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FA78" w14:textId="77777777" w:rsidR="00C35AC9" w:rsidRPr="00DB4C3C" w:rsidRDefault="00C35AC9" w:rsidP="00C35AC9">
      <w:pPr>
        <w:pStyle w:val="Kop2"/>
        <w:numPr>
          <w:ilvl w:val="0"/>
          <w:numId w:val="0"/>
        </w:numPr>
        <w:rPr>
          <w:rFonts w:ascii="Aptos" w:hAnsi="Aptos"/>
          <w:sz w:val="22"/>
          <w:szCs w:val="22"/>
        </w:rPr>
      </w:pPr>
      <w:bookmarkStart w:id="0" w:name="_Toc509845803"/>
      <w:bookmarkStart w:id="1" w:name="_Toc143677077"/>
      <w:bookmarkStart w:id="2" w:name="_Toc268254574"/>
      <w:bookmarkStart w:id="3" w:name="_Toc86485884"/>
      <w:r w:rsidRPr="00DB4C3C">
        <w:rPr>
          <w:rFonts w:ascii="Aptos" w:hAnsi="Aptos"/>
          <w:sz w:val="22"/>
          <w:szCs w:val="22"/>
        </w:rPr>
        <w:t>Bijlage 1.B Referentieopdracht</w:t>
      </w:r>
      <w:bookmarkEnd w:id="0"/>
      <w:r w:rsidRPr="00DB4C3C">
        <w:rPr>
          <w:rFonts w:ascii="Aptos" w:hAnsi="Aptos"/>
          <w:sz w:val="22"/>
          <w:szCs w:val="22"/>
        </w:rPr>
        <w:t xml:space="preserve"> </w:t>
      </w:r>
      <w:bookmarkEnd w:id="1"/>
      <w:bookmarkEnd w:id="2"/>
      <w:r w:rsidRPr="00DB4C3C">
        <w:rPr>
          <w:rFonts w:ascii="Aptos" w:hAnsi="Aptos"/>
          <w:sz w:val="22"/>
          <w:szCs w:val="22"/>
        </w:rPr>
        <w:tab/>
      </w:r>
    </w:p>
    <w:p w14:paraId="13762A6D" w14:textId="77777777" w:rsidR="00C35AC9" w:rsidRPr="00DB4C3C" w:rsidRDefault="00C35AC9" w:rsidP="00C35AC9">
      <w:pPr>
        <w:rPr>
          <w:rFonts w:ascii="Aptos" w:hAnsi="Aptos"/>
          <w:sz w:val="22"/>
          <w:szCs w:val="22"/>
        </w:rPr>
      </w:pPr>
    </w:p>
    <w:p w14:paraId="37464BD3" w14:textId="77777777" w:rsidR="00C35AC9" w:rsidRPr="00DB4C3C" w:rsidRDefault="00C35AC9" w:rsidP="00C35AC9">
      <w:pPr>
        <w:ind w:left="567"/>
        <w:rPr>
          <w:rFonts w:ascii="Aptos" w:hAnsi="Aptos" w:cs="Tahoma"/>
          <w:sz w:val="22"/>
          <w:szCs w:val="22"/>
        </w:rPr>
      </w:pPr>
      <w:r w:rsidRPr="00DB4C3C">
        <w:rPr>
          <w:rFonts w:ascii="Aptos" w:hAnsi="Aptos" w:cs="Tahoma"/>
          <w:sz w:val="22"/>
          <w:szCs w:val="22"/>
        </w:rPr>
        <w:t xml:space="preserve">U dient gebruik te maken van onderstaand model voor referenties </w:t>
      </w:r>
      <w:r w:rsidRPr="00DB4C3C">
        <w:rPr>
          <w:rFonts w:ascii="Aptos" w:hAnsi="Aptos" w:cs="Tahoma"/>
          <w:b/>
          <w:sz w:val="22"/>
          <w:szCs w:val="22"/>
        </w:rPr>
        <w:t>(per referentie 1 model)</w:t>
      </w:r>
      <w:bookmarkEnd w:id="3"/>
      <w:r w:rsidRPr="00DB4C3C">
        <w:rPr>
          <w:rFonts w:ascii="Aptos" w:hAnsi="Aptos" w:cs="Tahoma"/>
          <w:sz w:val="22"/>
          <w:szCs w:val="22"/>
        </w:rPr>
        <w:t>.</w:t>
      </w:r>
    </w:p>
    <w:p w14:paraId="1ED7A849" w14:textId="77777777" w:rsidR="00C35AC9" w:rsidRPr="00DB4C3C" w:rsidRDefault="00C35AC9" w:rsidP="00C35AC9">
      <w:pPr>
        <w:ind w:left="567"/>
        <w:rPr>
          <w:rFonts w:ascii="Aptos" w:hAnsi="Aptos" w:cs="Tahoma"/>
          <w:sz w:val="22"/>
          <w:szCs w:val="22"/>
        </w:rPr>
      </w:pPr>
      <w:r w:rsidRPr="00DB4C3C">
        <w:rPr>
          <w:rFonts w:ascii="Aptos" w:hAnsi="Aptos" w:cs="Tahoma"/>
          <w:sz w:val="22"/>
          <w:szCs w:val="22"/>
        </w:rPr>
        <w:t>Uw beschrijving van de aard van de opdracht dient zodanig te zijn dat het Koninklijke Kentalis voldoende inzicht verschaft om te kunnen beoordelen of u over de gevraagde competentie beschikt en of aan alle te beoordelen aspecten van de referentie is voldaan.</w:t>
      </w:r>
    </w:p>
    <w:p w14:paraId="525FA8B3" w14:textId="77777777" w:rsidR="00C35AC9" w:rsidRPr="00DB4C3C" w:rsidRDefault="00C35AC9" w:rsidP="00C35AC9">
      <w:pPr>
        <w:ind w:left="567"/>
        <w:rPr>
          <w:rFonts w:ascii="Aptos" w:hAnsi="Aptos" w:cs="Tahoma"/>
          <w:bCs w:val="0"/>
          <w:sz w:val="22"/>
          <w:szCs w:val="22"/>
        </w:rPr>
      </w:pPr>
    </w:p>
    <w:p w14:paraId="3AD7AD00" w14:textId="77777777" w:rsidR="00C35AC9" w:rsidRPr="00DB4C3C" w:rsidRDefault="00C35AC9" w:rsidP="00C35AC9">
      <w:pPr>
        <w:ind w:left="567"/>
        <w:rPr>
          <w:rFonts w:ascii="Aptos" w:hAnsi="Aptos" w:cs="Tahoma"/>
          <w:sz w:val="22"/>
          <w:szCs w:val="22"/>
        </w:rPr>
      </w:pPr>
      <w:r w:rsidRPr="00DB4C3C">
        <w:rPr>
          <w:rFonts w:ascii="Aptos" w:hAnsi="Aptos" w:cs="Tahoma"/>
          <w:b/>
          <w:bCs w:val="0"/>
          <w:sz w:val="22"/>
          <w:szCs w:val="22"/>
        </w:rPr>
        <w:t xml:space="preserve">Opmerking: </w:t>
      </w:r>
      <w:r w:rsidRPr="00DB4C3C">
        <w:rPr>
          <w:rFonts w:ascii="Aptos" w:hAnsi="Aptos" w:cs="Tahoma"/>
          <w:sz w:val="22"/>
          <w:szCs w:val="22"/>
        </w:rPr>
        <w:t>Koninklijke Kentalis behoudt zich het recht voor om zonder tussenkomst van de inschrijver contact op te nemen met de opgegeven referentie(s).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DB4C3C" w:rsidRPr="00DB4C3C" w14:paraId="567A06A8" w14:textId="77777777" w:rsidTr="00F46F86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7F14A7E5" w14:textId="77777777" w:rsidR="00C35AC9" w:rsidRPr="00DB4C3C" w:rsidRDefault="00C35AC9" w:rsidP="00F46F86">
            <w:pPr>
              <w:spacing w:before="90" w:after="54"/>
              <w:ind w:left="57" w:right="57"/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DB4C3C">
              <w:rPr>
                <w:rFonts w:ascii="Aptos" w:hAnsi="Aptos"/>
                <w:b/>
                <w:bCs w:val="0"/>
                <w:sz w:val="22"/>
                <w:szCs w:val="22"/>
              </w:rPr>
              <w:t>Gegevens opdrachtgever</w:t>
            </w:r>
          </w:p>
        </w:tc>
      </w:tr>
      <w:tr w:rsidR="00DB4C3C" w:rsidRPr="00DB4C3C" w14:paraId="11AB41B6" w14:textId="77777777" w:rsidTr="00F46F86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225E4EA6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16FBF433" w14:textId="5D72CAE2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 xml:space="preserve">Naam </w:t>
            </w:r>
            <w:r w:rsidR="00DB4C3C" w:rsidRPr="00DB4C3C">
              <w:rPr>
                <w:rFonts w:ascii="Aptos" w:hAnsi="Aptos"/>
                <w:sz w:val="22"/>
                <w:szCs w:val="22"/>
              </w:rPr>
              <w:t>opdracht gevende</w:t>
            </w:r>
            <w:r w:rsidRPr="00DB4C3C">
              <w:rPr>
                <w:rFonts w:ascii="Aptos" w:hAnsi="Aptos"/>
                <w:sz w:val="22"/>
                <w:szCs w:val="22"/>
              </w:rPr>
              <w:t xml:space="preserve"> instantie of </w:t>
            </w:r>
            <w:r w:rsidRPr="00DB4C3C">
              <w:rPr>
                <w:rFonts w:ascii="Aptos" w:hAnsi="Aptos"/>
                <w:sz w:val="22"/>
                <w:szCs w:val="22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5AD3FD5A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419171FD" w14:textId="77777777" w:rsidTr="00F46F86">
        <w:trPr>
          <w:cantSplit/>
        </w:trPr>
        <w:tc>
          <w:tcPr>
            <w:tcW w:w="567" w:type="dxa"/>
            <w:vMerge/>
          </w:tcPr>
          <w:p w14:paraId="720498B0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5629345" w14:textId="77777777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4253" w:type="dxa"/>
          </w:tcPr>
          <w:p w14:paraId="21B8974F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094CDF8A" w14:textId="77777777" w:rsidTr="00F46F86">
        <w:trPr>
          <w:cantSplit/>
        </w:trPr>
        <w:tc>
          <w:tcPr>
            <w:tcW w:w="567" w:type="dxa"/>
            <w:vMerge/>
          </w:tcPr>
          <w:p w14:paraId="03CECAE9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F4AF183" w14:textId="77777777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Postcode en plaatsnaam</w:t>
            </w:r>
          </w:p>
        </w:tc>
        <w:tc>
          <w:tcPr>
            <w:tcW w:w="4253" w:type="dxa"/>
          </w:tcPr>
          <w:p w14:paraId="691FF026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3D8BDD27" w14:textId="77777777" w:rsidTr="00F46F86">
        <w:trPr>
          <w:cantSplit/>
        </w:trPr>
        <w:tc>
          <w:tcPr>
            <w:tcW w:w="567" w:type="dxa"/>
            <w:vMerge w:val="restart"/>
          </w:tcPr>
          <w:p w14:paraId="65285CAA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5877D40D" w14:textId="77777777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Naam contactpersoon opdrachtgever</w:t>
            </w:r>
          </w:p>
        </w:tc>
        <w:tc>
          <w:tcPr>
            <w:tcW w:w="4253" w:type="dxa"/>
          </w:tcPr>
          <w:p w14:paraId="080EDEF4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52CEF85A" w14:textId="77777777" w:rsidTr="00F46F86">
        <w:trPr>
          <w:cantSplit/>
          <w:trHeight w:val="255"/>
        </w:trPr>
        <w:tc>
          <w:tcPr>
            <w:tcW w:w="567" w:type="dxa"/>
            <w:vMerge/>
          </w:tcPr>
          <w:p w14:paraId="39B008F2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153F558" w14:textId="77777777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Functie contactpersoon</w:t>
            </w:r>
          </w:p>
        </w:tc>
        <w:tc>
          <w:tcPr>
            <w:tcW w:w="4253" w:type="dxa"/>
          </w:tcPr>
          <w:p w14:paraId="7CF80B1B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46D1A6AC" w14:textId="77777777" w:rsidTr="00F46F86">
        <w:trPr>
          <w:cantSplit/>
          <w:trHeight w:val="583"/>
        </w:trPr>
        <w:tc>
          <w:tcPr>
            <w:tcW w:w="567" w:type="dxa"/>
            <w:vMerge/>
          </w:tcPr>
          <w:p w14:paraId="691A841D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94B2A32" w14:textId="77777777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Telefoonnummer contactpersoon</w:t>
            </w:r>
          </w:p>
        </w:tc>
        <w:tc>
          <w:tcPr>
            <w:tcW w:w="4253" w:type="dxa"/>
          </w:tcPr>
          <w:p w14:paraId="139E9BF4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485FCF50" w14:textId="77777777" w:rsidTr="00F46F86">
        <w:trPr>
          <w:cantSplit/>
        </w:trPr>
        <w:tc>
          <w:tcPr>
            <w:tcW w:w="567" w:type="dxa"/>
            <w:vMerge/>
          </w:tcPr>
          <w:p w14:paraId="73F3F5D0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2A2AE4" w14:textId="77777777" w:rsidR="00C35AC9" w:rsidRPr="00DB4C3C" w:rsidRDefault="00C35AC9" w:rsidP="00DB4C3C">
            <w:pPr>
              <w:spacing w:before="90" w:after="54"/>
              <w:ind w:left="57" w:right="57"/>
              <w:jc w:val="left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E-mailadres contactpersoon</w:t>
            </w:r>
          </w:p>
        </w:tc>
        <w:tc>
          <w:tcPr>
            <w:tcW w:w="4253" w:type="dxa"/>
          </w:tcPr>
          <w:p w14:paraId="79BC5041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EA11A17" w14:textId="77777777" w:rsidR="00C35AC9" w:rsidRPr="00DB4C3C" w:rsidRDefault="00C35AC9" w:rsidP="00C35AC9">
      <w:pPr>
        <w:ind w:left="567"/>
        <w:rPr>
          <w:rFonts w:ascii="Aptos" w:hAnsi="Aptos" w:cs="Tahoma"/>
          <w:sz w:val="22"/>
          <w:szCs w:val="22"/>
        </w:rPr>
      </w:pPr>
    </w:p>
    <w:tbl>
      <w:tblPr>
        <w:tblW w:w="85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DB4C3C" w:rsidRPr="00DB4C3C" w14:paraId="1E106AA4" w14:textId="77777777" w:rsidTr="00DB4C3C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257298A8" w14:textId="77777777" w:rsidR="00C35AC9" w:rsidRPr="00DB4C3C" w:rsidRDefault="00C35AC9" w:rsidP="00F46F86">
            <w:pPr>
              <w:spacing w:before="90" w:after="54"/>
              <w:ind w:left="57" w:right="57"/>
              <w:jc w:val="center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b/>
                <w:bCs w:val="0"/>
                <w:sz w:val="22"/>
                <w:szCs w:val="22"/>
              </w:rPr>
              <w:t>Projectgegevens</w:t>
            </w:r>
          </w:p>
          <w:p w14:paraId="385736A1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04D790EA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5CDF0CFD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740237A6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141DD12B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56EE2DD2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0A60AAE8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3989430C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61DE091C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6A3AF197" w14:textId="77777777" w:rsidTr="00DB4C3C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D7C587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lastRenderedPageBreak/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EC1D5D6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354E14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  <w:p w14:paraId="01013F38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27E2F4D4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48D7264F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00E57A02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7E865DAA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03C432C8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18DCD097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56B724A8" w14:textId="77777777" w:rsidTr="00DB4C3C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32BA8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BECB42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888D4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  <w:p w14:paraId="4EA19338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2799B9CA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4F794A2E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7B1FB1B5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09F15548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0A616D9F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1E4DE2C1" w14:textId="77777777" w:rsidTr="00DB4C3C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062E34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274D51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CE00C1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  <w:p w14:paraId="7EFFCE44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369904F5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27600764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2A085FBF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48F29565" w14:textId="77777777" w:rsidTr="00DB4C3C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0BAB7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007C597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33F3C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  <w:p w14:paraId="051C8698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  <w:p w14:paraId="32643283" w14:textId="77777777" w:rsidR="006D5BAE" w:rsidRPr="00DB4C3C" w:rsidRDefault="006D5BAE" w:rsidP="006D5BAE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B4C3C" w:rsidRPr="00DB4C3C" w14:paraId="79489689" w14:textId="77777777" w:rsidTr="00DB4C3C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5A1A50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4B021A4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  <w:highlight w:val="yellow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Omvang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75B5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€</w:t>
            </w:r>
          </w:p>
        </w:tc>
      </w:tr>
      <w:tr w:rsidR="00DB4C3C" w:rsidRPr="00DB4C3C" w14:paraId="01D265BE" w14:textId="77777777" w:rsidTr="00DB4C3C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3F5D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8BBEEF0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  <w:highlight w:val="yellow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CA23F6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€</w:t>
            </w:r>
          </w:p>
        </w:tc>
      </w:tr>
      <w:tr w:rsidR="00DB4C3C" w:rsidRPr="00DB4C3C" w14:paraId="370DE270" w14:textId="77777777" w:rsidTr="00DB4C3C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95E789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4E077D8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bCs w:val="0"/>
                <w:sz w:val="22"/>
                <w:szCs w:val="22"/>
                <w:highlight w:val="yellow"/>
              </w:rPr>
            </w:pPr>
            <w:r w:rsidRPr="00DB4C3C">
              <w:rPr>
                <w:rFonts w:ascii="Aptos" w:hAnsi="Aptos"/>
                <w:bCs w:val="0"/>
                <w:sz w:val="22"/>
                <w:szCs w:val="22"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627ACD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bCs w:val="0"/>
                <w:sz w:val="22"/>
                <w:szCs w:val="22"/>
              </w:rPr>
            </w:pPr>
          </w:p>
        </w:tc>
      </w:tr>
      <w:tr w:rsidR="00DB4C3C" w:rsidRPr="00DB4C3C" w14:paraId="75496A46" w14:textId="77777777" w:rsidTr="00DB4C3C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B4C5F8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sz w:val="22"/>
                <w:szCs w:val="22"/>
              </w:rPr>
            </w:pPr>
            <w:r w:rsidRPr="00DB4C3C">
              <w:rPr>
                <w:rFonts w:ascii="Aptos" w:hAnsi="Aptos"/>
                <w:sz w:val="22"/>
                <w:szCs w:val="22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41B886B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bCs w:val="0"/>
                <w:sz w:val="22"/>
                <w:szCs w:val="22"/>
                <w:highlight w:val="yellow"/>
              </w:rPr>
            </w:pPr>
            <w:r w:rsidRPr="00DB4C3C">
              <w:rPr>
                <w:rFonts w:ascii="Aptos" w:hAnsi="Aptos"/>
                <w:bCs w:val="0"/>
                <w:sz w:val="22"/>
                <w:szCs w:val="22"/>
              </w:rPr>
              <w:t>Betreft kerncompetentie 1?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4D5C18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bCs w:val="0"/>
                <w:sz w:val="22"/>
                <w:szCs w:val="22"/>
              </w:rPr>
            </w:pPr>
            <w:r w:rsidRPr="00DB4C3C">
              <w:rPr>
                <w:rFonts w:ascii="Aptos" w:hAnsi="Aptos"/>
                <w:bCs w:val="0"/>
                <w:sz w:val="22"/>
                <w:szCs w:val="22"/>
              </w:rPr>
              <w:t>Ja/nee</w:t>
            </w:r>
          </w:p>
          <w:p w14:paraId="35D2DBD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/>
                <w:bCs w:val="0"/>
                <w:sz w:val="22"/>
                <w:szCs w:val="22"/>
              </w:rPr>
            </w:pPr>
            <w:r w:rsidRPr="00DB4C3C">
              <w:rPr>
                <w:rFonts w:ascii="Aptos" w:hAnsi="Aptos"/>
                <w:bCs w:val="0"/>
                <w:sz w:val="22"/>
                <w:szCs w:val="22"/>
              </w:rPr>
              <w:t>Toelichting:….</w:t>
            </w:r>
          </w:p>
        </w:tc>
      </w:tr>
    </w:tbl>
    <w:p w14:paraId="7CF60CA8" w14:textId="77777777" w:rsidR="00C35AC9" w:rsidRPr="00DB4C3C" w:rsidRDefault="00C35AC9" w:rsidP="00C35AC9">
      <w:pPr>
        <w:rPr>
          <w:rFonts w:ascii="Aptos" w:hAnsi="Aptos"/>
          <w:snapToGrid w:val="0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p w14:paraId="7B6EA09A" w14:textId="77777777" w:rsidR="00DB4C3C" w:rsidRDefault="00C35AC9" w:rsidP="00DB4C3C">
      <w:pPr>
        <w:ind w:left="543"/>
        <w:rPr>
          <w:rFonts w:ascii="Aptos" w:hAnsi="Aptos"/>
          <w:snapToGrid w:val="0"/>
          <w:sz w:val="22"/>
          <w:szCs w:val="22"/>
        </w:rPr>
      </w:pPr>
      <w:r w:rsidRPr="00DB4C3C">
        <w:rPr>
          <w:rFonts w:ascii="Aptos" w:hAnsi="Aptos"/>
          <w:snapToGrid w:val="0"/>
          <w:sz w:val="22"/>
          <w:szCs w:val="22"/>
        </w:rPr>
        <w:t xml:space="preserve">Hierbij verklaart inschrijver dat bovenstaande opdracht is uitgevoerd zonder dat er sprake is geweest van opschorting van de betaling dan wel vroegtijdige beëindiging van de </w:t>
      </w:r>
      <w:r w:rsidRPr="00DB4C3C">
        <w:rPr>
          <w:rFonts w:ascii="Aptos" w:hAnsi="Aptos"/>
          <w:snapToGrid w:val="0"/>
          <w:sz w:val="22"/>
          <w:szCs w:val="22"/>
        </w:rPr>
        <w:lastRenderedPageBreak/>
        <w:t>overeenkomst wegens wanprestatie, of dat er sprake is geweest van het opleggen van (contractuele) boetes ten gevolge van onvoldoende presteren.</w:t>
      </w:r>
    </w:p>
    <w:p w14:paraId="06454AC5" w14:textId="6BBD41B5" w:rsidR="00C35AC9" w:rsidRPr="00DB4C3C" w:rsidRDefault="00DB4C3C" w:rsidP="00DB4C3C">
      <w:pPr>
        <w:ind w:left="543"/>
        <w:rPr>
          <w:rFonts w:ascii="Aptos" w:hAnsi="Aptos"/>
          <w:snapToGrid w:val="0"/>
          <w:sz w:val="22"/>
          <w:szCs w:val="22"/>
        </w:rPr>
      </w:pPr>
      <w:r>
        <w:rPr>
          <w:rFonts w:ascii="Aptos" w:hAnsi="Aptos"/>
          <w:snapToGrid w:val="0"/>
          <w:sz w:val="22"/>
          <w:szCs w:val="22"/>
        </w:rPr>
        <w:br/>
      </w:r>
      <w:r w:rsidR="00C35AC9" w:rsidRPr="00DB4C3C">
        <w:rPr>
          <w:rFonts w:ascii="Aptos" w:hAnsi="Aptos"/>
          <w:snapToGrid w:val="0"/>
          <w:sz w:val="22"/>
          <w:szCs w:val="22"/>
        </w:rPr>
        <w:tab/>
      </w:r>
      <w:r w:rsidR="00C35AC9" w:rsidRPr="00DB4C3C">
        <w:rPr>
          <w:rFonts w:ascii="Aptos" w:hAnsi="Aptos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B4C3C" w:rsidRPr="00DB4C3C" w14:paraId="572DAAF4" w14:textId="77777777" w:rsidTr="00F46F86">
        <w:tc>
          <w:tcPr>
            <w:tcW w:w="2835" w:type="dxa"/>
            <w:shd w:val="clear" w:color="auto" w:fill="E6E6E6"/>
          </w:tcPr>
          <w:p w14:paraId="2B522921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B4C3C">
              <w:rPr>
                <w:rFonts w:ascii="Aptos" w:hAnsi="Aptos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0A00AE5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B4C3C" w:rsidRPr="00DB4C3C" w14:paraId="1BCE349A" w14:textId="77777777" w:rsidTr="00F46F86">
        <w:tc>
          <w:tcPr>
            <w:tcW w:w="2835" w:type="dxa"/>
            <w:shd w:val="clear" w:color="auto" w:fill="E6E6E6"/>
          </w:tcPr>
          <w:p w14:paraId="0E0440F0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B4C3C">
              <w:rPr>
                <w:rFonts w:ascii="Aptos" w:hAnsi="Aptos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543BF90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B4C3C" w:rsidRPr="00DB4C3C" w14:paraId="138AD056" w14:textId="77777777" w:rsidTr="00F46F86">
        <w:trPr>
          <w:trHeight w:val="297"/>
        </w:trPr>
        <w:tc>
          <w:tcPr>
            <w:tcW w:w="2835" w:type="dxa"/>
            <w:shd w:val="clear" w:color="auto" w:fill="E6E6E6"/>
          </w:tcPr>
          <w:p w14:paraId="50C4B95B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B4C3C">
              <w:rPr>
                <w:rFonts w:ascii="Aptos" w:hAnsi="Aptos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2607C7DA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B4C3C" w:rsidRPr="00DB4C3C" w14:paraId="365C34F7" w14:textId="77777777" w:rsidTr="00F46F86">
        <w:tc>
          <w:tcPr>
            <w:tcW w:w="2835" w:type="dxa"/>
            <w:shd w:val="clear" w:color="auto" w:fill="E6E6E6"/>
          </w:tcPr>
          <w:p w14:paraId="4F673A6C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B4C3C">
              <w:rPr>
                <w:rFonts w:ascii="Aptos" w:hAnsi="Aptos" w:cs="Tahoma"/>
                <w:sz w:val="22"/>
                <w:szCs w:val="22"/>
              </w:rPr>
              <w:t>Handtekening</w:t>
            </w:r>
          </w:p>
          <w:p w14:paraId="46393081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  <w:p w14:paraId="1B069497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67F2285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B4C3C" w:rsidRPr="00DB4C3C" w14:paraId="2373C947" w14:textId="77777777" w:rsidTr="00F46F86">
        <w:tc>
          <w:tcPr>
            <w:tcW w:w="2835" w:type="dxa"/>
            <w:shd w:val="clear" w:color="auto" w:fill="E6E6E6"/>
          </w:tcPr>
          <w:p w14:paraId="0A68A9BF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B4C3C">
              <w:rPr>
                <w:rFonts w:ascii="Aptos" w:hAnsi="Aptos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6C44B8D6" w14:textId="77777777" w:rsidR="00C35AC9" w:rsidRPr="00DB4C3C" w:rsidRDefault="00C35AC9" w:rsidP="00F46F86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bookmarkEnd w:id="4"/>
      <w:bookmarkEnd w:id="5"/>
      <w:bookmarkEnd w:id="6"/>
      <w:bookmarkEnd w:id="7"/>
    </w:tbl>
    <w:p w14:paraId="2BFD730C" w14:textId="77777777" w:rsidR="000131DA" w:rsidRPr="00DB4C3C" w:rsidRDefault="000131DA" w:rsidP="00C35AC9">
      <w:pPr>
        <w:rPr>
          <w:rFonts w:ascii="Aptos" w:hAnsi="Aptos"/>
          <w:lang w:eastAsia="en-US"/>
        </w:rPr>
      </w:pPr>
    </w:p>
    <w:sectPr w:rsidR="000131DA" w:rsidRPr="00DB4C3C" w:rsidSect="00305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BA25" w14:textId="77777777" w:rsidR="00DB4C3C" w:rsidRDefault="00DB4C3C">
      <w:r>
        <w:separator/>
      </w:r>
    </w:p>
    <w:p w14:paraId="3AEFCB60" w14:textId="77777777" w:rsidR="00DB4C3C" w:rsidRDefault="00DB4C3C"/>
  </w:endnote>
  <w:endnote w:type="continuationSeparator" w:id="0">
    <w:p w14:paraId="3F57787A" w14:textId="77777777" w:rsidR="00DB4C3C" w:rsidRDefault="00DB4C3C">
      <w:r>
        <w:continuationSeparator/>
      </w:r>
    </w:p>
    <w:p w14:paraId="19B5B930" w14:textId="77777777" w:rsidR="00DB4C3C" w:rsidRDefault="00DB4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D346" w14:textId="77777777" w:rsidR="006D5BAE" w:rsidRDefault="006D5B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DA65" w14:textId="77777777" w:rsidR="00247775" w:rsidRDefault="00247775" w:rsidP="00247775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>
      <w:rPr>
        <w:rFonts w:ascii="Calibri" w:hAnsi="Calibri"/>
        <w:color w:val="5A5A5A"/>
        <w:sz w:val="16"/>
        <w:szCs w:val="16"/>
      </w:rPr>
      <w:t>Koninklijke Kentalis</w:t>
    </w:r>
    <w:r w:rsidRPr="00654005">
      <w:rPr>
        <w:rFonts w:ascii="Calibri" w:hAnsi="Calibri"/>
        <w:color w:val="5A5A5A"/>
        <w:sz w:val="16"/>
        <w:szCs w:val="16"/>
      </w:rPr>
      <w:t xml:space="preserve">. – </w:t>
    </w:r>
    <w:r w:rsidR="00C35AC9">
      <w:rPr>
        <w:rFonts w:ascii="Calibri" w:hAnsi="Calibri"/>
        <w:color w:val="5A5A5A"/>
        <w:sz w:val="16"/>
        <w:szCs w:val="16"/>
      </w:rPr>
      <w:t>Referentieopdracht</w:t>
    </w:r>
    <w:r w:rsidRPr="00654005">
      <w:rPr>
        <w:rFonts w:ascii="Calibri" w:hAnsi="Calibri"/>
        <w:color w:val="5A5A5A"/>
        <w:sz w:val="16"/>
        <w:szCs w:val="16"/>
      </w:rPr>
      <w:t xml:space="preserve">  </w:t>
    </w:r>
  </w:p>
  <w:p w14:paraId="53C83661" w14:textId="31B28293" w:rsidR="00D56CE8" w:rsidRDefault="000131DA" w:rsidP="00B76BF4">
    <w:pPr>
      <w:pStyle w:val="Voettekst"/>
      <w:jc w:val="center"/>
      <w:rPr>
        <w:rFonts w:ascii="Calibri" w:hAnsi="Calibri"/>
        <w:color w:val="5A5A5A"/>
        <w:sz w:val="16"/>
        <w:szCs w:val="16"/>
      </w:rPr>
    </w:pPr>
    <w:r w:rsidRPr="000131DA">
      <w:rPr>
        <w:rFonts w:ascii="Calibri" w:hAnsi="Calibri"/>
        <w:color w:val="5A5A5A"/>
        <w:sz w:val="16"/>
        <w:szCs w:val="16"/>
      </w:rPr>
      <w:tab/>
    </w:r>
    <w:r w:rsidR="006D5BAE" w:rsidRPr="003E6EC0">
      <w:rPr>
        <w:rFonts w:ascii="Calibri" w:hAnsi="Calibri"/>
        <w:color w:val="5A5A5A"/>
        <w:sz w:val="16"/>
        <w:szCs w:val="16"/>
      </w:rPr>
      <w:t xml:space="preserve">Projectnummer/Kenmerk: </w:t>
    </w:r>
    <w:r w:rsidR="00DB4C3C">
      <w:rPr>
        <w:rFonts w:ascii="Calibri" w:hAnsi="Calibri"/>
        <w:color w:val="5A5A5A"/>
        <w:sz w:val="16"/>
        <w:szCs w:val="16"/>
      </w:rPr>
      <w:t xml:space="preserve">TN 591083 </w:t>
    </w:r>
    <w:r w:rsidR="006D5BAE" w:rsidRPr="00654005">
      <w:rPr>
        <w:rFonts w:ascii="Calibri" w:hAnsi="Calibri"/>
        <w:color w:val="5A5A5A"/>
        <w:sz w:val="16"/>
        <w:szCs w:val="16"/>
      </w:rPr>
      <w:t xml:space="preserve">d.d. </w:t>
    </w:r>
    <w:r w:rsidR="00DB4C3C">
      <w:rPr>
        <w:rFonts w:ascii="Calibri" w:hAnsi="Calibri"/>
        <w:color w:val="5A5A5A"/>
        <w:sz w:val="16"/>
        <w:szCs w:val="16"/>
      </w:rPr>
      <w:t>21-05-2026</w:t>
    </w:r>
    <w:r w:rsidR="00C715E3">
      <w:rPr>
        <w:rFonts w:ascii="Calibri" w:hAnsi="Calibri"/>
        <w:color w:val="5A5A5A"/>
        <w:sz w:val="16"/>
        <w:szCs w:val="16"/>
      </w:rPr>
      <w:tab/>
    </w:r>
    <w:r w:rsidR="0032568E" w:rsidRPr="00654005">
      <w:rPr>
        <w:rFonts w:ascii="Calibri" w:hAnsi="Calibri"/>
        <w:color w:val="5A5A5A"/>
        <w:sz w:val="16"/>
        <w:szCs w:val="16"/>
      </w:rPr>
      <w:fldChar w:fldCharType="begin"/>
    </w:r>
    <w:r w:rsidR="0032568E"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="0032568E" w:rsidRPr="00654005">
      <w:rPr>
        <w:rFonts w:ascii="Calibri" w:hAnsi="Calibri"/>
        <w:color w:val="5A5A5A"/>
        <w:sz w:val="16"/>
        <w:szCs w:val="16"/>
      </w:rPr>
      <w:fldChar w:fldCharType="separate"/>
    </w:r>
    <w:r w:rsidR="0032568E">
      <w:rPr>
        <w:rFonts w:ascii="Calibri" w:hAnsi="Calibri"/>
        <w:color w:val="5A5A5A"/>
        <w:sz w:val="16"/>
        <w:szCs w:val="16"/>
      </w:rPr>
      <w:t>2</w:t>
    </w:r>
    <w:r w:rsidR="0032568E" w:rsidRPr="00654005">
      <w:rPr>
        <w:rFonts w:ascii="Calibri" w:hAnsi="Calibri"/>
        <w:color w:val="5A5A5A"/>
        <w:sz w:val="16"/>
        <w:szCs w:val="16"/>
      </w:rPr>
      <w:fldChar w:fldCharType="end"/>
    </w:r>
    <w:r w:rsidR="0032568E" w:rsidRPr="00654005">
      <w:rPr>
        <w:rFonts w:ascii="Calibri" w:hAnsi="Calibri"/>
        <w:color w:val="5A5A5A"/>
        <w:sz w:val="16"/>
        <w:szCs w:val="16"/>
      </w:rPr>
      <w:t xml:space="preserve"> van </w:t>
    </w:r>
    <w:r w:rsidR="0032568E" w:rsidRPr="00654005">
      <w:rPr>
        <w:rFonts w:ascii="Calibri" w:hAnsi="Calibri"/>
        <w:color w:val="5A5A5A"/>
        <w:sz w:val="16"/>
        <w:szCs w:val="16"/>
      </w:rPr>
      <w:fldChar w:fldCharType="begin"/>
    </w:r>
    <w:r w:rsidR="0032568E"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="0032568E" w:rsidRPr="00654005">
      <w:rPr>
        <w:rFonts w:ascii="Calibri" w:hAnsi="Calibri"/>
        <w:color w:val="5A5A5A"/>
        <w:sz w:val="16"/>
        <w:szCs w:val="16"/>
      </w:rPr>
      <w:fldChar w:fldCharType="separate"/>
    </w:r>
    <w:r w:rsidR="0032568E">
      <w:rPr>
        <w:rFonts w:ascii="Calibri" w:hAnsi="Calibri"/>
        <w:color w:val="5A5A5A"/>
        <w:sz w:val="16"/>
        <w:szCs w:val="16"/>
      </w:rPr>
      <w:t>59</w:t>
    </w:r>
    <w:r w:rsidR="0032568E" w:rsidRPr="00654005">
      <w:rPr>
        <w:rFonts w:ascii="Calibri" w:hAnsi="Calibri"/>
        <w:color w:val="5A5A5A"/>
        <w:sz w:val="16"/>
        <w:szCs w:val="16"/>
      </w:rPr>
      <w:fldChar w:fldCharType="end"/>
    </w:r>
  </w:p>
  <w:p w14:paraId="42DB038D" w14:textId="77777777" w:rsidR="00B76BF4" w:rsidRDefault="00B76BF4" w:rsidP="002477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FF47" w14:textId="77777777" w:rsidR="006D5BAE" w:rsidRDefault="006D5B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AED0" w14:textId="77777777" w:rsidR="00DB4C3C" w:rsidRDefault="00DB4C3C">
      <w:r>
        <w:separator/>
      </w:r>
    </w:p>
    <w:p w14:paraId="55B42E96" w14:textId="77777777" w:rsidR="00DB4C3C" w:rsidRDefault="00DB4C3C"/>
  </w:footnote>
  <w:footnote w:type="continuationSeparator" w:id="0">
    <w:p w14:paraId="5C028071" w14:textId="77777777" w:rsidR="00DB4C3C" w:rsidRDefault="00DB4C3C">
      <w:r>
        <w:continuationSeparator/>
      </w:r>
    </w:p>
    <w:p w14:paraId="67064A16" w14:textId="77777777" w:rsidR="00DB4C3C" w:rsidRDefault="00DB4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9B7D" w14:textId="77777777" w:rsidR="006D5BAE" w:rsidRDefault="006D5B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D960" w14:textId="77777777" w:rsidR="009000F4" w:rsidRPr="00654005" w:rsidRDefault="009000F4" w:rsidP="0071008B">
    <w:pPr>
      <w:pStyle w:val="Koptekst"/>
      <w:rPr>
        <w:rFonts w:ascii="Calibri" w:hAnsi="Calibri" w:cs="Calibri"/>
        <w:color w:val="5A5A5A"/>
      </w:rPr>
    </w:pPr>
  </w:p>
  <w:p w14:paraId="62FC032D" w14:textId="77777777" w:rsidR="009000F4" w:rsidRPr="00654005" w:rsidRDefault="009000F4" w:rsidP="0071008B">
    <w:pPr>
      <w:pStyle w:val="Koptekst"/>
      <w:rPr>
        <w:rFonts w:ascii="Calibri" w:hAnsi="Calibri" w:cs="Calibri"/>
        <w:color w:val="5A5A5A"/>
      </w:rPr>
    </w:pPr>
  </w:p>
  <w:p w14:paraId="7912CFBD" w14:textId="77777777" w:rsidR="009000F4" w:rsidRPr="00654005" w:rsidRDefault="00D22534" w:rsidP="0071008B">
    <w:pPr>
      <w:pStyle w:val="Koptekst"/>
      <w:rPr>
        <w:color w:val="5A5A5A"/>
      </w:rPr>
    </w:pPr>
    <w:r>
      <w:rPr>
        <w:rFonts w:ascii="Calibri" w:hAnsi="Calibri" w:cs="Calibri"/>
        <w:noProof/>
        <w:color w:val="5A5A5A"/>
      </w:rPr>
      <w:drawing>
        <wp:inline distT="0" distB="0" distL="0" distR="0" wp14:anchorId="47D4749A" wp14:editId="3C8A18FA">
          <wp:extent cx="1631901" cy="82569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01" cy="82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CFF7" w14:textId="77777777" w:rsidR="006D5BAE" w:rsidRDefault="006D5B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4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3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83989563">
    <w:abstractNumId w:val="6"/>
  </w:num>
  <w:num w:numId="2" w16cid:durableId="5522069">
    <w:abstractNumId w:val="4"/>
  </w:num>
  <w:num w:numId="3" w16cid:durableId="18177954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583762">
    <w:abstractNumId w:val="7"/>
  </w:num>
  <w:num w:numId="5" w16cid:durableId="447434903">
    <w:abstractNumId w:val="9"/>
  </w:num>
  <w:num w:numId="6" w16cid:durableId="756023400">
    <w:abstractNumId w:val="12"/>
  </w:num>
  <w:num w:numId="7" w16cid:durableId="502552463">
    <w:abstractNumId w:val="14"/>
  </w:num>
  <w:num w:numId="8" w16cid:durableId="687953482">
    <w:abstractNumId w:val="1"/>
  </w:num>
  <w:num w:numId="9" w16cid:durableId="703791367">
    <w:abstractNumId w:val="2"/>
  </w:num>
  <w:num w:numId="10" w16cid:durableId="437874689">
    <w:abstractNumId w:val="13"/>
  </w:num>
  <w:num w:numId="11" w16cid:durableId="69040837">
    <w:abstractNumId w:val="11"/>
  </w:num>
  <w:num w:numId="12" w16cid:durableId="842402088">
    <w:abstractNumId w:val="5"/>
  </w:num>
  <w:num w:numId="13" w16cid:durableId="428046206">
    <w:abstractNumId w:val="16"/>
  </w:num>
  <w:num w:numId="14" w16cid:durableId="398213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9863352">
    <w:abstractNumId w:val="3"/>
  </w:num>
  <w:num w:numId="16" w16cid:durableId="486046335">
    <w:abstractNumId w:val="16"/>
  </w:num>
  <w:num w:numId="17" w16cid:durableId="687633366">
    <w:abstractNumId w:val="16"/>
  </w:num>
  <w:num w:numId="18" w16cid:durableId="1513103207">
    <w:abstractNumId w:val="16"/>
  </w:num>
  <w:num w:numId="19" w16cid:durableId="735321313">
    <w:abstractNumId w:val="16"/>
  </w:num>
  <w:num w:numId="20" w16cid:durableId="910427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499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8663414">
    <w:abstractNumId w:val="0"/>
  </w:num>
  <w:num w:numId="23" w16cid:durableId="252398977">
    <w:abstractNumId w:val="8"/>
  </w:num>
  <w:num w:numId="24" w16cid:durableId="70309272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3C"/>
    <w:rsid w:val="000004C3"/>
    <w:rsid w:val="00000D1F"/>
    <w:rsid w:val="00002D22"/>
    <w:rsid w:val="00003337"/>
    <w:rsid w:val="0000401B"/>
    <w:rsid w:val="000066FE"/>
    <w:rsid w:val="00010E1C"/>
    <w:rsid w:val="000124D1"/>
    <w:rsid w:val="000131DA"/>
    <w:rsid w:val="00013245"/>
    <w:rsid w:val="00013EF8"/>
    <w:rsid w:val="00014914"/>
    <w:rsid w:val="000162FE"/>
    <w:rsid w:val="00016447"/>
    <w:rsid w:val="00017418"/>
    <w:rsid w:val="00021529"/>
    <w:rsid w:val="0002247A"/>
    <w:rsid w:val="00022B10"/>
    <w:rsid w:val="000236ED"/>
    <w:rsid w:val="000244FA"/>
    <w:rsid w:val="0002562D"/>
    <w:rsid w:val="000259B9"/>
    <w:rsid w:val="000269FC"/>
    <w:rsid w:val="00026CEB"/>
    <w:rsid w:val="000279E3"/>
    <w:rsid w:val="00027B3F"/>
    <w:rsid w:val="00030086"/>
    <w:rsid w:val="000304F4"/>
    <w:rsid w:val="00031E49"/>
    <w:rsid w:val="000341C3"/>
    <w:rsid w:val="00034C73"/>
    <w:rsid w:val="00036EB1"/>
    <w:rsid w:val="00041974"/>
    <w:rsid w:val="00042BA5"/>
    <w:rsid w:val="0004362F"/>
    <w:rsid w:val="00043758"/>
    <w:rsid w:val="00045743"/>
    <w:rsid w:val="000470F7"/>
    <w:rsid w:val="00053E3B"/>
    <w:rsid w:val="0005505C"/>
    <w:rsid w:val="00055726"/>
    <w:rsid w:val="000561E6"/>
    <w:rsid w:val="00057164"/>
    <w:rsid w:val="0006078F"/>
    <w:rsid w:val="00060D51"/>
    <w:rsid w:val="00061C32"/>
    <w:rsid w:val="00062305"/>
    <w:rsid w:val="00062C5B"/>
    <w:rsid w:val="00063117"/>
    <w:rsid w:val="00063154"/>
    <w:rsid w:val="000652D6"/>
    <w:rsid w:val="0006563C"/>
    <w:rsid w:val="000662AD"/>
    <w:rsid w:val="00070D20"/>
    <w:rsid w:val="00071248"/>
    <w:rsid w:val="00071759"/>
    <w:rsid w:val="00073180"/>
    <w:rsid w:val="000735BA"/>
    <w:rsid w:val="000755A5"/>
    <w:rsid w:val="00075957"/>
    <w:rsid w:val="000763B3"/>
    <w:rsid w:val="00076845"/>
    <w:rsid w:val="000777A2"/>
    <w:rsid w:val="000832E9"/>
    <w:rsid w:val="00083FA8"/>
    <w:rsid w:val="00084526"/>
    <w:rsid w:val="00085B32"/>
    <w:rsid w:val="000871F8"/>
    <w:rsid w:val="00090480"/>
    <w:rsid w:val="000909BD"/>
    <w:rsid w:val="00091B47"/>
    <w:rsid w:val="00091E21"/>
    <w:rsid w:val="000958F0"/>
    <w:rsid w:val="000960FF"/>
    <w:rsid w:val="00096853"/>
    <w:rsid w:val="00097245"/>
    <w:rsid w:val="00097CA1"/>
    <w:rsid w:val="00097D26"/>
    <w:rsid w:val="000A034A"/>
    <w:rsid w:val="000A0C27"/>
    <w:rsid w:val="000A0EDE"/>
    <w:rsid w:val="000A357F"/>
    <w:rsid w:val="000A44E6"/>
    <w:rsid w:val="000A6492"/>
    <w:rsid w:val="000A68DF"/>
    <w:rsid w:val="000A713F"/>
    <w:rsid w:val="000A72F1"/>
    <w:rsid w:val="000B0C5A"/>
    <w:rsid w:val="000B0DD9"/>
    <w:rsid w:val="000B1686"/>
    <w:rsid w:val="000B3328"/>
    <w:rsid w:val="000B4136"/>
    <w:rsid w:val="000B564C"/>
    <w:rsid w:val="000B7F9A"/>
    <w:rsid w:val="000C056E"/>
    <w:rsid w:val="000C3D6B"/>
    <w:rsid w:val="000C65B3"/>
    <w:rsid w:val="000C66C2"/>
    <w:rsid w:val="000D1044"/>
    <w:rsid w:val="000D212E"/>
    <w:rsid w:val="000D30C7"/>
    <w:rsid w:val="000E10B7"/>
    <w:rsid w:val="000E19E1"/>
    <w:rsid w:val="000E19F8"/>
    <w:rsid w:val="000E2C44"/>
    <w:rsid w:val="000E2FF8"/>
    <w:rsid w:val="000E3FB4"/>
    <w:rsid w:val="000E4F93"/>
    <w:rsid w:val="000E5848"/>
    <w:rsid w:val="000E74CD"/>
    <w:rsid w:val="000F295C"/>
    <w:rsid w:val="000F2EA3"/>
    <w:rsid w:val="000F3874"/>
    <w:rsid w:val="000F4342"/>
    <w:rsid w:val="000F575C"/>
    <w:rsid w:val="000F72A6"/>
    <w:rsid w:val="000F7837"/>
    <w:rsid w:val="00101677"/>
    <w:rsid w:val="00103A7E"/>
    <w:rsid w:val="00103C86"/>
    <w:rsid w:val="00104C5F"/>
    <w:rsid w:val="00105BCE"/>
    <w:rsid w:val="00106160"/>
    <w:rsid w:val="00110D9B"/>
    <w:rsid w:val="00112BAB"/>
    <w:rsid w:val="00112C48"/>
    <w:rsid w:val="001142E2"/>
    <w:rsid w:val="00114929"/>
    <w:rsid w:val="00116E73"/>
    <w:rsid w:val="0011746F"/>
    <w:rsid w:val="00117B6B"/>
    <w:rsid w:val="00117EE8"/>
    <w:rsid w:val="00122552"/>
    <w:rsid w:val="0012417E"/>
    <w:rsid w:val="0012662D"/>
    <w:rsid w:val="00127E59"/>
    <w:rsid w:val="001302A2"/>
    <w:rsid w:val="0013065D"/>
    <w:rsid w:val="00132A49"/>
    <w:rsid w:val="0013607E"/>
    <w:rsid w:val="001378E2"/>
    <w:rsid w:val="0014134C"/>
    <w:rsid w:val="001437A4"/>
    <w:rsid w:val="001441D0"/>
    <w:rsid w:val="00146DA7"/>
    <w:rsid w:val="001472DA"/>
    <w:rsid w:val="00151254"/>
    <w:rsid w:val="00154929"/>
    <w:rsid w:val="00156D01"/>
    <w:rsid w:val="00157075"/>
    <w:rsid w:val="00160B8C"/>
    <w:rsid w:val="00161933"/>
    <w:rsid w:val="001643EB"/>
    <w:rsid w:val="001662D4"/>
    <w:rsid w:val="00166F53"/>
    <w:rsid w:val="00167137"/>
    <w:rsid w:val="00167D5C"/>
    <w:rsid w:val="001701F6"/>
    <w:rsid w:val="00171501"/>
    <w:rsid w:val="00173234"/>
    <w:rsid w:val="00173CD3"/>
    <w:rsid w:val="00173ECC"/>
    <w:rsid w:val="00177541"/>
    <w:rsid w:val="001835E8"/>
    <w:rsid w:val="00184DD7"/>
    <w:rsid w:val="0018502A"/>
    <w:rsid w:val="00185EED"/>
    <w:rsid w:val="00187CBD"/>
    <w:rsid w:val="00190672"/>
    <w:rsid w:val="00192459"/>
    <w:rsid w:val="00193C0B"/>
    <w:rsid w:val="00194C6D"/>
    <w:rsid w:val="0019587F"/>
    <w:rsid w:val="001960CA"/>
    <w:rsid w:val="001A00C7"/>
    <w:rsid w:val="001A0B96"/>
    <w:rsid w:val="001A26E9"/>
    <w:rsid w:val="001A408A"/>
    <w:rsid w:val="001A4FBE"/>
    <w:rsid w:val="001B1ED4"/>
    <w:rsid w:val="001B2A36"/>
    <w:rsid w:val="001B5056"/>
    <w:rsid w:val="001B5A33"/>
    <w:rsid w:val="001B6CC8"/>
    <w:rsid w:val="001C0957"/>
    <w:rsid w:val="001C0D30"/>
    <w:rsid w:val="001C4587"/>
    <w:rsid w:val="001C4CDC"/>
    <w:rsid w:val="001C5ABA"/>
    <w:rsid w:val="001C60F1"/>
    <w:rsid w:val="001C7728"/>
    <w:rsid w:val="001D0B49"/>
    <w:rsid w:val="001D12DE"/>
    <w:rsid w:val="001D2CD7"/>
    <w:rsid w:val="001D3E70"/>
    <w:rsid w:val="001D4B39"/>
    <w:rsid w:val="001E0D4F"/>
    <w:rsid w:val="001E314B"/>
    <w:rsid w:val="001E4F22"/>
    <w:rsid w:val="001E5BD8"/>
    <w:rsid w:val="001E6712"/>
    <w:rsid w:val="001E7858"/>
    <w:rsid w:val="001E7D67"/>
    <w:rsid w:val="001F05FB"/>
    <w:rsid w:val="001F0CB5"/>
    <w:rsid w:val="001F1074"/>
    <w:rsid w:val="001F17F2"/>
    <w:rsid w:val="001F22E8"/>
    <w:rsid w:val="001F253F"/>
    <w:rsid w:val="001F5BD9"/>
    <w:rsid w:val="0020093F"/>
    <w:rsid w:val="0020472D"/>
    <w:rsid w:val="00207689"/>
    <w:rsid w:val="00211A93"/>
    <w:rsid w:val="00212BD7"/>
    <w:rsid w:val="0021376D"/>
    <w:rsid w:val="002165B6"/>
    <w:rsid w:val="00216B25"/>
    <w:rsid w:val="002178AC"/>
    <w:rsid w:val="00217E05"/>
    <w:rsid w:val="00220091"/>
    <w:rsid w:val="002228F0"/>
    <w:rsid w:val="002234C0"/>
    <w:rsid w:val="00223D28"/>
    <w:rsid w:val="00224B1B"/>
    <w:rsid w:val="002258E9"/>
    <w:rsid w:val="00225C83"/>
    <w:rsid w:val="00230AB6"/>
    <w:rsid w:val="002341DA"/>
    <w:rsid w:val="00237C74"/>
    <w:rsid w:val="00240F7B"/>
    <w:rsid w:val="002433D4"/>
    <w:rsid w:val="00243E8F"/>
    <w:rsid w:val="00247775"/>
    <w:rsid w:val="002479B4"/>
    <w:rsid w:val="0025191F"/>
    <w:rsid w:val="002537E1"/>
    <w:rsid w:val="0025429C"/>
    <w:rsid w:val="0025591B"/>
    <w:rsid w:val="00256D8B"/>
    <w:rsid w:val="00260346"/>
    <w:rsid w:val="002622D1"/>
    <w:rsid w:val="00264900"/>
    <w:rsid w:val="00264E55"/>
    <w:rsid w:val="00265C51"/>
    <w:rsid w:val="002669D5"/>
    <w:rsid w:val="00270207"/>
    <w:rsid w:val="002702CF"/>
    <w:rsid w:val="00272058"/>
    <w:rsid w:val="002742E1"/>
    <w:rsid w:val="00282A3B"/>
    <w:rsid w:val="0028563A"/>
    <w:rsid w:val="00285843"/>
    <w:rsid w:val="00285FC6"/>
    <w:rsid w:val="002861F5"/>
    <w:rsid w:val="00293461"/>
    <w:rsid w:val="002937D4"/>
    <w:rsid w:val="002A04EF"/>
    <w:rsid w:val="002A2CAA"/>
    <w:rsid w:val="002A4998"/>
    <w:rsid w:val="002B0B46"/>
    <w:rsid w:val="002B25CB"/>
    <w:rsid w:val="002B3F76"/>
    <w:rsid w:val="002B5706"/>
    <w:rsid w:val="002B6A81"/>
    <w:rsid w:val="002B7241"/>
    <w:rsid w:val="002C0A06"/>
    <w:rsid w:val="002C3F39"/>
    <w:rsid w:val="002C49E4"/>
    <w:rsid w:val="002C5E2D"/>
    <w:rsid w:val="002C7C10"/>
    <w:rsid w:val="002C7DF7"/>
    <w:rsid w:val="002D140B"/>
    <w:rsid w:val="002D2A89"/>
    <w:rsid w:val="002D42F3"/>
    <w:rsid w:val="002D4577"/>
    <w:rsid w:val="002D6D7B"/>
    <w:rsid w:val="002E15A5"/>
    <w:rsid w:val="002E4C17"/>
    <w:rsid w:val="002E5B9F"/>
    <w:rsid w:val="002E63F8"/>
    <w:rsid w:val="002E6EB7"/>
    <w:rsid w:val="002F1C42"/>
    <w:rsid w:val="002F367D"/>
    <w:rsid w:val="002F5F13"/>
    <w:rsid w:val="002F6CFA"/>
    <w:rsid w:val="002F76E9"/>
    <w:rsid w:val="00300AEE"/>
    <w:rsid w:val="003020E3"/>
    <w:rsid w:val="00305870"/>
    <w:rsid w:val="00305F22"/>
    <w:rsid w:val="003076B3"/>
    <w:rsid w:val="00307848"/>
    <w:rsid w:val="0031342D"/>
    <w:rsid w:val="003152E4"/>
    <w:rsid w:val="003156FB"/>
    <w:rsid w:val="00317A7B"/>
    <w:rsid w:val="003207BD"/>
    <w:rsid w:val="0032083C"/>
    <w:rsid w:val="00320B17"/>
    <w:rsid w:val="00324C6B"/>
    <w:rsid w:val="0032568E"/>
    <w:rsid w:val="00327266"/>
    <w:rsid w:val="00327D94"/>
    <w:rsid w:val="00330349"/>
    <w:rsid w:val="00330491"/>
    <w:rsid w:val="00330CAA"/>
    <w:rsid w:val="00333432"/>
    <w:rsid w:val="00334761"/>
    <w:rsid w:val="003347B4"/>
    <w:rsid w:val="003374C7"/>
    <w:rsid w:val="00340347"/>
    <w:rsid w:val="00340E0A"/>
    <w:rsid w:val="00343268"/>
    <w:rsid w:val="003435C3"/>
    <w:rsid w:val="00344B48"/>
    <w:rsid w:val="00346A8D"/>
    <w:rsid w:val="00347BE9"/>
    <w:rsid w:val="00352DC2"/>
    <w:rsid w:val="00353B57"/>
    <w:rsid w:val="0035545A"/>
    <w:rsid w:val="00356410"/>
    <w:rsid w:val="00360B18"/>
    <w:rsid w:val="0036282A"/>
    <w:rsid w:val="00362962"/>
    <w:rsid w:val="003630D3"/>
    <w:rsid w:val="00363ADA"/>
    <w:rsid w:val="003719E8"/>
    <w:rsid w:val="00373669"/>
    <w:rsid w:val="00374375"/>
    <w:rsid w:val="0037774A"/>
    <w:rsid w:val="003779EF"/>
    <w:rsid w:val="00381123"/>
    <w:rsid w:val="00383462"/>
    <w:rsid w:val="00384158"/>
    <w:rsid w:val="00386C28"/>
    <w:rsid w:val="0038794B"/>
    <w:rsid w:val="00390AED"/>
    <w:rsid w:val="00390ECD"/>
    <w:rsid w:val="00391614"/>
    <w:rsid w:val="00391687"/>
    <w:rsid w:val="0039418F"/>
    <w:rsid w:val="00394624"/>
    <w:rsid w:val="003973A5"/>
    <w:rsid w:val="003A0063"/>
    <w:rsid w:val="003A06E0"/>
    <w:rsid w:val="003A0DC8"/>
    <w:rsid w:val="003A101F"/>
    <w:rsid w:val="003A1A05"/>
    <w:rsid w:val="003A3A29"/>
    <w:rsid w:val="003A44EF"/>
    <w:rsid w:val="003A668E"/>
    <w:rsid w:val="003A6B6A"/>
    <w:rsid w:val="003B4060"/>
    <w:rsid w:val="003B5112"/>
    <w:rsid w:val="003B52A2"/>
    <w:rsid w:val="003B6A04"/>
    <w:rsid w:val="003B7A79"/>
    <w:rsid w:val="003C0572"/>
    <w:rsid w:val="003C3599"/>
    <w:rsid w:val="003C3A02"/>
    <w:rsid w:val="003C70BD"/>
    <w:rsid w:val="003D0D7F"/>
    <w:rsid w:val="003D294C"/>
    <w:rsid w:val="003D29BA"/>
    <w:rsid w:val="003D57FD"/>
    <w:rsid w:val="003D68FA"/>
    <w:rsid w:val="003E1414"/>
    <w:rsid w:val="003E18A4"/>
    <w:rsid w:val="003E2AAD"/>
    <w:rsid w:val="003E2CB8"/>
    <w:rsid w:val="003E375F"/>
    <w:rsid w:val="003E3CFB"/>
    <w:rsid w:val="003E3E29"/>
    <w:rsid w:val="003E7D50"/>
    <w:rsid w:val="003E7F20"/>
    <w:rsid w:val="003F1F1E"/>
    <w:rsid w:val="003F45A2"/>
    <w:rsid w:val="003F492E"/>
    <w:rsid w:val="003F53BE"/>
    <w:rsid w:val="003F7BFA"/>
    <w:rsid w:val="004000A0"/>
    <w:rsid w:val="0040059D"/>
    <w:rsid w:val="00403AD1"/>
    <w:rsid w:val="00404CCF"/>
    <w:rsid w:val="00410106"/>
    <w:rsid w:val="004109BA"/>
    <w:rsid w:val="00410CF0"/>
    <w:rsid w:val="0041224D"/>
    <w:rsid w:val="00412A91"/>
    <w:rsid w:val="00412C34"/>
    <w:rsid w:val="00412C7D"/>
    <w:rsid w:val="0041365A"/>
    <w:rsid w:val="00413AF4"/>
    <w:rsid w:val="00413D36"/>
    <w:rsid w:val="004146C0"/>
    <w:rsid w:val="00415881"/>
    <w:rsid w:val="00415BC4"/>
    <w:rsid w:val="00416FF2"/>
    <w:rsid w:val="00417100"/>
    <w:rsid w:val="00417C13"/>
    <w:rsid w:val="0042011E"/>
    <w:rsid w:val="004202E3"/>
    <w:rsid w:val="00420B85"/>
    <w:rsid w:val="0042292C"/>
    <w:rsid w:val="00422F9F"/>
    <w:rsid w:val="00423A9D"/>
    <w:rsid w:val="00425495"/>
    <w:rsid w:val="00425ABC"/>
    <w:rsid w:val="00426219"/>
    <w:rsid w:val="00430350"/>
    <w:rsid w:val="0043204E"/>
    <w:rsid w:val="00433B23"/>
    <w:rsid w:val="00435AC6"/>
    <w:rsid w:val="00435B7B"/>
    <w:rsid w:val="0043682A"/>
    <w:rsid w:val="004370A2"/>
    <w:rsid w:val="0043735F"/>
    <w:rsid w:val="004375D2"/>
    <w:rsid w:val="00437BD0"/>
    <w:rsid w:val="00440C74"/>
    <w:rsid w:val="00441238"/>
    <w:rsid w:val="00442393"/>
    <w:rsid w:val="004436B6"/>
    <w:rsid w:val="0044407E"/>
    <w:rsid w:val="004467AE"/>
    <w:rsid w:val="00451204"/>
    <w:rsid w:val="00452811"/>
    <w:rsid w:val="004528E7"/>
    <w:rsid w:val="004529A7"/>
    <w:rsid w:val="00453731"/>
    <w:rsid w:val="00453E1F"/>
    <w:rsid w:val="00454986"/>
    <w:rsid w:val="00456265"/>
    <w:rsid w:val="00456BA7"/>
    <w:rsid w:val="00456EF2"/>
    <w:rsid w:val="00457CAB"/>
    <w:rsid w:val="004605AE"/>
    <w:rsid w:val="004619E5"/>
    <w:rsid w:val="00464EF2"/>
    <w:rsid w:val="00466930"/>
    <w:rsid w:val="00471CE4"/>
    <w:rsid w:val="004721E9"/>
    <w:rsid w:val="0047392E"/>
    <w:rsid w:val="00474B0F"/>
    <w:rsid w:val="00476366"/>
    <w:rsid w:val="00476C98"/>
    <w:rsid w:val="00482AF8"/>
    <w:rsid w:val="00483D1C"/>
    <w:rsid w:val="004840C2"/>
    <w:rsid w:val="00485946"/>
    <w:rsid w:val="00485EA7"/>
    <w:rsid w:val="00485FCF"/>
    <w:rsid w:val="004865C9"/>
    <w:rsid w:val="00490340"/>
    <w:rsid w:val="0049057E"/>
    <w:rsid w:val="004909EE"/>
    <w:rsid w:val="004916F9"/>
    <w:rsid w:val="00494EFD"/>
    <w:rsid w:val="004A1348"/>
    <w:rsid w:val="004A2160"/>
    <w:rsid w:val="004A2CC3"/>
    <w:rsid w:val="004A442B"/>
    <w:rsid w:val="004A70C6"/>
    <w:rsid w:val="004A77C4"/>
    <w:rsid w:val="004B3718"/>
    <w:rsid w:val="004B5398"/>
    <w:rsid w:val="004B722C"/>
    <w:rsid w:val="004C0825"/>
    <w:rsid w:val="004C1152"/>
    <w:rsid w:val="004C1377"/>
    <w:rsid w:val="004C1883"/>
    <w:rsid w:val="004C2354"/>
    <w:rsid w:val="004C792B"/>
    <w:rsid w:val="004D0177"/>
    <w:rsid w:val="004D124C"/>
    <w:rsid w:val="004D2ADA"/>
    <w:rsid w:val="004D3FC9"/>
    <w:rsid w:val="004D7351"/>
    <w:rsid w:val="004D7CF5"/>
    <w:rsid w:val="004E0C4C"/>
    <w:rsid w:val="004E10E9"/>
    <w:rsid w:val="004E1346"/>
    <w:rsid w:val="004E2EBA"/>
    <w:rsid w:val="004E6616"/>
    <w:rsid w:val="004E751A"/>
    <w:rsid w:val="004F1283"/>
    <w:rsid w:val="004F135A"/>
    <w:rsid w:val="004F370F"/>
    <w:rsid w:val="004F5910"/>
    <w:rsid w:val="004F5A53"/>
    <w:rsid w:val="004F6705"/>
    <w:rsid w:val="00500A36"/>
    <w:rsid w:val="00502B0D"/>
    <w:rsid w:val="00502EA9"/>
    <w:rsid w:val="005037E8"/>
    <w:rsid w:val="005052EB"/>
    <w:rsid w:val="0050566E"/>
    <w:rsid w:val="00506DA8"/>
    <w:rsid w:val="0050708B"/>
    <w:rsid w:val="0051028F"/>
    <w:rsid w:val="0051209F"/>
    <w:rsid w:val="00513838"/>
    <w:rsid w:val="00513BE5"/>
    <w:rsid w:val="00514745"/>
    <w:rsid w:val="00514EC7"/>
    <w:rsid w:val="00515DBD"/>
    <w:rsid w:val="00516133"/>
    <w:rsid w:val="00517ACC"/>
    <w:rsid w:val="00520D28"/>
    <w:rsid w:val="00522321"/>
    <w:rsid w:val="0052485D"/>
    <w:rsid w:val="00524C7E"/>
    <w:rsid w:val="005303E3"/>
    <w:rsid w:val="0053406D"/>
    <w:rsid w:val="0053462A"/>
    <w:rsid w:val="00536579"/>
    <w:rsid w:val="0053682D"/>
    <w:rsid w:val="00542905"/>
    <w:rsid w:val="005465A0"/>
    <w:rsid w:val="00547C59"/>
    <w:rsid w:val="0055103A"/>
    <w:rsid w:val="005521FE"/>
    <w:rsid w:val="005522AA"/>
    <w:rsid w:val="005528F6"/>
    <w:rsid w:val="005546C6"/>
    <w:rsid w:val="00554988"/>
    <w:rsid w:val="0055762A"/>
    <w:rsid w:val="00563B99"/>
    <w:rsid w:val="00564D38"/>
    <w:rsid w:val="00566D5D"/>
    <w:rsid w:val="005679B4"/>
    <w:rsid w:val="00567BF7"/>
    <w:rsid w:val="00570210"/>
    <w:rsid w:val="00571900"/>
    <w:rsid w:val="0057193D"/>
    <w:rsid w:val="00574306"/>
    <w:rsid w:val="005758A6"/>
    <w:rsid w:val="00577A9B"/>
    <w:rsid w:val="00580C19"/>
    <w:rsid w:val="00582FBC"/>
    <w:rsid w:val="00584F8E"/>
    <w:rsid w:val="005904AD"/>
    <w:rsid w:val="00590EA0"/>
    <w:rsid w:val="00593B42"/>
    <w:rsid w:val="00596517"/>
    <w:rsid w:val="005969A2"/>
    <w:rsid w:val="005A1D6F"/>
    <w:rsid w:val="005A203C"/>
    <w:rsid w:val="005A324E"/>
    <w:rsid w:val="005A3380"/>
    <w:rsid w:val="005A4294"/>
    <w:rsid w:val="005A4D2F"/>
    <w:rsid w:val="005A5E6E"/>
    <w:rsid w:val="005A64D8"/>
    <w:rsid w:val="005A6E56"/>
    <w:rsid w:val="005A7704"/>
    <w:rsid w:val="005A7B60"/>
    <w:rsid w:val="005B106A"/>
    <w:rsid w:val="005B27B7"/>
    <w:rsid w:val="005B2C8B"/>
    <w:rsid w:val="005B3B44"/>
    <w:rsid w:val="005B48E0"/>
    <w:rsid w:val="005B572C"/>
    <w:rsid w:val="005B6052"/>
    <w:rsid w:val="005C1EE4"/>
    <w:rsid w:val="005C367B"/>
    <w:rsid w:val="005C40D2"/>
    <w:rsid w:val="005C5AAC"/>
    <w:rsid w:val="005C6E7E"/>
    <w:rsid w:val="005C7635"/>
    <w:rsid w:val="005D0336"/>
    <w:rsid w:val="005D0BD2"/>
    <w:rsid w:val="005D28DD"/>
    <w:rsid w:val="005D5371"/>
    <w:rsid w:val="005D7C40"/>
    <w:rsid w:val="005E0068"/>
    <w:rsid w:val="005E2AFB"/>
    <w:rsid w:val="005E46DB"/>
    <w:rsid w:val="005E4840"/>
    <w:rsid w:val="005E4D8C"/>
    <w:rsid w:val="005E53C5"/>
    <w:rsid w:val="005E60B9"/>
    <w:rsid w:val="005F15F9"/>
    <w:rsid w:val="005F2BFB"/>
    <w:rsid w:val="005F766F"/>
    <w:rsid w:val="00601D3C"/>
    <w:rsid w:val="00602849"/>
    <w:rsid w:val="006033E7"/>
    <w:rsid w:val="006039CB"/>
    <w:rsid w:val="006055FE"/>
    <w:rsid w:val="00606BD5"/>
    <w:rsid w:val="00612277"/>
    <w:rsid w:val="00615792"/>
    <w:rsid w:val="006169D2"/>
    <w:rsid w:val="00616F5E"/>
    <w:rsid w:val="00623E9C"/>
    <w:rsid w:val="006247F7"/>
    <w:rsid w:val="006253EC"/>
    <w:rsid w:val="00625B59"/>
    <w:rsid w:val="006304A9"/>
    <w:rsid w:val="00631B1E"/>
    <w:rsid w:val="0063314B"/>
    <w:rsid w:val="006339D5"/>
    <w:rsid w:val="006344A9"/>
    <w:rsid w:val="00635635"/>
    <w:rsid w:val="006409EF"/>
    <w:rsid w:val="00641B5C"/>
    <w:rsid w:val="00642438"/>
    <w:rsid w:val="0064297B"/>
    <w:rsid w:val="00644097"/>
    <w:rsid w:val="00644EDE"/>
    <w:rsid w:val="0064604C"/>
    <w:rsid w:val="00646341"/>
    <w:rsid w:val="006467A1"/>
    <w:rsid w:val="006538DC"/>
    <w:rsid w:val="00653A77"/>
    <w:rsid w:val="00653D05"/>
    <w:rsid w:val="00654005"/>
    <w:rsid w:val="006551BC"/>
    <w:rsid w:val="00655934"/>
    <w:rsid w:val="006561B6"/>
    <w:rsid w:val="00657478"/>
    <w:rsid w:val="006606F4"/>
    <w:rsid w:val="006617D2"/>
    <w:rsid w:val="00661976"/>
    <w:rsid w:val="00661CED"/>
    <w:rsid w:val="00661CFC"/>
    <w:rsid w:val="00661F3D"/>
    <w:rsid w:val="006630EF"/>
    <w:rsid w:val="00665D7F"/>
    <w:rsid w:val="006674D8"/>
    <w:rsid w:val="006679AD"/>
    <w:rsid w:val="00667EEB"/>
    <w:rsid w:val="00670058"/>
    <w:rsid w:val="00671456"/>
    <w:rsid w:val="00673AC0"/>
    <w:rsid w:val="00673EE2"/>
    <w:rsid w:val="00675950"/>
    <w:rsid w:val="00676C21"/>
    <w:rsid w:val="006815B1"/>
    <w:rsid w:val="00681C98"/>
    <w:rsid w:val="00685EA4"/>
    <w:rsid w:val="00686276"/>
    <w:rsid w:val="00687AE6"/>
    <w:rsid w:val="00687B53"/>
    <w:rsid w:val="00694957"/>
    <w:rsid w:val="006955C9"/>
    <w:rsid w:val="006964EB"/>
    <w:rsid w:val="00697D2B"/>
    <w:rsid w:val="006A32CF"/>
    <w:rsid w:val="006A523B"/>
    <w:rsid w:val="006A55E5"/>
    <w:rsid w:val="006A58AB"/>
    <w:rsid w:val="006B01C2"/>
    <w:rsid w:val="006B52AE"/>
    <w:rsid w:val="006B7757"/>
    <w:rsid w:val="006C0FEC"/>
    <w:rsid w:val="006C2ABB"/>
    <w:rsid w:val="006C40D2"/>
    <w:rsid w:val="006C7CC9"/>
    <w:rsid w:val="006D1EDB"/>
    <w:rsid w:val="006D501E"/>
    <w:rsid w:val="006D5796"/>
    <w:rsid w:val="006D5BAE"/>
    <w:rsid w:val="006D6095"/>
    <w:rsid w:val="006D662C"/>
    <w:rsid w:val="006E08BA"/>
    <w:rsid w:val="006E25CC"/>
    <w:rsid w:val="006E3A6D"/>
    <w:rsid w:val="006E5BAF"/>
    <w:rsid w:val="006E77C6"/>
    <w:rsid w:val="006F0AC7"/>
    <w:rsid w:val="006F248D"/>
    <w:rsid w:val="006F41C8"/>
    <w:rsid w:val="006F4216"/>
    <w:rsid w:val="006F46B4"/>
    <w:rsid w:val="006F5929"/>
    <w:rsid w:val="006F7235"/>
    <w:rsid w:val="00700025"/>
    <w:rsid w:val="00701C4D"/>
    <w:rsid w:val="007050AA"/>
    <w:rsid w:val="0070527C"/>
    <w:rsid w:val="00707195"/>
    <w:rsid w:val="007076CD"/>
    <w:rsid w:val="007079C3"/>
    <w:rsid w:val="00707C47"/>
    <w:rsid w:val="0071008B"/>
    <w:rsid w:val="007100B9"/>
    <w:rsid w:val="007101E0"/>
    <w:rsid w:val="00711C29"/>
    <w:rsid w:val="007123E5"/>
    <w:rsid w:val="00713062"/>
    <w:rsid w:val="00715D39"/>
    <w:rsid w:val="007165F8"/>
    <w:rsid w:val="00717ACB"/>
    <w:rsid w:val="00717CA4"/>
    <w:rsid w:val="0072035C"/>
    <w:rsid w:val="007206C9"/>
    <w:rsid w:val="007237B7"/>
    <w:rsid w:val="007245B0"/>
    <w:rsid w:val="00724CF2"/>
    <w:rsid w:val="00725E48"/>
    <w:rsid w:val="0072677A"/>
    <w:rsid w:val="0073186D"/>
    <w:rsid w:val="0073234E"/>
    <w:rsid w:val="007326FC"/>
    <w:rsid w:val="00733134"/>
    <w:rsid w:val="007342A8"/>
    <w:rsid w:val="00741FAB"/>
    <w:rsid w:val="00742CA7"/>
    <w:rsid w:val="0074470D"/>
    <w:rsid w:val="007452C9"/>
    <w:rsid w:val="007460D4"/>
    <w:rsid w:val="00746130"/>
    <w:rsid w:val="007463A3"/>
    <w:rsid w:val="00746430"/>
    <w:rsid w:val="00746A5E"/>
    <w:rsid w:val="00746D2A"/>
    <w:rsid w:val="00747078"/>
    <w:rsid w:val="0074792E"/>
    <w:rsid w:val="00750720"/>
    <w:rsid w:val="0075155A"/>
    <w:rsid w:val="00751C00"/>
    <w:rsid w:val="00753901"/>
    <w:rsid w:val="007544C7"/>
    <w:rsid w:val="00754D3E"/>
    <w:rsid w:val="0075527C"/>
    <w:rsid w:val="007611AE"/>
    <w:rsid w:val="00761433"/>
    <w:rsid w:val="00761DF3"/>
    <w:rsid w:val="00764143"/>
    <w:rsid w:val="00764B5B"/>
    <w:rsid w:val="00765F08"/>
    <w:rsid w:val="0076776D"/>
    <w:rsid w:val="0076796D"/>
    <w:rsid w:val="00772170"/>
    <w:rsid w:val="007770C4"/>
    <w:rsid w:val="00781364"/>
    <w:rsid w:val="0078198C"/>
    <w:rsid w:val="00783BBC"/>
    <w:rsid w:val="00784C52"/>
    <w:rsid w:val="0078626D"/>
    <w:rsid w:val="00790335"/>
    <w:rsid w:val="007911F1"/>
    <w:rsid w:val="00796688"/>
    <w:rsid w:val="007966E7"/>
    <w:rsid w:val="007A430E"/>
    <w:rsid w:val="007A4FC3"/>
    <w:rsid w:val="007B040F"/>
    <w:rsid w:val="007B117D"/>
    <w:rsid w:val="007B32CD"/>
    <w:rsid w:val="007B3302"/>
    <w:rsid w:val="007B426B"/>
    <w:rsid w:val="007B4638"/>
    <w:rsid w:val="007B52DA"/>
    <w:rsid w:val="007B5452"/>
    <w:rsid w:val="007B6492"/>
    <w:rsid w:val="007C0151"/>
    <w:rsid w:val="007C0AB1"/>
    <w:rsid w:val="007C0E94"/>
    <w:rsid w:val="007C1747"/>
    <w:rsid w:val="007C1F94"/>
    <w:rsid w:val="007C29D3"/>
    <w:rsid w:val="007C3B74"/>
    <w:rsid w:val="007C52F9"/>
    <w:rsid w:val="007D09BC"/>
    <w:rsid w:val="007D12C9"/>
    <w:rsid w:val="007D3F09"/>
    <w:rsid w:val="007D7CA9"/>
    <w:rsid w:val="007E00E4"/>
    <w:rsid w:val="007E1A4A"/>
    <w:rsid w:val="007E4619"/>
    <w:rsid w:val="007E4D54"/>
    <w:rsid w:val="007F1A6B"/>
    <w:rsid w:val="007F2833"/>
    <w:rsid w:val="007F2F2D"/>
    <w:rsid w:val="007F310A"/>
    <w:rsid w:val="007F3D57"/>
    <w:rsid w:val="007F46E9"/>
    <w:rsid w:val="007F7298"/>
    <w:rsid w:val="007F743B"/>
    <w:rsid w:val="007F7879"/>
    <w:rsid w:val="008003F1"/>
    <w:rsid w:val="00802ADE"/>
    <w:rsid w:val="00802E41"/>
    <w:rsid w:val="00806E9E"/>
    <w:rsid w:val="00811611"/>
    <w:rsid w:val="00811793"/>
    <w:rsid w:val="008117B4"/>
    <w:rsid w:val="0081428D"/>
    <w:rsid w:val="00814790"/>
    <w:rsid w:val="00815A22"/>
    <w:rsid w:val="008206BA"/>
    <w:rsid w:val="00821C2D"/>
    <w:rsid w:val="008227D9"/>
    <w:rsid w:val="008238B5"/>
    <w:rsid w:val="00831445"/>
    <w:rsid w:val="0083202E"/>
    <w:rsid w:val="008338B7"/>
    <w:rsid w:val="00835A52"/>
    <w:rsid w:val="00840500"/>
    <w:rsid w:val="00844698"/>
    <w:rsid w:val="00851119"/>
    <w:rsid w:val="008532F4"/>
    <w:rsid w:val="00854505"/>
    <w:rsid w:val="00855008"/>
    <w:rsid w:val="00856CD8"/>
    <w:rsid w:val="00857F3C"/>
    <w:rsid w:val="00863D1C"/>
    <w:rsid w:val="008644C3"/>
    <w:rsid w:val="00865288"/>
    <w:rsid w:val="00866247"/>
    <w:rsid w:val="00871436"/>
    <w:rsid w:val="00871F8D"/>
    <w:rsid w:val="00872FC9"/>
    <w:rsid w:val="0087422A"/>
    <w:rsid w:val="00876570"/>
    <w:rsid w:val="00877EB2"/>
    <w:rsid w:val="0088294E"/>
    <w:rsid w:val="00883007"/>
    <w:rsid w:val="008832DB"/>
    <w:rsid w:val="0088363D"/>
    <w:rsid w:val="0088505F"/>
    <w:rsid w:val="00885497"/>
    <w:rsid w:val="00885E06"/>
    <w:rsid w:val="00886F57"/>
    <w:rsid w:val="0089078F"/>
    <w:rsid w:val="00891BFD"/>
    <w:rsid w:val="0089477E"/>
    <w:rsid w:val="00894F99"/>
    <w:rsid w:val="008A0A37"/>
    <w:rsid w:val="008A22E1"/>
    <w:rsid w:val="008A41D6"/>
    <w:rsid w:val="008A7932"/>
    <w:rsid w:val="008B287E"/>
    <w:rsid w:val="008B3633"/>
    <w:rsid w:val="008B4152"/>
    <w:rsid w:val="008B50C4"/>
    <w:rsid w:val="008B5304"/>
    <w:rsid w:val="008B551E"/>
    <w:rsid w:val="008B6AD8"/>
    <w:rsid w:val="008C0CCA"/>
    <w:rsid w:val="008C1B20"/>
    <w:rsid w:val="008C1EDE"/>
    <w:rsid w:val="008C5E0D"/>
    <w:rsid w:val="008C7403"/>
    <w:rsid w:val="008D0A6A"/>
    <w:rsid w:val="008D2852"/>
    <w:rsid w:val="008D2DB9"/>
    <w:rsid w:val="008D3C59"/>
    <w:rsid w:val="008D40E4"/>
    <w:rsid w:val="008D5969"/>
    <w:rsid w:val="008D7075"/>
    <w:rsid w:val="008E2D7E"/>
    <w:rsid w:val="008E3F0A"/>
    <w:rsid w:val="008E4265"/>
    <w:rsid w:val="008E520D"/>
    <w:rsid w:val="008F0D38"/>
    <w:rsid w:val="008F52BD"/>
    <w:rsid w:val="008F720B"/>
    <w:rsid w:val="009000F4"/>
    <w:rsid w:val="00900328"/>
    <w:rsid w:val="00900EAD"/>
    <w:rsid w:val="00901DF7"/>
    <w:rsid w:val="00901F5D"/>
    <w:rsid w:val="00902982"/>
    <w:rsid w:val="00903F83"/>
    <w:rsid w:val="009146B4"/>
    <w:rsid w:val="0091661B"/>
    <w:rsid w:val="00916B81"/>
    <w:rsid w:val="00917E60"/>
    <w:rsid w:val="009201C9"/>
    <w:rsid w:val="009205C7"/>
    <w:rsid w:val="00921BC4"/>
    <w:rsid w:val="009223FE"/>
    <w:rsid w:val="00923122"/>
    <w:rsid w:val="00923B83"/>
    <w:rsid w:val="00923E06"/>
    <w:rsid w:val="00923F6A"/>
    <w:rsid w:val="009246D0"/>
    <w:rsid w:val="009247FA"/>
    <w:rsid w:val="00924AF2"/>
    <w:rsid w:val="00930D13"/>
    <w:rsid w:val="00931021"/>
    <w:rsid w:val="00931D62"/>
    <w:rsid w:val="00933669"/>
    <w:rsid w:val="009354AF"/>
    <w:rsid w:val="00936A2B"/>
    <w:rsid w:val="00936AE3"/>
    <w:rsid w:val="0093737C"/>
    <w:rsid w:val="00940972"/>
    <w:rsid w:val="00941F76"/>
    <w:rsid w:val="0094412A"/>
    <w:rsid w:val="00944826"/>
    <w:rsid w:val="00945EB6"/>
    <w:rsid w:val="009505F7"/>
    <w:rsid w:val="00951A26"/>
    <w:rsid w:val="00951A7A"/>
    <w:rsid w:val="00951F43"/>
    <w:rsid w:val="0095307B"/>
    <w:rsid w:val="009532CC"/>
    <w:rsid w:val="00957B06"/>
    <w:rsid w:val="00960143"/>
    <w:rsid w:val="00962BC5"/>
    <w:rsid w:val="0096385A"/>
    <w:rsid w:val="009703C0"/>
    <w:rsid w:val="009733FE"/>
    <w:rsid w:val="00975864"/>
    <w:rsid w:val="00980FE3"/>
    <w:rsid w:val="00984E90"/>
    <w:rsid w:val="00986781"/>
    <w:rsid w:val="00987738"/>
    <w:rsid w:val="00987C89"/>
    <w:rsid w:val="0099187A"/>
    <w:rsid w:val="009941E4"/>
    <w:rsid w:val="0099566F"/>
    <w:rsid w:val="009A18FC"/>
    <w:rsid w:val="009A1E9E"/>
    <w:rsid w:val="009A36BA"/>
    <w:rsid w:val="009A45E5"/>
    <w:rsid w:val="009A51AC"/>
    <w:rsid w:val="009A549A"/>
    <w:rsid w:val="009A581B"/>
    <w:rsid w:val="009A5921"/>
    <w:rsid w:val="009A6551"/>
    <w:rsid w:val="009B054F"/>
    <w:rsid w:val="009B14DD"/>
    <w:rsid w:val="009B1DEF"/>
    <w:rsid w:val="009B6457"/>
    <w:rsid w:val="009C099A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6CE8"/>
    <w:rsid w:val="009D6FF7"/>
    <w:rsid w:val="009E2345"/>
    <w:rsid w:val="009E243E"/>
    <w:rsid w:val="009E353E"/>
    <w:rsid w:val="009E3B21"/>
    <w:rsid w:val="009E41AA"/>
    <w:rsid w:val="009E4282"/>
    <w:rsid w:val="009E47CA"/>
    <w:rsid w:val="009E574B"/>
    <w:rsid w:val="009E6949"/>
    <w:rsid w:val="009E7910"/>
    <w:rsid w:val="009F39DA"/>
    <w:rsid w:val="00A0247E"/>
    <w:rsid w:val="00A0289C"/>
    <w:rsid w:val="00A02E8A"/>
    <w:rsid w:val="00A03A76"/>
    <w:rsid w:val="00A03B2C"/>
    <w:rsid w:val="00A078ED"/>
    <w:rsid w:val="00A1007B"/>
    <w:rsid w:val="00A101CE"/>
    <w:rsid w:val="00A10451"/>
    <w:rsid w:val="00A125BE"/>
    <w:rsid w:val="00A14698"/>
    <w:rsid w:val="00A14DF0"/>
    <w:rsid w:val="00A16640"/>
    <w:rsid w:val="00A17ACF"/>
    <w:rsid w:val="00A17EFF"/>
    <w:rsid w:val="00A20F34"/>
    <w:rsid w:val="00A216F1"/>
    <w:rsid w:val="00A26925"/>
    <w:rsid w:val="00A26A87"/>
    <w:rsid w:val="00A30332"/>
    <w:rsid w:val="00A31A03"/>
    <w:rsid w:val="00A31FC6"/>
    <w:rsid w:val="00A323B6"/>
    <w:rsid w:val="00A33469"/>
    <w:rsid w:val="00A34596"/>
    <w:rsid w:val="00A34981"/>
    <w:rsid w:val="00A35124"/>
    <w:rsid w:val="00A35AB6"/>
    <w:rsid w:val="00A36512"/>
    <w:rsid w:val="00A41496"/>
    <w:rsid w:val="00A44BE7"/>
    <w:rsid w:val="00A459AE"/>
    <w:rsid w:val="00A45AC3"/>
    <w:rsid w:val="00A507C8"/>
    <w:rsid w:val="00A5371F"/>
    <w:rsid w:val="00A54C0D"/>
    <w:rsid w:val="00A552A4"/>
    <w:rsid w:val="00A572FD"/>
    <w:rsid w:val="00A6116F"/>
    <w:rsid w:val="00A63FC2"/>
    <w:rsid w:val="00A641D6"/>
    <w:rsid w:val="00A66787"/>
    <w:rsid w:val="00A7092D"/>
    <w:rsid w:val="00A709A0"/>
    <w:rsid w:val="00A72148"/>
    <w:rsid w:val="00A721E4"/>
    <w:rsid w:val="00A7570D"/>
    <w:rsid w:val="00A760A7"/>
    <w:rsid w:val="00A772B6"/>
    <w:rsid w:val="00A81D64"/>
    <w:rsid w:val="00A8464B"/>
    <w:rsid w:val="00A84891"/>
    <w:rsid w:val="00A84BB2"/>
    <w:rsid w:val="00A85AE3"/>
    <w:rsid w:val="00A86C72"/>
    <w:rsid w:val="00A871BE"/>
    <w:rsid w:val="00A907D4"/>
    <w:rsid w:val="00A90D6B"/>
    <w:rsid w:val="00A91469"/>
    <w:rsid w:val="00A9227F"/>
    <w:rsid w:val="00A92AB9"/>
    <w:rsid w:val="00A93ECD"/>
    <w:rsid w:val="00A948E3"/>
    <w:rsid w:val="00A9658D"/>
    <w:rsid w:val="00A9717E"/>
    <w:rsid w:val="00AA22E9"/>
    <w:rsid w:val="00AA33DF"/>
    <w:rsid w:val="00AA4779"/>
    <w:rsid w:val="00AB17A9"/>
    <w:rsid w:val="00AB2A78"/>
    <w:rsid w:val="00AB2D62"/>
    <w:rsid w:val="00AB439F"/>
    <w:rsid w:val="00AB7731"/>
    <w:rsid w:val="00AC12CA"/>
    <w:rsid w:val="00AC3073"/>
    <w:rsid w:val="00AC5333"/>
    <w:rsid w:val="00AC61CC"/>
    <w:rsid w:val="00AC748B"/>
    <w:rsid w:val="00AD17E8"/>
    <w:rsid w:val="00AD2DA6"/>
    <w:rsid w:val="00AD3317"/>
    <w:rsid w:val="00AD3CE6"/>
    <w:rsid w:val="00AD4454"/>
    <w:rsid w:val="00AD54EA"/>
    <w:rsid w:val="00AD5646"/>
    <w:rsid w:val="00AD69B7"/>
    <w:rsid w:val="00AD7BF5"/>
    <w:rsid w:val="00AE1F45"/>
    <w:rsid w:val="00AE3D3C"/>
    <w:rsid w:val="00AE3FDE"/>
    <w:rsid w:val="00AE54BB"/>
    <w:rsid w:val="00AE619E"/>
    <w:rsid w:val="00AF065B"/>
    <w:rsid w:val="00AF624A"/>
    <w:rsid w:val="00B00EF2"/>
    <w:rsid w:val="00B02486"/>
    <w:rsid w:val="00B02F80"/>
    <w:rsid w:val="00B03E00"/>
    <w:rsid w:val="00B03F5B"/>
    <w:rsid w:val="00B05B91"/>
    <w:rsid w:val="00B06EF2"/>
    <w:rsid w:val="00B07BEA"/>
    <w:rsid w:val="00B1098B"/>
    <w:rsid w:val="00B109D4"/>
    <w:rsid w:val="00B16353"/>
    <w:rsid w:val="00B16AC1"/>
    <w:rsid w:val="00B17D91"/>
    <w:rsid w:val="00B211EE"/>
    <w:rsid w:val="00B223A2"/>
    <w:rsid w:val="00B233F1"/>
    <w:rsid w:val="00B24A9C"/>
    <w:rsid w:val="00B24FB3"/>
    <w:rsid w:val="00B253F8"/>
    <w:rsid w:val="00B3227D"/>
    <w:rsid w:val="00B339B4"/>
    <w:rsid w:val="00B40160"/>
    <w:rsid w:val="00B4029B"/>
    <w:rsid w:val="00B4039A"/>
    <w:rsid w:val="00B41C59"/>
    <w:rsid w:val="00B42AAC"/>
    <w:rsid w:val="00B436FC"/>
    <w:rsid w:val="00B43D28"/>
    <w:rsid w:val="00B475CB"/>
    <w:rsid w:val="00B50C94"/>
    <w:rsid w:val="00B53A7C"/>
    <w:rsid w:val="00B53FEC"/>
    <w:rsid w:val="00B56245"/>
    <w:rsid w:val="00B56357"/>
    <w:rsid w:val="00B62FF3"/>
    <w:rsid w:val="00B637E6"/>
    <w:rsid w:val="00B644B7"/>
    <w:rsid w:val="00B67D88"/>
    <w:rsid w:val="00B70955"/>
    <w:rsid w:val="00B71939"/>
    <w:rsid w:val="00B723DF"/>
    <w:rsid w:val="00B73F36"/>
    <w:rsid w:val="00B74C9D"/>
    <w:rsid w:val="00B75133"/>
    <w:rsid w:val="00B75299"/>
    <w:rsid w:val="00B76BF4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0C0C"/>
    <w:rsid w:val="00B92486"/>
    <w:rsid w:val="00B94EA1"/>
    <w:rsid w:val="00B955D0"/>
    <w:rsid w:val="00B95BE3"/>
    <w:rsid w:val="00B9783B"/>
    <w:rsid w:val="00BA05E1"/>
    <w:rsid w:val="00BA0AFD"/>
    <w:rsid w:val="00BA11D3"/>
    <w:rsid w:val="00BA2896"/>
    <w:rsid w:val="00BA52E1"/>
    <w:rsid w:val="00BA534A"/>
    <w:rsid w:val="00BA75FB"/>
    <w:rsid w:val="00BA7708"/>
    <w:rsid w:val="00BA7F9E"/>
    <w:rsid w:val="00BB097B"/>
    <w:rsid w:val="00BB0B63"/>
    <w:rsid w:val="00BB2762"/>
    <w:rsid w:val="00BB2848"/>
    <w:rsid w:val="00BB2E2A"/>
    <w:rsid w:val="00BB3654"/>
    <w:rsid w:val="00BB4457"/>
    <w:rsid w:val="00BB6D7E"/>
    <w:rsid w:val="00BC035A"/>
    <w:rsid w:val="00BC0BD6"/>
    <w:rsid w:val="00BC0D6A"/>
    <w:rsid w:val="00BC257F"/>
    <w:rsid w:val="00BC307B"/>
    <w:rsid w:val="00BC4579"/>
    <w:rsid w:val="00BD002F"/>
    <w:rsid w:val="00BD0107"/>
    <w:rsid w:val="00BD0B91"/>
    <w:rsid w:val="00BD0CE7"/>
    <w:rsid w:val="00BD0EAF"/>
    <w:rsid w:val="00BD10FF"/>
    <w:rsid w:val="00BD12DE"/>
    <w:rsid w:val="00BD23AF"/>
    <w:rsid w:val="00BD5538"/>
    <w:rsid w:val="00BD5770"/>
    <w:rsid w:val="00BD5AC4"/>
    <w:rsid w:val="00BD792B"/>
    <w:rsid w:val="00BD7993"/>
    <w:rsid w:val="00BE25E0"/>
    <w:rsid w:val="00BE3809"/>
    <w:rsid w:val="00BE6E74"/>
    <w:rsid w:val="00BF0038"/>
    <w:rsid w:val="00BF0BD2"/>
    <w:rsid w:val="00BF11AF"/>
    <w:rsid w:val="00BF2588"/>
    <w:rsid w:val="00BF58BC"/>
    <w:rsid w:val="00BF6CF5"/>
    <w:rsid w:val="00BF6D88"/>
    <w:rsid w:val="00C00205"/>
    <w:rsid w:val="00C02C53"/>
    <w:rsid w:val="00C04239"/>
    <w:rsid w:val="00C04B52"/>
    <w:rsid w:val="00C04E1C"/>
    <w:rsid w:val="00C06BF8"/>
    <w:rsid w:val="00C12309"/>
    <w:rsid w:val="00C126C3"/>
    <w:rsid w:val="00C137AD"/>
    <w:rsid w:val="00C21275"/>
    <w:rsid w:val="00C2160C"/>
    <w:rsid w:val="00C22ACF"/>
    <w:rsid w:val="00C266EF"/>
    <w:rsid w:val="00C30890"/>
    <w:rsid w:val="00C3369D"/>
    <w:rsid w:val="00C35AC9"/>
    <w:rsid w:val="00C35D31"/>
    <w:rsid w:val="00C3623E"/>
    <w:rsid w:val="00C36BF7"/>
    <w:rsid w:val="00C37C5C"/>
    <w:rsid w:val="00C41911"/>
    <w:rsid w:val="00C44B1B"/>
    <w:rsid w:val="00C45041"/>
    <w:rsid w:val="00C47BFD"/>
    <w:rsid w:val="00C50BCE"/>
    <w:rsid w:val="00C5164E"/>
    <w:rsid w:val="00C52686"/>
    <w:rsid w:val="00C53759"/>
    <w:rsid w:val="00C57389"/>
    <w:rsid w:val="00C57BAD"/>
    <w:rsid w:val="00C57C90"/>
    <w:rsid w:val="00C62D55"/>
    <w:rsid w:val="00C63C49"/>
    <w:rsid w:val="00C63CEC"/>
    <w:rsid w:val="00C650C7"/>
    <w:rsid w:val="00C66A2F"/>
    <w:rsid w:val="00C6746A"/>
    <w:rsid w:val="00C7065D"/>
    <w:rsid w:val="00C70EAC"/>
    <w:rsid w:val="00C715E3"/>
    <w:rsid w:val="00C718DE"/>
    <w:rsid w:val="00C7222A"/>
    <w:rsid w:val="00C7278D"/>
    <w:rsid w:val="00C744D1"/>
    <w:rsid w:val="00C80522"/>
    <w:rsid w:val="00C80C47"/>
    <w:rsid w:val="00C80C64"/>
    <w:rsid w:val="00C82C8F"/>
    <w:rsid w:val="00C8466A"/>
    <w:rsid w:val="00C8511C"/>
    <w:rsid w:val="00C86AEE"/>
    <w:rsid w:val="00C9025A"/>
    <w:rsid w:val="00C9294C"/>
    <w:rsid w:val="00C93D25"/>
    <w:rsid w:val="00C93E3B"/>
    <w:rsid w:val="00C9404E"/>
    <w:rsid w:val="00C9605B"/>
    <w:rsid w:val="00CA2135"/>
    <w:rsid w:val="00CA2610"/>
    <w:rsid w:val="00CA3D75"/>
    <w:rsid w:val="00CA3F44"/>
    <w:rsid w:val="00CA4D54"/>
    <w:rsid w:val="00CA5315"/>
    <w:rsid w:val="00CA59DF"/>
    <w:rsid w:val="00CA72F3"/>
    <w:rsid w:val="00CB1ECC"/>
    <w:rsid w:val="00CB2646"/>
    <w:rsid w:val="00CB3958"/>
    <w:rsid w:val="00CB3B6C"/>
    <w:rsid w:val="00CB4418"/>
    <w:rsid w:val="00CB7520"/>
    <w:rsid w:val="00CB7EC6"/>
    <w:rsid w:val="00CC1C33"/>
    <w:rsid w:val="00CC22EB"/>
    <w:rsid w:val="00CC3551"/>
    <w:rsid w:val="00CC68C9"/>
    <w:rsid w:val="00CC69B4"/>
    <w:rsid w:val="00CD3B7C"/>
    <w:rsid w:val="00CD6B89"/>
    <w:rsid w:val="00CD6FC6"/>
    <w:rsid w:val="00CD75ED"/>
    <w:rsid w:val="00CE50B1"/>
    <w:rsid w:val="00CE538E"/>
    <w:rsid w:val="00CE5799"/>
    <w:rsid w:val="00CE5C95"/>
    <w:rsid w:val="00CE7012"/>
    <w:rsid w:val="00CE752B"/>
    <w:rsid w:val="00CF0119"/>
    <w:rsid w:val="00CF161C"/>
    <w:rsid w:val="00CF25B3"/>
    <w:rsid w:val="00CF276E"/>
    <w:rsid w:val="00CF525C"/>
    <w:rsid w:val="00CF5DB1"/>
    <w:rsid w:val="00CF7DC7"/>
    <w:rsid w:val="00D006BE"/>
    <w:rsid w:val="00D105EA"/>
    <w:rsid w:val="00D10778"/>
    <w:rsid w:val="00D1211E"/>
    <w:rsid w:val="00D13784"/>
    <w:rsid w:val="00D14F29"/>
    <w:rsid w:val="00D22534"/>
    <w:rsid w:val="00D23945"/>
    <w:rsid w:val="00D25AA7"/>
    <w:rsid w:val="00D26B79"/>
    <w:rsid w:val="00D302BA"/>
    <w:rsid w:val="00D30B79"/>
    <w:rsid w:val="00D31143"/>
    <w:rsid w:val="00D31218"/>
    <w:rsid w:val="00D32788"/>
    <w:rsid w:val="00D32BEB"/>
    <w:rsid w:val="00D33C4D"/>
    <w:rsid w:val="00D33D95"/>
    <w:rsid w:val="00D44685"/>
    <w:rsid w:val="00D4479A"/>
    <w:rsid w:val="00D506B3"/>
    <w:rsid w:val="00D513D6"/>
    <w:rsid w:val="00D53EEF"/>
    <w:rsid w:val="00D544E7"/>
    <w:rsid w:val="00D552C5"/>
    <w:rsid w:val="00D5684B"/>
    <w:rsid w:val="00D56B42"/>
    <w:rsid w:val="00D56CE8"/>
    <w:rsid w:val="00D56EDA"/>
    <w:rsid w:val="00D57F6D"/>
    <w:rsid w:val="00D63519"/>
    <w:rsid w:val="00D64CB1"/>
    <w:rsid w:val="00D65EF3"/>
    <w:rsid w:val="00D6694A"/>
    <w:rsid w:val="00D7064D"/>
    <w:rsid w:val="00D72013"/>
    <w:rsid w:val="00D731B5"/>
    <w:rsid w:val="00D759FA"/>
    <w:rsid w:val="00D75B6F"/>
    <w:rsid w:val="00D75BB9"/>
    <w:rsid w:val="00D774EA"/>
    <w:rsid w:val="00D779AA"/>
    <w:rsid w:val="00D834DB"/>
    <w:rsid w:val="00D838EB"/>
    <w:rsid w:val="00D83AE5"/>
    <w:rsid w:val="00D84A00"/>
    <w:rsid w:val="00D866E7"/>
    <w:rsid w:val="00D9071B"/>
    <w:rsid w:val="00D90BC9"/>
    <w:rsid w:val="00D95C57"/>
    <w:rsid w:val="00D95E6A"/>
    <w:rsid w:val="00DA092A"/>
    <w:rsid w:val="00DA46DA"/>
    <w:rsid w:val="00DA67DE"/>
    <w:rsid w:val="00DA73A9"/>
    <w:rsid w:val="00DB0CF9"/>
    <w:rsid w:val="00DB1C4D"/>
    <w:rsid w:val="00DB20D5"/>
    <w:rsid w:val="00DB2FB4"/>
    <w:rsid w:val="00DB327E"/>
    <w:rsid w:val="00DB4606"/>
    <w:rsid w:val="00DB4892"/>
    <w:rsid w:val="00DB4C3C"/>
    <w:rsid w:val="00DB6E90"/>
    <w:rsid w:val="00DB756F"/>
    <w:rsid w:val="00DC0F0C"/>
    <w:rsid w:val="00DC2988"/>
    <w:rsid w:val="00DC2A1B"/>
    <w:rsid w:val="00DC3088"/>
    <w:rsid w:val="00DC4E51"/>
    <w:rsid w:val="00DC64D6"/>
    <w:rsid w:val="00DC6AB1"/>
    <w:rsid w:val="00DD0586"/>
    <w:rsid w:val="00DD0F73"/>
    <w:rsid w:val="00DD2D60"/>
    <w:rsid w:val="00DD373F"/>
    <w:rsid w:val="00DD57CF"/>
    <w:rsid w:val="00DD72DF"/>
    <w:rsid w:val="00DD74C6"/>
    <w:rsid w:val="00DE114F"/>
    <w:rsid w:val="00DE38FB"/>
    <w:rsid w:val="00DE3F8B"/>
    <w:rsid w:val="00DE42E6"/>
    <w:rsid w:val="00DE5F33"/>
    <w:rsid w:val="00DE7D3A"/>
    <w:rsid w:val="00DF0C69"/>
    <w:rsid w:val="00DF1128"/>
    <w:rsid w:val="00DF14CD"/>
    <w:rsid w:val="00DF3752"/>
    <w:rsid w:val="00DF5476"/>
    <w:rsid w:val="00DF7318"/>
    <w:rsid w:val="00DF7671"/>
    <w:rsid w:val="00E0097D"/>
    <w:rsid w:val="00E01668"/>
    <w:rsid w:val="00E033BC"/>
    <w:rsid w:val="00E0422A"/>
    <w:rsid w:val="00E042B7"/>
    <w:rsid w:val="00E04C91"/>
    <w:rsid w:val="00E05594"/>
    <w:rsid w:val="00E10F11"/>
    <w:rsid w:val="00E113A8"/>
    <w:rsid w:val="00E11623"/>
    <w:rsid w:val="00E13D9D"/>
    <w:rsid w:val="00E1509C"/>
    <w:rsid w:val="00E153CC"/>
    <w:rsid w:val="00E15430"/>
    <w:rsid w:val="00E163A3"/>
    <w:rsid w:val="00E17ADE"/>
    <w:rsid w:val="00E20EFC"/>
    <w:rsid w:val="00E21962"/>
    <w:rsid w:val="00E22777"/>
    <w:rsid w:val="00E22B9D"/>
    <w:rsid w:val="00E231E3"/>
    <w:rsid w:val="00E276F2"/>
    <w:rsid w:val="00E31505"/>
    <w:rsid w:val="00E31CEC"/>
    <w:rsid w:val="00E3326E"/>
    <w:rsid w:val="00E34975"/>
    <w:rsid w:val="00E41072"/>
    <w:rsid w:val="00E413F2"/>
    <w:rsid w:val="00E417D1"/>
    <w:rsid w:val="00E41AE7"/>
    <w:rsid w:val="00E43DFD"/>
    <w:rsid w:val="00E45EFC"/>
    <w:rsid w:val="00E513B4"/>
    <w:rsid w:val="00E55B2A"/>
    <w:rsid w:val="00E56C11"/>
    <w:rsid w:val="00E60FAE"/>
    <w:rsid w:val="00E6101E"/>
    <w:rsid w:val="00E676D2"/>
    <w:rsid w:val="00E73335"/>
    <w:rsid w:val="00E73CC5"/>
    <w:rsid w:val="00E76DB0"/>
    <w:rsid w:val="00E77D66"/>
    <w:rsid w:val="00E80473"/>
    <w:rsid w:val="00E81F5C"/>
    <w:rsid w:val="00E8210B"/>
    <w:rsid w:val="00E8286D"/>
    <w:rsid w:val="00E8381D"/>
    <w:rsid w:val="00E84A3C"/>
    <w:rsid w:val="00E86F6B"/>
    <w:rsid w:val="00E906E8"/>
    <w:rsid w:val="00E91E9A"/>
    <w:rsid w:val="00EA2E2E"/>
    <w:rsid w:val="00EA4CA9"/>
    <w:rsid w:val="00EA548F"/>
    <w:rsid w:val="00EA56B4"/>
    <w:rsid w:val="00EA593F"/>
    <w:rsid w:val="00EA609C"/>
    <w:rsid w:val="00EA7085"/>
    <w:rsid w:val="00EB25A9"/>
    <w:rsid w:val="00EB3CE4"/>
    <w:rsid w:val="00EB41B5"/>
    <w:rsid w:val="00EB4BE9"/>
    <w:rsid w:val="00EB5B7C"/>
    <w:rsid w:val="00EB7BD1"/>
    <w:rsid w:val="00EC01D3"/>
    <w:rsid w:val="00EC036C"/>
    <w:rsid w:val="00EC1578"/>
    <w:rsid w:val="00EC1BB0"/>
    <w:rsid w:val="00EC1CF6"/>
    <w:rsid w:val="00EC214F"/>
    <w:rsid w:val="00EC3F75"/>
    <w:rsid w:val="00EC4909"/>
    <w:rsid w:val="00EC4A4E"/>
    <w:rsid w:val="00EC4C57"/>
    <w:rsid w:val="00EC5513"/>
    <w:rsid w:val="00EC713D"/>
    <w:rsid w:val="00ED048C"/>
    <w:rsid w:val="00EE0339"/>
    <w:rsid w:val="00EE0B8B"/>
    <w:rsid w:val="00EE0E08"/>
    <w:rsid w:val="00EE2897"/>
    <w:rsid w:val="00EF2289"/>
    <w:rsid w:val="00EF3A58"/>
    <w:rsid w:val="00EF49FF"/>
    <w:rsid w:val="00EF5A19"/>
    <w:rsid w:val="00F0021A"/>
    <w:rsid w:val="00F02383"/>
    <w:rsid w:val="00F05E24"/>
    <w:rsid w:val="00F075AB"/>
    <w:rsid w:val="00F076AB"/>
    <w:rsid w:val="00F07F77"/>
    <w:rsid w:val="00F102BC"/>
    <w:rsid w:val="00F11059"/>
    <w:rsid w:val="00F12C88"/>
    <w:rsid w:val="00F13F75"/>
    <w:rsid w:val="00F14EE4"/>
    <w:rsid w:val="00F20AC2"/>
    <w:rsid w:val="00F21267"/>
    <w:rsid w:val="00F21BD7"/>
    <w:rsid w:val="00F2265A"/>
    <w:rsid w:val="00F22ED4"/>
    <w:rsid w:val="00F24CC3"/>
    <w:rsid w:val="00F2643D"/>
    <w:rsid w:val="00F27975"/>
    <w:rsid w:val="00F34017"/>
    <w:rsid w:val="00F34FF2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55DA"/>
    <w:rsid w:val="00F460C5"/>
    <w:rsid w:val="00F46200"/>
    <w:rsid w:val="00F46352"/>
    <w:rsid w:val="00F50BD1"/>
    <w:rsid w:val="00F543D5"/>
    <w:rsid w:val="00F555A1"/>
    <w:rsid w:val="00F55A71"/>
    <w:rsid w:val="00F56FC2"/>
    <w:rsid w:val="00F5722E"/>
    <w:rsid w:val="00F61227"/>
    <w:rsid w:val="00F62BAA"/>
    <w:rsid w:val="00F644EB"/>
    <w:rsid w:val="00F64ADA"/>
    <w:rsid w:val="00F65259"/>
    <w:rsid w:val="00F65654"/>
    <w:rsid w:val="00F663B4"/>
    <w:rsid w:val="00F70AE6"/>
    <w:rsid w:val="00F70F54"/>
    <w:rsid w:val="00F70F8C"/>
    <w:rsid w:val="00F73659"/>
    <w:rsid w:val="00F81582"/>
    <w:rsid w:val="00F836FC"/>
    <w:rsid w:val="00F846A9"/>
    <w:rsid w:val="00F8561D"/>
    <w:rsid w:val="00F8759C"/>
    <w:rsid w:val="00F87B5D"/>
    <w:rsid w:val="00F90613"/>
    <w:rsid w:val="00F91A19"/>
    <w:rsid w:val="00F924BD"/>
    <w:rsid w:val="00F92D68"/>
    <w:rsid w:val="00F93631"/>
    <w:rsid w:val="00F93748"/>
    <w:rsid w:val="00FA0088"/>
    <w:rsid w:val="00FA0611"/>
    <w:rsid w:val="00FA4AB3"/>
    <w:rsid w:val="00FA5388"/>
    <w:rsid w:val="00FA5535"/>
    <w:rsid w:val="00FA5603"/>
    <w:rsid w:val="00FA721B"/>
    <w:rsid w:val="00FA72F1"/>
    <w:rsid w:val="00FB0F12"/>
    <w:rsid w:val="00FB1DBC"/>
    <w:rsid w:val="00FB308E"/>
    <w:rsid w:val="00FC1F72"/>
    <w:rsid w:val="00FC298F"/>
    <w:rsid w:val="00FC68D3"/>
    <w:rsid w:val="00FD2FDD"/>
    <w:rsid w:val="00FD3849"/>
    <w:rsid w:val="00FD57CE"/>
    <w:rsid w:val="00FD691C"/>
    <w:rsid w:val="00FD72D6"/>
    <w:rsid w:val="00FD75FA"/>
    <w:rsid w:val="00FE0517"/>
    <w:rsid w:val="00FE3DBB"/>
    <w:rsid w:val="00FE498C"/>
    <w:rsid w:val="00FF00ED"/>
    <w:rsid w:val="00FF06D4"/>
    <w:rsid w:val="00FF12BD"/>
    <w:rsid w:val="00FF19DA"/>
    <w:rsid w:val="00FF2052"/>
    <w:rsid w:val="00FF2331"/>
    <w:rsid w:val="00FF2A9B"/>
    <w:rsid w:val="00FF4B94"/>
    <w:rsid w:val="00FF538A"/>
    <w:rsid w:val="00FF61C5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C9E31"/>
  <w15:docId w15:val="{94DDA7D6-5EDF-4F1E-8517-05BC935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oninklijkekentalis.sharepoint.com/sites/Z-afdeling_Inkoop/Gedeelde%20documenten/2.%20Inkoop-%20en%20contractmanagement/02.%20H&amp;F/Softservice/Meubilair/03.%20Inkoopdossier/Bijlage%201.B%20Referentieopdracht.dotm?OR=81dd2b71-fb82-4b33-ac71-fed46bf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096353A859D41BC5152B87A7F2ADD" ma:contentTypeVersion="18" ma:contentTypeDescription="Een nieuw document maken." ma:contentTypeScope="" ma:versionID="15ae24b242735a62d7a95d303b81e6bc">
  <xsd:schema xmlns:xsd="http://www.w3.org/2001/XMLSchema" xmlns:xs="http://www.w3.org/2001/XMLSchema" xmlns:p="http://schemas.microsoft.com/office/2006/metadata/properties" xmlns:ns2="f3089ad3-ef98-4985-a0e1-6fbf87217e6d" xmlns:ns3="5409a410-5cc3-44d7-afcd-16bbcb0faa90" targetNamespace="http://schemas.microsoft.com/office/2006/metadata/properties" ma:root="true" ma:fieldsID="3d8a3950041e5fe55fdb56298cfd5389" ns2:_="" ns3:_="">
    <xsd:import namespace="f3089ad3-ef98-4985-a0e1-6fbf87217e6d"/>
    <xsd:import namespace="5409a410-5cc3-44d7-afcd-16bbcb0f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9ad3-ef98-4985-a0e1-6fbf87217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be1c235-a16e-44fc-94a8-a8413caab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cope" ma:index="25" nillable="true" ma:displayName="Scope" ma:format="Dropdown" ma:internalName="Scope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410-5cc3-44d7-afcd-16bbcb0f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e3c344-f917-476e-bf68-0535312efeeb}" ma:internalName="TaxCatchAll" ma:showField="CatchAllData" ma:web="5409a410-5cc3-44d7-afcd-16bbcb0f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9a410-5cc3-44d7-afcd-16bbcb0faa90" xsi:nil="true"/>
    <lcf76f155ced4ddcb4097134ff3c332f xmlns="f3089ad3-ef98-4985-a0e1-6fbf87217e6d">
      <Terms xmlns="http://schemas.microsoft.com/office/infopath/2007/PartnerControls"/>
    </lcf76f155ced4ddcb4097134ff3c332f>
    <Scope xmlns="f3089ad3-ef98-4985-a0e1-6fbf87217e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440A2-35B0-4F01-96FF-37C44B357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89ad3-ef98-4985-a0e1-6fbf87217e6d"/>
    <ds:schemaRef ds:uri="5409a410-5cc3-44d7-afcd-16bbcb0f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BE576-CDD1-40D8-B501-3B8C2F43D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4425D-BFF7-45C8-9078-9CAE9DB93D74}">
  <ds:schemaRefs>
    <ds:schemaRef ds:uri="http://schemas.microsoft.com/office/2006/metadata/properties"/>
    <ds:schemaRef ds:uri="http://schemas.microsoft.com/office/infopath/2007/PartnerControls"/>
    <ds:schemaRef ds:uri="5409a410-5cc3-44d7-afcd-16bbcb0faa90"/>
    <ds:schemaRef ds:uri="f3089ad3-ef98-4985-a0e1-6fbf87217e6d"/>
  </ds:schemaRefs>
</ds:datastoreItem>
</file>

<file path=customXml/itemProps4.xml><?xml version="1.0" encoding="utf-8"?>
<ds:datastoreItem xmlns:ds="http://schemas.openxmlformats.org/officeDocument/2006/customXml" ds:itemID="{95E2F205-B9C1-4EA7-9C41-C42270649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Bijlage%201.B%20Referentieopdracht.dotm?OR=81dd2b71-fb82-4b33-ac71-fed46bf0</Template>
  <TotalTime>3</TotalTime>
  <Pages>3</Pages>
  <Words>188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1426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Referentieopdracht</dc:title>
  <dc:creator>Ansems, Inge</dc:creator>
  <cp:lastModifiedBy>Ansems, Inge</cp:lastModifiedBy>
  <cp:revision>1</cp:revision>
  <cp:lastPrinted>2018-05-01T11:16:00Z</cp:lastPrinted>
  <dcterms:created xsi:type="dcterms:W3CDTF">2026-05-20T10:13:00Z</dcterms:created>
  <dcterms:modified xsi:type="dcterms:W3CDTF">2026-05-20T10:16:00Z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0x010100716096353A859D41BC5152B87A7F2ADD</vt:lpwstr>
  </property>
  <property fmtid="{D5CDD505-2E9C-101B-9397-08002B2CF9AE}" pid="3" name="Order">
    <vt:r8>100</vt:r8>
  </property>
</Properties>
</file>