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BFB0" w14:textId="6CA6AD2B" w:rsidR="00C56B0D" w:rsidRPr="003F1B13" w:rsidRDefault="00C56B0D" w:rsidP="00C56B0D">
      <w:pPr>
        <w:pStyle w:val="Kop1"/>
      </w:pPr>
      <w:bookmarkStart w:id="0" w:name="_Toc362509750"/>
      <w:bookmarkStart w:id="1" w:name="_Toc375047045"/>
      <w:bookmarkStart w:id="2" w:name="_Toc423357087"/>
      <w:r w:rsidRPr="003F1B13">
        <w:t xml:space="preserve">Bijlage </w:t>
      </w:r>
      <w:r w:rsidR="00E5015E">
        <w:t>5</w:t>
      </w:r>
      <w:r w:rsidRPr="003F1B13">
        <w:t xml:space="preserve"> - </w:t>
      </w:r>
      <w:bookmarkEnd w:id="0"/>
      <w:bookmarkEnd w:id="1"/>
      <w:bookmarkEnd w:id="2"/>
      <w:r w:rsidR="000E2982" w:rsidRPr="000E2982">
        <w:t>Combinatieverklaring (indien van toepassing)</w:t>
      </w:r>
    </w:p>
    <w:p w14:paraId="3F16BDC4" w14:textId="406EB6DF" w:rsidR="00C55815" w:rsidRPr="00D90BC6" w:rsidRDefault="00C55815" w:rsidP="00C5581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Geïnteresseerde</w:t>
      </w:r>
      <w:r w:rsidRPr="00A143F4">
        <w:rPr>
          <w:rFonts w:ascii="Arial" w:hAnsi="Arial" w:cs="Arial"/>
          <w:szCs w:val="20"/>
        </w:rPr>
        <w:t xml:space="preserve"> geeft door middel van dit formulier een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 op, </w:t>
      </w:r>
      <w:r w:rsidRPr="00142185">
        <w:rPr>
          <w:rFonts w:ascii="Arial" w:hAnsi="Arial" w:cs="Arial"/>
          <w:szCs w:val="20"/>
        </w:rPr>
        <w:t>wat overeenkomt met</w:t>
      </w:r>
      <w:r>
        <w:rPr>
          <w:rFonts w:ascii="Arial" w:hAnsi="Arial" w:cs="Arial"/>
          <w:szCs w:val="20"/>
        </w:rPr>
        <w:t xml:space="preserve"> het door hem</w:t>
      </w:r>
      <w:r w:rsidRPr="0014218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ingevulde ‘Uniform Europees Aanbestedingsdocument’ (UEA) (bijlage </w:t>
      </w:r>
      <w:r w:rsidR="00E5015E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)</w:t>
      </w:r>
      <w:r w:rsidRPr="00142185">
        <w:rPr>
          <w:rFonts w:ascii="Arial" w:hAnsi="Arial" w:cs="Arial"/>
          <w:szCs w:val="20"/>
        </w:rPr>
        <w:t>.</w:t>
      </w:r>
      <w:r w:rsidRPr="00A143F4">
        <w:rPr>
          <w:rFonts w:ascii="Arial" w:hAnsi="Arial" w:cs="Arial"/>
          <w:szCs w:val="20"/>
        </w:rPr>
        <w:t xml:space="preserve"> Alle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 xml:space="preserve"> van het s</w:t>
      </w:r>
      <w:r w:rsidRPr="00A143F4">
        <w:rPr>
          <w:rFonts w:ascii="Arial" w:hAnsi="Arial" w:cs="Arial"/>
          <w:szCs w:val="20"/>
        </w:rPr>
        <w:t>amenwerkingsverband</w:t>
      </w:r>
      <w:r>
        <w:rPr>
          <w:rFonts w:ascii="Arial" w:hAnsi="Arial" w:cs="Arial"/>
          <w:szCs w:val="20"/>
        </w:rPr>
        <w:t>, die samen aanmelden,</w:t>
      </w:r>
      <w:r w:rsidRPr="00A143F4">
        <w:rPr>
          <w:rFonts w:ascii="Arial" w:hAnsi="Arial" w:cs="Arial"/>
          <w:szCs w:val="20"/>
        </w:rPr>
        <w:t xml:space="preserve"> dienen het formulier te ondertekenen.</w:t>
      </w:r>
    </w:p>
    <w:p w14:paraId="667AEBEE" w14:textId="77777777" w:rsidR="00C55815" w:rsidRPr="00A143F4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4BA009A" w14:textId="77777777" w:rsidR="00C55815" w:rsidRPr="00A143F4" w:rsidRDefault="00C55815" w:rsidP="00C55815">
      <w:pPr>
        <w:rPr>
          <w:rFonts w:ascii="Arial" w:hAnsi="Arial" w:cs="Arial"/>
          <w:szCs w:val="20"/>
        </w:rPr>
      </w:pPr>
      <w:bookmarkStart w:id="3" w:name="_Hlt516660912"/>
      <w:bookmarkEnd w:id="3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 xml:space="preserve">, hierna te noemen: de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>,</w:t>
      </w:r>
      <w:r w:rsidRPr="00A143F4">
        <w:rPr>
          <w:rFonts w:ascii="Arial" w:hAnsi="Arial" w:cs="Arial"/>
          <w:szCs w:val="20"/>
        </w:rPr>
        <w:t xml:space="preserve"> verklaren:</w:t>
      </w:r>
    </w:p>
    <w:p w14:paraId="3EB5C014" w14:textId="3FD7143F" w:rsidR="00C55815" w:rsidRPr="00A143F4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akkoord te gaan met de aanvaarding van de gezamenlijke en hoofdelijke aansprakelijkheid voor de uitvoering van een (eventueel) te gunnen Overeenkomst voor de uitvoering van de </w:t>
      </w:r>
      <w:r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pdracht </w:t>
      </w:r>
      <w:r>
        <w:rPr>
          <w:rFonts w:ascii="Arial" w:hAnsi="Arial" w:cs="Arial"/>
          <w:szCs w:val="20"/>
        </w:rPr>
        <w:t xml:space="preserve">ten behoeve van de </w:t>
      </w:r>
      <w:r w:rsidR="00E418D2">
        <w:rPr>
          <w:rFonts w:ascii="Arial" w:hAnsi="Arial" w:cs="Arial"/>
          <w:szCs w:val="20"/>
        </w:rPr>
        <w:t>Aanbesteding Noortveer</w:t>
      </w:r>
    </w:p>
    <w:p w14:paraId="5D969894" w14:textId="5BA493A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</w:t>
      </w:r>
      <w:proofErr w:type="spellStart"/>
      <w:r>
        <w:rPr>
          <w:rFonts w:ascii="Arial" w:hAnsi="Arial" w:cs="Arial"/>
          <w:szCs w:val="20"/>
        </w:rPr>
        <w:t>aanmeldingsfomulier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A143F4">
        <w:rPr>
          <w:rFonts w:ascii="Arial" w:hAnsi="Arial" w:cs="Arial"/>
          <w:szCs w:val="20"/>
        </w:rPr>
        <w:t xml:space="preserve">genoemde </w:t>
      </w:r>
      <w:r>
        <w:rPr>
          <w:rFonts w:ascii="Arial" w:hAnsi="Arial" w:cs="Arial"/>
          <w:szCs w:val="20"/>
        </w:rPr>
        <w:t>Geïnteresseerden</w:t>
      </w:r>
      <w:r w:rsidRPr="00A143F4">
        <w:rPr>
          <w:rFonts w:ascii="Arial" w:hAnsi="Arial" w:cs="Arial"/>
          <w:szCs w:val="20"/>
        </w:rPr>
        <w:t xml:space="preserve"> zal worden uitgevoerd;</w:t>
      </w:r>
    </w:p>
    <w:p w14:paraId="75685362" w14:textId="2899136C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>
        <w:rPr>
          <w:rFonts w:ascii="Arial" w:hAnsi="Arial" w:cs="Arial"/>
          <w:szCs w:val="20"/>
        </w:rPr>
        <w:t>verkoopprocedure</w:t>
      </w:r>
      <w:r w:rsidRPr="00A143F4">
        <w:rPr>
          <w:rFonts w:ascii="Arial" w:hAnsi="Arial" w:cs="Arial"/>
          <w:szCs w:val="20"/>
        </w:rPr>
        <w:t xml:space="preserve"> als tijdens de uitvoering van de Overeenkomst, op te treden namens de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>amenwerkingsverband;</w:t>
      </w:r>
    </w:p>
    <w:p w14:paraId="3E53CCD7" w14:textId="07300EF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alle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>deze Selectieleidraad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Overeenkomst en daaruit vloeiende opdrachten;</w:t>
      </w:r>
    </w:p>
    <w:p w14:paraId="2FE61FDC" w14:textId="1EFF789A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amenwerkingsverbanden hun samenstelling na het indienen van hun </w:t>
      </w:r>
      <w:r>
        <w:rPr>
          <w:rFonts w:ascii="Arial" w:hAnsi="Arial" w:cs="Arial"/>
          <w:szCs w:val="20"/>
        </w:rPr>
        <w:t>Aanmelding</w:t>
      </w:r>
      <w:r w:rsidRPr="00A143F4">
        <w:rPr>
          <w:rFonts w:ascii="Arial" w:hAnsi="Arial" w:cs="Arial"/>
          <w:szCs w:val="20"/>
        </w:rPr>
        <w:t xml:space="preserve"> niet meer mogen wijzigen zonder schriftel</w:t>
      </w:r>
      <w:r>
        <w:rPr>
          <w:rFonts w:ascii="Arial" w:hAnsi="Arial" w:cs="Arial"/>
          <w:szCs w:val="20"/>
        </w:rPr>
        <w:t>ijke toestemming va</w:t>
      </w:r>
      <w:r w:rsidR="00E418D2">
        <w:rPr>
          <w:rFonts w:ascii="Arial" w:hAnsi="Arial" w:cs="Arial"/>
          <w:szCs w:val="20"/>
        </w:rPr>
        <w:t>n gemeente Voorschoten’;</w:t>
      </w:r>
    </w:p>
    <w:p w14:paraId="2A6106E7" w14:textId="77777777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>dat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14:paraId="6752866F" w14:textId="77777777" w:rsidR="00C55815" w:rsidRPr="00A143F4" w:rsidRDefault="00C55815" w:rsidP="00C55815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0DE05E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3FC4B3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4" w:name="_Hlk96950747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="00C55815" w:rsidRPr="00A143F4" w14:paraId="6B7CA2B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13A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1F07D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A65BC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17A1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464A8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81E7F03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F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Content>
              <w:p w14:paraId="4B85691E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50202D7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4FB6B23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5C49D769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7D9ABBE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49E4E4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9A64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888A255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CC84C9B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B2F92DA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B21860A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60E93B3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F3630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2C60C797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FFB7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C01C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7F758AAD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7D5C865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="00C55815" w:rsidRPr="00A143F4" w14:paraId="46467C2C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13B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3E6F74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6507B9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85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54C6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F187F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2DCFF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Content>
              <w:p w14:paraId="2B050DDC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20D8B86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AD14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91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0191D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A45360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C35AE1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264673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01D5DAA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C77E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00D9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5D51342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4331EF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83827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4"/>
    </w:tbl>
    <w:p w14:paraId="0F4BCAF1" w14:textId="77777777" w:rsidR="00C55815" w:rsidRDefault="00C55815" w:rsidP="00C55815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5AD39A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9B52730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="00C55815" w:rsidRPr="00A143F4" w14:paraId="49E5DC1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6DA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032B3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F5FCC2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A0B4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F1B86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2DBEEBD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EFC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Content>
              <w:p w14:paraId="45C933FB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0BA3400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62983C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13770BE4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0FF85A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4B77C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37A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E489753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1E2119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8C9777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3F7FC9E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513506F0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3EB42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376410C6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F55C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C8E7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139EFC11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4E4410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="00C55815" w:rsidRPr="00A143F4" w14:paraId="74578E51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8C1D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1084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B3C998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BA37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BA4D8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88A861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519D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Content>
              <w:p w14:paraId="1879ED1F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7A8C901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0E29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588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5995372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623095E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92B23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6FEDDB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4753A4E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CD2A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EC12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08BDE2E1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77B578FF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14:paraId="07EFD5BC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6E753F5" w14:textId="77777777" w:rsidR="00C55815" w:rsidRDefault="0000000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ab/>
        <w:t xml:space="preserve">Combinant 1 </w:t>
      </w:r>
    </w:p>
    <w:p w14:paraId="438C9C7F" w14:textId="77777777" w:rsidR="00C55815" w:rsidRPr="00A143F4" w:rsidRDefault="0000000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2</w:t>
      </w:r>
    </w:p>
    <w:p w14:paraId="045C7A59" w14:textId="77777777" w:rsidR="00C55815" w:rsidRPr="00A143F4" w:rsidRDefault="0000000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3</w:t>
      </w:r>
    </w:p>
    <w:p w14:paraId="6ACE6360" w14:textId="77777777" w:rsidR="00C55815" w:rsidRPr="00A143F4" w:rsidRDefault="00000000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4</w:t>
      </w:r>
    </w:p>
    <w:p w14:paraId="38C40702" w14:textId="31803BC3" w:rsidR="0042425F" w:rsidRPr="0042425F" w:rsidRDefault="0042425F" w:rsidP="00C55815"/>
    <w:sectPr w:rsidR="0042425F" w:rsidRPr="0042425F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B633" w14:textId="77777777" w:rsidR="00943B60" w:rsidRDefault="00943B60">
      <w:r>
        <w:separator/>
      </w:r>
    </w:p>
  </w:endnote>
  <w:endnote w:type="continuationSeparator" w:id="0">
    <w:p w14:paraId="013525EE" w14:textId="77777777" w:rsidR="00943B60" w:rsidRDefault="00943B60">
      <w:r>
        <w:continuationSeparator/>
      </w:r>
    </w:p>
  </w:endnote>
  <w:endnote w:type="continuationNotice" w:id="1">
    <w:p w14:paraId="73C99CCA" w14:textId="77777777" w:rsidR="00943B60" w:rsidRDefault="00943B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25280212" w:rsidR="00EE4848" w:rsidRPr="00225CE0" w:rsidRDefault="00E418D2" w:rsidP="00225CE0">
    <w:pPr>
      <w:pStyle w:val="Voettekst"/>
    </w:pPr>
    <w:r>
      <w:rPr>
        <w:sz w:val="14"/>
        <w:szCs w:val="14"/>
      </w:rPr>
      <w:t>Aanbesteding met concurrentie gerichte dialoog Noortveer</w:t>
    </w:r>
    <w:r w:rsidR="007927A1" w:rsidRPr="00C02907">
      <w:rPr>
        <w:sz w:val="14"/>
        <w:szCs w:val="14"/>
      </w:rPr>
      <w:t xml:space="preserve"> 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BD88" w14:textId="77777777" w:rsidR="00943B60" w:rsidRDefault="00943B60">
      <w:r>
        <w:separator/>
      </w:r>
    </w:p>
  </w:footnote>
  <w:footnote w:type="continuationSeparator" w:id="0">
    <w:p w14:paraId="5B1C8CAC" w14:textId="77777777" w:rsidR="00943B60" w:rsidRDefault="00943B60">
      <w:r>
        <w:continuationSeparator/>
      </w:r>
    </w:p>
  </w:footnote>
  <w:footnote w:type="continuationNotice" w:id="1">
    <w:p w14:paraId="46B55628" w14:textId="77777777" w:rsidR="00943B60" w:rsidRDefault="00943B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71BDE03" w:rsidR="009E5FC4" w:rsidRDefault="000223B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1013E" wp14:editId="74396D6E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45918"/>
    <w:rsid w:val="003A21D0"/>
    <w:rsid w:val="003F724F"/>
    <w:rsid w:val="00405C1A"/>
    <w:rsid w:val="00421FAE"/>
    <w:rsid w:val="00423944"/>
    <w:rsid w:val="0042425F"/>
    <w:rsid w:val="00436357"/>
    <w:rsid w:val="004724A0"/>
    <w:rsid w:val="00484A0E"/>
    <w:rsid w:val="0049732A"/>
    <w:rsid w:val="004B3BFC"/>
    <w:rsid w:val="004F0F29"/>
    <w:rsid w:val="005061A8"/>
    <w:rsid w:val="00513BFA"/>
    <w:rsid w:val="00533F0D"/>
    <w:rsid w:val="00540117"/>
    <w:rsid w:val="00550EEE"/>
    <w:rsid w:val="00553831"/>
    <w:rsid w:val="005622A7"/>
    <w:rsid w:val="00570E25"/>
    <w:rsid w:val="005A4B77"/>
    <w:rsid w:val="005C5828"/>
    <w:rsid w:val="005D07BA"/>
    <w:rsid w:val="00676FF0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B2AB1"/>
    <w:rsid w:val="007B5DCA"/>
    <w:rsid w:val="007B69BD"/>
    <w:rsid w:val="007F7E7A"/>
    <w:rsid w:val="00800697"/>
    <w:rsid w:val="00826222"/>
    <w:rsid w:val="00844CC2"/>
    <w:rsid w:val="00854044"/>
    <w:rsid w:val="008575D2"/>
    <w:rsid w:val="008C3F27"/>
    <w:rsid w:val="008E5D5F"/>
    <w:rsid w:val="008F74A7"/>
    <w:rsid w:val="00916914"/>
    <w:rsid w:val="00924E31"/>
    <w:rsid w:val="00943B60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6293F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418D2"/>
    <w:rsid w:val="00E5015E"/>
    <w:rsid w:val="00E865FB"/>
    <w:rsid w:val="00EE4848"/>
    <w:rsid w:val="00EE5A63"/>
    <w:rsid w:val="00F036B4"/>
    <w:rsid w:val="00F04E7F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B8661D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B8661D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B8661D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B8661D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B8661D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B8661D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B8661D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B8661D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B8661D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B8661D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B8661D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B8661D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B8661D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B8661D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B8661D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B8661D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125EAF"/>
    <w:rsid w:val="004F4A8A"/>
    <w:rsid w:val="00550EEE"/>
    <w:rsid w:val="006024ED"/>
    <w:rsid w:val="00A6293F"/>
    <w:rsid w:val="00B8661D"/>
    <w:rsid w:val="00D421A2"/>
    <w:rsid w:val="00EA4FFF"/>
    <w:rsid w:val="00E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cd7a784454b0b58356e465e1579e909e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4ef4b23ed424028108d0cd79c0cde5a7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aa6ff3-5221-4ea7-84db-e9bfdbd954a8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E39D3AAC-75B5-49E4-8E56-2E30E4AB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13</TotalTime>
  <Pages>2</Pages>
  <Words>301</Words>
  <Characters>2150</Characters>
  <Application>Microsoft Office Word</Application>
  <DocSecurity>0</DocSecurity>
  <Lines>105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Joris Kolsters</cp:lastModifiedBy>
  <cp:revision>18</cp:revision>
  <cp:lastPrinted>2015-11-06T01:20:00Z</cp:lastPrinted>
  <dcterms:created xsi:type="dcterms:W3CDTF">2020-03-06T00:16:00Z</dcterms:created>
  <dcterms:modified xsi:type="dcterms:W3CDTF">2025-09-30T08:43:00Z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</Properties>
</file>