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67BBB" w14:textId="5E567E04" w:rsidR="00596FF9" w:rsidRDefault="00596FF9" w:rsidP="00596FF9">
      <w:pPr>
        <w:pStyle w:val="ZRIKop"/>
        <w:numPr>
          <w:ilvl w:val="0"/>
          <w:numId w:val="0"/>
        </w:numPr>
      </w:pPr>
      <w:bookmarkStart w:id="0" w:name="ZRiOndertekening"/>
      <w:bookmarkStart w:id="1" w:name="_Toc485732829"/>
      <w:bookmarkStart w:id="2" w:name="_Toc230093249"/>
      <w:bookmarkEnd w:id="0"/>
      <w:r>
        <w:t xml:space="preserve">Bijlage </w:t>
      </w:r>
      <w:r w:rsidR="00A80A1C">
        <w:t>3</w:t>
      </w:r>
      <w:r>
        <w:t>: Model projectgegevens</w:t>
      </w:r>
      <w:bookmarkEnd w:id="1"/>
      <w:bookmarkEnd w:id="2"/>
    </w:p>
    <w:p w14:paraId="0DE559A7" w14:textId="77777777" w:rsidR="00596FF9" w:rsidRPr="00D96349" w:rsidRDefault="00596FF9" w:rsidP="00596FF9"/>
    <w:p w14:paraId="32AD0F4C" w14:textId="34EE5C03" w:rsidR="00596FF9" w:rsidRDefault="00596FF9" w:rsidP="00596FF9">
      <w:r>
        <w:t xml:space="preserve">Onderstaand model bevat de </w:t>
      </w:r>
      <w:r w:rsidRPr="00AE79D7">
        <w:t>verplicht</w:t>
      </w:r>
      <w:r>
        <w:t xml:space="preserve"> in te dienen projectgegevens van een </w:t>
      </w:r>
      <w:r w:rsidR="005D655D">
        <w:t xml:space="preserve">in </w:t>
      </w:r>
      <w:r>
        <w:t>te dienen referentie. Gebruik van het model als zodanig is facultatief.</w:t>
      </w:r>
    </w:p>
    <w:p w14:paraId="34309B5B" w14:textId="77777777" w:rsidR="00596FF9" w:rsidRPr="007C3A40" w:rsidRDefault="00596FF9" w:rsidP="00596FF9">
      <w:pPr>
        <w:rPr>
          <w:b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2"/>
        <w:gridCol w:w="3679"/>
        <w:gridCol w:w="3854"/>
      </w:tblGrid>
      <w:tr w:rsidR="00596FF9" w14:paraId="575954BB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47C4D1DB" w14:textId="77777777" w:rsidR="00596FF9" w:rsidRDefault="00596FF9" w:rsidP="00804AAE">
            <w:r>
              <w:t>Naam project:</w:t>
            </w:r>
          </w:p>
        </w:tc>
        <w:tc>
          <w:tcPr>
            <w:tcW w:w="7533" w:type="dxa"/>
            <w:gridSpan w:val="2"/>
          </w:tcPr>
          <w:p w14:paraId="64B38DF1" w14:textId="77777777" w:rsidR="00596FF9" w:rsidRDefault="00596FF9" w:rsidP="00804AAE"/>
        </w:tc>
      </w:tr>
      <w:tr w:rsidR="00596FF9" w14:paraId="0AB93FE6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19145F48" w14:textId="77777777" w:rsidR="00596FF9" w:rsidRDefault="00596FF9" w:rsidP="00804AAE">
            <w:r>
              <w:t xml:space="preserve">Plaats project: </w:t>
            </w:r>
          </w:p>
        </w:tc>
        <w:tc>
          <w:tcPr>
            <w:tcW w:w="7533" w:type="dxa"/>
            <w:gridSpan w:val="2"/>
          </w:tcPr>
          <w:p w14:paraId="3D97FC5D" w14:textId="77777777" w:rsidR="00596FF9" w:rsidRDefault="00596FF9" w:rsidP="00804AAE"/>
        </w:tc>
      </w:tr>
      <w:tr w:rsidR="00596FF9" w14:paraId="2D1E0D00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7FD5124C" w14:textId="77777777" w:rsidR="00596FF9" w:rsidRDefault="00596FF9" w:rsidP="00804AAE">
            <w:r>
              <w:t xml:space="preserve">Omvang (bvo) </w:t>
            </w:r>
          </w:p>
        </w:tc>
        <w:tc>
          <w:tcPr>
            <w:tcW w:w="7533" w:type="dxa"/>
            <w:gridSpan w:val="2"/>
          </w:tcPr>
          <w:p w14:paraId="2C2BF335" w14:textId="77777777" w:rsidR="00596FF9" w:rsidRDefault="00596FF9" w:rsidP="00804AAE">
            <w:pPr>
              <w:jc w:val="right"/>
              <w:rPr>
                <w:b/>
              </w:rPr>
            </w:pPr>
            <w:r>
              <w:t>m</w:t>
            </w:r>
            <w:r w:rsidRPr="00485A01">
              <w:rPr>
                <w:vertAlign w:val="superscript"/>
              </w:rPr>
              <w:t>2</w:t>
            </w:r>
          </w:p>
        </w:tc>
      </w:tr>
      <w:tr w:rsidR="00596FF9" w14:paraId="5B726712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74E57D2F" w14:textId="77777777" w:rsidR="00596FF9" w:rsidRDefault="00596FF9" w:rsidP="00804AAE">
            <w:r>
              <w:t>Opdrachtsom:</w:t>
            </w:r>
          </w:p>
        </w:tc>
        <w:tc>
          <w:tcPr>
            <w:tcW w:w="3679" w:type="dxa"/>
            <w:tcBorders>
              <w:right w:val="nil"/>
            </w:tcBorders>
          </w:tcPr>
          <w:p w14:paraId="23005928" w14:textId="77777777" w:rsidR="00596FF9" w:rsidRDefault="00596FF9" w:rsidP="00804AAE">
            <w:r>
              <w:t>€</w:t>
            </w:r>
          </w:p>
        </w:tc>
        <w:tc>
          <w:tcPr>
            <w:tcW w:w="3854" w:type="dxa"/>
            <w:tcBorders>
              <w:left w:val="nil"/>
            </w:tcBorders>
          </w:tcPr>
          <w:p w14:paraId="5F69085B" w14:textId="77777777" w:rsidR="00596FF9" w:rsidRDefault="00596FF9" w:rsidP="00804AAE">
            <w:pPr>
              <w:jc w:val="right"/>
            </w:pPr>
            <w:r>
              <w:t>exclusief btw</w:t>
            </w:r>
          </w:p>
        </w:tc>
      </w:tr>
      <w:tr w:rsidR="00596FF9" w14:paraId="4F73F9F9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4EE8F97A" w14:textId="77777777" w:rsidR="00596FF9" w:rsidRDefault="00596FF9" w:rsidP="00804AAE">
            <w:r>
              <w:t>Ontwerpperiode:</w:t>
            </w:r>
          </w:p>
        </w:tc>
        <w:tc>
          <w:tcPr>
            <w:tcW w:w="7533" w:type="dxa"/>
            <w:gridSpan w:val="2"/>
          </w:tcPr>
          <w:p w14:paraId="5AB7924A" w14:textId="77777777" w:rsidR="00596FF9" w:rsidRDefault="00596FF9" w:rsidP="00804AAE"/>
        </w:tc>
      </w:tr>
      <w:tr w:rsidR="00596FF9" w14:paraId="30D18730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2F499E2C" w14:textId="77777777" w:rsidR="00596FF9" w:rsidRDefault="00596FF9" w:rsidP="00804AAE">
            <w:r>
              <w:t>Realisatieperiode:</w:t>
            </w:r>
          </w:p>
        </w:tc>
        <w:tc>
          <w:tcPr>
            <w:tcW w:w="7533" w:type="dxa"/>
            <w:gridSpan w:val="2"/>
          </w:tcPr>
          <w:p w14:paraId="3645DA39" w14:textId="77777777" w:rsidR="00596FF9" w:rsidRPr="00E62F0C" w:rsidRDefault="00596FF9" w:rsidP="00804AAE">
            <w:pPr>
              <w:rPr>
                <w:i/>
              </w:rPr>
            </w:pPr>
          </w:p>
        </w:tc>
      </w:tr>
      <w:tr w:rsidR="00596FF9" w14:paraId="092A52C5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713C050A" w14:textId="77777777" w:rsidR="00596FF9" w:rsidRDefault="00596FF9" w:rsidP="00804AAE">
            <w:r>
              <w:t>Naam opdrachtnemer:</w:t>
            </w:r>
          </w:p>
        </w:tc>
        <w:tc>
          <w:tcPr>
            <w:tcW w:w="7533" w:type="dxa"/>
            <w:gridSpan w:val="2"/>
          </w:tcPr>
          <w:p w14:paraId="269A5136" w14:textId="77777777" w:rsidR="00596FF9" w:rsidRDefault="00596FF9" w:rsidP="00804AAE"/>
        </w:tc>
      </w:tr>
      <w:tr w:rsidR="00596FF9" w14:paraId="71BA9C40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37B6145A" w14:textId="77777777" w:rsidR="00596FF9" w:rsidRDefault="00596FF9" w:rsidP="00804AAE">
            <w:r>
              <w:t>Naam opdrachtgever:</w:t>
            </w:r>
          </w:p>
        </w:tc>
        <w:tc>
          <w:tcPr>
            <w:tcW w:w="7533" w:type="dxa"/>
            <w:gridSpan w:val="2"/>
          </w:tcPr>
          <w:p w14:paraId="5F3790CB" w14:textId="77777777" w:rsidR="00596FF9" w:rsidRDefault="00596FF9" w:rsidP="00804AAE"/>
        </w:tc>
      </w:tr>
      <w:tr w:rsidR="00596FF9" w14:paraId="4BDC1972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1F0941A8" w14:textId="77777777" w:rsidR="00596FF9" w:rsidRDefault="00596FF9" w:rsidP="00804AAE">
            <w:r>
              <w:t>Adres en contactgegevens opdrachtgever:</w:t>
            </w:r>
          </w:p>
        </w:tc>
        <w:tc>
          <w:tcPr>
            <w:tcW w:w="7533" w:type="dxa"/>
            <w:gridSpan w:val="2"/>
          </w:tcPr>
          <w:p w14:paraId="41288DFE" w14:textId="77777777" w:rsidR="00596FF9" w:rsidRDefault="00596FF9" w:rsidP="00804AAE"/>
        </w:tc>
      </w:tr>
      <w:tr w:rsidR="00596FF9" w14:paraId="705B2902" w14:textId="77777777" w:rsidTr="00804AAE">
        <w:tc>
          <w:tcPr>
            <w:tcW w:w="9905" w:type="dxa"/>
            <w:gridSpan w:val="3"/>
            <w:tcBorders>
              <w:top w:val="nil"/>
              <w:left w:val="nil"/>
              <w:right w:val="nil"/>
            </w:tcBorders>
          </w:tcPr>
          <w:p w14:paraId="55C911E4" w14:textId="77777777" w:rsidR="00596FF9" w:rsidRDefault="00596FF9" w:rsidP="00804AAE"/>
          <w:p w14:paraId="1DC02BC0" w14:textId="77777777" w:rsidR="00596FF9" w:rsidRDefault="00596FF9" w:rsidP="00804AAE">
            <w:r>
              <w:t>Beknopte beschrijving:</w:t>
            </w:r>
          </w:p>
        </w:tc>
      </w:tr>
      <w:tr w:rsidR="00596FF9" w14:paraId="6E64B5DA" w14:textId="77777777" w:rsidTr="00804AAE">
        <w:tc>
          <w:tcPr>
            <w:tcW w:w="9905" w:type="dxa"/>
            <w:gridSpan w:val="3"/>
          </w:tcPr>
          <w:p w14:paraId="74411DC5" w14:textId="77777777" w:rsidR="00596FF9" w:rsidRDefault="00596FF9" w:rsidP="00804AAE"/>
          <w:p w14:paraId="01200C13" w14:textId="77777777" w:rsidR="00596FF9" w:rsidRDefault="00596FF9" w:rsidP="00804AAE"/>
          <w:p w14:paraId="457BF1F8" w14:textId="77777777" w:rsidR="00596FF9" w:rsidRDefault="00596FF9" w:rsidP="00804AAE"/>
          <w:p w14:paraId="3EFE925C" w14:textId="77777777" w:rsidR="00596FF9" w:rsidRDefault="00596FF9" w:rsidP="00804AAE"/>
          <w:p w14:paraId="47419B81" w14:textId="00FB8DFE" w:rsidR="00596FF9" w:rsidRDefault="00596FF9" w:rsidP="00804AAE"/>
          <w:p w14:paraId="4D82EB84" w14:textId="7839791F" w:rsidR="005A5469" w:rsidRDefault="005A5469" w:rsidP="00804AAE"/>
          <w:p w14:paraId="4FE8A028" w14:textId="77777777" w:rsidR="005A5469" w:rsidRDefault="005A5469" w:rsidP="00804AAE"/>
          <w:p w14:paraId="26AA9552" w14:textId="7E1E354B" w:rsidR="005A5469" w:rsidRDefault="005A5469" w:rsidP="00804AAE"/>
          <w:p w14:paraId="6269847D" w14:textId="32D86106" w:rsidR="005A5469" w:rsidRDefault="005A5469" w:rsidP="00804AAE"/>
          <w:p w14:paraId="320EF7A0" w14:textId="77777777" w:rsidR="005A5469" w:rsidRDefault="005A5469" w:rsidP="00804AAE"/>
          <w:p w14:paraId="3AF773AA" w14:textId="77777777" w:rsidR="00596FF9" w:rsidRDefault="00596FF9" w:rsidP="00804AAE"/>
          <w:p w14:paraId="421D0564" w14:textId="77777777" w:rsidR="00596FF9" w:rsidRDefault="00596FF9" w:rsidP="00804AAE"/>
        </w:tc>
      </w:tr>
      <w:tr w:rsidR="00596FF9" w14:paraId="73A23EEC" w14:textId="77777777" w:rsidTr="00804AAE">
        <w:tc>
          <w:tcPr>
            <w:tcW w:w="9905" w:type="dxa"/>
            <w:gridSpan w:val="3"/>
            <w:tcBorders>
              <w:left w:val="nil"/>
              <w:right w:val="nil"/>
            </w:tcBorders>
          </w:tcPr>
          <w:p w14:paraId="28A154F2" w14:textId="77777777" w:rsidR="00596FF9" w:rsidRDefault="00596FF9" w:rsidP="00804AAE"/>
          <w:p w14:paraId="50449F5B" w14:textId="086C8176" w:rsidR="00596FF9" w:rsidRDefault="00596FF9" w:rsidP="005D655D">
            <w:r>
              <w:t>Beschrijving rol gegadigde als opdrachtnemer bij de referentie</w:t>
            </w:r>
            <w:r>
              <w:rPr>
                <w:rStyle w:val="Voetnootmarkering"/>
              </w:rPr>
              <w:footnoteReference w:id="2"/>
            </w:r>
            <w:r>
              <w:t>: (bij uitvoering in combinatie het eigen aandeel)</w:t>
            </w:r>
          </w:p>
        </w:tc>
      </w:tr>
      <w:tr w:rsidR="00596FF9" w14:paraId="5C5218DB" w14:textId="77777777" w:rsidTr="00804AAE">
        <w:tc>
          <w:tcPr>
            <w:tcW w:w="9905" w:type="dxa"/>
            <w:gridSpan w:val="3"/>
          </w:tcPr>
          <w:p w14:paraId="3254CDE9" w14:textId="77777777" w:rsidR="00596FF9" w:rsidRDefault="00596FF9" w:rsidP="00804AAE"/>
          <w:p w14:paraId="7A6C25F4" w14:textId="77777777" w:rsidR="00596FF9" w:rsidRDefault="00596FF9" w:rsidP="00804AAE"/>
          <w:p w14:paraId="21F8F854" w14:textId="77777777" w:rsidR="00596FF9" w:rsidRDefault="00596FF9" w:rsidP="00804AAE"/>
          <w:p w14:paraId="675B7D90" w14:textId="39EF259B" w:rsidR="00596FF9" w:rsidRDefault="00596FF9" w:rsidP="00804AAE"/>
          <w:p w14:paraId="0EB662AC" w14:textId="003FED6A" w:rsidR="005A5469" w:rsidRDefault="005A5469" w:rsidP="00804AAE"/>
          <w:p w14:paraId="2F83A7CB" w14:textId="4F1A40B0" w:rsidR="005A5469" w:rsidRDefault="005A5469" w:rsidP="00804AAE"/>
          <w:p w14:paraId="3D307FC5" w14:textId="77777777" w:rsidR="005A5469" w:rsidRDefault="005A5469" w:rsidP="00804AAE"/>
          <w:p w14:paraId="31B1EC35" w14:textId="77777777" w:rsidR="005A5469" w:rsidRDefault="005A5469" w:rsidP="00804AAE"/>
          <w:p w14:paraId="0BA73B12" w14:textId="01DEA02A" w:rsidR="00596FF9" w:rsidRDefault="00596FF9" w:rsidP="00804AAE"/>
          <w:p w14:paraId="54B31E95" w14:textId="77777777" w:rsidR="005A5469" w:rsidRDefault="005A5469" w:rsidP="00804AAE"/>
          <w:p w14:paraId="2991E02E" w14:textId="77777777" w:rsidR="00596FF9" w:rsidRDefault="00596FF9" w:rsidP="00804AAE"/>
        </w:tc>
      </w:tr>
    </w:tbl>
    <w:p w14:paraId="57C0B0FC" w14:textId="681C1A6B" w:rsidR="00F17AE7" w:rsidRDefault="00F17AE7" w:rsidP="005A5469"/>
    <w:sectPr w:rsidR="00F17AE7" w:rsidSect="009475FC">
      <w:footerReference w:type="default" r:id="rId11"/>
      <w:footerReference w:type="first" r:id="rId12"/>
      <w:pgSz w:w="11906" w:h="16838" w:code="9"/>
      <w:pgMar w:top="1131" w:right="851" w:bottom="1130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2DF4C" w14:textId="77777777" w:rsidR="00CC56AD" w:rsidRDefault="00CC56AD">
      <w:r>
        <w:separator/>
      </w:r>
    </w:p>
  </w:endnote>
  <w:endnote w:type="continuationSeparator" w:id="0">
    <w:p w14:paraId="058B0602" w14:textId="77777777" w:rsidR="00CC56AD" w:rsidRDefault="00CC56AD">
      <w:r>
        <w:continuationSeparator/>
      </w:r>
    </w:p>
  </w:endnote>
  <w:endnote w:type="continuationNotice" w:id="1">
    <w:p w14:paraId="55ADE3B0" w14:textId="77777777" w:rsidR="00CC56AD" w:rsidRDefault="00CC56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4ED8" w14:textId="77777777" w:rsidR="00FC710A" w:rsidRDefault="00FC710A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B235E1D" wp14:editId="16DE8961">
              <wp:simplePos x="0" y="0"/>
              <wp:positionH relativeFrom="page">
                <wp:posOffset>7173595</wp:posOffset>
              </wp:positionH>
              <wp:positionV relativeFrom="page">
                <wp:posOffset>10414000</wp:posOffset>
              </wp:positionV>
              <wp:extent cx="240665" cy="179705"/>
              <wp:effectExtent l="1270" t="3175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7AE5F" w14:textId="33DAE898" w:rsidR="00FC710A" w:rsidRPr="0023238C" w:rsidRDefault="00FC710A" w:rsidP="00A35892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8922AD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v1.00 W10</w: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35E1D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564.85pt;margin-top:820pt;width:18.95pt;height:14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" filled="f" stroked="f">
              <v:textbox inset="0,0,0,0">
                <w:txbxContent>
                  <w:p w14:paraId="5CC7AE5F" w14:textId="33DAE898" w:rsidR="00FC710A" w:rsidRPr="0023238C" w:rsidRDefault="00FC710A" w:rsidP="00A35892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begin"/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separate"/>
                    </w:r>
                    <w:r w:rsidR="008922AD">
                      <w:rPr>
                        <w:color w:val="FFFFFF" w:themeColor="background1"/>
                        <w:sz w:val="12"/>
                        <w:szCs w:val="12"/>
                      </w:rPr>
                      <w:t>v1.00 W10</w: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89CD" w14:textId="77777777" w:rsidR="00FC710A" w:rsidRDefault="00FC710A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FEB43FA" wp14:editId="6F9B98AC">
              <wp:simplePos x="0" y="0"/>
              <wp:positionH relativeFrom="page">
                <wp:posOffset>7021195</wp:posOffset>
              </wp:positionH>
              <wp:positionV relativeFrom="page">
                <wp:posOffset>10261600</wp:posOffset>
              </wp:positionV>
              <wp:extent cx="240665" cy="179705"/>
              <wp:effectExtent l="1270" t="3175" r="0" b="0"/>
              <wp:wrapNone/>
              <wp:docPr id="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30554" w14:textId="2A9EF230" w:rsidR="00FC710A" w:rsidRPr="0023238C" w:rsidRDefault="00FC710A" w:rsidP="00A35892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8922AD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v1.00 W10</w: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B43FA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552.85pt;margin-top:808pt;width:18.9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" filled="f" stroked="f">
              <v:textbox inset="0,0,0,0">
                <w:txbxContent>
                  <w:p w14:paraId="0FE30554" w14:textId="2A9EF230" w:rsidR="00FC710A" w:rsidRPr="0023238C" w:rsidRDefault="00FC710A" w:rsidP="00A35892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begin"/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separate"/>
                    </w:r>
                    <w:r w:rsidR="008922AD">
                      <w:rPr>
                        <w:color w:val="FFFFFF" w:themeColor="background1"/>
                        <w:sz w:val="12"/>
                        <w:szCs w:val="12"/>
                      </w:rPr>
                      <w:t>v1.00 W10</w: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C7313" w14:textId="77777777" w:rsidR="00CC56AD" w:rsidRDefault="00CC56AD">
      <w:r>
        <w:separator/>
      </w:r>
    </w:p>
  </w:footnote>
  <w:footnote w:type="continuationSeparator" w:id="0">
    <w:p w14:paraId="232D42FD" w14:textId="77777777" w:rsidR="00CC56AD" w:rsidRDefault="00CC56AD">
      <w:r>
        <w:continuationSeparator/>
      </w:r>
    </w:p>
  </w:footnote>
  <w:footnote w:type="continuationNotice" w:id="1">
    <w:p w14:paraId="49FAB580" w14:textId="77777777" w:rsidR="00CC56AD" w:rsidRDefault="00CC56AD">
      <w:pPr>
        <w:spacing w:line="240" w:lineRule="auto"/>
      </w:pPr>
    </w:p>
  </w:footnote>
  <w:footnote w:id="2">
    <w:p w14:paraId="07231CA2" w14:textId="12D0B6D4" w:rsidR="00FC710A" w:rsidRPr="008B565C" w:rsidRDefault="00FC710A" w:rsidP="00596FF9">
      <w:pPr>
        <w:pStyle w:val="Voetnoottekst"/>
        <w:rPr>
          <w:sz w:val="16"/>
          <w:szCs w:val="16"/>
        </w:rPr>
      </w:pPr>
      <w:r w:rsidRPr="008B565C">
        <w:rPr>
          <w:rStyle w:val="Voetnootmarkering"/>
          <w:sz w:val="16"/>
          <w:szCs w:val="16"/>
        </w:rPr>
        <w:footnoteRef/>
      </w:r>
      <w:r w:rsidRPr="008B565C">
        <w:rPr>
          <w:sz w:val="16"/>
          <w:szCs w:val="16"/>
        </w:rPr>
        <w:t xml:space="preserve"> Bij </w:t>
      </w:r>
      <w:r>
        <w:rPr>
          <w:sz w:val="16"/>
          <w:szCs w:val="16"/>
        </w:rPr>
        <w:t xml:space="preserve">de </w:t>
      </w:r>
      <w:r w:rsidRPr="008B565C">
        <w:rPr>
          <w:sz w:val="16"/>
          <w:szCs w:val="16"/>
        </w:rPr>
        <w:t>uitvoering</w:t>
      </w:r>
      <w:r>
        <w:rPr>
          <w:sz w:val="16"/>
          <w:szCs w:val="16"/>
        </w:rPr>
        <w:t xml:space="preserve"> van een</w:t>
      </w:r>
      <w:r w:rsidRPr="008B565C">
        <w:rPr>
          <w:sz w:val="16"/>
          <w:szCs w:val="16"/>
        </w:rPr>
        <w:t xml:space="preserve"> referentieproject door </w:t>
      </w:r>
      <w:r>
        <w:rPr>
          <w:sz w:val="16"/>
          <w:szCs w:val="16"/>
        </w:rPr>
        <w:t xml:space="preserve">de </w:t>
      </w:r>
      <w:r w:rsidRPr="008B565C">
        <w:rPr>
          <w:sz w:val="16"/>
          <w:szCs w:val="16"/>
        </w:rPr>
        <w:t>gegadigde in combinatie met derden: geef de beschrijving van het eigen aandeel van de gegadigde in de combinatie bij de uitvoering van de referentie.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6F8F"/>
    <w:multiLevelType w:val="multilevel"/>
    <w:tmpl w:val="476C5BB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" w15:restartNumberingAfterBreak="0">
    <w:nsid w:val="0A82562B"/>
    <w:multiLevelType w:val="multilevel"/>
    <w:tmpl w:val="5F26AA94"/>
    <w:numStyleLink w:val="ZRIOpsommingstekens"/>
  </w:abstractNum>
  <w:abstractNum w:abstractNumId="2" w15:restartNumberingAfterBreak="0">
    <w:nsid w:val="0B5C03E2"/>
    <w:multiLevelType w:val="hybridMultilevel"/>
    <w:tmpl w:val="6CAA33BC"/>
    <w:lvl w:ilvl="0" w:tplc="ABAC6D9E">
      <w:start w:val="1"/>
      <w:numFmt w:val="decimal"/>
      <w:lvlText w:val="%1."/>
      <w:lvlJc w:val="left"/>
      <w:pPr>
        <w:ind w:left="720" w:hanging="360"/>
      </w:pPr>
    </w:lvl>
    <w:lvl w:ilvl="1" w:tplc="9D704E72" w:tentative="1">
      <w:start w:val="1"/>
      <w:numFmt w:val="lowerLetter"/>
      <w:lvlText w:val="%2."/>
      <w:lvlJc w:val="left"/>
      <w:pPr>
        <w:ind w:left="1440" w:hanging="360"/>
      </w:pPr>
    </w:lvl>
    <w:lvl w:ilvl="2" w:tplc="E2E27A34" w:tentative="1">
      <w:start w:val="1"/>
      <w:numFmt w:val="lowerRoman"/>
      <w:lvlText w:val="%3."/>
      <w:lvlJc w:val="right"/>
      <w:pPr>
        <w:ind w:left="2160" w:hanging="180"/>
      </w:pPr>
    </w:lvl>
    <w:lvl w:ilvl="3" w:tplc="96246F1C" w:tentative="1">
      <w:start w:val="1"/>
      <w:numFmt w:val="decimal"/>
      <w:lvlText w:val="%4."/>
      <w:lvlJc w:val="left"/>
      <w:pPr>
        <w:ind w:left="2880" w:hanging="360"/>
      </w:pPr>
    </w:lvl>
    <w:lvl w:ilvl="4" w:tplc="F4CE3CF8" w:tentative="1">
      <w:start w:val="1"/>
      <w:numFmt w:val="lowerLetter"/>
      <w:lvlText w:val="%5."/>
      <w:lvlJc w:val="left"/>
      <w:pPr>
        <w:ind w:left="3600" w:hanging="360"/>
      </w:pPr>
    </w:lvl>
    <w:lvl w:ilvl="5" w:tplc="856E35AA" w:tentative="1">
      <w:start w:val="1"/>
      <w:numFmt w:val="lowerRoman"/>
      <w:lvlText w:val="%6."/>
      <w:lvlJc w:val="right"/>
      <w:pPr>
        <w:ind w:left="4320" w:hanging="180"/>
      </w:pPr>
    </w:lvl>
    <w:lvl w:ilvl="6" w:tplc="2330382A" w:tentative="1">
      <w:start w:val="1"/>
      <w:numFmt w:val="decimal"/>
      <w:lvlText w:val="%7."/>
      <w:lvlJc w:val="left"/>
      <w:pPr>
        <w:ind w:left="5040" w:hanging="360"/>
      </w:pPr>
    </w:lvl>
    <w:lvl w:ilvl="7" w:tplc="F9EC7B30" w:tentative="1">
      <w:start w:val="1"/>
      <w:numFmt w:val="lowerLetter"/>
      <w:lvlText w:val="%8."/>
      <w:lvlJc w:val="left"/>
      <w:pPr>
        <w:ind w:left="5760" w:hanging="360"/>
      </w:pPr>
    </w:lvl>
    <w:lvl w:ilvl="8" w:tplc="6A4EB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A367F"/>
    <w:multiLevelType w:val="hybridMultilevel"/>
    <w:tmpl w:val="E8EC539A"/>
    <w:lvl w:ilvl="0" w:tplc="634CF5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44842"/>
    <w:multiLevelType w:val="multilevel"/>
    <w:tmpl w:val="64CA367A"/>
    <w:lvl w:ilvl="0">
      <w:start w:val="1"/>
      <w:numFmt w:val="decimal"/>
      <w:pStyle w:val="ZRIKop"/>
      <w:lvlText w:val="%1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ZRITussenkop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ZRISubkop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A97573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6" w15:restartNumberingAfterBreak="0">
    <w:nsid w:val="1AB67769"/>
    <w:multiLevelType w:val="hybridMultilevel"/>
    <w:tmpl w:val="B646353A"/>
    <w:lvl w:ilvl="0" w:tplc="6A8049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8398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8" w15:restartNumberingAfterBreak="0">
    <w:nsid w:val="209E0834"/>
    <w:multiLevelType w:val="multilevel"/>
    <w:tmpl w:val="E820A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160110"/>
    <w:multiLevelType w:val="multilevel"/>
    <w:tmpl w:val="5F26AA94"/>
    <w:styleLink w:val="ZRIOpsommingstekens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0" w15:restartNumberingAfterBreak="0">
    <w:nsid w:val="211B4F87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11" w15:restartNumberingAfterBreak="0">
    <w:nsid w:val="247C4F6A"/>
    <w:multiLevelType w:val="multilevel"/>
    <w:tmpl w:val="5F26AA94"/>
    <w:numStyleLink w:val="ZRIOpsommingstekens"/>
  </w:abstractNum>
  <w:abstractNum w:abstractNumId="12" w15:restartNumberingAfterBreak="0">
    <w:nsid w:val="33F455A8"/>
    <w:multiLevelType w:val="hybridMultilevel"/>
    <w:tmpl w:val="158052B6"/>
    <w:lvl w:ilvl="0" w:tplc="F2BE2B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71852"/>
    <w:multiLevelType w:val="multilevel"/>
    <w:tmpl w:val="5F26AA94"/>
    <w:numStyleLink w:val="ZRIOpsommingstekens"/>
  </w:abstractNum>
  <w:abstractNum w:abstractNumId="14" w15:restartNumberingAfterBreak="0">
    <w:nsid w:val="3CD9163B"/>
    <w:multiLevelType w:val="hybridMultilevel"/>
    <w:tmpl w:val="19845262"/>
    <w:lvl w:ilvl="0" w:tplc="634CF5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D199B"/>
    <w:multiLevelType w:val="singleLevel"/>
    <w:tmpl w:val="04130019"/>
    <w:lvl w:ilvl="0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16" w15:restartNumberingAfterBreak="0">
    <w:nsid w:val="50064208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17" w15:restartNumberingAfterBreak="0">
    <w:nsid w:val="55FD17B5"/>
    <w:multiLevelType w:val="hybridMultilevel"/>
    <w:tmpl w:val="4990B05A"/>
    <w:lvl w:ilvl="0" w:tplc="71EC03DC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1474FA"/>
    <w:multiLevelType w:val="hybridMultilevel"/>
    <w:tmpl w:val="512ED7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26F79"/>
    <w:multiLevelType w:val="multilevel"/>
    <w:tmpl w:val="A2D683B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5CC65BF5"/>
    <w:multiLevelType w:val="multilevel"/>
    <w:tmpl w:val="5F26AA94"/>
    <w:numStyleLink w:val="ZRIOpsommingstekens"/>
  </w:abstractNum>
  <w:abstractNum w:abstractNumId="21" w15:restartNumberingAfterBreak="0">
    <w:nsid w:val="5EA7706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22" w15:restartNumberingAfterBreak="0">
    <w:nsid w:val="6C71723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23" w15:restartNumberingAfterBreak="0">
    <w:nsid w:val="6ED24B8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24" w15:restartNumberingAfterBreak="0">
    <w:nsid w:val="6F1A7E2D"/>
    <w:multiLevelType w:val="singleLevel"/>
    <w:tmpl w:val="1304CC8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25" w15:restartNumberingAfterBreak="0">
    <w:nsid w:val="6FB25C9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26" w15:restartNumberingAfterBreak="0">
    <w:nsid w:val="7CFB0D62"/>
    <w:multiLevelType w:val="multilevel"/>
    <w:tmpl w:val="5F26AA94"/>
    <w:numStyleLink w:val="ZRIOpsommingstekens"/>
  </w:abstractNum>
  <w:abstractNum w:abstractNumId="27" w15:restartNumberingAfterBreak="0">
    <w:nsid w:val="7D951CA4"/>
    <w:multiLevelType w:val="singleLevel"/>
    <w:tmpl w:val="1304CC8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num w:numId="1" w16cid:durableId="360517011">
    <w:abstractNumId w:val="4"/>
  </w:num>
  <w:num w:numId="2" w16cid:durableId="891841906">
    <w:abstractNumId w:val="9"/>
  </w:num>
  <w:num w:numId="3" w16cid:durableId="1297833729">
    <w:abstractNumId w:val="4"/>
  </w:num>
  <w:num w:numId="4" w16cid:durableId="1281768098">
    <w:abstractNumId w:val="2"/>
  </w:num>
  <w:num w:numId="5" w16cid:durableId="1392920042">
    <w:abstractNumId w:val="5"/>
  </w:num>
  <w:num w:numId="6" w16cid:durableId="1679114514">
    <w:abstractNumId w:val="10"/>
  </w:num>
  <w:num w:numId="7" w16cid:durableId="1292243672">
    <w:abstractNumId w:val="25"/>
  </w:num>
  <w:num w:numId="8" w16cid:durableId="570695840">
    <w:abstractNumId w:val="7"/>
  </w:num>
  <w:num w:numId="9" w16cid:durableId="435831955">
    <w:abstractNumId w:val="21"/>
  </w:num>
  <w:num w:numId="10" w16cid:durableId="1106317157">
    <w:abstractNumId w:val="22"/>
  </w:num>
  <w:num w:numId="11" w16cid:durableId="14962533">
    <w:abstractNumId w:val="23"/>
  </w:num>
  <w:num w:numId="12" w16cid:durableId="922420888">
    <w:abstractNumId w:val="26"/>
  </w:num>
  <w:num w:numId="13" w16cid:durableId="211888331">
    <w:abstractNumId w:val="13"/>
  </w:num>
  <w:num w:numId="14" w16cid:durableId="2081756019">
    <w:abstractNumId w:val="27"/>
  </w:num>
  <w:num w:numId="15" w16cid:durableId="2134786214">
    <w:abstractNumId w:val="0"/>
  </w:num>
  <w:num w:numId="16" w16cid:durableId="1720477857">
    <w:abstractNumId w:val="17"/>
  </w:num>
  <w:num w:numId="17" w16cid:durableId="1200320625">
    <w:abstractNumId w:val="1"/>
  </w:num>
  <w:num w:numId="18" w16cid:durableId="1092360266">
    <w:abstractNumId w:val="14"/>
  </w:num>
  <w:num w:numId="19" w16cid:durableId="143741038">
    <w:abstractNumId w:val="3"/>
  </w:num>
  <w:num w:numId="20" w16cid:durableId="1460341013">
    <w:abstractNumId w:val="4"/>
  </w:num>
  <w:num w:numId="21" w16cid:durableId="653338772">
    <w:abstractNumId w:val="4"/>
  </w:num>
  <w:num w:numId="22" w16cid:durableId="448740481">
    <w:abstractNumId w:val="19"/>
  </w:num>
  <w:num w:numId="23" w16cid:durableId="998313721">
    <w:abstractNumId w:val="15"/>
  </w:num>
  <w:num w:numId="24" w16cid:durableId="1869829140">
    <w:abstractNumId w:val="16"/>
  </w:num>
  <w:num w:numId="25" w16cid:durableId="48498585">
    <w:abstractNumId w:val="6"/>
  </w:num>
  <w:num w:numId="26" w16cid:durableId="1927492856">
    <w:abstractNumId w:val="20"/>
  </w:num>
  <w:num w:numId="27" w16cid:durableId="223493883">
    <w:abstractNumId w:val="11"/>
  </w:num>
  <w:num w:numId="28" w16cid:durableId="494684479">
    <w:abstractNumId w:val="18"/>
  </w:num>
  <w:num w:numId="29" w16cid:durableId="502431221">
    <w:abstractNumId w:val="8"/>
  </w:num>
  <w:num w:numId="30" w16cid:durableId="2068333995">
    <w:abstractNumId w:val="12"/>
  </w:num>
  <w:num w:numId="31" w16cid:durableId="1187476222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_aan" w:val="Waar"/>
    <w:docVar w:name="Concept_aan" w:val="Onwaar"/>
    <w:docVar w:name="DocDate" w:val="29-6-2017"/>
    <w:docVar w:name="Logo_aan" w:val="Waar"/>
    <w:docVar w:name="ONRI_aan" w:val="Onwaar"/>
  </w:docVars>
  <w:rsids>
    <w:rsidRoot w:val="00596FF9"/>
    <w:rsid w:val="000011BE"/>
    <w:rsid w:val="00001CF9"/>
    <w:rsid w:val="000022DF"/>
    <w:rsid w:val="0000277A"/>
    <w:rsid w:val="000029F0"/>
    <w:rsid w:val="00003265"/>
    <w:rsid w:val="00003784"/>
    <w:rsid w:val="000042DF"/>
    <w:rsid w:val="00010190"/>
    <w:rsid w:val="00012F39"/>
    <w:rsid w:val="0001468E"/>
    <w:rsid w:val="00016278"/>
    <w:rsid w:val="0001730E"/>
    <w:rsid w:val="00020AA0"/>
    <w:rsid w:val="00021F86"/>
    <w:rsid w:val="00021FA4"/>
    <w:rsid w:val="000236D0"/>
    <w:rsid w:val="00023804"/>
    <w:rsid w:val="00024B49"/>
    <w:rsid w:val="0002597F"/>
    <w:rsid w:val="00030489"/>
    <w:rsid w:val="000337C9"/>
    <w:rsid w:val="000338C6"/>
    <w:rsid w:val="00034283"/>
    <w:rsid w:val="000345BF"/>
    <w:rsid w:val="0003572A"/>
    <w:rsid w:val="00035B73"/>
    <w:rsid w:val="00036245"/>
    <w:rsid w:val="00040683"/>
    <w:rsid w:val="0004322E"/>
    <w:rsid w:val="000432B1"/>
    <w:rsid w:val="000445E9"/>
    <w:rsid w:val="00045B43"/>
    <w:rsid w:val="00046621"/>
    <w:rsid w:val="00046968"/>
    <w:rsid w:val="00047C63"/>
    <w:rsid w:val="00047D7D"/>
    <w:rsid w:val="00047F1D"/>
    <w:rsid w:val="000518C7"/>
    <w:rsid w:val="00051C01"/>
    <w:rsid w:val="00052691"/>
    <w:rsid w:val="00052BFA"/>
    <w:rsid w:val="00052CB9"/>
    <w:rsid w:val="00056187"/>
    <w:rsid w:val="0005645A"/>
    <w:rsid w:val="00064FD4"/>
    <w:rsid w:val="00065391"/>
    <w:rsid w:val="00065F16"/>
    <w:rsid w:val="000675F8"/>
    <w:rsid w:val="0007059A"/>
    <w:rsid w:val="00070A51"/>
    <w:rsid w:val="00071C68"/>
    <w:rsid w:val="00072B07"/>
    <w:rsid w:val="00074B90"/>
    <w:rsid w:val="00075E42"/>
    <w:rsid w:val="000767F1"/>
    <w:rsid w:val="0007691A"/>
    <w:rsid w:val="00076F5F"/>
    <w:rsid w:val="0008051D"/>
    <w:rsid w:val="00083B12"/>
    <w:rsid w:val="00084FF1"/>
    <w:rsid w:val="000905C6"/>
    <w:rsid w:val="0009094F"/>
    <w:rsid w:val="000924AA"/>
    <w:rsid w:val="00092B53"/>
    <w:rsid w:val="00093382"/>
    <w:rsid w:val="00096642"/>
    <w:rsid w:val="0009696F"/>
    <w:rsid w:val="00097795"/>
    <w:rsid w:val="000A05F6"/>
    <w:rsid w:val="000A08F9"/>
    <w:rsid w:val="000A0BE5"/>
    <w:rsid w:val="000A0F3C"/>
    <w:rsid w:val="000A1141"/>
    <w:rsid w:val="000A19D8"/>
    <w:rsid w:val="000A1DFC"/>
    <w:rsid w:val="000A2121"/>
    <w:rsid w:val="000A2737"/>
    <w:rsid w:val="000A3D80"/>
    <w:rsid w:val="000A4BA7"/>
    <w:rsid w:val="000A504D"/>
    <w:rsid w:val="000A55DD"/>
    <w:rsid w:val="000A5CA2"/>
    <w:rsid w:val="000A6E47"/>
    <w:rsid w:val="000B0964"/>
    <w:rsid w:val="000B1267"/>
    <w:rsid w:val="000B156E"/>
    <w:rsid w:val="000B2120"/>
    <w:rsid w:val="000B252C"/>
    <w:rsid w:val="000B2896"/>
    <w:rsid w:val="000B2A43"/>
    <w:rsid w:val="000B51F9"/>
    <w:rsid w:val="000B59FD"/>
    <w:rsid w:val="000B7DDD"/>
    <w:rsid w:val="000C3AE3"/>
    <w:rsid w:val="000C6069"/>
    <w:rsid w:val="000C66EF"/>
    <w:rsid w:val="000C7E65"/>
    <w:rsid w:val="000D0E33"/>
    <w:rsid w:val="000D0E5F"/>
    <w:rsid w:val="000D0F7F"/>
    <w:rsid w:val="000D0FE7"/>
    <w:rsid w:val="000D124E"/>
    <w:rsid w:val="000D1392"/>
    <w:rsid w:val="000D1F5E"/>
    <w:rsid w:val="000D3A49"/>
    <w:rsid w:val="000D3CAC"/>
    <w:rsid w:val="000D4AAE"/>
    <w:rsid w:val="000D4E35"/>
    <w:rsid w:val="000D5053"/>
    <w:rsid w:val="000D56D0"/>
    <w:rsid w:val="000D5895"/>
    <w:rsid w:val="000D7033"/>
    <w:rsid w:val="000D771B"/>
    <w:rsid w:val="000D7B09"/>
    <w:rsid w:val="000E24CB"/>
    <w:rsid w:val="000E25C2"/>
    <w:rsid w:val="000E3CE0"/>
    <w:rsid w:val="000E42B3"/>
    <w:rsid w:val="000E4FB5"/>
    <w:rsid w:val="000E5F9F"/>
    <w:rsid w:val="000E63DA"/>
    <w:rsid w:val="000F03C8"/>
    <w:rsid w:val="000F1C81"/>
    <w:rsid w:val="000F20D3"/>
    <w:rsid w:val="000F20E9"/>
    <w:rsid w:val="000F2D78"/>
    <w:rsid w:val="000F4461"/>
    <w:rsid w:val="000F538D"/>
    <w:rsid w:val="000F5663"/>
    <w:rsid w:val="000F6829"/>
    <w:rsid w:val="000F6A0D"/>
    <w:rsid w:val="000F6A44"/>
    <w:rsid w:val="000F6BBE"/>
    <w:rsid w:val="000F6C4F"/>
    <w:rsid w:val="000F77D8"/>
    <w:rsid w:val="000F7932"/>
    <w:rsid w:val="000F79CE"/>
    <w:rsid w:val="001011E2"/>
    <w:rsid w:val="0010143B"/>
    <w:rsid w:val="001014E1"/>
    <w:rsid w:val="00102074"/>
    <w:rsid w:val="00102EAB"/>
    <w:rsid w:val="00104314"/>
    <w:rsid w:val="00104CDF"/>
    <w:rsid w:val="00104E63"/>
    <w:rsid w:val="00110063"/>
    <w:rsid w:val="0011027E"/>
    <w:rsid w:val="0011038D"/>
    <w:rsid w:val="00111FAB"/>
    <w:rsid w:val="00112304"/>
    <w:rsid w:val="00112C08"/>
    <w:rsid w:val="0011429B"/>
    <w:rsid w:val="00115EC1"/>
    <w:rsid w:val="0011619D"/>
    <w:rsid w:val="001161C2"/>
    <w:rsid w:val="00116C16"/>
    <w:rsid w:val="00116D83"/>
    <w:rsid w:val="00117562"/>
    <w:rsid w:val="001229E6"/>
    <w:rsid w:val="00124339"/>
    <w:rsid w:val="001250FB"/>
    <w:rsid w:val="001255A2"/>
    <w:rsid w:val="0012577C"/>
    <w:rsid w:val="001312C6"/>
    <w:rsid w:val="001326E1"/>
    <w:rsid w:val="00132D43"/>
    <w:rsid w:val="001332B6"/>
    <w:rsid w:val="00133CA2"/>
    <w:rsid w:val="00133DC8"/>
    <w:rsid w:val="001342AF"/>
    <w:rsid w:val="0013486A"/>
    <w:rsid w:val="0013498F"/>
    <w:rsid w:val="00134BB4"/>
    <w:rsid w:val="00135BBE"/>
    <w:rsid w:val="00136354"/>
    <w:rsid w:val="001363D0"/>
    <w:rsid w:val="00136E32"/>
    <w:rsid w:val="00136E6C"/>
    <w:rsid w:val="001377BD"/>
    <w:rsid w:val="001403D7"/>
    <w:rsid w:val="00140D56"/>
    <w:rsid w:val="0014125E"/>
    <w:rsid w:val="001417FC"/>
    <w:rsid w:val="00141DE3"/>
    <w:rsid w:val="00141EA7"/>
    <w:rsid w:val="00142517"/>
    <w:rsid w:val="001434B0"/>
    <w:rsid w:val="00144720"/>
    <w:rsid w:val="00144B3A"/>
    <w:rsid w:val="0014577C"/>
    <w:rsid w:val="00145930"/>
    <w:rsid w:val="00145B30"/>
    <w:rsid w:val="0014699B"/>
    <w:rsid w:val="00146FF7"/>
    <w:rsid w:val="001474A2"/>
    <w:rsid w:val="00147F70"/>
    <w:rsid w:val="00152AFE"/>
    <w:rsid w:val="00154116"/>
    <w:rsid w:val="00154F5C"/>
    <w:rsid w:val="00160052"/>
    <w:rsid w:val="001608AC"/>
    <w:rsid w:val="00161D4F"/>
    <w:rsid w:val="0016214A"/>
    <w:rsid w:val="001624EA"/>
    <w:rsid w:val="00162B6A"/>
    <w:rsid w:val="00162CDA"/>
    <w:rsid w:val="00163BDF"/>
    <w:rsid w:val="0016460F"/>
    <w:rsid w:val="00164ADE"/>
    <w:rsid w:val="001650F2"/>
    <w:rsid w:val="00166C95"/>
    <w:rsid w:val="00170967"/>
    <w:rsid w:val="00171550"/>
    <w:rsid w:val="0017336C"/>
    <w:rsid w:val="00173890"/>
    <w:rsid w:val="00174064"/>
    <w:rsid w:val="00174558"/>
    <w:rsid w:val="0017535F"/>
    <w:rsid w:val="001760EF"/>
    <w:rsid w:val="001768A3"/>
    <w:rsid w:val="00177273"/>
    <w:rsid w:val="00177ABD"/>
    <w:rsid w:val="00177BFB"/>
    <w:rsid w:val="00180C9A"/>
    <w:rsid w:val="001814D2"/>
    <w:rsid w:val="001818B3"/>
    <w:rsid w:val="00181D3B"/>
    <w:rsid w:val="0018200E"/>
    <w:rsid w:val="00184398"/>
    <w:rsid w:val="00184F67"/>
    <w:rsid w:val="00186B81"/>
    <w:rsid w:val="00186D72"/>
    <w:rsid w:val="001878EB"/>
    <w:rsid w:val="00187F1A"/>
    <w:rsid w:val="00190ACF"/>
    <w:rsid w:val="00191278"/>
    <w:rsid w:val="00191887"/>
    <w:rsid w:val="0019311B"/>
    <w:rsid w:val="00193C74"/>
    <w:rsid w:val="00193E72"/>
    <w:rsid w:val="001944A7"/>
    <w:rsid w:val="00196F39"/>
    <w:rsid w:val="0019737B"/>
    <w:rsid w:val="0019754D"/>
    <w:rsid w:val="00197F09"/>
    <w:rsid w:val="001A010A"/>
    <w:rsid w:val="001A045B"/>
    <w:rsid w:val="001A0B94"/>
    <w:rsid w:val="001A130F"/>
    <w:rsid w:val="001A1E55"/>
    <w:rsid w:val="001A309B"/>
    <w:rsid w:val="001A56B1"/>
    <w:rsid w:val="001A5CB6"/>
    <w:rsid w:val="001A7119"/>
    <w:rsid w:val="001A716C"/>
    <w:rsid w:val="001A7280"/>
    <w:rsid w:val="001B03C0"/>
    <w:rsid w:val="001B1B59"/>
    <w:rsid w:val="001B2EB8"/>
    <w:rsid w:val="001B357F"/>
    <w:rsid w:val="001B5B0A"/>
    <w:rsid w:val="001B6D92"/>
    <w:rsid w:val="001B6FC2"/>
    <w:rsid w:val="001B781C"/>
    <w:rsid w:val="001C0A3F"/>
    <w:rsid w:val="001C0EBB"/>
    <w:rsid w:val="001C13B0"/>
    <w:rsid w:val="001C2B02"/>
    <w:rsid w:val="001C3EB3"/>
    <w:rsid w:val="001C46E4"/>
    <w:rsid w:val="001C47F2"/>
    <w:rsid w:val="001C6BC3"/>
    <w:rsid w:val="001C6E09"/>
    <w:rsid w:val="001C754F"/>
    <w:rsid w:val="001C7986"/>
    <w:rsid w:val="001D0C26"/>
    <w:rsid w:val="001D0D8C"/>
    <w:rsid w:val="001D10EE"/>
    <w:rsid w:val="001D1682"/>
    <w:rsid w:val="001D17F4"/>
    <w:rsid w:val="001D24A3"/>
    <w:rsid w:val="001D2704"/>
    <w:rsid w:val="001D3ACE"/>
    <w:rsid w:val="001D4D77"/>
    <w:rsid w:val="001D4FE7"/>
    <w:rsid w:val="001D5A75"/>
    <w:rsid w:val="001D6842"/>
    <w:rsid w:val="001D6897"/>
    <w:rsid w:val="001D740E"/>
    <w:rsid w:val="001E1D31"/>
    <w:rsid w:val="001E2325"/>
    <w:rsid w:val="001E2F6C"/>
    <w:rsid w:val="001E394B"/>
    <w:rsid w:val="001E400C"/>
    <w:rsid w:val="001E410D"/>
    <w:rsid w:val="001E62AA"/>
    <w:rsid w:val="001E76B6"/>
    <w:rsid w:val="001E7856"/>
    <w:rsid w:val="001F222F"/>
    <w:rsid w:val="001F28E4"/>
    <w:rsid w:val="001F2944"/>
    <w:rsid w:val="001F332A"/>
    <w:rsid w:val="001F586C"/>
    <w:rsid w:val="001F5B98"/>
    <w:rsid w:val="001F6009"/>
    <w:rsid w:val="001F715D"/>
    <w:rsid w:val="001F77D1"/>
    <w:rsid w:val="0020250F"/>
    <w:rsid w:val="002038E0"/>
    <w:rsid w:val="00204485"/>
    <w:rsid w:val="00204B06"/>
    <w:rsid w:val="002055CC"/>
    <w:rsid w:val="00205692"/>
    <w:rsid w:val="00206377"/>
    <w:rsid w:val="00206A4D"/>
    <w:rsid w:val="00207AD3"/>
    <w:rsid w:val="00210C91"/>
    <w:rsid w:val="0021106A"/>
    <w:rsid w:val="002111DA"/>
    <w:rsid w:val="00211727"/>
    <w:rsid w:val="00212758"/>
    <w:rsid w:val="00214087"/>
    <w:rsid w:val="002151AD"/>
    <w:rsid w:val="00217471"/>
    <w:rsid w:val="002176A9"/>
    <w:rsid w:val="00220FCC"/>
    <w:rsid w:val="002213CE"/>
    <w:rsid w:val="002225A8"/>
    <w:rsid w:val="00222A3E"/>
    <w:rsid w:val="002230B8"/>
    <w:rsid w:val="002239D7"/>
    <w:rsid w:val="002258E6"/>
    <w:rsid w:val="00225B72"/>
    <w:rsid w:val="00226DEF"/>
    <w:rsid w:val="00226F0F"/>
    <w:rsid w:val="002277D5"/>
    <w:rsid w:val="00227C1A"/>
    <w:rsid w:val="00227E99"/>
    <w:rsid w:val="00227F73"/>
    <w:rsid w:val="002312D6"/>
    <w:rsid w:val="002315A0"/>
    <w:rsid w:val="0023238C"/>
    <w:rsid w:val="0023548C"/>
    <w:rsid w:val="002366E8"/>
    <w:rsid w:val="0023789A"/>
    <w:rsid w:val="002379E3"/>
    <w:rsid w:val="00237E41"/>
    <w:rsid w:val="00240600"/>
    <w:rsid w:val="002412B7"/>
    <w:rsid w:val="00241375"/>
    <w:rsid w:val="00242D0F"/>
    <w:rsid w:val="0024419D"/>
    <w:rsid w:val="00244EEF"/>
    <w:rsid w:val="00244F20"/>
    <w:rsid w:val="0024508E"/>
    <w:rsid w:val="0024678A"/>
    <w:rsid w:val="00246A9E"/>
    <w:rsid w:val="00247F3F"/>
    <w:rsid w:val="002503E5"/>
    <w:rsid w:val="00250E47"/>
    <w:rsid w:val="00251435"/>
    <w:rsid w:val="002514AA"/>
    <w:rsid w:val="00252046"/>
    <w:rsid w:val="00253375"/>
    <w:rsid w:val="002551F4"/>
    <w:rsid w:val="00256328"/>
    <w:rsid w:val="00256794"/>
    <w:rsid w:val="0026094D"/>
    <w:rsid w:val="0026149D"/>
    <w:rsid w:val="00261BC7"/>
    <w:rsid w:val="00262CEA"/>
    <w:rsid w:val="00267BDA"/>
    <w:rsid w:val="00270EB0"/>
    <w:rsid w:val="00271799"/>
    <w:rsid w:val="00272078"/>
    <w:rsid w:val="00274A67"/>
    <w:rsid w:val="0027737A"/>
    <w:rsid w:val="00280D00"/>
    <w:rsid w:val="00282BB9"/>
    <w:rsid w:val="002849DB"/>
    <w:rsid w:val="00284CB9"/>
    <w:rsid w:val="00284D0E"/>
    <w:rsid w:val="00286512"/>
    <w:rsid w:val="00287C7B"/>
    <w:rsid w:val="00292BEA"/>
    <w:rsid w:val="002935F5"/>
    <w:rsid w:val="00296C51"/>
    <w:rsid w:val="00297950"/>
    <w:rsid w:val="00297D38"/>
    <w:rsid w:val="002A13D1"/>
    <w:rsid w:val="002A1FA6"/>
    <w:rsid w:val="002A25FC"/>
    <w:rsid w:val="002A2BF2"/>
    <w:rsid w:val="002A339C"/>
    <w:rsid w:val="002A347B"/>
    <w:rsid w:val="002A385C"/>
    <w:rsid w:val="002A3E5D"/>
    <w:rsid w:val="002A4A7E"/>
    <w:rsid w:val="002A4D7F"/>
    <w:rsid w:val="002A582E"/>
    <w:rsid w:val="002A626E"/>
    <w:rsid w:val="002A7600"/>
    <w:rsid w:val="002B072D"/>
    <w:rsid w:val="002B0E74"/>
    <w:rsid w:val="002B1047"/>
    <w:rsid w:val="002B1539"/>
    <w:rsid w:val="002B200F"/>
    <w:rsid w:val="002B2976"/>
    <w:rsid w:val="002B3100"/>
    <w:rsid w:val="002B4778"/>
    <w:rsid w:val="002B69F2"/>
    <w:rsid w:val="002B7590"/>
    <w:rsid w:val="002C05F1"/>
    <w:rsid w:val="002C1567"/>
    <w:rsid w:val="002C3E10"/>
    <w:rsid w:val="002C5ED7"/>
    <w:rsid w:val="002C5F2A"/>
    <w:rsid w:val="002C7267"/>
    <w:rsid w:val="002D01A8"/>
    <w:rsid w:val="002D08B8"/>
    <w:rsid w:val="002D1364"/>
    <w:rsid w:val="002D14EF"/>
    <w:rsid w:val="002D1724"/>
    <w:rsid w:val="002D1D08"/>
    <w:rsid w:val="002D2503"/>
    <w:rsid w:val="002D2EDA"/>
    <w:rsid w:val="002D3AA3"/>
    <w:rsid w:val="002D5348"/>
    <w:rsid w:val="002D5546"/>
    <w:rsid w:val="002D63E2"/>
    <w:rsid w:val="002D6914"/>
    <w:rsid w:val="002D7487"/>
    <w:rsid w:val="002D77D4"/>
    <w:rsid w:val="002E0088"/>
    <w:rsid w:val="002E034C"/>
    <w:rsid w:val="002E0605"/>
    <w:rsid w:val="002E120D"/>
    <w:rsid w:val="002E2313"/>
    <w:rsid w:val="002E43D8"/>
    <w:rsid w:val="002E4C16"/>
    <w:rsid w:val="002E53B4"/>
    <w:rsid w:val="002E547D"/>
    <w:rsid w:val="002E6D3F"/>
    <w:rsid w:val="002E73D7"/>
    <w:rsid w:val="002F0A26"/>
    <w:rsid w:val="002F13D9"/>
    <w:rsid w:val="002F2BFA"/>
    <w:rsid w:val="002F2D9A"/>
    <w:rsid w:val="002F36FB"/>
    <w:rsid w:val="002F4406"/>
    <w:rsid w:val="002F5593"/>
    <w:rsid w:val="002F62EF"/>
    <w:rsid w:val="002F7D60"/>
    <w:rsid w:val="00302B40"/>
    <w:rsid w:val="00303906"/>
    <w:rsid w:val="00303EEE"/>
    <w:rsid w:val="00305236"/>
    <w:rsid w:val="00307EBB"/>
    <w:rsid w:val="00310E02"/>
    <w:rsid w:val="0031150F"/>
    <w:rsid w:val="00311875"/>
    <w:rsid w:val="00313CFF"/>
    <w:rsid w:val="0031563A"/>
    <w:rsid w:val="00315899"/>
    <w:rsid w:val="00315BF2"/>
    <w:rsid w:val="003168BA"/>
    <w:rsid w:val="00317D62"/>
    <w:rsid w:val="00320806"/>
    <w:rsid w:val="003209FD"/>
    <w:rsid w:val="00320C19"/>
    <w:rsid w:val="00325BCC"/>
    <w:rsid w:val="00326044"/>
    <w:rsid w:val="00326EEE"/>
    <w:rsid w:val="00327020"/>
    <w:rsid w:val="00330412"/>
    <w:rsid w:val="0033042B"/>
    <w:rsid w:val="00330AED"/>
    <w:rsid w:val="00332C58"/>
    <w:rsid w:val="003330FD"/>
    <w:rsid w:val="003342E1"/>
    <w:rsid w:val="003345EA"/>
    <w:rsid w:val="00336DD8"/>
    <w:rsid w:val="00337221"/>
    <w:rsid w:val="00337CF0"/>
    <w:rsid w:val="00337D0B"/>
    <w:rsid w:val="00337FF2"/>
    <w:rsid w:val="003402F9"/>
    <w:rsid w:val="0034044E"/>
    <w:rsid w:val="00351C4A"/>
    <w:rsid w:val="00351CD1"/>
    <w:rsid w:val="00352926"/>
    <w:rsid w:val="0035342B"/>
    <w:rsid w:val="00354962"/>
    <w:rsid w:val="0035574B"/>
    <w:rsid w:val="003557F8"/>
    <w:rsid w:val="003609FC"/>
    <w:rsid w:val="003618C5"/>
    <w:rsid w:val="003623F4"/>
    <w:rsid w:val="003626E9"/>
    <w:rsid w:val="00363728"/>
    <w:rsid w:val="00363DDC"/>
    <w:rsid w:val="0036476B"/>
    <w:rsid w:val="003651ED"/>
    <w:rsid w:val="00367729"/>
    <w:rsid w:val="00367DA2"/>
    <w:rsid w:val="003703C0"/>
    <w:rsid w:val="00371974"/>
    <w:rsid w:val="00374D8C"/>
    <w:rsid w:val="00375CC7"/>
    <w:rsid w:val="00377A86"/>
    <w:rsid w:val="00380469"/>
    <w:rsid w:val="00380DF3"/>
    <w:rsid w:val="00380FC2"/>
    <w:rsid w:val="00384BE2"/>
    <w:rsid w:val="00385113"/>
    <w:rsid w:val="00385C98"/>
    <w:rsid w:val="0038741E"/>
    <w:rsid w:val="00390AC7"/>
    <w:rsid w:val="00391098"/>
    <w:rsid w:val="00392646"/>
    <w:rsid w:val="003937EC"/>
    <w:rsid w:val="003940FE"/>
    <w:rsid w:val="0039426C"/>
    <w:rsid w:val="003955AA"/>
    <w:rsid w:val="0039621E"/>
    <w:rsid w:val="00397FCB"/>
    <w:rsid w:val="003A02F0"/>
    <w:rsid w:val="003A0D88"/>
    <w:rsid w:val="003A1899"/>
    <w:rsid w:val="003A2940"/>
    <w:rsid w:val="003A2EE4"/>
    <w:rsid w:val="003A50F3"/>
    <w:rsid w:val="003A51CF"/>
    <w:rsid w:val="003A5210"/>
    <w:rsid w:val="003A522E"/>
    <w:rsid w:val="003A545B"/>
    <w:rsid w:val="003A5ED3"/>
    <w:rsid w:val="003A6FC2"/>
    <w:rsid w:val="003A74E3"/>
    <w:rsid w:val="003B01BB"/>
    <w:rsid w:val="003B0BDE"/>
    <w:rsid w:val="003B2755"/>
    <w:rsid w:val="003B3FB1"/>
    <w:rsid w:val="003B4094"/>
    <w:rsid w:val="003B415D"/>
    <w:rsid w:val="003B573A"/>
    <w:rsid w:val="003B607E"/>
    <w:rsid w:val="003B7A29"/>
    <w:rsid w:val="003C01AE"/>
    <w:rsid w:val="003C01E1"/>
    <w:rsid w:val="003C1B1E"/>
    <w:rsid w:val="003C1B91"/>
    <w:rsid w:val="003C2A58"/>
    <w:rsid w:val="003C3305"/>
    <w:rsid w:val="003C344E"/>
    <w:rsid w:val="003C3E18"/>
    <w:rsid w:val="003C46EA"/>
    <w:rsid w:val="003C4B7E"/>
    <w:rsid w:val="003C563F"/>
    <w:rsid w:val="003C605E"/>
    <w:rsid w:val="003C612A"/>
    <w:rsid w:val="003C72B0"/>
    <w:rsid w:val="003D08F0"/>
    <w:rsid w:val="003D0906"/>
    <w:rsid w:val="003D2897"/>
    <w:rsid w:val="003D2B08"/>
    <w:rsid w:val="003D37E7"/>
    <w:rsid w:val="003D7355"/>
    <w:rsid w:val="003D7562"/>
    <w:rsid w:val="003D7DAF"/>
    <w:rsid w:val="003D7EF6"/>
    <w:rsid w:val="003E1894"/>
    <w:rsid w:val="003E32E9"/>
    <w:rsid w:val="003E35BC"/>
    <w:rsid w:val="003E5AF7"/>
    <w:rsid w:val="003E674B"/>
    <w:rsid w:val="003E7369"/>
    <w:rsid w:val="003E780B"/>
    <w:rsid w:val="003F000D"/>
    <w:rsid w:val="003F0132"/>
    <w:rsid w:val="003F0F73"/>
    <w:rsid w:val="003F3294"/>
    <w:rsid w:val="003F4532"/>
    <w:rsid w:val="003F48FA"/>
    <w:rsid w:val="003F4AB0"/>
    <w:rsid w:val="003F5711"/>
    <w:rsid w:val="003F5B00"/>
    <w:rsid w:val="003F67EB"/>
    <w:rsid w:val="003F7BF2"/>
    <w:rsid w:val="00400576"/>
    <w:rsid w:val="00401159"/>
    <w:rsid w:val="00401E46"/>
    <w:rsid w:val="00402732"/>
    <w:rsid w:val="00402E83"/>
    <w:rsid w:val="004047AD"/>
    <w:rsid w:val="00405064"/>
    <w:rsid w:val="004056A5"/>
    <w:rsid w:val="0040715E"/>
    <w:rsid w:val="00410752"/>
    <w:rsid w:val="004119EF"/>
    <w:rsid w:val="004126F8"/>
    <w:rsid w:val="00412D24"/>
    <w:rsid w:val="0041447A"/>
    <w:rsid w:val="00415184"/>
    <w:rsid w:val="00415DC8"/>
    <w:rsid w:val="00420322"/>
    <w:rsid w:val="0042084F"/>
    <w:rsid w:val="004220C7"/>
    <w:rsid w:val="00425223"/>
    <w:rsid w:val="00425260"/>
    <w:rsid w:val="00425E00"/>
    <w:rsid w:val="0042665E"/>
    <w:rsid w:val="00426D18"/>
    <w:rsid w:val="00426D89"/>
    <w:rsid w:val="0042760B"/>
    <w:rsid w:val="00431717"/>
    <w:rsid w:val="00432F5C"/>
    <w:rsid w:val="00433654"/>
    <w:rsid w:val="00435A18"/>
    <w:rsid w:val="00435C0D"/>
    <w:rsid w:val="00436F9A"/>
    <w:rsid w:val="00437759"/>
    <w:rsid w:val="00440088"/>
    <w:rsid w:val="0044068F"/>
    <w:rsid w:val="00441C1D"/>
    <w:rsid w:val="004420F5"/>
    <w:rsid w:val="004428F2"/>
    <w:rsid w:val="00442CAB"/>
    <w:rsid w:val="00443461"/>
    <w:rsid w:val="0044412D"/>
    <w:rsid w:val="0044433D"/>
    <w:rsid w:val="00445C9A"/>
    <w:rsid w:val="0044640A"/>
    <w:rsid w:val="004464BF"/>
    <w:rsid w:val="004515C5"/>
    <w:rsid w:val="00452F57"/>
    <w:rsid w:val="00453D9A"/>
    <w:rsid w:val="00456C19"/>
    <w:rsid w:val="00456F9D"/>
    <w:rsid w:val="004571C1"/>
    <w:rsid w:val="00457888"/>
    <w:rsid w:val="00457AC3"/>
    <w:rsid w:val="00461943"/>
    <w:rsid w:val="004623F7"/>
    <w:rsid w:val="004635BD"/>
    <w:rsid w:val="004639F1"/>
    <w:rsid w:val="0046449C"/>
    <w:rsid w:val="0046509D"/>
    <w:rsid w:val="00465475"/>
    <w:rsid w:val="00466190"/>
    <w:rsid w:val="0046775E"/>
    <w:rsid w:val="0047006A"/>
    <w:rsid w:val="004707CD"/>
    <w:rsid w:val="00470F1B"/>
    <w:rsid w:val="0047153C"/>
    <w:rsid w:val="0047231C"/>
    <w:rsid w:val="00472ED7"/>
    <w:rsid w:val="004733CF"/>
    <w:rsid w:val="00474ADF"/>
    <w:rsid w:val="00477FFC"/>
    <w:rsid w:val="00480D2E"/>
    <w:rsid w:val="0048289E"/>
    <w:rsid w:val="0048357F"/>
    <w:rsid w:val="0048486D"/>
    <w:rsid w:val="0048547C"/>
    <w:rsid w:val="00485A01"/>
    <w:rsid w:val="004900CD"/>
    <w:rsid w:val="004901B0"/>
    <w:rsid w:val="004901F6"/>
    <w:rsid w:val="00490730"/>
    <w:rsid w:val="00491269"/>
    <w:rsid w:val="00491AE6"/>
    <w:rsid w:val="00494FE7"/>
    <w:rsid w:val="0049505F"/>
    <w:rsid w:val="004976DF"/>
    <w:rsid w:val="00497DE3"/>
    <w:rsid w:val="004A02BA"/>
    <w:rsid w:val="004A096A"/>
    <w:rsid w:val="004A1E3D"/>
    <w:rsid w:val="004A349D"/>
    <w:rsid w:val="004A3ED8"/>
    <w:rsid w:val="004A4175"/>
    <w:rsid w:val="004A490A"/>
    <w:rsid w:val="004A509E"/>
    <w:rsid w:val="004A5F9A"/>
    <w:rsid w:val="004A68FF"/>
    <w:rsid w:val="004A7825"/>
    <w:rsid w:val="004B0CD6"/>
    <w:rsid w:val="004B165C"/>
    <w:rsid w:val="004B1963"/>
    <w:rsid w:val="004B2811"/>
    <w:rsid w:val="004B29A6"/>
    <w:rsid w:val="004B3110"/>
    <w:rsid w:val="004B3D17"/>
    <w:rsid w:val="004B4586"/>
    <w:rsid w:val="004B579B"/>
    <w:rsid w:val="004B5AC1"/>
    <w:rsid w:val="004B6B93"/>
    <w:rsid w:val="004B6B98"/>
    <w:rsid w:val="004B6EE9"/>
    <w:rsid w:val="004B715D"/>
    <w:rsid w:val="004C0382"/>
    <w:rsid w:val="004C03F7"/>
    <w:rsid w:val="004C0F6C"/>
    <w:rsid w:val="004C220D"/>
    <w:rsid w:val="004C24FA"/>
    <w:rsid w:val="004C2702"/>
    <w:rsid w:val="004C297D"/>
    <w:rsid w:val="004C60C2"/>
    <w:rsid w:val="004C6430"/>
    <w:rsid w:val="004C7D3C"/>
    <w:rsid w:val="004C7FF8"/>
    <w:rsid w:val="004D2370"/>
    <w:rsid w:val="004D3A2F"/>
    <w:rsid w:val="004D54C7"/>
    <w:rsid w:val="004D69B7"/>
    <w:rsid w:val="004D6F8B"/>
    <w:rsid w:val="004D7A00"/>
    <w:rsid w:val="004E047B"/>
    <w:rsid w:val="004E1F92"/>
    <w:rsid w:val="004E2944"/>
    <w:rsid w:val="004E3E9B"/>
    <w:rsid w:val="004E4029"/>
    <w:rsid w:val="004E4916"/>
    <w:rsid w:val="004E4CCF"/>
    <w:rsid w:val="004E5954"/>
    <w:rsid w:val="004E5BD9"/>
    <w:rsid w:val="004E6796"/>
    <w:rsid w:val="004F08BD"/>
    <w:rsid w:val="004F0A5A"/>
    <w:rsid w:val="004F1166"/>
    <w:rsid w:val="004F170F"/>
    <w:rsid w:val="004F1A5A"/>
    <w:rsid w:val="004F203F"/>
    <w:rsid w:val="004F337E"/>
    <w:rsid w:val="004F4A50"/>
    <w:rsid w:val="004F4E24"/>
    <w:rsid w:val="004F527C"/>
    <w:rsid w:val="004F59C6"/>
    <w:rsid w:val="004F5DFD"/>
    <w:rsid w:val="004F632C"/>
    <w:rsid w:val="004F65CF"/>
    <w:rsid w:val="004F6772"/>
    <w:rsid w:val="004F6C20"/>
    <w:rsid w:val="004F6ED0"/>
    <w:rsid w:val="004F7876"/>
    <w:rsid w:val="005015D9"/>
    <w:rsid w:val="005025EC"/>
    <w:rsid w:val="00502C0E"/>
    <w:rsid w:val="00503A37"/>
    <w:rsid w:val="00503DC8"/>
    <w:rsid w:val="00504033"/>
    <w:rsid w:val="00504313"/>
    <w:rsid w:val="00506CC9"/>
    <w:rsid w:val="005108EF"/>
    <w:rsid w:val="00511FCE"/>
    <w:rsid w:val="00512F6B"/>
    <w:rsid w:val="005139F6"/>
    <w:rsid w:val="00514146"/>
    <w:rsid w:val="00514A37"/>
    <w:rsid w:val="00515D34"/>
    <w:rsid w:val="00516106"/>
    <w:rsid w:val="00516979"/>
    <w:rsid w:val="0052034A"/>
    <w:rsid w:val="0052176C"/>
    <w:rsid w:val="00521AC1"/>
    <w:rsid w:val="00523568"/>
    <w:rsid w:val="00524BDA"/>
    <w:rsid w:val="00525694"/>
    <w:rsid w:val="0052742C"/>
    <w:rsid w:val="00530485"/>
    <w:rsid w:val="00531011"/>
    <w:rsid w:val="00531241"/>
    <w:rsid w:val="00532551"/>
    <w:rsid w:val="005332B9"/>
    <w:rsid w:val="00533989"/>
    <w:rsid w:val="005342BC"/>
    <w:rsid w:val="005362D6"/>
    <w:rsid w:val="00536F11"/>
    <w:rsid w:val="00537837"/>
    <w:rsid w:val="0054060F"/>
    <w:rsid w:val="00540B82"/>
    <w:rsid w:val="00541AED"/>
    <w:rsid w:val="00543260"/>
    <w:rsid w:val="00543310"/>
    <w:rsid w:val="00547724"/>
    <w:rsid w:val="00547745"/>
    <w:rsid w:val="00547C31"/>
    <w:rsid w:val="005508B2"/>
    <w:rsid w:val="00551407"/>
    <w:rsid w:val="00552668"/>
    <w:rsid w:val="00552A10"/>
    <w:rsid w:val="00552EB0"/>
    <w:rsid w:val="00552FFB"/>
    <w:rsid w:val="005537D4"/>
    <w:rsid w:val="0055595D"/>
    <w:rsid w:val="00555AA9"/>
    <w:rsid w:val="005609BE"/>
    <w:rsid w:val="005615A7"/>
    <w:rsid w:val="00562557"/>
    <w:rsid w:val="00563965"/>
    <w:rsid w:val="00565497"/>
    <w:rsid w:val="00565512"/>
    <w:rsid w:val="00565B81"/>
    <w:rsid w:val="005664D7"/>
    <w:rsid w:val="005705EF"/>
    <w:rsid w:val="00570915"/>
    <w:rsid w:val="00571F76"/>
    <w:rsid w:val="0057224A"/>
    <w:rsid w:val="005745BC"/>
    <w:rsid w:val="0057764B"/>
    <w:rsid w:val="00577D4D"/>
    <w:rsid w:val="00580F0A"/>
    <w:rsid w:val="00582482"/>
    <w:rsid w:val="005834A3"/>
    <w:rsid w:val="00583DCE"/>
    <w:rsid w:val="00586566"/>
    <w:rsid w:val="00587895"/>
    <w:rsid w:val="00587E1A"/>
    <w:rsid w:val="005927AE"/>
    <w:rsid w:val="0059320B"/>
    <w:rsid w:val="005949C8"/>
    <w:rsid w:val="00595886"/>
    <w:rsid w:val="00596FF9"/>
    <w:rsid w:val="0059785A"/>
    <w:rsid w:val="005A0D86"/>
    <w:rsid w:val="005A108A"/>
    <w:rsid w:val="005A3ED9"/>
    <w:rsid w:val="005A494F"/>
    <w:rsid w:val="005A53F1"/>
    <w:rsid w:val="005A5469"/>
    <w:rsid w:val="005A5A94"/>
    <w:rsid w:val="005A65A2"/>
    <w:rsid w:val="005A6AE6"/>
    <w:rsid w:val="005B0174"/>
    <w:rsid w:val="005B0A29"/>
    <w:rsid w:val="005B0C9B"/>
    <w:rsid w:val="005B1600"/>
    <w:rsid w:val="005B21CB"/>
    <w:rsid w:val="005B2EC3"/>
    <w:rsid w:val="005B5DCE"/>
    <w:rsid w:val="005C02B4"/>
    <w:rsid w:val="005C1C7A"/>
    <w:rsid w:val="005C2027"/>
    <w:rsid w:val="005C2464"/>
    <w:rsid w:val="005C3960"/>
    <w:rsid w:val="005C4738"/>
    <w:rsid w:val="005C4BF5"/>
    <w:rsid w:val="005C5409"/>
    <w:rsid w:val="005C5C46"/>
    <w:rsid w:val="005C674D"/>
    <w:rsid w:val="005C7972"/>
    <w:rsid w:val="005D0F72"/>
    <w:rsid w:val="005D251C"/>
    <w:rsid w:val="005D2D1F"/>
    <w:rsid w:val="005D3421"/>
    <w:rsid w:val="005D387F"/>
    <w:rsid w:val="005D3B8D"/>
    <w:rsid w:val="005D4402"/>
    <w:rsid w:val="005D58A1"/>
    <w:rsid w:val="005D655D"/>
    <w:rsid w:val="005D6DCE"/>
    <w:rsid w:val="005D74CE"/>
    <w:rsid w:val="005E0D63"/>
    <w:rsid w:val="005E27FE"/>
    <w:rsid w:val="005E2C9E"/>
    <w:rsid w:val="005E3062"/>
    <w:rsid w:val="005E3BEE"/>
    <w:rsid w:val="005E4049"/>
    <w:rsid w:val="005E5291"/>
    <w:rsid w:val="005E646C"/>
    <w:rsid w:val="005E7146"/>
    <w:rsid w:val="005F0386"/>
    <w:rsid w:val="005F1FE3"/>
    <w:rsid w:val="005F2441"/>
    <w:rsid w:val="005F4235"/>
    <w:rsid w:val="005F61CB"/>
    <w:rsid w:val="005F67A5"/>
    <w:rsid w:val="005F685C"/>
    <w:rsid w:val="005F6F44"/>
    <w:rsid w:val="00601D2C"/>
    <w:rsid w:val="00604C98"/>
    <w:rsid w:val="0060539A"/>
    <w:rsid w:val="00605610"/>
    <w:rsid w:val="00605B2E"/>
    <w:rsid w:val="00606413"/>
    <w:rsid w:val="00606DC7"/>
    <w:rsid w:val="006072DC"/>
    <w:rsid w:val="00607359"/>
    <w:rsid w:val="0060767C"/>
    <w:rsid w:val="00607888"/>
    <w:rsid w:val="006113DA"/>
    <w:rsid w:val="006115C5"/>
    <w:rsid w:val="0061292F"/>
    <w:rsid w:val="006162D5"/>
    <w:rsid w:val="00617DEE"/>
    <w:rsid w:val="00617E1C"/>
    <w:rsid w:val="006200F6"/>
    <w:rsid w:val="006201A8"/>
    <w:rsid w:val="006209BC"/>
    <w:rsid w:val="00622F70"/>
    <w:rsid w:val="00623F22"/>
    <w:rsid w:val="00623FC4"/>
    <w:rsid w:val="006246AB"/>
    <w:rsid w:val="00624F2F"/>
    <w:rsid w:val="006334F4"/>
    <w:rsid w:val="006336A3"/>
    <w:rsid w:val="00633B08"/>
    <w:rsid w:val="00633E85"/>
    <w:rsid w:val="00634DE3"/>
    <w:rsid w:val="00634FAE"/>
    <w:rsid w:val="00636C0D"/>
    <w:rsid w:val="0063770F"/>
    <w:rsid w:val="006377DB"/>
    <w:rsid w:val="00640287"/>
    <w:rsid w:val="00641919"/>
    <w:rsid w:val="00642756"/>
    <w:rsid w:val="00643184"/>
    <w:rsid w:val="0064469B"/>
    <w:rsid w:val="00645BB2"/>
    <w:rsid w:val="00646316"/>
    <w:rsid w:val="00646ECC"/>
    <w:rsid w:val="00647B23"/>
    <w:rsid w:val="00652771"/>
    <w:rsid w:val="00653383"/>
    <w:rsid w:val="00653591"/>
    <w:rsid w:val="0065466C"/>
    <w:rsid w:val="006548BC"/>
    <w:rsid w:val="0065501C"/>
    <w:rsid w:val="00655C4B"/>
    <w:rsid w:val="0065633D"/>
    <w:rsid w:val="0065637B"/>
    <w:rsid w:val="00656970"/>
    <w:rsid w:val="006578A6"/>
    <w:rsid w:val="0066072B"/>
    <w:rsid w:val="00661616"/>
    <w:rsid w:val="00661C06"/>
    <w:rsid w:val="0066262D"/>
    <w:rsid w:val="00663FCF"/>
    <w:rsid w:val="00664734"/>
    <w:rsid w:val="00665720"/>
    <w:rsid w:val="00665DEA"/>
    <w:rsid w:val="006666CA"/>
    <w:rsid w:val="00666D5C"/>
    <w:rsid w:val="006702F1"/>
    <w:rsid w:val="00670B79"/>
    <w:rsid w:val="006712B6"/>
    <w:rsid w:val="0067187C"/>
    <w:rsid w:val="00671A0D"/>
    <w:rsid w:val="0067283F"/>
    <w:rsid w:val="0067566B"/>
    <w:rsid w:val="00681133"/>
    <w:rsid w:val="00681C0E"/>
    <w:rsid w:val="00683707"/>
    <w:rsid w:val="00684C69"/>
    <w:rsid w:val="00685C1D"/>
    <w:rsid w:val="00686405"/>
    <w:rsid w:val="006873E6"/>
    <w:rsid w:val="00687AB2"/>
    <w:rsid w:val="006902C5"/>
    <w:rsid w:val="00690985"/>
    <w:rsid w:val="006915FF"/>
    <w:rsid w:val="00691779"/>
    <w:rsid w:val="00691B33"/>
    <w:rsid w:val="00692FA0"/>
    <w:rsid w:val="00693D42"/>
    <w:rsid w:val="00695423"/>
    <w:rsid w:val="00696978"/>
    <w:rsid w:val="006977AC"/>
    <w:rsid w:val="006A088F"/>
    <w:rsid w:val="006A1580"/>
    <w:rsid w:val="006A19F1"/>
    <w:rsid w:val="006A364E"/>
    <w:rsid w:val="006A4EA3"/>
    <w:rsid w:val="006A5365"/>
    <w:rsid w:val="006B0133"/>
    <w:rsid w:val="006B04C3"/>
    <w:rsid w:val="006B2A7E"/>
    <w:rsid w:val="006B2F4C"/>
    <w:rsid w:val="006B48CC"/>
    <w:rsid w:val="006B49B7"/>
    <w:rsid w:val="006B573C"/>
    <w:rsid w:val="006B62F5"/>
    <w:rsid w:val="006B7043"/>
    <w:rsid w:val="006C0316"/>
    <w:rsid w:val="006C0C9E"/>
    <w:rsid w:val="006C257B"/>
    <w:rsid w:val="006C27D6"/>
    <w:rsid w:val="006C2F0E"/>
    <w:rsid w:val="006C4975"/>
    <w:rsid w:val="006C4B9B"/>
    <w:rsid w:val="006C4E36"/>
    <w:rsid w:val="006C7421"/>
    <w:rsid w:val="006C7FEE"/>
    <w:rsid w:val="006D0C66"/>
    <w:rsid w:val="006D30D3"/>
    <w:rsid w:val="006D423E"/>
    <w:rsid w:val="006D4BE7"/>
    <w:rsid w:val="006D5995"/>
    <w:rsid w:val="006D72FD"/>
    <w:rsid w:val="006E053A"/>
    <w:rsid w:val="006E1F93"/>
    <w:rsid w:val="006E3564"/>
    <w:rsid w:val="006E3F7A"/>
    <w:rsid w:val="006E5675"/>
    <w:rsid w:val="006E6564"/>
    <w:rsid w:val="006E6A18"/>
    <w:rsid w:val="006E6B97"/>
    <w:rsid w:val="006F0E44"/>
    <w:rsid w:val="006F0E6C"/>
    <w:rsid w:val="006F25AA"/>
    <w:rsid w:val="006F2CA3"/>
    <w:rsid w:val="006F3BF2"/>
    <w:rsid w:val="006F3F6A"/>
    <w:rsid w:val="006F43AD"/>
    <w:rsid w:val="006F4E67"/>
    <w:rsid w:val="006F5819"/>
    <w:rsid w:val="006F65D5"/>
    <w:rsid w:val="006F6CAA"/>
    <w:rsid w:val="006F7505"/>
    <w:rsid w:val="0070067A"/>
    <w:rsid w:val="00700D70"/>
    <w:rsid w:val="0070263D"/>
    <w:rsid w:val="007033D3"/>
    <w:rsid w:val="007034AC"/>
    <w:rsid w:val="0070655A"/>
    <w:rsid w:val="007079D8"/>
    <w:rsid w:val="00710CD1"/>
    <w:rsid w:val="00710E11"/>
    <w:rsid w:val="0071213D"/>
    <w:rsid w:val="0071379F"/>
    <w:rsid w:val="00716B68"/>
    <w:rsid w:val="00720133"/>
    <w:rsid w:val="00720462"/>
    <w:rsid w:val="00721394"/>
    <w:rsid w:val="00721DE7"/>
    <w:rsid w:val="007230CC"/>
    <w:rsid w:val="00723BCC"/>
    <w:rsid w:val="00725AAD"/>
    <w:rsid w:val="00726679"/>
    <w:rsid w:val="007275A3"/>
    <w:rsid w:val="00727D97"/>
    <w:rsid w:val="0073062F"/>
    <w:rsid w:val="00731EFC"/>
    <w:rsid w:val="00732DEE"/>
    <w:rsid w:val="00732E98"/>
    <w:rsid w:val="007350C6"/>
    <w:rsid w:val="007350F2"/>
    <w:rsid w:val="00735D78"/>
    <w:rsid w:val="0073645B"/>
    <w:rsid w:val="00736A14"/>
    <w:rsid w:val="00736A85"/>
    <w:rsid w:val="00736C0F"/>
    <w:rsid w:val="00740F15"/>
    <w:rsid w:val="0074199B"/>
    <w:rsid w:val="00741B97"/>
    <w:rsid w:val="00741BCC"/>
    <w:rsid w:val="00741C08"/>
    <w:rsid w:val="00742AE6"/>
    <w:rsid w:val="00743651"/>
    <w:rsid w:val="007439F1"/>
    <w:rsid w:val="00745DD3"/>
    <w:rsid w:val="00747495"/>
    <w:rsid w:val="00747DB6"/>
    <w:rsid w:val="00750218"/>
    <w:rsid w:val="00750777"/>
    <w:rsid w:val="00750C38"/>
    <w:rsid w:val="00751306"/>
    <w:rsid w:val="007514FA"/>
    <w:rsid w:val="00751920"/>
    <w:rsid w:val="00751C21"/>
    <w:rsid w:val="00751C62"/>
    <w:rsid w:val="007551AF"/>
    <w:rsid w:val="007557CA"/>
    <w:rsid w:val="00755B79"/>
    <w:rsid w:val="00755C49"/>
    <w:rsid w:val="007575F3"/>
    <w:rsid w:val="00760379"/>
    <w:rsid w:val="00761905"/>
    <w:rsid w:val="00761965"/>
    <w:rsid w:val="00761DC4"/>
    <w:rsid w:val="007620BB"/>
    <w:rsid w:val="007635D8"/>
    <w:rsid w:val="00763C3C"/>
    <w:rsid w:val="00764233"/>
    <w:rsid w:val="0076561E"/>
    <w:rsid w:val="007658E7"/>
    <w:rsid w:val="00766388"/>
    <w:rsid w:val="007667FF"/>
    <w:rsid w:val="00766A99"/>
    <w:rsid w:val="00766C9E"/>
    <w:rsid w:val="00767492"/>
    <w:rsid w:val="0076786A"/>
    <w:rsid w:val="00767B62"/>
    <w:rsid w:val="007715EA"/>
    <w:rsid w:val="00771EE3"/>
    <w:rsid w:val="007734E1"/>
    <w:rsid w:val="00773ABB"/>
    <w:rsid w:val="0077600E"/>
    <w:rsid w:val="007760CF"/>
    <w:rsid w:val="007764F8"/>
    <w:rsid w:val="0077675A"/>
    <w:rsid w:val="00776958"/>
    <w:rsid w:val="00776B4F"/>
    <w:rsid w:val="0078044B"/>
    <w:rsid w:val="007809B1"/>
    <w:rsid w:val="00781C91"/>
    <w:rsid w:val="00781D9B"/>
    <w:rsid w:val="007821E4"/>
    <w:rsid w:val="00782EF8"/>
    <w:rsid w:val="00783247"/>
    <w:rsid w:val="00783E8A"/>
    <w:rsid w:val="00784256"/>
    <w:rsid w:val="00784374"/>
    <w:rsid w:val="00785077"/>
    <w:rsid w:val="007855E3"/>
    <w:rsid w:val="00785602"/>
    <w:rsid w:val="00787C2E"/>
    <w:rsid w:val="00791D63"/>
    <w:rsid w:val="00792C1C"/>
    <w:rsid w:val="00793437"/>
    <w:rsid w:val="007934EF"/>
    <w:rsid w:val="00794417"/>
    <w:rsid w:val="00794FF4"/>
    <w:rsid w:val="00795FDA"/>
    <w:rsid w:val="007969C3"/>
    <w:rsid w:val="007A05A8"/>
    <w:rsid w:val="007A12CE"/>
    <w:rsid w:val="007A1E85"/>
    <w:rsid w:val="007A2639"/>
    <w:rsid w:val="007A298C"/>
    <w:rsid w:val="007A3B82"/>
    <w:rsid w:val="007A46B3"/>
    <w:rsid w:val="007A5136"/>
    <w:rsid w:val="007A5864"/>
    <w:rsid w:val="007A624A"/>
    <w:rsid w:val="007A6779"/>
    <w:rsid w:val="007A6D23"/>
    <w:rsid w:val="007B0463"/>
    <w:rsid w:val="007B194F"/>
    <w:rsid w:val="007B1C98"/>
    <w:rsid w:val="007B1EC4"/>
    <w:rsid w:val="007B23A4"/>
    <w:rsid w:val="007B26A2"/>
    <w:rsid w:val="007B30E0"/>
    <w:rsid w:val="007B3A23"/>
    <w:rsid w:val="007B4276"/>
    <w:rsid w:val="007B493C"/>
    <w:rsid w:val="007B4C4E"/>
    <w:rsid w:val="007B4D78"/>
    <w:rsid w:val="007B4F52"/>
    <w:rsid w:val="007B68FA"/>
    <w:rsid w:val="007B696D"/>
    <w:rsid w:val="007B6A5D"/>
    <w:rsid w:val="007B6D9A"/>
    <w:rsid w:val="007B70E8"/>
    <w:rsid w:val="007B71B0"/>
    <w:rsid w:val="007B7625"/>
    <w:rsid w:val="007B7785"/>
    <w:rsid w:val="007B79FE"/>
    <w:rsid w:val="007B7B8B"/>
    <w:rsid w:val="007C106A"/>
    <w:rsid w:val="007C1129"/>
    <w:rsid w:val="007C1818"/>
    <w:rsid w:val="007C1856"/>
    <w:rsid w:val="007C1E19"/>
    <w:rsid w:val="007C24FF"/>
    <w:rsid w:val="007C38C3"/>
    <w:rsid w:val="007C4B76"/>
    <w:rsid w:val="007C5AD2"/>
    <w:rsid w:val="007C6883"/>
    <w:rsid w:val="007C73B8"/>
    <w:rsid w:val="007C7661"/>
    <w:rsid w:val="007C76D5"/>
    <w:rsid w:val="007C7D84"/>
    <w:rsid w:val="007D1D49"/>
    <w:rsid w:val="007D6705"/>
    <w:rsid w:val="007D79D7"/>
    <w:rsid w:val="007E0673"/>
    <w:rsid w:val="007E1779"/>
    <w:rsid w:val="007E2D06"/>
    <w:rsid w:val="007E37FE"/>
    <w:rsid w:val="007E4EE6"/>
    <w:rsid w:val="007E556C"/>
    <w:rsid w:val="007F1480"/>
    <w:rsid w:val="007F2558"/>
    <w:rsid w:val="007F3087"/>
    <w:rsid w:val="007F406F"/>
    <w:rsid w:val="007F58EB"/>
    <w:rsid w:val="007F6616"/>
    <w:rsid w:val="00800054"/>
    <w:rsid w:val="008007BF"/>
    <w:rsid w:val="0080082C"/>
    <w:rsid w:val="00801A44"/>
    <w:rsid w:val="00804AAE"/>
    <w:rsid w:val="00804D40"/>
    <w:rsid w:val="008055E8"/>
    <w:rsid w:val="00805BB8"/>
    <w:rsid w:val="008062B7"/>
    <w:rsid w:val="00810E5A"/>
    <w:rsid w:val="00811895"/>
    <w:rsid w:val="00812B35"/>
    <w:rsid w:val="0081430D"/>
    <w:rsid w:val="00814A06"/>
    <w:rsid w:val="008165BA"/>
    <w:rsid w:val="0081666E"/>
    <w:rsid w:val="00817D97"/>
    <w:rsid w:val="00820234"/>
    <w:rsid w:val="0082028D"/>
    <w:rsid w:val="008205A0"/>
    <w:rsid w:val="00822FFE"/>
    <w:rsid w:val="0082309E"/>
    <w:rsid w:val="0082376F"/>
    <w:rsid w:val="00823900"/>
    <w:rsid w:val="00824694"/>
    <w:rsid w:val="00824F8D"/>
    <w:rsid w:val="00827081"/>
    <w:rsid w:val="0082732A"/>
    <w:rsid w:val="008276B2"/>
    <w:rsid w:val="00831AD8"/>
    <w:rsid w:val="00832082"/>
    <w:rsid w:val="00834099"/>
    <w:rsid w:val="008349B4"/>
    <w:rsid w:val="00835511"/>
    <w:rsid w:val="0083569C"/>
    <w:rsid w:val="0083580E"/>
    <w:rsid w:val="00835E4F"/>
    <w:rsid w:val="008415C2"/>
    <w:rsid w:val="00842098"/>
    <w:rsid w:val="00842617"/>
    <w:rsid w:val="00842F85"/>
    <w:rsid w:val="00843C49"/>
    <w:rsid w:val="00843F1C"/>
    <w:rsid w:val="0084467E"/>
    <w:rsid w:val="00845340"/>
    <w:rsid w:val="008460E3"/>
    <w:rsid w:val="0084643B"/>
    <w:rsid w:val="00846DC7"/>
    <w:rsid w:val="0084772C"/>
    <w:rsid w:val="00847FD4"/>
    <w:rsid w:val="008501CD"/>
    <w:rsid w:val="00850BE3"/>
    <w:rsid w:val="00850DD3"/>
    <w:rsid w:val="00850EA1"/>
    <w:rsid w:val="00851BFE"/>
    <w:rsid w:val="00853C2D"/>
    <w:rsid w:val="00853E17"/>
    <w:rsid w:val="00854223"/>
    <w:rsid w:val="0085426D"/>
    <w:rsid w:val="008555C3"/>
    <w:rsid w:val="00855B01"/>
    <w:rsid w:val="00856D6A"/>
    <w:rsid w:val="00860D00"/>
    <w:rsid w:val="00860DA7"/>
    <w:rsid w:val="00864034"/>
    <w:rsid w:val="008650BA"/>
    <w:rsid w:val="00865E0A"/>
    <w:rsid w:val="008676E0"/>
    <w:rsid w:val="00870D80"/>
    <w:rsid w:val="0087262B"/>
    <w:rsid w:val="00872BF8"/>
    <w:rsid w:val="0087483F"/>
    <w:rsid w:val="008769C0"/>
    <w:rsid w:val="008806F7"/>
    <w:rsid w:val="0088195A"/>
    <w:rsid w:val="00882326"/>
    <w:rsid w:val="0088388D"/>
    <w:rsid w:val="008842DB"/>
    <w:rsid w:val="008844CE"/>
    <w:rsid w:val="00885628"/>
    <w:rsid w:val="008867F5"/>
    <w:rsid w:val="00887138"/>
    <w:rsid w:val="00887874"/>
    <w:rsid w:val="00887930"/>
    <w:rsid w:val="008922AD"/>
    <w:rsid w:val="00895B63"/>
    <w:rsid w:val="00896BF4"/>
    <w:rsid w:val="0089745A"/>
    <w:rsid w:val="00897665"/>
    <w:rsid w:val="008A06FD"/>
    <w:rsid w:val="008A1854"/>
    <w:rsid w:val="008A1D8B"/>
    <w:rsid w:val="008A2006"/>
    <w:rsid w:val="008A305F"/>
    <w:rsid w:val="008A35F9"/>
    <w:rsid w:val="008A48E1"/>
    <w:rsid w:val="008A490C"/>
    <w:rsid w:val="008A49BA"/>
    <w:rsid w:val="008A56D6"/>
    <w:rsid w:val="008A5E7E"/>
    <w:rsid w:val="008A6B74"/>
    <w:rsid w:val="008A7EA2"/>
    <w:rsid w:val="008B0966"/>
    <w:rsid w:val="008B1CE2"/>
    <w:rsid w:val="008B1D29"/>
    <w:rsid w:val="008B2524"/>
    <w:rsid w:val="008B2AE7"/>
    <w:rsid w:val="008B2FF7"/>
    <w:rsid w:val="008B5F48"/>
    <w:rsid w:val="008B6A79"/>
    <w:rsid w:val="008B7B23"/>
    <w:rsid w:val="008C1363"/>
    <w:rsid w:val="008C1E37"/>
    <w:rsid w:val="008C37BD"/>
    <w:rsid w:val="008C4238"/>
    <w:rsid w:val="008C49B4"/>
    <w:rsid w:val="008C4AF0"/>
    <w:rsid w:val="008C50F8"/>
    <w:rsid w:val="008C619E"/>
    <w:rsid w:val="008D054C"/>
    <w:rsid w:val="008D0924"/>
    <w:rsid w:val="008D2297"/>
    <w:rsid w:val="008D4620"/>
    <w:rsid w:val="008D4CA2"/>
    <w:rsid w:val="008D53C8"/>
    <w:rsid w:val="008D65AF"/>
    <w:rsid w:val="008D7D58"/>
    <w:rsid w:val="008D7ED2"/>
    <w:rsid w:val="008E1AFE"/>
    <w:rsid w:val="008E1DF0"/>
    <w:rsid w:val="008E2316"/>
    <w:rsid w:val="008E31C5"/>
    <w:rsid w:val="008E4602"/>
    <w:rsid w:val="008E6347"/>
    <w:rsid w:val="008E647B"/>
    <w:rsid w:val="008F02A4"/>
    <w:rsid w:val="008F05F5"/>
    <w:rsid w:val="008F17AF"/>
    <w:rsid w:val="008F1859"/>
    <w:rsid w:val="008F1CEB"/>
    <w:rsid w:val="008F2BE9"/>
    <w:rsid w:val="008F2D21"/>
    <w:rsid w:val="008F4570"/>
    <w:rsid w:val="008F4983"/>
    <w:rsid w:val="008F4E1F"/>
    <w:rsid w:val="008F5655"/>
    <w:rsid w:val="008F5822"/>
    <w:rsid w:val="008F5D6A"/>
    <w:rsid w:val="008F6561"/>
    <w:rsid w:val="009005B7"/>
    <w:rsid w:val="0090259F"/>
    <w:rsid w:val="00903682"/>
    <w:rsid w:val="00903F6D"/>
    <w:rsid w:val="00904137"/>
    <w:rsid w:val="00906123"/>
    <w:rsid w:val="009070FD"/>
    <w:rsid w:val="00911AE3"/>
    <w:rsid w:val="009129D4"/>
    <w:rsid w:val="009135EA"/>
    <w:rsid w:val="00917873"/>
    <w:rsid w:val="00917C42"/>
    <w:rsid w:val="00917EED"/>
    <w:rsid w:val="00920C8C"/>
    <w:rsid w:val="00920D95"/>
    <w:rsid w:val="009221D0"/>
    <w:rsid w:val="009227A5"/>
    <w:rsid w:val="00922CFB"/>
    <w:rsid w:val="009237D6"/>
    <w:rsid w:val="00924BBA"/>
    <w:rsid w:val="009254B6"/>
    <w:rsid w:val="00926C19"/>
    <w:rsid w:val="00927A9B"/>
    <w:rsid w:val="009303B8"/>
    <w:rsid w:val="009308B5"/>
    <w:rsid w:val="00931772"/>
    <w:rsid w:val="00937A93"/>
    <w:rsid w:val="00937E9D"/>
    <w:rsid w:val="00940461"/>
    <w:rsid w:val="00942714"/>
    <w:rsid w:val="009435B0"/>
    <w:rsid w:val="00943A0B"/>
    <w:rsid w:val="00944025"/>
    <w:rsid w:val="009442AA"/>
    <w:rsid w:val="00945449"/>
    <w:rsid w:val="00945A7C"/>
    <w:rsid w:val="00945B77"/>
    <w:rsid w:val="009466A6"/>
    <w:rsid w:val="00947476"/>
    <w:rsid w:val="009475FC"/>
    <w:rsid w:val="009507FD"/>
    <w:rsid w:val="00951509"/>
    <w:rsid w:val="00953081"/>
    <w:rsid w:val="00953A77"/>
    <w:rsid w:val="00954349"/>
    <w:rsid w:val="0095662A"/>
    <w:rsid w:val="00956CDB"/>
    <w:rsid w:val="00956D9F"/>
    <w:rsid w:val="009608D5"/>
    <w:rsid w:val="00960F13"/>
    <w:rsid w:val="00961EE5"/>
    <w:rsid w:val="009630C4"/>
    <w:rsid w:val="00963339"/>
    <w:rsid w:val="00963619"/>
    <w:rsid w:val="00964545"/>
    <w:rsid w:val="00971254"/>
    <w:rsid w:val="00971B96"/>
    <w:rsid w:val="009732B6"/>
    <w:rsid w:val="00976AD5"/>
    <w:rsid w:val="00976D91"/>
    <w:rsid w:val="009771E0"/>
    <w:rsid w:val="00977A7D"/>
    <w:rsid w:val="00980ABF"/>
    <w:rsid w:val="00980CEB"/>
    <w:rsid w:val="00982251"/>
    <w:rsid w:val="00983477"/>
    <w:rsid w:val="00983730"/>
    <w:rsid w:val="00983771"/>
    <w:rsid w:val="00983A6D"/>
    <w:rsid w:val="00984BB8"/>
    <w:rsid w:val="0098681F"/>
    <w:rsid w:val="00991984"/>
    <w:rsid w:val="0099684E"/>
    <w:rsid w:val="009A02D8"/>
    <w:rsid w:val="009A0703"/>
    <w:rsid w:val="009A1296"/>
    <w:rsid w:val="009A180B"/>
    <w:rsid w:val="009A1B90"/>
    <w:rsid w:val="009A2107"/>
    <w:rsid w:val="009A3522"/>
    <w:rsid w:val="009A3678"/>
    <w:rsid w:val="009A3696"/>
    <w:rsid w:val="009A3F3E"/>
    <w:rsid w:val="009A412F"/>
    <w:rsid w:val="009A41D6"/>
    <w:rsid w:val="009A4A39"/>
    <w:rsid w:val="009A6AD8"/>
    <w:rsid w:val="009B122C"/>
    <w:rsid w:val="009B43FD"/>
    <w:rsid w:val="009B544F"/>
    <w:rsid w:val="009B7881"/>
    <w:rsid w:val="009B7CEE"/>
    <w:rsid w:val="009C07A7"/>
    <w:rsid w:val="009C12C6"/>
    <w:rsid w:val="009C133F"/>
    <w:rsid w:val="009C26D2"/>
    <w:rsid w:val="009C2E67"/>
    <w:rsid w:val="009C3077"/>
    <w:rsid w:val="009C4708"/>
    <w:rsid w:val="009C4792"/>
    <w:rsid w:val="009C489F"/>
    <w:rsid w:val="009C50C2"/>
    <w:rsid w:val="009C6B4A"/>
    <w:rsid w:val="009C6E24"/>
    <w:rsid w:val="009C731C"/>
    <w:rsid w:val="009D1A48"/>
    <w:rsid w:val="009D48B6"/>
    <w:rsid w:val="009D527F"/>
    <w:rsid w:val="009D53B5"/>
    <w:rsid w:val="009D69AB"/>
    <w:rsid w:val="009D7BDB"/>
    <w:rsid w:val="009E11CF"/>
    <w:rsid w:val="009E1FE2"/>
    <w:rsid w:val="009E29B6"/>
    <w:rsid w:val="009E2FAC"/>
    <w:rsid w:val="009E3753"/>
    <w:rsid w:val="009E3D5D"/>
    <w:rsid w:val="009E5239"/>
    <w:rsid w:val="009E536A"/>
    <w:rsid w:val="009E7DD6"/>
    <w:rsid w:val="009F1B73"/>
    <w:rsid w:val="009F24CC"/>
    <w:rsid w:val="009F3307"/>
    <w:rsid w:val="009F3725"/>
    <w:rsid w:val="009F5537"/>
    <w:rsid w:val="009F7195"/>
    <w:rsid w:val="009F7572"/>
    <w:rsid w:val="009F7D8D"/>
    <w:rsid w:val="00A00E58"/>
    <w:rsid w:val="00A01789"/>
    <w:rsid w:val="00A02EEE"/>
    <w:rsid w:val="00A02F02"/>
    <w:rsid w:val="00A03EB0"/>
    <w:rsid w:val="00A0489A"/>
    <w:rsid w:val="00A04CCD"/>
    <w:rsid w:val="00A05570"/>
    <w:rsid w:val="00A07D86"/>
    <w:rsid w:val="00A10DF5"/>
    <w:rsid w:val="00A10E12"/>
    <w:rsid w:val="00A1111E"/>
    <w:rsid w:val="00A13C2A"/>
    <w:rsid w:val="00A1441E"/>
    <w:rsid w:val="00A1698F"/>
    <w:rsid w:val="00A20CBB"/>
    <w:rsid w:val="00A21499"/>
    <w:rsid w:val="00A21E17"/>
    <w:rsid w:val="00A2586D"/>
    <w:rsid w:val="00A26078"/>
    <w:rsid w:val="00A26B8F"/>
    <w:rsid w:val="00A26B9A"/>
    <w:rsid w:val="00A27873"/>
    <w:rsid w:val="00A27CFE"/>
    <w:rsid w:val="00A303DF"/>
    <w:rsid w:val="00A30443"/>
    <w:rsid w:val="00A3074B"/>
    <w:rsid w:val="00A3083A"/>
    <w:rsid w:val="00A33C7A"/>
    <w:rsid w:val="00A33C8F"/>
    <w:rsid w:val="00A34123"/>
    <w:rsid w:val="00A34149"/>
    <w:rsid w:val="00A34A62"/>
    <w:rsid w:val="00A3542C"/>
    <w:rsid w:val="00A35892"/>
    <w:rsid w:val="00A35FBE"/>
    <w:rsid w:val="00A3742B"/>
    <w:rsid w:val="00A412B7"/>
    <w:rsid w:val="00A41FAC"/>
    <w:rsid w:val="00A436A8"/>
    <w:rsid w:val="00A43CB1"/>
    <w:rsid w:val="00A44437"/>
    <w:rsid w:val="00A4473F"/>
    <w:rsid w:val="00A44841"/>
    <w:rsid w:val="00A44E66"/>
    <w:rsid w:val="00A453B5"/>
    <w:rsid w:val="00A454A4"/>
    <w:rsid w:val="00A479D3"/>
    <w:rsid w:val="00A5069A"/>
    <w:rsid w:val="00A50AA3"/>
    <w:rsid w:val="00A52B18"/>
    <w:rsid w:val="00A52FB7"/>
    <w:rsid w:val="00A539C7"/>
    <w:rsid w:val="00A53D58"/>
    <w:rsid w:val="00A545FB"/>
    <w:rsid w:val="00A54D56"/>
    <w:rsid w:val="00A55800"/>
    <w:rsid w:val="00A55D09"/>
    <w:rsid w:val="00A55E35"/>
    <w:rsid w:val="00A56842"/>
    <w:rsid w:val="00A57CB1"/>
    <w:rsid w:val="00A6059A"/>
    <w:rsid w:val="00A60682"/>
    <w:rsid w:val="00A60968"/>
    <w:rsid w:val="00A61402"/>
    <w:rsid w:val="00A61CED"/>
    <w:rsid w:val="00A651FE"/>
    <w:rsid w:val="00A65872"/>
    <w:rsid w:val="00A66448"/>
    <w:rsid w:val="00A669E8"/>
    <w:rsid w:val="00A67B74"/>
    <w:rsid w:val="00A70940"/>
    <w:rsid w:val="00A73A80"/>
    <w:rsid w:val="00A73E77"/>
    <w:rsid w:val="00A7519D"/>
    <w:rsid w:val="00A75EA3"/>
    <w:rsid w:val="00A7646D"/>
    <w:rsid w:val="00A768AA"/>
    <w:rsid w:val="00A76A5F"/>
    <w:rsid w:val="00A76CAD"/>
    <w:rsid w:val="00A77C21"/>
    <w:rsid w:val="00A80953"/>
    <w:rsid w:val="00A809F3"/>
    <w:rsid w:val="00A80A1C"/>
    <w:rsid w:val="00A82B16"/>
    <w:rsid w:val="00A82CA4"/>
    <w:rsid w:val="00A83368"/>
    <w:rsid w:val="00A84AE3"/>
    <w:rsid w:val="00A84CA2"/>
    <w:rsid w:val="00A852DA"/>
    <w:rsid w:val="00A87D5D"/>
    <w:rsid w:val="00A91A94"/>
    <w:rsid w:val="00A91F04"/>
    <w:rsid w:val="00A93347"/>
    <w:rsid w:val="00A95205"/>
    <w:rsid w:val="00A95639"/>
    <w:rsid w:val="00A9771D"/>
    <w:rsid w:val="00A97D07"/>
    <w:rsid w:val="00AA180F"/>
    <w:rsid w:val="00AA2F67"/>
    <w:rsid w:val="00AA406A"/>
    <w:rsid w:val="00AA4265"/>
    <w:rsid w:val="00AA4582"/>
    <w:rsid w:val="00AA4884"/>
    <w:rsid w:val="00AA5FCF"/>
    <w:rsid w:val="00AA6D07"/>
    <w:rsid w:val="00AA75A0"/>
    <w:rsid w:val="00AA7EE1"/>
    <w:rsid w:val="00AB050B"/>
    <w:rsid w:val="00AB0758"/>
    <w:rsid w:val="00AB0836"/>
    <w:rsid w:val="00AB0920"/>
    <w:rsid w:val="00AB0F4A"/>
    <w:rsid w:val="00AB1C90"/>
    <w:rsid w:val="00AB21DC"/>
    <w:rsid w:val="00AB23ED"/>
    <w:rsid w:val="00AB2B88"/>
    <w:rsid w:val="00AB4C11"/>
    <w:rsid w:val="00AB5F86"/>
    <w:rsid w:val="00AC0A48"/>
    <w:rsid w:val="00AC1354"/>
    <w:rsid w:val="00AC276E"/>
    <w:rsid w:val="00AC2C70"/>
    <w:rsid w:val="00AC30E4"/>
    <w:rsid w:val="00AC3B2F"/>
    <w:rsid w:val="00AC44A0"/>
    <w:rsid w:val="00AC51BF"/>
    <w:rsid w:val="00AC5D06"/>
    <w:rsid w:val="00AC6116"/>
    <w:rsid w:val="00AC699D"/>
    <w:rsid w:val="00AD028D"/>
    <w:rsid w:val="00AD0DAC"/>
    <w:rsid w:val="00AD344C"/>
    <w:rsid w:val="00AD57C7"/>
    <w:rsid w:val="00AD6946"/>
    <w:rsid w:val="00AD6984"/>
    <w:rsid w:val="00AE0854"/>
    <w:rsid w:val="00AE0FDC"/>
    <w:rsid w:val="00AE1432"/>
    <w:rsid w:val="00AE1762"/>
    <w:rsid w:val="00AE1DB0"/>
    <w:rsid w:val="00AE21C5"/>
    <w:rsid w:val="00AE28CE"/>
    <w:rsid w:val="00AE29E3"/>
    <w:rsid w:val="00AE2B3C"/>
    <w:rsid w:val="00AE314D"/>
    <w:rsid w:val="00AE37D5"/>
    <w:rsid w:val="00AE4737"/>
    <w:rsid w:val="00AE6145"/>
    <w:rsid w:val="00AE6169"/>
    <w:rsid w:val="00AE692D"/>
    <w:rsid w:val="00AE79D7"/>
    <w:rsid w:val="00AF0CFF"/>
    <w:rsid w:val="00AF19F4"/>
    <w:rsid w:val="00AF2EA2"/>
    <w:rsid w:val="00AF573F"/>
    <w:rsid w:val="00AF5FB8"/>
    <w:rsid w:val="00AF6407"/>
    <w:rsid w:val="00AF73CD"/>
    <w:rsid w:val="00B001CC"/>
    <w:rsid w:val="00B01A6A"/>
    <w:rsid w:val="00B02025"/>
    <w:rsid w:val="00B03DF1"/>
    <w:rsid w:val="00B04965"/>
    <w:rsid w:val="00B05382"/>
    <w:rsid w:val="00B05C8F"/>
    <w:rsid w:val="00B06AC3"/>
    <w:rsid w:val="00B12A98"/>
    <w:rsid w:val="00B12D50"/>
    <w:rsid w:val="00B13ED1"/>
    <w:rsid w:val="00B140FB"/>
    <w:rsid w:val="00B14353"/>
    <w:rsid w:val="00B150F7"/>
    <w:rsid w:val="00B15223"/>
    <w:rsid w:val="00B15264"/>
    <w:rsid w:val="00B15C3A"/>
    <w:rsid w:val="00B15C67"/>
    <w:rsid w:val="00B16C60"/>
    <w:rsid w:val="00B17FCD"/>
    <w:rsid w:val="00B20EEC"/>
    <w:rsid w:val="00B21D8E"/>
    <w:rsid w:val="00B222EA"/>
    <w:rsid w:val="00B2345E"/>
    <w:rsid w:val="00B2384B"/>
    <w:rsid w:val="00B2530C"/>
    <w:rsid w:val="00B25CD5"/>
    <w:rsid w:val="00B27DA4"/>
    <w:rsid w:val="00B327F0"/>
    <w:rsid w:val="00B32BE4"/>
    <w:rsid w:val="00B3386A"/>
    <w:rsid w:val="00B343A3"/>
    <w:rsid w:val="00B34588"/>
    <w:rsid w:val="00B34E1B"/>
    <w:rsid w:val="00B36166"/>
    <w:rsid w:val="00B37DD2"/>
    <w:rsid w:val="00B409E4"/>
    <w:rsid w:val="00B43AF7"/>
    <w:rsid w:val="00B44007"/>
    <w:rsid w:val="00B453D9"/>
    <w:rsid w:val="00B468E5"/>
    <w:rsid w:val="00B46DAD"/>
    <w:rsid w:val="00B471CE"/>
    <w:rsid w:val="00B47F1D"/>
    <w:rsid w:val="00B50391"/>
    <w:rsid w:val="00B50E88"/>
    <w:rsid w:val="00B52855"/>
    <w:rsid w:val="00B5408C"/>
    <w:rsid w:val="00B55ECA"/>
    <w:rsid w:val="00B568F9"/>
    <w:rsid w:val="00B57624"/>
    <w:rsid w:val="00B5765D"/>
    <w:rsid w:val="00B6083B"/>
    <w:rsid w:val="00B6160C"/>
    <w:rsid w:val="00B6236A"/>
    <w:rsid w:val="00B64331"/>
    <w:rsid w:val="00B65961"/>
    <w:rsid w:val="00B6605A"/>
    <w:rsid w:val="00B6646B"/>
    <w:rsid w:val="00B66E27"/>
    <w:rsid w:val="00B70528"/>
    <w:rsid w:val="00B70952"/>
    <w:rsid w:val="00B70CDC"/>
    <w:rsid w:val="00B72E43"/>
    <w:rsid w:val="00B7304B"/>
    <w:rsid w:val="00B73FF4"/>
    <w:rsid w:val="00B7511C"/>
    <w:rsid w:val="00B75A59"/>
    <w:rsid w:val="00B75F41"/>
    <w:rsid w:val="00B76C1E"/>
    <w:rsid w:val="00B802C3"/>
    <w:rsid w:val="00B807FB"/>
    <w:rsid w:val="00B81B6E"/>
    <w:rsid w:val="00B82166"/>
    <w:rsid w:val="00B8233A"/>
    <w:rsid w:val="00B827B4"/>
    <w:rsid w:val="00B84141"/>
    <w:rsid w:val="00B85062"/>
    <w:rsid w:val="00B86CEE"/>
    <w:rsid w:val="00B86DE7"/>
    <w:rsid w:val="00B87810"/>
    <w:rsid w:val="00B90F42"/>
    <w:rsid w:val="00B91E11"/>
    <w:rsid w:val="00B927F5"/>
    <w:rsid w:val="00B937F6"/>
    <w:rsid w:val="00B943E3"/>
    <w:rsid w:val="00B9530A"/>
    <w:rsid w:val="00B955DF"/>
    <w:rsid w:val="00BA08CC"/>
    <w:rsid w:val="00BA0C49"/>
    <w:rsid w:val="00BA0DB3"/>
    <w:rsid w:val="00BA3109"/>
    <w:rsid w:val="00BA3CBA"/>
    <w:rsid w:val="00BA49F1"/>
    <w:rsid w:val="00BA6289"/>
    <w:rsid w:val="00BA63FF"/>
    <w:rsid w:val="00BA6470"/>
    <w:rsid w:val="00BA65B6"/>
    <w:rsid w:val="00BA66FA"/>
    <w:rsid w:val="00BB2523"/>
    <w:rsid w:val="00BB294C"/>
    <w:rsid w:val="00BB2A25"/>
    <w:rsid w:val="00BB2D9B"/>
    <w:rsid w:val="00BB35EF"/>
    <w:rsid w:val="00BB3C79"/>
    <w:rsid w:val="00BB45BC"/>
    <w:rsid w:val="00BB522A"/>
    <w:rsid w:val="00BB580D"/>
    <w:rsid w:val="00BB6794"/>
    <w:rsid w:val="00BB7010"/>
    <w:rsid w:val="00BB7C64"/>
    <w:rsid w:val="00BC02AD"/>
    <w:rsid w:val="00BC03FD"/>
    <w:rsid w:val="00BC12D8"/>
    <w:rsid w:val="00BC2846"/>
    <w:rsid w:val="00BC48D7"/>
    <w:rsid w:val="00BC4DBE"/>
    <w:rsid w:val="00BD3B75"/>
    <w:rsid w:val="00BD3BB7"/>
    <w:rsid w:val="00BD42C5"/>
    <w:rsid w:val="00BD4F59"/>
    <w:rsid w:val="00BD57D7"/>
    <w:rsid w:val="00BD58AA"/>
    <w:rsid w:val="00BE0030"/>
    <w:rsid w:val="00BE1D66"/>
    <w:rsid w:val="00BE21C4"/>
    <w:rsid w:val="00BE26A5"/>
    <w:rsid w:val="00BE49F1"/>
    <w:rsid w:val="00BE6DBC"/>
    <w:rsid w:val="00BE6E41"/>
    <w:rsid w:val="00BE766F"/>
    <w:rsid w:val="00BE7CBE"/>
    <w:rsid w:val="00BF4859"/>
    <w:rsid w:val="00BF5170"/>
    <w:rsid w:val="00BF6440"/>
    <w:rsid w:val="00BF7D55"/>
    <w:rsid w:val="00C02981"/>
    <w:rsid w:val="00C055A3"/>
    <w:rsid w:val="00C0636C"/>
    <w:rsid w:val="00C1105B"/>
    <w:rsid w:val="00C1198E"/>
    <w:rsid w:val="00C11E77"/>
    <w:rsid w:val="00C13565"/>
    <w:rsid w:val="00C13567"/>
    <w:rsid w:val="00C1362A"/>
    <w:rsid w:val="00C14BBA"/>
    <w:rsid w:val="00C17837"/>
    <w:rsid w:val="00C17B30"/>
    <w:rsid w:val="00C17DC4"/>
    <w:rsid w:val="00C204D3"/>
    <w:rsid w:val="00C21786"/>
    <w:rsid w:val="00C22705"/>
    <w:rsid w:val="00C22B88"/>
    <w:rsid w:val="00C231BD"/>
    <w:rsid w:val="00C2374D"/>
    <w:rsid w:val="00C25142"/>
    <w:rsid w:val="00C26C15"/>
    <w:rsid w:val="00C27EB8"/>
    <w:rsid w:val="00C30285"/>
    <w:rsid w:val="00C308F4"/>
    <w:rsid w:val="00C30CE3"/>
    <w:rsid w:val="00C32328"/>
    <w:rsid w:val="00C332B6"/>
    <w:rsid w:val="00C3390C"/>
    <w:rsid w:val="00C33AB2"/>
    <w:rsid w:val="00C342B7"/>
    <w:rsid w:val="00C3487E"/>
    <w:rsid w:val="00C3578C"/>
    <w:rsid w:val="00C366A5"/>
    <w:rsid w:val="00C377AD"/>
    <w:rsid w:val="00C37FC1"/>
    <w:rsid w:val="00C41555"/>
    <w:rsid w:val="00C4165D"/>
    <w:rsid w:val="00C41DD0"/>
    <w:rsid w:val="00C41FA7"/>
    <w:rsid w:val="00C44139"/>
    <w:rsid w:val="00C44B9C"/>
    <w:rsid w:val="00C45C96"/>
    <w:rsid w:val="00C46CA4"/>
    <w:rsid w:val="00C50A3A"/>
    <w:rsid w:val="00C528BF"/>
    <w:rsid w:val="00C52A4C"/>
    <w:rsid w:val="00C53112"/>
    <w:rsid w:val="00C53383"/>
    <w:rsid w:val="00C536E6"/>
    <w:rsid w:val="00C53D2E"/>
    <w:rsid w:val="00C54841"/>
    <w:rsid w:val="00C55B74"/>
    <w:rsid w:val="00C57F9A"/>
    <w:rsid w:val="00C61A63"/>
    <w:rsid w:val="00C61BC1"/>
    <w:rsid w:val="00C61D5E"/>
    <w:rsid w:val="00C61E4B"/>
    <w:rsid w:val="00C62252"/>
    <w:rsid w:val="00C62271"/>
    <w:rsid w:val="00C6272D"/>
    <w:rsid w:val="00C630EA"/>
    <w:rsid w:val="00C6320A"/>
    <w:rsid w:val="00C64DA0"/>
    <w:rsid w:val="00C64E05"/>
    <w:rsid w:val="00C65115"/>
    <w:rsid w:val="00C65894"/>
    <w:rsid w:val="00C677B0"/>
    <w:rsid w:val="00C678B9"/>
    <w:rsid w:val="00C70355"/>
    <w:rsid w:val="00C71250"/>
    <w:rsid w:val="00C713B1"/>
    <w:rsid w:val="00C7176D"/>
    <w:rsid w:val="00C7218E"/>
    <w:rsid w:val="00C72B5F"/>
    <w:rsid w:val="00C74C11"/>
    <w:rsid w:val="00C7511C"/>
    <w:rsid w:val="00C75958"/>
    <w:rsid w:val="00C7615D"/>
    <w:rsid w:val="00C76AAF"/>
    <w:rsid w:val="00C774BD"/>
    <w:rsid w:val="00C80FED"/>
    <w:rsid w:val="00C817B8"/>
    <w:rsid w:val="00C831A4"/>
    <w:rsid w:val="00C84E0B"/>
    <w:rsid w:val="00C84F3D"/>
    <w:rsid w:val="00C873B1"/>
    <w:rsid w:val="00C8762D"/>
    <w:rsid w:val="00C90905"/>
    <w:rsid w:val="00C91B4D"/>
    <w:rsid w:val="00C92575"/>
    <w:rsid w:val="00C93845"/>
    <w:rsid w:val="00C9468D"/>
    <w:rsid w:val="00C94CE1"/>
    <w:rsid w:val="00C957D8"/>
    <w:rsid w:val="00C95FC4"/>
    <w:rsid w:val="00C9654D"/>
    <w:rsid w:val="00CA158E"/>
    <w:rsid w:val="00CA1599"/>
    <w:rsid w:val="00CA218C"/>
    <w:rsid w:val="00CA3055"/>
    <w:rsid w:val="00CA4CDC"/>
    <w:rsid w:val="00CA5D64"/>
    <w:rsid w:val="00CA7533"/>
    <w:rsid w:val="00CA75CB"/>
    <w:rsid w:val="00CB1792"/>
    <w:rsid w:val="00CB2997"/>
    <w:rsid w:val="00CB3170"/>
    <w:rsid w:val="00CB4F73"/>
    <w:rsid w:val="00CB5E71"/>
    <w:rsid w:val="00CC0478"/>
    <w:rsid w:val="00CC0839"/>
    <w:rsid w:val="00CC2EDD"/>
    <w:rsid w:val="00CC457D"/>
    <w:rsid w:val="00CC56AD"/>
    <w:rsid w:val="00CC5D6C"/>
    <w:rsid w:val="00CD1D9E"/>
    <w:rsid w:val="00CD38D7"/>
    <w:rsid w:val="00CD3912"/>
    <w:rsid w:val="00CD39BF"/>
    <w:rsid w:val="00CD4E09"/>
    <w:rsid w:val="00CD5425"/>
    <w:rsid w:val="00CD582A"/>
    <w:rsid w:val="00CD6802"/>
    <w:rsid w:val="00CD7118"/>
    <w:rsid w:val="00CD72EC"/>
    <w:rsid w:val="00CD753D"/>
    <w:rsid w:val="00CE009C"/>
    <w:rsid w:val="00CE19C4"/>
    <w:rsid w:val="00CE1F14"/>
    <w:rsid w:val="00CE44EF"/>
    <w:rsid w:val="00CE5C6D"/>
    <w:rsid w:val="00CE6E1E"/>
    <w:rsid w:val="00CE798B"/>
    <w:rsid w:val="00CF05FF"/>
    <w:rsid w:val="00CF2FA7"/>
    <w:rsid w:val="00CF42AF"/>
    <w:rsid w:val="00CF4346"/>
    <w:rsid w:val="00CF751D"/>
    <w:rsid w:val="00CF7B3D"/>
    <w:rsid w:val="00D00453"/>
    <w:rsid w:val="00D01A29"/>
    <w:rsid w:val="00D021DF"/>
    <w:rsid w:val="00D026CA"/>
    <w:rsid w:val="00D039A7"/>
    <w:rsid w:val="00D04291"/>
    <w:rsid w:val="00D04D4E"/>
    <w:rsid w:val="00D0594D"/>
    <w:rsid w:val="00D05A42"/>
    <w:rsid w:val="00D061FD"/>
    <w:rsid w:val="00D105AF"/>
    <w:rsid w:val="00D10AAF"/>
    <w:rsid w:val="00D1325B"/>
    <w:rsid w:val="00D137D3"/>
    <w:rsid w:val="00D1417F"/>
    <w:rsid w:val="00D144E5"/>
    <w:rsid w:val="00D1457C"/>
    <w:rsid w:val="00D1543B"/>
    <w:rsid w:val="00D2120C"/>
    <w:rsid w:val="00D213F9"/>
    <w:rsid w:val="00D21E16"/>
    <w:rsid w:val="00D22B7D"/>
    <w:rsid w:val="00D23898"/>
    <w:rsid w:val="00D23C3E"/>
    <w:rsid w:val="00D24EC2"/>
    <w:rsid w:val="00D25245"/>
    <w:rsid w:val="00D2750A"/>
    <w:rsid w:val="00D27DD0"/>
    <w:rsid w:val="00D302F4"/>
    <w:rsid w:val="00D31971"/>
    <w:rsid w:val="00D31D20"/>
    <w:rsid w:val="00D31F5C"/>
    <w:rsid w:val="00D337E4"/>
    <w:rsid w:val="00D34C38"/>
    <w:rsid w:val="00D35C0F"/>
    <w:rsid w:val="00D368B2"/>
    <w:rsid w:val="00D428CC"/>
    <w:rsid w:val="00D42A26"/>
    <w:rsid w:val="00D444BA"/>
    <w:rsid w:val="00D469F1"/>
    <w:rsid w:val="00D51523"/>
    <w:rsid w:val="00D51B08"/>
    <w:rsid w:val="00D536DC"/>
    <w:rsid w:val="00D54E9B"/>
    <w:rsid w:val="00D55F10"/>
    <w:rsid w:val="00D56FA9"/>
    <w:rsid w:val="00D62094"/>
    <w:rsid w:val="00D6261D"/>
    <w:rsid w:val="00D6286F"/>
    <w:rsid w:val="00D6290C"/>
    <w:rsid w:val="00D63221"/>
    <w:rsid w:val="00D63B73"/>
    <w:rsid w:val="00D70CE8"/>
    <w:rsid w:val="00D71F63"/>
    <w:rsid w:val="00D72E97"/>
    <w:rsid w:val="00D74A40"/>
    <w:rsid w:val="00D74A5A"/>
    <w:rsid w:val="00D74E77"/>
    <w:rsid w:val="00D7516D"/>
    <w:rsid w:val="00D7695C"/>
    <w:rsid w:val="00D828AA"/>
    <w:rsid w:val="00D844E3"/>
    <w:rsid w:val="00D872DE"/>
    <w:rsid w:val="00D914B5"/>
    <w:rsid w:val="00D91D94"/>
    <w:rsid w:val="00D920A7"/>
    <w:rsid w:val="00D922D3"/>
    <w:rsid w:val="00D926C2"/>
    <w:rsid w:val="00D944C4"/>
    <w:rsid w:val="00D94784"/>
    <w:rsid w:val="00D9551F"/>
    <w:rsid w:val="00D95A38"/>
    <w:rsid w:val="00DA3A73"/>
    <w:rsid w:val="00DA4435"/>
    <w:rsid w:val="00DA4BF8"/>
    <w:rsid w:val="00DA4F72"/>
    <w:rsid w:val="00DA6163"/>
    <w:rsid w:val="00DA6B5D"/>
    <w:rsid w:val="00DA7885"/>
    <w:rsid w:val="00DB043F"/>
    <w:rsid w:val="00DB12FC"/>
    <w:rsid w:val="00DB16A1"/>
    <w:rsid w:val="00DB2734"/>
    <w:rsid w:val="00DB5814"/>
    <w:rsid w:val="00DB6876"/>
    <w:rsid w:val="00DB7A4A"/>
    <w:rsid w:val="00DC213E"/>
    <w:rsid w:val="00DC316E"/>
    <w:rsid w:val="00DC3DAA"/>
    <w:rsid w:val="00DC4706"/>
    <w:rsid w:val="00DC59CA"/>
    <w:rsid w:val="00DC6075"/>
    <w:rsid w:val="00DC6EAC"/>
    <w:rsid w:val="00DC7105"/>
    <w:rsid w:val="00DC7C18"/>
    <w:rsid w:val="00DC7D72"/>
    <w:rsid w:val="00DD02B6"/>
    <w:rsid w:val="00DD05BC"/>
    <w:rsid w:val="00DD201C"/>
    <w:rsid w:val="00DD2A13"/>
    <w:rsid w:val="00DD55E6"/>
    <w:rsid w:val="00DD59EF"/>
    <w:rsid w:val="00DE18D4"/>
    <w:rsid w:val="00DE242A"/>
    <w:rsid w:val="00DE2788"/>
    <w:rsid w:val="00DE2B9E"/>
    <w:rsid w:val="00DE3000"/>
    <w:rsid w:val="00DE3B6E"/>
    <w:rsid w:val="00DE432A"/>
    <w:rsid w:val="00DE465A"/>
    <w:rsid w:val="00DE5347"/>
    <w:rsid w:val="00DE5A7F"/>
    <w:rsid w:val="00DE5F97"/>
    <w:rsid w:val="00DE61B2"/>
    <w:rsid w:val="00DE74C2"/>
    <w:rsid w:val="00DF058C"/>
    <w:rsid w:val="00DF0899"/>
    <w:rsid w:val="00DF1203"/>
    <w:rsid w:val="00DF1D35"/>
    <w:rsid w:val="00DF286F"/>
    <w:rsid w:val="00DF3145"/>
    <w:rsid w:val="00DF3E12"/>
    <w:rsid w:val="00DF4526"/>
    <w:rsid w:val="00DF4C39"/>
    <w:rsid w:val="00DF560F"/>
    <w:rsid w:val="00DF63DF"/>
    <w:rsid w:val="00DF68EC"/>
    <w:rsid w:val="00DF6ECE"/>
    <w:rsid w:val="00DF7A75"/>
    <w:rsid w:val="00E0207D"/>
    <w:rsid w:val="00E02996"/>
    <w:rsid w:val="00E02D66"/>
    <w:rsid w:val="00E02F8B"/>
    <w:rsid w:val="00E04A0E"/>
    <w:rsid w:val="00E04B8E"/>
    <w:rsid w:val="00E05275"/>
    <w:rsid w:val="00E07E3C"/>
    <w:rsid w:val="00E1106A"/>
    <w:rsid w:val="00E11775"/>
    <w:rsid w:val="00E11FAF"/>
    <w:rsid w:val="00E129A2"/>
    <w:rsid w:val="00E13983"/>
    <w:rsid w:val="00E13C76"/>
    <w:rsid w:val="00E16D8F"/>
    <w:rsid w:val="00E20F82"/>
    <w:rsid w:val="00E21250"/>
    <w:rsid w:val="00E22A8C"/>
    <w:rsid w:val="00E24E59"/>
    <w:rsid w:val="00E26351"/>
    <w:rsid w:val="00E26CF4"/>
    <w:rsid w:val="00E326D8"/>
    <w:rsid w:val="00E33AB4"/>
    <w:rsid w:val="00E35138"/>
    <w:rsid w:val="00E355F0"/>
    <w:rsid w:val="00E37097"/>
    <w:rsid w:val="00E376DB"/>
    <w:rsid w:val="00E37930"/>
    <w:rsid w:val="00E40BC1"/>
    <w:rsid w:val="00E424B9"/>
    <w:rsid w:val="00E44554"/>
    <w:rsid w:val="00E449EC"/>
    <w:rsid w:val="00E4585D"/>
    <w:rsid w:val="00E45A8A"/>
    <w:rsid w:val="00E512E4"/>
    <w:rsid w:val="00E51FD7"/>
    <w:rsid w:val="00E527D8"/>
    <w:rsid w:val="00E527DB"/>
    <w:rsid w:val="00E53F36"/>
    <w:rsid w:val="00E54092"/>
    <w:rsid w:val="00E54D1B"/>
    <w:rsid w:val="00E557AE"/>
    <w:rsid w:val="00E56129"/>
    <w:rsid w:val="00E57136"/>
    <w:rsid w:val="00E577F1"/>
    <w:rsid w:val="00E60411"/>
    <w:rsid w:val="00E6211F"/>
    <w:rsid w:val="00E62B91"/>
    <w:rsid w:val="00E63D18"/>
    <w:rsid w:val="00E64699"/>
    <w:rsid w:val="00E671E3"/>
    <w:rsid w:val="00E724C7"/>
    <w:rsid w:val="00E72F23"/>
    <w:rsid w:val="00E7366A"/>
    <w:rsid w:val="00E742E6"/>
    <w:rsid w:val="00E743C4"/>
    <w:rsid w:val="00E749A7"/>
    <w:rsid w:val="00E752A0"/>
    <w:rsid w:val="00E761BF"/>
    <w:rsid w:val="00E772C2"/>
    <w:rsid w:val="00E80778"/>
    <w:rsid w:val="00E81F8B"/>
    <w:rsid w:val="00E82540"/>
    <w:rsid w:val="00E82738"/>
    <w:rsid w:val="00E82B1F"/>
    <w:rsid w:val="00E830F6"/>
    <w:rsid w:val="00E85BC2"/>
    <w:rsid w:val="00E87CBD"/>
    <w:rsid w:val="00E87D43"/>
    <w:rsid w:val="00E908C7"/>
    <w:rsid w:val="00E92584"/>
    <w:rsid w:val="00E92649"/>
    <w:rsid w:val="00E933C9"/>
    <w:rsid w:val="00E9363B"/>
    <w:rsid w:val="00E93792"/>
    <w:rsid w:val="00E937C8"/>
    <w:rsid w:val="00E93CB7"/>
    <w:rsid w:val="00E96533"/>
    <w:rsid w:val="00EA089D"/>
    <w:rsid w:val="00EA524F"/>
    <w:rsid w:val="00EA5841"/>
    <w:rsid w:val="00EB0594"/>
    <w:rsid w:val="00EB1233"/>
    <w:rsid w:val="00EB38EF"/>
    <w:rsid w:val="00EB4816"/>
    <w:rsid w:val="00EB4E62"/>
    <w:rsid w:val="00EB59DB"/>
    <w:rsid w:val="00EB6955"/>
    <w:rsid w:val="00EB6B2E"/>
    <w:rsid w:val="00EB71DC"/>
    <w:rsid w:val="00EC00ED"/>
    <w:rsid w:val="00EC0312"/>
    <w:rsid w:val="00EC0FC1"/>
    <w:rsid w:val="00EC1D43"/>
    <w:rsid w:val="00EC5ADE"/>
    <w:rsid w:val="00EC6A00"/>
    <w:rsid w:val="00EC6E4D"/>
    <w:rsid w:val="00EC6F02"/>
    <w:rsid w:val="00EC7721"/>
    <w:rsid w:val="00EC79BC"/>
    <w:rsid w:val="00EC7DD8"/>
    <w:rsid w:val="00ED153B"/>
    <w:rsid w:val="00ED15D3"/>
    <w:rsid w:val="00ED214D"/>
    <w:rsid w:val="00ED36FA"/>
    <w:rsid w:val="00ED3B8A"/>
    <w:rsid w:val="00ED463B"/>
    <w:rsid w:val="00ED554F"/>
    <w:rsid w:val="00ED5858"/>
    <w:rsid w:val="00ED5C85"/>
    <w:rsid w:val="00ED785A"/>
    <w:rsid w:val="00EE08C6"/>
    <w:rsid w:val="00EE2B9A"/>
    <w:rsid w:val="00EE2C12"/>
    <w:rsid w:val="00EE3041"/>
    <w:rsid w:val="00EE38A7"/>
    <w:rsid w:val="00EE52D4"/>
    <w:rsid w:val="00EE5D48"/>
    <w:rsid w:val="00EE7488"/>
    <w:rsid w:val="00EE796C"/>
    <w:rsid w:val="00EF0044"/>
    <w:rsid w:val="00EF0807"/>
    <w:rsid w:val="00EF1902"/>
    <w:rsid w:val="00EF1C5A"/>
    <w:rsid w:val="00EF2F12"/>
    <w:rsid w:val="00EF3C58"/>
    <w:rsid w:val="00EF41C1"/>
    <w:rsid w:val="00EF4DCE"/>
    <w:rsid w:val="00EF5F3E"/>
    <w:rsid w:val="00EF7190"/>
    <w:rsid w:val="00EF74EE"/>
    <w:rsid w:val="00EF769E"/>
    <w:rsid w:val="00F02EBD"/>
    <w:rsid w:val="00F03994"/>
    <w:rsid w:val="00F0511D"/>
    <w:rsid w:val="00F05396"/>
    <w:rsid w:val="00F06CC7"/>
    <w:rsid w:val="00F0729C"/>
    <w:rsid w:val="00F07D70"/>
    <w:rsid w:val="00F07FAC"/>
    <w:rsid w:val="00F123E5"/>
    <w:rsid w:val="00F12A0E"/>
    <w:rsid w:val="00F15659"/>
    <w:rsid w:val="00F1709E"/>
    <w:rsid w:val="00F171C8"/>
    <w:rsid w:val="00F17AE7"/>
    <w:rsid w:val="00F17C89"/>
    <w:rsid w:val="00F207FB"/>
    <w:rsid w:val="00F21BDB"/>
    <w:rsid w:val="00F22B8E"/>
    <w:rsid w:val="00F22D15"/>
    <w:rsid w:val="00F23519"/>
    <w:rsid w:val="00F254E6"/>
    <w:rsid w:val="00F26A0A"/>
    <w:rsid w:val="00F27F7C"/>
    <w:rsid w:val="00F3079F"/>
    <w:rsid w:val="00F31306"/>
    <w:rsid w:val="00F31DAF"/>
    <w:rsid w:val="00F3211A"/>
    <w:rsid w:val="00F329AA"/>
    <w:rsid w:val="00F355D2"/>
    <w:rsid w:val="00F41611"/>
    <w:rsid w:val="00F419CB"/>
    <w:rsid w:val="00F44447"/>
    <w:rsid w:val="00F458D5"/>
    <w:rsid w:val="00F475FC"/>
    <w:rsid w:val="00F5087E"/>
    <w:rsid w:val="00F5118F"/>
    <w:rsid w:val="00F514E5"/>
    <w:rsid w:val="00F53087"/>
    <w:rsid w:val="00F53612"/>
    <w:rsid w:val="00F537D2"/>
    <w:rsid w:val="00F564DE"/>
    <w:rsid w:val="00F56CA3"/>
    <w:rsid w:val="00F56E83"/>
    <w:rsid w:val="00F63329"/>
    <w:rsid w:val="00F6406C"/>
    <w:rsid w:val="00F67225"/>
    <w:rsid w:val="00F67BA0"/>
    <w:rsid w:val="00F70948"/>
    <w:rsid w:val="00F71414"/>
    <w:rsid w:val="00F722DC"/>
    <w:rsid w:val="00F72D4B"/>
    <w:rsid w:val="00F732C2"/>
    <w:rsid w:val="00F73532"/>
    <w:rsid w:val="00F740FB"/>
    <w:rsid w:val="00F747D1"/>
    <w:rsid w:val="00F74F90"/>
    <w:rsid w:val="00F765C3"/>
    <w:rsid w:val="00F76C85"/>
    <w:rsid w:val="00F809F8"/>
    <w:rsid w:val="00F848DA"/>
    <w:rsid w:val="00F85290"/>
    <w:rsid w:val="00F85C55"/>
    <w:rsid w:val="00F874DF"/>
    <w:rsid w:val="00F908F5"/>
    <w:rsid w:val="00F91158"/>
    <w:rsid w:val="00F91B29"/>
    <w:rsid w:val="00F91BCD"/>
    <w:rsid w:val="00F91DC8"/>
    <w:rsid w:val="00F92242"/>
    <w:rsid w:val="00F93051"/>
    <w:rsid w:val="00F95108"/>
    <w:rsid w:val="00F95A31"/>
    <w:rsid w:val="00F96279"/>
    <w:rsid w:val="00F977AD"/>
    <w:rsid w:val="00F97B28"/>
    <w:rsid w:val="00F97DF6"/>
    <w:rsid w:val="00FA0468"/>
    <w:rsid w:val="00FA1C7D"/>
    <w:rsid w:val="00FA4152"/>
    <w:rsid w:val="00FA5699"/>
    <w:rsid w:val="00FA6EFD"/>
    <w:rsid w:val="00FA7354"/>
    <w:rsid w:val="00FA73B3"/>
    <w:rsid w:val="00FB067D"/>
    <w:rsid w:val="00FB0B15"/>
    <w:rsid w:val="00FB53A5"/>
    <w:rsid w:val="00FB60D1"/>
    <w:rsid w:val="00FB6D11"/>
    <w:rsid w:val="00FB6E3B"/>
    <w:rsid w:val="00FB6E77"/>
    <w:rsid w:val="00FC08A2"/>
    <w:rsid w:val="00FC153B"/>
    <w:rsid w:val="00FC30ED"/>
    <w:rsid w:val="00FC377B"/>
    <w:rsid w:val="00FC4E53"/>
    <w:rsid w:val="00FC5FDF"/>
    <w:rsid w:val="00FC6E93"/>
    <w:rsid w:val="00FC710A"/>
    <w:rsid w:val="00FD280C"/>
    <w:rsid w:val="00FD461E"/>
    <w:rsid w:val="00FD5388"/>
    <w:rsid w:val="00FD6446"/>
    <w:rsid w:val="00FD7E09"/>
    <w:rsid w:val="00FE06A7"/>
    <w:rsid w:val="00FE1679"/>
    <w:rsid w:val="00FE1CB4"/>
    <w:rsid w:val="00FE2DD7"/>
    <w:rsid w:val="00FE3020"/>
    <w:rsid w:val="00FE5166"/>
    <w:rsid w:val="00FE67ED"/>
    <w:rsid w:val="00FE75A8"/>
    <w:rsid w:val="00FE779E"/>
    <w:rsid w:val="00FE7D99"/>
    <w:rsid w:val="00FF0107"/>
    <w:rsid w:val="00FF2CF7"/>
    <w:rsid w:val="00FF3AF4"/>
    <w:rsid w:val="00FF3E09"/>
    <w:rsid w:val="00FF4567"/>
    <w:rsid w:val="00FF4840"/>
    <w:rsid w:val="00FF51DB"/>
    <w:rsid w:val="00FF5264"/>
    <w:rsid w:val="21B0C059"/>
    <w:rsid w:val="5B7DD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021DA6"/>
  <w15:docId w15:val="{2A638ADB-BFF3-40DB-A629-32AB6EA1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44E"/>
    <w:pPr>
      <w:spacing w:line="284" w:lineRule="atLeast"/>
    </w:pPr>
    <w:rPr>
      <w:rFonts w:ascii="Arial" w:hAnsi="Arial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2C0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0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C05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6F0E44"/>
    <w:pPr>
      <w:tabs>
        <w:tab w:val="center" w:pos="4536"/>
        <w:tab w:val="right" w:pos="9072"/>
      </w:tabs>
    </w:pPr>
  </w:style>
  <w:style w:type="table" w:customStyle="1" w:styleId="ZRitabel">
    <w:name w:val="_ZRi tabel"/>
    <w:basedOn w:val="Standaardtabel"/>
    <w:rsid w:val="00C3578C"/>
    <w:rPr>
      <w:rFonts w:ascii="Arial" w:hAnsi="Arial"/>
      <w:sz w:val="18"/>
    </w:rPr>
    <w:tblPr>
      <w:tblBorders>
        <w:top w:val="single" w:sz="2" w:space="0" w:color="auto"/>
        <w:bottom w:val="single" w:sz="2" w:space="0" w:color="auto"/>
        <w:insideH w:val="single" w:sz="2" w:space="0" w:color="auto"/>
        <w:insideV w:val="single" w:sz="36" w:space="0" w:color="FFFFFF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sz w:val="18"/>
      </w:rPr>
    </w:tblStylePr>
    <w:tblStylePr w:type="firstCol">
      <w:rPr>
        <w:rFonts w:ascii="Arial" w:hAnsi="Arial"/>
        <w:b w:val="0"/>
        <w:sz w:val="18"/>
      </w:rPr>
    </w:tblStylePr>
  </w:style>
  <w:style w:type="table" w:styleId="Tabelraster">
    <w:name w:val="Table Grid"/>
    <w:basedOn w:val="Standaardtabel"/>
    <w:rsid w:val="003A522E"/>
    <w:pPr>
      <w:spacing w:line="32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RIKop">
    <w:name w:val="_ZRI Kop"/>
    <w:basedOn w:val="Standaard"/>
    <w:next w:val="Standaard"/>
    <w:uiPriority w:val="99"/>
    <w:qFormat/>
    <w:rsid w:val="001B357F"/>
    <w:pPr>
      <w:numPr>
        <w:numId w:val="3"/>
      </w:numPr>
      <w:outlineLvl w:val="0"/>
    </w:pPr>
    <w:rPr>
      <w:b/>
      <w:sz w:val="20"/>
    </w:rPr>
  </w:style>
  <w:style w:type="paragraph" w:customStyle="1" w:styleId="ZRITussenkop">
    <w:name w:val="_ZRI Tussenkop"/>
    <w:basedOn w:val="Standaard"/>
    <w:next w:val="Standaard"/>
    <w:uiPriority w:val="99"/>
    <w:qFormat/>
    <w:rsid w:val="00BE6E41"/>
    <w:pPr>
      <w:numPr>
        <w:ilvl w:val="1"/>
        <w:numId w:val="3"/>
      </w:numPr>
      <w:outlineLvl w:val="1"/>
    </w:pPr>
    <w:rPr>
      <w:b/>
    </w:rPr>
  </w:style>
  <w:style w:type="paragraph" w:customStyle="1" w:styleId="ZRISubkop">
    <w:name w:val="_ZRI Subkop"/>
    <w:basedOn w:val="Standaard"/>
    <w:next w:val="Standaard"/>
    <w:uiPriority w:val="99"/>
    <w:qFormat/>
    <w:rsid w:val="00721DE7"/>
    <w:pPr>
      <w:numPr>
        <w:ilvl w:val="2"/>
        <w:numId w:val="3"/>
      </w:numPr>
      <w:outlineLvl w:val="2"/>
    </w:pPr>
    <w:rPr>
      <w:b/>
    </w:rPr>
  </w:style>
  <w:style w:type="paragraph" w:styleId="Inhopg1">
    <w:name w:val="toc 1"/>
    <w:basedOn w:val="Standaard"/>
    <w:next w:val="Standaard"/>
    <w:autoRedefine/>
    <w:uiPriority w:val="39"/>
    <w:rsid w:val="00687AB2"/>
    <w:pPr>
      <w:tabs>
        <w:tab w:val="left" w:pos="567"/>
        <w:tab w:val="left" w:pos="5727"/>
      </w:tabs>
      <w:spacing w:before="284"/>
    </w:pPr>
  </w:style>
  <w:style w:type="paragraph" w:styleId="Inhopg2">
    <w:name w:val="toc 2"/>
    <w:basedOn w:val="Standaard"/>
    <w:next w:val="Standaard"/>
    <w:autoRedefine/>
    <w:uiPriority w:val="39"/>
    <w:rsid w:val="004056A5"/>
    <w:pPr>
      <w:tabs>
        <w:tab w:val="left" w:pos="567"/>
        <w:tab w:val="left" w:pos="5727"/>
      </w:tabs>
    </w:pPr>
  </w:style>
  <w:style w:type="paragraph" w:styleId="Inhopg3">
    <w:name w:val="toc 3"/>
    <w:basedOn w:val="Standaard"/>
    <w:next w:val="Standaard"/>
    <w:autoRedefine/>
    <w:semiHidden/>
    <w:rsid w:val="00842098"/>
    <w:pPr>
      <w:tabs>
        <w:tab w:val="left" w:pos="567"/>
        <w:tab w:val="right" w:pos="5103"/>
      </w:tabs>
    </w:pPr>
  </w:style>
  <w:style w:type="character" w:styleId="Hyperlink">
    <w:name w:val="Hyperlink"/>
    <w:basedOn w:val="Standaardalinea-lettertype"/>
    <w:uiPriority w:val="99"/>
    <w:unhideWhenUsed/>
    <w:rsid w:val="00F419CB"/>
    <w:rPr>
      <w:color w:val="0000FF"/>
      <w:u w:val="single"/>
    </w:rPr>
  </w:style>
  <w:style w:type="paragraph" w:styleId="Koptekst">
    <w:name w:val="header"/>
    <w:basedOn w:val="Standaard"/>
    <w:rsid w:val="005C2464"/>
    <w:pPr>
      <w:tabs>
        <w:tab w:val="center" w:pos="4536"/>
        <w:tab w:val="right" w:pos="9072"/>
      </w:tabs>
    </w:pPr>
  </w:style>
  <w:style w:type="paragraph" w:customStyle="1" w:styleId="ISO">
    <w:name w:val="ISO"/>
    <w:basedOn w:val="Standaard"/>
    <w:rsid w:val="00F419CB"/>
    <w:pPr>
      <w:spacing w:line="240" w:lineRule="auto"/>
    </w:pPr>
    <w:rPr>
      <w:rFonts w:eastAsia="Calibri"/>
      <w:b/>
      <w:sz w:val="12"/>
      <w:szCs w:val="12"/>
      <w:lang w:eastAsia="en-US"/>
    </w:rPr>
  </w:style>
  <w:style w:type="paragraph" w:customStyle="1" w:styleId="ZRIKopzondernummer">
    <w:name w:val="_ZRI Kop zonder nummer"/>
    <w:basedOn w:val="ZRIKop"/>
    <w:next w:val="Standaard"/>
    <w:qFormat/>
    <w:rsid w:val="00721DE7"/>
    <w:pPr>
      <w:numPr>
        <w:numId w:val="0"/>
      </w:numPr>
    </w:pPr>
  </w:style>
  <w:style w:type="paragraph" w:styleId="Ballontekst">
    <w:name w:val="Balloon Text"/>
    <w:basedOn w:val="Standaard"/>
    <w:semiHidden/>
    <w:rsid w:val="004126F8"/>
    <w:rPr>
      <w:rFonts w:ascii="Tahoma" w:hAnsi="Tahoma" w:cs="Tahoma"/>
      <w:sz w:val="16"/>
      <w:szCs w:val="16"/>
    </w:rPr>
  </w:style>
  <w:style w:type="paragraph" w:customStyle="1" w:styleId="ZRISubkopzondernummers">
    <w:name w:val="_ZRI Subkop zonder nummers"/>
    <w:basedOn w:val="ZRIKop"/>
    <w:next w:val="ZRIKopzondernummer"/>
    <w:qFormat/>
    <w:rsid w:val="00721DE7"/>
    <w:pPr>
      <w:numPr>
        <w:numId w:val="0"/>
      </w:numPr>
    </w:pPr>
  </w:style>
  <w:style w:type="numbering" w:customStyle="1" w:styleId="ZRIOpsommingstekens">
    <w:name w:val="ZRI Opsommingstekens"/>
    <w:basedOn w:val="Geenlijst"/>
    <w:rsid w:val="00793437"/>
    <w:pPr>
      <w:numPr>
        <w:numId w:val="2"/>
      </w:numPr>
    </w:pPr>
  </w:style>
  <w:style w:type="paragraph" w:customStyle="1" w:styleId="ZRISubkopbodytekst">
    <w:name w:val="_ZRI Subkop bodytekst"/>
    <w:basedOn w:val="Standaard"/>
    <w:next w:val="Standaard"/>
    <w:qFormat/>
    <w:rsid w:val="00075E42"/>
    <w:pPr>
      <w:ind w:left="567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F67EB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F67EB"/>
    <w:rPr>
      <w:rFonts w:ascii="Arial" w:hAnsi="Arial"/>
      <w:sz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8233A"/>
    <w:rPr>
      <w:vertAlign w:val="superscript"/>
    </w:rPr>
  </w:style>
  <w:style w:type="table" w:customStyle="1" w:styleId="ZRINeutraal">
    <w:name w:val="_ZRI_Neutraal"/>
    <w:basedOn w:val="Standaardtabel"/>
    <w:uiPriority w:val="99"/>
    <w:qFormat/>
    <w:rsid w:val="00721DE7"/>
    <w:rPr>
      <w:rFonts w:ascii="Arial" w:hAnsi="Arial"/>
      <w:sz w:val="18"/>
    </w:rPr>
    <w:tblPr>
      <w:tblBorders>
        <w:top w:val="single" w:sz="2" w:space="0" w:color="auto"/>
        <w:bottom w:val="single" w:sz="2" w:space="0" w:color="auto"/>
        <w:insideH w:val="single" w:sz="2" w:space="0" w:color="auto"/>
        <w:insideV w:val="single" w:sz="36" w:space="0" w:color="FFFFFF"/>
      </w:tblBorders>
    </w:tblPr>
    <w:tblStylePr w:type="firstRow">
      <w:rPr>
        <w:rFonts w:ascii="Arial" w:hAnsi="Arial"/>
        <w:b w:val="0"/>
        <w:sz w:val="18"/>
      </w:rPr>
    </w:tblStylePr>
    <w:tblStylePr w:type="firstCol">
      <w:rPr>
        <w:rFonts w:ascii="Arial" w:hAnsi="Arial"/>
        <w:b w:val="0"/>
        <w:sz w:val="18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292B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92BE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92BEA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92B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92BEA"/>
    <w:rPr>
      <w:rFonts w:ascii="Arial" w:hAnsi="Arial"/>
      <w:b/>
      <w:bCs/>
    </w:rPr>
  </w:style>
  <w:style w:type="character" w:styleId="Tekstvantijdelijkeaanduiding">
    <w:name w:val="Placeholder Text"/>
    <w:basedOn w:val="Standaardalinea-lettertype"/>
    <w:uiPriority w:val="99"/>
    <w:semiHidden/>
    <w:rsid w:val="00F3211A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2C05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05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C05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Geenafstand">
    <w:name w:val="No Spacing"/>
    <w:uiPriority w:val="1"/>
    <w:qFormat/>
    <w:rsid w:val="00596FF9"/>
    <w:rPr>
      <w:rFonts w:ascii="Arial" w:hAnsi="Arial"/>
      <w:sz w:val="18"/>
      <w:szCs w:val="24"/>
    </w:rPr>
  </w:style>
  <w:style w:type="paragraph" w:styleId="Lijstalinea">
    <w:name w:val="List Paragraph"/>
    <w:basedOn w:val="Standaard"/>
    <w:link w:val="LijstalineaChar"/>
    <w:uiPriority w:val="34"/>
    <w:qFormat/>
    <w:rsid w:val="00596FF9"/>
    <w:pPr>
      <w:ind w:left="720"/>
      <w:contextualSpacing/>
    </w:pPr>
  </w:style>
  <w:style w:type="paragraph" w:customStyle="1" w:styleId="Default">
    <w:name w:val="Default"/>
    <w:rsid w:val="00596F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96FF9"/>
    <w:rPr>
      <w:color w:val="800080" w:themeColor="followedHyperlink"/>
      <w:u w:val="single"/>
    </w:rPr>
  </w:style>
  <w:style w:type="table" w:styleId="Rastertabel1licht-Accent1">
    <w:name w:val="Grid Table 1 Light Accent 1"/>
    <w:basedOn w:val="Standaardtabel"/>
    <w:uiPriority w:val="46"/>
    <w:rsid w:val="00F171C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F9627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e">
    <w:name w:val="Revision"/>
    <w:hidden/>
    <w:uiPriority w:val="99"/>
    <w:semiHidden/>
    <w:rsid w:val="00C14BBA"/>
    <w:rPr>
      <w:rFonts w:ascii="Arial" w:hAnsi="Arial"/>
      <w:sz w:val="18"/>
      <w:szCs w:val="24"/>
    </w:rPr>
  </w:style>
  <w:style w:type="character" w:styleId="Vermelding">
    <w:name w:val="Mention"/>
    <w:basedOn w:val="Standaardalinea-lettertype"/>
    <w:uiPriority w:val="99"/>
    <w:unhideWhenUsed/>
    <w:rsid w:val="00A55800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6160C"/>
    <w:rPr>
      <w:color w:val="605E5C"/>
      <w:shd w:val="clear" w:color="auto" w:fill="E1DFDD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BA6470"/>
    <w:rPr>
      <w:rFonts w:ascii="Arial" w:hAnsi="Arial"/>
      <w:sz w:val="18"/>
      <w:szCs w:val="24"/>
    </w:rPr>
  </w:style>
  <w:style w:type="paragraph" w:styleId="Bijschrift">
    <w:name w:val="caption"/>
    <w:basedOn w:val="Standaard"/>
    <w:next w:val="Standaard"/>
    <w:uiPriority w:val="35"/>
    <w:unhideWhenUsed/>
    <w:qFormat/>
    <w:rsid w:val="00736C0F"/>
    <w:pPr>
      <w:spacing w:after="200" w:line="240" w:lineRule="auto"/>
    </w:pPr>
    <w:rPr>
      <w:i/>
      <w:iCs/>
      <w:color w:val="1F497D" w:themeColor="text2"/>
      <w:szCs w:val="18"/>
    </w:rPr>
  </w:style>
  <w:style w:type="paragraph" w:customStyle="1" w:styleId="pf0">
    <w:name w:val="pf0"/>
    <w:basedOn w:val="Standaard"/>
    <w:rsid w:val="00C55B7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ardalinea-lettertype"/>
    <w:rsid w:val="00C55B7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Huisstijl\Templates\ZRI%20Huisstijlrapport2016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0FBB8B7E5504995434F1D4198F543" ma:contentTypeVersion="9" ma:contentTypeDescription="Create a new document." ma:contentTypeScope="" ma:versionID="1ace5020fedcabdb2d2a037d1005c622">
  <xsd:schema xmlns:xsd="http://www.w3.org/2001/XMLSchema" xmlns:xs="http://www.w3.org/2001/XMLSchema" xmlns:p="http://schemas.microsoft.com/office/2006/metadata/properties" xmlns:ns2="f4af8076-482b-45ca-aefa-bb7c49671a62" targetNamespace="http://schemas.microsoft.com/office/2006/metadata/properties" ma:root="true" ma:fieldsID="aae5b808369a6c1f07488eb2dcdc07a9" ns2:_="">
    <xsd:import namespace="f4af8076-482b-45ca-aefa-bb7c49671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f8076-482b-45ca-aefa-bb7c49671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C2AB8-B5DA-4979-9FE7-E221F617BB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C3519F-EFFF-49A3-A031-B290A39F3F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FC429-8F41-459E-A27C-77BED02CFB92}"/>
</file>

<file path=customXml/itemProps4.xml><?xml version="1.0" encoding="utf-8"?>
<ds:datastoreItem xmlns:ds="http://schemas.openxmlformats.org/officeDocument/2006/customXml" ds:itemID="{8B423B79-40E3-4A61-AEE3-78D53C4C25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3e95be-f593-41dc-b647-f46fbd6a5fa3}" enabled="1" method="Standar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ZRI Huisstijlrapport2016</Template>
  <TotalTime>92</TotalTime>
  <Pages>1</Pages>
  <Words>66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FHM2601R001</vt:lpstr>
    </vt:vector>
  </TitlesOfParts>
  <Manager/>
  <Company>van Zanten Raadgevende ingenieurs bv</Company>
  <LinksUpToDate>false</LinksUpToDate>
  <CharactersWithSpaces>558</CharactersWithSpaces>
  <SharedDoc>false</SharedDoc>
  <HLinks>
    <vt:vector size="138" baseType="variant">
      <vt:variant>
        <vt:i4>7798833</vt:i4>
      </vt:variant>
      <vt:variant>
        <vt:i4>137</vt:i4>
      </vt:variant>
      <vt:variant>
        <vt:i4>0</vt:i4>
      </vt:variant>
      <vt:variant>
        <vt:i4>5</vt:i4>
      </vt:variant>
      <vt:variant>
        <vt:lpwstr>http://www.commissievanaanbestedingsexperts.nl/</vt:lpwstr>
      </vt:variant>
      <vt:variant>
        <vt:lpwstr/>
      </vt:variant>
      <vt:variant>
        <vt:i4>7798833</vt:i4>
      </vt:variant>
      <vt:variant>
        <vt:i4>134</vt:i4>
      </vt:variant>
      <vt:variant>
        <vt:i4>0</vt:i4>
      </vt:variant>
      <vt:variant>
        <vt:i4>5</vt:i4>
      </vt:variant>
      <vt:variant>
        <vt:lpwstr>http://www.commissievanaanbestedingsexperts.nl/</vt:lpwstr>
      </vt:variant>
      <vt:variant>
        <vt:lpwstr/>
      </vt:variant>
      <vt:variant>
        <vt:i4>4653062</vt:i4>
      </vt:variant>
      <vt:variant>
        <vt:i4>131</vt:i4>
      </vt:variant>
      <vt:variant>
        <vt:i4>0</vt:i4>
      </vt:variant>
      <vt:variant>
        <vt:i4>5</vt:i4>
      </vt:variant>
      <vt:variant>
        <vt:lpwstr>https://www.tenderned.nl/cms/nl/voor-ondernemingen/tenderned-gebruiken-als-ondernemer</vt:lpwstr>
      </vt:variant>
      <vt:variant>
        <vt:lpwstr/>
      </vt:variant>
      <vt:variant>
        <vt:i4>1900594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_Toc228797182</vt:lpwstr>
      </vt:variant>
      <vt:variant>
        <vt:i4>1900594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_Toc228797181</vt:lpwstr>
      </vt:variant>
      <vt:variant>
        <vt:i4>1900594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_Toc228797180</vt:lpwstr>
      </vt:variant>
      <vt:variant>
        <vt:i4>1179698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_Toc228797179</vt:lpwstr>
      </vt:variant>
      <vt:variant>
        <vt:i4>1179698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_Toc228797178</vt:lpwstr>
      </vt:variant>
      <vt:variant>
        <vt:i4>1179698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_Toc228797177</vt:lpwstr>
      </vt:variant>
      <vt:variant>
        <vt:i4>1179698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_Toc228797176</vt:lpwstr>
      </vt:variant>
      <vt:variant>
        <vt:i4>1179698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_Toc228797175</vt:lpwstr>
      </vt:variant>
      <vt:variant>
        <vt:i4>1179698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_Toc228797174</vt:lpwstr>
      </vt:variant>
      <vt:variant>
        <vt:i4>1179698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_Toc228797173</vt:lpwstr>
      </vt:variant>
      <vt:variant>
        <vt:i4>1179698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_Toc228797172</vt:lpwstr>
      </vt:variant>
      <vt:variant>
        <vt:i4>1179698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_Toc228797171</vt:lpwstr>
      </vt:variant>
      <vt:variant>
        <vt:i4>1179698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_Toc228797170</vt:lpwstr>
      </vt:variant>
      <vt:variant>
        <vt:i4>1245234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_Toc228797169</vt:lpwstr>
      </vt:variant>
      <vt:variant>
        <vt:i4>1245234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_Toc228797168</vt:lpwstr>
      </vt:variant>
      <vt:variant>
        <vt:i4>1245234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_Toc228797167</vt:lpwstr>
      </vt:variant>
      <vt:variant>
        <vt:i4>1245234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_Toc228797166</vt:lpwstr>
      </vt:variant>
      <vt:variant>
        <vt:i4>1245234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_Toc228797165</vt:lpwstr>
      </vt:variant>
      <vt:variant>
        <vt:i4>1245234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_Toc228797164</vt:lpwstr>
      </vt:variant>
      <vt:variant>
        <vt:i4>1245234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_Toc228797163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FHM2601R001</dc:title>
  <dc:subject>FHM2601</dc:subject>
  <dc:creator>Yannick Fermin</dc:creator>
  <cp:keywords/>
  <dc:description>R001</dc:description>
  <cp:lastModifiedBy>Yannick Fermin</cp:lastModifiedBy>
  <cp:revision>72</cp:revision>
  <cp:lastPrinted>2026-04-16T21:04:00Z</cp:lastPrinted>
  <dcterms:created xsi:type="dcterms:W3CDTF">2026-05-18T12:06:00Z</dcterms:created>
  <dcterms:modified xsi:type="dcterms:W3CDTF">2026-05-19T13:10:00Z</dcterms:modified>
  <cp:category>v1.00 W10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RI ConceptDatum">
    <vt:lpwstr/>
  </property>
  <property fmtid="{D5CDD505-2E9C-101B-9397-08002B2CF9AE}" pid="3" name="ContentTypeId">
    <vt:lpwstr>0x0101005B20FBB8B7E5504995434F1D4198F543</vt:lpwstr>
  </property>
  <property fmtid="{D5CDD505-2E9C-101B-9397-08002B2CF9AE}" pid="4" name="Order">
    <vt:r8>191800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ZRI Documentdatum">
    <vt:lpwstr>19-05-2026</vt:lpwstr>
  </property>
  <property fmtid="{D5CDD505-2E9C-101B-9397-08002B2CF9AE}" pid="13" name="ZRI ConceptText">
    <vt:lpwstr/>
  </property>
</Properties>
</file>