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79F2" w14:textId="3053AC89" w:rsidR="00541AFF" w:rsidRDefault="00152F03" w:rsidP="00152F03">
      <w:pPr>
        <w:pStyle w:val="bijlage"/>
        <w:numPr>
          <w:ilvl w:val="0"/>
          <w:numId w:val="0"/>
        </w:numPr>
        <w:rPr>
          <w:rFonts w:cs="Arial"/>
        </w:rPr>
      </w:pPr>
      <w:bookmarkStart w:id="0" w:name="_Toc123738593"/>
      <w:r>
        <w:rPr>
          <w:rFonts w:cs="Arial"/>
        </w:rPr>
        <w:t xml:space="preserve">Bijlage </w:t>
      </w:r>
      <w:r w:rsidR="001E3F59">
        <w:rPr>
          <w:rFonts w:cs="Arial"/>
        </w:rPr>
        <w:t>F</w:t>
      </w:r>
      <w:r>
        <w:rPr>
          <w:rFonts w:cs="Arial"/>
        </w:rPr>
        <w:t xml:space="preserve"> </w:t>
      </w:r>
      <w:r w:rsidR="001E3F59">
        <w:rPr>
          <w:rFonts w:cs="Arial"/>
        </w:rPr>
        <w:t xml:space="preserve">– </w:t>
      </w:r>
      <w:r w:rsidR="008E0EE3" w:rsidRPr="008E0EE3">
        <w:rPr>
          <w:rFonts w:cs="Arial"/>
        </w:rPr>
        <w:t>Verklaring bestuurder rechtmatigheid inschrijving</w:t>
      </w:r>
      <w:r w:rsidR="00705D7A">
        <w:rPr>
          <w:rFonts w:cs="Arial"/>
        </w:rPr>
        <w:t xml:space="preserve"> (</w:t>
      </w:r>
      <w:r w:rsidR="001E3F59">
        <w:rPr>
          <w:rFonts w:cs="Arial"/>
        </w:rPr>
        <w:t>M</w:t>
      </w:r>
      <w:r w:rsidR="00705D7A">
        <w:rPr>
          <w:rFonts w:cs="Arial"/>
        </w:rPr>
        <w:t>odel K)</w:t>
      </w:r>
      <w:bookmarkEnd w:id="0"/>
    </w:p>
    <w:p w14:paraId="2B494D4B" w14:textId="77777777" w:rsidR="00CE64F3" w:rsidRDefault="008E0EE3" w:rsidP="00705D7A">
      <w:pPr>
        <w:spacing w:line="360" w:lineRule="auto"/>
        <w:rPr>
          <w:b/>
          <w:bCs/>
          <w:i/>
          <w:iCs/>
        </w:rPr>
      </w:pPr>
      <w:r>
        <w:t>Behorend bij de inschrijving voor de opdracht:</w:t>
      </w:r>
      <w:r w:rsidR="00E8132C">
        <w:t xml:space="preserve"> </w:t>
      </w:r>
      <w:r w:rsidR="00CE64F3">
        <w:t>‘</w:t>
      </w:r>
      <w:r w:rsidR="00CE64F3" w:rsidRPr="00CE64F3">
        <w:rPr>
          <w:b/>
          <w:bCs/>
          <w:i/>
          <w:iCs/>
        </w:rPr>
        <w:t>Nieuwbouw Voorgezet onderwijs campus Noordoostpolder</w:t>
      </w:r>
      <w:r w:rsidR="00CE64F3">
        <w:rPr>
          <w:b/>
          <w:bCs/>
          <w:i/>
          <w:iCs/>
        </w:rPr>
        <w:t>’</w:t>
      </w:r>
    </w:p>
    <w:p w14:paraId="0F3D003C" w14:textId="77777777" w:rsidR="00CE64F3" w:rsidRDefault="00CE64F3" w:rsidP="00705D7A">
      <w:pPr>
        <w:spacing w:line="360" w:lineRule="auto"/>
        <w:rPr>
          <w:b/>
          <w:bCs/>
          <w:i/>
          <w:iCs/>
        </w:rPr>
      </w:pPr>
    </w:p>
    <w:p w14:paraId="0373DA53" w14:textId="342E1DA6" w:rsidR="008E0EE3" w:rsidRDefault="008E0EE3" w:rsidP="00705D7A">
      <w:pPr>
        <w:spacing w:line="360" w:lineRule="auto"/>
      </w:pPr>
      <w:r>
        <w:t>Contractnummer:</w:t>
      </w:r>
      <w:r>
        <w:tab/>
      </w:r>
      <w:r w:rsidR="00705D7A">
        <w:tab/>
      </w:r>
      <w:r w:rsidR="00CE64F3" w:rsidRPr="00CE64F3">
        <w:t>20260420231130</w:t>
      </w:r>
    </w:p>
    <w:p w14:paraId="0E8B49DE" w14:textId="7F5C826B" w:rsidR="008E0EE3" w:rsidRDefault="008E0EE3" w:rsidP="00705D7A">
      <w:pPr>
        <w:spacing w:line="360" w:lineRule="auto"/>
      </w:pPr>
      <w:r>
        <w:t>Plaats van uitvoering:</w:t>
      </w:r>
      <w:r>
        <w:tab/>
      </w:r>
      <w:r w:rsidR="00705D7A">
        <w:tab/>
      </w:r>
      <w:r w:rsidR="001E3F59">
        <w:t>Noordoostpolder</w:t>
      </w:r>
    </w:p>
    <w:p w14:paraId="109D8778" w14:textId="4F09FB5C" w:rsidR="008E0EE3" w:rsidRDefault="008E0EE3" w:rsidP="00705D7A">
      <w:pPr>
        <w:spacing w:line="360" w:lineRule="auto"/>
      </w:pPr>
      <w:r>
        <w:t>Opdrachttype:</w:t>
      </w:r>
      <w:r>
        <w:tab/>
      </w:r>
      <w:r w:rsidR="00705D7A">
        <w:tab/>
      </w:r>
      <w:r w:rsidR="00705D7A">
        <w:tab/>
      </w:r>
      <w:r w:rsidR="00CE64F3">
        <w:t>Werk</w:t>
      </w:r>
    </w:p>
    <w:p w14:paraId="0662B474" w14:textId="1D13CAC7" w:rsidR="008E0EE3" w:rsidRDefault="008E0EE3" w:rsidP="00705D7A">
      <w:pPr>
        <w:spacing w:line="360" w:lineRule="auto"/>
      </w:pPr>
      <w:r>
        <w:t>Aanbestedingsprocedure:</w:t>
      </w:r>
      <w:r>
        <w:tab/>
      </w:r>
      <w:r w:rsidR="008B7331" w:rsidRPr="0031739D">
        <w:t>Europes</w:t>
      </w:r>
      <w:r w:rsidR="00705D7A" w:rsidRPr="0031739D">
        <w:t xml:space="preserve">e </w:t>
      </w:r>
      <w:r w:rsidRPr="0031739D">
        <w:t xml:space="preserve">Openbare procedure conform </w:t>
      </w:r>
      <w:r w:rsidR="0031739D" w:rsidRPr="0031739D">
        <w:t>de AW 2012</w:t>
      </w:r>
    </w:p>
    <w:p w14:paraId="13B17FEA" w14:textId="645E1FEE" w:rsidR="008E0EE3" w:rsidRDefault="008E0EE3" w:rsidP="00705D7A">
      <w:pPr>
        <w:spacing w:line="360" w:lineRule="auto"/>
      </w:pPr>
      <w:r>
        <w:t>Aanbestedende dienst:</w:t>
      </w:r>
      <w:r>
        <w:tab/>
      </w:r>
      <w:r w:rsidR="00705D7A">
        <w:tab/>
        <w:t xml:space="preserve">Gemeente </w:t>
      </w:r>
      <w:r w:rsidR="001E3F59">
        <w:t>Noordoostpolder</w:t>
      </w:r>
    </w:p>
    <w:p w14:paraId="1B84E936" w14:textId="77777777" w:rsidR="008E0EE3" w:rsidRDefault="008E0EE3" w:rsidP="00705D7A">
      <w:pPr>
        <w:spacing w:line="360" w:lineRule="auto"/>
      </w:pPr>
    </w:p>
    <w:p w14:paraId="44DD55A6" w14:textId="68992859" w:rsidR="008E0EE3" w:rsidRDefault="008E0EE3" w:rsidP="00705D7A">
      <w:pPr>
        <w:spacing w:line="360" w:lineRule="auto"/>
      </w:pPr>
      <w:r>
        <w:t>Ondergetekende verklaart dat de onderhavige inschrijving niet tot stand is</w:t>
      </w:r>
      <w:r w:rsidR="004E12B7">
        <w:t xml:space="preserve"> </w:t>
      </w:r>
      <w:r>
        <w:t>gekomen onder invloed van een overeenkomst, besluit of gedraging in strijd met het Nederlandse of Europese mededingingsrecht.</w:t>
      </w:r>
    </w:p>
    <w:p w14:paraId="7A2BA6FB" w14:textId="77777777" w:rsidR="008E0EE3" w:rsidRDefault="008E0EE3" w:rsidP="00705D7A">
      <w:pPr>
        <w:spacing w:line="360" w:lineRule="auto"/>
      </w:pPr>
    </w:p>
    <w:p w14:paraId="11B41817" w14:textId="1B56F063" w:rsidR="004E12B7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  <w:r w:rsidRPr="003F2791">
        <w:rPr>
          <w:rFonts w:cs="Arial"/>
          <w:color w:val="000000"/>
          <w:szCs w:val="20"/>
          <w:lang w:eastAsia="nl-NL"/>
        </w:rPr>
        <w:t>Aldus naar waarheid opgemaakt</w:t>
      </w:r>
      <w:r w:rsidR="0031739D">
        <w:rPr>
          <w:rFonts w:cs="Arial"/>
          <w:color w:val="000000"/>
          <w:szCs w:val="20"/>
          <w:lang w:eastAsia="nl-NL"/>
        </w:rPr>
        <w:t>,</w:t>
      </w:r>
    </w:p>
    <w:p w14:paraId="44C988FA" w14:textId="77777777" w:rsidR="0031739D" w:rsidRPr="003F2791" w:rsidRDefault="0031739D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</w:p>
    <w:p w14:paraId="450CE7F2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</w:p>
    <w:p w14:paraId="1B2B1498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  <w:r w:rsidRPr="003F2791">
        <w:rPr>
          <w:rFonts w:cs="Arial"/>
          <w:color w:val="000000"/>
          <w:szCs w:val="20"/>
          <w:lang w:eastAsia="nl-NL"/>
        </w:rPr>
        <w:t xml:space="preserve">op </w:t>
      </w:r>
      <w:permStart w:id="592056795" w:edGrp="everyone"/>
      <w:r>
        <w:rPr>
          <w:rFonts w:cs="Arial"/>
          <w:color w:val="000000"/>
          <w:szCs w:val="20"/>
          <w:lang w:eastAsia="nl-NL"/>
        </w:rPr>
        <w:t>…………………..</w:t>
      </w:r>
      <w:permEnd w:id="592056795"/>
      <w:r>
        <w:rPr>
          <w:rFonts w:cs="Arial"/>
          <w:color w:val="000000"/>
          <w:szCs w:val="20"/>
          <w:lang w:eastAsia="nl-NL"/>
        </w:rPr>
        <w:t xml:space="preserve"> </w:t>
      </w:r>
      <w:r w:rsidRPr="003F2791">
        <w:rPr>
          <w:rFonts w:cs="Arial"/>
          <w:color w:val="666666"/>
          <w:szCs w:val="20"/>
          <w:lang w:eastAsia="nl-NL"/>
        </w:rPr>
        <w:t xml:space="preserve">(datum) </w:t>
      </w:r>
      <w:r w:rsidRPr="003F2791">
        <w:rPr>
          <w:rFonts w:cs="Arial"/>
          <w:color w:val="000000"/>
          <w:szCs w:val="20"/>
          <w:lang w:eastAsia="nl-NL"/>
        </w:rPr>
        <w:t xml:space="preserve">te </w:t>
      </w:r>
      <w:permStart w:id="921174680" w:edGrp="everyone"/>
      <w:r>
        <w:rPr>
          <w:rFonts w:cs="Arial"/>
          <w:color w:val="000000"/>
          <w:szCs w:val="20"/>
          <w:lang w:eastAsia="nl-NL"/>
        </w:rPr>
        <w:t>……………………………</w:t>
      </w:r>
      <w:permEnd w:id="921174680"/>
      <w:r>
        <w:rPr>
          <w:rFonts w:cs="Arial"/>
          <w:color w:val="000000"/>
          <w:szCs w:val="20"/>
          <w:lang w:eastAsia="nl-NL"/>
        </w:rPr>
        <w:tab/>
      </w:r>
      <w:r w:rsidRPr="003F2791">
        <w:rPr>
          <w:rFonts w:cs="Arial"/>
          <w:color w:val="666666"/>
          <w:szCs w:val="20"/>
          <w:lang w:eastAsia="nl-NL"/>
        </w:rPr>
        <w:t>(plaats)</w:t>
      </w:r>
    </w:p>
    <w:p w14:paraId="5EC1D15A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</w:p>
    <w:p w14:paraId="4C894422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  <w:r w:rsidRPr="003F2791">
        <w:rPr>
          <w:rFonts w:cs="Arial"/>
          <w:color w:val="000000"/>
          <w:szCs w:val="20"/>
          <w:lang w:eastAsia="nl-NL"/>
        </w:rPr>
        <w:t xml:space="preserve">door </w:t>
      </w:r>
      <w:permStart w:id="1043420673" w:edGrp="everyone"/>
      <w:r>
        <w:rPr>
          <w:rFonts w:cs="Arial"/>
          <w:color w:val="000000"/>
          <w:szCs w:val="20"/>
          <w:lang w:eastAsia="nl-NL"/>
        </w:rPr>
        <w:t>……………………………………..</w:t>
      </w:r>
      <w:r w:rsidRPr="003F2791">
        <w:rPr>
          <w:rFonts w:cs="Arial"/>
          <w:color w:val="666666"/>
          <w:szCs w:val="20"/>
          <w:lang w:eastAsia="nl-NL"/>
        </w:rPr>
        <w:t xml:space="preserve"> </w:t>
      </w:r>
      <w:r>
        <w:rPr>
          <w:rFonts w:cs="Arial"/>
          <w:color w:val="666666"/>
          <w:szCs w:val="20"/>
          <w:lang w:eastAsia="nl-NL"/>
        </w:rPr>
        <w:t>……………………</w:t>
      </w:r>
      <w:permEnd w:id="1043420673"/>
      <w:r>
        <w:rPr>
          <w:rFonts w:cs="Arial"/>
          <w:color w:val="666666"/>
          <w:szCs w:val="20"/>
          <w:lang w:eastAsia="nl-NL"/>
        </w:rPr>
        <w:tab/>
        <w:t>(</w:t>
      </w:r>
      <w:r w:rsidRPr="003F2791">
        <w:rPr>
          <w:rFonts w:cs="Arial"/>
          <w:color w:val="666666"/>
          <w:szCs w:val="20"/>
          <w:lang w:eastAsia="nl-NL"/>
        </w:rPr>
        <w:t>naam en voorletters)</w:t>
      </w:r>
    </w:p>
    <w:p w14:paraId="4907AF68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</w:p>
    <w:p w14:paraId="46E10791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  <w:r w:rsidRPr="003F2791">
        <w:rPr>
          <w:rFonts w:cs="Arial"/>
          <w:color w:val="000000"/>
          <w:szCs w:val="20"/>
          <w:lang w:eastAsia="nl-NL"/>
        </w:rPr>
        <w:t xml:space="preserve">als bestuurder van </w:t>
      </w:r>
      <w:permStart w:id="1123312804" w:edGrp="everyone"/>
      <w:r>
        <w:rPr>
          <w:rFonts w:cs="Arial"/>
          <w:color w:val="000000"/>
          <w:szCs w:val="20"/>
          <w:lang w:eastAsia="nl-NL"/>
        </w:rPr>
        <w:t>……………………………………..</w:t>
      </w:r>
      <w:r w:rsidRPr="003F2791">
        <w:rPr>
          <w:rFonts w:cs="Arial"/>
          <w:color w:val="666666"/>
          <w:szCs w:val="20"/>
          <w:lang w:eastAsia="nl-NL"/>
        </w:rPr>
        <w:t xml:space="preserve"> </w:t>
      </w:r>
      <w:r>
        <w:rPr>
          <w:rFonts w:cs="Arial"/>
          <w:color w:val="666666"/>
          <w:szCs w:val="20"/>
          <w:lang w:eastAsia="nl-NL"/>
        </w:rPr>
        <w:t>…..</w:t>
      </w:r>
      <w:permEnd w:id="1123312804"/>
      <w:r>
        <w:rPr>
          <w:rFonts w:cs="Arial"/>
          <w:color w:val="666666"/>
          <w:szCs w:val="20"/>
          <w:lang w:eastAsia="nl-NL"/>
        </w:rPr>
        <w:tab/>
      </w:r>
      <w:r w:rsidRPr="003F2791">
        <w:rPr>
          <w:rFonts w:cs="Arial"/>
          <w:color w:val="666666"/>
          <w:szCs w:val="20"/>
          <w:lang w:eastAsia="nl-NL"/>
        </w:rPr>
        <w:t>(naam en vestigingsplaats bedrijf)</w:t>
      </w:r>
    </w:p>
    <w:p w14:paraId="41EC16E6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</w:p>
    <w:p w14:paraId="19374B80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  <w:r w:rsidRPr="003F2791">
        <w:rPr>
          <w:rFonts w:cs="Arial"/>
          <w:color w:val="000000"/>
          <w:szCs w:val="20"/>
          <w:lang w:eastAsia="nl-NL"/>
        </w:rPr>
        <w:t xml:space="preserve">die </w:t>
      </w:r>
      <w:permStart w:id="1023427903" w:edGrp="everyone"/>
      <w:r>
        <w:rPr>
          <w:rFonts w:cs="Arial"/>
          <w:color w:val="000000"/>
          <w:szCs w:val="20"/>
          <w:lang w:eastAsia="nl-NL"/>
        </w:rPr>
        <w:t>……………………………………..</w:t>
      </w:r>
      <w:r w:rsidRPr="003F2791">
        <w:rPr>
          <w:rFonts w:cs="Arial"/>
          <w:color w:val="666666"/>
          <w:szCs w:val="20"/>
          <w:lang w:eastAsia="nl-NL"/>
        </w:rPr>
        <w:t xml:space="preserve"> </w:t>
      </w:r>
      <w:r>
        <w:rPr>
          <w:rFonts w:cs="Arial"/>
          <w:color w:val="666666"/>
          <w:szCs w:val="20"/>
          <w:lang w:eastAsia="nl-NL"/>
        </w:rPr>
        <w:t>……………………..</w:t>
      </w:r>
      <w:permEnd w:id="1023427903"/>
      <w:r>
        <w:rPr>
          <w:rFonts w:cs="Arial"/>
          <w:color w:val="666666"/>
          <w:szCs w:val="20"/>
          <w:lang w:eastAsia="nl-NL"/>
        </w:rPr>
        <w:tab/>
      </w:r>
      <w:r w:rsidRPr="003F2791">
        <w:rPr>
          <w:rFonts w:cs="Arial"/>
          <w:color w:val="666666"/>
          <w:szCs w:val="20"/>
          <w:lang w:eastAsia="nl-NL"/>
        </w:rPr>
        <w:t>(naam en vestigingsplaats bedrijf)</w:t>
      </w:r>
    </w:p>
    <w:p w14:paraId="79582E16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666666"/>
          <w:szCs w:val="20"/>
          <w:lang w:eastAsia="nl-NL"/>
        </w:rPr>
      </w:pPr>
    </w:p>
    <w:p w14:paraId="46ECF1DC" w14:textId="77777777" w:rsidR="004E12B7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  <w:r w:rsidRPr="003F2791">
        <w:rPr>
          <w:rFonts w:cs="Arial"/>
          <w:color w:val="000000"/>
          <w:szCs w:val="20"/>
          <w:lang w:eastAsia="nl-NL"/>
        </w:rPr>
        <w:t>ter zake van deze Inschrijving rechtsgeldig vertegenwoordigt.</w:t>
      </w:r>
    </w:p>
    <w:p w14:paraId="0B07661C" w14:textId="77777777" w:rsidR="004E12B7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</w:p>
    <w:p w14:paraId="35E4E3D7" w14:textId="77777777" w:rsidR="004E12B7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</w:p>
    <w:p w14:paraId="29057444" w14:textId="77777777" w:rsidR="004E12B7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</w:p>
    <w:p w14:paraId="514A2147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</w:p>
    <w:p w14:paraId="23EB9310" w14:textId="77777777" w:rsidR="004E12B7" w:rsidRPr="003F2791" w:rsidRDefault="004E12B7" w:rsidP="004E12B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nl-NL"/>
        </w:rPr>
      </w:pPr>
    </w:p>
    <w:p w14:paraId="2CE9F061" w14:textId="51F6F7DC" w:rsidR="00DC5968" w:rsidRPr="00152F03" w:rsidRDefault="004E12B7" w:rsidP="00152F03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ermStart w:id="522090424" w:edGrp="everyone"/>
      <w:r>
        <w:rPr>
          <w:rFonts w:cs="Arial"/>
          <w:color w:val="000000"/>
          <w:szCs w:val="20"/>
          <w:lang w:eastAsia="nl-NL"/>
        </w:rPr>
        <w:t>……………………………………..</w:t>
      </w:r>
      <w:r w:rsidRPr="003F2791">
        <w:rPr>
          <w:rFonts w:cs="Arial"/>
          <w:color w:val="666666"/>
          <w:szCs w:val="20"/>
          <w:lang w:eastAsia="nl-NL"/>
        </w:rPr>
        <w:t xml:space="preserve"> </w:t>
      </w:r>
      <w:r>
        <w:rPr>
          <w:rFonts w:cs="Arial"/>
          <w:color w:val="666666"/>
          <w:szCs w:val="20"/>
          <w:lang w:eastAsia="nl-NL"/>
        </w:rPr>
        <w:t>……………………..</w:t>
      </w:r>
      <w:r w:rsidRPr="003F2791">
        <w:rPr>
          <w:rFonts w:cs="Arial"/>
          <w:color w:val="000000"/>
          <w:szCs w:val="20"/>
          <w:lang w:eastAsia="nl-NL"/>
        </w:rPr>
        <w:t xml:space="preserve"> </w:t>
      </w:r>
      <w:r w:rsidR="00143A94">
        <w:rPr>
          <w:rFonts w:cs="Arial"/>
          <w:color w:val="000000"/>
          <w:szCs w:val="20"/>
          <w:lang w:eastAsia="nl-NL"/>
        </w:rPr>
        <w:t>….</w:t>
      </w:r>
      <w:r w:rsidR="00143A94">
        <w:rPr>
          <w:rFonts w:cs="Arial"/>
          <w:color w:val="000000"/>
          <w:szCs w:val="20"/>
          <w:lang w:eastAsia="nl-NL"/>
        </w:rPr>
        <w:tab/>
      </w:r>
      <w:permEnd w:id="522090424"/>
      <w:r w:rsidRPr="003F2791">
        <w:rPr>
          <w:rFonts w:cs="Arial"/>
          <w:color w:val="666666"/>
          <w:szCs w:val="20"/>
          <w:lang w:eastAsia="nl-NL"/>
        </w:rPr>
        <w:t>(handtekening)</w:t>
      </w:r>
    </w:p>
    <w:sectPr w:rsidR="00DC5968" w:rsidRPr="00152F03" w:rsidSect="001E3F59">
      <w:headerReference w:type="default" r:id="rId12"/>
      <w:pgSz w:w="11907" w:h="16840" w:code="9"/>
      <w:pgMar w:top="1701" w:right="1275" w:bottom="1418" w:left="1276" w:header="731" w:footer="420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96D5" w14:textId="77777777" w:rsidR="00C507F2" w:rsidRPr="00491110" w:rsidRDefault="00C507F2" w:rsidP="00A01C49">
      <w:r w:rsidRPr="00491110">
        <w:separator/>
      </w:r>
    </w:p>
  </w:endnote>
  <w:endnote w:type="continuationSeparator" w:id="0">
    <w:p w14:paraId="2C304CB4" w14:textId="77777777" w:rsidR="00C507F2" w:rsidRPr="00491110" w:rsidRDefault="00C507F2" w:rsidP="00A01C49">
      <w:r w:rsidRPr="00491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 Linotype"/>
    <w:charset w:val="00"/>
    <w:family w:val="roman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85B0" w14:textId="77777777" w:rsidR="00C507F2" w:rsidRPr="00491110" w:rsidRDefault="00C507F2" w:rsidP="00A01C49">
      <w:r w:rsidRPr="00491110">
        <w:separator/>
      </w:r>
    </w:p>
  </w:footnote>
  <w:footnote w:type="continuationSeparator" w:id="0">
    <w:p w14:paraId="4A15D668" w14:textId="77777777" w:rsidR="00C507F2" w:rsidRPr="00491110" w:rsidRDefault="00C507F2" w:rsidP="00A01C49">
      <w:r w:rsidRPr="00491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margin" w:tblpYSpec="top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4678"/>
    </w:tblGrid>
    <w:tr w:rsidR="00323E53" w:rsidRPr="007C4A9F" w14:paraId="30A60C99" w14:textId="77777777" w:rsidTr="00F7794A">
      <w:trPr>
        <w:trHeight w:val="731"/>
      </w:trPr>
      <w:tc>
        <w:tcPr>
          <w:tcW w:w="2500" w:type="pct"/>
        </w:tcPr>
        <w:p w14:paraId="3D002216" w14:textId="15336B1D" w:rsidR="00323E53" w:rsidRPr="007C4A9F" w:rsidRDefault="00323E53" w:rsidP="00A01C49">
          <w:pPr>
            <w:pStyle w:val="intable"/>
            <w:rPr>
              <w:rFonts w:cs="Arial"/>
              <w:lang w:val="en-US"/>
            </w:rPr>
          </w:pPr>
        </w:p>
      </w:tc>
      <w:tc>
        <w:tcPr>
          <w:tcW w:w="2500" w:type="pct"/>
        </w:tcPr>
        <w:p w14:paraId="49287890" w14:textId="77777777" w:rsidR="00323E53" w:rsidRPr="007C4A9F" w:rsidRDefault="00323E53" w:rsidP="00A01C49">
          <w:pPr>
            <w:pStyle w:val="intable"/>
            <w:rPr>
              <w:rFonts w:cs="Arial"/>
            </w:rPr>
          </w:pPr>
        </w:p>
      </w:tc>
    </w:tr>
    <w:tr w:rsidR="00323E53" w:rsidRPr="007C4A9F" w14:paraId="3FFA3835" w14:textId="77777777" w:rsidTr="00F7794A">
      <w:trPr>
        <w:trHeight w:val="403"/>
      </w:trPr>
      <w:tc>
        <w:tcPr>
          <w:tcW w:w="2500" w:type="pct"/>
        </w:tcPr>
        <w:p w14:paraId="24AD9D58" w14:textId="77777777" w:rsidR="004E011A" w:rsidRPr="00BB1078" w:rsidRDefault="004E011A" w:rsidP="004E011A">
          <w:pPr>
            <w:pStyle w:val="Koptekst"/>
            <w:rPr>
              <w:rFonts w:cs="Arial"/>
              <w:sz w:val="16"/>
              <w:szCs w:val="16"/>
            </w:rPr>
          </w:pPr>
          <w:r w:rsidRPr="00BB1078">
            <w:rPr>
              <w:rFonts w:cs="Arial"/>
              <w:sz w:val="16"/>
              <w:szCs w:val="16"/>
            </w:rPr>
            <w:t>Modelversie 05-06-2024</w:t>
          </w:r>
        </w:p>
        <w:p w14:paraId="0001C3E1" w14:textId="17AB84D4" w:rsidR="00323E53" w:rsidRPr="007C4A9F" w:rsidRDefault="00323E53" w:rsidP="00EA1819">
          <w:pPr>
            <w:pStyle w:val="boventitel"/>
            <w:jc w:val="left"/>
            <w:rPr>
              <w:rFonts w:ascii="Arial" w:hAnsi="Arial" w:cs="Arial"/>
              <w:color w:val="auto"/>
              <w:sz w:val="16"/>
              <w:szCs w:val="32"/>
            </w:rPr>
          </w:pPr>
        </w:p>
      </w:tc>
      <w:tc>
        <w:tcPr>
          <w:tcW w:w="2500" w:type="pct"/>
        </w:tcPr>
        <w:p w14:paraId="754A570B" w14:textId="3475BA9A" w:rsidR="00323E53" w:rsidRPr="007C4A9F" w:rsidRDefault="00323E53" w:rsidP="00EA1819">
          <w:pPr>
            <w:pStyle w:val="boventitel"/>
            <w:rPr>
              <w:rFonts w:ascii="Arial" w:hAnsi="Arial" w:cs="Arial"/>
              <w:color w:val="auto"/>
              <w:sz w:val="16"/>
              <w:szCs w:val="32"/>
            </w:rPr>
          </w:pPr>
        </w:p>
      </w:tc>
    </w:tr>
  </w:tbl>
  <w:p w14:paraId="7D4B22CA" w14:textId="77777777" w:rsidR="00323E53" w:rsidRPr="007C4A9F" w:rsidRDefault="00323E53" w:rsidP="00A01C49">
    <w:pPr>
      <w:pStyle w:val="intab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57B"/>
    <w:multiLevelType w:val="multilevel"/>
    <w:tmpl w:val="6DF2803A"/>
    <w:styleLink w:val="ArcadisBullet"/>
    <w:lvl w:ilvl="0">
      <w:start w:val="1"/>
      <w:numFmt w:val="bullet"/>
      <w:pStyle w:val="ArcadisListBullet"/>
      <w:lvlText w:val="•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</w:rPr>
    </w:lvl>
  </w:abstractNum>
  <w:abstractNum w:abstractNumId="1" w15:restartNumberingAfterBreak="0">
    <w:nsid w:val="04C77E24"/>
    <w:multiLevelType w:val="hybridMultilevel"/>
    <w:tmpl w:val="F460C1EE"/>
    <w:name w:val="Koppen22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2415A"/>
    <w:multiLevelType w:val="hybridMultilevel"/>
    <w:tmpl w:val="BC189B98"/>
    <w:lvl w:ilvl="0" w:tplc="4D369740">
      <w:start w:val="1"/>
      <w:numFmt w:val="decimal"/>
      <w:pStyle w:val="Bronvermelding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2FE0"/>
    <w:multiLevelType w:val="multilevel"/>
    <w:tmpl w:val="E7E27FDE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ind w:left="738" w:hanging="228"/>
      </w:pPr>
      <w:rPr>
        <w:rFonts w:ascii="Palatino Linotype" w:hAnsi="Palatino Linotype" w:hint="default"/>
        <w:color w:val="auto"/>
      </w:rPr>
    </w:lvl>
    <w:lvl w:ilvl="3">
      <w:start w:val="1"/>
      <w:numFmt w:val="bullet"/>
      <w:lvlText w:val="−"/>
      <w:lvlJc w:val="left"/>
      <w:pPr>
        <w:ind w:left="965" w:hanging="228"/>
      </w:pPr>
      <w:rPr>
        <w:rFonts w:ascii="Palatino Linotype" w:hAnsi="Palatino Linotype" w:hint="default"/>
        <w:color w:val="auto"/>
      </w:rPr>
    </w:lvl>
    <w:lvl w:ilvl="4">
      <w:start w:val="1"/>
      <w:numFmt w:val="bullet"/>
      <w:lvlText w:val="•"/>
      <w:lvlJc w:val="left"/>
      <w:pPr>
        <w:ind w:left="1192" w:hanging="228"/>
      </w:pPr>
      <w:rPr>
        <w:rFonts w:ascii="Palatino Linotype" w:hAnsi="Palatino Linotype" w:hint="default"/>
        <w:color w:val="auto"/>
      </w:rPr>
    </w:lvl>
    <w:lvl w:ilvl="5">
      <w:start w:val="1"/>
      <w:numFmt w:val="bullet"/>
      <w:lvlText w:val="−"/>
      <w:lvlJc w:val="left"/>
      <w:pPr>
        <w:ind w:left="1419" w:hanging="228"/>
      </w:pPr>
      <w:rPr>
        <w:rFonts w:ascii="Palatino Linotype" w:hAnsi="Palatino Linotype" w:hint="default"/>
        <w:color w:val="auto"/>
      </w:rPr>
    </w:lvl>
    <w:lvl w:ilvl="6">
      <w:start w:val="1"/>
      <w:numFmt w:val="bullet"/>
      <w:lvlText w:val="•"/>
      <w:lvlJc w:val="left"/>
      <w:pPr>
        <w:ind w:left="1646" w:hanging="228"/>
      </w:pPr>
      <w:rPr>
        <w:rFonts w:ascii="Palatino Linotype" w:hAnsi="Palatino Linotype" w:hint="default"/>
        <w:color w:val="auto"/>
      </w:rPr>
    </w:lvl>
    <w:lvl w:ilvl="7">
      <w:start w:val="1"/>
      <w:numFmt w:val="bullet"/>
      <w:lvlText w:val="−"/>
      <w:lvlJc w:val="left"/>
      <w:pPr>
        <w:ind w:left="1873" w:hanging="229"/>
      </w:pPr>
      <w:rPr>
        <w:rFonts w:ascii="Palatino Linotype" w:hAnsi="Palatino Linotype" w:hint="default"/>
        <w:color w:val="auto"/>
      </w:rPr>
    </w:lvl>
    <w:lvl w:ilvl="8">
      <w:start w:val="1"/>
      <w:numFmt w:val="bullet"/>
      <w:lvlText w:val="•"/>
      <w:lvlJc w:val="left"/>
      <w:pPr>
        <w:ind w:left="2100" w:hanging="229"/>
      </w:pPr>
      <w:rPr>
        <w:rFonts w:ascii="Palatino Linotype" w:hAnsi="Palatino Linotype" w:hint="default"/>
        <w:color w:val="auto"/>
      </w:rPr>
    </w:lvl>
  </w:abstractNum>
  <w:abstractNum w:abstractNumId="4" w15:restartNumberingAfterBreak="0">
    <w:nsid w:val="15D841B1"/>
    <w:multiLevelType w:val="multilevel"/>
    <w:tmpl w:val="32A2D17C"/>
    <w:name w:val="Koppen2"/>
    <w:lvl w:ilvl="0">
      <w:start w:val="1"/>
      <w:numFmt w:val="decimal"/>
      <w:lvlText w:val="%1."/>
      <w:lvlJc w:val="left"/>
      <w:pPr>
        <w:tabs>
          <w:tab w:val="num" w:pos="226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453"/>
        </w:tabs>
        <w:ind w:left="-57" w:hanging="227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170" w:hanging="228"/>
      </w:pPr>
      <w:rPr>
        <w:rFonts w:ascii="Arial" w:hAnsi="Arial" w:hint="default"/>
        <w:b w:val="0"/>
        <w:i w:val="0"/>
        <w:color w:val="0070C0"/>
        <w:sz w:val="18"/>
      </w:rPr>
    </w:lvl>
    <w:lvl w:ilvl="3">
      <w:start w:val="1"/>
      <w:numFmt w:val="lowerLetter"/>
      <w:lvlText w:val="%4."/>
      <w:lvlJc w:val="left"/>
      <w:pPr>
        <w:tabs>
          <w:tab w:val="num" w:pos="907"/>
        </w:tabs>
        <w:ind w:left="397" w:hanging="22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624" w:hanging="228"/>
      </w:pPr>
      <w:rPr>
        <w:rFonts w:ascii="Arial" w:hAnsi="Arial" w:hint="default"/>
        <w:b w:val="0"/>
        <w:i w:val="0"/>
        <w:color w:val="0070C0"/>
        <w:sz w:val="18"/>
      </w:rPr>
    </w:lvl>
    <w:lvl w:ilvl="5">
      <w:start w:val="1"/>
      <w:numFmt w:val="lowerLetter"/>
      <w:lvlText w:val="%6."/>
      <w:lvlJc w:val="left"/>
      <w:pPr>
        <w:tabs>
          <w:tab w:val="num" w:pos="1361"/>
        </w:tabs>
        <w:ind w:left="851" w:hanging="228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078" w:hanging="228"/>
      </w:pPr>
      <w:rPr>
        <w:rFonts w:ascii="Arial" w:hAnsi="Arial" w:hint="default"/>
        <w:b w:val="0"/>
        <w:i w:val="0"/>
        <w:color w:val="0070C0"/>
        <w:sz w:val="18"/>
      </w:rPr>
    </w:lvl>
    <w:lvl w:ilvl="7">
      <w:start w:val="1"/>
      <w:numFmt w:val="lowerLetter"/>
      <w:lvlText w:val="%8."/>
      <w:lvlJc w:val="left"/>
      <w:pPr>
        <w:tabs>
          <w:tab w:val="num" w:pos="1815"/>
        </w:tabs>
        <w:ind w:left="1305" w:hanging="229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8">
      <w:start w:val="1"/>
      <w:numFmt w:val="decimal"/>
      <w:lvlText w:val="%9."/>
      <w:lvlJc w:val="left"/>
      <w:pPr>
        <w:tabs>
          <w:tab w:val="num" w:pos="2042"/>
        </w:tabs>
        <w:ind w:left="1532" w:hanging="229"/>
      </w:pPr>
      <w:rPr>
        <w:rFonts w:hint="default"/>
        <w:b w:val="0"/>
        <w:i w:val="0"/>
        <w:color w:val="auto"/>
        <w:sz w:val="20"/>
      </w:rPr>
    </w:lvl>
  </w:abstractNum>
  <w:abstractNum w:abstractNumId="5" w15:restartNumberingAfterBreak="0">
    <w:nsid w:val="15FE65B0"/>
    <w:multiLevelType w:val="hybridMultilevel"/>
    <w:tmpl w:val="E9C4A7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91A42"/>
    <w:multiLevelType w:val="multilevel"/>
    <w:tmpl w:val="0ADAB134"/>
    <w:numStyleLink w:val="ArcadisBulletOrange"/>
  </w:abstractNum>
  <w:abstractNum w:abstractNumId="7" w15:restartNumberingAfterBreak="0">
    <w:nsid w:val="1C290D2E"/>
    <w:multiLevelType w:val="multilevel"/>
    <w:tmpl w:val="6562FAE4"/>
    <w:name w:val="bijlagelijst"/>
    <w:lvl w:ilvl="0">
      <w:start w:val="1"/>
      <w:numFmt w:val="decimal"/>
      <w:lvlRestart w:val="0"/>
      <w:lvlText w:val="%1"/>
      <w:lvlJc w:val="left"/>
      <w:pPr>
        <w:ind w:left="357" w:hanging="357"/>
      </w:pPr>
      <w:rPr>
        <w:rFonts w:ascii="Palatino Linotype" w:hAnsi="Palatino Linotype"/>
        <w:b w:val="0"/>
        <w:i w:val="0"/>
        <w:color w:val="BE8314"/>
        <w:sz w:val="6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357" w:hanging="357"/>
      </w:pPr>
      <w:rPr>
        <w:rFonts w:ascii="Palatino Linotype" w:hAnsi="Palatino Linotype"/>
        <w:b w:val="0"/>
        <w:i w:val="0"/>
        <w:color w:val="BE8314"/>
        <w:sz w:val="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4539CE"/>
    <w:multiLevelType w:val="multilevel"/>
    <w:tmpl w:val="07A822B0"/>
    <w:styleLink w:val="listnumber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color w:val="006DB6"/>
      </w:rPr>
    </w:lvl>
    <w:lvl w:ilvl="3">
      <w:start w:val="1"/>
      <w:numFmt w:val="lowerLetter"/>
      <w:lvlText w:val="%4."/>
      <w:lvlJc w:val="left"/>
      <w:pPr>
        <w:tabs>
          <w:tab w:val="num" w:pos="964"/>
        </w:tabs>
        <w:ind w:left="964" w:hanging="22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91"/>
        </w:tabs>
        <w:ind w:left="1191" w:hanging="227"/>
      </w:pPr>
      <w:rPr>
        <w:rFonts w:ascii="Arial" w:hAnsi="Arial" w:hint="default"/>
        <w:color w:val="006DB6"/>
      </w:rPr>
    </w:lvl>
    <w:lvl w:ilvl="5">
      <w:start w:val="1"/>
      <w:numFmt w:val="lowerLetter"/>
      <w:lvlText w:val="%6."/>
      <w:lvlJc w:val="left"/>
      <w:pPr>
        <w:tabs>
          <w:tab w:val="num" w:pos="1418"/>
        </w:tabs>
        <w:ind w:left="1418" w:hanging="227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1644"/>
        </w:tabs>
        <w:ind w:left="1644" w:hanging="226"/>
      </w:pPr>
      <w:rPr>
        <w:rFonts w:ascii="Arial" w:hAnsi="Arial" w:hint="default"/>
        <w:color w:val="006DB6"/>
      </w:rPr>
    </w:lvl>
    <w:lvl w:ilvl="7">
      <w:start w:val="1"/>
      <w:numFmt w:val="lowerLetter"/>
      <w:lvlText w:val="%8."/>
      <w:lvlJc w:val="left"/>
      <w:pPr>
        <w:tabs>
          <w:tab w:val="num" w:pos="1871"/>
        </w:tabs>
        <w:ind w:left="1871" w:hanging="227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2098"/>
        </w:tabs>
        <w:ind w:left="2098" w:hanging="227"/>
      </w:pPr>
      <w:rPr>
        <w:rFonts w:ascii="Arial" w:hAnsi="Arial" w:hint="default"/>
        <w:color w:val="006DB6"/>
      </w:rPr>
    </w:lvl>
  </w:abstractNum>
  <w:abstractNum w:abstractNumId="9" w15:restartNumberingAfterBreak="0">
    <w:nsid w:val="1F386C64"/>
    <w:multiLevelType w:val="multilevel"/>
    <w:tmpl w:val="183AE050"/>
    <w:name w:val="Koppen22224"/>
    <w:lvl w:ilvl="0">
      <w:start w:val="3"/>
      <w:numFmt w:val="decimal"/>
      <w:lvlText w:val="%1."/>
      <w:lvlJc w:val="left"/>
      <w:pPr>
        <w:tabs>
          <w:tab w:val="num" w:pos="226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453"/>
        </w:tabs>
        <w:ind w:left="-57" w:hanging="227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170" w:hanging="228"/>
      </w:pPr>
      <w:rPr>
        <w:rFonts w:ascii="Arial" w:hAnsi="Arial" w:hint="default"/>
        <w:b w:val="0"/>
        <w:i w:val="0"/>
        <w:color w:val="0070C0"/>
        <w:sz w:val="18"/>
      </w:rPr>
    </w:lvl>
    <w:lvl w:ilvl="3">
      <w:start w:val="1"/>
      <w:numFmt w:val="lowerLetter"/>
      <w:lvlText w:val="%4."/>
      <w:lvlJc w:val="left"/>
      <w:pPr>
        <w:tabs>
          <w:tab w:val="num" w:pos="907"/>
        </w:tabs>
        <w:ind w:left="397" w:hanging="22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624" w:hanging="228"/>
      </w:pPr>
      <w:rPr>
        <w:rFonts w:ascii="Arial" w:hAnsi="Arial" w:hint="default"/>
        <w:b w:val="0"/>
        <w:i w:val="0"/>
        <w:color w:val="0070C0"/>
        <w:sz w:val="18"/>
      </w:rPr>
    </w:lvl>
    <w:lvl w:ilvl="5">
      <w:start w:val="1"/>
      <w:numFmt w:val="lowerLetter"/>
      <w:lvlText w:val="%6."/>
      <w:lvlJc w:val="left"/>
      <w:pPr>
        <w:tabs>
          <w:tab w:val="num" w:pos="1361"/>
        </w:tabs>
        <w:ind w:left="851" w:hanging="228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078" w:hanging="228"/>
      </w:pPr>
      <w:rPr>
        <w:rFonts w:ascii="Arial" w:hAnsi="Arial" w:hint="default"/>
        <w:b w:val="0"/>
        <w:i w:val="0"/>
        <w:color w:val="0070C0"/>
        <w:sz w:val="18"/>
      </w:rPr>
    </w:lvl>
    <w:lvl w:ilvl="7">
      <w:start w:val="1"/>
      <w:numFmt w:val="lowerLetter"/>
      <w:lvlText w:val="%8."/>
      <w:lvlJc w:val="left"/>
      <w:pPr>
        <w:tabs>
          <w:tab w:val="num" w:pos="1815"/>
        </w:tabs>
        <w:ind w:left="1305" w:hanging="229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8">
      <w:start w:val="1"/>
      <w:numFmt w:val="decimal"/>
      <w:lvlText w:val="%9."/>
      <w:lvlJc w:val="left"/>
      <w:pPr>
        <w:tabs>
          <w:tab w:val="num" w:pos="2042"/>
        </w:tabs>
        <w:ind w:left="1532" w:hanging="229"/>
      </w:pPr>
      <w:rPr>
        <w:rFonts w:hint="default"/>
        <w:b w:val="0"/>
        <w:i w:val="0"/>
        <w:color w:val="auto"/>
        <w:sz w:val="20"/>
      </w:rPr>
    </w:lvl>
  </w:abstractNum>
  <w:abstractNum w:abstractNumId="10" w15:restartNumberingAfterBreak="0">
    <w:nsid w:val="20B45526"/>
    <w:multiLevelType w:val="multilevel"/>
    <w:tmpl w:val="35322B2A"/>
    <w:name w:val="Koppen22223"/>
    <w:lvl w:ilvl="0">
      <w:start w:val="8"/>
      <w:numFmt w:val="decimal"/>
      <w:lvlText w:val="%1."/>
      <w:lvlJc w:val="left"/>
      <w:pPr>
        <w:tabs>
          <w:tab w:val="num" w:pos="226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453"/>
        </w:tabs>
        <w:ind w:left="-57" w:hanging="227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170" w:hanging="228"/>
      </w:pPr>
      <w:rPr>
        <w:rFonts w:ascii="Arial" w:hAnsi="Arial" w:hint="default"/>
        <w:b w:val="0"/>
        <w:i w:val="0"/>
        <w:color w:val="0070C0"/>
        <w:sz w:val="18"/>
      </w:rPr>
    </w:lvl>
    <w:lvl w:ilvl="3">
      <w:start w:val="1"/>
      <w:numFmt w:val="lowerLetter"/>
      <w:lvlText w:val="%4."/>
      <w:lvlJc w:val="left"/>
      <w:pPr>
        <w:tabs>
          <w:tab w:val="num" w:pos="907"/>
        </w:tabs>
        <w:ind w:left="397" w:hanging="22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624" w:hanging="228"/>
      </w:pPr>
      <w:rPr>
        <w:rFonts w:ascii="Arial" w:hAnsi="Arial" w:hint="default"/>
        <w:b w:val="0"/>
        <w:i w:val="0"/>
        <w:color w:val="0070C0"/>
        <w:sz w:val="18"/>
      </w:rPr>
    </w:lvl>
    <w:lvl w:ilvl="5">
      <w:start w:val="1"/>
      <w:numFmt w:val="lowerLetter"/>
      <w:lvlText w:val="%6."/>
      <w:lvlJc w:val="left"/>
      <w:pPr>
        <w:tabs>
          <w:tab w:val="num" w:pos="1361"/>
        </w:tabs>
        <w:ind w:left="851" w:hanging="228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078" w:hanging="228"/>
      </w:pPr>
      <w:rPr>
        <w:rFonts w:ascii="Arial" w:hAnsi="Arial" w:hint="default"/>
        <w:b w:val="0"/>
        <w:i w:val="0"/>
        <w:color w:val="0070C0"/>
        <w:sz w:val="18"/>
      </w:rPr>
    </w:lvl>
    <w:lvl w:ilvl="7">
      <w:start w:val="1"/>
      <w:numFmt w:val="lowerLetter"/>
      <w:lvlText w:val="%8."/>
      <w:lvlJc w:val="left"/>
      <w:pPr>
        <w:tabs>
          <w:tab w:val="num" w:pos="1815"/>
        </w:tabs>
        <w:ind w:left="1305" w:hanging="229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8">
      <w:start w:val="1"/>
      <w:numFmt w:val="decimal"/>
      <w:lvlText w:val="%9."/>
      <w:lvlJc w:val="left"/>
      <w:pPr>
        <w:tabs>
          <w:tab w:val="num" w:pos="2042"/>
        </w:tabs>
        <w:ind w:left="1532" w:hanging="229"/>
      </w:pPr>
      <w:rPr>
        <w:rFonts w:hint="default"/>
        <w:b w:val="0"/>
        <w:i w:val="0"/>
        <w:color w:val="auto"/>
        <w:sz w:val="20"/>
      </w:rPr>
    </w:lvl>
  </w:abstractNum>
  <w:abstractNum w:abstractNumId="11" w15:restartNumberingAfterBreak="0">
    <w:nsid w:val="228207D3"/>
    <w:multiLevelType w:val="multilevel"/>
    <w:tmpl w:val="48CC2E80"/>
    <w:lvl w:ilvl="0">
      <w:start w:val="1"/>
      <w:numFmt w:val="bullet"/>
      <w:lvlRestart w:val="0"/>
      <w:pStyle w:val="BULLETTEX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6487"/>
      </w:rPr>
    </w:lvl>
    <w:lvl w:ilvl="1">
      <w:start w:val="1"/>
      <w:numFmt w:val="bullet"/>
      <w:lvlText w:val="-"/>
      <w:lvlJc w:val="left"/>
      <w:pPr>
        <w:tabs>
          <w:tab w:val="num" w:pos="6661"/>
        </w:tabs>
        <w:ind w:left="454" w:hanging="227"/>
      </w:pPr>
      <w:rPr>
        <w:rFonts w:ascii="Palatino" w:hAnsi="Palatino" w:hint="default"/>
        <w:color w:val="006487"/>
      </w:rPr>
    </w:lvl>
    <w:lvl w:ilvl="2">
      <w:start w:val="1"/>
      <w:numFmt w:val="bullet"/>
      <w:lvlText w:val="•"/>
      <w:lvlJc w:val="left"/>
      <w:pPr>
        <w:tabs>
          <w:tab w:val="num" w:pos="13096"/>
        </w:tabs>
        <w:ind w:left="680" w:hanging="226"/>
      </w:pPr>
      <w:rPr>
        <w:rFonts w:ascii="Palatino" w:hAnsi="Palatino" w:hint="default"/>
        <w:color w:val="006487"/>
      </w:rPr>
    </w:lvl>
    <w:lvl w:ilvl="3">
      <w:start w:val="1"/>
      <w:numFmt w:val="none"/>
      <w:lvlText w:val="%4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</w:abstractNum>
  <w:abstractNum w:abstractNumId="12" w15:restartNumberingAfterBreak="0">
    <w:nsid w:val="25336018"/>
    <w:multiLevelType w:val="multilevel"/>
    <w:tmpl w:val="601CB00C"/>
    <w:name w:val="Koppen22"/>
    <w:lvl w:ilvl="0">
      <w:start w:val="2"/>
      <w:numFmt w:val="decimal"/>
      <w:lvlText w:val="%1."/>
      <w:lvlJc w:val="left"/>
      <w:pPr>
        <w:tabs>
          <w:tab w:val="num" w:pos="226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453"/>
        </w:tabs>
        <w:ind w:left="-57" w:hanging="227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170" w:hanging="228"/>
      </w:pPr>
      <w:rPr>
        <w:rFonts w:ascii="Arial" w:hAnsi="Arial" w:hint="default"/>
        <w:b w:val="0"/>
        <w:i w:val="0"/>
        <w:color w:val="0070C0"/>
        <w:sz w:val="18"/>
      </w:rPr>
    </w:lvl>
    <w:lvl w:ilvl="3">
      <w:start w:val="1"/>
      <w:numFmt w:val="lowerLetter"/>
      <w:lvlText w:val="%4."/>
      <w:lvlJc w:val="left"/>
      <w:pPr>
        <w:tabs>
          <w:tab w:val="num" w:pos="907"/>
        </w:tabs>
        <w:ind w:left="397" w:hanging="22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624" w:hanging="228"/>
      </w:pPr>
      <w:rPr>
        <w:rFonts w:ascii="Arial" w:hAnsi="Arial" w:hint="default"/>
        <w:b w:val="0"/>
        <w:i w:val="0"/>
        <w:color w:val="0070C0"/>
        <w:sz w:val="18"/>
      </w:rPr>
    </w:lvl>
    <w:lvl w:ilvl="5">
      <w:start w:val="1"/>
      <w:numFmt w:val="lowerLetter"/>
      <w:lvlText w:val="%6."/>
      <w:lvlJc w:val="left"/>
      <w:pPr>
        <w:tabs>
          <w:tab w:val="num" w:pos="1361"/>
        </w:tabs>
        <w:ind w:left="851" w:hanging="228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078" w:hanging="228"/>
      </w:pPr>
      <w:rPr>
        <w:rFonts w:ascii="Arial" w:hAnsi="Arial" w:hint="default"/>
        <w:b w:val="0"/>
        <w:i w:val="0"/>
        <w:color w:val="0070C0"/>
        <w:sz w:val="18"/>
      </w:rPr>
    </w:lvl>
    <w:lvl w:ilvl="7">
      <w:start w:val="1"/>
      <w:numFmt w:val="lowerLetter"/>
      <w:lvlText w:val="%8."/>
      <w:lvlJc w:val="left"/>
      <w:pPr>
        <w:tabs>
          <w:tab w:val="num" w:pos="1815"/>
        </w:tabs>
        <w:ind w:left="1305" w:hanging="229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8">
      <w:start w:val="3"/>
      <w:numFmt w:val="decimal"/>
      <w:lvlText w:val="%9."/>
      <w:lvlJc w:val="left"/>
      <w:pPr>
        <w:tabs>
          <w:tab w:val="num" w:pos="2042"/>
        </w:tabs>
        <w:ind w:left="1532" w:hanging="229"/>
      </w:pPr>
      <w:rPr>
        <w:rFonts w:hint="default"/>
        <w:b w:val="0"/>
        <w:i w:val="0"/>
        <w:color w:val="auto"/>
        <w:sz w:val="20"/>
      </w:rPr>
    </w:lvl>
  </w:abstractNum>
  <w:abstractNum w:abstractNumId="13" w15:restartNumberingAfterBreak="0">
    <w:nsid w:val="26E2666B"/>
    <w:multiLevelType w:val="multilevel"/>
    <w:tmpl w:val="0ADAB134"/>
    <w:styleLink w:val="ArcadisBulletOrange"/>
    <w:lvl w:ilvl="0">
      <w:start w:val="1"/>
      <w:numFmt w:val="bullet"/>
      <w:pStyle w:val="ArcadisListBulletOrange"/>
      <w:lvlText w:val="•"/>
      <w:lvlJc w:val="left"/>
      <w:pPr>
        <w:ind w:left="284" w:hanging="284"/>
      </w:pPr>
      <w:rPr>
        <w:rFonts w:ascii="Arial" w:hAnsi="Arial" w:hint="default"/>
        <w:color w:val="EEECE1" w:themeColor="background2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  <w:color w:val="EEECE1" w:themeColor="background2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EEECE1" w:themeColor="background2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EEECE1" w:themeColor="background2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EEECE1" w:themeColor="background2"/>
      </w:rPr>
    </w:lvl>
  </w:abstractNum>
  <w:abstractNum w:abstractNumId="14" w15:restartNumberingAfterBreak="0">
    <w:nsid w:val="2AEC518A"/>
    <w:multiLevelType w:val="multilevel"/>
    <w:tmpl w:val="CF7C4252"/>
    <w:name w:val="colofon"/>
    <w:lvl w:ilvl="0">
      <w:start w:val="1"/>
      <w:numFmt w:val="decimal"/>
      <w:pStyle w:val="colofon-titel"/>
      <w:lvlText w:val="Colofon"/>
      <w:lvlJc w:val="left"/>
      <w:pPr>
        <w:ind w:left="360" w:hanging="360"/>
      </w:pPr>
      <w:rPr>
        <w:rFonts w:ascii="Palatino Linotype" w:hAnsi="Palatino Linotype"/>
        <w:caps w:val="0"/>
        <w:smallCaps w:val="0"/>
        <w:color w:val="BE8314"/>
        <w:sz w:val="4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2A1192"/>
    <w:multiLevelType w:val="hybridMultilevel"/>
    <w:tmpl w:val="86AE300A"/>
    <w:lvl w:ilvl="0" w:tplc="6666E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4547BB"/>
    <w:multiLevelType w:val="multilevel"/>
    <w:tmpl w:val="5E94BF44"/>
    <w:styleLink w:val="ArcadisLetter"/>
    <w:lvl w:ilvl="0">
      <w:start w:val="1"/>
      <w:numFmt w:val="lowerLetter"/>
      <w:pStyle w:val="ArcadisList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91A5D17"/>
    <w:multiLevelType w:val="multilevel"/>
    <w:tmpl w:val="C60E899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auto"/>
        <w:spacing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4"/>
        <w:szCs w:val="24"/>
        <w:u w:val="none" w:color="BE8314"/>
        <w:effect w:val="none"/>
      </w:rPr>
    </w:lvl>
    <w:lvl w:ilvl="2">
      <w:start w:val="1"/>
      <w:numFmt w:val="decimal"/>
      <w:pStyle w:val="kop3"/>
      <w:lvlText w:val="%1.%2.%3"/>
      <w:lvlJc w:val="left"/>
      <w:pPr>
        <w:ind w:left="0" w:hanging="2268"/>
      </w:pPr>
      <w:rPr>
        <w:rFonts w:ascii="Arial" w:hAnsi="Arial" w:cs="Arial" w:hint="default"/>
        <w:b w:val="0"/>
        <w:i w:val="0"/>
        <w:color w:val="auto"/>
        <w:sz w:val="24"/>
        <w:u w:val="none" w:color="BE8314"/>
      </w:rPr>
    </w:lvl>
    <w:lvl w:ilvl="3">
      <w:start w:val="1"/>
      <w:numFmt w:val="decimal"/>
      <w:pStyle w:val="kop4"/>
      <w:lvlText w:val="%1.%2.%3.%4"/>
      <w:lvlJc w:val="left"/>
      <w:pPr>
        <w:ind w:left="0" w:hanging="2268"/>
      </w:pPr>
      <w:rPr>
        <w:rFonts w:ascii="Arial" w:hAnsi="Arial" w:cs="Arial" w:hint="default"/>
        <w:b w:val="0"/>
        <w:i w:val="0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816"/>
        </w:tabs>
        <w:ind w:left="3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36"/>
        </w:tabs>
        <w:ind w:left="4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6"/>
        </w:tabs>
        <w:ind w:left="4816" w:hanging="1080"/>
      </w:pPr>
      <w:rPr>
        <w:rFonts w:hint="default"/>
      </w:rPr>
    </w:lvl>
    <w:lvl w:ilvl="7">
      <w:start w:val="1"/>
      <w:numFmt w:val="decimal"/>
      <w:lvlRestart w:val="1"/>
      <w:lvlText w:val="%1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Restart w:val="1"/>
      <w:lvlText w:val="%1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DFF1E68"/>
    <w:multiLevelType w:val="multilevel"/>
    <w:tmpl w:val="00EC94F2"/>
    <w:lvl w:ilvl="0">
      <w:start w:val="1"/>
      <w:numFmt w:val="bullet"/>
      <w:pStyle w:val="list-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511" w:hanging="227"/>
      </w:pPr>
      <w:rPr>
        <w:rFonts w:ascii="Palatino Linotype" w:hAnsi="Palatino Linotype" w:hint="default"/>
        <w:color w:val="auto"/>
      </w:rPr>
    </w:lvl>
    <w:lvl w:ilvl="2">
      <w:start w:val="1"/>
      <w:numFmt w:val="bullet"/>
      <w:lvlText w:val="•"/>
      <w:lvlJc w:val="left"/>
      <w:pPr>
        <w:ind w:left="738" w:hanging="228"/>
      </w:pPr>
      <w:rPr>
        <w:rFonts w:ascii="Palatino Linotype" w:hAnsi="Palatino Linotype" w:hint="default"/>
        <w:color w:val="auto"/>
      </w:rPr>
    </w:lvl>
    <w:lvl w:ilvl="3">
      <w:start w:val="1"/>
      <w:numFmt w:val="bullet"/>
      <w:lvlText w:val="−"/>
      <w:lvlJc w:val="left"/>
      <w:pPr>
        <w:ind w:left="965" w:hanging="228"/>
      </w:pPr>
      <w:rPr>
        <w:rFonts w:ascii="Palatino Linotype" w:hAnsi="Palatino Linotype" w:hint="default"/>
        <w:color w:val="auto"/>
      </w:rPr>
    </w:lvl>
    <w:lvl w:ilvl="4">
      <w:start w:val="1"/>
      <w:numFmt w:val="bullet"/>
      <w:lvlText w:val="•"/>
      <w:lvlJc w:val="left"/>
      <w:pPr>
        <w:ind w:left="1192" w:hanging="228"/>
      </w:pPr>
      <w:rPr>
        <w:rFonts w:ascii="Palatino Linotype" w:hAnsi="Palatino Linotype" w:hint="default"/>
        <w:color w:val="auto"/>
      </w:rPr>
    </w:lvl>
    <w:lvl w:ilvl="5">
      <w:start w:val="1"/>
      <w:numFmt w:val="bullet"/>
      <w:lvlText w:val="−"/>
      <w:lvlJc w:val="left"/>
      <w:pPr>
        <w:ind w:left="1419" w:hanging="228"/>
      </w:pPr>
      <w:rPr>
        <w:rFonts w:ascii="Palatino Linotype" w:hAnsi="Palatino Linotype" w:hint="default"/>
        <w:color w:val="auto"/>
      </w:rPr>
    </w:lvl>
    <w:lvl w:ilvl="6">
      <w:start w:val="1"/>
      <w:numFmt w:val="bullet"/>
      <w:lvlText w:val="•"/>
      <w:lvlJc w:val="left"/>
      <w:pPr>
        <w:ind w:left="1646" w:hanging="228"/>
      </w:pPr>
      <w:rPr>
        <w:rFonts w:ascii="Palatino Linotype" w:hAnsi="Palatino Linotype" w:hint="default"/>
        <w:color w:val="auto"/>
      </w:rPr>
    </w:lvl>
    <w:lvl w:ilvl="7">
      <w:start w:val="1"/>
      <w:numFmt w:val="bullet"/>
      <w:lvlText w:val="−"/>
      <w:lvlJc w:val="left"/>
      <w:pPr>
        <w:ind w:left="1873" w:hanging="229"/>
      </w:pPr>
      <w:rPr>
        <w:rFonts w:ascii="Palatino Linotype" w:hAnsi="Palatino Linotype" w:hint="default"/>
        <w:color w:val="auto"/>
      </w:rPr>
    </w:lvl>
    <w:lvl w:ilvl="8">
      <w:start w:val="1"/>
      <w:numFmt w:val="bullet"/>
      <w:lvlText w:val="•"/>
      <w:lvlJc w:val="left"/>
      <w:pPr>
        <w:ind w:left="2100" w:hanging="229"/>
      </w:pPr>
      <w:rPr>
        <w:rFonts w:ascii="Palatino Linotype" w:hAnsi="Palatino Linotype" w:hint="default"/>
        <w:color w:val="auto"/>
      </w:rPr>
    </w:lvl>
  </w:abstractNum>
  <w:abstractNum w:abstractNumId="19" w15:restartNumberingAfterBreak="0">
    <w:nsid w:val="473F05A9"/>
    <w:multiLevelType w:val="hybridMultilevel"/>
    <w:tmpl w:val="9C40F1F8"/>
    <w:lvl w:ilvl="0" w:tplc="6666E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B0AFD"/>
    <w:multiLevelType w:val="singleLevel"/>
    <w:tmpl w:val="FB0E101E"/>
    <w:lvl w:ilvl="0">
      <w:start w:val="1"/>
      <w:numFmt w:val="decimal"/>
      <w:pStyle w:val="Lijstmetafbeeldingen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21" w15:restartNumberingAfterBreak="0">
    <w:nsid w:val="4ADD4F2A"/>
    <w:multiLevelType w:val="hybridMultilevel"/>
    <w:tmpl w:val="60CAB062"/>
    <w:name w:val="Koppen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ind w:left="1080" w:hanging="180"/>
      </w:pPr>
    </w:lvl>
    <w:lvl w:ilvl="3" w:tplc="0413000F" w:tentative="1">
      <w:start w:val="1"/>
      <w:numFmt w:val="decimal"/>
      <w:lvlText w:val="%4."/>
      <w:lvlJc w:val="left"/>
      <w:pPr>
        <w:ind w:left="1800" w:hanging="360"/>
      </w:pPr>
    </w:lvl>
    <w:lvl w:ilvl="4" w:tplc="04130019" w:tentative="1">
      <w:start w:val="1"/>
      <w:numFmt w:val="lowerLetter"/>
      <w:lvlText w:val="%5."/>
      <w:lvlJc w:val="left"/>
      <w:pPr>
        <w:ind w:left="2520" w:hanging="360"/>
      </w:pPr>
    </w:lvl>
    <w:lvl w:ilvl="5" w:tplc="0413001B" w:tentative="1">
      <w:start w:val="1"/>
      <w:numFmt w:val="lowerRoman"/>
      <w:lvlText w:val="%6."/>
      <w:lvlJc w:val="right"/>
      <w:pPr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4BCB6F5F"/>
    <w:multiLevelType w:val="multilevel"/>
    <w:tmpl w:val="B790A9A4"/>
    <w:name w:val="Koppen222242"/>
    <w:lvl w:ilvl="0">
      <w:start w:val="9"/>
      <w:numFmt w:val="decimal"/>
      <w:lvlText w:val="%1."/>
      <w:lvlJc w:val="left"/>
      <w:pPr>
        <w:tabs>
          <w:tab w:val="num" w:pos="226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453"/>
        </w:tabs>
        <w:ind w:left="-57" w:hanging="227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170" w:hanging="228"/>
      </w:pPr>
      <w:rPr>
        <w:rFonts w:ascii="Arial" w:hAnsi="Arial" w:hint="default"/>
        <w:b w:val="0"/>
        <w:i w:val="0"/>
        <w:color w:val="0070C0"/>
        <w:sz w:val="18"/>
      </w:rPr>
    </w:lvl>
    <w:lvl w:ilvl="3">
      <w:start w:val="1"/>
      <w:numFmt w:val="lowerLetter"/>
      <w:lvlText w:val="%4."/>
      <w:lvlJc w:val="left"/>
      <w:pPr>
        <w:tabs>
          <w:tab w:val="num" w:pos="907"/>
        </w:tabs>
        <w:ind w:left="397" w:hanging="22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624" w:hanging="228"/>
      </w:pPr>
      <w:rPr>
        <w:rFonts w:ascii="Arial" w:hAnsi="Arial" w:hint="default"/>
        <w:b w:val="0"/>
        <w:i w:val="0"/>
        <w:color w:val="0070C0"/>
        <w:sz w:val="18"/>
      </w:rPr>
    </w:lvl>
    <w:lvl w:ilvl="5">
      <w:start w:val="1"/>
      <w:numFmt w:val="lowerLetter"/>
      <w:lvlText w:val="%6."/>
      <w:lvlJc w:val="left"/>
      <w:pPr>
        <w:tabs>
          <w:tab w:val="num" w:pos="1361"/>
        </w:tabs>
        <w:ind w:left="851" w:hanging="228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078" w:hanging="228"/>
      </w:pPr>
      <w:rPr>
        <w:rFonts w:ascii="Arial" w:hAnsi="Arial" w:hint="default"/>
        <w:b w:val="0"/>
        <w:i w:val="0"/>
        <w:color w:val="0070C0"/>
        <w:sz w:val="18"/>
      </w:rPr>
    </w:lvl>
    <w:lvl w:ilvl="7">
      <w:start w:val="1"/>
      <w:numFmt w:val="lowerLetter"/>
      <w:lvlText w:val="%8."/>
      <w:lvlJc w:val="left"/>
      <w:pPr>
        <w:tabs>
          <w:tab w:val="num" w:pos="1815"/>
        </w:tabs>
        <w:ind w:left="1305" w:hanging="229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8">
      <w:start w:val="1"/>
      <w:numFmt w:val="decimal"/>
      <w:lvlText w:val="%9."/>
      <w:lvlJc w:val="left"/>
      <w:pPr>
        <w:tabs>
          <w:tab w:val="num" w:pos="2042"/>
        </w:tabs>
        <w:ind w:left="1532" w:hanging="229"/>
      </w:pPr>
      <w:rPr>
        <w:rFonts w:hint="default"/>
        <w:b w:val="0"/>
        <w:i w:val="0"/>
        <w:color w:val="auto"/>
        <w:sz w:val="20"/>
      </w:rPr>
    </w:lvl>
  </w:abstractNum>
  <w:abstractNum w:abstractNumId="23" w15:restartNumberingAfterBreak="0">
    <w:nsid w:val="4CF05A80"/>
    <w:multiLevelType w:val="multilevel"/>
    <w:tmpl w:val="FECC8890"/>
    <w:name w:val="Annex"/>
    <w:lvl w:ilvl="0">
      <w:start w:val="1"/>
      <w:numFmt w:val="upperRoman"/>
      <w:pStyle w:val="Annex"/>
      <w:lvlText w:val="Annex %1"/>
      <w:lvlJc w:val="left"/>
      <w:pPr>
        <w:ind w:left="360" w:hanging="360"/>
      </w:pPr>
      <w:rPr>
        <w:rFonts w:ascii="Palatino Linotype" w:hAnsi="Palatino Linotype"/>
        <w:color w:val="BE8314"/>
        <w:sz w:val="4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FD4368"/>
    <w:multiLevelType w:val="hybridMultilevel"/>
    <w:tmpl w:val="4CAE20A4"/>
    <w:lvl w:ilvl="0" w:tplc="6666E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140EF"/>
    <w:multiLevelType w:val="multilevel"/>
    <w:tmpl w:val="AFE21884"/>
    <w:lvl w:ilvl="0">
      <w:start w:val="1"/>
      <w:numFmt w:val="lowerLetter"/>
      <w:lvlText w:val="%1)"/>
      <w:lvlJc w:val="left"/>
      <w:pPr>
        <w:ind w:left="1136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0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04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9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2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556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4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24" w:hanging="284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408" w:hanging="284"/>
      </w:pPr>
      <w:rPr>
        <w:rFonts w:hint="default"/>
      </w:rPr>
    </w:lvl>
  </w:abstractNum>
  <w:abstractNum w:abstractNumId="26" w15:restartNumberingAfterBreak="0">
    <w:nsid w:val="5EFA7AA5"/>
    <w:multiLevelType w:val="multilevel"/>
    <w:tmpl w:val="32A2D17C"/>
    <w:lvl w:ilvl="0">
      <w:start w:val="1"/>
      <w:numFmt w:val="decimal"/>
      <w:lvlText w:val="%1."/>
      <w:lvlJc w:val="left"/>
      <w:pPr>
        <w:tabs>
          <w:tab w:val="num" w:pos="226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453"/>
        </w:tabs>
        <w:ind w:left="-57" w:hanging="227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170" w:hanging="228"/>
      </w:pPr>
      <w:rPr>
        <w:rFonts w:ascii="Arial" w:hAnsi="Arial" w:hint="default"/>
        <w:b w:val="0"/>
        <w:i w:val="0"/>
        <w:color w:val="0070C0"/>
        <w:sz w:val="18"/>
      </w:rPr>
    </w:lvl>
    <w:lvl w:ilvl="3">
      <w:start w:val="1"/>
      <w:numFmt w:val="lowerLetter"/>
      <w:lvlText w:val="%4."/>
      <w:lvlJc w:val="left"/>
      <w:pPr>
        <w:tabs>
          <w:tab w:val="num" w:pos="907"/>
        </w:tabs>
        <w:ind w:left="397" w:hanging="22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624" w:hanging="228"/>
      </w:pPr>
      <w:rPr>
        <w:rFonts w:ascii="Arial" w:hAnsi="Arial" w:hint="default"/>
        <w:b w:val="0"/>
        <w:i w:val="0"/>
        <w:color w:val="0070C0"/>
        <w:sz w:val="18"/>
      </w:rPr>
    </w:lvl>
    <w:lvl w:ilvl="5">
      <w:start w:val="1"/>
      <w:numFmt w:val="lowerLetter"/>
      <w:lvlText w:val="%6."/>
      <w:lvlJc w:val="left"/>
      <w:pPr>
        <w:tabs>
          <w:tab w:val="num" w:pos="1361"/>
        </w:tabs>
        <w:ind w:left="851" w:hanging="228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078" w:hanging="228"/>
      </w:pPr>
      <w:rPr>
        <w:rFonts w:ascii="Arial" w:hAnsi="Arial" w:hint="default"/>
        <w:b w:val="0"/>
        <w:i w:val="0"/>
        <w:color w:val="0070C0"/>
        <w:sz w:val="18"/>
      </w:rPr>
    </w:lvl>
    <w:lvl w:ilvl="7">
      <w:start w:val="1"/>
      <w:numFmt w:val="lowerLetter"/>
      <w:lvlText w:val="%8."/>
      <w:lvlJc w:val="left"/>
      <w:pPr>
        <w:tabs>
          <w:tab w:val="num" w:pos="1815"/>
        </w:tabs>
        <w:ind w:left="1305" w:hanging="229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8">
      <w:start w:val="1"/>
      <w:numFmt w:val="decimal"/>
      <w:lvlText w:val="%9."/>
      <w:lvlJc w:val="left"/>
      <w:pPr>
        <w:tabs>
          <w:tab w:val="num" w:pos="2042"/>
        </w:tabs>
        <w:ind w:left="1532" w:hanging="229"/>
      </w:pPr>
      <w:rPr>
        <w:rFonts w:hint="default"/>
        <w:b w:val="0"/>
        <w:i w:val="0"/>
        <w:color w:val="auto"/>
        <w:sz w:val="20"/>
      </w:rPr>
    </w:lvl>
  </w:abstractNum>
  <w:abstractNum w:abstractNumId="27" w15:restartNumberingAfterBreak="0">
    <w:nsid w:val="5F242A88"/>
    <w:multiLevelType w:val="hybridMultilevel"/>
    <w:tmpl w:val="D08E821E"/>
    <w:lvl w:ilvl="0" w:tplc="6666E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385B94"/>
    <w:multiLevelType w:val="hybridMultilevel"/>
    <w:tmpl w:val="51824C40"/>
    <w:lvl w:ilvl="0" w:tplc="6666E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21980E04">
      <w:start w:val="1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74664"/>
    <w:multiLevelType w:val="multilevel"/>
    <w:tmpl w:val="32A2D17C"/>
    <w:name w:val="Koppen22224"/>
    <w:lvl w:ilvl="0">
      <w:start w:val="1"/>
      <w:numFmt w:val="decimal"/>
      <w:lvlText w:val="%1."/>
      <w:lvlJc w:val="left"/>
      <w:pPr>
        <w:tabs>
          <w:tab w:val="num" w:pos="226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453"/>
        </w:tabs>
        <w:ind w:left="-57" w:hanging="227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170" w:hanging="228"/>
      </w:pPr>
      <w:rPr>
        <w:rFonts w:ascii="Arial" w:hAnsi="Arial" w:hint="default"/>
        <w:b w:val="0"/>
        <w:i w:val="0"/>
        <w:color w:val="0070C0"/>
        <w:sz w:val="18"/>
      </w:rPr>
    </w:lvl>
    <w:lvl w:ilvl="3">
      <w:start w:val="1"/>
      <w:numFmt w:val="lowerLetter"/>
      <w:lvlText w:val="%4."/>
      <w:lvlJc w:val="left"/>
      <w:pPr>
        <w:tabs>
          <w:tab w:val="num" w:pos="907"/>
        </w:tabs>
        <w:ind w:left="397" w:hanging="228"/>
      </w:pPr>
      <w:rPr>
        <w:rFonts w:ascii="Arial" w:hAnsi="Arial" w:cs="Arial" w:hint="default"/>
        <w:b w:val="0"/>
        <w:i w:val="0"/>
        <w:color w:val="auto"/>
        <w:sz w:val="20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624" w:hanging="228"/>
      </w:pPr>
      <w:rPr>
        <w:rFonts w:ascii="Arial" w:hAnsi="Arial" w:hint="default"/>
        <w:b w:val="0"/>
        <w:i w:val="0"/>
        <w:color w:val="0070C0"/>
        <w:sz w:val="18"/>
      </w:rPr>
    </w:lvl>
    <w:lvl w:ilvl="5">
      <w:start w:val="1"/>
      <w:numFmt w:val="lowerLetter"/>
      <w:lvlText w:val="%6."/>
      <w:lvlJc w:val="left"/>
      <w:pPr>
        <w:tabs>
          <w:tab w:val="num" w:pos="1361"/>
        </w:tabs>
        <w:ind w:left="851" w:hanging="228"/>
      </w:pPr>
      <w:rPr>
        <w:rFonts w:hint="default"/>
        <w:b w:val="0"/>
        <w:i w:val="0"/>
        <w:color w:val="auto"/>
        <w:sz w:val="18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078" w:hanging="228"/>
      </w:pPr>
      <w:rPr>
        <w:rFonts w:ascii="Arial" w:hAnsi="Arial" w:hint="default"/>
        <w:b w:val="0"/>
        <w:i w:val="0"/>
        <w:color w:val="0070C0"/>
        <w:sz w:val="18"/>
      </w:rPr>
    </w:lvl>
    <w:lvl w:ilvl="7">
      <w:start w:val="1"/>
      <w:numFmt w:val="lowerLetter"/>
      <w:lvlText w:val="%8."/>
      <w:lvlJc w:val="left"/>
      <w:pPr>
        <w:tabs>
          <w:tab w:val="num" w:pos="1815"/>
        </w:tabs>
        <w:ind w:left="1305" w:hanging="229"/>
      </w:pPr>
      <w:rPr>
        <w:rFonts w:ascii="Palatino Linotype" w:hAnsi="Palatino Linotype" w:hint="default"/>
        <w:b w:val="0"/>
        <w:i w:val="0"/>
        <w:color w:val="auto"/>
        <w:sz w:val="18"/>
      </w:rPr>
    </w:lvl>
    <w:lvl w:ilvl="8">
      <w:start w:val="1"/>
      <w:numFmt w:val="decimal"/>
      <w:lvlText w:val="%9."/>
      <w:lvlJc w:val="left"/>
      <w:pPr>
        <w:tabs>
          <w:tab w:val="num" w:pos="2042"/>
        </w:tabs>
        <w:ind w:left="1532" w:hanging="229"/>
      </w:pPr>
      <w:rPr>
        <w:rFonts w:hint="default"/>
        <w:b w:val="0"/>
        <w:i w:val="0"/>
        <w:color w:val="auto"/>
        <w:sz w:val="20"/>
      </w:rPr>
    </w:lvl>
  </w:abstractNum>
  <w:abstractNum w:abstractNumId="30" w15:restartNumberingAfterBreak="0">
    <w:nsid w:val="6DCD201B"/>
    <w:multiLevelType w:val="hybridMultilevel"/>
    <w:tmpl w:val="C7C8F96A"/>
    <w:name w:val="Koppen22222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C837D7"/>
    <w:multiLevelType w:val="hybridMultilevel"/>
    <w:tmpl w:val="D00C13E2"/>
    <w:name w:val="Koppen22222"/>
    <w:lvl w:ilvl="0" w:tplc="CFB6F4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73386"/>
    <w:multiLevelType w:val="hybridMultilevel"/>
    <w:tmpl w:val="75B07E72"/>
    <w:lvl w:ilvl="0" w:tplc="E0363C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E348A2"/>
    <w:multiLevelType w:val="multilevel"/>
    <w:tmpl w:val="960E4186"/>
    <w:name w:val="bijlagelijst2"/>
    <w:lvl w:ilvl="0">
      <w:start w:val="4"/>
      <w:numFmt w:val="decimal"/>
      <w:lvlRestart w:val="0"/>
      <w:pStyle w:val="bijlage"/>
      <w:lvlText w:val="Bijlage %1"/>
      <w:lvlJc w:val="left"/>
      <w:pPr>
        <w:tabs>
          <w:tab w:val="num" w:pos="2835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pStyle w:val="bijlage-sub"/>
      <w:lvlText w:val="Bijlage %1.%2"/>
      <w:lvlJc w:val="left"/>
      <w:pPr>
        <w:tabs>
          <w:tab w:val="num" w:pos="1015"/>
        </w:tabs>
        <w:ind w:left="-68" w:hanging="357"/>
      </w:pPr>
      <w:rPr>
        <w:rFonts w:ascii="Palatino Linotype" w:hAnsi="Palatino Linotype" w:hint="default"/>
        <w:b w:val="0"/>
        <w:i w:val="0"/>
        <w:color w:val="BE8314"/>
        <w:sz w:val="44"/>
      </w:rPr>
    </w:lvl>
    <w:lvl w:ilvl="2">
      <w:start w:val="1"/>
      <w:numFmt w:val="lowerRoman"/>
      <w:lvlText w:val="%3)"/>
      <w:lvlJc w:val="left"/>
      <w:pPr>
        <w:ind w:left="65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15" w:hanging="360"/>
      </w:pPr>
      <w:rPr>
        <w:rFonts w:hint="default"/>
      </w:rPr>
    </w:lvl>
  </w:abstractNum>
  <w:abstractNum w:abstractNumId="34" w15:restartNumberingAfterBreak="0">
    <w:nsid w:val="77B0785A"/>
    <w:multiLevelType w:val="hybridMultilevel"/>
    <w:tmpl w:val="245890A4"/>
    <w:lvl w:ilvl="0" w:tplc="5C7EA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C1C2F"/>
    <w:multiLevelType w:val="hybridMultilevel"/>
    <w:tmpl w:val="E84A008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601ACC"/>
    <w:multiLevelType w:val="hybridMultilevel"/>
    <w:tmpl w:val="820A37A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2225E"/>
    <w:multiLevelType w:val="multilevel"/>
    <w:tmpl w:val="6DF2803A"/>
    <w:numStyleLink w:val="ArcadisBullet"/>
  </w:abstractNum>
  <w:abstractNum w:abstractNumId="38" w15:restartNumberingAfterBreak="0">
    <w:nsid w:val="7F5363B5"/>
    <w:multiLevelType w:val="multilevel"/>
    <w:tmpl w:val="5E94BF44"/>
    <w:numStyleLink w:val="ArcadisLetter"/>
  </w:abstractNum>
  <w:num w:numId="1" w16cid:durableId="1212614248">
    <w:abstractNumId w:val="17"/>
  </w:num>
  <w:num w:numId="2" w16cid:durableId="1951543978">
    <w:abstractNumId w:val="8"/>
  </w:num>
  <w:num w:numId="3" w16cid:durableId="1609459025">
    <w:abstractNumId w:val="18"/>
  </w:num>
  <w:num w:numId="4" w16cid:durableId="2043163161">
    <w:abstractNumId w:val="20"/>
  </w:num>
  <w:num w:numId="5" w16cid:durableId="2062825741">
    <w:abstractNumId w:val="2"/>
  </w:num>
  <w:num w:numId="6" w16cid:durableId="1322125172">
    <w:abstractNumId w:val="33"/>
  </w:num>
  <w:num w:numId="7" w16cid:durableId="1590238180">
    <w:abstractNumId w:val="14"/>
  </w:num>
  <w:num w:numId="8" w16cid:durableId="205265790">
    <w:abstractNumId w:val="23"/>
  </w:num>
  <w:num w:numId="9" w16cid:durableId="615330468">
    <w:abstractNumId w:val="11"/>
  </w:num>
  <w:num w:numId="10" w16cid:durableId="723599967">
    <w:abstractNumId w:val="27"/>
  </w:num>
  <w:num w:numId="11" w16cid:durableId="2099981949">
    <w:abstractNumId w:val="30"/>
  </w:num>
  <w:num w:numId="12" w16cid:durableId="2091122747">
    <w:abstractNumId w:val="26"/>
  </w:num>
  <w:num w:numId="13" w16cid:durableId="465241533">
    <w:abstractNumId w:val="15"/>
  </w:num>
  <w:num w:numId="14" w16cid:durableId="1551530463">
    <w:abstractNumId w:val="19"/>
  </w:num>
  <w:num w:numId="15" w16cid:durableId="2060131822">
    <w:abstractNumId w:val="28"/>
  </w:num>
  <w:num w:numId="16" w16cid:durableId="1183401301">
    <w:abstractNumId w:val="36"/>
  </w:num>
  <w:num w:numId="17" w16cid:durableId="864100917">
    <w:abstractNumId w:val="3"/>
  </w:num>
  <w:num w:numId="18" w16cid:durableId="167402278">
    <w:abstractNumId w:val="18"/>
  </w:num>
  <w:num w:numId="19" w16cid:durableId="894393819">
    <w:abstractNumId w:val="17"/>
  </w:num>
  <w:num w:numId="20" w16cid:durableId="1059325180">
    <w:abstractNumId w:val="0"/>
  </w:num>
  <w:num w:numId="21" w16cid:durableId="1642346137">
    <w:abstractNumId w:val="37"/>
  </w:num>
  <w:num w:numId="22" w16cid:durableId="806241182">
    <w:abstractNumId w:val="1"/>
  </w:num>
  <w:num w:numId="23" w16cid:durableId="485048909">
    <w:abstractNumId w:val="24"/>
  </w:num>
  <w:num w:numId="24" w16cid:durableId="2060862311">
    <w:abstractNumId w:val="17"/>
  </w:num>
  <w:num w:numId="25" w16cid:durableId="1449158263">
    <w:abstractNumId w:val="34"/>
  </w:num>
  <w:num w:numId="26" w16cid:durableId="223227138">
    <w:abstractNumId w:val="32"/>
  </w:num>
  <w:num w:numId="27" w16cid:durableId="1461799354">
    <w:abstractNumId w:val="16"/>
  </w:num>
  <w:num w:numId="28" w16cid:durableId="683675715">
    <w:abstractNumId w:val="38"/>
  </w:num>
  <w:num w:numId="29" w16cid:durableId="277489668">
    <w:abstractNumId w:val="5"/>
  </w:num>
  <w:num w:numId="30" w16cid:durableId="1596207403">
    <w:abstractNumId w:val="25"/>
  </w:num>
  <w:num w:numId="31" w16cid:durableId="1300502060">
    <w:abstractNumId w:val="33"/>
  </w:num>
  <w:num w:numId="32" w16cid:durableId="838808550">
    <w:abstractNumId w:val="35"/>
  </w:num>
  <w:num w:numId="33" w16cid:durableId="1136412038">
    <w:abstractNumId w:val="17"/>
  </w:num>
  <w:num w:numId="34" w16cid:durableId="1091314742">
    <w:abstractNumId w:val="13"/>
  </w:num>
  <w:num w:numId="35" w16cid:durableId="1695569166">
    <w:abstractNumId w:val="6"/>
  </w:num>
  <w:num w:numId="36" w16cid:durableId="1209878491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0OtAeu46LQYT/6MCTEnqH7Q8w2QOG3mp1RtXCxGwy0EnTneQT5l+NnJ+nTpjY6rvvpUlImsm5YYUSHoMvQ+rg==" w:salt="NEC/+7rb9/2/Klgk+vhKjA==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position-horizontal-relative:page;mso-position-vertical-relative:page" strokecolor="#f9c">
      <v:stroke color="#f9c"/>
      <o:colormru v:ext="edit" colors="#006487,#be831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opyright" w:val="©ARCADIS. Alle rechten voorbehouden. Behoudens uitzonderingen door de wet gesteld, mag zonder schriftelijke toestemming van de rechthebbenden niets uit dit document worden verveelvoudigd en/of openbaar worden gemaakt door middel van druk, fotokopie, digitale reproductie of anderszins."/>
    <w:docVar w:name="afzendgegevens" w:val="ARCADIS NEDERLAND BV_x000d_Het Rietveld 59a_x000d_Postbus 673_x000d_7300 AR Apeldoorn_x000d_Tel 055 5815 999_x000d_Fax 055 5815 599_x000d_www.arcadis.nl_x000d_Handelsregister 09036504"/>
    <w:docVar w:name="Carma DocSys~CanReopen" w:val="1"/>
    <w:docVar w:name="Carma DocSys~XML" w:val="&lt;?xml version=&quot;1.0&quot;?&gt;_x000d__x000a_&lt;data customer=&quot;arcadis&quot; profile=&quot;arcadis&quot; model=&quot;documenten/ds-rapport-simpel.xml&quot; country-code=&quot;31&quot; target=&quot;Microsoft Word&quot; target-version=&quot;14.0&quot; target-build=&quot;14.0.7121&quot; engine-version=&quot;2.8.6&quot; lastuser-initials=&quot;SMvd(&quot; lastuser-name=&quot;Sluys M. van der (Mark)&quot; existing=&quot;C%3A%5CUsers%5Csluysm%5CDesktop%5C3%2040%20model%20aanbestedingsleidraad%20(040414mv)%20_MvdS%20(2).docx#Document&quot;&gt;&lt;ds-rapport-simpel template=&quot;documenten/ds-rapport-simpel.dotm&quot; id=&quot;9a7ff4ef23134d2a8b285850bf10c63b&quot; version=&quot;1.0&quot; lcid=&quot;1043&quot;&gt;&lt;PAPER first=&quot;rapport&quot; other=&quot;blanco&quot; when-logo-present=&quot;blanco&quot; logo-names=&quot;logofax,logofirst,logofooter,logoother,logoreport,logoresume&quot;/&gt;&lt;version_xml value=&quot;1.2-2011-08-24&quot;/&gt;&lt;ondertekenaar-item value=&quot;1&quot; formatted-value=&quot;Mark van der Sluys&quot;&gt;&lt;afzender taal=&quot;1043&quot; aanhef=&quot;2&quot; groetregel=&quot;1&quot; name=&quot;Mark van der Sluys&quot; afdeling=&quot;33&quot; gender=&quot;M&quot; country-id=&quot;NLD&quot; country-code=&quot;31&quot; loginname=&quot;sluysm&quot; initialen=&quot;M.&quot; voornaam=&quot;Mark&quot; tussenvoegsel=&quot;van der&quot; achternaam=&quot;Sluys&quot; telefoon=&quot;+31 627060804&quot; fax=&quot;&quot; mobiel=&quot;+31 627060804&quot; email=&quot;mark.vandersluys@arcadis.nl&quot; title-before=&quot;Ir. ing.&quot; title-after=&quot;&quot;&gt;&lt;taal id=&quot;1043&quot; functie=&quot;Specialist milieu&quot;/&gt;&lt;taal id=&quot;2057&quot; functie=&quot;Specialist milieu&quot;/&gt;&lt;taal id=&quot;1031&quot; functie=&quot;Specialist milieu&quot;/&gt;&lt;taal id=&quot;1036&quot; functie=&quot;Specialist milieu&quot;/&gt;&lt;taal id=&quot;1034&quot; functie=&quot;Specialist milieu&quot;/&gt;&lt;/afzender&gt;_x000d__x000a__x0009__x0009_&lt;/ondertekenaar-item&gt;&lt;afdeling-item value=&quot;33&quot; formatted-value=&quot;Divisie M&amp;amp;R Apeldoorn&quot;&gt;&lt;afdeling name=&quot;Divisie M&amp;amp;R Apeldoorn&quot; bedrijfsonderdeel=&quot;9&quot; certlogo1=&quot;5&quot; certlogo2=&quot;9&quot; country-id=&quot;NLD&quot; country-code=&quot;31&quot; code=&quot;MRAP&quot;&gt;_x000d__x000a__x0009__x0009__x0009__x0009_&lt;taal id=&quot;1043&quot; naam=&quot;DIVISIE MILIEU &amp;amp; RUIMTE&quot; bezoekadres=&quot;Het Rietveld 59a\n7321 CT Apeldoorn&quot; postadres=&quot;Postbus 673\n7300 AR Apeldoorn&quot; land=&quot;Nederland&quot; telefoon=&quot;055 5815 999&quot; telefax=&quot;055 5815 599&quot; internet=&quot;www.arcadis.nl&quot;/&gt;_x000d__x000a__x0009__x0009__x0009__x0009_&lt;taal id=&quot;1031&quot; naam=&quot;ABTEILUNG UMWELT&quot; bezoekadres=&quot;Het Rietveld 59a\n7321 CT Apeldoorn\n&quot; postadres=&quot;Postfach 673\n7300 AR Apeldoorn\n&quot; land=&quot;Die Niederlande&quot; telefoon=&quot;+31 55 5815 999&quot; telefax=&quot;+31 55 5815 599&quot; internet=&quot;www.arcadis.nl&quot;/&gt;_x000d__x000a__x0009__x0009__x0009__x0009_&lt;taal id=&quot;1034&quot; naam=&quot;ENVIRONMENT DIVISION&quot; bezoekadres=&quot;Het Rietveld 59a\n7321 CT Apeldoorn\n&quot; postadres=&quot;P.O. Box 673\n7300 AR Apeldoorn\n&quot; land=&quot;Países Bajos&quot; telefoon=&quot;+31 55 5815 999&quot; telefax=&quot;+31 55 5815 599&quot; internet=&quot;www.arcadis.nl&quot;/&gt;_x000d__x000a__x0009__x0009__x0009__x0009_&lt;taal id=&quot;1036&quot; naam=&quot;ENVIRONMENT DIVISION&quot; bezoekadres=&quot;Het Rietveld 59a\n7321 CT Apeldoorn\n&quot; postadres=&quot;P.O. Box 673\n7300 AR Apeldoorn\n&quot; land=&quot;Les Pays-Bas&quot; telefoon=&quot;+31 55 5815 999&quot; telefax=&quot;+31 55 5815 599&quot; internet=&quot;www.arcadis.nl&quot;/&gt;_x000d__x000a__x0009__x0009__x0009__x0009_&lt;taal id=&quot;2057&quot; naam=&quot;ENVIRONMENT DIVISION&quot; bezoekadres=&quot;Het Rietveld 59a\n7321 CT Apeldoorn\n&quot; postadres=&quot;P.O. Box 673\n7300 AR Apeldoorn\n&quot; land=&quot;The Netherlands&quot; telefoon=&quot;+31 55 5815 999&quot; telefax=&quot;+31 55 5815 599&quot; internet=&quot;www.arcadis.nl&quot;/&gt;_x000d__x000a__x0009__x0009__x0009_&lt;/afdeling&gt;_x000d__x000a__x0009__x0009_&lt;/afdeling-item&gt;&lt;bedrijfsonderdeel-item value=&quot;9&quot; formatted-value=&quot;ARCADIS Nederland BV&quot;&gt;&lt;bedrijfsonderdeel name=&quot;ARCADIS Nederland BV&quot; logo=&quot;1&quot; internet=&quot;www.arcadis.nl&quot;&gt;_x000d__x000a__x0009__x0009__x0009__x0009_&lt;taal id=&quot;1034&quot; statutaire-naam=&quot;ARCADIS Nederland BV&quot; bank1=&quot;Rabobank Utrecht&quot; banknr1=&quot;3000.13.701&quot; iban1=&quot;NL96RABO0300013701&quot; bic1=&quot;RABONL2U&quot; bank2=&quot;RBS N.V. Amsterdam&quot; banknr2=&quot;5550.48.748&quot; iban2=&quot;NL93RBOS0555048748&quot; bic2=&quot;RBOSNL2A&quot; kvknaam=&quot;Dutch Trade Register&quot; kvknr=&quot;09036504&quot; btwnr=&quot;NL 00.18.30.041.B.01&quot; extra=&quot;ARCADIS NEDERLAND BV&quot; legal=&quot;Postrekening 81.73.71&quot;/&gt;_x000d__x000a__x0009__x0009__x0009__x0009_&lt;taal id=&quot;1036&quot; statutaire-naam=&quot;ARCADIS Nederland BV&quot; bank1=&quot;Rabobank Utrecht&quot; banknr1=&quot;3000.13.701&quot; iban1=&quot;NL96RABO0300013701&quot; bic1=&quot;RABONL2U&quot; bank2=&quot;RBS N.V. Amsterdam&quot; banknr2=&quot;5550.48.748&quot; iban2=&quot;NL93RBOS0555048748&quot; bic2=&quot;RBOSNL2A&quot; kvknaam=&quot;Dutch Trade Register&quot; kvknr=&quot;09036504&quot; btwnr=&quot;NL 00.18.30.041.B.01&quot; extra=&quot;ARCADIS NEDERLAND BV&quot; legal=&quot;Postrekening 81.73.71&quot;/&gt;_x000d__x000a__x0009__x0009__x0009__x0009_&lt;taal id=&quot;1043&quot; statutaire-naam=&quot;ARCADIS Nederland BV&quot; bank1=&quot;Rabobank Utrecht&quot; banknr1=&quot;3000.13.701&quot; iban1=&quot;NL96RABO0300013701&quot; bic1=&quot;RABONL2U&quot; bank2=&quot;RBS N.V. Amsterdam&quot; banknr2=&quot;5550.48.748&quot; iban2=&quot;NL93RBOS0555048748&quot; bic2=&quot;RBOSNL2A&quot; kvknaam=&quot;Handelsregister&quot; kvknr=&quot;09036504&quot; btwnr=&quot;NL 00.18.30.041.B.01&quot; extra=&quot;ARCADIS NEDERLAND BV&quot; legal=&quot;Postrekening 81.73.71&quot;/&gt;_x000d__x000a__x0009__x0009__x0009__x0009_&lt;taal id=&quot;2057&quot; statutaire-naam=&quot;ARCADIS Nederland BV&quot; bank1=&quot;Rabobank Utrecht&quot; banknr1=&quot;3000.13.701&quot; iban1=&quot;NL96RABO0300013701&quot; bic1=&quot;RABONL2U&quot; bank2=&quot;RBS N.V. Amsterdam&quot; banknr2=&quot;5550.48.748&quot; iban2=&quot;NL93RBOS0555048748&quot; bic2=&quot;RBOSNL2A&quot; kvknaam=&quot;Dutch Trade Register&quot; kvknr=&quot;09036504&quot; btwnr=&quot;NL 00.18.30.041.B.01&quot; extra=&quot;ARCADIS NEDERLAND BV&quot; legal=&quot;Postrekening 81.73.71&quot;/&gt;_x000d__x000a__x0009__x0009__x0009__x0009_&lt;taal id=&quot;1031&quot; statutaire-naam=&quot;ARCADIS Nederland BV&quot; bank1=&quot;Rabobank Utrecht&quot; banknr1=&quot;3000.13.701&quot; iban1=&quot;NL96RABO0300013701&quot; bic1=&quot;RABONL2U&quot; bank2=&quot;RBS N.V. Amsterdam&quot; banknr2=&quot;5550.48.748&quot; iban2=&quot;NL93RBOS0555048748&quot; bic2=&quot;RBOSNL2A&quot; kvknaam=&quot;NL-Handelsregister&quot; kvknr=&quot;09036504&quot; btwnr=&quot;NL 00.18.30.041.B.01&quot; extra=&quot;ARCADIS NEDERLAND BV&quot; legal=&quot;Postrekening 81.73.71&quot;/&gt;_x000d__x000a__x0009__x0009__x0009__x0009_&lt;ntgroups/&gt;_x000d__x000a__x0009__x0009__x0009_&lt;/bedrijfsonderdeel&gt;_x000d__x000a__x0009__x0009_&lt;/bedrijfsonderdeel-item&gt;&lt;logogroup-item value=&quot;1&quot; formatted-value=&quot;Arcadis logo's&quot;&gt;&lt;logogroup name=&quot;Arcadis logo's&quot;&gt;_x000d__x000a__x0009__x0009__x0009__x0009_&lt;logo name=&quot;ARCADIS - zwartwit - volg&quot; id=&quot;3&quot; button=&quot;bwlogo&quot; image=&quot;logoother&quot;/&gt;_x000d__x000a__x0009__x0009__x0009__x0009_&lt;logo name=&quot;ARCADIS - zwartwit - CV&quot; id=&quot;23&quot; button=&quot;bwlogo&quot; image=&quot;logoresume&quot;/&gt;_x000d__x000a__x0009__x0009__x0009__x0009_&lt;logo name=&quot;ARCADIS - kleur - CV&quot; id=&quot;25&quot; button=&quot;cologo&quot; image=&quot;logoresume&quot;/&gt;_x000d__x000a__x0009__x0009__x0009__x0009_&lt;logo name=&quot;ARCADIS - kleur - fax&quot; id=&quot;26&quot; button=&quot;cologo&quot; image=&quot;logofax&quot;/&gt;_x000d__x000a__x0009__x0009__x0009__x0009_&lt;logo name=&quot;ARCADIS - kleur - voet&quot; id=&quot;28&quot; button=&quot;cologo&quot; image=&quot;logofooter&quot;/&gt;_x000d__x000a__x0009__x0009__x0009__x0009_&lt;logo name=&quot;ARCADIS - kleur - volgpagina&quot; id=&quot;29&quot; button=&quot;cologo&quot; image=&quot;logoother&quot;/&gt;_x000d__x000a__x0009__x0009__x0009__x0009_&lt;logo name=&quot;ARCADIS - zwartwit - voet&quot; id=&quot;34&quot; button=&quot;bwlogo&quot; image=&quot;logofooter&quot;/&gt;_x000d__x000a__x0009__x0009__x0009__x0009_&lt;logo name=&quot;ARCADIS - kleur - rapport&quot; id=&quot;39&quot; button=&quot;cologo&quot; image=&quot;logoreport&quot;/&gt;_x000d__x000a__x0009__x0009__x0009__x0009_&lt;logo name=&quot;ARCADIS - kleur - voorpagina&quot; id=&quot;42&quot; button=&quot;cologo&quot; image=&quot;logofirst&quot;/&gt;_x000d__x000a__x0009__x0009__x0009__x0009_&lt;logo name=&quot;ARCADIS - zwartwit - fax&quot; id=&quot;44&quot; button=&quot;bwlogo&quot; image=&quot;logofax&quot;/&gt;_x000d__x000a__x0009__x0009__x0009__x0009_&lt;logo name=&quot;ARCADIS - zwartwit - rapport&quot; id=&quot;45&quot; button=&quot;bwlogo&quot; image=&quot;logoreport&quot;/&gt;_x000d__x000a__x0009__x0009__x0009__x0009_&lt;logo name=&quot;ARCADIS - zwartwit - voor&quot; id=&quot;48&quot; button=&quot;bwlogo&quot; image=&quot;logofirst&quot;/&gt;_x000d__x000a__x0009__x0009__x0009_&lt;/logogroup&gt;_x000d__x000a__x0009__x0009_&lt;/logogroup-item&gt;&lt;bwresume-item value=&quot;23&quot; formatted-value=&quot;ARCADIS - zwartwit - CV&quot;&gt;&lt;logo name=&quot;ARCADIS - zwartwit - CV&quot; reference=&quot;1&quot; button=&quot;bwlogo&quot; image=&quot;logoresume&quot; path=&quot;[ProfileUrl]folders/logos-arcadis/arcadis-kleur.jpg&quot;&gt;_x000d__x000a__x0009__x0009__x0009__x0009_&lt;coordinates id=&quot;A4&quot; left=&quot;1536&quot; top=&quot;148&quot; width=&quot;302&quot; height=&quot;74&quot; landscape-left=&quot;1536&quot; landscape-top=&quot;148&quot; landscape-width=&quot;302&quot; landscape-height=&quot;74&quot;/&gt;_x000d__x000a__x0009__x0009__x0009_&lt;/logo&gt;_x000d__x000a__x0009__x0009_&lt;/bwresume-item&gt;&lt;bwfax-item value=&quot;44&quot; formatted-value=&quot;ARCADIS - zwartwit - fax&quot;&gt;&lt;logo name=&quot;ARCADIS - zwartwit - fax&quot; reference=&quot;1&quot; button=&quot;bwlogo&quot; image=&quot;logofax&quot; path=&quot;[ProfileUrl]folders/logos-arcadis/arcadis-fax.jpg&quot;&gt;_x000d__x000a__x0009__x0009__x0009__x0009_&lt;coordinates id=&quot;A4&quot; left=&quot;247&quot; top=&quot;206&quot; width=&quot;517&quot; height=&quot;149&quot; landscape-left=&quot;247&quot; landscape-top=&quot;206&quot; landscape-width=&quot;517&quot; landscape-height=&quot;149&quot;/&gt;_x000d__x000a__x0009__x0009__x0009_&lt;/logo&gt;_x000d__x000a__x0009__x0009_&lt;/bwfax-item&gt;&lt;bwfirst-item value=&quot;48&quot; formatted-value=&quot;ARCADIS - zwartwit - voor&quot;&gt;&lt;logo name=&quot;ARCADIS - zwartwit - voor&quot; reference=&quot;1&quot; button=&quot;bwlogo&quot; image=&quot;logofirst&quot; path=&quot;[ProfileUrl]folders/logos-arcadis/arcadis-grys.jpg&quot;&gt;_x000d__x000a__x0009__x0009__x0009__x0009_&lt;coordinates id=&quot;A4&quot; left=&quot;247&quot; top=&quot;206&quot; width=&quot;517&quot; height=&quot;152&quot; landscape-left=&quot;247&quot; landscape-top=&quot;206&quot; landscape-width=&quot;517&quot; landscape-height=&quot;152&quot;/&gt;_x000d__x000a__x0009__x0009__x0009__x0009_&lt;coordinates id=&quot;Letter&quot; left=&quot;247&quot; top=&quot;206&quot; width=&quot;517&quot; height=&quot;149&quot; landscape-left=&quot;247&quot; landscape-top=&quot;206&quot; landscape-width=&quot;517&quot; landscape-height=&quot;149&quot;/&gt;_x000d__x000a__x0009__x0009__x0009_&lt;/logo&gt;_x000d__x000a__x0009__x0009_&lt;/bwfirst-item&gt;&lt;bwother-item value=&quot;3&quot; formatted-value=&quot;ARCADIS - zwartwit - volg&quot;&gt;&lt;logo name=&quot;ARCADIS - zwartwit - volg&quot; reference=&quot;1&quot; button=&quot;bwlogo&quot; image=&quot;logoother&quot; path=&quot;[ProfileUrl]folders/logos-arcadis/arcadis-other.png&quot;&gt;_x000d__x000a__x0009__x0009__x0009__x0009_&lt;coordinates id=&quot;A4&quot; left=&quot;251&quot; top=&quot;260&quot; width=&quot;170&quot; height=&quot;39&quot; landscape-left=&quot;251&quot; landscape-top=&quot;260&quot; landscape-width=&quot;170&quot; landscape-height=&quot;39&quot;/&gt;_x000d__x000a__x0009__x0009__x0009__x0009_&lt;coordinates id=&quot;Letter&quot; left=&quot;251&quot; top=&quot;260&quot; width=&quot;170&quot; height=&quot;39&quot; landscape-left=&quot;251&quot; landscape-top=&quot;260&quot; landscape-width=&quot;170&quot; landscape-height=&quot;39&quot;/&gt;_x000d__x000a__x0009__x0009__x0009_&lt;/logo&gt;_x000d__x000a__x0009__x0009_&lt;/bwother-item&gt;&lt;bwreport-item value=&quot;45&quot; formatted-value=&quot;ARCADIS - zwartwit - rapport&quot;&gt;&lt;logo name=&quot;ARCADIS - zwartwit - rapport&quot; reference=&quot;1&quot; button=&quot;bwlogo&quot; image=&quot;logoreport&quot; path=&quot;[ProfileUrl]folders/logos-arcadis/arcadis-logo-blue.png&quot;&gt;_x000d__x000a__x0009__x0009__x0009__x0009_&lt;coordinates id=&quot;A4&quot; left=&quot;247&quot; top=&quot;206&quot; width=&quot;517&quot; height=&quot;149&quot; landscape-left=&quot;340&quot; landscape-top=&quot;206&quot; landscape-width=&quot;517&quot; landscape-height=&quot;149&quot;/&gt;_x000d__x000a__x0009__x0009__x0009__x0009_&lt;coordinates id=&quot;Letter&quot; left=&quot;247&quot; top=&quot;206&quot; width=&quot;517&quot; height=&quot;149&quot; landscape-left=&quot;340&quot; landscape-top=&quot;206&quot; landscape-width=&quot;517&quot; landscape-height=&quot;149&quot;/&gt;_x000d__x000a__x0009__x0009__x0009_&lt;/logo&gt;_x000d__x000a__x0009__x0009_&lt;/bwreport-item&gt;&lt;bwfooter-item value=&quot;34&quot; formatted-value=&quot;ARCADIS - zwartwit - voet&quot;&gt;&lt;logo name=&quot;ARCADIS - zwartwit - voet&quot; reference=&quot;1&quot; button=&quot;bwlogo&quot; image=&quot;logofooter&quot; path=&quot;[ProfileUrl]folders/logos-arcadis/arcadis-tagline-bw.png&quot;&gt;_x000d__x000a__x0009__x0009__x0009__x0009_&lt;coordinates id=&quot;A4&quot; left=&quot;250&quot; top=&quot;2759&quot; width=&quot;310&quot; height=&quot;45&quot; landscape-left=&quot;250&quot; landscape-top=&quot;1889&quot; landscape-width=&quot;310&quot; landscape-height=&quot;45&quot;/&gt;_x000d__x000a__x0009__x0009__x0009__x0009_&lt;coordinates id=&quot;Letter&quot; left=&quot;250&quot; top=&quot;2759&quot; width=&quot;310&quot; height=&quot;45&quot; landscape-left=&quot;250&quot; landscape-top=&quot;1889&quot; landscape-width=&quot;310&quot; landscape-height=&quot;45&quot;/&gt;_x000d__x000a__x0009__x0009__x0009_&lt;/logo&gt;_x000d__x000a__x0009__x0009_&lt;/bwfooter-item&gt;&lt;coresume-item value=&quot;25&quot; formatted-value=&quot;ARCADIS - kleur - CV&quot;&gt;&lt;logo name=&quot;ARCADIS - kleur - CV&quot; reference=&quot;1&quot; button=&quot;cologo&quot; image=&quot;logoresume&quot; path=&quot;[ProfileUrl]folders/logos-arcadis/arcadis-kleur.jpg&quot;&gt;_x000d__x000a__x0009__x0009__x0009__x0009_&lt;coordinates id=&quot;A4&quot; left=&quot;1536&quot; top=&quot;148&quot; width=&quot;302&quot; height=&quot;88&quot; landscape-left=&quot;1536&quot; landscape-top=&quot;148&quot; landscape-width=&quot;302&quot; landscape-height=&quot;88&quot;/&gt;_x000d__x000a__x0009__x0009__x0009_&lt;/logo&gt;_x000d__x000a__x0009__x0009_&lt;/coresume-item&gt;&lt;cofax-item value=&quot;26&quot; formatted-value=&quot;ARCADIS - kleur - fax&quot;&gt;&lt;logo name=&quot;ARCADIS - kleur - fax&quot; reference=&quot;1&quot; button=&quot;cologo&quot; image=&quot;logofax&quot; path=&quot;[ProfileUrl]folders/logos-arcadis/arcadis-fax.jpg&quot;&gt;_x000d__x000a__x0009__x0009__x0009__x0009_&lt;coordinates id=&quot;A4&quot; left=&quot;247&quot; top=&quot;206&quot; width=&quot;517&quot; height=&quot;149&quot; landscape-left=&quot;247&quot; landscape-top=&quot;206&quot; landscape-width=&quot;517&quot; landscape-height=&quot;149&quot;/&gt;_x000d__x000a__x0009__x0009__x0009_&lt;/logo&gt;_x000d__x000a__x0009__x0009_&lt;/cofax-item&gt;&lt;cofirst-item value=&quot;42&quot; formatted-value=&quot;ARCADIS - kleur - voorpagina&quot;&gt;&lt;logo name=&quot;ARCADIS - kleur - voorpagina&quot; reference=&quot;1&quot; button=&quot;cologo&quot; image=&quot;logofirst&quot; path=&quot;[ProfileUrl]folders/logos-arcadis/arcadis-kleur.jpg&quot;&gt;_x000d__x000a__x0009__x0009__x0009__x0009_&lt;coordinates id=&quot;A4&quot; left=&quot;247&quot; top=&quot;206&quot; width=&quot;517&quot; height=&quot;152&quot; landscape-left=&quot;247&quot; landscape-top=&quot;206&quot; landscape-width=&quot;517&quot; landscape-height=&quot;152&quot;/&gt;_x000d__x000a__x0009__x0009__x0009__x0009_&lt;coordinates id=&quot;Letter&quot; left=&quot;247&quot; top=&quot;206&quot; width=&quot;517&quot; height=&quot;149&quot; landscape-left=&quot;247&quot; landscape-top=&quot;206&quot; landscape-width=&quot;517&quot; landscape-height=&quot;149&quot;/&gt;_x000d__x000a__x0009__x0009__x0009_&lt;/logo&gt;_x000d__x000a__x0009__x0009_&lt;/cofirst-item&gt;&lt;coother-item value=&quot;29&quot; formatted-value=&quot;ARCADIS - kleur - volgpagina&quot;&gt;&lt;logo name=&quot;ARCADIS - kleur - volgpagina&quot; reference=&quot;1&quot; button=&quot;cologo&quot; image=&quot;logoother&quot; path=&quot;[ProfileUrl]folders/logos-arcadis/arcadis-other.png&quot;&gt;_x000d__x000a__x0009__x0009__x0009__x0009_&lt;coordinates id=&quot;A4&quot; left=&quot;251&quot; top=&quot;260&quot; width=&quot;170&quot; height=&quot;39&quot; landscape-left=&quot;251&quot; landscape-top=&quot;260&quot; landscape-width=&quot;170&quot; landscape-height=&quot;39&quot;/&gt;_x000d__x000a__x0009__x0009__x0009__x0009_&lt;coordinates id=&quot;Letter&quot; left=&quot;251&quot; top=&quot;260&quot; width=&quot;170&quot; height=&quot;39&quot; landscape-left=&quot;251&quot; landscape-top=&quot;260&quot; landscape-width=&quot;170&quot; landscape-height=&quot;39&quot;/&gt;_x000d__x000a__x0009__x0009__x0009_&lt;/logo&gt;_x000d__x000a__x0009__x0009_&lt;/coother-item&gt;&lt;coreport-item value=&quot;39&quot; formatted-value=&quot;ARCADIS - kleur - rapport&quot;&gt;&lt;logo name=&quot;ARCADIS - kleur - rapport&quot; reference=&quot;1&quot; button=&quot;cologo&quot; image=&quot;logoreport&quot; path=&quot;[ProfileUrl]folders/logos-arcadis/arcadis-logo-blue.png&quot;&gt;_x000d__x000a__x0009__x0009__x0009__x0009_&lt;coordinates id=&quot;A4&quot; left=&quot;300&quot; top=&quot;2645&quot; width=&quot;517&quot; height=&quot;108&quot; landscape-left=&quot;340&quot; landscape-top=&quot;1865&quot; landscape-width=&quot;517&quot; landscape-height=&quot;108&quot;/&gt;_x000d__x000a__x0009__x0009__x0009__x0009_&lt;coordinates id=&quot;Letter&quot; left=&quot;247&quot; top=&quot;206&quot; width=&quot;517&quot; height=&quot;149&quot; landscape-left=&quot;340&quot; landscape-top=&quot;206&quot; landscape-width=&quot;517&quot; landscape-height=&quot;149&quot;/&gt;_x000d__x000a__x0009__x0009__x0009_&lt;/logo&gt;_x000d__x000a__x0009__x0009_&lt;/coreport-item&gt;&lt;cofooter-item value=&quot;28&quot; formatted-value=&quot;ARCADIS - kleur - voet&quot;&gt;&lt;logo name=&quot;ARCADIS - kleur - voet&quot; reference=&quot;1&quot; button=&quot;cologo&quot; image=&quot;logofooter&quot; path=&quot;[ProfileUrl]folders/logos-arcadis/arcadis-tagline.png&quot;&gt;_x000d__x000a__x0009__x0009__x0009__x0009_&lt;coordinates id=&quot;A4&quot; left=&quot;250&quot; top=&quot;2759&quot; width=&quot;310&quot; height=&quot;45&quot; landscape-left=&quot;250&quot; landscape-top=&quot;1889&quot; landscape-width=&quot;310&quot; landscape-height=&quot;45&quot;/&gt;_x000d__x000a__x0009__x0009__x0009__x0009_&lt;coordinates id=&quot;Letter&quot; left=&quot;250&quot; top=&quot;2759&quot; width=&quot;310&quot; height=&quot;45&quot; landscape-left=&quot;250&quot; landscape-top=&quot;1889&quot; landscape-width=&quot;310&quot; landscape-height=&quot;45&quot;/&gt;_x000d__x000a__x0009__x0009__x0009_&lt;/logo&gt;_x000d__x000a__x0009__x0009_&lt;/cofooter-item&gt;&lt;bwresume formatted-value=&quot;[ProfileUrl]folders/logos-arcadis/arcadis-kleur.jpg;logoresume;1536,148,302,74,1536,148,302,74&quot;/&gt;&lt;bwfax formatted-value=&quot;[ProfileUrl]folders/logos-arcadis/arcadis-fax.jpg;logofax;247,206,517,149,247,206,517,149&quot;/&gt;&lt;bwfirst formatted-value=&quot;[ProfileUrl]folders/logos-arcadis/arcadis-grys.jpg;logofirst;247,206,517,152,247,206,517,152&quot;/&gt;&lt;bwother formatted-value=&quot;[ProfileUrl]folders/logos-arcadis/arcadis-other.png;logoother;251,260,170,39,251,260,170,39&quot;/&gt;&lt;bwreport formatted-value=&quot;[ProfileUrl]folders/logos-arcadis/arcadis-logo-blue.png;logoreport;247,206,517,149,340,206,517,149&quot;/&gt;&lt;bwfooter formatted-value=&quot;[ProfileUrl]folders/logos-arcadis/arcadis-tagline-bw.png;logofooter;250,2759,310,45,250,1889,310,45&quot;/&gt;&lt;coresume formatted-value=&quot;[ProfileUrl]folders/logos-arcadis/arcadis-kleur.jpg;logoresume;1536,148,302,88,1536,148,302,88&quot;/&gt;&lt;cofax formatted-value=&quot;[ProfileUrl]folders/logos-arcadis/arcadis-fax.jpg;logofax;247,206,517,149,247,206,517,149&quot;/&gt;&lt;cofirst formatted-value=&quot;[ProfileUrl]folders/logos-arcadis/arcadis-kleur.jpg;logofirst;247,206,517,152,247,206,517,152&quot;/&gt;&lt;coother formatted-value=&quot;[ProfileUrl]folders/logos-arcadis/arcadis-other.png;logoother;251,260,170,39,251,260,170,39&quot;/&gt;&lt;coreport formatted-value=&quot;[ProfileUrl]folders/logos-arcadis/arcadis-logo-blue.png;logoreport;300,2645,517,108,340,1865,517,108&quot;/&gt;&lt;cofooter formatted-value=&quot;[ProfileUrl]folders/logos-arcadis/arcadis-tagline.png;logofooter;250,2759,310,45,250,1889,310,45&quot;/&gt;&lt;formaat value=&quot;A4&quot;/&gt;&lt;bezoekadres value=&quot;Het Rietveld 59a\n7321 CT Apeldoorn&quot; formatted-value=&quot;Het Rietveld 59a\n7321 CT Apeldoorn&quot;/&gt;&lt;postadres value=&quot;Postbus 673\n7300 AR Apeldoorn&quot; formatted-value=&quot;Postbus 673\n7300 AR Apeldoorn&quot;/&gt;&lt;bedrijfsnaam value=&quot;ARCADIS Nederland BV&quot; formatted-value=&quot;ARCADIS Nederland BV&quot;/&gt;&lt;afdeling value=&quot;DIVISIE MILIEU &amp;amp; RUIMTE&quot; formatted-value=&quot;DIVISIE MILIEU &amp;amp; RUIMTE&quot;/&gt;&lt;kvknr value=&quot;09036504&quot; formatted-value=&quot;09036504&quot;/&gt;&lt;telefoon value=&quot;055 5815 999&quot; formatted-value=&quot;055 5815 999&quot;/&gt;&lt;telefax value=&quot;055 5815 599&quot; formatted-value=&quot;055 5815 599&quot;/&gt;&lt;opgestelddoor formatted-value=&quot;ir. ing. M. van der Sluys&quot;/&gt;&lt;afzendgegevens formatted-value=&quot;ARCADIS NEDERLAND BV\nHet Rietveld 59a\nPostbus 673\n7300 AR Apeldoorn\nTel 055 5815 999\nFax 055 5815 599\nwww.arcadis.nl\nHandelsregister 09036504&quot;/&gt;&lt;internet formatted-value=&quot;www.arcadis.nl&quot;/&gt;&lt;auteur1 formatted-value=&quot;ir. ing. M. van der Sluys&quot;/&gt;&lt;titel value=&quot;AANBESTEDINGSLEIDRAAD PROJECTNAAM&quot; formatted-value=&quot;AANBESTEDINGSLEIDRAAD PROJECTNAAM&quot; format-disabled=&quot;true&quot;/&gt;&lt;opdrachtgever value=&quot;NAAM OPDRACHTGEVER&quot; formatted-value=&quot;NAAM OPDRACHTGEVER&quot; format-disabled=&quot;true&quot;/&gt;&lt;datum value=&quot;2014-04-24T00:00:00&quot; formatted-value=&quot;24 april 2014&quot;/&gt;&lt;status value=&quot;0&quot; formatted-value=&quot;&quot;/&gt;&lt;statusvoor formatted-value=&quot;&quot;/&gt;&lt;statusvolg formatted-value=&quot;&quot;/&gt;&lt;chkcolofon value=&quot;0&quot;/&gt;&lt;colofontitel formatted-value=&quot;AANBESTEDINGSLEIDRAAD PROJECTNAAM&quot;/&gt;&lt;colofonsubtitel formatted-value=&quot;&quot;/&gt;&lt;auteur2/&gt;&lt;auteur3/&gt;&lt;auteur4/&gt;&lt;gecontroleerddoor/&gt;&lt;vrijgegevendoor/&gt;&lt;formeel value=&quot;1&quot; formatted-value=&quot;Formeel&quot;/&gt;&lt;cdpsoort value=&quot;Rapport&quot; formatted-value=&quot;Rapport&quot;/&gt;&lt;cdptitel formatted-value=&quot;AANBESTEDINGSLEIDRAAD PROJECTNAAM&quot;/&gt;&lt;cdpsubject1 formatted-value=&quot;AANBESTEDINGSLEIDRAAD PROJECTNAAM&quot;/&gt;&lt;cdpsubject2 formatted-value=&quot;&quot;/&gt;&lt;cdprapporttitel1 formatted-value=&quot;AANBESTEDINGSLEIDRAAD PROJECTNAAM&quot;/&gt;&lt;cdprapporttitel2 formatted-value=&quot;&quot;/&gt;&lt;cdpprojectdefinitie output-value=&quot;&quot;/&gt;&lt;wbs output-value=&quot;&quot;/&gt;&lt;cdpwbs formatted-value=&quot;.&quot;/&gt;&lt;cdpaddress1 formatted-value=&quot;NAAM OPDRACHTGEVER&quot;/&gt;&lt;cdpaddress2 formatted-value=&quot;NAAM OPDRACHTGEVER&quot;/&gt;&lt;temp formatted-value=&quot;Vul de extra colofongegevens in op het tabblad 'Colofongegevens'.&quot;/&gt;&lt;doctype value=&quot;1043&quot; formatted-value=&quot;1043&quot;/&gt;&lt;_company value=&quot;ARCADIS&quot; formatted-value=&quot;ARCADIS&quot;/&gt;&lt;_pagina value=&quot;Pagina&quot; formatted-value=&quot;Pagina&quot;/&gt;&lt;_inhoud value=&quot;Inhoud&quot; formatted-value=&quot;Inhoud&quot;/&gt;&lt;_samenvatting value=&quot;Samenvatting&quot; formatted-value=&quot;Samenvatting&quot;/&gt;&lt;_opdrachtgever value=&quot;Opdrachtgever:&quot; formatted-value=&quot;Opdrachtgever:&quot;/&gt;&lt;_status value=&quot;Status:&quot; formatted-value=&quot;Status:&quot;/&gt;&lt;_auteur value=&quot;Auteur:&quot; formatted-value=&quot;Auteur:&quot;/&gt;&lt;_gecontroleerddoor value=&quot;Gecontroleerd door:&quot; formatted-value=&quot;Gecontroleerd door:&quot;/&gt;&lt;_vrijgegevendoor value=&quot;Vrijgegeven door:&quot; formatted-value=&quot;Vrijgegeven door:&quot;/&gt;&lt;_copyright value=&quot;©ARCADIS. Alle rechten voorbehouden. Behoudens uitzonderingen door de wet gesteld, mag zonder schriftelijke toestemming van de rechthebbenden niets uit dit document worden verveelvoudigd en/of openbaar worden gemaakt door middel van druk, fotokopie, digitale reproductie of anderszins.&quot; formatted-value=&quot;©ARCADIS. Alle rechten voorbehouden. Behoudens uitzonderingen door de wet gesteld, mag zonder schriftelijke toestemming van de rechthebbenden niets uit dit document worden verveelvoudigd en/of openbaar worden gemaakt door middel van druk, fotokopie, digitale reproductie of anderszins.&quot;/&gt;&lt;_handelsregister value=&quot;Handelsregister&quot; formatted-value=&quot;Handelsregister&quot;/&gt;&lt;_internepagina value=&quot;Interne certificeringspagina&quot; formatted-value=&quot;Interne certificeringspagina&quot;/&gt;&lt;isprotected formatted-value=&quot;&quot;/&gt;&lt;/ds-rapport-simpel&gt;&lt;/data&gt;_x000d__x000a_"/>
    <w:docVar w:name="OCMC_Guid" w:val="2504487b-1de7-4bef-87dd-ead0e3b7d15c"/>
  </w:docVars>
  <w:rsids>
    <w:rsidRoot w:val="00272E3D"/>
    <w:rsid w:val="0000024B"/>
    <w:rsid w:val="00000FEA"/>
    <w:rsid w:val="00001A7D"/>
    <w:rsid w:val="000020CA"/>
    <w:rsid w:val="00002529"/>
    <w:rsid w:val="00003A9E"/>
    <w:rsid w:val="00004B27"/>
    <w:rsid w:val="00005A66"/>
    <w:rsid w:val="00005B69"/>
    <w:rsid w:val="000075ED"/>
    <w:rsid w:val="00007D1A"/>
    <w:rsid w:val="00010C46"/>
    <w:rsid w:val="00012CC6"/>
    <w:rsid w:val="000134F8"/>
    <w:rsid w:val="00013E62"/>
    <w:rsid w:val="00015E4B"/>
    <w:rsid w:val="00015F7B"/>
    <w:rsid w:val="00016DAE"/>
    <w:rsid w:val="00017FB2"/>
    <w:rsid w:val="0002066A"/>
    <w:rsid w:val="0002085A"/>
    <w:rsid w:val="00021214"/>
    <w:rsid w:val="0002161D"/>
    <w:rsid w:val="00022810"/>
    <w:rsid w:val="00022EEA"/>
    <w:rsid w:val="00023D65"/>
    <w:rsid w:val="0002406B"/>
    <w:rsid w:val="000245E1"/>
    <w:rsid w:val="00024FBA"/>
    <w:rsid w:val="00025631"/>
    <w:rsid w:val="00027485"/>
    <w:rsid w:val="000304EB"/>
    <w:rsid w:val="00030E8C"/>
    <w:rsid w:val="00031118"/>
    <w:rsid w:val="0003130B"/>
    <w:rsid w:val="00031E6D"/>
    <w:rsid w:val="00033B0B"/>
    <w:rsid w:val="00033EDD"/>
    <w:rsid w:val="00034A77"/>
    <w:rsid w:val="00034ABE"/>
    <w:rsid w:val="00035D3F"/>
    <w:rsid w:val="00036ED4"/>
    <w:rsid w:val="0003761D"/>
    <w:rsid w:val="0004086F"/>
    <w:rsid w:val="00040FD3"/>
    <w:rsid w:val="0004113B"/>
    <w:rsid w:val="0004160B"/>
    <w:rsid w:val="000417A5"/>
    <w:rsid w:val="00041AB3"/>
    <w:rsid w:val="00041DCA"/>
    <w:rsid w:val="000420D4"/>
    <w:rsid w:val="000478CC"/>
    <w:rsid w:val="00050706"/>
    <w:rsid w:val="0005111F"/>
    <w:rsid w:val="00051DDE"/>
    <w:rsid w:val="000522E1"/>
    <w:rsid w:val="000526D0"/>
    <w:rsid w:val="00053099"/>
    <w:rsid w:val="000532B4"/>
    <w:rsid w:val="000542F3"/>
    <w:rsid w:val="00054AFE"/>
    <w:rsid w:val="00054C12"/>
    <w:rsid w:val="00055658"/>
    <w:rsid w:val="000563EA"/>
    <w:rsid w:val="00056582"/>
    <w:rsid w:val="000569BC"/>
    <w:rsid w:val="0005758E"/>
    <w:rsid w:val="0005796C"/>
    <w:rsid w:val="00060E43"/>
    <w:rsid w:val="0006117E"/>
    <w:rsid w:val="0006284A"/>
    <w:rsid w:val="00062D91"/>
    <w:rsid w:val="00063061"/>
    <w:rsid w:val="000656A3"/>
    <w:rsid w:val="00065ED0"/>
    <w:rsid w:val="00066F95"/>
    <w:rsid w:val="000678C3"/>
    <w:rsid w:val="000704EF"/>
    <w:rsid w:val="00071204"/>
    <w:rsid w:val="0007284B"/>
    <w:rsid w:val="0007349E"/>
    <w:rsid w:val="000736EE"/>
    <w:rsid w:val="000742CC"/>
    <w:rsid w:val="000748B2"/>
    <w:rsid w:val="00076583"/>
    <w:rsid w:val="00077123"/>
    <w:rsid w:val="00077283"/>
    <w:rsid w:val="00077716"/>
    <w:rsid w:val="000815C8"/>
    <w:rsid w:val="00081999"/>
    <w:rsid w:val="00081DA0"/>
    <w:rsid w:val="00084001"/>
    <w:rsid w:val="00084D37"/>
    <w:rsid w:val="000856AD"/>
    <w:rsid w:val="0008611B"/>
    <w:rsid w:val="00087792"/>
    <w:rsid w:val="000879B8"/>
    <w:rsid w:val="00090358"/>
    <w:rsid w:val="00090AF8"/>
    <w:rsid w:val="00091222"/>
    <w:rsid w:val="00091871"/>
    <w:rsid w:val="00094E82"/>
    <w:rsid w:val="0009528F"/>
    <w:rsid w:val="0009557E"/>
    <w:rsid w:val="00097327"/>
    <w:rsid w:val="000A01FD"/>
    <w:rsid w:val="000A1BA3"/>
    <w:rsid w:val="000A45A6"/>
    <w:rsid w:val="000A4F6E"/>
    <w:rsid w:val="000A5049"/>
    <w:rsid w:val="000A7E2C"/>
    <w:rsid w:val="000B1806"/>
    <w:rsid w:val="000B1F6B"/>
    <w:rsid w:val="000B4068"/>
    <w:rsid w:val="000B6B67"/>
    <w:rsid w:val="000B6DBE"/>
    <w:rsid w:val="000B786B"/>
    <w:rsid w:val="000C21F7"/>
    <w:rsid w:val="000C2936"/>
    <w:rsid w:val="000C2BBF"/>
    <w:rsid w:val="000C3972"/>
    <w:rsid w:val="000C4D59"/>
    <w:rsid w:val="000C50DD"/>
    <w:rsid w:val="000C5A69"/>
    <w:rsid w:val="000C6DE1"/>
    <w:rsid w:val="000D059B"/>
    <w:rsid w:val="000D05CF"/>
    <w:rsid w:val="000D0632"/>
    <w:rsid w:val="000D0C8B"/>
    <w:rsid w:val="000D12DD"/>
    <w:rsid w:val="000D1873"/>
    <w:rsid w:val="000D1D4C"/>
    <w:rsid w:val="000D3C7B"/>
    <w:rsid w:val="000D3D5D"/>
    <w:rsid w:val="000D49F2"/>
    <w:rsid w:val="000D595A"/>
    <w:rsid w:val="000D5B6F"/>
    <w:rsid w:val="000D5BB9"/>
    <w:rsid w:val="000D5F31"/>
    <w:rsid w:val="000D711E"/>
    <w:rsid w:val="000E0B06"/>
    <w:rsid w:val="000E1482"/>
    <w:rsid w:val="000E1615"/>
    <w:rsid w:val="000E2DAA"/>
    <w:rsid w:val="000E38BB"/>
    <w:rsid w:val="000E407E"/>
    <w:rsid w:val="000E4708"/>
    <w:rsid w:val="000E4AC7"/>
    <w:rsid w:val="000F0C19"/>
    <w:rsid w:val="000F106B"/>
    <w:rsid w:val="000F1C2E"/>
    <w:rsid w:val="000F20B4"/>
    <w:rsid w:val="000F2204"/>
    <w:rsid w:val="000F3145"/>
    <w:rsid w:val="000F316B"/>
    <w:rsid w:val="000F3C5B"/>
    <w:rsid w:val="000F5363"/>
    <w:rsid w:val="000F5739"/>
    <w:rsid w:val="000F5B27"/>
    <w:rsid w:val="0010104E"/>
    <w:rsid w:val="00101B97"/>
    <w:rsid w:val="00102023"/>
    <w:rsid w:val="00102193"/>
    <w:rsid w:val="001021DD"/>
    <w:rsid w:val="0010417A"/>
    <w:rsid w:val="00104F49"/>
    <w:rsid w:val="00105146"/>
    <w:rsid w:val="0010553A"/>
    <w:rsid w:val="00105568"/>
    <w:rsid w:val="00106320"/>
    <w:rsid w:val="00107076"/>
    <w:rsid w:val="0010745B"/>
    <w:rsid w:val="00112ED8"/>
    <w:rsid w:val="00114096"/>
    <w:rsid w:val="001142B1"/>
    <w:rsid w:val="00114BAE"/>
    <w:rsid w:val="00115EF0"/>
    <w:rsid w:val="001161FD"/>
    <w:rsid w:val="00116AA1"/>
    <w:rsid w:val="00120234"/>
    <w:rsid w:val="001206A3"/>
    <w:rsid w:val="00120D7E"/>
    <w:rsid w:val="00121308"/>
    <w:rsid w:val="001217B7"/>
    <w:rsid w:val="00122E7D"/>
    <w:rsid w:val="0012412E"/>
    <w:rsid w:val="001244F8"/>
    <w:rsid w:val="00124634"/>
    <w:rsid w:val="0012463B"/>
    <w:rsid w:val="00125954"/>
    <w:rsid w:val="00126D02"/>
    <w:rsid w:val="00126FA3"/>
    <w:rsid w:val="001279F0"/>
    <w:rsid w:val="00127AA6"/>
    <w:rsid w:val="00130547"/>
    <w:rsid w:val="00132BC5"/>
    <w:rsid w:val="001337E5"/>
    <w:rsid w:val="00133954"/>
    <w:rsid w:val="001342F9"/>
    <w:rsid w:val="001346D5"/>
    <w:rsid w:val="00135272"/>
    <w:rsid w:val="0013555E"/>
    <w:rsid w:val="00136F79"/>
    <w:rsid w:val="00140186"/>
    <w:rsid w:val="00141256"/>
    <w:rsid w:val="00142725"/>
    <w:rsid w:val="00142C03"/>
    <w:rsid w:val="00143A94"/>
    <w:rsid w:val="00144BED"/>
    <w:rsid w:val="00145468"/>
    <w:rsid w:val="001454EC"/>
    <w:rsid w:val="001458CD"/>
    <w:rsid w:val="0014602F"/>
    <w:rsid w:val="00146094"/>
    <w:rsid w:val="001473C7"/>
    <w:rsid w:val="00147C07"/>
    <w:rsid w:val="0015040D"/>
    <w:rsid w:val="001504FD"/>
    <w:rsid w:val="001505AE"/>
    <w:rsid w:val="00152DD1"/>
    <w:rsid w:val="00152E90"/>
    <w:rsid w:val="00152F03"/>
    <w:rsid w:val="001534CA"/>
    <w:rsid w:val="00153709"/>
    <w:rsid w:val="00155AEE"/>
    <w:rsid w:val="00156248"/>
    <w:rsid w:val="001563DD"/>
    <w:rsid w:val="001577C4"/>
    <w:rsid w:val="00160911"/>
    <w:rsid w:val="0016174A"/>
    <w:rsid w:val="00161A03"/>
    <w:rsid w:val="00162AD7"/>
    <w:rsid w:val="001637CA"/>
    <w:rsid w:val="00165298"/>
    <w:rsid w:val="00165834"/>
    <w:rsid w:val="00167910"/>
    <w:rsid w:val="001702A8"/>
    <w:rsid w:val="0017052C"/>
    <w:rsid w:val="00170992"/>
    <w:rsid w:val="001719CA"/>
    <w:rsid w:val="001721D7"/>
    <w:rsid w:val="00172939"/>
    <w:rsid w:val="00173019"/>
    <w:rsid w:val="001733A2"/>
    <w:rsid w:val="00173D51"/>
    <w:rsid w:val="00174833"/>
    <w:rsid w:val="00175578"/>
    <w:rsid w:val="00176D49"/>
    <w:rsid w:val="00182775"/>
    <w:rsid w:val="0018328E"/>
    <w:rsid w:val="00183AC0"/>
    <w:rsid w:val="001840F5"/>
    <w:rsid w:val="00186503"/>
    <w:rsid w:val="00186B5B"/>
    <w:rsid w:val="00186BE8"/>
    <w:rsid w:val="001878B5"/>
    <w:rsid w:val="00187D63"/>
    <w:rsid w:val="00187DCC"/>
    <w:rsid w:val="001904C0"/>
    <w:rsid w:val="00190B27"/>
    <w:rsid w:val="00191973"/>
    <w:rsid w:val="00191F17"/>
    <w:rsid w:val="00192519"/>
    <w:rsid w:val="0019252D"/>
    <w:rsid w:val="00193E2F"/>
    <w:rsid w:val="00194501"/>
    <w:rsid w:val="001953AA"/>
    <w:rsid w:val="001954F8"/>
    <w:rsid w:val="001955C8"/>
    <w:rsid w:val="0019605B"/>
    <w:rsid w:val="00196593"/>
    <w:rsid w:val="00196B8A"/>
    <w:rsid w:val="00196BB5"/>
    <w:rsid w:val="001972B5"/>
    <w:rsid w:val="001978AB"/>
    <w:rsid w:val="00197EFE"/>
    <w:rsid w:val="001A127F"/>
    <w:rsid w:val="001A198E"/>
    <w:rsid w:val="001A1A48"/>
    <w:rsid w:val="001A2D51"/>
    <w:rsid w:val="001A4176"/>
    <w:rsid w:val="001A4299"/>
    <w:rsid w:val="001A42C6"/>
    <w:rsid w:val="001A57DD"/>
    <w:rsid w:val="001A5D56"/>
    <w:rsid w:val="001A5D84"/>
    <w:rsid w:val="001A6167"/>
    <w:rsid w:val="001A629D"/>
    <w:rsid w:val="001A74B6"/>
    <w:rsid w:val="001B0B34"/>
    <w:rsid w:val="001B1123"/>
    <w:rsid w:val="001B232C"/>
    <w:rsid w:val="001B3459"/>
    <w:rsid w:val="001B38F8"/>
    <w:rsid w:val="001B3DDF"/>
    <w:rsid w:val="001B436F"/>
    <w:rsid w:val="001C174C"/>
    <w:rsid w:val="001C1973"/>
    <w:rsid w:val="001C1D7E"/>
    <w:rsid w:val="001C2347"/>
    <w:rsid w:val="001C2A6A"/>
    <w:rsid w:val="001C3D9E"/>
    <w:rsid w:val="001C5250"/>
    <w:rsid w:val="001C5414"/>
    <w:rsid w:val="001C5AF2"/>
    <w:rsid w:val="001C6190"/>
    <w:rsid w:val="001C7B83"/>
    <w:rsid w:val="001C7EE3"/>
    <w:rsid w:val="001D0330"/>
    <w:rsid w:val="001D0445"/>
    <w:rsid w:val="001D1694"/>
    <w:rsid w:val="001D1D7A"/>
    <w:rsid w:val="001D2C0F"/>
    <w:rsid w:val="001D3382"/>
    <w:rsid w:val="001D3738"/>
    <w:rsid w:val="001D476F"/>
    <w:rsid w:val="001D4F12"/>
    <w:rsid w:val="001D5D83"/>
    <w:rsid w:val="001D5DBB"/>
    <w:rsid w:val="001D66DF"/>
    <w:rsid w:val="001D6FBD"/>
    <w:rsid w:val="001E0A5F"/>
    <w:rsid w:val="001E135A"/>
    <w:rsid w:val="001E1765"/>
    <w:rsid w:val="001E1871"/>
    <w:rsid w:val="001E1B8D"/>
    <w:rsid w:val="001E1CF0"/>
    <w:rsid w:val="001E3622"/>
    <w:rsid w:val="001E3F59"/>
    <w:rsid w:val="001E43FD"/>
    <w:rsid w:val="001E59F5"/>
    <w:rsid w:val="001E62B2"/>
    <w:rsid w:val="001F0D2A"/>
    <w:rsid w:val="001F1131"/>
    <w:rsid w:val="001F18BD"/>
    <w:rsid w:val="001F3ACF"/>
    <w:rsid w:val="001F3BDC"/>
    <w:rsid w:val="001F5505"/>
    <w:rsid w:val="001F5762"/>
    <w:rsid w:val="001F5C65"/>
    <w:rsid w:val="001F5D67"/>
    <w:rsid w:val="001F6718"/>
    <w:rsid w:val="001F7344"/>
    <w:rsid w:val="001F74A1"/>
    <w:rsid w:val="002004D5"/>
    <w:rsid w:val="00200C31"/>
    <w:rsid w:val="00201B40"/>
    <w:rsid w:val="002021F8"/>
    <w:rsid w:val="00202225"/>
    <w:rsid w:val="002028C7"/>
    <w:rsid w:val="00202F02"/>
    <w:rsid w:val="0020330B"/>
    <w:rsid w:val="00205710"/>
    <w:rsid w:val="00206A31"/>
    <w:rsid w:val="00206D7B"/>
    <w:rsid w:val="0020775E"/>
    <w:rsid w:val="00210220"/>
    <w:rsid w:val="0021175F"/>
    <w:rsid w:val="00213420"/>
    <w:rsid w:val="002144F2"/>
    <w:rsid w:val="00214B34"/>
    <w:rsid w:val="00214FFE"/>
    <w:rsid w:val="00215450"/>
    <w:rsid w:val="0021733E"/>
    <w:rsid w:val="0021780C"/>
    <w:rsid w:val="00217C5F"/>
    <w:rsid w:val="00220070"/>
    <w:rsid w:val="00221615"/>
    <w:rsid w:val="0022193A"/>
    <w:rsid w:val="00222194"/>
    <w:rsid w:val="002222BE"/>
    <w:rsid w:val="002255C4"/>
    <w:rsid w:val="00225652"/>
    <w:rsid w:val="002256A2"/>
    <w:rsid w:val="00226DE6"/>
    <w:rsid w:val="00227602"/>
    <w:rsid w:val="0023038B"/>
    <w:rsid w:val="00230ACB"/>
    <w:rsid w:val="002314FF"/>
    <w:rsid w:val="00231784"/>
    <w:rsid w:val="002318AC"/>
    <w:rsid w:val="002326DE"/>
    <w:rsid w:val="00232954"/>
    <w:rsid w:val="0023371B"/>
    <w:rsid w:val="00233C1C"/>
    <w:rsid w:val="002349F9"/>
    <w:rsid w:val="00234FE2"/>
    <w:rsid w:val="00235074"/>
    <w:rsid w:val="0023568A"/>
    <w:rsid w:val="002358E1"/>
    <w:rsid w:val="00237015"/>
    <w:rsid w:val="002374AD"/>
    <w:rsid w:val="002408FB"/>
    <w:rsid w:val="0024123A"/>
    <w:rsid w:val="002413B8"/>
    <w:rsid w:val="00241BA3"/>
    <w:rsid w:val="002452D8"/>
    <w:rsid w:val="0024593A"/>
    <w:rsid w:val="002466E2"/>
    <w:rsid w:val="00246BE7"/>
    <w:rsid w:val="0024764C"/>
    <w:rsid w:val="00247E99"/>
    <w:rsid w:val="00250486"/>
    <w:rsid w:val="002507B8"/>
    <w:rsid w:val="0025110C"/>
    <w:rsid w:val="00252C69"/>
    <w:rsid w:val="0025349A"/>
    <w:rsid w:val="00253A63"/>
    <w:rsid w:val="00253CEF"/>
    <w:rsid w:val="002548BA"/>
    <w:rsid w:val="00255A1B"/>
    <w:rsid w:val="00255FD5"/>
    <w:rsid w:val="00257FA9"/>
    <w:rsid w:val="00260069"/>
    <w:rsid w:val="0026160A"/>
    <w:rsid w:val="00262232"/>
    <w:rsid w:val="00262AEC"/>
    <w:rsid w:val="00263A6A"/>
    <w:rsid w:val="00263FAF"/>
    <w:rsid w:val="0026468F"/>
    <w:rsid w:val="00264A60"/>
    <w:rsid w:val="00264B7F"/>
    <w:rsid w:val="002650C2"/>
    <w:rsid w:val="00265227"/>
    <w:rsid w:val="002665A7"/>
    <w:rsid w:val="002675E3"/>
    <w:rsid w:val="002676EF"/>
    <w:rsid w:val="0026784B"/>
    <w:rsid w:val="00267ABD"/>
    <w:rsid w:val="00267E48"/>
    <w:rsid w:val="002705C3"/>
    <w:rsid w:val="00270D06"/>
    <w:rsid w:val="00271E33"/>
    <w:rsid w:val="00272E3D"/>
    <w:rsid w:val="00273CED"/>
    <w:rsid w:val="00273D28"/>
    <w:rsid w:val="002743A3"/>
    <w:rsid w:val="00274CDD"/>
    <w:rsid w:val="00275383"/>
    <w:rsid w:val="00275CEC"/>
    <w:rsid w:val="0027648D"/>
    <w:rsid w:val="00276BBC"/>
    <w:rsid w:val="00277C73"/>
    <w:rsid w:val="00281922"/>
    <w:rsid w:val="002820BE"/>
    <w:rsid w:val="00282632"/>
    <w:rsid w:val="00282A42"/>
    <w:rsid w:val="00283049"/>
    <w:rsid w:val="00284147"/>
    <w:rsid w:val="0028437B"/>
    <w:rsid w:val="00284C3C"/>
    <w:rsid w:val="0028541E"/>
    <w:rsid w:val="002856DE"/>
    <w:rsid w:val="002863C6"/>
    <w:rsid w:val="00286983"/>
    <w:rsid w:val="00286E0A"/>
    <w:rsid w:val="00287A48"/>
    <w:rsid w:val="002906B4"/>
    <w:rsid w:val="00290CC1"/>
    <w:rsid w:val="00291757"/>
    <w:rsid w:val="00291DD3"/>
    <w:rsid w:val="002922A9"/>
    <w:rsid w:val="0029256E"/>
    <w:rsid w:val="00293910"/>
    <w:rsid w:val="00293E73"/>
    <w:rsid w:val="00293EE2"/>
    <w:rsid w:val="00295615"/>
    <w:rsid w:val="00295CC4"/>
    <w:rsid w:val="00296D9E"/>
    <w:rsid w:val="00296F4B"/>
    <w:rsid w:val="00297471"/>
    <w:rsid w:val="002977DD"/>
    <w:rsid w:val="002979CA"/>
    <w:rsid w:val="002A043F"/>
    <w:rsid w:val="002A066F"/>
    <w:rsid w:val="002A1824"/>
    <w:rsid w:val="002A1B35"/>
    <w:rsid w:val="002A2887"/>
    <w:rsid w:val="002A3AA8"/>
    <w:rsid w:val="002A436F"/>
    <w:rsid w:val="002A5CFF"/>
    <w:rsid w:val="002A6CF8"/>
    <w:rsid w:val="002A6DCB"/>
    <w:rsid w:val="002A6E73"/>
    <w:rsid w:val="002A775B"/>
    <w:rsid w:val="002A7CD3"/>
    <w:rsid w:val="002B21CA"/>
    <w:rsid w:val="002B4894"/>
    <w:rsid w:val="002B6BB9"/>
    <w:rsid w:val="002B7057"/>
    <w:rsid w:val="002C1528"/>
    <w:rsid w:val="002C2000"/>
    <w:rsid w:val="002C28B9"/>
    <w:rsid w:val="002C2ED2"/>
    <w:rsid w:val="002C4304"/>
    <w:rsid w:val="002C6EF4"/>
    <w:rsid w:val="002C720B"/>
    <w:rsid w:val="002C743C"/>
    <w:rsid w:val="002D0288"/>
    <w:rsid w:val="002D1461"/>
    <w:rsid w:val="002D230D"/>
    <w:rsid w:val="002D2387"/>
    <w:rsid w:val="002D24F5"/>
    <w:rsid w:val="002D2580"/>
    <w:rsid w:val="002D2745"/>
    <w:rsid w:val="002D2A72"/>
    <w:rsid w:val="002D3288"/>
    <w:rsid w:val="002D3F7E"/>
    <w:rsid w:val="002D3FAF"/>
    <w:rsid w:val="002D482A"/>
    <w:rsid w:val="002D4C5A"/>
    <w:rsid w:val="002D5692"/>
    <w:rsid w:val="002E04DC"/>
    <w:rsid w:val="002E06E7"/>
    <w:rsid w:val="002E0D38"/>
    <w:rsid w:val="002E0F05"/>
    <w:rsid w:val="002E1142"/>
    <w:rsid w:val="002E3999"/>
    <w:rsid w:val="002E401C"/>
    <w:rsid w:val="002E44C7"/>
    <w:rsid w:val="002E4841"/>
    <w:rsid w:val="002E4F0B"/>
    <w:rsid w:val="002E4FF9"/>
    <w:rsid w:val="002E6E0A"/>
    <w:rsid w:val="002E6E3D"/>
    <w:rsid w:val="002E7A8C"/>
    <w:rsid w:val="002F015C"/>
    <w:rsid w:val="002F1133"/>
    <w:rsid w:val="002F12B7"/>
    <w:rsid w:val="002F201F"/>
    <w:rsid w:val="002F32A1"/>
    <w:rsid w:val="002F3605"/>
    <w:rsid w:val="002F38E5"/>
    <w:rsid w:val="002F3D8F"/>
    <w:rsid w:val="002F423E"/>
    <w:rsid w:val="002F5DDC"/>
    <w:rsid w:val="002F7840"/>
    <w:rsid w:val="002F7916"/>
    <w:rsid w:val="002F7BE3"/>
    <w:rsid w:val="00301F92"/>
    <w:rsid w:val="003044FC"/>
    <w:rsid w:val="00304EEC"/>
    <w:rsid w:val="00305916"/>
    <w:rsid w:val="00307013"/>
    <w:rsid w:val="003072CB"/>
    <w:rsid w:val="003102E9"/>
    <w:rsid w:val="00311466"/>
    <w:rsid w:val="00312ADF"/>
    <w:rsid w:val="00312E03"/>
    <w:rsid w:val="00315F0B"/>
    <w:rsid w:val="00316744"/>
    <w:rsid w:val="0031739D"/>
    <w:rsid w:val="00317AE7"/>
    <w:rsid w:val="00321930"/>
    <w:rsid w:val="00321A53"/>
    <w:rsid w:val="00321AA6"/>
    <w:rsid w:val="00321BD0"/>
    <w:rsid w:val="00321D8D"/>
    <w:rsid w:val="00321EB0"/>
    <w:rsid w:val="00322714"/>
    <w:rsid w:val="00322AC4"/>
    <w:rsid w:val="00323413"/>
    <w:rsid w:val="003238F5"/>
    <w:rsid w:val="00323E53"/>
    <w:rsid w:val="00324398"/>
    <w:rsid w:val="003244F9"/>
    <w:rsid w:val="00324CE5"/>
    <w:rsid w:val="003261EE"/>
    <w:rsid w:val="003268C6"/>
    <w:rsid w:val="00326A38"/>
    <w:rsid w:val="00327462"/>
    <w:rsid w:val="00330051"/>
    <w:rsid w:val="00330E24"/>
    <w:rsid w:val="003327D2"/>
    <w:rsid w:val="00332C6B"/>
    <w:rsid w:val="00333315"/>
    <w:rsid w:val="0033632E"/>
    <w:rsid w:val="00337177"/>
    <w:rsid w:val="00337F93"/>
    <w:rsid w:val="00340612"/>
    <w:rsid w:val="00340C66"/>
    <w:rsid w:val="00341139"/>
    <w:rsid w:val="00341398"/>
    <w:rsid w:val="00341AB1"/>
    <w:rsid w:val="00341B66"/>
    <w:rsid w:val="003425A3"/>
    <w:rsid w:val="00342C4D"/>
    <w:rsid w:val="00344C39"/>
    <w:rsid w:val="003454BC"/>
    <w:rsid w:val="00346566"/>
    <w:rsid w:val="003467D0"/>
    <w:rsid w:val="00346E65"/>
    <w:rsid w:val="00347114"/>
    <w:rsid w:val="00347E12"/>
    <w:rsid w:val="003501A7"/>
    <w:rsid w:val="0035242C"/>
    <w:rsid w:val="003527C1"/>
    <w:rsid w:val="003532C8"/>
    <w:rsid w:val="00354179"/>
    <w:rsid w:val="00355E9F"/>
    <w:rsid w:val="00356DFB"/>
    <w:rsid w:val="003601B9"/>
    <w:rsid w:val="00361C39"/>
    <w:rsid w:val="00362948"/>
    <w:rsid w:val="00362B25"/>
    <w:rsid w:val="00364242"/>
    <w:rsid w:val="00364A05"/>
    <w:rsid w:val="00364E54"/>
    <w:rsid w:val="00365E50"/>
    <w:rsid w:val="0036722B"/>
    <w:rsid w:val="00367B58"/>
    <w:rsid w:val="00370FB9"/>
    <w:rsid w:val="00371B5D"/>
    <w:rsid w:val="00371F7C"/>
    <w:rsid w:val="0037294D"/>
    <w:rsid w:val="00372A33"/>
    <w:rsid w:val="0037415D"/>
    <w:rsid w:val="00374AAC"/>
    <w:rsid w:val="00375D14"/>
    <w:rsid w:val="00376644"/>
    <w:rsid w:val="00376A4F"/>
    <w:rsid w:val="00376E8B"/>
    <w:rsid w:val="00377A23"/>
    <w:rsid w:val="00377B97"/>
    <w:rsid w:val="00380C1D"/>
    <w:rsid w:val="00383C4B"/>
    <w:rsid w:val="00384C07"/>
    <w:rsid w:val="00384E6A"/>
    <w:rsid w:val="0038526E"/>
    <w:rsid w:val="00385576"/>
    <w:rsid w:val="00386CE4"/>
    <w:rsid w:val="00387199"/>
    <w:rsid w:val="00387DE4"/>
    <w:rsid w:val="00391122"/>
    <w:rsid w:val="00391C9B"/>
    <w:rsid w:val="0039356D"/>
    <w:rsid w:val="00393F0E"/>
    <w:rsid w:val="00394091"/>
    <w:rsid w:val="003942B0"/>
    <w:rsid w:val="003944A2"/>
    <w:rsid w:val="003944E6"/>
    <w:rsid w:val="00394640"/>
    <w:rsid w:val="003948E0"/>
    <w:rsid w:val="00394CF2"/>
    <w:rsid w:val="003960C7"/>
    <w:rsid w:val="00396BD8"/>
    <w:rsid w:val="003A160C"/>
    <w:rsid w:val="003A167A"/>
    <w:rsid w:val="003A23A4"/>
    <w:rsid w:val="003A280A"/>
    <w:rsid w:val="003A2C9B"/>
    <w:rsid w:val="003A2F85"/>
    <w:rsid w:val="003A3194"/>
    <w:rsid w:val="003A3A00"/>
    <w:rsid w:val="003A3B5F"/>
    <w:rsid w:val="003A433A"/>
    <w:rsid w:val="003A4471"/>
    <w:rsid w:val="003A4A82"/>
    <w:rsid w:val="003A6771"/>
    <w:rsid w:val="003A6A2B"/>
    <w:rsid w:val="003A6F08"/>
    <w:rsid w:val="003A76EC"/>
    <w:rsid w:val="003B01C8"/>
    <w:rsid w:val="003B0772"/>
    <w:rsid w:val="003B0783"/>
    <w:rsid w:val="003B17CF"/>
    <w:rsid w:val="003B24B3"/>
    <w:rsid w:val="003B25E5"/>
    <w:rsid w:val="003B2760"/>
    <w:rsid w:val="003B278D"/>
    <w:rsid w:val="003B350C"/>
    <w:rsid w:val="003B3959"/>
    <w:rsid w:val="003B5078"/>
    <w:rsid w:val="003B5C4C"/>
    <w:rsid w:val="003B61B8"/>
    <w:rsid w:val="003B66C8"/>
    <w:rsid w:val="003B675E"/>
    <w:rsid w:val="003B6B9E"/>
    <w:rsid w:val="003B726D"/>
    <w:rsid w:val="003B7556"/>
    <w:rsid w:val="003C01AB"/>
    <w:rsid w:val="003C021A"/>
    <w:rsid w:val="003C12C1"/>
    <w:rsid w:val="003C2306"/>
    <w:rsid w:val="003C23E3"/>
    <w:rsid w:val="003C260F"/>
    <w:rsid w:val="003C2811"/>
    <w:rsid w:val="003C38CF"/>
    <w:rsid w:val="003C59A2"/>
    <w:rsid w:val="003D24E6"/>
    <w:rsid w:val="003D34EC"/>
    <w:rsid w:val="003D3526"/>
    <w:rsid w:val="003D3F23"/>
    <w:rsid w:val="003D3FD7"/>
    <w:rsid w:val="003D4E18"/>
    <w:rsid w:val="003D512E"/>
    <w:rsid w:val="003D5DF5"/>
    <w:rsid w:val="003D72AE"/>
    <w:rsid w:val="003D7F9B"/>
    <w:rsid w:val="003E0AC2"/>
    <w:rsid w:val="003E0C10"/>
    <w:rsid w:val="003E144A"/>
    <w:rsid w:val="003E1BC2"/>
    <w:rsid w:val="003E1D15"/>
    <w:rsid w:val="003E2E24"/>
    <w:rsid w:val="003E30A9"/>
    <w:rsid w:val="003E5ADD"/>
    <w:rsid w:val="003E5F9F"/>
    <w:rsid w:val="003E61B7"/>
    <w:rsid w:val="003F0447"/>
    <w:rsid w:val="003F0836"/>
    <w:rsid w:val="003F2192"/>
    <w:rsid w:val="003F2791"/>
    <w:rsid w:val="003F2799"/>
    <w:rsid w:val="003F3088"/>
    <w:rsid w:val="003F4E6F"/>
    <w:rsid w:val="003F54C6"/>
    <w:rsid w:val="003F54D8"/>
    <w:rsid w:val="003F5C20"/>
    <w:rsid w:val="003F6714"/>
    <w:rsid w:val="003F695C"/>
    <w:rsid w:val="003F6AE3"/>
    <w:rsid w:val="003F6CD2"/>
    <w:rsid w:val="003F7175"/>
    <w:rsid w:val="00400006"/>
    <w:rsid w:val="004005FE"/>
    <w:rsid w:val="00400CBD"/>
    <w:rsid w:val="00401360"/>
    <w:rsid w:val="00401A3A"/>
    <w:rsid w:val="004020B4"/>
    <w:rsid w:val="0040280E"/>
    <w:rsid w:val="00402F10"/>
    <w:rsid w:val="004034B6"/>
    <w:rsid w:val="0040366E"/>
    <w:rsid w:val="0040397D"/>
    <w:rsid w:val="0040503C"/>
    <w:rsid w:val="00405EB4"/>
    <w:rsid w:val="00407078"/>
    <w:rsid w:val="00407242"/>
    <w:rsid w:val="004073BC"/>
    <w:rsid w:val="00411112"/>
    <w:rsid w:val="00411129"/>
    <w:rsid w:val="0041140C"/>
    <w:rsid w:val="004124FC"/>
    <w:rsid w:val="00413BAA"/>
    <w:rsid w:val="00416228"/>
    <w:rsid w:val="00416FFB"/>
    <w:rsid w:val="00417708"/>
    <w:rsid w:val="00420520"/>
    <w:rsid w:val="0042129F"/>
    <w:rsid w:val="00421954"/>
    <w:rsid w:val="00422973"/>
    <w:rsid w:val="00426D7E"/>
    <w:rsid w:val="004273EE"/>
    <w:rsid w:val="00427FD6"/>
    <w:rsid w:val="004304CD"/>
    <w:rsid w:val="00430AAC"/>
    <w:rsid w:val="004319D6"/>
    <w:rsid w:val="00431A4D"/>
    <w:rsid w:val="00432677"/>
    <w:rsid w:val="00432752"/>
    <w:rsid w:val="004337BB"/>
    <w:rsid w:val="00434DCD"/>
    <w:rsid w:val="00435820"/>
    <w:rsid w:val="00437CB0"/>
    <w:rsid w:val="00440D22"/>
    <w:rsid w:val="0044102A"/>
    <w:rsid w:val="00441C1B"/>
    <w:rsid w:val="00441E9F"/>
    <w:rsid w:val="00442AC9"/>
    <w:rsid w:val="004432CC"/>
    <w:rsid w:val="00444069"/>
    <w:rsid w:val="004441CD"/>
    <w:rsid w:val="00447406"/>
    <w:rsid w:val="00447EF5"/>
    <w:rsid w:val="00451063"/>
    <w:rsid w:val="00452079"/>
    <w:rsid w:val="00452F4A"/>
    <w:rsid w:val="00453270"/>
    <w:rsid w:val="0045327D"/>
    <w:rsid w:val="00453C96"/>
    <w:rsid w:val="00454C54"/>
    <w:rsid w:val="0045697B"/>
    <w:rsid w:val="0045727F"/>
    <w:rsid w:val="00457960"/>
    <w:rsid w:val="00460E1C"/>
    <w:rsid w:val="00463C6F"/>
    <w:rsid w:val="004648E0"/>
    <w:rsid w:val="004649AB"/>
    <w:rsid w:val="00465B64"/>
    <w:rsid w:val="00467678"/>
    <w:rsid w:val="004678F7"/>
    <w:rsid w:val="004707DE"/>
    <w:rsid w:val="00470E67"/>
    <w:rsid w:val="00471A75"/>
    <w:rsid w:val="00471D11"/>
    <w:rsid w:val="004724C4"/>
    <w:rsid w:val="004726A7"/>
    <w:rsid w:val="00473A2C"/>
    <w:rsid w:val="00474186"/>
    <w:rsid w:val="004747C6"/>
    <w:rsid w:val="004748FE"/>
    <w:rsid w:val="00474B8E"/>
    <w:rsid w:val="004752B1"/>
    <w:rsid w:val="00475367"/>
    <w:rsid w:val="00477805"/>
    <w:rsid w:val="00480485"/>
    <w:rsid w:val="00480EB5"/>
    <w:rsid w:val="00481D1A"/>
    <w:rsid w:val="00481E07"/>
    <w:rsid w:val="00481E80"/>
    <w:rsid w:val="00482153"/>
    <w:rsid w:val="00482A33"/>
    <w:rsid w:val="004831E9"/>
    <w:rsid w:val="0048420F"/>
    <w:rsid w:val="0048446E"/>
    <w:rsid w:val="00485AAC"/>
    <w:rsid w:val="00485EFC"/>
    <w:rsid w:val="004864D1"/>
    <w:rsid w:val="004867F8"/>
    <w:rsid w:val="00487545"/>
    <w:rsid w:val="004902FB"/>
    <w:rsid w:val="004907D2"/>
    <w:rsid w:val="00490EEB"/>
    <w:rsid w:val="00490FA1"/>
    <w:rsid w:val="00491110"/>
    <w:rsid w:val="004912DE"/>
    <w:rsid w:val="00491CF2"/>
    <w:rsid w:val="00495E31"/>
    <w:rsid w:val="00497B99"/>
    <w:rsid w:val="004A0584"/>
    <w:rsid w:val="004A06B0"/>
    <w:rsid w:val="004A15BA"/>
    <w:rsid w:val="004A277C"/>
    <w:rsid w:val="004A2860"/>
    <w:rsid w:val="004A3BC3"/>
    <w:rsid w:val="004A40A9"/>
    <w:rsid w:val="004A4720"/>
    <w:rsid w:val="004A47DD"/>
    <w:rsid w:val="004A4BA7"/>
    <w:rsid w:val="004A58DF"/>
    <w:rsid w:val="004A5DC1"/>
    <w:rsid w:val="004A697A"/>
    <w:rsid w:val="004A720A"/>
    <w:rsid w:val="004A7255"/>
    <w:rsid w:val="004A7645"/>
    <w:rsid w:val="004A79D8"/>
    <w:rsid w:val="004B037D"/>
    <w:rsid w:val="004B0722"/>
    <w:rsid w:val="004B0A8B"/>
    <w:rsid w:val="004B1478"/>
    <w:rsid w:val="004B4690"/>
    <w:rsid w:val="004B52D8"/>
    <w:rsid w:val="004B63A9"/>
    <w:rsid w:val="004B6955"/>
    <w:rsid w:val="004B7470"/>
    <w:rsid w:val="004C16ED"/>
    <w:rsid w:val="004C26CF"/>
    <w:rsid w:val="004C2819"/>
    <w:rsid w:val="004C2B09"/>
    <w:rsid w:val="004C2BFF"/>
    <w:rsid w:val="004C2E56"/>
    <w:rsid w:val="004C3DE3"/>
    <w:rsid w:val="004C4712"/>
    <w:rsid w:val="004C55A5"/>
    <w:rsid w:val="004C5BEC"/>
    <w:rsid w:val="004C6456"/>
    <w:rsid w:val="004C696F"/>
    <w:rsid w:val="004C6D69"/>
    <w:rsid w:val="004D045D"/>
    <w:rsid w:val="004D0A5D"/>
    <w:rsid w:val="004D0DF1"/>
    <w:rsid w:val="004D2E13"/>
    <w:rsid w:val="004D331F"/>
    <w:rsid w:val="004D34FF"/>
    <w:rsid w:val="004D513D"/>
    <w:rsid w:val="004D51AB"/>
    <w:rsid w:val="004D61BD"/>
    <w:rsid w:val="004D6A57"/>
    <w:rsid w:val="004D6C27"/>
    <w:rsid w:val="004D6FD4"/>
    <w:rsid w:val="004D72EC"/>
    <w:rsid w:val="004D73DF"/>
    <w:rsid w:val="004E011A"/>
    <w:rsid w:val="004E0181"/>
    <w:rsid w:val="004E0B1D"/>
    <w:rsid w:val="004E12B7"/>
    <w:rsid w:val="004E2C2A"/>
    <w:rsid w:val="004E4004"/>
    <w:rsid w:val="004E5918"/>
    <w:rsid w:val="004E5EF0"/>
    <w:rsid w:val="004E6615"/>
    <w:rsid w:val="004E684F"/>
    <w:rsid w:val="004E6CFD"/>
    <w:rsid w:val="004E76C6"/>
    <w:rsid w:val="004F0363"/>
    <w:rsid w:val="004F09AC"/>
    <w:rsid w:val="004F2670"/>
    <w:rsid w:val="004F469E"/>
    <w:rsid w:val="004F4D05"/>
    <w:rsid w:val="004F518F"/>
    <w:rsid w:val="004F673E"/>
    <w:rsid w:val="004F6BFC"/>
    <w:rsid w:val="004F6DB4"/>
    <w:rsid w:val="004F765E"/>
    <w:rsid w:val="005001E7"/>
    <w:rsid w:val="00500211"/>
    <w:rsid w:val="0050159E"/>
    <w:rsid w:val="0050190B"/>
    <w:rsid w:val="00502570"/>
    <w:rsid w:val="005026F6"/>
    <w:rsid w:val="00503178"/>
    <w:rsid w:val="00504263"/>
    <w:rsid w:val="00504812"/>
    <w:rsid w:val="00505190"/>
    <w:rsid w:val="00505BC9"/>
    <w:rsid w:val="00505D35"/>
    <w:rsid w:val="00506B78"/>
    <w:rsid w:val="0051026F"/>
    <w:rsid w:val="00510717"/>
    <w:rsid w:val="005108A9"/>
    <w:rsid w:val="005116A9"/>
    <w:rsid w:val="005117C3"/>
    <w:rsid w:val="00513C47"/>
    <w:rsid w:val="0051451F"/>
    <w:rsid w:val="00514586"/>
    <w:rsid w:val="00514EFA"/>
    <w:rsid w:val="0051576F"/>
    <w:rsid w:val="00515C47"/>
    <w:rsid w:val="00516AB9"/>
    <w:rsid w:val="005177AA"/>
    <w:rsid w:val="00517A89"/>
    <w:rsid w:val="005207E0"/>
    <w:rsid w:val="0052087E"/>
    <w:rsid w:val="00520D95"/>
    <w:rsid w:val="00520EAA"/>
    <w:rsid w:val="00522CDF"/>
    <w:rsid w:val="00522ED0"/>
    <w:rsid w:val="0052323B"/>
    <w:rsid w:val="005232DE"/>
    <w:rsid w:val="00523E05"/>
    <w:rsid w:val="00524352"/>
    <w:rsid w:val="00524810"/>
    <w:rsid w:val="00525B68"/>
    <w:rsid w:val="005261EC"/>
    <w:rsid w:val="005265D4"/>
    <w:rsid w:val="00526F32"/>
    <w:rsid w:val="0053155D"/>
    <w:rsid w:val="00533A18"/>
    <w:rsid w:val="00534B49"/>
    <w:rsid w:val="00534C2B"/>
    <w:rsid w:val="00535024"/>
    <w:rsid w:val="00536034"/>
    <w:rsid w:val="0053613E"/>
    <w:rsid w:val="00536F01"/>
    <w:rsid w:val="0053744E"/>
    <w:rsid w:val="00537A4E"/>
    <w:rsid w:val="005403BF"/>
    <w:rsid w:val="00540754"/>
    <w:rsid w:val="00540EFF"/>
    <w:rsid w:val="00541AFF"/>
    <w:rsid w:val="005427C9"/>
    <w:rsid w:val="0054436A"/>
    <w:rsid w:val="00544D39"/>
    <w:rsid w:val="005456B8"/>
    <w:rsid w:val="00545B23"/>
    <w:rsid w:val="00546188"/>
    <w:rsid w:val="005464C4"/>
    <w:rsid w:val="005467A6"/>
    <w:rsid w:val="00546A13"/>
    <w:rsid w:val="005472AB"/>
    <w:rsid w:val="00547A1B"/>
    <w:rsid w:val="00547BFE"/>
    <w:rsid w:val="00547CA0"/>
    <w:rsid w:val="00551806"/>
    <w:rsid w:val="00551E69"/>
    <w:rsid w:val="00552BCD"/>
    <w:rsid w:val="00552E9E"/>
    <w:rsid w:val="00553F4C"/>
    <w:rsid w:val="0055529B"/>
    <w:rsid w:val="005565A3"/>
    <w:rsid w:val="00556D5D"/>
    <w:rsid w:val="00556E2F"/>
    <w:rsid w:val="005573C9"/>
    <w:rsid w:val="005573E1"/>
    <w:rsid w:val="00557DCB"/>
    <w:rsid w:val="00560E00"/>
    <w:rsid w:val="00561A53"/>
    <w:rsid w:val="00563577"/>
    <w:rsid w:val="00563B80"/>
    <w:rsid w:val="0056404F"/>
    <w:rsid w:val="0056529D"/>
    <w:rsid w:val="00565EF2"/>
    <w:rsid w:val="00566996"/>
    <w:rsid w:val="005676B1"/>
    <w:rsid w:val="005716AE"/>
    <w:rsid w:val="0057170E"/>
    <w:rsid w:val="00571829"/>
    <w:rsid w:val="00571E38"/>
    <w:rsid w:val="00573D51"/>
    <w:rsid w:val="00573F0F"/>
    <w:rsid w:val="00574174"/>
    <w:rsid w:val="0057541D"/>
    <w:rsid w:val="005768E0"/>
    <w:rsid w:val="00576BCB"/>
    <w:rsid w:val="005771C4"/>
    <w:rsid w:val="00577245"/>
    <w:rsid w:val="00580CC4"/>
    <w:rsid w:val="00580D88"/>
    <w:rsid w:val="0058183F"/>
    <w:rsid w:val="0058244A"/>
    <w:rsid w:val="005831C0"/>
    <w:rsid w:val="0058339E"/>
    <w:rsid w:val="005836FF"/>
    <w:rsid w:val="00584D06"/>
    <w:rsid w:val="00584DFD"/>
    <w:rsid w:val="00586648"/>
    <w:rsid w:val="00586BB4"/>
    <w:rsid w:val="00587704"/>
    <w:rsid w:val="005906B1"/>
    <w:rsid w:val="0059094A"/>
    <w:rsid w:val="00590A55"/>
    <w:rsid w:val="00590B9D"/>
    <w:rsid w:val="00592B02"/>
    <w:rsid w:val="0059470A"/>
    <w:rsid w:val="005948A8"/>
    <w:rsid w:val="00594CE9"/>
    <w:rsid w:val="00594E78"/>
    <w:rsid w:val="00594ED1"/>
    <w:rsid w:val="00597A58"/>
    <w:rsid w:val="00597D49"/>
    <w:rsid w:val="005A145A"/>
    <w:rsid w:val="005A1B86"/>
    <w:rsid w:val="005A1DB0"/>
    <w:rsid w:val="005A1E3E"/>
    <w:rsid w:val="005A3F1B"/>
    <w:rsid w:val="005A586B"/>
    <w:rsid w:val="005A61D9"/>
    <w:rsid w:val="005A796D"/>
    <w:rsid w:val="005A7C27"/>
    <w:rsid w:val="005B06C6"/>
    <w:rsid w:val="005B0C03"/>
    <w:rsid w:val="005B0EA8"/>
    <w:rsid w:val="005B2707"/>
    <w:rsid w:val="005B4733"/>
    <w:rsid w:val="005B7CF1"/>
    <w:rsid w:val="005C0700"/>
    <w:rsid w:val="005C0A2E"/>
    <w:rsid w:val="005C20D8"/>
    <w:rsid w:val="005C3071"/>
    <w:rsid w:val="005C3236"/>
    <w:rsid w:val="005C391D"/>
    <w:rsid w:val="005C4312"/>
    <w:rsid w:val="005C4D6C"/>
    <w:rsid w:val="005C4EFE"/>
    <w:rsid w:val="005C560D"/>
    <w:rsid w:val="005C68B3"/>
    <w:rsid w:val="005C6BC6"/>
    <w:rsid w:val="005C6E92"/>
    <w:rsid w:val="005C721B"/>
    <w:rsid w:val="005C76FE"/>
    <w:rsid w:val="005D06A8"/>
    <w:rsid w:val="005D0A1C"/>
    <w:rsid w:val="005D1BB7"/>
    <w:rsid w:val="005D25EF"/>
    <w:rsid w:val="005D379B"/>
    <w:rsid w:val="005D3B9E"/>
    <w:rsid w:val="005D40F5"/>
    <w:rsid w:val="005D414F"/>
    <w:rsid w:val="005D4EC3"/>
    <w:rsid w:val="005D57A6"/>
    <w:rsid w:val="005D5C33"/>
    <w:rsid w:val="005D5F8F"/>
    <w:rsid w:val="005D6BE7"/>
    <w:rsid w:val="005D6D73"/>
    <w:rsid w:val="005E1850"/>
    <w:rsid w:val="005E1E48"/>
    <w:rsid w:val="005E1F1A"/>
    <w:rsid w:val="005E2936"/>
    <w:rsid w:val="005E2F7E"/>
    <w:rsid w:val="005E4368"/>
    <w:rsid w:val="005E5C5E"/>
    <w:rsid w:val="005E68F1"/>
    <w:rsid w:val="005E69F9"/>
    <w:rsid w:val="005E7370"/>
    <w:rsid w:val="005E742B"/>
    <w:rsid w:val="005E78E8"/>
    <w:rsid w:val="005E7996"/>
    <w:rsid w:val="005E7C5D"/>
    <w:rsid w:val="005F0DC7"/>
    <w:rsid w:val="005F2316"/>
    <w:rsid w:val="005F7299"/>
    <w:rsid w:val="006012F8"/>
    <w:rsid w:val="0060213D"/>
    <w:rsid w:val="006023C7"/>
    <w:rsid w:val="00602D3B"/>
    <w:rsid w:val="00603CDC"/>
    <w:rsid w:val="00604331"/>
    <w:rsid w:val="00606269"/>
    <w:rsid w:val="00606FB6"/>
    <w:rsid w:val="00607483"/>
    <w:rsid w:val="00607F65"/>
    <w:rsid w:val="00610985"/>
    <w:rsid w:val="00610BCA"/>
    <w:rsid w:val="0061297C"/>
    <w:rsid w:val="00614DAE"/>
    <w:rsid w:val="006151F4"/>
    <w:rsid w:val="00616CAB"/>
    <w:rsid w:val="00616E7C"/>
    <w:rsid w:val="00617510"/>
    <w:rsid w:val="00620258"/>
    <w:rsid w:val="006214BE"/>
    <w:rsid w:val="0062268B"/>
    <w:rsid w:val="00622BD5"/>
    <w:rsid w:val="006236B4"/>
    <w:rsid w:val="00623FFE"/>
    <w:rsid w:val="00625335"/>
    <w:rsid w:val="006253C3"/>
    <w:rsid w:val="00625452"/>
    <w:rsid w:val="00625B6D"/>
    <w:rsid w:val="00626A20"/>
    <w:rsid w:val="00626E24"/>
    <w:rsid w:val="006277B3"/>
    <w:rsid w:val="006309FB"/>
    <w:rsid w:val="00631790"/>
    <w:rsid w:val="00631A1F"/>
    <w:rsid w:val="00631B64"/>
    <w:rsid w:val="00631CBC"/>
    <w:rsid w:val="006324CD"/>
    <w:rsid w:val="006326D3"/>
    <w:rsid w:val="006336B7"/>
    <w:rsid w:val="00633B2A"/>
    <w:rsid w:val="00633C1A"/>
    <w:rsid w:val="00634607"/>
    <w:rsid w:val="00634B63"/>
    <w:rsid w:val="00635C38"/>
    <w:rsid w:val="00635C68"/>
    <w:rsid w:val="00636F01"/>
    <w:rsid w:val="006415D1"/>
    <w:rsid w:val="00643BD4"/>
    <w:rsid w:val="00644A60"/>
    <w:rsid w:val="00644B87"/>
    <w:rsid w:val="00645AED"/>
    <w:rsid w:val="006462C1"/>
    <w:rsid w:val="006464B4"/>
    <w:rsid w:val="0064748F"/>
    <w:rsid w:val="00647B97"/>
    <w:rsid w:val="00650038"/>
    <w:rsid w:val="006504C5"/>
    <w:rsid w:val="00650B90"/>
    <w:rsid w:val="00651752"/>
    <w:rsid w:val="006518D4"/>
    <w:rsid w:val="00651B73"/>
    <w:rsid w:val="006529F8"/>
    <w:rsid w:val="00652C43"/>
    <w:rsid w:val="00653828"/>
    <w:rsid w:val="00654A37"/>
    <w:rsid w:val="00654DA0"/>
    <w:rsid w:val="0065578A"/>
    <w:rsid w:val="006557D1"/>
    <w:rsid w:val="00656083"/>
    <w:rsid w:val="0065785D"/>
    <w:rsid w:val="0066014A"/>
    <w:rsid w:val="00661F9F"/>
    <w:rsid w:val="006627D5"/>
    <w:rsid w:val="006640A9"/>
    <w:rsid w:val="00665201"/>
    <w:rsid w:val="00665A06"/>
    <w:rsid w:val="00665D4F"/>
    <w:rsid w:val="00665FE8"/>
    <w:rsid w:val="00670562"/>
    <w:rsid w:val="00670B52"/>
    <w:rsid w:val="006714B0"/>
    <w:rsid w:val="006716BF"/>
    <w:rsid w:val="006743DD"/>
    <w:rsid w:val="0067511D"/>
    <w:rsid w:val="0067628D"/>
    <w:rsid w:val="00676FF9"/>
    <w:rsid w:val="00677314"/>
    <w:rsid w:val="00677FCC"/>
    <w:rsid w:val="006804CA"/>
    <w:rsid w:val="00680A65"/>
    <w:rsid w:val="00680C30"/>
    <w:rsid w:val="0068115D"/>
    <w:rsid w:val="00681BD8"/>
    <w:rsid w:val="00683874"/>
    <w:rsid w:val="0068419D"/>
    <w:rsid w:val="006846BD"/>
    <w:rsid w:val="00685085"/>
    <w:rsid w:val="00686845"/>
    <w:rsid w:val="00690725"/>
    <w:rsid w:val="00690D64"/>
    <w:rsid w:val="006932EE"/>
    <w:rsid w:val="0069332B"/>
    <w:rsid w:val="00693397"/>
    <w:rsid w:val="00693FFD"/>
    <w:rsid w:val="00694B98"/>
    <w:rsid w:val="006955C3"/>
    <w:rsid w:val="00695831"/>
    <w:rsid w:val="00695BEA"/>
    <w:rsid w:val="006965AB"/>
    <w:rsid w:val="00696628"/>
    <w:rsid w:val="00696794"/>
    <w:rsid w:val="00696839"/>
    <w:rsid w:val="00696BDF"/>
    <w:rsid w:val="006972BE"/>
    <w:rsid w:val="00697A93"/>
    <w:rsid w:val="006A1B11"/>
    <w:rsid w:val="006A1B76"/>
    <w:rsid w:val="006A2163"/>
    <w:rsid w:val="006A3089"/>
    <w:rsid w:val="006A3AD5"/>
    <w:rsid w:val="006A6851"/>
    <w:rsid w:val="006A7072"/>
    <w:rsid w:val="006A7456"/>
    <w:rsid w:val="006A7B99"/>
    <w:rsid w:val="006A7E5B"/>
    <w:rsid w:val="006A7F52"/>
    <w:rsid w:val="006B09D9"/>
    <w:rsid w:val="006B12FC"/>
    <w:rsid w:val="006B256C"/>
    <w:rsid w:val="006B32E5"/>
    <w:rsid w:val="006B36DB"/>
    <w:rsid w:val="006B374D"/>
    <w:rsid w:val="006B41CE"/>
    <w:rsid w:val="006B5534"/>
    <w:rsid w:val="006B660D"/>
    <w:rsid w:val="006B6733"/>
    <w:rsid w:val="006B6F5B"/>
    <w:rsid w:val="006B78B2"/>
    <w:rsid w:val="006C1199"/>
    <w:rsid w:val="006C1575"/>
    <w:rsid w:val="006C199A"/>
    <w:rsid w:val="006C1C00"/>
    <w:rsid w:val="006C21B8"/>
    <w:rsid w:val="006C21C3"/>
    <w:rsid w:val="006C2200"/>
    <w:rsid w:val="006C26BC"/>
    <w:rsid w:val="006C2FF9"/>
    <w:rsid w:val="006C3241"/>
    <w:rsid w:val="006C340D"/>
    <w:rsid w:val="006C4181"/>
    <w:rsid w:val="006C7120"/>
    <w:rsid w:val="006D13E2"/>
    <w:rsid w:val="006D15FB"/>
    <w:rsid w:val="006D32C6"/>
    <w:rsid w:val="006D36F2"/>
    <w:rsid w:val="006D4067"/>
    <w:rsid w:val="006D46BF"/>
    <w:rsid w:val="006D6499"/>
    <w:rsid w:val="006D679F"/>
    <w:rsid w:val="006D726A"/>
    <w:rsid w:val="006D73AC"/>
    <w:rsid w:val="006E168E"/>
    <w:rsid w:val="006E3113"/>
    <w:rsid w:val="006E3822"/>
    <w:rsid w:val="006E4378"/>
    <w:rsid w:val="006E58D7"/>
    <w:rsid w:val="006E5D17"/>
    <w:rsid w:val="006E6819"/>
    <w:rsid w:val="006F1B2A"/>
    <w:rsid w:val="006F1F21"/>
    <w:rsid w:val="006F27AD"/>
    <w:rsid w:val="006F37E3"/>
    <w:rsid w:val="006F3E1C"/>
    <w:rsid w:val="006F43E6"/>
    <w:rsid w:val="006F5B4A"/>
    <w:rsid w:val="006F5CBB"/>
    <w:rsid w:val="006F69EC"/>
    <w:rsid w:val="006F6D20"/>
    <w:rsid w:val="006F73C1"/>
    <w:rsid w:val="006F7E0F"/>
    <w:rsid w:val="00701AB6"/>
    <w:rsid w:val="00702E97"/>
    <w:rsid w:val="00703329"/>
    <w:rsid w:val="0070416D"/>
    <w:rsid w:val="00705758"/>
    <w:rsid w:val="00705D7A"/>
    <w:rsid w:val="00705F26"/>
    <w:rsid w:val="00706F27"/>
    <w:rsid w:val="00706FC6"/>
    <w:rsid w:val="007110C2"/>
    <w:rsid w:val="00711E98"/>
    <w:rsid w:val="00711F29"/>
    <w:rsid w:val="00713AF8"/>
    <w:rsid w:val="00715A61"/>
    <w:rsid w:val="00716B32"/>
    <w:rsid w:val="007171AC"/>
    <w:rsid w:val="007211EB"/>
    <w:rsid w:val="00723748"/>
    <w:rsid w:val="007243E6"/>
    <w:rsid w:val="0072445A"/>
    <w:rsid w:val="007244C0"/>
    <w:rsid w:val="00724ECC"/>
    <w:rsid w:val="007266CD"/>
    <w:rsid w:val="007273F8"/>
    <w:rsid w:val="00727E12"/>
    <w:rsid w:val="007313D7"/>
    <w:rsid w:val="0073144D"/>
    <w:rsid w:val="00731630"/>
    <w:rsid w:val="007321D6"/>
    <w:rsid w:val="00732253"/>
    <w:rsid w:val="0073387D"/>
    <w:rsid w:val="00734526"/>
    <w:rsid w:val="0073489D"/>
    <w:rsid w:val="007349E5"/>
    <w:rsid w:val="00734EC8"/>
    <w:rsid w:val="007363D3"/>
    <w:rsid w:val="00736743"/>
    <w:rsid w:val="00736A4A"/>
    <w:rsid w:val="00737710"/>
    <w:rsid w:val="00737CA8"/>
    <w:rsid w:val="00740C3C"/>
    <w:rsid w:val="00740F5C"/>
    <w:rsid w:val="00742100"/>
    <w:rsid w:val="00743AF4"/>
    <w:rsid w:val="00743F02"/>
    <w:rsid w:val="00744A18"/>
    <w:rsid w:val="0074519C"/>
    <w:rsid w:val="00745514"/>
    <w:rsid w:val="00745857"/>
    <w:rsid w:val="00747268"/>
    <w:rsid w:val="0075099B"/>
    <w:rsid w:val="00752FD1"/>
    <w:rsid w:val="00753664"/>
    <w:rsid w:val="00753E09"/>
    <w:rsid w:val="0075400B"/>
    <w:rsid w:val="00757036"/>
    <w:rsid w:val="0075767D"/>
    <w:rsid w:val="0075796F"/>
    <w:rsid w:val="00757B23"/>
    <w:rsid w:val="00762119"/>
    <w:rsid w:val="00763DF5"/>
    <w:rsid w:val="00764293"/>
    <w:rsid w:val="0076461B"/>
    <w:rsid w:val="00765104"/>
    <w:rsid w:val="00765D38"/>
    <w:rsid w:val="00766F8C"/>
    <w:rsid w:val="007705D1"/>
    <w:rsid w:val="00770727"/>
    <w:rsid w:val="00771EF7"/>
    <w:rsid w:val="0077244E"/>
    <w:rsid w:val="00772656"/>
    <w:rsid w:val="00772D0B"/>
    <w:rsid w:val="00774FD0"/>
    <w:rsid w:val="00775EE1"/>
    <w:rsid w:val="007764C8"/>
    <w:rsid w:val="007779D9"/>
    <w:rsid w:val="00777AC6"/>
    <w:rsid w:val="00777AEC"/>
    <w:rsid w:val="00780528"/>
    <w:rsid w:val="00780D5F"/>
    <w:rsid w:val="00780EF6"/>
    <w:rsid w:val="007812A8"/>
    <w:rsid w:val="00781E2D"/>
    <w:rsid w:val="00782225"/>
    <w:rsid w:val="00782A61"/>
    <w:rsid w:val="007830A6"/>
    <w:rsid w:val="007833E4"/>
    <w:rsid w:val="00783468"/>
    <w:rsid w:val="00783BEC"/>
    <w:rsid w:val="00784187"/>
    <w:rsid w:val="0078672C"/>
    <w:rsid w:val="00786D42"/>
    <w:rsid w:val="00787917"/>
    <w:rsid w:val="007912B4"/>
    <w:rsid w:val="0079140D"/>
    <w:rsid w:val="00791600"/>
    <w:rsid w:val="00792078"/>
    <w:rsid w:val="0079262C"/>
    <w:rsid w:val="007926F0"/>
    <w:rsid w:val="00793091"/>
    <w:rsid w:val="00793353"/>
    <w:rsid w:val="00793697"/>
    <w:rsid w:val="007939B3"/>
    <w:rsid w:val="00794532"/>
    <w:rsid w:val="00794F16"/>
    <w:rsid w:val="00795603"/>
    <w:rsid w:val="007956B8"/>
    <w:rsid w:val="00795979"/>
    <w:rsid w:val="00795A0C"/>
    <w:rsid w:val="007962F5"/>
    <w:rsid w:val="00796372"/>
    <w:rsid w:val="00796F53"/>
    <w:rsid w:val="00797094"/>
    <w:rsid w:val="0079750E"/>
    <w:rsid w:val="007A0B9E"/>
    <w:rsid w:val="007A1E66"/>
    <w:rsid w:val="007A36C9"/>
    <w:rsid w:val="007A3C16"/>
    <w:rsid w:val="007A469D"/>
    <w:rsid w:val="007A48AE"/>
    <w:rsid w:val="007A5670"/>
    <w:rsid w:val="007A5FB7"/>
    <w:rsid w:val="007A600E"/>
    <w:rsid w:val="007A6288"/>
    <w:rsid w:val="007A63A6"/>
    <w:rsid w:val="007A738A"/>
    <w:rsid w:val="007A7D90"/>
    <w:rsid w:val="007B088E"/>
    <w:rsid w:val="007B0F56"/>
    <w:rsid w:val="007B1323"/>
    <w:rsid w:val="007B19CF"/>
    <w:rsid w:val="007B251D"/>
    <w:rsid w:val="007B268E"/>
    <w:rsid w:val="007B28F8"/>
    <w:rsid w:val="007B2BBB"/>
    <w:rsid w:val="007B4199"/>
    <w:rsid w:val="007B4BEC"/>
    <w:rsid w:val="007B6D6F"/>
    <w:rsid w:val="007B72D3"/>
    <w:rsid w:val="007B7F08"/>
    <w:rsid w:val="007C14EA"/>
    <w:rsid w:val="007C1FE5"/>
    <w:rsid w:val="007C27D5"/>
    <w:rsid w:val="007C31C0"/>
    <w:rsid w:val="007C32C9"/>
    <w:rsid w:val="007C348A"/>
    <w:rsid w:val="007C4A9F"/>
    <w:rsid w:val="007C4D5A"/>
    <w:rsid w:val="007C5B85"/>
    <w:rsid w:val="007C5E37"/>
    <w:rsid w:val="007C6D19"/>
    <w:rsid w:val="007C7369"/>
    <w:rsid w:val="007D0998"/>
    <w:rsid w:val="007D18EF"/>
    <w:rsid w:val="007D1C34"/>
    <w:rsid w:val="007D1E53"/>
    <w:rsid w:val="007D243C"/>
    <w:rsid w:val="007D28F2"/>
    <w:rsid w:val="007D2EE5"/>
    <w:rsid w:val="007D35E9"/>
    <w:rsid w:val="007D3861"/>
    <w:rsid w:val="007D3886"/>
    <w:rsid w:val="007D4417"/>
    <w:rsid w:val="007D46C9"/>
    <w:rsid w:val="007D4F0B"/>
    <w:rsid w:val="007D510C"/>
    <w:rsid w:val="007D5A89"/>
    <w:rsid w:val="007D69F7"/>
    <w:rsid w:val="007D6B5E"/>
    <w:rsid w:val="007E0AC9"/>
    <w:rsid w:val="007E1759"/>
    <w:rsid w:val="007E1B87"/>
    <w:rsid w:val="007E2CB0"/>
    <w:rsid w:val="007E363D"/>
    <w:rsid w:val="007E4919"/>
    <w:rsid w:val="007E522C"/>
    <w:rsid w:val="007E5469"/>
    <w:rsid w:val="007E56EA"/>
    <w:rsid w:val="007E5C2F"/>
    <w:rsid w:val="007E70BD"/>
    <w:rsid w:val="007F17F8"/>
    <w:rsid w:val="007F3BFF"/>
    <w:rsid w:val="007F3CCF"/>
    <w:rsid w:val="007F55B0"/>
    <w:rsid w:val="007F782F"/>
    <w:rsid w:val="007F785D"/>
    <w:rsid w:val="00800CBC"/>
    <w:rsid w:val="00802AE1"/>
    <w:rsid w:val="00804080"/>
    <w:rsid w:val="0080439E"/>
    <w:rsid w:val="008043D3"/>
    <w:rsid w:val="0080551C"/>
    <w:rsid w:val="008060E2"/>
    <w:rsid w:val="008064AE"/>
    <w:rsid w:val="00806714"/>
    <w:rsid w:val="00807C6E"/>
    <w:rsid w:val="00807FE8"/>
    <w:rsid w:val="00810DB9"/>
    <w:rsid w:val="00811584"/>
    <w:rsid w:val="0081176D"/>
    <w:rsid w:val="00811F34"/>
    <w:rsid w:val="00812D38"/>
    <w:rsid w:val="008130E7"/>
    <w:rsid w:val="0081345A"/>
    <w:rsid w:val="00813A2B"/>
    <w:rsid w:val="0081452C"/>
    <w:rsid w:val="00814CE8"/>
    <w:rsid w:val="00820B42"/>
    <w:rsid w:val="0082162B"/>
    <w:rsid w:val="00821D47"/>
    <w:rsid w:val="0082200B"/>
    <w:rsid w:val="00823033"/>
    <w:rsid w:val="00823422"/>
    <w:rsid w:val="00824081"/>
    <w:rsid w:val="00825D5F"/>
    <w:rsid w:val="0082628D"/>
    <w:rsid w:val="00826DAF"/>
    <w:rsid w:val="00831D74"/>
    <w:rsid w:val="00832400"/>
    <w:rsid w:val="00833405"/>
    <w:rsid w:val="00833C84"/>
    <w:rsid w:val="008348D0"/>
    <w:rsid w:val="00835B03"/>
    <w:rsid w:val="00836D5D"/>
    <w:rsid w:val="008370EB"/>
    <w:rsid w:val="008373DB"/>
    <w:rsid w:val="008412A0"/>
    <w:rsid w:val="008424FB"/>
    <w:rsid w:val="008425DC"/>
    <w:rsid w:val="00842ED4"/>
    <w:rsid w:val="00843297"/>
    <w:rsid w:val="00844220"/>
    <w:rsid w:val="008443EF"/>
    <w:rsid w:val="00844A58"/>
    <w:rsid w:val="008464A2"/>
    <w:rsid w:val="00850018"/>
    <w:rsid w:val="008509F0"/>
    <w:rsid w:val="00850C48"/>
    <w:rsid w:val="0085263C"/>
    <w:rsid w:val="00852E2B"/>
    <w:rsid w:val="0085321F"/>
    <w:rsid w:val="008534DF"/>
    <w:rsid w:val="00853568"/>
    <w:rsid w:val="008540E1"/>
    <w:rsid w:val="00854B32"/>
    <w:rsid w:val="0085523A"/>
    <w:rsid w:val="00856225"/>
    <w:rsid w:val="00856273"/>
    <w:rsid w:val="008564DF"/>
    <w:rsid w:val="00856811"/>
    <w:rsid w:val="00857742"/>
    <w:rsid w:val="008611A6"/>
    <w:rsid w:val="00861BBE"/>
    <w:rsid w:val="00861F93"/>
    <w:rsid w:val="00862F61"/>
    <w:rsid w:val="00863C3C"/>
    <w:rsid w:val="0086458C"/>
    <w:rsid w:val="00865012"/>
    <w:rsid w:val="00866D2A"/>
    <w:rsid w:val="00867A4A"/>
    <w:rsid w:val="00867F0C"/>
    <w:rsid w:val="00870668"/>
    <w:rsid w:val="00871834"/>
    <w:rsid w:val="00871B01"/>
    <w:rsid w:val="00871BD7"/>
    <w:rsid w:val="0087297E"/>
    <w:rsid w:val="00872B19"/>
    <w:rsid w:val="00872F9F"/>
    <w:rsid w:val="00873FFB"/>
    <w:rsid w:val="008748A5"/>
    <w:rsid w:val="00874D28"/>
    <w:rsid w:val="00874D69"/>
    <w:rsid w:val="0087598D"/>
    <w:rsid w:val="00876207"/>
    <w:rsid w:val="00876738"/>
    <w:rsid w:val="00877D85"/>
    <w:rsid w:val="00877F1E"/>
    <w:rsid w:val="00880E7A"/>
    <w:rsid w:val="00881149"/>
    <w:rsid w:val="00881BC2"/>
    <w:rsid w:val="008832D0"/>
    <w:rsid w:val="00883735"/>
    <w:rsid w:val="008837D0"/>
    <w:rsid w:val="00883923"/>
    <w:rsid w:val="00883980"/>
    <w:rsid w:val="00883EBB"/>
    <w:rsid w:val="008840F8"/>
    <w:rsid w:val="00884BBB"/>
    <w:rsid w:val="008869D4"/>
    <w:rsid w:val="00886CEF"/>
    <w:rsid w:val="00890192"/>
    <w:rsid w:val="0089096F"/>
    <w:rsid w:val="00891788"/>
    <w:rsid w:val="00891C1F"/>
    <w:rsid w:val="00892287"/>
    <w:rsid w:val="00892B1B"/>
    <w:rsid w:val="008930D5"/>
    <w:rsid w:val="00893E4A"/>
    <w:rsid w:val="00893E9D"/>
    <w:rsid w:val="00896081"/>
    <w:rsid w:val="008964B4"/>
    <w:rsid w:val="008965AF"/>
    <w:rsid w:val="00897BD8"/>
    <w:rsid w:val="008A1294"/>
    <w:rsid w:val="008A19B3"/>
    <w:rsid w:val="008A1FD2"/>
    <w:rsid w:val="008A27B7"/>
    <w:rsid w:val="008A300A"/>
    <w:rsid w:val="008A398D"/>
    <w:rsid w:val="008A4ABC"/>
    <w:rsid w:val="008A6141"/>
    <w:rsid w:val="008A645A"/>
    <w:rsid w:val="008A6678"/>
    <w:rsid w:val="008A6912"/>
    <w:rsid w:val="008A69A9"/>
    <w:rsid w:val="008A7711"/>
    <w:rsid w:val="008B0C70"/>
    <w:rsid w:val="008B0D01"/>
    <w:rsid w:val="008B1B36"/>
    <w:rsid w:val="008B2044"/>
    <w:rsid w:val="008B2EEC"/>
    <w:rsid w:val="008B37A8"/>
    <w:rsid w:val="008B39F3"/>
    <w:rsid w:val="008B61A8"/>
    <w:rsid w:val="008B7331"/>
    <w:rsid w:val="008B760D"/>
    <w:rsid w:val="008B7E33"/>
    <w:rsid w:val="008C0443"/>
    <w:rsid w:val="008D0A69"/>
    <w:rsid w:val="008D0B6A"/>
    <w:rsid w:val="008D13DC"/>
    <w:rsid w:val="008D1E40"/>
    <w:rsid w:val="008D214B"/>
    <w:rsid w:val="008D2C50"/>
    <w:rsid w:val="008D31F7"/>
    <w:rsid w:val="008D3734"/>
    <w:rsid w:val="008D409B"/>
    <w:rsid w:val="008D51FE"/>
    <w:rsid w:val="008D5C22"/>
    <w:rsid w:val="008D7591"/>
    <w:rsid w:val="008E0164"/>
    <w:rsid w:val="008E087C"/>
    <w:rsid w:val="008E0C6D"/>
    <w:rsid w:val="008E0EE3"/>
    <w:rsid w:val="008E23F5"/>
    <w:rsid w:val="008E2FD5"/>
    <w:rsid w:val="008E3CE7"/>
    <w:rsid w:val="008E3F52"/>
    <w:rsid w:val="008E5373"/>
    <w:rsid w:val="008E58C6"/>
    <w:rsid w:val="008E75EC"/>
    <w:rsid w:val="008F12CE"/>
    <w:rsid w:val="008F13B5"/>
    <w:rsid w:val="008F3896"/>
    <w:rsid w:val="008F4910"/>
    <w:rsid w:val="008F4B1A"/>
    <w:rsid w:val="008F4D27"/>
    <w:rsid w:val="008F68E1"/>
    <w:rsid w:val="008F6A4D"/>
    <w:rsid w:val="008F7600"/>
    <w:rsid w:val="009007A2"/>
    <w:rsid w:val="00901D90"/>
    <w:rsid w:val="0090290C"/>
    <w:rsid w:val="00903AED"/>
    <w:rsid w:val="00904243"/>
    <w:rsid w:val="00904E66"/>
    <w:rsid w:val="00904EDA"/>
    <w:rsid w:val="00905F64"/>
    <w:rsid w:val="00906C6A"/>
    <w:rsid w:val="00907770"/>
    <w:rsid w:val="00907810"/>
    <w:rsid w:val="00910A8A"/>
    <w:rsid w:val="00911288"/>
    <w:rsid w:val="00911ABF"/>
    <w:rsid w:val="00911FC0"/>
    <w:rsid w:val="009121E2"/>
    <w:rsid w:val="00912DFB"/>
    <w:rsid w:val="00913255"/>
    <w:rsid w:val="00913E02"/>
    <w:rsid w:val="00913E46"/>
    <w:rsid w:val="009148A5"/>
    <w:rsid w:val="0091567C"/>
    <w:rsid w:val="00916254"/>
    <w:rsid w:val="00916FC5"/>
    <w:rsid w:val="009178FF"/>
    <w:rsid w:val="00917EBF"/>
    <w:rsid w:val="00917EDB"/>
    <w:rsid w:val="00920F4C"/>
    <w:rsid w:val="00925938"/>
    <w:rsid w:val="00925B0B"/>
    <w:rsid w:val="00926424"/>
    <w:rsid w:val="00927EB5"/>
    <w:rsid w:val="00930B20"/>
    <w:rsid w:val="009319E8"/>
    <w:rsid w:val="00931AD8"/>
    <w:rsid w:val="00931C97"/>
    <w:rsid w:val="009323F8"/>
    <w:rsid w:val="00932DF3"/>
    <w:rsid w:val="00933219"/>
    <w:rsid w:val="0093549F"/>
    <w:rsid w:val="00935ACC"/>
    <w:rsid w:val="00936249"/>
    <w:rsid w:val="00936C53"/>
    <w:rsid w:val="00937276"/>
    <w:rsid w:val="00937735"/>
    <w:rsid w:val="0094192B"/>
    <w:rsid w:val="00942271"/>
    <w:rsid w:val="009439FF"/>
    <w:rsid w:val="00945681"/>
    <w:rsid w:val="00945865"/>
    <w:rsid w:val="009469DB"/>
    <w:rsid w:val="00946C4E"/>
    <w:rsid w:val="00947E66"/>
    <w:rsid w:val="00950A20"/>
    <w:rsid w:val="009519BF"/>
    <w:rsid w:val="009522ED"/>
    <w:rsid w:val="0095319E"/>
    <w:rsid w:val="009538CF"/>
    <w:rsid w:val="00953AC7"/>
    <w:rsid w:val="009543CA"/>
    <w:rsid w:val="0095463A"/>
    <w:rsid w:val="00954A2E"/>
    <w:rsid w:val="00957DDF"/>
    <w:rsid w:val="00960CB7"/>
    <w:rsid w:val="00960EBF"/>
    <w:rsid w:val="00961D98"/>
    <w:rsid w:val="00962097"/>
    <w:rsid w:val="00962465"/>
    <w:rsid w:val="00962C59"/>
    <w:rsid w:val="00962FF6"/>
    <w:rsid w:val="009646C2"/>
    <w:rsid w:val="00964B7C"/>
    <w:rsid w:val="009652B2"/>
    <w:rsid w:val="00966705"/>
    <w:rsid w:val="009670AC"/>
    <w:rsid w:val="00967191"/>
    <w:rsid w:val="00970F13"/>
    <w:rsid w:val="00972749"/>
    <w:rsid w:val="00972A87"/>
    <w:rsid w:val="009732A4"/>
    <w:rsid w:val="0097509C"/>
    <w:rsid w:val="009756E0"/>
    <w:rsid w:val="00975C24"/>
    <w:rsid w:val="00975DBC"/>
    <w:rsid w:val="009766E7"/>
    <w:rsid w:val="009768D7"/>
    <w:rsid w:val="00977721"/>
    <w:rsid w:val="00977B27"/>
    <w:rsid w:val="00980D78"/>
    <w:rsid w:val="00982495"/>
    <w:rsid w:val="009829E1"/>
    <w:rsid w:val="00982A5C"/>
    <w:rsid w:val="00982E33"/>
    <w:rsid w:val="00984A35"/>
    <w:rsid w:val="00984E38"/>
    <w:rsid w:val="009854DB"/>
    <w:rsid w:val="009859FD"/>
    <w:rsid w:val="0098645A"/>
    <w:rsid w:val="00986BCA"/>
    <w:rsid w:val="00990859"/>
    <w:rsid w:val="00990925"/>
    <w:rsid w:val="009917CD"/>
    <w:rsid w:val="00991C9B"/>
    <w:rsid w:val="0099227D"/>
    <w:rsid w:val="009933CD"/>
    <w:rsid w:val="009935EA"/>
    <w:rsid w:val="0099401E"/>
    <w:rsid w:val="00994F10"/>
    <w:rsid w:val="00995BA0"/>
    <w:rsid w:val="00995BCE"/>
    <w:rsid w:val="00995F59"/>
    <w:rsid w:val="009963DD"/>
    <w:rsid w:val="009A103C"/>
    <w:rsid w:val="009A15FB"/>
    <w:rsid w:val="009A1EC9"/>
    <w:rsid w:val="009A3447"/>
    <w:rsid w:val="009A6821"/>
    <w:rsid w:val="009A68A4"/>
    <w:rsid w:val="009B0225"/>
    <w:rsid w:val="009B1167"/>
    <w:rsid w:val="009B15BA"/>
    <w:rsid w:val="009B1704"/>
    <w:rsid w:val="009B1850"/>
    <w:rsid w:val="009B1BDC"/>
    <w:rsid w:val="009B1D7A"/>
    <w:rsid w:val="009B2991"/>
    <w:rsid w:val="009B3619"/>
    <w:rsid w:val="009B524B"/>
    <w:rsid w:val="009B5DA7"/>
    <w:rsid w:val="009B5FA8"/>
    <w:rsid w:val="009B69A0"/>
    <w:rsid w:val="009B7192"/>
    <w:rsid w:val="009B78AF"/>
    <w:rsid w:val="009C090C"/>
    <w:rsid w:val="009C0976"/>
    <w:rsid w:val="009C0A10"/>
    <w:rsid w:val="009C180D"/>
    <w:rsid w:val="009C3A9D"/>
    <w:rsid w:val="009C4440"/>
    <w:rsid w:val="009C49B4"/>
    <w:rsid w:val="009C4DBE"/>
    <w:rsid w:val="009C4E5C"/>
    <w:rsid w:val="009C5180"/>
    <w:rsid w:val="009C67CD"/>
    <w:rsid w:val="009C7395"/>
    <w:rsid w:val="009D0232"/>
    <w:rsid w:val="009D23AD"/>
    <w:rsid w:val="009D3F8B"/>
    <w:rsid w:val="009D570D"/>
    <w:rsid w:val="009D6822"/>
    <w:rsid w:val="009D6FAD"/>
    <w:rsid w:val="009D7418"/>
    <w:rsid w:val="009E01FE"/>
    <w:rsid w:val="009E2024"/>
    <w:rsid w:val="009E22CE"/>
    <w:rsid w:val="009E2EF8"/>
    <w:rsid w:val="009E3034"/>
    <w:rsid w:val="009E342B"/>
    <w:rsid w:val="009E365B"/>
    <w:rsid w:val="009E52C1"/>
    <w:rsid w:val="009E5FDF"/>
    <w:rsid w:val="009F14A8"/>
    <w:rsid w:val="009F155F"/>
    <w:rsid w:val="009F2857"/>
    <w:rsid w:val="009F384D"/>
    <w:rsid w:val="009F6247"/>
    <w:rsid w:val="009F656D"/>
    <w:rsid w:val="009F6D06"/>
    <w:rsid w:val="009F7A25"/>
    <w:rsid w:val="009F7E50"/>
    <w:rsid w:val="009F7FA3"/>
    <w:rsid w:val="00A01C49"/>
    <w:rsid w:val="00A03123"/>
    <w:rsid w:val="00A044BC"/>
    <w:rsid w:val="00A04625"/>
    <w:rsid w:val="00A063FC"/>
    <w:rsid w:val="00A06C4D"/>
    <w:rsid w:val="00A0783B"/>
    <w:rsid w:val="00A07F95"/>
    <w:rsid w:val="00A10114"/>
    <w:rsid w:val="00A10D74"/>
    <w:rsid w:val="00A12006"/>
    <w:rsid w:val="00A120D5"/>
    <w:rsid w:val="00A129C7"/>
    <w:rsid w:val="00A12B26"/>
    <w:rsid w:val="00A137BC"/>
    <w:rsid w:val="00A1436B"/>
    <w:rsid w:val="00A14F7B"/>
    <w:rsid w:val="00A14F7E"/>
    <w:rsid w:val="00A150F0"/>
    <w:rsid w:val="00A157D3"/>
    <w:rsid w:val="00A15802"/>
    <w:rsid w:val="00A1582F"/>
    <w:rsid w:val="00A15D08"/>
    <w:rsid w:val="00A16E38"/>
    <w:rsid w:val="00A17DA9"/>
    <w:rsid w:val="00A202A8"/>
    <w:rsid w:val="00A20566"/>
    <w:rsid w:val="00A2224A"/>
    <w:rsid w:val="00A2266E"/>
    <w:rsid w:val="00A24664"/>
    <w:rsid w:val="00A24ACA"/>
    <w:rsid w:val="00A2513D"/>
    <w:rsid w:val="00A25508"/>
    <w:rsid w:val="00A25F6B"/>
    <w:rsid w:val="00A27F72"/>
    <w:rsid w:val="00A300F1"/>
    <w:rsid w:val="00A306D6"/>
    <w:rsid w:val="00A31879"/>
    <w:rsid w:val="00A338BA"/>
    <w:rsid w:val="00A345CE"/>
    <w:rsid w:val="00A3586A"/>
    <w:rsid w:val="00A36A28"/>
    <w:rsid w:val="00A36B79"/>
    <w:rsid w:val="00A376F7"/>
    <w:rsid w:val="00A40719"/>
    <w:rsid w:val="00A42750"/>
    <w:rsid w:val="00A42E1B"/>
    <w:rsid w:val="00A4313C"/>
    <w:rsid w:val="00A43200"/>
    <w:rsid w:val="00A43C69"/>
    <w:rsid w:val="00A4454B"/>
    <w:rsid w:val="00A451DD"/>
    <w:rsid w:val="00A4531D"/>
    <w:rsid w:val="00A4659A"/>
    <w:rsid w:val="00A4782D"/>
    <w:rsid w:val="00A51357"/>
    <w:rsid w:val="00A52F92"/>
    <w:rsid w:val="00A53402"/>
    <w:rsid w:val="00A57132"/>
    <w:rsid w:val="00A57939"/>
    <w:rsid w:val="00A57986"/>
    <w:rsid w:val="00A603CD"/>
    <w:rsid w:val="00A60F22"/>
    <w:rsid w:val="00A6223A"/>
    <w:rsid w:val="00A62CAB"/>
    <w:rsid w:val="00A63139"/>
    <w:rsid w:val="00A6389B"/>
    <w:rsid w:val="00A63C8E"/>
    <w:rsid w:val="00A66104"/>
    <w:rsid w:val="00A667EA"/>
    <w:rsid w:val="00A66E6D"/>
    <w:rsid w:val="00A70781"/>
    <w:rsid w:val="00A713BE"/>
    <w:rsid w:val="00A71806"/>
    <w:rsid w:val="00A71810"/>
    <w:rsid w:val="00A72D93"/>
    <w:rsid w:val="00A73196"/>
    <w:rsid w:val="00A74E2A"/>
    <w:rsid w:val="00A76B80"/>
    <w:rsid w:val="00A77AB3"/>
    <w:rsid w:val="00A8083F"/>
    <w:rsid w:val="00A814E6"/>
    <w:rsid w:val="00A8200B"/>
    <w:rsid w:val="00A82708"/>
    <w:rsid w:val="00A82A96"/>
    <w:rsid w:val="00A83E17"/>
    <w:rsid w:val="00A856D4"/>
    <w:rsid w:val="00A861C6"/>
    <w:rsid w:val="00A862D9"/>
    <w:rsid w:val="00A8696A"/>
    <w:rsid w:val="00A86B74"/>
    <w:rsid w:val="00A8707A"/>
    <w:rsid w:val="00A9005A"/>
    <w:rsid w:val="00A90BE6"/>
    <w:rsid w:val="00A91CEC"/>
    <w:rsid w:val="00A925D1"/>
    <w:rsid w:val="00A92E2F"/>
    <w:rsid w:val="00A932CB"/>
    <w:rsid w:val="00A933A6"/>
    <w:rsid w:val="00A951CF"/>
    <w:rsid w:val="00A955CD"/>
    <w:rsid w:val="00A95D8D"/>
    <w:rsid w:val="00A96395"/>
    <w:rsid w:val="00A9642E"/>
    <w:rsid w:val="00A97023"/>
    <w:rsid w:val="00AA0598"/>
    <w:rsid w:val="00AA0D82"/>
    <w:rsid w:val="00AA1223"/>
    <w:rsid w:val="00AA16BB"/>
    <w:rsid w:val="00AA1CCE"/>
    <w:rsid w:val="00AA252A"/>
    <w:rsid w:val="00AA3C68"/>
    <w:rsid w:val="00AA3E3C"/>
    <w:rsid w:val="00AA6965"/>
    <w:rsid w:val="00AA6C75"/>
    <w:rsid w:val="00AA6E26"/>
    <w:rsid w:val="00AA6F89"/>
    <w:rsid w:val="00AA7028"/>
    <w:rsid w:val="00AA7D29"/>
    <w:rsid w:val="00AB05D0"/>
    <w:rsid w:val="00AB0A64"/>
    <w:rsid w:val="00AB171B"/>
    <w:rsid w:val="00AB2BA4"/>
    <w:rsid w:val="00AB3E6F"/>
    <w:rsid w:val="00AB5819"/>
    <w:rsid w:val="00AB5BA0"/>
    <w:rsid w:val="00AB7724"/>
    <w:rsid w:val="00AC0742"/>
    <w:rsid w:val="00AC1E14"/>
    <w:rsid w:val="00AC2001"/>
    <w:rsid w:val="00AC2864"/>
    <w:rsid w:val="00AC31A4"/>
    <w:rsid w:val="00AC32AC"/>
    <w:rsid w:val="00AC3993"/>
    <w:rsid w:val="00AC3A00"/>
    <w:rsid w:val="00AC3B13"/>
    <w:rsid w:val="00AC6264"/>
    <w:rsid w:val="00AC6494"/>
    <w:rsid w:val="00AC6594"/>
    <w:rsid w:val="00AC69BC"/>
    <w:rsid w:val="00AD0054"/>
    <w:rsid w:val="00AD0BB3"/>
    <w:rsid w:val="00AD0F94"/>
    <w:rsid w:val="00AD0FDE"/>
    <w:rsid w:val="00AD488E"/>
    <w:rsid w:val="00AD5383"/>
    <w:rsid w:val="00AD5392"/>
    <w:rsid w:val="00AD59C1"/>
    <w:rsid w:val="00AD6E12"/>
    <w:rsid w:val="00AD7716"/>
    <w:rsid w:val="00AE1985"/>
    <w:rsid w:val="00AE1E5C"/>
    <w:rsid w:val="00AE28BE"/>
    <w:rsid w:val="00AE3159"/>
    <w:rsid w:val="00AE6515"/>
    <w:rsid w:val="00AE6574"/>
    <w:rsid w:val="00AF02DD"/>
    <w:rsid w:val="00AF0341"/>
    <w:rsid w:val="00AF0883"/>
    <w:rsid w:val="00AF0A41"/>
    <w:rsid w:val="00AF0B53"/>
    <w:rsid w:val="00AF14D9"/>
    <w:rsid w:val="00AF2005"/>
    <w:rsid w:val="00AF2C1D"/>
    <w:rsid w:val="00AF2DCF"/>
    <w:rsid w:val="00AF377F"/>
    <w:rsid w:val="00AF4529"/>
    <w:rsid w:val="00AF6588"/>
    <w:rsid w:val="00AF6ACA"/>
    <w:rsid w:val="00AF738F"/>
    <w:rsid w:val="00B008F8"/>
    <w:rsid w:val="00B00FE8"/>
    <w:rsid w:val="00B025D4"/>
    <w:rsid w:val="00B0399F"/>
    <w:rsid w:val="00B03A33"/>
    <w:rsid w:val="00B03C4E"/>
    <w:rsid w:val="00B05047"/>
    <w:rsid w:val="00B057D3"/>
    <w:rsid w:val="00B07407"/>
    <w:rsid w:val="00B077D3"/>
    <w:rsid w:val="00B114B5"/>
    <w:rsid w:val="00B11AF3"/>
    <w:rsid w:val="00B12130"/>
    <w:rsid w:val="00B14803"/>
    <w:rsid w:val="00B1685F"/>
    <w:rsid w:val="00B16E0B"/>
    <w:rsid w:val="00B170C5"/>
    <w:rsid w:val="00B17110"/>
    <w:rsid w:val="00B20D55"/>
    <w:rsid w:val="00B212F0"/>
    <w:rsid w:val="00B239E2"/>
    <w:rsid w:val="00B23E6C"/>
    <w:rsid w:val="00B23E6F"/>
    <w:rsid w:val="00B24373"/>
    <w:rsid w:val="00B243A2"/>
    <w:rsid w:val="00B2564C"/>
    <w:rsid w:val="00B261B4"/>
    <w:rsid w:val="00B30A19"/>
    <w:rsid w:val="00B30B78"/>
    <w:rsid w:val="00B30D65"/>
    <w:rsid w:val="00B31B8B"/>
    <w:rsid w:val="00B33A1F"/>
    <w:rsid w:val="00B33D32"/>
    <w:rsid w:val="00B33D86"/>
    <w:rsid w:val="00B33E25"/>
    <w:rsid w:val="00B35348"/>
    <w:rsid w:val="00B35A86"/>
    <w:rsid w:val="00B36575"/>
    <w:rsid w:val="00B368DB"/>
    <w:rsid w:val="00B3722F"/>
    <w:rsid w:val="00B37B56"/>
    <w:rsid w:val="00B37E68"/>
    <w:rsid w:val="00B42059"/>
    <w:rsid w:val="00B43BBE"/>
    <w:rsid w:val="00B43E04"/>
    <w:rsid w:val="00B43FA8"/>
    <w:rsid w:val="00B45C77"/>
    <w:rsid w:val="00B47DDD"/>
    <w:rsid w:val="00B50304"/>
    <w:rsid w:val="00B5185D"/>
    <w:rsid w:val="00B52061"/>
    <w:rsid w:val="00B52A33"/>
    <w:rsid w:val="00B53F59"/>
    <w:rsid w:val="00B54132"/>
    <w:rsid w:val="00B542AF"/>
    <w:rsid w:val="00B544BB"/>
    <w:rsid w:val="00B549F0"/>
    <w:rsid w:val="00B54FF0"/>
    <w:rsid w:val="00B5644F"/>
    <w:rsid w:val="00B564D6"/>
    <w:rsid w:val="00B61387"/>
    <w:rsid w:val="00B63F71"/>
    <w:rsid w:val="00B643F2"/>
    <w:rsid w:val="00B7113E"/>
    <w:rsid w:val="00B72175"/>
    <w:rsid w:val="00B726AB"/>
    <w:rsid w:val="00B73A76"/>
    <w:rsid w:val="00B74CB3"/>
    <w:rsid w:val="00B75631"/>
    <w:rsid w:val="00B760B8"/>
    <w:rsid w:val="00B76FCA"/>
    <w:rsid w:val="00B77C31"/>
    <w:rsid w:val="00B819A4"/>
    <w:rsid w:val="00B81A68"/>
    <w:rsid w:val="00B82AE0"/>
    <w:rsid w:val="00B8321A"/>
    <w:rsid w:val="00B85E4B"/>
    <w:rsid w:val="00B86C9E"/>
    <w:rsid w:val="00B870C7"/>
    <w:rsid w:val="00B90003"/>
    <w:rsid w:val="00B9049C"/>
    <w:rsid w:val="00B909E1"/>
    <w:rsid w:val="00B91C79"/>
    <w:rsid w:val="00B92DA7"/>
    <w:rsid w:val="00B93252"/>
    <w:rsid w:val="00B93509"/>
    <w:rsid w:val="00B937DA"/>
    <w:rsid w:val="00B938AB"/>
    <w:rsid w:val="00B94071"/>
    <w:rsid w:val="00B94139"/>
    <w:rsid w:val="00B94663"/>
    <w:rsid w:val="00B96088"/>
    <w:rsid w:val="00B97DF6"/>
    <w:rsid w:val="00B97E6F"/>
    <w:rsid w:val="00BA0264"/>
    <w:rsid w:val="00BA1179"/>
    <w:rsid w:val="00BA235A"/>
    <w:rsid w:val="00BA25CF"/>
    <w:rsid w:val="00BA2B68"/>
    <w:rsid w:val="00BA2EA0"/>
    <w:rsid w:val="00BA360E"/>
    <w:rsid w:val="00BA474B"/>
    <w:rsid w:val="00BA4E1B"/>
    <w:rsid w:val="00BA5961"/>
    <w:rsid w:val="00BA5AE5"/>
    <w:rsid w:val="00BA730F"/>
    <w:rsid w:val="00BA772E"/>
    <w:rsid w:val="00BB00B8"/>
    <w:rsid w:val="00BB07BF"/>
    <w:rsid w:val="00BB135A"/>
    <w:rsid w:val="00BB3A43"/>
    <w:rsid w:val="00BB41EA"/>
    <w:rsid w:val="00BB4270"/>
    <w:rsid w:val="00BB48AA"/>
    <w:rsid w:val="00BB5D16"/>
    <w:rsid w:val="00BB6B96"/>
    <w:rsid w:val="00BB7384"/>
    <w:rsid w:val="00BB783F"/>
    <w:rsid w:val="00BC1A3B"/>
    <w:rsid w:val="00BC2402"/>
    <w:rsid w:val="00BC27BE"/>
    <w:rsid w:val="00BC2F2E"/>
    <w:rsid w:val="00BC32BB"/>
    <w:rsid w:val="00BC32CD"/>
    <w:rsid w:val="00BC331C"/>
    <w:rsid w:val="00BC3879"/>
    <w:rsid w:val="00BC3B93"/>
    <w:rsid w:val="00BC4819"/>
    <w:rsid w:val="00BC4F5A"/>
    <w:rsid w:val="00BC51C7"/>
    <w:rsid w:val="00BC6685"/>
    <w:rsid w:val="00BD1397"/>
    <w:rsid w:val="00BD1792"/>
    <w:rsid w:val="00BD18CA"/>
    <w:rsid w:val="00BD1BBB"/>
    <w:rsid w:val="00BD2209"/>
    <w:rsid w:val="00BD24DE"/>
    <w:rsid w:val="00BD2C22"/>
    <w:rsid w:val="00BD3712"/>
    <w:rsid w:val="00BD398E"/>
    <w:rsid w:val="00BD49C1"/>
    <w:rsid w:val="00BD60D5"/>
    <w:rsid w:val="00BD76BB"/>
    <w:rsid w:val="00BE02E3"/>
    <w:rsid w:val="00BE10C1"/>
    <w:rsid w:val="00BE1CEA"/>
    <w:rsid w:val="00BE1D36"/>
    <w:rsid w:val="00BE2038"/>
    <w:rsid w:val="00BE3219"/>
    <w:rsid w:val="00BE3804"/>
    <w:rsid w:val="00BE3BC0"/>
    <w:rsid w:val="00BE4662"/>
    <w:rsid w:val="00BE4D49"/>
    <w:rsid w:val="00BE55B9"/>
    <w:rsid w:val="00BE5D8A"/>
    <w:rsid w:val="00BE6420"/>
    <w:rsid w:val="00BE6E0E"/>
    <w:rsid w:val="00BE7077"/>
    <w:rsid w:val="00BF0ADB"/>
    <w:rsid w:val="00BF27F1"/>
    <w:rsid w:val="00BF2B2C"/>
    <w:rsid w:val="00BF47C9"/>
    <w:rsid w:val="00BF4EFD"/>
    <w:rsid w:val="00BF4FE3"/>
    <w:rsid w:val="00BF7215"/>
    <w:rsid w:val="00BF7A50"/>
    <w:rsid w:val="00C0034F"/>
    <w:rsid w:val="00C00FC8"/>
    <w:rsid w:val="00C01256"/>
    <w:rsid w:val="00C0235F"/>
    <w:rsid w:val="00C026C3"/>
    <w:rsid w:val="00C0286F"/>
    <w:rsid w:val="00C03DC3"/>
    <w:rsid w:val="00C03F9A"/>
    <w:rsid w:val="00C049FD"/>
    <w:rsid w:val="00C04EAB"/>
    <w:rsid w:val="00C05800"/>
    <w:rsid w:val="00C05AAD"/>
    <w:rsid w:val="00C05D33"/>
    <w:rsid w:val="00C0608C"/>
    <w:rsid w:val="00C07FF2"/>
    <w:rsid w:val="00C10931"/>
    <w:rsid w:val="00C10DCA"/>
    <w:rsid w:val="00C11A8C"/>
    <w:rsid w:val="00C120AD"/>
    <w:rsid w:val="00C12303"/>
    <w:rsid w:val="00C129BF"/>
    <w:rsid w:val="00C12EB6"/>
    <w:rsid w:val="00C12EC8"/>
    <w:rsid w:val="00C1301B"/>
    <w:rsid w:val="00C130B9"/>
    <w:rsid w:val="00C13711"/>
    <w:rsid w:val="00C13971"/>
    <w:rsid w:val="00C13A8C"/>
    <w:rsid w:val="00C13E35"/>
    <w:rsid w:val="00C14D80"/>
    <w:rsid w:val="00C155EA"/>
    <w:rsid w:val="00C1576D"/>
    <w:rsid w:val="00C15D6C"/>
    <w:rsid w:val="00C16B2C"/>
    <w:rsid w:val="00C17405"/>
    <w:rsid w:val="00C17BB9"/>
    <w:rsid w:val="00C20449"/>
    <w:rsid w:val="00C20544"/>
    <w:rsid w:val="00C20D57"/>
    <w:rsid w:val="00C211DE"/>
    <w:rsid w:val="00C217C5"/>
    <w:rsid w:val="00C21CD9"/>
    <w:rsid w:val="00C220BB"/>
    <w:rsid w:val="00C22D28"/>
    <w:rsid w:val="00C22D54"/>
    <w:rsid w:val="00C243F8"/>
    <w:rsid w:val="00C24FE7"/>
    <w:rsid w:val="00C25A25"/>
    <w:rsid w:val="00C26E20"/>
    <w:rsid w:val="00C27933"/>
    <w:rsid w:val="00C27936"/>
    <w:rsid w:val="00C27C37"/>
    <w:rsid w:val="00C27FC7"/>
    <w:rsid w:val="00C31007"/>
    <w:rsid w:val="00C32389"/>
    <w:rsid w:val="00C349BA"/>
    <w:rsid w:val="00C356E0"/>
    <w:rsid w:val="00C3634B"/>
    <w:rsid w:val="00C36565"/>
    <w:rsid w:val="00C36ACC"/>
    <w:rsid w:val="00C378F5"/>
    <w:rsid w:val="00C37C6E"/>
    <w:rsid w:val="00C42F2D"/>
    <w:rsid w:val="00C444EA"/>
    <w:rsid w:val="00C449E9"/>
    <w:rsid w:val="00C47C28"/>
    <w:rsid w:val="00C47CB7"/>
    <w:rsid w:val="00C507F2"/>
    <w:rsid w:val="00C5095B"/>
    <w:rsid w:val="00C5101B"/>
    <w:rsid w:val="00C52EF0"/>
    <w:rsid w:val="00C53264"/>
    <w:rsid w:val="00C5381E"/>
    <w:rsid w:val="00C53D0D"/>
    <w:rsid w:val="00C54F0A"/>
    <w:rsid w:val="00C55837"/>
    <w:rsid w:val="00C55C22"/>
    <w:rsid w:val="00C55C96"/>
    <w:rsid w:val="00C572F1"/>
    <w:rsid w:val="00C60EAB"/>
    <w:rsid w:val="00C616DD"/>
    <w:rsid w:val="00C621C4"/>
    <w:rsid w:val="00C62AA9"/>
    <w:rsid w:val="00C62BAD"/>
    <w:rsid w:val="00C646E0"/>
    <w:rsid w:val="00C65DC7"/>
    <w:rsid w:val="00C661DB"/>
    <w:rsid w:val="00C6762C"/>
    <w:rsid w:val="00C677AC"/>
    <w:rsid w:val="00C71FA3"/>
    <w:rsid w:val="00C74880"/>
    <w:rsid w:val="00C756C2"/>
    <w:rsid w:val="00C7594F"/>
    <w:rsid w:val="00C75A53"/>
    <w:rsid w:val="00C75DF3"/>
    <w:rsid w:val="00C7681C"/>
    <w:rsid w:val="00C80B3D"/>
    <w:rsid w:val="00C8135A"/>
    <w:rsid w:val="00C81713"/>
    <w:rsid w:val="00C81796"/>
    <w:rsid w:val="00C82646"/>
    <w:rsid w:val="00C83605"/>
    <w:rsid w:val="00C83EF1"/>
    <w:rsid w:val="00C83F7E"/>
    <w:rsid w:val="00C842E1"/>
    <w:rsid w:val="00C848F8"/>
    <w:rsid w:val="00C84EE7"/>
    <w:rsid w:val="00C8509F"/>
    <w:rsid w:val="00C851AF"/>
    <w:rsid w:val="00C85863"/>
    <w:rsid w:val="00C87044"/>
    <w:rsid w:val="00C8730C"/>
    <w:rsid w:val="00C90049"/>
    <w:rsid w:val="00C909D1"/>
    <w:rsid w:val="00C91F71"/>
    <w:rsid w:val="00C92D2C"/>
    <w:rsid w:val="00C932DE"/>
    <w:rsid w:val="00C93961"/>
    <w:rsid w:val="00C93C3F"/>
    <w:rsid w:val="00C941E5"/>
    <w:rsid w:val="00C94D3D"/>
    <w:rsid w:val="00C95F15"/>
    <w:rsid w:val="00C97AD4"/>
    <w:rsid w:val="00C97F04"/>
    <w:rsid w:val="00CA010B"/>
    <w:rsid w:val="00CA13FA"/>
    <w:rsid w:val="00CA1D49"/>
    <w:rsid w:val="00CA305E"/>
    <w:rsid w:val="00CA71A0"/>
    <w:rsid w:val="00CB0500"/>
    <w:rsid w:val="00CB0DF9"/>
    <w:rsid w:val="00CB1ED7"/>
    <w:rsid w:val="00CB23DA"/>
    <w:rsid w:val="00CB49F0"/>
    <w:rsid w:val="00CB5BB9"/>
    <w:rsid w:val="00CB7501"/>
    <w:rsid w:val="00CB7761"/>
    <w:rsid w:val="00CB7848"/>
    <w:rsid w:val="00CB7B10"/>
    <w:rsid w:val="00CC0B56"/>
    <w:rsid w:val="00CC1377"/>
    <w:rsid w:val="00CC196D"/>
    <w:rsid w:val="00CC1C92"/>
    <w:rsid w:val="00CC5337"/>
    <w:rsid w:val="00CC6572"/>
    <w:rsid w:val="00CD01C2"/>
    <w:rsid w:val="00CD0EC7"/>
    <w:rsid w:val="00CD12AB"/>
    <w:rsid w:val="00CD1C8A"/>
    <w:rsid w:val="00CD29FD"/>
    <w:rsid w:val="00CD3283"/>
    <w:rsid w:val="00CD342D"/>
    <w:rsid w:val="00CD52BA"/>
    <w:rsid w:val="00CD5CA1"/>
    <w:rsid w:val="00CD7BF9"/>
    <w:rsid w:val="00CE0D6A"/>
    <w:rsid w:val="00CE1BA8"/>
    <w:rsid w:val="00CE1BC0"/>
    <w:rsid w:val="00CE1F60"/>
    <w:rsid w:val="00CE28A5"/>
    <w:rsid w:val="00CE2B1E"/>
    <w:rsid w:val="00CE3AE0"/>
    <w:rsid w:val="00CE3F0D"/>
    <w:rsid w:val="00CE4521"/>
    <w:rsid w:val="00CE49FC"/>
    <w:rsid w:val="00CE54BD"/>
    <w:rsid w:val="00CE5EA7"/>
    <w:rsid w:val="00CE64F3"/>
    <w:rsid w:val="00CE7227"/>
    <w:rsid w:val="00CE75D0"/>
    <w:rsid w:val="00CF0091"/>
    <w:rsid w:val="00CF0697"/>
    <w:rsid w:val="00CF1067"/>
    <w:rsid w:val="00CF133C"/>
    <w:rsid w:val="00CF33F2"/>
    <w:rsid w:val="00CF3D1F"/>
    <w:rsid w:val="00CF4106"/>
    <w:rsid w:val="00CF445D"/>
    <w:rsid w:val="00D01A5B"/>
    <w:rsid w:val="00D04142"/>
    <w:rsid w:val="00D04D63"/>
    <w:rsid w:val="00D05203"/>
    <w:rsid w:val="00D05A19"/>
    <w:rsid w:val="00D05E76"/>
    <w:rsid w:val="00D06D89"/>
    <w:rsid w:val="00D06E76"/>
    <w:rsid w:val="00D117C6"/>
    <w:rsid w:val="00D12798"/>
    <w:rsid w:val="00D128A1"/>
    <w:rsid w:val="00D13095"/>
    <w:rsid w:val="00D154BC"/>
    <w:rsid w:val="00D154F8"/>
    <w:rsid w:val="00D15917"/>
    <w:rsid w:val="00D20841"/>
    <w:rsid w:val="00D208BB"/>
    <w:rsid w:val="00D21003"/>
    <w:rsid w:val="00D21008"/>
    <w:rsid w:val="00D219C1"/>
    <w:rsid w:val="00D22371"/>
    <w:rsid w:val="00D23549"/>
    <w:rsid w:val="00D24439"/>
    <w:rsid w:val="00D2501C"/>
    <w:rsid w:val="00D251C7"/>
    <w:rsid w:val="00D25EC2"/>
    <w:rsid w:val="00D26689"/>
    <w:rsid w:val="00D26C3F"/>
    <w:rsid w:val="00D26F62"/>
    <w:rsid w:val="00D274F7"/>
    <w:rsid w:val="00D27684"/>
    <w:rsid w:val="00D31ECF"/>
    <w:rsid w:val="00D32EB2"/>
    <w:rsid w:val="00D33F67"/>
    <w:rsid w:val="00D34EC1"/>
    <w:rsid w:val="00D3512D"/>
    <w:rsid w:val="00D35580"/>
    <w:rsid w:val="00D357C0"/>
    <w:rsid w:val="00D363D7"/>
    <w:rsid w:val="00D36CA5"/>
    <w:rsid w:val="00D4090F"/>
    <w:rsid w:val="00D429E5"/>
    <w:rsid w:val="00D430B2"/>
    <w:rsid w:val="00D43403"/>
    <w:rsid w:val="00D43E3B"/>
    <w:rsid w:val="00D44A03"/>
    <w:rsid w:val="00D44A75"/>
    <w:rsid w:val="00D503AB"/>
    <w:rsid w:val="00D506B6"/>
    <w:rsid w:val="00D53155"/>
    <w:rsid w:val="00D53DD8"/>
    <w:rsid w:val="00D5434C"/>
    <w:rsid w:val="00D548B9"/>
    <w:rsid w:val="00D56873"/>
    <w:rsid w:val="00D57B91"/>
    <w:rsid w:val="00D60BE0"/>
    <w:rsid w:val="00D65D0E"/>
    <w:rsid w:val="00D66239"/>
    <w:rsid w:val="00D6658E"/>
    <w:rsid w:val="00D66737"/>
    <w:rsid w:val="00D6738F"/>
    <w:rsid w:val="00D70616"/>
    <w:rsid w:val="00D70639"/>
    <w:rsid w:val="00D70648"/>
    <w:rsid w:val="00D7189C"/>
    <w:rsid w:val="00D71905"/>
    <w:rsid w:val="00D71D29"/>
    <w:rsid w:val="00D72E41"/>
    <w:rsid w:val="00D751DD"/>
    <w:rsid w:val="00D75536"/>
    <w:rsid w:val="00D75BCD"/>
    <w:rsid w:val="00D760F7"/>
    <w:rsid w:val="00D76770"/>
    <w:rsid w:val="00D77002"/>
    <w:rsid w:val="00D777E0"/>
    <w:rsid w:val="00D779B1"/>
    <w:rsid w:val="00D77B0E"/>
    <w:rsid w:val="00D8138E"/>
    <w:rsid w:val="00D81EE3"/>
    <w:rsid w:val="00D831D2"/>
    <w:rsid w:val="00D83AF5"/>
    <w:rsid w:val="00D83E62"/>
    <w:rsid w:val="00D84346"/>
    <w:rsid w:val="00D853EF"/>
    <w:rsid w:val="00D857A3"/>
    <w:rsid w:val="00D857C5"/>
    <w:rsid w:val="00D87DB9"/>
    <w:rsid w:val="00D913BA"/>
    <w:rsid w:val="00D926D9"/>
    <w:rsid w:val="00D936FD"/>
    <w:rsid w:val="00D9554F"/>
    <w:rsid w:val="00D961F5"/>
    <w:rsid w:val="00D9631E"/>
    <w:rsid w:val="00D969C8"/>
    <w:rsid w:val="00D96A51"/>
    <w:rsid w:val="00D96B50"/>
    <w:rsid w:val="00D979E7"/>
    <w:rsid w:val="00DA0AA3"/>
    <w:rsid w:val="00DA1C0D"/>
    <w:rsid w:val="00DA1D3C"/>
    <w:rsid w:val="00DA32D8"/>
    <w:rsid w:val="00DA5328"/>
    <w:rsid w:val="00DA5750"/>
    <w:rsid w:val="00DA5A09"/>
    <w:rsid w:val="00DA5F70"/>
    <w:rsid w:val="00DB0431"/>
    <w:rsid w:val="00DB2050"/>
    <w:rsid w:val="00DB2AD1"/>
    <w:rsid w:val="00DB5054"/>
    <w:rsid w:val="00DB5135"/>
    <w:rsid w:val="00DB73E7"/>
    <w:rsid w:val="00DB7669"/>
    <w:rsid w:val="00DB77B1"/>
    <w:rsid w:val="00DB7C94"/>
    <w:rsid w:val="00DC0802"/>
    <w:rsid w:val="00DC080D"/>
    <w:rsid w:val="00DC09CF"/>
    <w:rsid w:val="00DC0A07"/>
    <w:rsid w:val="00DC10D4"/>
    <w:rsid w:val="00DC1522"/>
    <w:rsid w:val="00DC28B1"/>
    <w:rsid w:val="00DC2E2E"/>
    <w:rsid w:val="00DC31DC"/>
    <w:rsid w:val="00DC3537"/>
    <w:rsid w:val="00DC5968"/>
    <w:rsid w:val="00DC5D28"/>
    <w:rsid w:val="00DC6BB0"/>
    <w:rsid w:val="00DC706B"/>
    <w:rsid w:val="00DC730D"/>
    <w:rsid w:val="00DC7A18"/>
    <w:rsid w:val="00DD00DB"/>
    <w:rsid w:val="00DD0120"/>
    <w:rsid w:val="00DD094E"/>
    <w:rsid w:val="00DD0F2A"/>
    <w:rsid w:val="00DD4023"/>
    <w:rsid w:val="00DD4190"/>
    <w:rsid w:val="00DD482F"/>
    <w:rsid w:val="00DD519E"/>
    <w:rsid w:val="00DD5F09"/>
    <w:rsid w:val="00DD7474"/>
    <w:rsid w:val="00DD7DD3"/>
    <w:rsid w:val="00DD7EDF"/>
    <w:rsid w:val="00DE1AFA"/>
    <w:rsid w:val="00DE21F6"/>
    <w:rsid w:val="00DE2549"/>
    <w:rsid w:val="00DE2A9E"/>
    <w:rsid w:val="00DE3671"/>
    <w:rsid w:val="00DE3BAB"/>
    <w:rsid w:val="00DE4F2F"/>
    <w:rsid w:val="00DE5356"/>
    <w:rsid w:val="00DE671A"/>
    <w:rsid w:val="00DE7D36"/>
    <w:rsid w:val="00DF1114"/>
    <w:rsid w:val="00DF12CB"/>
    <w:rsid w:val="00DF1AEF"/>
    <w:rsid w:val="00DF1DB5"/>
    <w:rsid w:val="00DF27AD"/>
    <w:rsid w:val="00DF6C9E"/>
    <w:rsid w:val="00E001B5"/>
    <w:rsid w:val="00E00C11"/>
    <w:rsid w:val="00E0282C"/>
    <w:rsid w:val="00E02851"/>
    <w:rsid w:val="00E03EA5"/>
    <w:rsid w:val="00E040E3"/>
    <w:rsid w:val="00E040F2"/>
    <w:rsid w:val="00E04373"/>
    <w:rsid w:val="00E04572"/>
    <w:rsid w:val="00E04725"/>
    <w:rsid w:val="00E04880"/>
    <w:rsid w:val="00E051BB"/>
    <w:rsid w:val="00E06F23"/>
    <w:rsid w:val="00E071E0"/>
    <w:rsid w:val="00E074DD"/>
    <w:rsid w:val="00E07507"/>
    <w:rsid w:val="00E107B3"/>
    <w:rsid w:val="00E10DB8"/>
    <w:rsid w:val="00E10F55"/>
    <w:rsid w:val="00E11C58"/>
    <w:rsid w:val="00E11F16"/>
    <w:rsid w:val="00E12A1A"/>
    <w:rsid w:val="00E12AB6"/>
    <w:rsid w:val="00E13A76"/>
    <w:rsid w:val="00E1581A"/>
    <w:rsid w:val="00E15984"/>
    <w:rsid w:val="00E15CFB"/>
    <w:rsid w:val="00E16460"/>
    <w:rsid w:val="00E20293"/>
    <w:rsid w:val="00E21BB8"/>
    <w:rsid w:val="00E2262E"/>
    <w:rsid w:val="00E231F2"/>
    <w:rsid w:val="00E23472"/>
    <w:rsid w:val="00E2371E"/>
    <w:rsid w:val="00E24E89"/>
    <w:rsid w:val="00E2626E"/>
    <w:rsid w:val="00E2745A"/>
    <w:rsid w:val="00E277B9"/>
    <w:rsid w:val="00E27EE6"/>
    <w:rsid w:val="00E30304"/>
    <w:rsid w:val="00E30365"/>
    <w:rsid w:val="00E323CF"/>
    <w:rsid w:val="00E33D63"/>
    <w:rsid w:val="00E34F40"/>
    <w:rsid w:val="00E34F64"/>
    <w:rsid w:val="00E35119"/>
    <w:rsid w:val="00E3719C"/>
    <w:rsid w:val="00E3756B"/>
    <w:rsid w:val="00E3797B"/>
    <w:rsid w:val="00E40AE1"/>
    <w:rsid w:val="00E41F13"/>
    <w:rsid w:val="00E42E6D"/>
    <w:rsid w:val="00E4333A"/>
    <w:rsid w:val="00E44436"/>
    <w:rsid w:val="00E446FD"/>
    <w:rsid w:val="00E44BFF"/>
    <w:rsid w:val="00E451FD"/>
    <w:rsid w:val="00E45EA2"/>
    <w:rsid w:val="00E50707"/>
    <w:rsid w:val="00E51004"/>
    <w:rsid w:val="00E51018"/>
    <w:rsid w:val="00E52B2C"/>
    <w:rsid w:val="00E545FD"/>
    <w:rsid w:val="00E546EA"/>
    <w:rsid w:val="00E54D8B"/>
    <w:rsid w:val="00E55936"/>
    <w:rsid w:val="00E55E2C"/>
    <w:rsid w:val="00E55F45"/>
    <w:rsid w:val="00E570E4"/>
    <w:rsid w:val="00E57A4C"/>
    <w:rsid w:val="00E57CFF"/>
    <w:rsid w:val="00E60E4B"/>
    <w:rsid w:val="00E61ACC"/>
    <w:rsid w:val="00E636E4"/>
    <w:rsid w:val="00E63907"/>
    <w:rsid w:val="00E644A5"/>
    <w:rsid w:val="00E64516"/>
    <w:rsid w:val="00E647D2"/>
    <w:rsid w:val="00E649F7"/>
    <w:rsid w:val="00E64DC8"/>
    <w:rsid w:val="00E65E9C"/>
    <w:rsid w:val="00E65FBF"/>
    <w:rsid w:val="00E66242"/>
    <w:rsid w:val="00E67349"/>
    <w:rsid w:val="00E703F9"/>
    <w:rsid w:val="00E70790"/>
    <w:rsid w:val="00E70808"/>
    <w:rsid w:val="00E72161"/>
    <w:rsid w:val="00E721CD"/>
    <w:rsid w:val="00E7266C"/>
    <w:rsid w:val="00E7506E"/>
    <w:rsid w:val="00E76019"/>
    <w:rsid w:val="00E77317"/>
    <w:rsid w:val="00E8132C"/>
    <w:rsid w:val="00E81B47"/>
    <w:rsid w:val="00E81D09"/>
    <w:rsid w:val="00E827AD"/>
    <w:rsid w:val="00E83695"/>
    <w:rsid w:val="00E836E1"/>
    <w:rsid w:val="00E846D8"/>
    <w:rsid w:val="00E8594B"/>
    <w:rsid w:val="00E868A7"/>
    <w:rsid w:val="00E87B12"/>
    <w:rsid w:val="00E911ED"/>
    <w:rsid w:val="00E926EA"/>
    <w:rsid w:val="00E92879"/>
    <w:rsid w:val="00E93171"/>
    <w:rsid w:val="00E93327"/>
    <w:rsid w:val="00E93DD8"/>
    <w:rsid w:val="00E93E87"/>
    <w:rsid w:val="00E94579"/>
    <w:rsid w:val="00E947BB"/>
    <w:rsid w:val="00E95302"/>
    <w:rsid w:val="00E9607C"/>
    <w:rsid w:val="00EA12A2"/>
    <w:rsid w:val="00EA1648"/>
    <w:rsid w:val="00EA1819"/>
    <w:rsid w:val="00EA18D9"/>
    <w:rsid w:val="00EA1C8F"/>
    <w:rsid w:val="00EA28E7"/>
    <w:rsid w:val="00EA2C1B"/>
    <w:rsid w:val="00EA2DFB"/>
    <w:rsid w:val="00EA3F62"/>
    <w:rsid w:val="00EA52E0"/>
    <w:rsid w:val="00EA5F40"/>
    <w:rsid w:val="00EA6587"/>
    <w:rsid w:val="00EA744C"/>
    <w:rsid w:val="00EA7809"/>
    <w:rsid w:val="00EA7BA6"/>
    <w:rsid w:val="00EB0558"/>
    <w:rsid w:val="00EB0797"/>
    <w:rsid w:val="00EB1523"/>
    <w:rsid w:val="00EB1A38"/>
    <w:rsid w:val="00EB2A32"/>
    <w:rsid w:val="00EB2E83"/>
    <w:rsid w:val="00EB4DD3"/>
    <w:rsid w:val="00EB6633"/>
    <w:rsid w:val="00EB6D8A"/>
    <w:rsid w:val="00EB6DEF"/>
    <w:rsid w:val="00EC017B"/>
    <w:rsid w:val="00EC0403"/>
    <w:rsid w:val="00EC091F"/>
    <w:rsid w:val="00EC0EDF"/>
    <w:rsid w:val="00EC269C"/>
    <w:rsid w:val="00EC3837"/>
    <w:rsid w:val="00EC4038"/>
    <w:rsid w:val="00EC5287"/>
    <w:rsid w:val="00EC64DB"/>
    <w:rsid w:val="00ED00FF"/>
    <w:rsid w:val="00ED1AB5"/>
    <w:rsid w:val="00ED246E"/>
    <w:rsid w:val="00ED2CA8"/>
    <w:rsid w:val="00ED31D3"/>
    <w:rsid w:val="00ED4AA3"/>
    <w:rsid w:val="00ED4C73"/>
    <w:rsid w:val="00ED583F"/>
    <w:rsid w:val="00ED728D"/>
    <w:rsid w:val="00ED74DC"/>
    <w:rsid w:val="00ED78C8"/>
    <w:rsid w:val="00ED7994"/>
    <w:rsid w:val="00EE0576"/>
    <w:rsid w:val="00EE0F07"/>
    <w:rsid w:val="00EE1035"/>
    <w:rsid w:val="00EE22EF"/>
    <w:rsid w:val="00EE3FB2"/>
    <w:rsid w:val="00EE4AB9"/>
    <w:rsid w:val="00EE557D"/>
    <w:rsid w:val="00EE6721"/>
    <w:rsid w:val="00EE6D20"/>
    <w:rsid w:val="00EE6DED"/>
    <w:rsid w:val="00EE7571"/>
    <w:rsid w:val="00EE768E"/>
    <w:rsid w:val="00EE7C3A"/>
    <w:rsid w:val="00EF13DE"/>
    <w:rsid w:val="00EF15AF"/>
    <w:rsid w:val="00EF1C0B"/>
    <w:rsid w:val="00EF3F5A"/>
    <w:rsid w:val="00EF4465"/>
    <w:rsid w:val="00EF4C33"/>
    <w:rsid w:val="00EF5250"/>
    <w:rsid w:val="00EF6E73"/>
    <w:rsid w:val="00F001E6"/>
    <w:rsid w:val="00F008E8"/>
    <w:rsid w:val="00F011FF"/>
    <w:rsid w:val="00F014D1"/>
    <w:rsid w:val="00F01A1A"/>
    <w:rsid w:val="00F04B82"/>
    <w:rsid w:val="00F0583E"/>
    <w:rsid w:val="00F06515"/>
    <w:rsid w:val="00F112F3"/>
    <w:rsid w:val="00F12AD9"/>
    <w:rsid w:val="00F135DA"/>
    <w:rsid w:val="00F15A28"/>
    <w:rsid w:val="00F15C4D"/>
    <w:rsid w:val="00F15EA4"/>
    <w:rsid w:val="00F16047"/>
    <w:rsid w:val="00F1605E"/>
    <w:rsid w:val="00F16749"/>
    <w:rsid w:val="00F17149"/>
    <w:rsid w:val="00F172A0"/>
    <w:rsid w:val="00F17E24"/>
    <w:rsid w:val="00F217D9"/>
    <w:rsid w:val="00F2333E"/>
    <w:rsid w:val="00F23969"/>
    <w:rsid w:val="00F23B06"/>
    <w:rsid w:val="00F2540C"/>
    <w:rsid w:val="00F25727"/>
    <w:rsid w:val="00F26397"/>
    <w:rsid w:val="00F26846"/>
    <w:rsid w:val="00F27471"/>
    <w:rsid w:val="00F27753"/>
    <w:rsid w:val="00F3026A"/>
    <w:rsid w:val="00F3046F"/>
    <w:rsid w:val="00F31710"/>
    <w:rsid w:val="00F32D40"/>
    <w:rsid w:val="00F33C70"/>
    <w:rsid w:val="00F34B19"/>
    <w:rsid w:val="00F34C20"/>
    <w:rsid w:val="00F3518C"/>
    <w:rsid w:val="00F35BB2"/>
    <w:rsid w:val="00F37284"/>
    <w:rsid w:val="00F3748A"/>
    <w:rsid w:val="00F403DA"/>
    <w:rsid w:val="00F413B8"/>
    <w:rsid w:val="00F420E8"/>
    <w:rsid w:val="00F423A7"/>
    <w:rsid w:val="00F426B5"/>
    <w:rsid w:val="00F43307"/>
    <w:rsid w:val="00F437CE"/>
    <w:rsid w:val="00F4387C"/>
    <w:rsid w:val="00F44B94"/>
    <w:rsid w:val="00F45E0B"/>
    <w:rsid w:val="00F467BD"/>
    <w:rsid w:val="00F47AB5"/>
    <w:rsid w:val="00F47AD8"/>
    <w:rsid w:val="00F52678"/>
    <w:rsid w:val="00F53222"/>
    <w:rsid w:val="00F53744"/>
    <w:rsid w:val="00F61A19"/>
    <w:rsid w:val="00F61AE6"/>
    <w:rsid w:val="00F61D9F"/>
    <w:rsid w:val="00F623B7"/>
    <w:rsid w:val="00F62448"/>
    <w:rsid w:val="00F6313B"/>
    <w:rsid w:val="00F6432B"/>
    <w:rsid w:val="00F6485E"/>
    <w:rsid w:val="00F648B5"/>
    <w:rsid w:val="00F64977"/>
    <w:rsid w:val="00F66771"/>
    <w:rsid w:val="00F67855"/>
    <w:rsid w:val="00F67A5E"/>
    <w:rsid w:val="00F70ABB"/>
    <w:rsid w:val="00F70F4E"/>
    <w:rsid w:val="00F71976"/>
    <w:rsid w:val="00F72FD8"/>
    <w:rsid w:val="00F73514"/>
    <w:rsid w:val="00F7438C"/>
    <w:rsid w:val="00F74E4B"/>
    <w:rsid w:val="00F75424"/>
    <w:rsid w:val="00F75AA0"/>
    <w:rsid w:val="00F764EC"/>
    <w:rsid w:val="00F76920"/>
    <w:rsid w:val="00F76DC3"/>
    <w:rsid w:val="00F77441"/>
    <w:rsid w:val="00F7794A"/>
    <w:rsid w:val="00F822E7"/>
    <w:rsid w:val="00F82F9A"/>
    <w:rsid w:val="00F84ACA"/>
    <w:rsid w:val="00F84B3A"/>
    <w:rsid w:val="00F859E0"/>
    <w:rsid w:val="00F861B3"/>
    <w:rsid w:val="00F86AC8"/>
    <w:rsid w:val="00F86F88"/>
    <w:rsid w:val="00F8731B"/>
    <w:rsid w:val="00F90160"/>
    <w:rsid w:val="00F90B40"/>
    <w:rsid w:val="00F90FD4"/>
    <w:rsid w:val="00F9166D"/>
    <w:rsid w:val="00F91742"/>
    <w:rsid w:val="00F92127"/>
    <w:rsid w:val="00F92BA4"/>
    <w:rsid w:val="00F9308E"/>
    <w:rsid w:val="00F930FA"/>
    <w:rsid w:val="00F949CD"/>
    <w:rsid w:val="00F9744B"/>
    <w:rsid w:val="00F9792E"/>
    <w:rsid w:val="00FA0597"/>
    <w:rsid w:val="00FA0DCA"/>
    <w:rsid w:val="00FA12EF"/>
    <w:rsid w:val="00FA18E1"/>
    <w:rsid w:val="00FA3CC7"/>
    <w:rsid w:val="00FA4680"/>
    <w:rsid w:val="00FA4707"/>
    <w:rsid w:val="00FA4C50"/>
    <w:rsid w:val="00FB0070"/>
    <w:rsid w:val="00FB019D"/>
    <w:rsid w:val="00FB0393"/>
    <w:rsid w:val="00FB1E8E"/>
    <w:rsid w:val="00FB222F"/>
    <w:rsid w:val="00FB3194"/>
    <w:rsid w:val="00FB347F"/>
    <w:rsid w:val="00FB3799"/>
    <w:rsid w:val="00FB3C75"/>
    <w:rsid w:val="00FB3DB0"/>
    <w:rsid w:val="00FB4557"/>
    <w:rsid w:val="00FB475C"/>
    <w:rsid w:val="00FB4EEC"/>
    <w:rsid w:val="00FB513F"/>
    <w:rsid w:val="00FB5355"/>
    <w:rsid w:val="00FB57B4"/>
    <w:rsid w:val="00FB5F1E"/>
    <w:rsid w:val="00FB61A1"/>
    <w:rsid w:val="00FB76C2"/>
    <w:rsid w:val="00FC0ADF"/>
    <w:rsid w:val="00FC0DF8"/>
    <w:rsid w:val="00FC1F24"/>
    <w:rsid w:val="00FC2673"/>
    <w:rsid w:val="00FC3AD7"/>
    <w:rsid w:val="00FC50F4"/>
    <w:rsid w:val="00FC6BD4"/>
    <w:rsid w:val="00FC6C7D"/>
    <w:rsid w:val="00FC712B"/>
    <w:rsid w:val="00FC7344"/>
    <w:rsid w:val="00FC784C"/>
    <w:rsid w:val="00FD110B"/>
    <w:rsid w:val="00FD163E"/>
    <w:rsid w:val="00FD2078"/>
    <w:rsid w:val="00FD311E"/>
    <w:rsid w:val="00FD3963"/>
    <w:rsid w:val="00FD3F75"/>
    <w:rsid w:val="00FD549B"/>
    <w:rsid w:val="00FD5BAA"/>
    <w:rsid w:val="00FD7C29"/>
    <w:rsid w:val="00FE0582"/>
    <w:rsid w:val="00FE0BDD"/>
    <w:rsid w:val="00FE0C42"/>
    <w:rsid w:val="00FE12DF"/>
    <w:rsid w:val="00FE191A"/>
    <w:rsid w:val="00FE1A82"/>
    <w:rsid w:val="00FE256E"/>
    <w:rsid w:val="00FE276F"/>
    <w:rsid w:val="00FE2D60"/>
    <w:rsid w:val="00FE2FAE"/>
    <w:rsid w:val="00FE3BE9"/>
    <w:rsid w:val="00FE4063"/>
    <w:rsid w:val="00FE4371"/>
    <w:rsid w:val="00FE4AB1"/>
    <w:rsid w:val="00FE5A72"/>
    <w:rsid w:val="00FE65F2"/>
    <w:rsid w:val="00FE7DC8"/>
    <w:rsid w:val="00FF1744"/>
    <w:rsid w:val="00FF19E2"/>
    <w:rsid w:val="00FF1D3E"/>
    <w:rsid w:val="00FF334D"/>
    <w:rsid w:val="00FF3E58"/>
    <w:rsid w:val="00FF3EC2"/>
    <w:rsid w:val="00FF42E9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color="#f9c">
      <v:stroke color="#f9c"/>
      <o:colormru v:ext="edit" colors="#006487,#be8314"/>
    </o:shapedefaults>
    <o:shapelayout v:ext="edit">
      <o:idmap v:ext="edit" data="2"/>
    </o:shapelayout>
  </w:shapeDefaults>
  <w:decimalSymbol w:val=","/>
  <w:listSeparator w:val=";"/>
  <w14:docId w14:val="3566B2E4"/>
  <w15:docId w15:val="{E75C4585-DA7E-4540-AF3D-BC1CDD6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5"/>
    <w:qFormat/>
    <w:rsid w:val="00A31879"/>
    <w:pPr>
      <w:spacing w:line="240" w:lineRule="atLeast"/>
    </w:pPr>
    <w:rPr>
      <w:rFonts w:ascii="Arial" w:hAnsi="Arial"/>
      <w:szCs w:val="24"/>
      <w:lang w:eastAsia="en-US"/>
    </w:rPr>
  </w:style>
  <w:style w:type="paragraph" w:styleId="Kop10">
    <w:name w:val="heading 1"/>
    <w:aliases w:val="Hoofdstuk,Section Heading"/>
    <w:basedOn w:val="Kop1"/>
    <w:next w:val="Standaard"/>
    <w:link w:val="Kop1Char"/>
    <w:uiPriority w:val="9"/>
    <w:qFormat/>
    <w:rsid w:val="00230ACB"/>
    <w:pPr>
      <w:tabs>
        <w:tab w:val="clear" w:pos="0"/>
        <w:tab w:val="clear" w:pos="2625"/>
        <w:tab w:val="num" w:pos="1134"/>
      </w:tabs>
      <w:spacing w:after="600"/>
    </w:pPr>
    <w:rPr>
      <w:b/>
      <w:caps/>
      <w:color w:val="auto"/>
      <w:kern w:val="24"/>
      <w:sz w:val="28"/>
    </w:rPr>
  </w:style>
  <w:style w:type="paragraph" w:styleId="Kop20">
    <w:name w:val="heading 2"/>
    <w:basedOn w:val="kop2"/>
    <w:next w:val="Standaard"/>
    <w:link w:val="Kop2Char"/>
    <w:uiPriority w:val="9"/>
    <w:qFormat/>
    <w:rsid w:val="00230ACB"/>
    <w:pPr>
      <w:spacing w:after="120" w:line="240" w:lineRule="auto"/>
      <w:ind w:left="0" w:firstLine="0"/>
    </w:pPr>
    <w:rPr>
      <w:caps w:val="0"/>
      <w:color w:val="auto"/>
      <w:sz w:val="24"/>
    </w:rPr>
  </w:style>
  <w:style w:type="paragraph" w:styleId="Kop30">
    <w:name w:val="heading 3"/>
    <w:aliases w:val="Subparagraaf"/>
    <w:basedOn w:val="kop3"/>
    <w:next w:val="Standaard"/>
    <w:link w:val="Kop3Char"/>
    <w:uiPriority w:val="9"/>
    <w:qFormat/>
    <w:rsid w:val="00230ACB"/>
    <w:pPr>
      <w:spacing w:before="390" w:line="240" w:lineRule="auto"/>
      <w:ind w:left="0" w:hanging="2268"/>
    </w:pPr>
    <w:rPr>
      <w:caps w:val="0"/>
      <w:color w:val="auto"/>
      <w:sz w:val="24"/>
    </w:rPr>
  </w:style>
  <w:style w:type="paragraph" w:styleId="Kop40">
    <w:name w:val="heading 4"/>
    <w:basedOn w:val="kop4"/>
    <w:next w:val="Standaard"/>
    <w:uiPriority w:val="9"/>
    <w:qFormat/>
    <w:rsid w:val="00230ACB"/>
    <w:pPr>
      <w:spacing w:before="390" w:after="160" w:line="240" w:lineRule="auto"/>
    </w:pPr>
    <w:rPr>
      <w:caps w:val="0"/>
      <w:color w:val="auto"/>
      <w:sz w:val="20"/>
    </w:rPr>
  </w:style>
  <w:style w:type="paragraph" w:styleId="Kop5">
    <w:name w:val="heading 5"/>
    <w:aliases w:val="Bijlage 1"/>
    <w:basedOn w:val="Standaard"/>
    <w:next w:val="Standaard"/>
    <w:uiPriority w:val="9"/>
    <w:qFormat/>
    <w:rsid w:val="00C129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uiPriority w:val="9"/>
    <w:qFormat/>
    <w:rsid w:val="00C129B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C129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C129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C129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129BF"/>
    <w:pPr>
      <w:tabs>
        <w:tab w:val="center" w:pos="4536"/>
        <w:tab w:val="right" w:pos="9072"/>
      </w:tabs>
    </w:pPr>
  </w:style>
  <w:style w:type="paragraph" w:customStyle="1" w:styleId="broodtekst">
    <w:name w:val="broodtekst"/>
    <w:basedOn w:val="Standaard"/>
    <w:link w:val="broodtekstChar"/>
    <w:rsid w:val="00C129BF"/>
  </w:style>
  <w:style w:type="paragraph" w:styleId="Voettekst">
    <w:name w:val="footer"/>
    <w:basedOn w:val="Standaard"/>
    <w:rsid w:val="00C129BF"/>
    <w:pPr>
      <w:tabs>
        <w:tab w:val="center" w:pos="4536"/>
        <w:tab w:val="right" w:pos="9072"/>
      </w:tabs>
    </w:pPr>
  </w:style>
  <w:style w:type="paragraph" w:customStyle="1" w:styleId="broodtekst-vet">
    <w:name w:val="broodtekst-vet"/>
    <w:basedOn w:val="broodtekst"/>
    <w:next w:val="broodtekst"/>
    <w:uiPriority w:val="6"/>
    <w:rsid w:val="00C129BF"/>
    <w:rPr>
      <w:b/>
    </w:rPr>
  </w:style>
  <w:style w:type="paragraph" w:customStyle="1" w:styleId="adres">
    <w:name w:val="adres"/>
    <w:basedOn w:val="broodtekst"/>
    <w:rsid w:val="00C129BF"/>
  </w:style>
  <w:style w:type="paragraph" w:customStyle="1" w:styleId="kix">
    <w:name w:val="kix"/>
    <w:basedOn w:val="broodtekst"/>
    <w:rsid w:val="00C129BF"/>
    <w:rPr>
      <w:rFonts w:ascii="KIX Barcode" w:hAnsi="KIX Barcode"/>
      <w:sz w:val="16"/>
    </w:rPr>
  </w:style>
  <w:style w:type="paragraph" w:customStyle="1" w:styleId="referentiekopjes">
    <w:name w:val="referentiekopjes"/>
    <w:basedOn w:val="broodtekst"/>
    <w:rsid w:val="00C129BF"/>
    <w:rPr>
      <w:sz w:val="15"/>
    </w:rPr>
  </w:style>
  <w:style w:type="paragraph" w:customStyle="1" w:styleId="referentiegegevens">
    <w:name w:val="referentiegegevens"/>
    <w:basedOn w:val="broodtekst"/>
    <w:rsid w:val="00C129BF"/>
  </w:style>
  <w:style w:type="paragraph" w:customStyle="1" w:styleId="aanhef">
    <w:name w:val="aanhef"/>
    <w:basedOn w:val="broodtekst"/>
    <w:rsid w:val="00C129BF"/>
    <w:pPr>
      <w:spacing w:after="254"/>
    </w:pPr>
  </w:style>
  <w:style w:type="paragraph" w:customStyle="1" w:styleId="afzendgegevens">
    <w:name w:val="afzendgegevens"/>
    <w:basedOn w:val="broodtekst"/>
    <w:rsid w:val="00C129BF"/>
    <w:rPr>
      <w:sz w:val="14"/>
    </w:rPr>
  </w:style>
  <w:style w:type="paragraph" w:customStyle="1" w:styleId="divisienaam">
    <w:name w:val="divisienaam"/>
    <w:basedOn w:val="broodtekst"/>
    <w:rsid w:val="00C129BF"/>
    <w:rPr>
      <w:sz w:val="15"/>
    </w:rPr>
  </w:style>
  <w:style w:type="paragraph" w:customStyle="1" w:styleId="commercieleinfo">
    <w:name w:val="commercieleinfo"/>
    <w:basedOn w:val="broodtekst"/>
    <w:rsid w:val="00C129BF"/>
    <w:pPr>
      <w:spacing w:line="200" w:lineRule="atLeast"/>
    </w:pPr>
    <w:rPr>
      <w:sz w:val="15"/>
    </w:rPr>
  </w:style>
  <w:style w:type="paragraph" w:customStyle="1" w:styleId="bullet2">
    <w:name w:val="bullet2"/>
    <w:basedOn w:val="broodtekst"/>
    <w:rsid w:val="00C129BF"/>
    <w:pPr>
      <w:keepLines/>
      <w:framePr w:wrap="around" w:vAnchor="text" w:hAnchor="text" w:y="1"/>
      <w:tabs>
        <w:tab w:val="num" w:pos="284"/>
      </w:tabs>
      <w:ind w:left="284" w:hanging="284"/>
    </w:pPr>
  </w:style>
  <w:style w:type="paragraph" w:customStyle="1" w:styleId="list-number">
    <w:name w:val="list-number"/>
    <w:basedOn w:val="broodtekst"/>
    <w:uiPriority w:val="8"/>
    <w:qFormat/>
    <w:rsid w:val="00C129BF"/>
    <w:pPr>
      <w:keepLines/>
    </w:pPr>
  </w:style>
  <w:style w:type="table" w:styleId="Tabelraster">
    <w:name w:val="Table Grid"/>
    <w:basedOn w:val="Standaardtabel"/>
    <w:uiPriority w:val="59"/>
    <w:rsid w:val="00C129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able">
    <w:name w:val="intable"/>
    <w:basedOn w:val="broodtekst"/>
    <w:rsid w:val="00C129BF"/>
    <w:pPr>
      <w:spacing w:line="14" w:lineRule="exact"/>
    </w:pPr>
    <w:rPr>
      <w:sz w:val="2"/>
    </w:rPr>
  </w:style>
  <w:style w:type="paragraph" w:customStyle="1" w:styleId="titel">
    <w:name w:val="titel"/>
    <w:basedOn w:val="broodtekst"/>
    <w:next w:val="subtitel"/>
    <w:rsid w:val="00C129BF"/>
    <w:rPr>
      <w:b/>
      <w:caps/>
      <w:sz w:val="22"/>
    </w:rPr>
  </w:style>
  <w:style w:type="paragraph" w:customStyle="1" w:styleId="subtitel">
    <w:name w:val="subtitel"/>
    <w:basedOn w:val="broodtekst"/>
    <w:rsid w:val="00C129BF"/>
    <w:rPr>
      <w:caps/>
    </w:rPr>
  </w:style>
  <w:style w:type="paragraph" w:customStyle="1" w:styleId="inhoud">
    <w:name w:val="inhoud"/>
    <w:basedOn w:val="broodtekst"/>
    <w:next w:val="voorinhoud"/>
    <w:rsid w:val="00C129BF"/>
    <w:rPr>
      <w:color w:val="006487"/>
      <w:sz w:val="44"/>
    </w:rPr>
  </w:style>
  <w:style w:type="paragraph" w:customStyle="1" w:styleId="kopblauw">
    <w:name w:val="kopblauw"/>
    <w:basedOn w:val="broodtekst"/>
    <w:next w:val="Standaard"/>
    <w:rsid w:val="00C129BF"/>
    <w:pPr>
      <w:keepNext/>
      <w:keepLines/>
      <w:pageBreakBefore/>
      <w:spacing w:after="840" w:line="560" w:lineRule="atLeast"/>
      <w:outlineLvl w:val="0"/>
    </w:pPr>
    <w:rPr>
      <w:color w:val="006487"/>
      <w:sz w:val="44"/>
    </w:rPr>
  </w:style>
  <w:style w:type="paragraph" w:customStyle="1" w:styleId="boventitel">
    <w:name w:val="boventitel"/>
    <w:basedOn w:val="broodtekst"/>
    <w:rsid w:val="00C129BF"/>
    <w:pPr>
      <w:spacing w:line="240" w:lineRule="auto"/>
      <w:ind w:right="74"/>
      <w:jc w:val="right"/>
    </w:pPr>
    <w:rPr>
      <w:rFonts w:ascii="Arial Narrow" w:hAnsi="Arial Narrow"/>
      <w:color w:val="006487"/>
      <w:sz w:val="12"/>
    </w:rPr>
  </w:style>
  <w:style w:type="paragraph" w:customStyle="1" w:styleId="kenmerk">
    <w:name w:val="kenmerk"/>
    <w:basedOn w:val="broodtekst"/>
    <w:rsid w:val="00C129BF"/>
    <w:pPr>
      <w:keepLines/>
      <w:spacing w:before="164"/>
      <w:ind w:left="57"/>
    </w:pPr>
    <w:rPr>
      <w:rFonts w:ascii="Arial Narrow" w:hAnsi="Arial Narrow"/>
      <w:color w:val="BE8314"/>
      <w:position w:val="4"/>
      <w:sz w:val="12"/>
    </w:rPr>
  </w:style>
  <w:style w:type="paragraph" w:customStyle="1" w:styleId="bedrijfsnaam">
    <w:name w:val="bedrijfsnaam"/>
    <w:basedOn w:val="broodtekst"/>
    <w:rsid w:val="00C129BF"/>
    <w:pPr>
      <w:spacing w:before="164"/>
      <w:ind w:right="57"/>
      <w:jc w:val="right"/>
    </w:pPr>
    <w:rPr>
      <w:b/>
      <w:color w:val="006487"/>
      <w:position w:val="4"/>
      <w:sz w:val="12"/>
    </w:rPr>
  </w:style>
  <w:style w:type="paragraph" w:customStyle="1" w:styleId="paginanummering">
    <w:name w:val="paginanummering"/>
    <w:basedOn w:val="broodtekst"/>
    <w:rsid w:val="00C129BF"/>
    <w:pPr>
      <w:ind w:left="57"/>
    </w:pPr>
    <w:rPr>
      <w:b/>
      <w:color w:val="006487"/>
    </w:rPr>
  </w:style>
  <w:style w:type="paragraph" w:customStyle="1" w:styleId="bijlage-woord">
    <w:name w:val="bijlage-woord"/>
    <w:basedOn w:val="broodtekst"/>
    <w:rsid w:val="00C129BF"/>
    <w:pPr>
      <w:pageBreakBefore/>
      <w:spacing w:before="368"/>
      <w:ind w:left="1134"/>
    </w:pPr>
    <w:rPr>
      <w:caps/>
      <w:color w:val="BE8314"/>
      <w:sz w:val="28"/>
    </w:rPr>
  </w:style>
  <w:style w:type="paragraph" w:customStyle="1" w:styleId="nakopblauw">
    <w:name w:val="nakopblauw"/>
    <w:basedOn w:val="broodtekst"/>
    <w:rsid w:val="00C129BF"/>
    <w:pPr>
      <w:spacing w:after="440" w:line="14" w:lineRule="exact"/>
    </w:pPr>
    <w:rPr>
      <w:sz w:val="2"/>
    </w:rPr>
  </w:style>
  <w:style w:type="paragraph" w:customStyle="1" w:styleId="kop2">
    <w:name w:val="kop2"/>
    <w:basedOn w:val="Kop1"/>
    <w:next w:val="broodtekst"/>
    <w:rsid w:val="00C129BF"/>
    <w:pPr>
      <w:pageBreakBefore w:val="0"/>
      <w:numPr>
        <w:ilvl w:val="1"/>
      </w:numPr>
      <w:tabs>
        <w:tab w:val="clear" w:pos="2625"/>
        <w:tab w:val="left" w:pos="1134"/>
      </w:tabs>
      <w:spacing w:before="390" w:after="160"/>
      <w:ind w:left="1134" w:hanging="1134"/>
      <w:contextualSpacing/>
      <w:outlineLvl w:val="1"/>
    </w:pPr>
    <w:rPr>
      <w:b/>
      <w:caps/>
      <w:sz w:val="18"/>
      <w:u w:color="BE8314"/>
    </w:rPr>
  </w:style>
  <w:style w:type="paragraph" w:customStyle="1" w:styleId="kop3">
    <w:name w:val="kop3"/>
    <w:basedOn w:val="kop2"/>
    <w:next w:val="broodtekst"/>
    <w:rsid w:val="00C129BF"/>
    <w:pPr>
      <w:numPr>
        <w:ilvl w:val="2"/>
      </w:numPr>
      <w:spacing w:before="240"/>
      <w:ind w:left="1134" w:hanging="1134"/>
      <w:outlineLvl w:val="2"/>
    </w:pPr>
    <w:rPr>
      <w:b w:val="0"/>
    </w:rPr>
  </w:style>
  <w:style w:type="paragraph" w:customStyle="1" w:styleId="tussenkopje">
    <w:name w:val="tussenkopje"/>
    <w:basedOn w:val="broodtekst"/>
    <w:next w:val="Standaard"/>
    <w:uiPriority w:val="10"/>
    <w:qFormat/>
    <w:rsid w:val="00C129BF"/>
    <w:pPr>
      <w:keepNext/>
      <w:keepLines/>
    </w:pPr>
    <w:rPr>
      <w:b/>
      <w:i/>
    </w:rPr>
  </w:style>
  <w:style w:type="paragraph" w:customStyle="1" w:styleId="subtussenkop">
    <w:name w:val="subtussenkop"/>
    <w:basedOn w:val="broodtekst"/>
    <w:next w:val="Standaard"/>
    <w:uiPriority w:val="11"/>
    <w:qFormat/>
    <w:rsid w:val="00C129BF"/>
    <w:pPr>
      <w:keepNext/>
      <w:keepLines/>
    </w:pPr>
    <w:rPr>
      <w:i/>
    </w:rPr>
  </w:style>
  <w:style w:type="paragraph" w:customStyle="1" w:styleId="tabelkop">
    <w:name w:val="tabelkop"/>
    <w:basedOn w:val="broodtekst"/>
    <w:rsid w:val="007C1FE5"/>
    <w:pPr>
      <w:spacing w:before="40" w:after="40" w:line="200" w:lineRule="atLeast"/>
    </w:pPr>
    <w:rPr>
      <w:b/>
      <w:color w:val="FFFFFF"/>
      <w:sz w:val="18"/>
    </w:rPr>
  </w:style>
  <w:style w:type="paragraph" w:customStyle="1" w:styleId="tabeltekst">
    <w:name w:val="tabeltekst"/>
    <w:basedOn w:val="broodtekst"/>
    <w:rsid w:val="00C129BF"/>
    <w:pPr>
      <w:spacing w:before="40" w:after="40" w:line="200" w:lineRule="atLeast"/>
    </w:pPr>
    <w:rPr>
      <w:sz w:val="16"/>
    </w:rPr>
  </w:style>
  <w:style w:type="paragraph" w:customStyle="1" w:styleId="sidetekst">
    <w:name w:val="sidetekst"/>
    <w:basedOn w:val="broodtekst"/>
    <w:rsid w:val="00C129BF"/>
    <w:rPr>
      <w:color w:val="006487"/>
      <w:sz w:val="16"/>
    </w:rPr>
  </w:style>
  <w:style w:type="paragraph" w:customStyle="1" w:styleId="sidetekst-kopje">
    <w:name w:val="sidetekst-kopje"/>
    <w:basedOn w:val="broodtekst"/>
    <w:next w:val="sidetekst"/>
    <w:rsid w:val="00C129BF"/>
    <w:rPr>
      <w:b/>
      <w:color w:val="006487"/>
      <w:sz w:val="16"/>
    </w:rPr>
  </w:style>
  <w:style w:type="paragraph" w:customStyle="1" w:styleId="aandachtstekst">
    <w:name w:val="aandachtstekst"/>
    <w:basedOn w:val="broodtekst"/>
    <w:uiPriority w:val="9"/>
    <w:rsid w:val="00C129BF"/>
    <w:pPr>
      <w:pBdr>
        <w:left w:val="single" w:sz="4" w:space="5" w:color="006487"/>
      </w:pBdr>
      <w:ind w:left="113"/>
    </w:pPr>
    <w:rPr>
      <w:color w:val="006487"/>
      <w:sz w:val="16"/>
    </w:rPr>
  </w:style>
  <w:style w:type="paragraph" w:styleId="Inhopg1">
    <w:name w:val="toc 1"/>
    <w:basedOn w:val="Standaard"/>
    <w:next w:val="Standaard"/>
    <w:autoRedefine/>
    <w:uiPriority w:val="39"/>
    <w:rsid w:val="00C129BF"/>
    <w:pPr>
      <w:tabs>
        <w:tab w:val="right" w:leader="dot" w:pos="8505"/>
      </w:tabs>
      <w:spacing w:before="280"/>
      <w:ind w:left="284" w:right="170" w:hanging="284"/>
    </w:pPr>
    <w:rPr>
      <w:b/>
    </w:rPr>
  </w:style>
  <w:style w:type="paragraph" w:styleId="Inhopg2">
    <w:name w:val="toc 2"/>
    <w:basedOn w:val="Inhopg1"/>
    <w:next w:val="Standaard"/>
    <w:autoRedefine/>
    <w:uiPriority w:val="39"/>
    <w:rsid w:val="00C129BF"/>
    <w:pPr>
      <w:tabs>
        <w:tab w:val="left" w:pos="794"/>
      </w:tabs>
      <w:spacing w:before="0"/>
      <w:ind w:left="794" w:hanging="51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C129BF"/>
    <w:pPr>
      <w:tabs>
        <w:tab w:val="clear" w:pos="794"/>
        <w:tab w:val="left" w:pos="1701"/>
      </w:tabs>
      <w:ind w:left="805" w:firstLine="0"/>
    </w:pPr>
  </w:style>
  <w:style w:type="character" w:styleId="Hyperlink">
    <w:name w:val="Hyperlink"/>
    <w:uiPriority w:val="99"/>
    <w:rsid w:val="00C129BF"/>
    <w:rPr>
      <w:color w:val="0000FF"/>
      <w:u w:val="single"/>
    </w:rPr>
  </w:style>
  <w:style w:type="paragraph" w:customStyle="1" w:styleId="bijlage">
    <w:name w:val="bijlage"/>
    <w:basedOn w:val="broodtekst"/>
    <w:next w:val="Standaard"/>
    <w:uiPriority w:val="12"/>
    <w:qFormat/>
    <w:rsid w:val="007C4A9F"/>
    <w:pPr>
      <w:keepNext/>
      <w:keepLines/>
      <w:pageBreakBefore/>
      <w:numPr>
        <w:numId w:val="6"/>
      </w:numPr>
      <w:tabs>
        <w:tab w:val="left" w:pos="1701"/>
      </w:tabs>
      <w:spacing w:after="240"/>
      <w:contextualSpacing/>
      <w:outlineLvl w:val="0"/>
    </w:pPr>
    <w:rPr>
      <w:sz w:val="28"/>
    </w:rPr>
  </w:style>
  <w:style w:type="paragraph" w:customStyle="1" w:styleId="bijschrift">
    <w:name w:val="bijschrift"/>
    <w:basedOn w:val="broodtekst"/>
    <w:rsid w:val="00C129BF"/>
    <w:rPr>
      <w:color w:val="006487"/>
      <w:sz w:val="16"/>
    </w:rPr>
  </w:style>
  <w:style w:type="paragraph" w:customStyle="1" w:styleId="bijschrift-kopje">
    <w:name w:val="bijschrift-kopje"/>
    <w:basedOn w:val="broodtekst"/>
    <w:next w:val="bijschrift"/>
    <w:rsid w:val="00C129BF"/>
    <w:pPr>
      <w:pBdr>
        <w:bottom w:val="single" w:sz="4" w:space="1" w:color="BE8314"/>
      </w:pBdr>
    </w:pPr>
    <w:rPr>
      <w:b/>
      <w:color w:val="006487"/>
      <w:sz w:val="16"/>
    </w:rPr>
  </w:style>
  <w:style w:type="paragraph" w:customStyle="1" w:styleId="colofon">
    <w:name w:val="colofon"/>
    <w:basedOn w:val="colofon-titel"/>
    <w:rsid w:val="00C129BF"/>
    <w:pPr>
      <w:numPr>
        <w:numId w:val="0"/>
      </w:numPr>
    </w:pPr>
  </w:style>
  <w:style w:type="paragraph" w:customStyle="1" w:styleId="colofon-kopje">
    <w:name w:val="colofon-kopje"/>
    <w:basedOn w:val="broodtekst"/>
    <w:next w:val="broodtekst"/>
    <w:rsid w:val="00C129BF"/>
    <w:pPr>
      <w:spacing w:before="140" w:after="140"/>
    </w:pPr>
    <w:rPr>
      <w:b/>
      <w:caps/>
      <w:u w:val="single" w:color="BE8314"/>
    </w:rPr>
  </w:style>
  <w:style w:type="paragraph" w:customStyle="1" w:styleId="colofon-subtitel">
    <w:name w:val="colofon-subtitel"/>
    <w:basedOn w:val="broodtekst"/>
    <w:next w:val="broodtekst"/>
    <w:rsid w:val="00C129BF"/>
    <w:rPr>
      <w:color w:val="006487"/>
      <w:sz w:val="28"/>
    </w:rPr>
  </w:style>
  <w:style w:type="paragraph" w:customStyle="1" w:styleId="colofon-titel">
    <w:name w:val="colofon-titel"/>
    <w:basedOn w:val="broodtekst"/>
    <w:next w:val="broodtekst"/>
    <w:rsid w:val="00C129BF"/>
    <w:pPr>
      <w:numPr>
        <w:numId w:val="7"/>
      </w:numPr>
      <w:tabs>
        <w:tab w:val="left" w:pos="2268"/>
      </w:tabs>
      <w:spacing w:after="480"/>
      <w:ind w:left="2268" w:hanging="2268"/>
      <w:contextualSpacing/>
    </w:pPr>
    <w:rPr>
      <w:caps/>
      <w:color w:val="006487"/>
      <w:sz w:val="30"/>
    </w:rPr>
  </w:style>
  <w:style w:type="paragraph" w:customStyle="1" w:styleId="copyright">
    <w:name w:val="copyright"/>
    <w:basedOn w:val="broodtekst"/>
    <w:rsid w:val="00C129BF"/>
    <w:pPr>
      <w:spacing w:line="200" w:lineRule="atLeast"/>
    </w:pPr>
    <w:rPr>
      <w:sz w:val="12"/>
    </w:rPr>
  </w:style>
  <w:style w:type="paragraph" w:customStyle="1" w:styleId="hoofdstuk">
    <w:name w:val="hoofdstuk"/>
    <w:basedOn w:val="broodtekst"/>
    <w:next w:val="broodtekst"/>
    <w:rsid w:val="00C129BF"/>
    <w:rPr>
      <w:color w:val="BE8314"/>
      <w:sz w:val="24"/>
    </w:rPr>
  </w:style>
  <w:style w:type="paragraph" w:customStyle="1" w:styleId="voorinhoud">
    <w:name w:val="voorinhoud"/>
    <w:basedOn w:val="broodtekst"/>
    <w:rsid w:val="00C129BF"/>
    <w:pPr>
      <w:spacing w:line="446" w:lineRule="exact"/>
    </w:pPr>
  </w:style>
  <w:style w:type="paragraph" w:styleId="Inhopg4">
    <w:name w:val="toc 4"/>
    <w:basedOn w:val="Inhopg3"/>
    <w:next w:val="Standaard"/>
    <w:autoRedefine/>
    <w:uiPriority w:val="39"/>
    <w:rsid w:val="00C129BF"/>
    <w:pPr>
      <w:tabs>
        <w:tab w:val="clear" w:pos="1701"/>
        <w:tab w:val="left" w:pos="2835"/>
      </w:tabs>
      <w:ind w:left="1701"/>
    </w:pPr>
  </w:style>
  <w:style w:type="paragraph" w:styleId="Inhopg7">
    <w:name w:val="toc 7"/>
    <w:basedOn w:val="Inhopg6"/>
    <w:next w:val="Standaard"/>
    <w:autoRedefine/>
    <w:uiPriority w:val="39"/>
    <w:rsid w:val="00C129BF"/>
    <w:pPr>
      <w:tabs>
        <w:tab w:val="clear" w:pos="8495"/>
        <w:tab w:val="right" w:leader="dot" w:pos="8505"/>
      </w:tabs>
      <w:spacing w:before="0"/>
    </w:pPr>
    <w:rPr>
      <w:b w:val="0"/>
    </w:rPr>
  </w:style>
  <w:style w:type="paragraph" w:styleId="Inhopg5">
    <w:name w:val="toc 5"/>
    <w:basedOn w:val="Standaard"/>
    <w:next w:val="Standaard"/>
    <w:autoRedefine/>
    <w:uiPriority w:val="39"/>
    <w:rsid w:val="00C129BF"/>
    <w:pPr>
      <w:tabs>
        <w:tab w:val="right" w:leader="dot" w:pos="8505"/>
      </w:tabs>
      <w:spacing w:before="280"/>
    </w:pPr>
    <w:rPr>
      <w:b/>
    </w:rPr>
  </w:style>
  <w:style w:type="paragraph" w:styleId="Inhopg6">
    <w:name w:val="toc 6"/>
    <w:basedOn w:val="Standaard"/>
    <w:next w:val="Standaard"/>
    <w:autoRedefine/>
    <w:uiPriority w:val="39"/>
    <w:rsid w:val="00C129BF"/>
    <w:pPr>
      <w:tabs>
        <w:tab w:val="left" w:pos="1315"/>
        <w:tab w:val="right" w:leader="dot" w:pos="8495"/>
      </w:tabs>
      <w:spacing w:before="280"/>
    </w:pPr>
    <w:rPr>
      <w:b/>
    </w:rPr>
  </w:style>
  <w:style w:type="paragraph" w:styleId="Inhopg8">
    <w:name w:val="toc 8"/>
    <w:basedOn w:val="Inhopg6"/>
    <w:next w:val="Standaard"/>
    <w:autoRedefine/>
    <w:uiPriority w:val="39"/>
    <w:rsid w:val="00C129BF"/>
    <w:pPr>
      <w:keepLines/>
      <w:tabs>
        <w:tab w:val="clear" w:pos="8495"/>
        <w:tab w:val="right" w:leader="dot" w:pos="8505"/>
      </w:tabs>
      <w:spacing w:before="240"/>
      <w:ind w:left="1418" w:hanging="1418"/>
      <w:contextualSpacing/>
    </w:pPr>
  </w:style>
  <w:style w:type="paragraph" w:styleId="Inhopg9">
    <w:name w:val="toc 9"/>
    <w:basedOn w:val="Inhopg6"/>
    <w:next w:val="Standaard"/>
    <w:autoRedefine/>
    <w:uiPriority w:val="39"/>
    <w:rsid w:val="00C129BF"/>
    <w:pPr>
      <w:tabs>
        <w:tab w:val="clear" w:pos="1315"/>
        <w:tab w:val="clear" w:pos="8495"/>
        <w:tab w:val="right" w:leader="dot" w:pos="8505"/>
      </w:tabs>
    </w:pPr>
  </w:style>
  <w:style w:type="paragraph" w:styleId="Bijschrift0">
    <w:name w:val="caption"/>
    <w:basedOn w:val="Standaard"/>
    <w:next w:val="Standaard"/>
    <w:rsid w:val="00BE3804"/>
    <w:pPr>
      <w:spacing w:before="100" w:after="160"/>
      <w:contextualSpacing/>
    </w:pPr>
    <w:rPr>
      <w:bCs/>
      <w:sz w:val="16"/>
      <w:szCs w:val="20"/>
    </w:rPr>
  </w:style>
  <w:style w:type="paragraph" w:customStyle="1" w:styleId="Kop1">
    <w:name w:val="Kop1"/>
    <w:basedOn w:val="broodtekst"/>
    <w:next w:val="broodtekst"/>
    <w:link w:val="Kop1CharChar"/>
    <w:rsid w:val="00C129BF"/>
    <w:pPr>
      <w:keepNext/>
      <w:keepLines/>
      <w:pageBreakBefore/>
      <w:numPr>
        <w:numId w:val="1"/>
      </w:numPr>
      <w:tabs>
        <w:tab w:val="left" w:pos="2625"/>
      </w:tabs>
      <w:spacing w:after="840" w:line="560" w:lineRule="atLeast"/>
      <w:outlineLvl w:val="0"/>
    </w:pPr>
    <w:rPr>
      <w:color w:val="006487"/>
      <w:kern w:val="32"/>
      <w:sz w:val="44"/>
    </w:rPr>
  </w:style>
  <w:style w:type="character" w:customStyle="1" w:styleId="broodtekstChar">
    <w:name w:val="broodtekst Char"/>
    <w:link w:val="broodtekst"/>
    <w:rsid w:val="00C129BF"/>
    <w:rPr>
      <w:rFonts w:ascii="Palatino Linotype" w:hAnsi="Palatino Linotype"/>
      <w:sz w:val="18"/>
      <w:szCs w:val="24"/>
      <w:lang w:eastAsia="en-US"/>
    </w:rPr>
  </w:style>
  <w:style w:type="character" w:customStyle="1" w:styleId="Kop1CharChar">
    <w:name w:val="Kop1 Char Char"/>
    <w:link w:val="Kop1"/>
    <w:rsid w:val="00C129BF"/>
    <w:rPr>
      <w:rFonts w:ascii="Arial" w:hAnsi="Arial"/>
      <w:color w:val="006487"/>
      <w:kern w:val="32"/>
      <w:sz w:val="44"/>
      <w:szCs w:val="24"/>
      <w:lang w:eastAsia="en-US"/>
    </w:rPr>
  </w:style>
  <w:style w:type="paragraph" w:customStyle="1" w:styleId="bijschrift-kopje-foto">
    <w:name w:val="bijschrift-kopje-foto"/>
    <w:basedOn w:val="bijschrift-kopje"/>
    <w:rsid w:val="00C129BF"/>
    <w:pPr>
      <w:tabs>
        <w:tab w:val="num" w:pos="0"/>
      </w:tabs>
    </w:pPr>
  </w:style>
  <w:style w:type="paragraph" w:customStyle="1" w:styleId="bijschrift-kopje-tabel">
    <w:name w:val="bijschrift-kopje-tabel"/>
    <w:basedOn w:val="bijschrift-kopje"/>
    <w:rsid w:val="00C129BF"/>
    <w:pPr>
      <w:tabs>
        <w:tab w:val="num" w:pos="0"/>
      </w:tabs>
    </w:pPr>
  </w:style>
  <w:style w:type="paragraph" w:customStyle="1" w:styleId="Testhoofdstuk1">
    <w:name w:val="Testhoofdstuk1"/>
    <w:basedOn w:val="broodtekst"/>
    <w:next w:val="broodtekst"/>
    <w:rsid w:val="00C129BF"/>
    <w:pPr>
      <w:pageBreakBefore/>
      <w:framePr w:wrap="notBeside" w:vAnchor="page" w:hAnchor="margin" w:y="1566"/>
      <w:tabs>
        <w:tab w:val="num" w:pos="0"/>
        <w:tab w:val="left" w:pos="2625"/>
      </w:tabs>
      <w:spacing w:after="840" w:line="560" w:lineRule="atLeast"/>
      <w:ind w:firstLine="1576"/>
    </w:pPr>
    <w:rPr>
      <w:color w:val="006487"/>
      <w:sz w:val="44"/>
    </w:rPr>
  </w:style>
  <w:style w:type="numbering" w:customStyle="1" w:styleId="listnumber">
    <w:name w:val="listnumber"/>
    <w:basedOn w:val="Geenlijst"/>
    <w:rsid w:val="00C129BF"/>
    <w:pPr>
      <w:numPr>
        <w:numId w:val="2"/>
      </w:numPr>
    </w:pPr>
  </w:style>
  <w:style w:type="paragraph" w:customStyle="1" w:styleId="aandachtstekstkop">
    <w:name w:val="aandachtstekstkop"/>
    <w:basedOn w:val="aandachtstekst"/>
    <w:next w:val="aandachtstekst"/>
    <w:rsid w:val="00C129BF"/>
    <w:rPr>
      <w:b/>
      <w:caps/>
    </w:rPr>
  </w:style>
  <w:style w:type="paragraph" w:styleId="Ballontekst">
    <w:name w:val="Balloon Text"/>
    <w:basedOn w:val="Standaard"/>
    <w:rsid w:val="00C129BF"/>
    <w:rPr>
      <w:rFonts w:ascii="Tahoma" w:hAnsi="Tahoma" w:cs="Tahoma"/>
      <w:sz w:val="16"/>
      <w:szCs w:val="16"/>
    </w:rPr>
  </w:style>
  <w:style w:type="paragraph" w:styleId="Bronvermelding">
    <w:name w:val="table of authorities"/>
    <w:basedOn w:val="Standaard"/>
    <w:next w:val="Standaard"/>
    <w:rsid w:val="00C129BF"/>
    <w:pPr>
      <w:numPr>
        <w:numId w:val="5"/>
      </w:numPr>
      <w:ind w:left="284" w:hanging="284"/>
    </w:pPr>
  </w:style>
  <w:style w:type="paragraph" w:styleId="Documentstructuur">
    <w:name w:val="Document Map"/>
    <w:basedOn w:val="Standaard"/>
    <w:rsid w:val="00C129BF"/>
    <w:pPr>
      <w:shd w:val="clear" w:color="auto" w:fill="000080"/>
    </w:pPr>
    <w:rPr>
      <w:rFonts w:ascii="Tahoma" w:hAnsi="Tahoma" w:cs="Tahoma"/>
      <w:szCs w:val="20"/>
    </w:rPr>
  </w:style>
  <w:style w:type="character" w:styleId="Eindnootmarkering">
    <w:name w:val="endnote reference"/>
    <w:rsid w:val="00C129BF"/>
    <w:rPr>
      <w:vertAlign w:val="superscript"/>
    </w:rPr>
  </w:style>
  <w:style w:type="paragraph" w:styleId="Eindnoottekst">
    <w:name w:val="endnote text"/>
    <w:basedOn w:val="Standaard"/>
    <w:rsid w:val="00C129BF"/>
    <w:rPr>
      <w:szCs w:val="20"/>
    </w:rPr>
  </w:style>
  <w:style w:type="paragraph" w:styleId="Index1">
    <w:name w:val="index 1"/>
    <w:basedOn w:val="Standaard"/>
    <w:next w:val="Standaard"/>
    <w:autoRedefine/>
    <w:rsid w:val="00C129BF"/>
    <w:pPr>
      <w:ind w:left="200" w:hanging="200"/>
    </w:pPr>
  </w:style>
  <w:style w:type="paragraph" w:styleId="Index2">
    <w:name w:val="index 2"/>
    <w:basedOn w:val="Standaard"/>
    <w:next w:val="Standaard"/>
    <w:autoRedefine/>
    <w:rsid w:val="00C129BF"/>
    <w:pPr>
      <w:ind w:left="400" w:hanging="200"/>
    </w:pPr>
  </w:style>
  <w:style w:type="paragraph" w:styleId="Index3">
    <w:name w:val="index 3"/>
    <w:basedOn w:val="Standaard"/>
    <w:next w:val="Standaard"/>
    <w:autoRedefine/>
    <w:rsid w:val="00C129BF"/>
    <w:pPr>
      <w:ind w:left="600" w:hanging="200"/>
    </w:pPr>
  </w:style>
  <w:style w:type="paragraph" w:styleId="Index4">
    <w:name w:val="index 4"/>
    <w:basedOn w:val="Standaard"/>
    <w:next w:val="Standaard"/>
    <w:autoRedefine/>
    <w:rsid w:val="00C129BF"/>
    <w:pPr>
      <w:ind w:left="800" w:hanging="200"/>
    </w:pPr>
  </w:style>
  <w:style w:type="paragraph" w:styleId="Index5">
    <w:name w:val="index 5"/>
    <w:basedOn w:val="Standaard"/>
    <w:next w:val="Standaard"/>
    <w:autoRedefine/>
    <w:rsid w:val="00C129BF"/>
    <w:pPr>
      <w:ind w:left="1000" w:hanging="200"/>
    </w:pPr>
  </w:style>
  <w:style w:type="paragraph" w:styleId="Index6">
    <w:name w:val="index 6"/>
    <w:basedOn w:val="Standaard"/>
    <w:next w:val="Standaard"/>
    <w:autoRedefine/>
    <w:rsid w:val="00C129BF"/>
    <w:pPr>
      <w:ind w:left="1200" w:hanging="200"/>
    </w:pPr>
  </w:style>
  <w:style w:type="paragraph" w:styleId="Index7">
    <w:name w:val="index 7"/>
    <w:basedOn w:val="Standaard"/>
    <w:next w:val="Standaard"/>
    <w:autoRedefine/>
    <w:rsid w:val="00C129BF"/>
    <w:pPr>
      <w:ind w:left="1400" w:hanging="200"/>
    </w:pPr>
  </w:style>
  <w:style w:type="paragraph" w:styleId="Index8">
    <w:name w:val="index 8"/>
    <w:basedOn w:val="Standaard"/>
    <w:next w:val="Standaard"/>
    <w:autoRedefine/>
    <w:rsid w:val="00C129BF"/>
    <w:pPr>
      <w:ind w:left="1600" w:hanging="200"/>
    </w:pPr>
  </w:style>
  <w:style w:type="paragraph" w:styleId="Index9">
    <w:name w:val="index 9"/>
    <w:basedOn w:val="Standaard"/>
    <w:next w:val="Standaard"/>
    <w:autoRedefine/>
    <w:rsid w:val="00C129BF"/>
    <w:pPr>
      <w:ind w:left="1800" w:hanging="200"/>
    </w:pPr>
  </w:style>
  <w:style w:type="paragraph" w:styleId="Indexkop">
    <w:name w:val="index heading"/>
    <w:basedOn w:val="Standaard"/>
    <w:next w:val="Index1"/>
    <w:rsid w:val="00C129BF"/>
    <w:rPr>
      <w:rFonts w:cs="Arial"/>
      <w:b/>
      <w:bCs/>
    </w:rPr>
  </w:style>
  <w:style w:type="paragraph" w:styleId="Kopbronvermelding">
    <w:name w:val="toa heading"/>
    <w:basedOn w:val="Standaard"/>
    <w:next w:val="Standaard"/>
    <w:rsid w:val="00C129BF"/>
    <w:pPr>
      <w:spacing w:before="120"/>
    </w:pPr>
    <w:rPr>
      <w:rFonts w:cs="Arial"/>
      <w:b/>
      <w:bCs/>
      <w:sz w:val="24"/>
    </w:rPr>
  </w:style>
  <w:style w:type="paragraph" w:styleId="Lijstmetafbeeldingen">
    <w:name w:val="table of figures"/>
    <w:basedOn w:val="Standaard"/>
    <w:next w:val="Standaard"/>
    <w:uiPriority w:val="99"/>
    <w:rsid w:val="00C129BF"/>
    <w:pPr>
      <w:numPr>
        <w:numId w:val="4"/>
      </w:numPr>
      <w:tabs>
        <w:tab w:val="clear" w:pos="0"/>
      </w:tabs>
    </w:pPr>
  </w:style>
  <w:style w:type="paragraph" w:styleId="Macrotekst">
    <w:name w:val="macro"/>
    <w:rsid w:val="00C129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en-US"/>
    </w:rPr>
  </w:style>
  <w:style w:type="paragraph" w:styleId="Tekstopmerking">
    <w:name w:val="annotation text"/>
    <w:basedOn w:val="Standaard"/>
    <w:link w:val="TekstopmerkingChar"/>
    <w:rsid w:val="00C129BF"/>
    <w:rPr>
      <w:szCs w:val="20"/>
    </w:rPr>
  </w:style>
  <w:style w:type="paragraph" w:styleId="Onderwerpvanopmerking">
    <w:name w:val="annotation subject"/>
    <w:basedOn w:val="Tekstopmerking"/>
    <w:next w:val="Tekstopmerking"/>
    <w:rsid w:val="00C129BF"/>
    <w:rPr>
      <w:b/>
      <w:bCs/>
    </w:rPr>
  </w:style>
  <w:style w:type="character" w:styleId="Verwijzingopmerking">
    <w:name w:val="annotation reference"/>
    <w:uiPriority w:val="99"/>
    <w:rsid w:val="00C129BF"/>
    <w:rPr>
      <w:sz w:val="16"/>
      <w:szCs w:val="16"/>
    </w:rPr>
  </w:style>
  <w:style w:type="character" w:styleId="Voetnootmarkering">
    <w:name w:val="footnote reference"/>
    <w:rsid w:val="00C129BF"/>
    <w:rPr>
      <w:vertAlign w:val="superscript"/>
    </w:rPr>
  </w:style>
  <w:style w:type="paragraph" w:styleId="Voetnoottekst">
    <w:name w:val="footnote text"/>
    <w:basedOn w:val="Standaard"/>
    <w:link w:val="VoetnoottekstChar"/>
    <w:rsid w:val="00C129BF"/>
    <w:rPr>
      <w:sz w:val="16"/>
      <w:szCs w:val="20"/>
    </w:rPr>
  </w:style>
  <w:style w:type="paragraph" w:customStyle="1" w:styleId="bijschrift-kop">
    <w:name w:val="bijschrift-kop"/>
    <w:basedOn w:val="bijschrift"/>
    <w:rsid w:val="00C129BF"/>
    <w:rPr>
      <w:b/>
    </w:rPr>
  </w:style>
  <w:style w:type="character" w:customStyle="1" w:styleId="bijschrifthidden">
    <w:name w:val="bijschrifthidden"/>
    <w:rsid w:val="00C129BF"/>
    <w:rPr>
      <w:vanish/>
    </w:rPr>
  </w:style>
  <w:style w:type="paragraph" w:customStyle="1" w:styleId="tockopje">
    <w:name w:val="tockopje"/>
    <w:basedOn w:val="broodtekst"/>
    <w:next w:val="Inhopg1"/>
    <w:rsid w:val="00C129BF"/>
    <w:pPr>
      <w:keepNext/>
      <w:keepLines/>
      <w:spacing w:before="280" w:after="280"/>
    </w:pPr>
    <w:rPr>
      <w:b/>
    </w:rPr>
  </w:style>
  <w:style w:type="paragraph" w:customStyle="1" w:styleId="bijschrift-afbeelding">
    <w:name w:val="bijschrift-afbeelding"/>
    <w:basedOn w:val="bijschrift"/>
    <w:rsid w:val="00C129BF"/>
  </w:style>
  <w:style w:type="paragraph" w:customStyle="1" w:styleId="bijschrift-figuur">
    <w:name w:val="bijschrift-figuur"/>
    <w:basedOn w:val="bijschrift"/>
    <w:rsid w:val="00C129BF"/>
  </w:style>
  <w:style w:type="paragraph" w:customStyle="1" w:styleId="bijschrift-foto">
    <w:name w:val="bijschrift-foto"/>
    <w:basedOn w:val="bijschrift"/>
    <w:rsid w:val="00C129BF"/>
  </w:style>
  <w:style w:type="paragraph" w:customStyle="1" w:styleId="bijschrift-tabel">
    <w:name w:val="bijschrift-tabel"/>
    <w:basedOn w:val="bijschrift"/>
    <w:rsid w:val="00C129BF"/>
  </w:style>
  <w:style w:type="paragraph" w:customStyle="1" w:styleId="bijschrift-vergelijking">
    <w:name w:val="bijschrift-vergelijking"/>
    <w:basedOn w:val="bijschrift"/>
    <w:rsid w:val="00C129BF"/>
  </w:style>
  <w:style w:type="paragraph" w:customStyle="1" w:styleId="extreemklein">
    <w:name w:val="extreemklein"/>
    <w:basedOn w:val="broodtekst"/>
    <w:next w:val="broodtekst"/>
    <w:rsid w:val="00C129BF"/>
    <w:pPr>
      <w:spacing w:line="14" w:lineRule="exact"/>
    </w:pPr>
    <w:rPr>
      <w:vanish/>
      <w:sz w:val="2"/>
    </w:rPr>
  </w:style>
  <w:style w:type="paragraph" w:customStyle="1" w:styleId="list-bullet">
    <w:name w:val="list-bullet"/>
    <w:basedOn w:val="broodtekst"/>
    <w:uiPriority w:val="7"/>
    <w:qFormat/>
    <w:rsid w:val="00C129BF"/>
    <w:pPr>
      <w:keepLines/>
      <w:numPr>
        <w:numId w:val="3"/>
      </w:numPr>
    </w:pPr>
  </w:style>
  <w:style w:type="paragraph" w:styleId="Lijstopsomteken">
    <w:name w:val="List Bullet"/>
    <w:basedOn w:val="Standaard"/>
    <w:rsid w:val="00C129BF"/>
    <w:pPr>
      <w:tabs>
        <w:tab w:val="num" w:pos="360"/>
      </w:tabs>
      <w:ind w:left="360" w:hanging="36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129BF"/>
    <w:rPr>
      <w:color w:val="808080"/>
    </w:rPr>
  </w:style>
  <w:style w:type="paragraph" w:customStyle="1" w:styleId="kop4">
    <w:name w:val="kop4"/>
    <w:basedOn w:val="kop3"/>
    <w:next w:val="broodtekst"/>
    <w:link w:val="kop4Char"/>
    <w:rsid w:val="00C129BF"/>
    <w:pPr>
      <w:numPr>
        <w:ilvl w:val="3"/>
      </w:numPr>
      <w:spacing w:before="0" w:after="0" w:line="480" w:lineRule="auto"/>
      <w:ind w:left="1134" w:hanging="1134"/>
      <w:outlineLvl w:val="3"/>
    </w:pPr>
    <w:rPr>
      <w:i/>
    </w:rPr>
  </w:style>
  <w:style w:type="character" w:customStyle="1" w:styleId="kop4Char">
    <w:name w:val="kop4 Char"/>
    <w:basedOn w:val="broodtekstChar"/>
    <w:link w:val="kop4"/>
    <w:rsid w:val="00C129BF"/>
    <w:rPr>
      <w:rFonts w:ascii="Arial" w:hAnsi="Arial"/>
      <w:i/>
      <w:caps/>
      <w:color w:val="006487"/>
      <w:kern w:val="32"/>
      <w:sz w:val="18"/>
      <w:szCs w:val="24"/>
      <w:u w:color="BE8314"/>
      <w:lang w:eastAsia="en-US"/>
    </w:rPr>
  </w:style>
  <w:style w:type="paragraph" w:customStyle="1" w:styleId="bijlage-sub">
    <w:name w:val="bijlage-sub"/>
    <w:basedOn w:val="bijlage"/>
    <w:next w:val="Standaard"/>
    <w:uiPriority w:val="13"/>
    <w:rsid w:val="00C129BF"/>
    <w:pPr>
      <w:pageBreakBefore w:val="0"/>
      <w:numPr>
        <w:ilvl w:val="1"/>
      </w:numPr>
      <w:ind w:left="2835" w:hanging="2835"/>
    </w:pPr>
  </w:style>
  <w:style w:type="paragraph" w:customStyle="1" w:styleId="bijlage-woord-sub">
    <w:name w:val="bijlage-woord-sub"/>
    <w:basedOn w:val="bijlage-woord"/>
    <w:next w:val="broodtekst"/>
    <w:rsid w:val="00C129BF"/>
    <w:pPr>
      <w:pageBreakBefore w:val="0"/>
    </w:pPr>
  </w:style>
  <w:style w:type="table" w:customStyle="1" w:styleId="tabel2">
    <w:name w:val="tabel2"/>
    <w:basedOn w:val="Standaardtabel"/>
    <w:uiPriority w:val="99"/>
    <w:rsid w:val="00C129BF"/>
    <w:tblPr>
      <w:tblStyleRowBandSize w:val="1"/>
      <w:tblStyleColBandSize w:val="1"/>
    </w:tblPr>
    <w:tcPr>
      <w:shd w:val="clear" w:color="auto" w:fill="E5EFF3"/>
    </w:tcPr>
    <w:tblStylePr w:type="firstRow">
      <w:tblPr/>
      <w:tcPr>
        <w:shd w:val="clear" w:color="auto" w:fill="006487"/>
      </w:tcPr>
    </w:tblStylePr>
    <w:tblStylePr w:type="firstCol">
      <w:tblPr/>
      <w:tcPr>
        <w:shd w:val="clear" w:color="auto" w:fill="BFBFBF" w:themeFill="background1" w:themeFillShade="BF"/>
      </w:tcPr>
    </w:tblStylePr>
    <w:tblStylePr w:type="band1Vert">
      <w:tblPr/>
      <w:tcPr>
        <w:tcBorders>
          <w:top w:val="nil"/>
          <w:left w:val="single" w:sz="24" w:space="0" w:color="FFFFFF" w:themeColor="background1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</w:tcPr>
    </w:tblStylePr>
  </w:style>
  <w:style w:type="table" w:customStyle="1" w:styleId="tabel1">
    <w:name w:val="tabel1"/>
    <w:basedOn w:val="Standaardtabel"/>
    <w:uiPriority w:val="99"/>
    <w:rsid w:val="00C129BF"/>
    <w:pPr>
      <w:keepNext/>
    </w:pPr>
    <w:tblPr>
      <w:tblBorders>
        <w:top w:val="single" w:sz="4" w:space="0" w:color="006487"/>
        <w:left w:val="single" w:sz="4" w:space="0" w:color="006487"/>
        <w:bottom w:val="single" w:sz="4" w:space="0" w:color="006487"/>
        <w:right w:val="single" w:sz="4" w:space="0" w:color="006487"/>
        <w:insideH w:val="single" w:sz="4" w:space="0" w:color="006487"/>
        <w:insideV w:val="single" w:sz="4" w:space="0" w:color="006487"/>
      </w:tblBorders>
    </w:tblPr>
    <w:tcPr>
      <w:shd w:val="clear" w:color="auto" w:fill="E5EFF3"/>
    </w:tcPr>
    <w:tblStylePr w:type="firstRow">
      <w:rPr>
        <w:rFonts w:ascii="Arial" w:hAnsi="Arial"/>
        <w:b/>
        <w:color w:val="FFFFFF" w:themeColor="background1"/>
        <w:sz w:val="16"/>
        <w:u w:val="none"/>
      </w:rPr>
      <w:tblPr/>
      <w:tcPr>
        <w:shd w:val="clear" w:color="auto" w:fill="006487"/>
      </w:tcPr>
    </w:tblStylePr>
  </w:style>
  <w:style w:type="paragraph" w:customStyle="1" w:styleId="Annex">
    <w:name w:val="Annex"/>
    <w:basedOn w:val="bijlage"/>
    <w:next w:val="Standaard"/>
    <w:uiPriority w:val="14"/>
    <w:rsid w:val="00C129BF"/>
    <w:pPr>
      <w:numPr>
        <w:numId w:val="8"/>
      </w:numPr>
      <w:tabs>
        <w:tab w:val="left" w:pos="2835"/>
      </w:tabs>
      <w:ind w:left="2835" w:hanging="2835"/>
    </w:pPr>
  </w:style>
  <w:style w:type="paragraph" w:styleId="Normaalweb">
    <w:name w:val="Normal (Web)"/>
    <w:basedOn w:val="Standaard"/>
    <w:uiPriority w:val="99"/>
    <w:rsid w:val="00C129BF"/>
  </w:style>
  <w:style w:type="character" w:customStyle="1" w:styleId="Kop7Char">
    <w:name w:val="Kop 7 Char"/>
    <w:basedOn w:val="Standaardalinea-lettertype"/>
    <w:link w:val="Kop7"/>
    <w:semiHidden/>
    <w:rsid w:val="00C129B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C129B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C129B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keepwithnext">
    <w:name w:val="keepwithnext"/>
    <w:basedOn w:val="Standaard"/>
    <w:next w:val="Standaard"/>
    <w:uiPriority w:val="5"/>
    <w:qFormat/>
    <w:rsid w:val="00C129BF"/>
    <w:pPr>
      <w:keepNext/>
    </w:pPr>
  </w:style>
  <w:style w:type="paragraph" w:styleId="Lijstalinea">
    <w:name w:val="List Paragraph"/>
    <w:basedOn w:val="Standaard"/>
    <w:uiPriority w:val="34"/>
    <w:qFormat/>
    <w:rsid w:val="00CE2B1E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VoetnoottekstChar">
    <w:name w:val="Voetnoottekst Char"/>
    <w:basedOn w:val="Standaardalinea-lettertype"/>
    <w:link w:val="Voetnoottekst"/>
    <w:rsid w:val="00311466"/>
    <w:rPr>
      <w:rFonts w:ascii="Palatino Linotype" w:hAnsi="Palatino Linotype"/>
      <w:sz w:val="16"/>
      <w:lang w:eastAsia="en-US"/>
    </w:rPr>
  </w:style>
  <w:style w:type="paragraph" w:customStyle="1" w:styleId="BULLETTEXT">
    <w:name w:val="BULLETTEXT"/>
    <w:basedOn w:val="Standaard"/>
    <w:rsid w:val="00311466"/>
    <w:pPr>
      <w:numPr>
        <w:numId w:val="9"/>
      </w:numPr>
      <w:tabs>
        <w:tab w:val="left" w:pos="0"/>
        <w:tab w:val="left" w:pos="454"/>
        <w:tab w:val="left" w:pos="680"/>
      </w:tabs>
    </w:pPr>
    <w:rPr>
      <w:rFonts w:ascii="Palatino" w:hAnsi="Palatino"/>
    </w:rPr>
  </w:style>
  <w:style w:type="paragraph" w:customStyle="1" w:styleId="Tabeltekst0">
    <w:name w:val="Tabeltekst"/>
    <w:basedOn w:val="Standaard"/>
    <w:rsid w:val="007C1FE5"/>
    <w:pPr>
      <w:spacing w:line="240" w:lineRule="exact"/>
    </w:pPr>
    <w:rPr>
      <w:sz w:val="18"/>
    </w:rPr>
  </w:style>
  <w:style w:type="character" w:styleId="GevolgdeHyperlink">
    <w:name w:val="FollowedHyperlink"/>
    <w:basedOn w:val="Standaardalinea-lettertype"/>
    <w:rsid w:val="00FB3194"/>
    <w:rPr>
      <w:color w:val="800080" w:themeColor="followedHyperlink"/>
      <w:u w:val="single"/>
    </w:rPr>
  </w:style>
  <w:style w:type="paragraph" w:customStyle="1" w:styleId="Default">
    <w:name w:val="Default"/>
    <w:rsid w:val="006236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opmerkingChar">
    <w:name w:val="Tekst opmerking Char"/>
    <w:basedOn w:val="Standaardalinea-lettertype"/>
    <w:link w:val="Tekstopmerking"/>
    <w:rsid w:val="00FC784C"/>
    <w:rPr>
      <w:rFonts w:ascii="Arial" w:hAnsi="Arial"/>
      <w:lang w:eastAsia="en-US"/>
    </w:rPr>
  </w:style>
  <w:style w:type="character" w:customStyle="1" w:styleId="Kop1Char">
    <w:name w:val="Kop 1 Char"/>
    <w:aliases w:val="Hoofdstuk Char,Section Heading Char"/>
    <w:basedOn w:val="Standaardalinea-lettertype"/>
    <w:link w:val="Kop10"/>
    <w:uiPriority w:val="9"/>
    <w:rsid w:val="00230ACB"/>
    <w:rPr>
      <w:rFonts w:ascii="Arial" w:hAnsi="Arial"/>
      <w:b/>
      <w:caps/>
      <w:kern w:val="24"/>
      <w:sz w:val="28"/>
      <w:szCs w:val="24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0EB5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0"/>
    <w:uiPriority w:val="9"/>
    <w:rsid w:val="00230ACB"/>
    <w:rPr>
      <w:rFonts w:ascii="Arial" w:hAnsi="Arial"/>
      <w:b/>
      <w:kern w:val="32"/>
      <w:sz w:val="24"/>
      <w:szCs w:val="24"/>
      <w:u w:color="BE8314"/>
      <w:lang w:eastAsia="en-US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E1581A"/>
    <w:rPr>
      <w:color w:val="605E5C"/>
      <w:shd w:val="clear" w:color="auto" w:fill="E1DFDD"/>
    </w:rPr>
  </w:style>
  <w:style w:type="table" w:styleId="Onopgemaaktetabel2">
    <w:name w:val="Plain Table 2"/>
    <w:basedOn w:val="Standaardtabel"/>
    <w:uiPriority w:val="42"/>
    <w:rsid w:val="008922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Kop3Char">
    <w:name w:val="Kop 3 Char"/>
    <w:aliases w:val="Subparagraaf Char"/>
    <w:basedOn w:val="Standaardalinea-lettertype"/>
    <w:link w:val="Kop30"/>
    <w:uiPriority w:val="9"/>
    <w:rsid w:val="00230ACB"/>
    <w:rPr>
      <w:rFonts w:ascii="Arial" w:hAnsi="Arial"/>
      <w:kern w:val="32"/>
      <w:sz w:val="24"/>
      <w:szCs w:val="24"/>
      <w:u w:color="BE831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3907"/>
    <w:rPr>
      <w:color w:val="605E5C"/>
      <w:shd w:val="clear" w:color="auto" w:fill="E1DFDD"/>
    </w:rPr>
  </w:style>
  <w:style w:type="character" w:customStyle="1" w:styleId="fontstyle01">
    <w:name w:val="fontstyle01"/>
    <w:basedOn w:val="Standaardalinea-lettertype"/>
    <w:rsid w:val="008B733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ArcadisBullet">
    <w:name w:val="Arcadis_Bullet"/>
    <w:basedOn w:val="Geenlijst"/>
    <w:uiPriority w:val="99"/>
    <w:rsid w:val="00881149"/>
    <w:pPr>
      <w:numPr>
        <w:numId w:val="20"/>
      </w:numPr>
    </w:pPr>
  </w:style>
  <w:style w:type="paragraph" w:customStyle="1" w:styleId="ArcadisListBullet">
    <w:name w:val="Arcadis_ListBullet"/>
    <w:basedOn w:val="Standaard"/>
    <w:rsid w:val="00881149"/>
    <w:pPr>
      <w:numPr>
        <w:numId w:val="21"/>
      </w:numPr>
      <w:spacing w:after="60" w:line="240" w:lineRule="auto"/>
      <w:contextualSpacing/>
    </w:pPr>
    <w:rPr>
      <w:rFonts w:asciiTheme="minorHAnsi" w:eastAsiaTheme="minorHAnsi" w:hAnsiTheme="minorHAnsi" w:cstheme="minorBidi"/>
      <w:color w:val="000000" w:themeColor="text1"/>
      <w:szCs w:val="20"/>
    </w:rPr>
  </w:style>
  <w:style w:type="numbering" w:customStyle="1" w:styleId="ArcadisLetter">
    <w:name w:val="Arcadis_Letter"/>
    <w:basedOn w:val="Geenlijst"/>
    <w:uiPriority w:val="99"/>
    <w:rsid w:val="00547A1B"/>
    <w:pPr>
      <w:numPr>
        <w:numId w:val="27"/>
      </w:numPr>
    </w:pPr>
  </w:style>
  <w:style w:type="paragraph" w:customStyle="1" w:styleId="ArcadisListLetter">
    <w:name w:val="Arcadis_ListLetter"/>
    <w:basedOn w:val="Standaard"/>
    <w:rsid w:val="00547A1B"/>
    <w:pPr>
      <w:numPr>
        <w:numId w:val="28"/>
      </w:numPr>
      <w:spacing w:after="60" w:line="240" w:lineRule="auto"/>
      <w:contextualSpacing/>
    </w:pPr>
    <w:rPr>
      <w:rFonts w:asciiTheme="minorHAnsi" w:eastAsiaTheme="minorHAnsi" w:hAnsiTheme="minorHAnsi" w:cstheme="minorBidi"/>
      <w:color w:val="000000" w:themeColor="text1"/>
      <w:szCs w:val="20"/>
    </w:rPr>
  </w:style>
  <w:style w:type="paragraph" w:customStyle="1" w:styleId="ArcadisUnnumberedHeading4NoToc">
    <w:name w:val="Arcadis_UnnumberedHeading4NoToc"/>
    <w:basedOn w:val="Standaard"/>
    <w:next w:val="Standaard"/>
    <w:rsid w:val="00547A1B"/>
    <w:pPr>
      <w:keepNext/>
      <w:keepLines/>
      <w:spacing w:after="120" w:line="240" w:lineRule="auto"/>
    </w:pPr>
    <w:rPr>
      <w:rFonts w:asciiTheme="minorHAnsi" w:eastAsiaTheme="minorHAnsi" w:hAnsiTheme="minorHAnsi" w:cstheme="minorBidi"/>
      <w:b/>
      <w:color w:val="000000" w:themeColor="text1"/>
      <w:sz w:val="24"/>
      <w:szCs w:val="20"/>
    </w:rPr>
  </w:style>
  <w:style w:type="character" w:customStyle="1" w:styleId="cf01">
    <w:name w:val="cf01"/>
    <w:basedOn w:val="Standaardalinea-lettertype"/>
    <w:rsid w:val="00972749"/>
    <w:rPr>
      <w:rFonts w:ascii="Segoe UI" w:hAnsi="Segoe UI" w:cs="Segoe UI" w:hint="default"/>
      <w:sz w:val="18"/>
      <w:szCs w:val="18"/>
    </w:rPr>
  </w:style>
  <w:style w:type="numbering" w:customStyle="1" w:styleId="ArcadisBulletOrange">
    <w:name w:val="Arcadis_BulletOrange"/>
    <w:basedOn w:val="Geenlijst"/>
    <w:uiPriority w:val="99"/>
    <w:rsid w:val="0003761D"/>
    <w:pPr>
      <w:numPr>
        <w:numId w:val="34"/>
      </w:numPr>
    </w:pPr>
  </w:style>
  <w:style w:type="paragraph" w:customStyle="1" w:styleId="ArcadisListBulletOrange">
    <w:name w:val="Arcadis_ListBulletOrange"/>
    <w:basedOn w:val="Standaard"/>
    <w:rsid w:val="0003761D"/>
    <w:pPr>
      <w:numPr>
        <w:numId w:val="35"/>
      </w:numPr>
      <w:spacing w:after="60" w:line="240" w:lineRule="auto"/>
      <w:contextualSpacing/>
    </w:pPr>
    <w:rPr>
      <w:rFonts w:asciiTheme="minorHAnsi" w:eastAsiaTheme="minorHAnsi" w:hAnsiTheme="minorHAnsi" w:cstheme="minorBidi"/>
      <w:color w:val="000000" w:themeColor="text1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E011A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phuisj2\AppData\Roaming\B-ware\DocSys.Web\profiles\arcadis\client\folders\documenten\ds-rapport-simpel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B8C1847E7439550E409A120E3E3" ma:contentTypeVersion="3" ma:contentTypeDescription="Create a new document." ma:contentTypeScope="" ma:versionID="3b54b3f8f6e3a5a6d9a7015e12b79af4">
  <xsd:schema xmlns:xsd="http://www.w3.org/2001/XMLSchema" xmlns:xs="http://www.w3.org/2001/XMLSchema" xmlns:p="http://schemas.microsoft.com/office/2006/metadata/properties" xmlns:ns2="e7a82715-29e7-4c9e-8a5f-30441d123296" targetNamespace="http://schemas.microsoft.com/office/2006/metadata/properties" ma:root="true" ma:fieldsID="fc08826b11e0458091070d8d2dccaa90" ns2:_="">
    <xsd:import namespace="e7a82715-29e7-4c9e-8a5f-30441d1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82715-29e7-4c9e-8a5f-30441d12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CC0A76-8C24-4E92-A182-7F08915B87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265FE-5A59-4B5C-AD1B-E98E9BE5C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914D2-027E-404F-87AB-D8C261010BEB}"/>
</file>

<file path=customXml/itemProps5.xml><?xml version="1.0" encoding="utf-8"?>
<ds:datastoreItem xmlns:ds="http://schemas.openxmlformats.org/officeDocument/2006/customXml" ds:itemID="{893FD776-35CA-46FB-B08C-30BDFB7D0C36}">
  <ds:schemaRefs>
    <ds:schemaRef ds:uri="http://schemas.microsoft.com/office/2006/metadata/properties"/>
    <ds:schemaRef ds:uri="http://schemas.microsoft.com/office/infopath/2007/PartnerControls"/>
    <ds:schemaRef ds:uri="78b1e5fa-1cb8-4e10-b8cd-9c15e7664060"/>
    <ds:schemaRef ds:uri="c64fecbb-1954-4030-8120-5d79bf625a24"/>
  </ds:schemaRefs>
</ds:datastoreItem>
</file>

<file path=docMetadata/LabelInfo.xml><?xml version="1.0" encoding="utf-8"?>
<clbl:labelList xmlns:clbl="http://schemas.microsoft.com/office/2020/mipLabelMetadata">
  <clbl:label id="{c34bc368-9746-46ad-9563-c1610235470f}" enabled="1" method="Standard" siteId="{b6851b40-5054-4621-94e9-0e3bb8327c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ds-rapport-simpel</Template>
  <TotalTime>4</TotalTime>
  <Pages>1</Pages>
  <Words>110</Words>
  <Characters>850</Characters>
  <Application>Microsoft Office Word</Application>
  <DocSecurity>8</DocSecurity>
  <Lines>31</Lines>
  <Paragraphs>15</Paragraphs>
  <ScaleCrop>false</ScaleCrop>
  <Company>Gemeente Urk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Voorbelasting en bouwrijpmaken Fase 1 Binnendijks Bedrijventerrein “Port of Urk”</dc:title>
  <dc:subject>Aanbestedingsleidraad</dc:subject>
  <dc:creator>Klein, Sander</dc:creator>
  <cp:keywords/>
  <dc:description/>
  <cp:lastModifiedBy>Paul van Essen</cp:lastModifiedBy>
  <cp:revision>10</cp:revision>
  <cp:lastPrinted>2023-01-04T08:44:00Z</cp:lastPrinted>
  <dcterms:created xsi:type="dcterms:W3CDTF">2025-03-05T14:34:00Z</dcterms:created>
  <dcterms:modified xsi:type="dcterms:W3CDTF">2026-05-15T07:01:00Z</dcterms:modified>
  <cp:category>RAW-Raamovereenkomstnr. ARC-2022-013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onskenmerk">
    <vt:lpwstr>_onskenmerk</vt:lpwstr>
  </property>
  <property fmtid="{D5CDD505-2E9C-101B-9397-08002B2CF9AE}" pid="3" name="onskenmerk">
    <vt:lpwstr>onskenmerk</vt:lpwstr>
  </property>
  <property fmtid="{D5CDD505-2E9C-101B-9397-08002B2CF9AE}" pid="4" name="_pagina">
    <vt:lpwstr>Pagina</vt:lpwstr>
  </property>
  <property fmtid="{D5CDD505-2E9C-101B-9397-08002B2CF9AE}" pid="5" name="functie">
    <vt:lpwstr>functie</vt:lpwstr>
  </property>
  <property fmtid="{D5CDD505-2E9C-101B-9397-08002B2CF9AE}" pid="6" name="companydoc">
    <vt:lpwstr>companydoc</vt:lpwstr>
  </property>
  <property fmtid="{D5CDD505-2E9C-101B-9397-08002B2CF9AE}" pid="7" name="doctype">
    <vt:lpwstr>1043</vt:lpwstr>
  </property>
  <property fmtid="{D5CDD505-2E9C-101B-9397-08002B2CF9AE}" pid="8" name="cdpFilenetID">
    <vt:lpwstr> </vt:lpwstr>
  </property>
  <property fmtid="{D5CDD505-2E9C-101B-9397-08002B2CF9AE}" pid="9" name="cdpVersienummer">
    <vt:lpwstr> </vt:lpwstr>
  </property>
  <property fmtid="{D5CDD505-2E9C-101B-9397-08002B2CF9AE}" pid="10" name="cdpSoort">
    <vt:lpwstr>Rapport</vt:lpwstr>
  </property>
  <property fmtid="{D5CDD505-2E9C-101B-9397-08002B2CF9AE}" pid="11" name="cdpTitel">
    <vt:lpwstr>AANBESTEDINGSLEIDRAAD PROJECTNAAM</vt:lpwstr>
  </property>
  <property fmtid="{D5CDD505-2E9C-101B-9397-08002B2CF9AE}" pid="12" name="cdpOpdrachtgever (1)">
    <vt:lpwstr> </vt:lpwstr>
  </property>
  <property fmtid="{D5CDD505-2E9C-101B-9397-08002B2CF9AE}" pid="13" name="cdpOpdrachtgever (2)">
    <vt:lpwstr> </vt:lpwstr>
  </property>
  <property fmtid="{D5CDD505-2E9C-101B-9397-08002B2CF9AE}" pid="14" name="cdpProjectomschrijving (1)">
    <vt:lpwstr> </vt:lpwstr>
  </property>
  <property fmtid="{D5CDD505-2E9C-101B-9397-08002B2CF9AE}" pid="15" name="cdpProjectomschrijving (2)">
    <vt:lpwstr> </vt:lpwstr>
  </property>
  <property fmtid="{D5CDD505-2E9C-101B-9397-08002B2CF9AE}" pid="16" name="cdpCheckedInByUser">
    <vt:lpwstr> </vt:lpwstr>
  </property>
  <property fmtid="{D5CDD505-2E9C-101B-9397-08002B2CF9AE}" pid="17" name="cdpCheckinDate">
    <vt:lpwstr> </vt:lpwstr>
  </property>
  <property fmtid="{D5CDD505-2E9C-101B-9397-08002B2CF9AE}" pid="18" name="cdpGecontroleerdDoor">
    <vt:lpwstr> </vt:lpwstr>
  </property>
  <property fmtid="{D5CDD505-2E9C-101B-9397-08002B2CF9AE}" pid="19" name="cdpGecontroleerdOp">
    <vt:lpwstr> </vt:lpwstr>
  </property>
  <property fmtid="{D5CDD505-2E9C-101B-9397-08002B2CF9AE}" pid="20" name="cdpGoedgekeurdDoor">
    <vt:lpwstr> </vt:lpwstr>
  </property>
  <property fmtid="{D5CDD505-2E9C-101B-9397-08002B2CF9AE}" pid="21" name="cdpGoedgekeurdOp">
    <vt:lpwstr> </vt:lpwstr>
  </property>
  <property fmtid="{D5CDD505-2E9C-101B-9397-08002B2CF9AE}" pid="22" name="cdpStatus">
    <vt:lpwstr> </vt:lpwstr>
  </property>
  <property fmtid="{D5CDD505-2E9C-101B-9397-08002B2CF9AE}" pid="23" name="cdpAddress1">
    <vt:lpwstr>NAAM OPDRACHTGEVER</vt:lpwstr>
  </property>
  <property fmtid="{D5CDD505-2E9C-101B-9397-08002B2CF9AE}" pid="24" name="cdpKenmerk">
    <vt:lpwstr> </vt:lpwstr>
  </property>
  <property fmtid="{D5CDD505-2E9C-101B-9397-08002B2CF9AE}" pid="25" name="cdpSubject1">
    <vt:lpwstr>AANBESTEDINGSLEIDRAAD PROJECTNAAM</vt:lpwstr>
  </property>
  <property fmtid="{D5CDD505-2E9C-101B-9397-08002B2CF9AE}" pid="26" name="cdpSubject2">
    <vt:lpwstr/>
  </property>
  <property fmtid="{D5CDD505-2E9C-101B-9397-08002B2CF9AE}" pid="27" name="cdpProjectDefinitie">
    <vt:lpwstr/>
  </property>
  <property fmtid="{D5CDD505-2E9C-101B-9397-08002B2CF9AE}" pid="28" name="cdpWBS">
    <vt:lpwstr>.</vt:lpwstr>
  </property>
  <property fmtid="{D5CDD505-2E9C-101B-9397-08002B2CF9AE}" pid="29" name="cdpVersienummerklant">
    <vt:lpwstr> </vt:lpwstr>
  </property>
  <property fmtid="{D5CDD505-2E9C-101B-9397-08002B2CF9AE}" pid="30" name="cdpAddress2">
    <vt:lpwstr>NAAM OPDRACHTGEVER</vt:lpwstr>
  </property>
  <property fmtid="{D5CDD505-2E9C-101B-9397-08002B2CF9AE}" pid="31" name="titel">
    <vt:lpwstr>AANBESTEDINGSLEIDRAAD PROJECTNAAM</vt:lpwstr>
  </property>
  <property fmtid="{D5CDD505-2E9C-101B-9397-08002B2CF9AE}" pid="32" name="subtitel">
    <vt:lpwstr>subtitel</vt:lpwstr>
  </property>
  <property fmtid="{D5CDD505-2E9C-101B-9397-08002B2CF9AE}" pid="33" name="datum">
    <vt:lpwstr>24 april 2014</vt:lpwstr>
  </property>
  <property fmtid="{D5CDD505-2E9C-101B-9397-08002B2CF9AE}" pid="34" name="_inhoud">
    <vt:lpwstr>Inhoud</vt:lpwstr>
  </property>
  <property fmtid="{D5CDD505-2E9C-101B-9397-08002B2CF9AE}" pid="35" name="_samenvatting">
    <vt:lpwstr>Samenvatting</vt:lpwstr>
  </property>
  <property fmtid="{D5CDD505-2E9C-101B-9397-08002B2CF9AE}" pid="36" name="_company">
    <vt:lpwstr>ARCADIS</vt:lpwstr>
  </property>
  <property fmtid="{D5CDD505-2E9C-101B-9397-08002B2CF9AE}" pid="37" name="bwfirst">
    <vt:lpwstr>[ProfileUrl]folders/logos-arcadis/arcadis-grys.jpg;logofirst;247,206,517,152,247,206,517,152</vt:lpwstr>
  </property>
  <property fmtid="{D5CDD505-2E9C-101B-9397-08002B2CF9AE}" pid="38" name="bwother">
    <vt:lpwstr>[ProfileUrl]folders/logos-arcadis/arcadis-other.png;logoother;251,260,170,39,251,260,170,39</vt:lpwstr>
  </property>
  <property fmtid="{D5CDD505-2E9C-101B-9397-08002B2CF9AE}" pid="39" name="bwfooter">
    <vt:lpwstr>[ProfileUrl]folders/logos-arcadis/arcadis-tagline-bw.png;logofooter;250,2759,310,45,250,1889,310,45</vt:lpwstr>
  </property>
  <property fmtid="{D5CDD505-2E9C-101B-9397-08002B2CF9AE}" pid="40" name="bwreport">
    <vt:lpwstr>[ProfileUrl]folders/logos-arcadis/arcadis-logo-blue.png;logoreport;247,206,517,149,340,206,517,149</vt:lpwstr>
  </property>
  <property fmtid="{D5CDD505-2E9C-101B-9397-08002B2CF9AE}" pid="41" name="bwfax">
    <vt:lpwstr>[ProfileUrl]folders/logos-arcadis/arcadis-fax.jpg;logofax;247,206,517,149,247,206,517,149</vt:lpwstr>
  </property>
  <property fmtid="{D5CDD505-2E9C-101B-9397-08002B2CF9AE}" pid="42" name="bwresume">
    <vt:lpwstr>[ProfileUrl]folders/logos-arcadis/arcadis-kleur.jpg;logoresume;1536,148,302,74,1536,148,302,74</vt:lpwstr>
  </property>
  <property fmtid="{D5CDD505-2E9C-101B-9397-08002B2CF9AE}" pid="43" name="cofirst">
    <vt:lpwstr>[ProfileUrl]folders/logos-arcadis/arcadis-kleur.jpg;logofirst;247,206,517,152,247,206,517,152</vt:lpwstr>
  </property>
  <property fmtid="{D5CDD505-2E9C-101B-9397-08002B2CF9AE}" pid="44" name="coother">
    <vt:lpwstr>[ProfileUrl]folders/logos-arcadis/arcadis-other.png;logoother;251,260,170,39,251,260,170,39</vt:lpwstr>
  </property>
  <property fmtid="{D5CDD505-2E9C-101B-9397-08002B2CF9AE}" pid="45" name="cofooter">
    <vt:lpwstr>[ProfileUrl]folders/logos-arcadis/arcadis-tagline.png;logofooter;250,2759,310,45,250,1889,310,45</vt:lpwstr>
  </property>
  <property fmtid="{D5CDD505-2E9C-101B-9397-08002B2CF9AE}" pid="46" name="coreport">
    <vt:lpwstr>[ProfileUrl]folders/logos-arcadis/arcadis-logo-blue.png;logoreport;300,2645,517,108,340,1865,517,108</vt:lpwstr>
  </property>
  <property fmtid="{D5CDD505-2E9C-101B-9397-08002B2CF9AE}" pid="47" name="cofax">
    <vt:lpwstr>[ProfileUrl]folders/logos-arcadis/arcadis-fax.jpg;logofax;247,206,517,149,247,206,517,149</vt:lpwstr>
  </property>
  <property fmtid="{D5CDD505-2E9C-101B-9397-08002B2CF9AE}" pid="48" name="coresume">
    <vt:lpwstr>[ProfileUrl]folders/logos-arcadis/arcadis-kleur.jpg;logoresume;1536,148,302,88,1536,148,302,88</vt:lpwstr>
  </property>
  <property fmtid="{D5CDD505-2E9C-101B-9397-08002B2CF9AE}" pid="49" name="LogoDenyAt_logofirst">
    <vt:lpwstr>1-</vt:lpwstr>
  </property>
  <property fmtid="{D5CDD505-2E9C-101B-9397-08002B2CF9AE}" pid="50" name="LogoDenyAt_logoother">
    <vt:lpwstr>1-</vt:lpwstr>
  </property>
  <property fmtid="{D5CDD505-2E9C-101B-9397-08002B2CF9AE}" pid="51" name="LogoDenyAt_logofooter">
    <vt:lpwstr>1-</vt:lpwstr>
  </property>
  <property fmtid="{D5CDD505-2E9C-101B-9397-08002B2CF9AE}" pid="52" name="LogoDenyAt_logoreport">
    <vt:lpwstr>2-</vt:lpwstr>
  </property>
  <property fmtid="{D5CDD505-2E9C-101B-9397-08002B2CF9AE}" pid="53" name="LogoDenyAt_logofax">
    <vt:lpwstr>1-</vt:lpwstr>
  </property>
  <property fmtid="{D5CDD505-2E9C-101B-9397-08002B2CF9AE}" pid="54" name="LogoDenyAt_logoresume">
    <vt:lpwstr>1-</vt:lpwstr>
  </property>
  <property fmtid="{D5CDD505-2E9C-101B-9397-08002B2CF9AE}" pid="55" name="opdrachtgever">
    <vt:lpwstr>NAAM OPDRACHTGEVER</vt:lpwstr>
  </property>
  <property fmtid="{D5CDD505-2E9C-101B-9397-08002B2CF9AE}" pid="56" name="_foto">
    <vt:lpwstr>Foto</vt:lpwstr>
  </property>
  <property fmtid="{D5CDD505-2E9C-101B-9397-08002B2CF9AE}" pid="57" name="_opdrachtgever">
    <vt:lpwstr>Opdrachtgever:</vt:lpwstr>
  </property>
  <property fmtid="{D5CDD505-2E9C-101B-9397-08002B2CF9AE}" pid="58" name="_status">
    <vt:lpwstr>Status:</vt:lpwstr>
  </property>
  <property fmtid="{D5CDD505-2E9C-101B-9397-08002B2CF9AE}" pid="59" name="_auteur">
    <vt:lpwstr>Auteur:</vt:lpwstr>
  </property>
  <property fmtid="{D5CDD505-2E9C-101B-9397-08002B2CF9AE}" pid="60" name="_gecontroleerddoor">
    <vt:lpwstr>Gecontroleerd door:</vt:lpwstr>
  </property>
  <property fmtid="{D5CDD505-2E9C-101B-9397-08002B2CF9AE}" pid="61" name="_vrijgegevendoor">
    <vt:lpwstr>Vrijgegeven door:</vt:lpwstr>
  </property>
  <property fmtid="{D5CDD505-2E9C-101B-9397-08002B2CF9AE}" pid="62" name="afzendgegevens">
    <vt:lpwstr>ARCADIS NEDERLAND BV_x000d_Het Rietveld 59a_x000d_Postbus 673_x000d_7300 AR Apeldoorn_x000d_Tel 055 5815 999_x000d_Fax 055 5815 599_x000d_www.arcadis.nl_x000d_Handelsregister 09036504</vt:lpwstr>
  </property>
  <property fmtid="{D5CDD505-2E9C-101B-9397-08002B2CF9AE}" pid="63" name="_colofon">
    <vt:lpwstr>_colofon</vt:lpwstr>
  </property>
  <property fmtid="{D5CDD505-2E9C-101B-9397-08002B2CF9AE}" pid="64" name="_hoofdstuk">
    <vt:lpwstr>_hoofdstuk</vt:lpwstr>
  </property>
  <property fmtid="{D5CDD505-2E9C-101B-9397-08002B2CF9AE}" pid="65" name="_bijlage">
    <vt:lpwstr>_bijlage</vt:lpwstr>
  </property>
  <property fmtid="{D5CDD505-2E9C-101B-9397-08002B2CF9AE}" pid="66" name="_tabel">
    <vt:lpwstr>_tabel</vt:lpwstr>
  </property>
  <property fmtid="{D5CDD505-2E9C-101B-9397-08002B2CF9AE}" pid="67" name="auteur1">
    <vt:lpwstr>ir. ing. M. van der Sluys</vt:lpwstr>
  </property>
  <property fmtid="{D5CDD505-2E9C-101B-9397-08002B2CF9AE}" pid="68" name="auteur2">
    <vt:lpwstr/>
  </property>
  <property fmtid="{D5CDD505-2E9C-101B-9397-08002B2CF9AE}" pid="69" name="auteur3">
    <vt:lpwstr/>
  </property>
  <property fmtid="{D5CDD505-2E9C-101B-9397-08002B2CF9AE}" pid="70" name="auteur4">
    <vt:lpwstr/>
  </property>
  <property fmtid="{D5CDD505-2E9C-101B-9397-08002B2CF9AE}" pid="71" name="_concept">
    <vt:lpwstr>_concept</vt:lpwstr>
  </property>
  <property fmtid="{D5CDD505-2E9C-101B-9397-08002B2CF9AE}" pid="72" name="_conceptvert">
    <vt:lpwstr>_conceptvert</vt:lpwstr>
  </property>
  <property fmtid="{D5CDD505-2E9C-101B-9397-08002B2CF9AE}" pid="73" name="_gecontroleerd">
    <vt:lpwstr>_gecontroleerd</vt:lpwstr>
  </property>
  <property fmtid="{D5CDD505-2E9C-101B-9397-08002B2CF9AE}" pid="74" name="_gecontroleerdvert">
    <vt:lpwstr>_gecontroleerdvert</vt:lpwstr>
  </property>
  <property fmtid="{D5CDD505-2E9C-101B-9397-08002B2CF9AE}" pid="75" name="_vrijgegeven">
    <vt:lpwstr>_vrijgegeven</vt:lpwstr>
  </property>
  <property fmtid="{D5CDD505-2E9C-101B-9397-08002B2CF9AE}" pid="76" name="_vrijgegevenvert">
    <vt:lpwstr>_vrijgegevenvert</vt:lpwstr>
  </property>
  <property fmtid="{D5CDD505-2E9C-101B-9397-08002B2CF9AE}" pid="77" name="_internepagina">
    <vt:lpwstr>Interne certificeringspagina</vt:lpwstr>
  </property>
  <property fmtid="{D5CDD505-2E9C-101B-9397-08002B2CF9AE}" pid="78" name="gecontroleerddoor">
    <vt:lpwstr/>
  </property>
  <property fmtid="{D5CDD505-2E9C-101B-9397-08002B2CF9AE}" pid="79" name="vrijgegevendoor">
    <vt:lpwstr/>
  </property>
  <property fmtid="{D5CDD505-2E9C-101B-9397-08002B2CF9AE}" pid="80" name="_afbeelding">
    <vt:lpwstr>_afbeelding</vt:lpwstr>
  </property>
  <property fmtid="{D5CDD505-2E9C-101B-9397-08002B2CF9AE}" pid="81" name="cdpRapportTitel1">
    <vt:lpwstr>AANBESTEDINGSLEIDRAAD PROJECTNAAM</vt:lpwstr>
  </property>
  <property fmtid="{D5CDD505-2E9C-101B-9397-08002B2CF9AE}" pid="82" name="cdpRapportTitel2">
    <vt:lpwstr/>
  </property>
  <property fmtid="{D5CDD505-2E9C-101B-9397-08002B2CF9AE}" pid="83" name="_figuur">
    <vt:lpwstr>_figuur</vt:lpwstr>
  </property>
  <property fmtid="{D5CDD505-2E9C-101B-9397-08002B2CF9AE}" pid="84" name="statusvoor">
    <vt:lpwstr/>
  </property>
  <property fmtid="{D5CDD505-2E9C-101B-9397-08002B2CF9AE}" pid="85" name="statusvolg">
    <vt:lpwstr/>
  </property>
  <property fmtid="{D5CDD505-2E9C-101B-9397-08002B2CF9AE}" pid="86" name="colofonopnemen">
    <vt:lpwstr>colofonopnemen</vt:lpwstr>
  </property>
  <property fmtid="{D5CDD505-2E9C-101B-9397-08002B2CF9AE}" pid="87" name="chkcolofon">
    <vt:lpwstr>0</vt:lpwstr>
  </property>
  <property fmtid="{D5CDD505-2E9C-101B-9397-08002B2CF9AE}" pid="88" name="status">
    <vt:lpwstr/>
  </property>
  <property fmtid="{D5CDD505-2E9C-101B-9397-08002B2CF9AE}" pid="89" name="wbs">
    <vt:lpwstr/>
  </property>
  <property fmtid="{D5CDD505-2E9C-101B-9397-08002B2CF9AE}" pid="90" name="_afbeeldingen">
    <vt:lpwstr>_afbeeldingen</vt:lpwstr>
  </property>
  <property fmtid="{D5CDD505-2E9C-101B-9397-08002B2CF9AE}" pid="91" name="_figuren">
    <vt:lpwstr>_figuren</vt:lpwstr>
  </property>
  <property fmtid="{D5CDD505-2E9C-101B-9397-08002B2CF9AE}" pid="92" name="_fotos">
    <vt:lpwstr>_fotos</vt:lpwstr>
  </property>
  <property fmtid="{D5CDD505-2E9C-101B-9397-08002B2CF9AE}" pid="93" name="_tabellen">
    <vt:lpwstr>_tabellen</vt:lpwstr>
  </property>
  <property fmtid="{D5CDD505-2E9C-101B-9397-08002B2CF9AE}" pid="94" name="_vergelijkingen">
    <vt:lpwstr>_vergelijkingen</vt:lpwstr>
  </property>
  <property fmtid="{D5CDD505-2E9C-101B-9397-08002B2CF9AE}" pid="95" name="chkinleidendepagina">
    <vt:lpwstr>chkinleidendepagina</vt:lpwstr>
  </property>
  <property fmtid="{D5CDD505-2E9C-101B-9397-08002B2CF9AE}" pid="96" name="_vergelijking">
    <vt:lpwstr>_vergelijking</vt:lpwstr>
  </property>
  <property fmtid="{D5CDD505-2E9C-101B-9397-08002B2CF9AE}" pid="97" name="colofonsubtitel">
    <vt:lpwstr/>
  </property>
  <property fmtid="{D5CDD505-2E9C-101B-9397-08002B2CF9AE}" pid="98" name="colofontitel">
    <vt:lpwstr>AANBESTEDINGSLEIDRAAD PROJECTNAAM</vt:lpwstr>
  </property>
  <property fmtid="{D5CDD505-2E9C-101B-9397-08002B2CF9AE}" pid="99" name="version_dot">
    <vt:lpwstr>1.5-2011-09-21</vt:lpwstr>
  </property>
  <property fmtid="{D5CDD505-2E9C-101B-9397-08002B2CF9AE}" pid="100" name="WorksiteDocNumber">
    <vt:lpwstr>5769073</vt:lpwstr>
  </property>
  <property fmtid="{D5CDD505-2E9C-101B-9397-08002B2CF9AE}" pid="101" name="WorksiteMatterNumber">
    <vt:lpwstr>11601516</vt:lpwstr>
  </property>
  <property fmtid="{D5CDD505-2E9C-101B-9397-08002B2CF9AE}" pid="102" name="WorksiteDocVersion">
    <vt:lpwstr>1</vt:lpwstr>
  </property>
  <property fmtid="{D5CDD505-2E9C-101B-9397-08002B2CF9AE}" pid="103" name="WorksiteClient">
    <vt:lpwstr>Arcadis Nederland B.V.</vt:lpwstr>
  </property>
  <property fmtid="{D5CDD505-2E9C-101B-9397-08002B2CF9AE}" pid="104" name="WorksiteMatter">
    <vt:lpwstr>Arcadis/Advies leidraadmodellen Aw 2016</vt:lpwstr>
  </property>
  <property fmtid="{D5CDD505-2E9C-101B-9397-08002B2CF9AE}" pid="105" name="_dlc_DocIdItemGuid">
    <vt:lpwstr>a3a4f7e2-51ee-4492-a4ea-6f8b988c32f9</vt:lpwstr>
  </property>
  <property fmtid="{D5CDD505-2E9C-101B-9397-08002B2CF9AE}" pid="106" name="ContentTypeId">
    <vt:lpwstr>0x0101001BDBFB8C1847E7439550E409A120E3E3</vt:lpwstr>
  </property>
  <property fmtid="{D5CDD505-2E9C-101B-9397-08002B2CF9AE}" pid="107" name="PH_DocumentType">
    <vt:lpwstr/>
  </property>
  <property fmtid="{D5CDD505-2E9C-101B-9397-08002B2CF9AE}" pid="108" name="MediaServiceImageTags">
    <vt:lpwstr/>
  </property>
</Properties>
</file>