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36A5" w14:textId="77777777" w:rsidR="00A72CFA" w:rsidRPr="00E23746" w:rsidRDefault="00A72CFA" w:rsidP="00F52050">
      <w:pPr>
        <w:jc w:val="both"/>
        <w:rPr>
          <w:rFonts w:ascii="Trinite Roman Wide" w:hAnsi="Trinite Roman Wide" w:cs="Arial"/>
          <w:szCs w:val="22"/>
        </w:rPr>
      </w:pPr>
    </w:p>
    <w:p w14:paraId="358F37C7" w14:textId="77777777" w:rsidR="00475F75"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Met behulp van </w:t>
      </w:r>
      <w:r w:rsidRPr="00E23746">
        <w:rPr>
          <w:rFonts w:ascii="Trinite Roman Wide" w:hAnsi="Trinite Roman Wide" w:cs="Arial"/>
          <w:b/>
          <w:szCs w:val="22"/>
        </w:rPr>
        <w:t xml:space="preserve">Formulier </w:t>
      </w:r>
      <w:r w:rsidR="005B48F6" w:rsidRPr="00E23746">
        <w:rPr>
          <w:rFonts w:ascii="Trinite Roman Wide" w:hAnsi="Trinite Roman Wide" w:cs="Arial"/>
          <w:b/>
          <w:szCs w:val="22"/>
        </w:rPr>
        <w:t>B</w:t>
      </w:r>
      <w:r w:rsidRPr="00E23746">
        <w:rPr>
          <w:rFonts w:ascii="Trinite Roman Wide" w:hAnsi="Trinite Roman Wide" w:cs="Arial"/>
          <w:szCs w:val="22"/>
        </w:rPr>
        <w:t xml:space="preserve"> doet </w:t>
      </w:r>
      <w:r w:rsidR="005B48F6" w:rsidRPr="00E23746">
        <w:rPr>
          <w:rFonts w:ascii="Trinite Roman Wide" w:hAnsi="Trinite Roman Wide" w:cs="Arial"/>
          <w:szCs w:val="22"/>
        </w:rPr>
        <w:t xml:space="preserve">inschrijver </w:t>
      </w:r>
      <w:r w:rsidR="00475F75" w:rsidRPr="00E23746">
        <w:rPr>
          <w:rFonts w:ascii="Trinite Roman Wide" w:hAnsi="Trinite Roman Wide" w:cs="Arial"/>
          <w:szCs w:val="22"/>
        </w:rPr>
        <w:t xml:space="preserve">opgave van </w:t>
      </w:r>
      <w:r w:rsidR="005B48F6" w:rsidRPr="00E23746">
        <w:rPr>
          <w:rFonts w:ascii="Trinite Roman Wide" w:hAnsi="Trinite Roman Wide" w:cs="Arial"/>
          <w:szCs w:val="22"/>
        </w:rPr>
        <w:t>de</w:t>
      </w:r>
      <w:r w:rsidR="00475F75" w:rsidRPr="00E23746">
        <w:rPr>
          <w:rFonts w:ascii="Trinite Roman Wide" w:hAnsi="Trinite Roman Wide" w:cs="Arial"/>
          <w:szCs w:val="22"/>
        </w:rPr>
        <w:t xml:space="preserve"> referentie</w:t>
      </w:r>
      <w:r w:rsidR="00AA2866" w:rsidRPr="00E23746">
        <w:rPr>
          <w:rFonts w:ascii="Trinite Roman Wide" w:hAnsi="Trinite Roman Wide" w:cs="Arial"/>
          <w:szCs w:val="22"/>
        </w:rPr>
        <w:t>s</w:t>
      </w:r>
      <w:r w:rsidR="00475F75" w:rsidRPr="00E23746">
        <w:rPr>
          <w:rFonts w:ascii="Trinite Roman Wide" w:hAnsi="Trinite Roman Wide" w:cs="Arial"/>
          <w:szCs w:val="22"/>
        </w:rPr>
        <w:t xml:space="preserve"> als bedoeld in paragraaf </w:t>
      </w:r>
      <w:r w:rsidR="005B48F6" w:rsidRPr="00E23746">
        <w:rPr>
          <w:rFonts w:ascii="Trinite Roman Wide" w:hAnsi="Trinite Roman Wide" w:cs="Arial"/>
          <w:szCs w:val="22"/>
        </w:rPr>
        <w:t>3.2</w:t>
      </w:r>
      <w:r w:rsidR="00F72440">
        <w:rPr>
          <w:rFonts w:ascii="Trinite Roman Wide" w:hAnsi="Trinite Roman Wide" w:cs="Arial"/>
          <w:szCs w:val="22"/>
        </w:rPr>
        <w:t>.</w:t>
      </w:r>
      <w:r w:rsidR="00FF5E05">
        <w:rPr>
          <w:rFonts w:ascii="Trinite Roman Wide" w:hAnsi="Trinite Roman Wide" w:cs="Arial"/>
          <w:szCs w:val="22"/>
        </w:rPr>
        <w:t>2</w:t>
      </w:r>
      <w:r w:rsidR="00475F75" w:rsidRPr="00E23746">
        <w:rPr>
          <w:rFonts w:ascii="Trinite Roman Wide" w:hAnsi="Trinite Roman Wide" w:cs="Arial"/>
          <w:szCs w:val="22"/>
        </w:rPr>
        <w:t>.</w:t>
      </w:r>
    </w:p>
    <w:p w14:paraId="525B8CFB" w14:textId="77777777" w:rsidR="00C775E9" w:rsidRPr="00E23746" w:rsidRDefault="00C775E9" w:rsidP="00F52050">
      <w:pPr>
        <w:jc w:val="both"/>
        <w:rPr>
          <w:rFonts w:ascii="Trinite Roman Wide" w:hAnsi="Trinite Roman Wide" w:cs="Arial"/>
          <w:szCs w:val="22"/>
        </w:rPr>
      </w:pPr>
    </w:p>
    <w:p w14:paraId="1D3C6229" w14:textId="77777777" w:rsidR="00C775E9" w:rsidRPr="00E23746" w:rsidRDefault="00C775E9" w:rsidP="00F52050">
      <w:pPr>
        <w:jc w:val="both"/>
        <w:rPr>
          <w:rFonts w:ascii="Trinite Roman Wide" w:hAnsi="Trinite Roman Wide" w:cs="Arial"/>
          <w:szCs w:val="22"/>
        </w:rPr>
      </w:pPr>
      <w:r w:rsidRPr="00E23746">
        <w:rPr>
          <w:rFonts w:ascii="Trinite Roman Wide" w:hAnsi="Trinite Roman Wide" w:cs="Arial"/>
          <w:szCs w:val="22"/>
        </w:rPr>
        <w:t>NB. ingeval inschrijver met dit Formulier B een referentie opgeeft dat is uitgevoerd door een derde of door één deelnemer in het samenwerkingsverband en op die derde of op die deelnemer wordt een beroep gedaan om te voldoen aan de betreffende minimumeis, dan dient gehandeld te worden ove</w:t>
      </w:r>
      <w:r w:rsidRPr="00E23746">
        <w:rPr>
          <w:rFonts w:ascii="Trinite Roman Wide" w:hAnsi="Trinite Roman Wide" w:cs="Arial"/>
          <w:szCs w:val="22"/>
        </w:rPr>
        <w:t>r</w:t>
      </w:r>
      <w:r w:rsidRPr="00E23746">
        <w:rPr>
          <w:rFonts w:ascii="Trinite Roman Wide" w:hAnsi="Trinite Roman Wide" w:cs="Arial"/>
          <w:szCs w:val="22"/>
        </w:rPr>
        <w:t>eenkomstig het</w:t>
      </w:r>
      <w:r w:rsidR="00F72440">
        <w:rPr>
          <w:rFonts w:ascii="Trinite Roman Wide" w:hAnsi="Trinite Roman Wide" w:cs="Arial"/>
          <w:szCs w:val="22"/>
        </w:rPr>
        <w:t xml:space="preserve"> bepaalde in paragraaf 3.3 sub a</w:t>
      </w:r>
      <w:r w:rsidRPr="00E23746">
        <w:rPr>
          <w:rFonts w:ascii="Trinite Roman Wide" w:hAnsi="Trinite Roman Wide" w:cs="Arial"/>
          <w:szCs w:val="22"/>
        </w:rPr>
        <w:t xml:space="preserve"> res</w:t>
      </w:r>
      <w:r w:rsidR="00F72440">
        <w:rPr>
          <w:rFonts w:ascii="Trinite Roman Wide" w:hAnsi="Trinite Roman Wide" w:cs="Arial"/>
          <w:szCs w:val="22"/>
        </w:rPr>
        <w:t>pectievelijk paragraaf 3.3 sub b</w:t>
      </w:r>
      <w:r w:rsidRPr="00E23746">
        <w:rPr>
          <w:rFonts w:ascii="Trinite Roman Wide" w:hAnsi="Trinite Roman Wide" w:cs="Arial"/>
          <w:szCs w:val="22"/>
        </w:rPr>
        <w:t xml:space="preserve"> Aanbestedingsd</w:t>
      </w:r>
      <w:r w:rsidRPr="00E23746">
        <w:rPr>
          <w:rFonts w:ascii="Trinite Roman Wide" w:hAnsi="Trinite Roman Wide" w:cs="Arial"/>
          <w:szCs w:val="22"/>
        </w:rPr>
        <w:t>o</w:t>
      </w:r>
      <w:r w:rsidRPr="00E23746">
        <w:rPr>
          <w:rFonts w:ascii="Trinite Roman Wide" w:hAnsi="Trinite Roman Wide" w:cs="Arial"/>
          <w:szCs w:val="22"/>
        </w:rPr>
        <w:t>cument.</w:t>
      </w:r>
    </w:p>
    <w:p w14:paraId="308E84BB" w14:textId="77777777" w:rsidR="00475F75" w:rsidRPr="00E23746" w:rsidRDefault="00475F75" w:rsidP="00F52050">
      <w:pPr>
        <w:jc w:val="both"/>
        <w:rPr>
          <w:rFonts w:ascii="Trinite Roman Wide" w:hAnsi="Trinite Roman Wide" w:cs="Arial"/>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085"/>
        <w:gridCol w:w="6237"/>
      </w:tblGrid>
      <w:tr w:rsidR="008A402B" w:rsidRPr="00E23746" w14:paraId="72A57121" w14:textId="77777777" w:rsidTr="00113208">
        <w:tblPrEx>
          <w:tblCellMar>
            <w:top w:w="0" w:type="dxa"/>
            <w:bottom w:w="0" w:type="dxa"/>
          </w:tblCellMar>
        </w:tblPrEx>
        <w:tc>
          <w:tcPr>
            <w:tcW w:w="3085" w:type="dxa"/>
          </w:tcPr>
          <w:p w14:paraId="6686B87F" w14:textId="77777777" w:rsidR="008A402B" w:rsidRPr="00E23746" w:rsidRDefault="00CE338F" w:rsidP="00F52050">
            <w:pPr>
              <w:jc w:val="both"/>
              <w:rPr>
                <w:rFonts w:ascii="Trinite Roman Wide" w:hAnsi="Trinite Roman Wide" w:cs="Arial"/>
                <w:b/>
                <w:szCs w:val="22"/>
              </w:rPr>
            </w:pPr>
            <w:r w:rsidRPr="00E23746">
              <w:rPr>
                <w:rFonts w:ascii="Trinite Roman Wide" w:hAnsi="Trinite Roman Wide" w:cs="Arial"/>
                <w:b/>
                <w:szCs w:val="22"/>
              </w:rPr>
              <w:t>Algemene gegevens</w:t>
            </w:r>
          </w:p>
        </w:tc>
        <w:tc>
          <w:tcPr>
            <w:tcW w:w="6237" w:type="dxa"/>
          </w:tcPr>
          <w:p w14:paraId="5960D3AD" w14:textId="77777777" w:rsidR="008A402B" w:rsidRPr="00E23746" w:rsidRDefault="008A402B" w:rsidP="00F52050">
            <w:pPr>
              <w:jc w:val="both"/>
              <w:rPr>
                <w:rFonts w:ascii="Trinite Roman Wide" w:hAnsi="Trinite Roman Wide" w:cs="Arial"/>
                <w:b/>
                <w:szCs w:val="22"/>
              </w:rPr>
            </w:pPr>
          </w:p>
        </w:tc>
      </w:tr>
      <w:tr w:rsidR="00C775E9" w:rsidRPr="00E23746" w14:paraId="6F828ACF" w14:textId="77777777" w:rsidTr="00113208">
        <w:tblPrEx>
          <w:tblCellMar>
            <w:top w:w="0" w:type="dxa"/>
            <w:bottom w:w="0" w:type="dxa"/>
          </w:tblCellMar>
        </w:tblPrEx>
        <w:tc>
          <w:tcPr>
            <w:tcW w:w="3085" w:type="dxa"/>
          </w:tcPr>
          <w:p w14:paraId="4FF204A9" w14:textId="77777777" w:rsidR="00C775E9" w:rsidRPr="00E23746" w:rsidRDefault="00C775E9" w:rsidP="00475F75">
            <w:pPr>
              <w:jc w:val="both"/>
              <w:rPr>
                <w:rFonts w:ascii="Trinite Roman Wide" w:hAnsi="Trinite Roman Wide" w:cs="Arial"/>
                <w:szCs w:val="22"/>
                <w:lang w:val="en-US"/>
              </w:rPr>
            </w:pPr>
          </w:p>
          <w:p w14:paraId="12A9A309" w14:textId="77777777" w:rsidR="00C775E9" w:rsidRPr="00E23746" w:rsidRDefault="00C775E9" w:rsidP="00475F75">
            <w:pPr>
              <w:jc w:val="both"/>
              <w:rPr>
                <w:rFonts w:ascii="Trinite Roman Wide" w:hAnsi="Trinite Roman Wide" w:cs="Arial"/>
                <w:szCs w:val="22"/>
                <w:lang w:val="en-US"/>
              </w:rPr>
            </w:pPr>
            <w:proofErr w:type="spellStart"/>
            <w:r w:rsidRPr="00E23746">
              <w:rPr>
                <w:rFonts w:ascii="Trinite Roman Wide" w:hAnsi="Trinite Roman Wide" w:cs="Arial"/>
                <w:szCs w:val="22"/>
                <w:lang w:val="en-US"/>
              </w:rPr>
              <w:t>Referentie</w:t>
            </w:r>
            <w:proofErr w:type="spellEnd"/>
            <w:r w:rsidRPr="00E23746">
              <w:rPr>
                <w:rFonts w:ascii="Trinite Roman Wide" w:hAnsi="Trinite Roman Wide" w:cs="Arial"/>
                <w:szCs w:val="22"/>
                <w:lang w:val="en-US"/>
              </w:rPr>
              <w:t xml:space="preserve"> </w:t>
            </w:r>
            <w:proofErr w:type="spellStart"/>
            <w:r w:rsidRPr="00E23746">
              <w:rPr>
                <w:rFonts w:ascii="Trinite Roman Wide" w:hAnsi="Trinite Roman Wide" w:cs="Arial"/>
                <w:szCs w:val="22"/>
                <w:lang w:val="en-US"/>
              </w:rPr>
              <w:t>slaat</w:t>
            </w:r>
            <w:proofErr w:type="spellEnd"/>
            <w:r w:rsidRPr="00E23746">
              <w:rPr>
                <w:rFonts w:ascii="Trinite Roman Wide" w:hAnsi="Trinite Roman Wide" w:cs="Arial"/>
                <w:szCs w:val="22"/>
                <w:lang w:val="en-US"/>
              </w:rPr>
              <w:t xml:space="preserve"> op </w:t>
            </w:r>
            <w:proofErr w:type="spellStart"/>
            <w:r w:rsidRPr="00E23746">
              <w:rPr>
                <w:rFonts w:ascii="Trinite Roman Wide" w:hAnsi="Trinite Roman Wide" w:cs="Arial"/>
                <w:szCs w:val="22"/>
                <w:lang w:val="en-US"/>
              </w:rPr>
              <w:t>minimumeis</w:t>
            </w:r>
            <w:proofErr w:type="spellEnd"/>
            <w:r w:rsidRPr="00E23746">
              <w:rPr>
                <w:rFonts w:ascii="Trinite Roman Wide" w:hAnsi="Trinite Roman Wide" w:cs="Arial"/>
                <w:szCs w:val="22"/>
                <w:lang w:val="en-US"/>
              </w:rPr>
              <w:t>:</w:t>
            </w:r>
          </w:p>
          <w:p w14:paraId="10E0495E" w14:textId="77777777" w:rsidR="00C775E9" w:rsidRPr="00E23746" w:rsidRDefault="00C775E9" w:rsidP="00475F75">
            <w:pPr>
              <w:jc w:val="both"/>
              <w:rPr>
                <w:rFonts w:ascii="Trinite Roman Wide" w:hAnsi="Trinite Roman Wide" w:cs="Arial"/>
                <w:szCs w:val="22"/>
                <w:lang w:val="en-US"/>
              </w:rPr>
            </w:pPr>
          </w:p>
        </w:tc>
        <w:tc>
          <w:tcPr>
            <w:tcW w:w="6237" w:type="dxa"/>
          </w:tcPr>
          <w:p w14:paraId="076B5E5D" w14:textId="77777777" w:rsidR="00C775E9" w:rsidRPr="00E23746" w:rsidRDefault="00C775E9" w:rsidP="00C775E9">
            <w:pPr>
              <w:jc w:val="both"/>
              <w:rPr>
                <w:rFonts w:ascii="Trinite Roman Wide" w:hAnsi="Trinite Roman Wide" w:cs="Arial"/>
                <w:szCs w:val="22"/>
              </w:rPr>
            </w:pPr>
            <w:r w:rsidRPr="00E23746">
              <w:rPr>
                <w:rFonts w:ascii="Trinite Roman Wide" w:hAnsi="Trinite Roman Wide" w:cs="Arial"/>
                <w:szCs w:val="22"/>
              </w:rPr>
              <w:t xml:space="preserve">    </w:t>
            </w:r>
          </w:p>
          <w:p w14:paraId="3D0FC6A4" w14:textId="77777777" w:rsidR="00C775E9" w:rsidRPr="00E23746" w:rsidRDefault="00C775E9" w:rsidP="00C775E9">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r w:rsidRPr="00E23746">
              <w:rPr>
                <w:rFonts w:ascii="Trinite Roman Wide" w:hAnsi="Trinite Roman Wide" w:cs="Arial"/>
                <w:szCs w:val="22"/>
              </w:rPr>
              <w:t xml:space="preserve"> § 3.2.</w:t>
            </w:r>
            <w:r w:rsidR="00FF5E05">
              <w:rPr>
                <w:rFonts w:ascii="Trinite Roman Wide" w:hAnsi="Trinite Roman Wide" w:cs="Arial"/>
                <w:szCs w:val="22"/>
              </w:rPr>
              <w:t>2</w:t>
            </w:r>
            <w:r w:rsidRPr="00E23746">
              <w:rPr>
                <w:rFonts w:ascii="Trinite Roman Wide" w:hAnsi="Trinite Roman Wide" w:cs="Arial"/>
                <w:szCs w:val="22"/>
              </w:rPr>
              <w:t xml:space="preserve"> sub </w:t>
            </w:r>
            <w:r w:rsidR="00F72440">
              <w:rPr>
                <w:rFonts w:ascii="Trinite Roman Wide" w:hAnsi="Trinite Roman Wide" w:cs="Arial"/>
                <w:szCs w:val="22"/>
              </w:rPr>
              <w:t>a</w:t>
            </w:r>
          </w:p>
          <w:p w14:paraId="2144458A" w14:textId="77777777" w:rsidR="00C775E9" w:rsidRPr="00E23746" w:rsidRDefault="00C775E9" w:rsidP="00C775E9">
            <w:pPr>
              <w:jc w:val="both"/>
              <w:rPr>
                <w:rFonts w:ascii="Trinite Roman Wide" w:hAnsi="Trinite Roman Wide" w:cs="Arial"/>
                <w:szCs w:val="22"/>
              </w:rPr>
            </w:pPr>
          </w:p>
          <w:p w14:paraId="532C8F4E" w14:textId="77777777" w:rsidR="00C775E9" w:rsidRPr="00E23746" w:rsidRDefault="00C775E9" w:rsidP="00F52050">
            <w:pPr>
              <w:jc w:val="both"/>
              <w:rPr>
                <w:rFonts w:ascii="Trinite Roman Wide" w:hAnsi="Trinite Roman Wide" w:cs="Arial"/>
                <w:szCs w:val="22"/>
              </w:rPr>
            </w:pPr>
          </w:p>
        </w:tc>
      </w:tr>
      <w:tr w:rsidR="008A402B" w:rsidRPr="00E23746" w14:paraId="7DB3BDF3" w14:textId="77777777" w:rsidTr="00113208">
        <w:tblPrEx>
          <w:tblCellMar>
            <w:top w:w="0" w:type="dxa"/>
            <w:bottom w:w="0" w:type="dxa"/>
          </w:tblCellMar>
        </w:tblPrEx>
        <w:tc>
          <w:tcPr>
            <w:tcW w:w="3085" w:type="dxa"/>
          </w:tcPr>
          <w:p w14:paraId="7E14217B" w14:textId="77777777" w:rsidR="00113208" w:rsidRPr="00E23746" w:rsidRDefault="00113208" w:rsidP="00475F75">
            <w:pPr>
              <w:jc w:val="both"/>
              <w:rPr>
                <w:rFonts w:ascii="Trinite Roman Wide" w:hAnsi="Trinite Roman Wide" w:cs="Arial"/>
                <w:szCs w:val="22"/>
              </w:rPr>
            </w:pPr>
          </w:p>
          <w:p w14:paraId="6555564E"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Naam referentie</w:t>
            </w:r>
            <w:r w:rsidR="005B48F6" w:rsidRPr="00E23746">
              <w:rPr>
                <w:rFonts w:ascii="Trinite Roman Wide" w:hAnsi="Trinite Roman Wide" w:cs="Arial"/>
                <w:szCs w:val="22"/>
              </w:rPr>
              <w:t>opdracht</w:t>
            </w:r>
            <w:r w:rsidR="00CE338F" w:rsidRPr="00E23746">
              <w:rPr>
                <w:rFonts w:ascii="Trinite Roman Wide" w:hAnsi="Trinite Roman Wide" w:cs="Arial"/>
                <w:szCs w:val="22"/>
              </w:rPr>
              <w:t>:</w:t>
            </w:r>
          </w:p>
          <w:p w14:paraId="15DCDA76" w14:textId="77777777" w:rsidR="00113208" w:rsidRPr="00E23746" w:rsidRDefault="00113208" w:rsidP="00475F75">
            <w:pPr>
              <w:jc w:val="both"/>
              <w:rPr>
                <w:rFonts w:ascii="Trinite Roman Wide" w:hAnsi="Trinite Roman Wide" w:cs="Arial"/>
                <w:szCs w:val="22"/>
              </w:rPr>
            </w:pPr>
          </w:p>
        </w:tc>
        <w:tc>
          <w:tcPr>
            <w:tcW w:w="6237" w:type="dxa"/>
          </w:tcPr>
          <w:p w14:paraId="54B59877" w14:textId="77777777" w:rsidR="008A402B" w:rsidRPr="00E23746" w:rsidRDefault="008A402B" w:rsidP="00F52050">
            <w:pPr>
              <w:jc w:val="both"/>
              <w:rPr>
                <w:rFonts w:ascii="Trinite Roman Wide" w:hAnsi="Trinite Roman Wide" w:cs="Arial"/>
                <w:szCs w:val="22"/>
              </w:rPr>
            </w:pPr>
          </w:p>
          <w:p w14:paraId="55A6DE87" w14:textId="77777777" w:rsidR="008A402B" w:rsidRPr="00E23746" w:rsidRDefault="008A402B" w:rsidP="00F52050">
            <w:pPr>
              <w:jc w:val="both"/>
              <w:rPr>
                <w:rFonts w:ascii="Trinite Roman Wide" w:hAnsi="Trinite Roman Wide" w:cs="Arial"/>
                <w:szCs w:val="22"/>
              </w:rPr>
            </w:pPr>
          </w:p>
        </w:tc>
      </w:tr>
      <w:tr w:rsidR="008A402B" w:rsidRPr="00E23746" w14:paraId="69E1D638" w14:textId="77777777" w:rsidTr="00113208">
        <w:tblPrEx>
          <w:tblCellMar>
            <w:top w:w="0" w:type="dxa"/>
            <w:bottom w:w="0" w:type="dxa"/>
          </w:tblCellMar>
        </w:tblPrEx>
        <w:tc>
          <w:tcPr>
            <w:tcW w:w="3085" w:type="dxa"/>
          </w:tcPr>
          <w:p w14:paraId="738B1C78" w14:textId="77777777" w:rsidR="00113208" w:rsidRPr="00E23746" w:rsidRDefault="00113208" w:rsidP="00475F75">
            <w:pPr>
              <w:jc w:val="both"/>
              <w:rPr>
                <w:rFonts w:ascii="Trinite Roman Wide" w:hAnsi="Trinite Roman Wide" w:cs="Arial"/>
                <w:szCs w:val="22"/>
              </w:rPr>
            </w:pPr>
          </w:p>
          <w:p w14:paraId="3AD017E9"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 xml:space="preserve">Naam en </w:t>
            </w:r>
            <w:r w:rsidR="00475F75" w:rsidRPr="00E23746">
              <w:rPr>
                <w:rFonts w:ascii="Trinite Roman Wide" w:hAnsi="Trinite Roman Wide" w:cs="Arial"/>
                <w:szCs w:val="22"/>
              </w:rPr>
              <w:t xml:space="preserve">plaats </w:t>
            </w:r>
            <w:r w:rsidRPr="00E23746">
              <w:rPr>
                <w:rFonts w:ascii="Trinite Roman Wide" w:hAnsi="Trinite Roman Wide" w:cs="Arial"/>
                <w:szCs w:val="22"/>
              </w:rPr>
              <w:t>opdrachtgever</w:t>
            </w:r>
            <w:r w:rsidR="00CE338F" w:rsidRPr="00E23746">
              <w:rPr>
                <w:rFonts w:ascii="Trinite Roman Wide" w:hAnsi="Trinite Roman Wide" w:cs="Arial"/>
                <w:szCs w:val="22"/>
              </w:rPr>
              <w:t>:</w:t>
            </w:r>
          </w:p>
          <w:p w14:paraId="5C322A46" w14:textId="77777777" w:rsidR="00113208" w:rsidRPr="00E23746" w:rsidRDefault="00113208" w:rsidP="00475F75">
            <w:pPr>
              <w:jc w:val="both"/>
              <w:rPr>
                <w:rFonts w:ascii="Trinite Roman Wide" w:hAnsi="Trinite Roman Wide" w:cs="Arial"/>
                <w:szCs w:val="22"/>
              </w:rPr>
            </w:pPr>
          </w:p>
        </w:tc>
        <w:tc>
          <w:tcPr>
            <w:tcW w:w="6237" w:type="dxa"/>
          </w:tcPr>
          <w:p w14:paraId="0B8C9719" w14:textId="77777777" w:rsidR="008A402B" w:rsidRPr="00E23746" w:rsidRDefault="008A402B" w:rsidP="00F52050">
            <w:pPr>
              <w:jc w:val="both"/>
              <w:rPr>
                <w:rFonts w:ascii="Trinite Roman Wide" w:hAnsi="Trinite Roman Wide" w:cs="Arial"/>
                <w:szCs w:val="22"/>
              </w:rPr>
            </w:pPr>
          </w:p>
          <w:p w14:paraId="2B8D617E" w14:textId="77777777" w:rsidR="008A402B" w:rsidRPr="00E23746" w:rsidRDefault="008A402B" w:rsidP="00F52050">
            <w:pPr>
              <w:jc w:val="both"/>
              <w:rPr>
                <w:rFonts w:ascii="Trinite Roman Wide" w:hAnsi="Trinite Roman Wide" w:cs="Arial"/>
                <w:szCs w:val="22"/>
              </w:rPr>
            </w:pPr>
          </w:p>
        </w:tc>
      </w:tr>
      <w:tr w:rsidR="008A402B" w:rsidRPr="00E23746" w14:paraId="2396F995" w14:textId="77777777" w:rsidTr="00113208">
        <w:tblPrEx>
          <w:tblCellMar>
            <w:top w:w="0" w:type="dxa"/>
            <w:bottom w:w="0" w:type="dxa"/>
          </w:tblCellMar>
        </w:tblPrEx>
        <w:tc>
          <w:tcPr>
            <w:tcW w:w="3085" w:type="dxa"/>
          </w:tcPr>
          <w:p w14:paraId="17E40C12" w14:textId="77777777" w:rsidR="00113208" w:rsidRPr="00E23746" w:rsidRDefault="00113208" w:rsidP="00F52050">
            <w:pPr>
              <w:jc w:val="both"/>
              <w:rPr>
                <w:rFonts w:ascii="Trinite Roman Wide" w:hAnsi="Trinite Roman Wide" w:cs="Arial"/>
                <w:szCs w:val="22"/>
              </w:rPr>
            </w:pPr>
          </w:p>
          <w:p w14:paraId="22AFCD55" w14:textId="77777777" w:rsidR="008A402B" w:rsidRPr="00E23746" w:rsidRDefault="008A402B" w:rsidP="00F52050">
            <w:pPr>
              <w:jc w:val="both"/>
              <w:rPr>
                <w:rFonts w:ascii="Trinite Roman Wide" w:hAnsi="Trinite Roman Wide" w:cs="Arial"/>
                <w:szCs w:val="22"/>
              </w:rPr>
            </w:pPr>
            <w:r w:rsidRPr="00E23746">
              <w:rPr>
                <w:rFonts w:ascii="Trinite Roman Wide" w:hAnsi="Trinite Roman Wide" w:cs="Arial"/>
                <w:szCs w:val="22"/>
              </w:rPr>
              <w:t>Naam contactpersoon bij o</w:t>
            </w:r>
            <w:r w:rsidRPr="00E23746">
              <w:rPr>
                <w:rFonts w:ascii="Trinite Roman Wide" w:hAnsi="Trinite Roman Wide" w:cs="Arial"/>
                <w:szCs w:val="22"/>
              </w:rPr>
              <w:t>p</w:t>
            </w:r>
            <w:r w:rsidRPr="00E23746">
              <w:rPr>
                <w:rFonts w:ascii="Trinite Roman Wide" w:hAnsi="Trinite Roman Wide" w:cs="Arial"/>
                <w:szCs w:val="22"/>
              </w:rPr>
              <w:t>drachtgever</w:t>
            </w:r>
          </w:p>
          <w:p w14:paraId="4D64F199" w14:textId="77777777" w:rsidR="00DE6C80" w:rsidRPr="00E23746" w:rsidRDefault="00DE6C80" w:rsidP="00F52050">
            <w:pPr>
              <w:jc w:val="both"/>
              <w:rPr>
                <w:rFonts w:ascii="Trinite Roman Wide" w:hAnsi="Trinite Roman Wide" w:cs="Arial"/>
                <w:szCs w:val="22"/>
              </w:rPr>
            </w:pPr>
            <w:r w:rsidRPr="00E23746">
              <w:rPr>
                <w:rFonts w:ascii="Trinite Roman Wide" w:hAnsi="Trinite Roman Wide" w:cs="Arial"/>
                <w:szCs w:val="22"/>
              </w:rPr>
              <w:t>(referent)</w:t>
            </w:r>
            <w:r w:rsidR="00CE338F" w:rsidRPr="00E23746">
              <w:rPr>
                <w:rFonts w:ascii="Trinite Roman Wide" w:hAnsi="Trinite Roman Wide" w:cs="Arial"/>
                <w:szCs w:val="22"/>
              </w:rPr>
              <w:t>:</w:t>
            </w:r>
          </w:p>
          <w:p w14:paraId="34954B81" w14:textId="77777777" w:rsidR="00A72CFA" w:rsidRPr="00E23746" w:rsidRDefault="00A72CFA" w:rsidP="00F52050">
            <w:pPr>
              <w:jc w:val="both"/>
              <w:rPr>
                <w:rFonts w:ascii="Trinite Roman Wide" w:hAnsi="Trinite Roman Wide" w:cs="Arial"/>
                <w:szCs w:val="22"/>
              </w:rPr>
            </w:pPr>
          </w:p>
        </w:tc>
        <w:tc>
          <w:tcPr>
            <w:tcW w:w="6237" w:type="dxa"/>
          </w:tcPr>
          <w:p w14:paraId="5E7E744B" w14:textId="77777777" w:rsidR="008A402B" w:rsidRPr="00E23746" w:rsidRDefault="008A402B" w:rsidP="00F52050">
            <w:pPr>
              <w:jc w:val="both"/>
              <w:rPr>
                <w:rFonts w:ascii="Trinite Roman Wide" w:hAnsi="Trinite Roman Wide" w:cs="Arial"/>
                <w:szCs w:val="22"/>
              </w:rPr>
            </w:pPr>
          </w:p>
          <w:p w14:paraId="344058AF" w14:textId="77777777" w:rsidR="008A402B" w:rsidRPr="00E23746" w:rsidRDefault="008A402B" w:rsidP="00F52050">
            <w:pPr>
              <w:jc w:val="both"/>
              <w:rPr>
                <w:rFonts w:ascii="Trinite Roman Wide" w:hAnsi="Trinite Roman Wide" w:cs="Arial"/>
                <w:szCs w:val="22"/>
              </w:rPr>
            </w:pPr>
          </w:p>
        </w:tc>
      </w:tr>
      <w:tr w:rsidR="008A402B" w:rsidRPr="00E23746" w14:paraId="4EE7E6C5" w14:textId="77777777" w:rsidTr="00113208">
        <w:tblPrEx>
          <w:tblCellMar>
            <w:top w:w="0" w:type="dxa"/>
            <w:bottom w:w="0" w:type="dxa"/>
          </w:tblCellMar>
        </w:tblPrEx>
        <w:tc>
          <w:tcPr>
            <w:tcW w:w="3085" w:type="dxa"/>
          </w:tcPr>
          <w:p w14:paraId="71F191F5" w14:textId="77777777" w:rsidR="00113208" w:rsidRPr="00E23746" w:rsidRDefault="00113208" w:rsidP="00F52050">
            <w:pPr>
              <w:jc w:val="both"/>
              <w:rPr>
                <w:rFonts w:ascii="Trinite Roman Wide" w:hAnsi="Trinite Roman Wide" w:cs="Arial"/>
                <w:szCs w:val="22"/>
              </w:rPr>
            </w:pPr>
          </w:p>
          <w:p w14:paraId="5B79531F" w14:textId="77777777" w:rsidR="00ED44ED"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T</w:t>
            </w:r>
            <w:r w:rsidR="008A402B" w:rsidRPr="00E23746">
              <w:rPr>
                <w:rFonts w:ascii="Trinite Roman Wide" w:hAnsi="Trinite Roman Wide" w:cs="Arial"/>
                <w:szCs w:val="22"/>
              </w:rPr>
              <w:t>elefoonnummer contactpersoon</w:t>
            </w:r>
            <w:r w:rsidRPr="00E23746">
              <w:rPr>
                <w:rFonts w:ascii="Trinite Roman Wide" w:hAnsi="Trinite Roman Wide" w:cs="Arial"/>
                <w:szCs w:val="22"/>
              </w:rPr>
              <w:t xml:space="preserve"> </w:t>
            </w:r>
          </w:p>
          <w:p w14:paraId="5876B47C" w14:textId="77777777" w:rsidR="00DE6C80"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opdrachtgever </w:t>
            </w:r>
            <w:r w:rsidR="00DE6C80" w:rsidRPr="00E23746">
              <w:rPr>
                <w:rFonts w:ascii="Trinite Roman Wide" w:hAnsi="Trinite Roman Wide" w:cs="Arial"/>
                <w:szCs w:val="22"/>
              </w:rPr>
              <w:t>(referent)</w:t>
            </w:r>
            <w:r w:rsidR="00CE338F" w:rsidRPr="00E23746">
              <w:rPr>
                <w:rFonts w:ascii="Trinite Roman Wide" w:hAnsi="Trinite Roman Wide" w:cs="Arial"/>
                <w:szCs w:val="22"/>
              </w:rPr>
              <w:t>:</w:t>
            </w:r>
          </w:p>
          <w:p w14:paraId="5CF6EC49" w14:textId="77777777" w:rsidR="00A72CFA" w:rsidRPr="00E23746" w:rsidRDefault="00A72CFA" w:rsidP="00F52050">
            <w:pPr>
              <w:jc w:val="both"/>
              <w:rPr>
                <w:rFonts w:ascii="Trinite Roman Wide" w:hAnsi="Trinite Roman Wide" w:cs="Arial"/>
                <w:szCs w:val="22"/>
              </w:rPr>
            </w:pPr>
          </w:p>
        </w:tc>
        <w:tc>
          <w:tcPr>
            <w:tcW w:w="6237" w:type="dxa"/>
          </w:tcPr>
          <w:p w14:paraId="07D3944D" w14:textId="77777777" w:rsidR="008A402B" w:rsidRPr="00E23746" w:rsidRDefault="008A402B" w:rsidP="00F52050">
            <w:pPr>
              <w:jc w:val="both"/>
              <w:rPr>
                <w:rFonts w:ascii="Trinite Roman Wide" w:hAnsi="Trinite Roman Wide" w:cs="Arial"/>
                <w:szCs w:val="22"/>
                <w:lang w:val="fr-FR"/>
              </w:rPr>
            </w:pPr>
          </w:p>
          <w:p w14:paraId="5AECF10A" w14:textId="77777777" w:rsidR="008A402B" w:rsidRPr="00E23746" w:rsidRDefault="008A402B" w:rsidP="00F52050">
            <w:pPr>
              <w:jc w:val="both"/>
              <w:rPr>
                <w:rFonts w:ascii="Trinite Roman Wide" w:hAnsi="Trinite Roman Wide" w:cs="Arial"/>
                <w:szCs w:val="22"/>
                <w:lang w:val="fr-FR"/>
              </w:rPr>
            </w:pPr>
          </w:p>
        </w:tc>
      </w:tr>
      <w:tr w:rsidR="008A402B" w:rsidRPr="00E23746" w14:paraId="3BAF84C6" w14:textId="77777777" w:rsidTr="00113208">
        <w:tblPrEx>
          <w:tblCellMar>
            <w:top w:w="0" w:type="dxa"/>
            <w:bottom w:w="0" w:type="dxa"/>
          </w:tblCellMar>
        </w:tblPrEx>
        <w:tc>
          <w:tcPr>
            <w:tcW w:w="3085" w:type="dxa"/>
          </w:tcPr>
          <w:p w14:paraId="318D011D" w14:textId="77777777" w:rsidR="008A402B" w:rsidRPr="00E23746" w:rsidRDefault="009850A5" w:rsidP="00F52050">
            <w:pPr>
              <w:jc w:val="both"/>
              <w:rPr>
                <w:rFonts w:ascii="Trinite Roman Wide" w:hAnsi="Trinite Roman Wide" w:cs="Arial"/>
                <w:b/>
                <w:szCs w:val="22"/>
              </w:rPr>
            </w:pPr>
            <w:r w:rsidRPr="00E23746">
              <w:rPr>
                <w:rFonts w:ascii="Trinite Roman Wide" w:hAnsi="Trinite Roman Wide" w:cs="Arial"/>
                <w:b/>
                <w:szCs w:val="22"/>
              </w:rPr>
              <w:t xml:space="preserve">Beschrijving van het </w:t>
            </w:r>
            <w:r w:rsidR="00CE338F" w:rsidRPr="00E23746">
              <w:rPr>
                <w:rFonts w:ascii="Trinite Roman Wide" w:hAnsi="Trinite Roman Wide" w:cs="Arial"/>
                <w:b/>
                <w:szCs w:val="22"/>
              </w:rPr>
              <w:t>project</w:t>
            </w:r>
          </w:p>
        </w:tc>
        <w:tc>
          <w:tcPr>
            <w:tcW w:w="6237" w:type="dxa"/>
          </w:tcPr>
          <w:p w14:paraId="09707E72" w14:textId="77777777" w:rsidR="008A402B" w:rsidRPr="00E23746" w:rsidRDefault="008A402B" w:rsidP="00F52050">
            <w:pPr>
              <w:jc w:val="both"/>
              <w:rPr>
                <w:rFonts w:ascii="Trinite Roman Wide" w:hAnsi="Trinite Roman Wide" w:cs="Arial"/>
                <w:b/>
                <w:szCs w:val="22"/>
              </w:rPr>
            </w:pPr>
          </w:p>
        </w:tc>
      </w:tr>
      <w:tr w:rsidR="002B5516" w:rsidRPr="00E23746" w14:paraId="23936286" w14:textId="77777777" w:rsidTr="00113208">
        <w:tblPrEx>
          <w:tblCellMar>
            <w:top w:w="0" w:type="dxa"/>
            <w:bottom w:w="0" w:type="dxa"/>
          </w:tblCellMar>
        </w:tblPrEx>
        <w:tc>
          <w:tcPr>
            <w:tcW w:w="3085" w:type="dxa"/>
          </w:tcPr>
          <w:p w14:paraId="578583F5"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38243AA7" w14:textId="77777777" w:rsidR="002B5516" w:rsidRPr="00E23746" w:rsidRDefault="00ED44ED" w:rsidP="00F52050">
            <w:pPr>
              <w:tabs>
                <w:tab w:val="clear" w:pos="113"/>
                <w:tab w:val="clear" w:pos="397"/>
                <w:tab w:val="left" w:pos="142"/>
              </w:tabs>
              <w:jc w:val="both"/>
              <w:rPr>
                <w:rFonts w:ascii="Trinite Roman Wide" w:hAnsi="Trinite Roman Wide" w:cs="Arial"/>
                <w:szCs w:val="22"/>
              </w:rPr>
            </w:pPr>
            <w:r w:rsidRPr="00E23746">
              <w:rPr>
                <w:rFonts w:ascii="Trinite Roman Wide" w:hAnsi="Trinite Roman Wide" w:cs="Arial"/>
                <w:szCs w:val="22"/>
              </w:rPr>
              <w:t>Naar tevredenheid van opdrach</w:t>
            </w:r>
            <w:r w:rsidRPr="00E23746">
              <w:rPr>
                <w:rFonts w:ascii="Trinite Roman Wide" w:hAnsi="Trinite Roman Wide" w:cs="Arial"/>
                <w:szCs w:val="22"/>
              </w:rPr>
              <w:t>t</w:t>
            </w:r>
            <w:r w:rsidRPr="00E23746">
              <w:rPr>
                <w:rFonts w:ascii="Trinite Roman Wide" w:hAnsi="Trinite Roman Wide" w:cs="Arial"/>
                <w:szCs w:val="22"/>
              </w:rPr>
              <w:t>gever</w:t>
            </w:r>
            <w:r w:rsidR="00CE338F" w:rsidRPr="00E23746">
              <w:rPr>
                <w:rFonts w:ascii="Trinite Roman Wide" w:hAnsi="Trinite Roman Wide" w:cs="Arial"/>
                <w:szCs w:val="22"/>
              </w:rPr>
              <w:t>:</w:t>
            </w:r>
          </w:p>
          <w:p w14:paraId="60EADAAE" w14:textId="77777777" w:rsidR="002B5516" w:rsidRPr="00E23746" w:rsidRDefault="002B5516" w:rsidP="00F52050">
            <w:pPr>
              <w:tabs>
                <w:tab w:val="clear" w:pos="113"/>
                <w:tab w:val="clear" w:pos="397"/>
                <w:tab w:val="left" w:pos="142"/>
              </w:tabs>
              <w:jc w:val="both"/>
              <w:rPr>
                <w:rFonts w:ascii="Trinite Roman Wide" w:hAnsi="Trinite Roman Wide" w:cs="Arial"/>
                <w:szCs w:val="22"/>
              </w:rPr>
            </w:pPr>
          </w:p>
        </w:tc>
        <w:tc>
          <w:tcPr>
            <w:tcW w:w="6237" w:type="dxa"/>
          </w:tcPr>
          <w:p w14:paraId="2CD42007" w14:textId="77777777" w:rsidR="00113208" w:rsidRPr="00E23746" w:rsidRDefault="002B5516" w:rsidP="00F52050">
            <w:pPr>
              <w:jc w:val="both"/>
              <w:rPr>
                <w:rFonts w:ascii="Trinite Roman Wide" w:hAnsi="Trinite Roman Wide" w:cs="Arial"/>
                <w:szCs w:val="22"/>
              </w:rPr>
            </w:pPr>
            <w:r w:rsidRPr="00E23746">
              <w:rPr>
                <w:rFonts w:ascii="Trinite Roman Wide" w:hAnsi="Trinite Roman Wide" w:cs="Arial"/>
                <w:szCs w:val="22"/>
              </w:rPr>
              <w:t xml:space="preserve">    </w:t>
            </w:r>
          </w:p>
          <w:p w14:paraId="60DD65B6" w14:textId="77777777" w:rsidR="005B48F6" w:rsidRPr="00E23746" w:rsidRDefault="00ED44ED" w:rsidP="00F52050">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bookmarkStart w:id="0" w:name="Check1"/>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bookmarkEnd w:id="0"/>
            <w:r w:rsidR="002B5516" w:rsidRPr="00E23746">
              <w:rPr>
                <w:rFonts w:ascii="Trinite Roman Wide" w:hAnsi="Trinite Roman Wide" w:cs="Arial"/>
                <w:szCs w:val="22"/>
              </w:rPr>
              <w:t xml:space="preserve"> Ja</w:t>
            </w:r>
            <w:r w:rsidRPr="00E23746">
              <w:rPr>
                <w:rFonts w:ascii="Trinite Roman Wide" w:hAnsi="Trinite Roman Wide" w:cs="Arial"/>
                <w:szCs w:val="22"/>
              </w:rPr>
              <w:t xml:space="preserve"> </w:t>
            </w:r>
          </w:p>
          <w:p w14:paraId="2893E7A9" w14:textId="77777777" w:rsidR="005B48F6" w:rsidRPr="00E23746" w:rsidRDefault="005B48F6" w:rsidP="00F52050">
            <w:pPr>
              <w:jc w:val="both"/>
              <w:rPr>
                <w:rFonts w:ascii="Trinite Roman Wide" w:hAnsi="Trinite Roman Wide" w:cs="Arial"/>
                <w:szCs w:val="22"/>
              </w:rPr>
            </w:pPr>
          </w:p>
          <w:p w14:paraId="4D2B117D" w14:textId="77777777" w:rsidR="005B48F6" w:rsidRPr="00E23746" w:rsidRDefault="005B48F6" w:rsidP="00F52050">
            <w:pPr>
              <w:jc w:val="both"/>
              <w:rPr>
                <w:rFonts w:ascii="Trinite Roman Wide" w:hAnsi="Trinite Roman Wide" w:cs="Arial"/>
                <w:szCs w:val="22"/>
              </w:rPr>
            </w:pPr>
            <w:r w:rsidRPr="00E23746">
              <w:rPr>
                <w:rFonts w:ascii="Trinite Roman Wide" w:hAnsi="Trinite Roman Wide" w:cs="Arial"/>
                <w:szCs w:val="22"/>
                <w:u w:val="single"/>
              </w:rPr>
              <w:t>Na</w:t>
            </w:r>
            <w:r w:rsidRPr="00E23746">
              <w:rPr>
                <w:rFonts w:ascii="Trinite Roman Wide" w:hAnsi="Trinite Roman Wide" w:cs="Arial"/>
                <w:szCs w:val="22"/>
              </w:rPr>
              <w:t xml:space="preserve"> verzoek als bedoeld in paragraaf 2.4.2 tevredenheidsverklaring overleggen </w:t>
            </w:r>
          </w:p>
          <w:p w14:paraId="084AD31D" w14:textId="77777777" w:rsidR="002B5516" w:rsidRPr="00E23746" w:rsidRDefault="005B48F6" w:rsidP="00F52050">
            <w:pPr>
              <w:jc w:val="both"/>
              <w:rPr>
                <w:rFonts w:ascii="Trinite Roman Wide" w:hAnsi="Trinite Roman Wide" w:cs="Arial"/>
                <w:szCs w:val="22"/>
              </w:rPr>
            </w:pPr>
            <w:r w:rsidRPr="00F72440">
              <w:rPr>
                <w:rFonts w:ascii="Trinite Roman Wide" w:hAnsi="Trinite Roman Wide" w:cs="Arial"/>
                <w:szCs w:val="22"/>
              </w:rPr>
              <w:t>Aanbestedende dienst</w:t>
            </w:r>
            <w:r w:rsidR="00ED44ED" w:rsidRPr="00F72440">
              <w:rPr>
                <w:rFonts w:ascii="Trinite Roman Wide" w:hAnsi="Trinite Roman Wide" w:cs="Arial"/>
                <w:szCs w:val="22"/>
              </w:rPr>
              <w:t xml:space="preserve"> behoudt zich het recht voor dit bij opdrachtg</w:t>
            </w:r>
            <w:r w:rsidR="00ED44ED" w:rsidRPr="00F72440">
              <w:rPr>
                <w:rFonts w:ascii="Trinite Roman Wide" w:hAnsi="Trinite Roman Wide" w:cs="Arial"/>
                <w:szCs w:val="22"/>
              </w:rPr>
              <w:t>e</w:t>
            </w:r>
            <w:r w:rsidR="00ED44ED" w:rsidRPr="00F72440">
              <w:rPr>
                <w:rFonts w:ascii="Trinite Roman Wide" w:hAnsi="Trinite Roman Wide" w:cs="Arial"/>
                <w:szCs w:val="22"/>
              </w:rPr>
              <w:t>ver (referent) te verif</w:t>
            </w:r>
            <w:r w:rsidR="00ED44ED" w:rsidRPr="00F72440">
              <w:rPr>
                <w:rFonts w:ascii="Trinite Roman Wide" w:hAnsi="Trinite Roman Wide" w:cs="Arial"/>
                <w:szCs w:val="22"/>
              </w:rPr>
              <w:t>i</w:t>
            </w:r>
            <w:r w:rsidR="00ED44ED" w:rsidRPr="00F72440">
              <w:rPr>
                <w:rFonts w:ascii="Trinite Roman Wide" w:hAnsi="Trinite Roman Wide" w:cs="Arial"/>
                <w:szCs w:val="22"/>
              </w:rPr>
              <w:t>ëren</w:t>
            </w:r>
          </w:p>
          <w:p w14:paraId="3991A5D3" w14:textId="77777777" w:rsidR="002B5516" w:rsidRPr="00E23746" w:rsidRDefault="002B5516" w:rsidP="00ED44ED">
            <w:pPr>
              <w:jc w:val="both"/>
              <w:rPr>
                <w:rFonts w:ascii="Trinite Roman Wide" w:hAnsi="Trinite Roman Wide" w:cs="Arial"/>
                <w:szCs w:val="22"/>
              </w:rPr>
            </w:pPr>
            <w:r w:rsidRPr="00E23746">
              <w:rPr>
                <w:rFonts w:ascii="Trinite Roman Wide" w:hAnsi="Trinite Roman Wide" w:cs="Arial"/>
                <w:szCs w:val="22"/>
              </w:rPr>
              <w:t xml:space="preserve">               </w:t>
            </w:r>
          </w:p>
        </w:tc>
      </w:tr>
      <w:tr w:rsidR="00B656D1" w:rsidRPr="00E23746" w14:paraId="41CF3EEF" w14:textId="77777777" w:rsidTr="00113208">
        <w:tblPrEx>
          <w:tblCellMar>
            <w:top w:w="0" w:type="dxa"/>
            <w:bottom w:w="0" w:type="dxa"/>
          </w:tblCellMar>
        </w:tblPrEx>
        <w:tc>
          <w:tcPr>
            <w:tcW w:w="3085" w:type="dxa"/>
          </w:tcPr>
          <w:p w14:paraId="68378478"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34E1EEF9" w14:textId="77777777" w:rsidR="006448E1" w:rsidRPr="00E23746" w:rsidRDefault="005B48F6" w:rsidP="00F52050">
            <w:pPr>
              <w:tabs>
                <w:tab w:val="clear" w:pos="113"/>
                <w:tab w:val="clear" w:pos="397"/>
                <w:tab w:val="left" w:pos="142"/>
              </w:tabs>
              <w:jc w:val="both"/>
              <w:rPr>
                <w:rFonts w:ascii="Trinite Roman Wide" w:hAnsi="Trinite Roman Wide" w:cs="Arial"/>
                <w:szCs w:val="22"/>
              </w:rPr>
            </w:pPr>
            <w:r w:rsidRPr="00F72440">
              <w:rPr>
                <w:rFonts w:ascii="Trinite Roman Wide" w:hAnsi="Trinite Roman Wide" w:cs="Arial"/>
                <w:szCs w:val="22"/>
              </w:rPr>
              <w:t xml:space="preserve">Uitgevoerd </w:t>
            </w:r>
            <w:r w:rsidR="00943877" w:rsidRPr="00F72440">
              <w:rPr>
                <w:rFonts w:ascii="Trinite Roman Wide" w:hAnsi="Trinite Roman Wide" w:cs="Arial"/>
                <w:szCs w:val="22"/>
              </w:rPr>
              <w:t>in de afgel</w:t>
            </w:r>
            <w:r w:rsidR="00943877" w:rsidRPr="00F72440">
              <w:rPr>
                <w:rFonts w:ascii="Trinite Roman Wide" w:hAnsi="Trinite Roman Wide" w:cs="Arial"/>
                <w:szCs w:val="22"/>
              </w:rPr>
              <w:t>o</w:t>
            </w:r>
            <w:r w:rsidR="00943877" w:rsidRPr="00F72440">
              <w:rPr>
                <w:rFonts w:ascii="Trinite Roman Wide" w:hAnsi="Trinite Roman Wide" w:cs="Arial"/>
                <w:szCs w:val="22"/>
              </w:rPr>
              <w:t xml:space="preserve">pen </w:t>
            </w:r>
            <w:r w:rsidR="00F72440" w:rsidRPr="00F72440">
              <w:rPr>
                <w:rFonts w:ascii="Trinite Roman Wide" w:hAnsi="Trinite Roman Wide" w:cs="Arial"/>
                <w:szCs w:val="22"/>
              </w:rPr>
              <w:t>3</w:t>
            </w:r>
            <w:r w:rsidR="00943877" w:rsidRPr="00F72440">
              <w:rPr>
                <w:rFonts w:ascii="Trinite Roman Wide" w:hAnsi="Trinite Roman Wide" w:cs="Arial"/>
                <w:szCs w:val="22"/>
              </w:rPr>
              <w:t xml:space="preserve"> jaar</w:t>
            </w:r>
          </w:p>
          <w:p w14:paraId="5A999834" w14:textId="77777777" w:rsidR="00B656D1" w:rsidRPr="00E23746" w:rsidRDefault="00B656D1" w:rsidP="00F52050">
            <w:pPr>
              <w:tabs>
                <w:tab w:val="clear" w:pos="113"/>
                <w:tab w:val="clear" w:pos="397"/>
                <w:tab w:val="left" w:pos="142"/>
              </w:tabs>
              <w:jc w:val="both"/>
              <w:rPr>
                <w:rFonts w:ascii="Trinite Roman Wide" w:hAnsi="Trinite Roman Wide" w:cs="Arial"/>
                <w:szCs w:val="22"/>
              </w:rPr>
            </w:pPr>
          </w:p>
          <w:p w14:paraId="5170E33F" w14:textId="77777777" w:rsidR="008A57CF" w:rsidRPr="00E23746" w:rsidRDefault="008A57CF" w:rsidP="0072754B">
            <w:pPr>
              <w:tabs>
                <w:tab w:val="clear" w:pos="113"/>
                <w:tab w:val="clear" w:pos="397"/>
                <w:tab w:val="left" w:pos="142"/>
              </w:tabs>
              <w:jc w:val="both"/>
              <w:rPr>
                <w:rFonts w:ascii="Trinite Roman Wide" w:hAnsi="Trinite Roman Wide" w:cs="Arial"/>
                <w:szCs w:val="22"/>
              </w:rPr>
            </w:pPr>
          </w:p>
        </w:tc>
        <w:tc>
          <w:tcPr>
            <w:tcW w:w="6237" w:type="dxa"/>
          </w:tcPr>
          <w:p w14:paraId="72CAD85A" w14:textId="77777777" w:rsidR="00113208" w:rsidRPr="00E23746" w:rsidRDefault="00113208" w:rsidP="00F52050">
            <w:pPr>
              <w:tabs>
                <w:tab w:val="clear" w:pos="1134"/>
                <w:tab w:val="left" w:pos="1877"/>
              </w:tabs>
              <w:jc w:val="both"/>
              <w:rPr>
                <w:rFonts w:ascii="Trinite Roman Wide" w:hAnsi="Trinite Roman Wide" w:cs="Arial"/>
                <w:szCs w:val="22"/>
              </w:rPr>
            </w:pPr>
          </w:p>
          <w:p w14:paraId="6ADAE72F" w14:textId="77777777" w:rsidR="00943877" w:rsidRPr="00E23746" w:rsidRDefault="00943877" w:rsidP="00943877">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r w:rsidRPr="00E23746">
              <w:rPr>
                <w:rFonts w:ascii="Trinite Roman Wide" w:hAnsi="Trinite Roman Wide" w:cs="Arial"/>
                <w:noProof/>
                <w:szCs w:val="22"/>
              </w:rPr>
              <w:sym w:font="Wingdings" w:char="F0E0"/>
            </w:r>
            <w:r w:rsidRPr="00E23746">
              <w:rPr>
                <w:rFonts w:ascii="Trinite Roman Wide" w:hAnsi="Trinite Roman Wide" w:cs="Arial"/>
                <w:szCs w:val="22"/>
              </w:rPr>
              <w:t xml:space="preserve"> </w:t>
            </w:r>
            <w:r w:rsidR="00C33D4D" w:rsidRPr="00E23746">
              <w:rPr>
                <w:rFonts w:ascii="Trinite Roman Wide" w:hAnsi="Trinite Roman Wide" w:cs="Arial"/>
                <w:szCs w:val="22"/>
              </w:rPr>
              <w:t>Aanbestedende dienst</w:t>
            </w:r>
            <w:r w:rsidRPr="00E23746">
              <w:rPr>
                <w:rFonts w:ascii="Trinite Roman Wide" w:hAnsi="Trinite Roman Wide" w:cs="Arial"/>
                <w:szCs w:val="22"/>
              </w:rPr>
              <w:t xml:space="preserve"> behoudt zich het recht voor dit bij opdrachtgever (ref</w:t>
            </w:r>
            <w:r w:rsidRPr="00E23746">
              <w:rPr>
                <w:rFonts w:ascii="Trinite Roman Wide" w:hAnsi="Trinite Roman Wide" w:cs="Arial"/>
                <w:szCs w:val="22"/>
              </w:rPr>
              <w:t>e</w:t>
            </w:r>
            <w:r w:rsidRPr="00E23746">
              <w:rPr>
                <w:rFonts w:ascii="Trinite Roman Wide" w:hAnsi="Trinite Roman Wide" w:cs="Arial"/>
                <w:szCs w:val="22"/>
              </w:rPr>
              <w:t>rent) te verifiëren</w:t>
            </w:r>
          </w:p>
          <w:p w14:paraId="6AE3E4E4" w14:textId="77777777" w:rsidR="00943877" w:rsidRPr="00E23746" w:rsidRDefault="00943877" w:rsidP="00943877">
            <w:pPr>
              <w:jc w:val="both"/>
              <w:rPr>
                <w:rFonts w:ascii="Trinite Roman Wide" w:hAnsi="Trinite Roman Wide" w:cs="Arial"/>
                <w:szCs w:val="22"/>
              </w:rPr>
            </w:pPr>
          </w:p>
          <w:p w14:paraId="43D0F18B" w14:textId="77777777" w:rsidR="00181871" w:rsidRPr="00E23746" w:rsidRDefault="00181871" w:rsidP="0072754B">
            <w:pPr>
              <w:jc w:val="both"/>
              <w:rPr>
                <w:rFonts w:ascii="Trinite Roman Wide" w:hAnsi="Trinite Roman Wide" w:cs="Arial"/>
                <w:szCs w:val="22"/>
              </w:rPr>
            </w:pPr>
          </w:p>
        </w:tc>
      </w:tr>
      <w:tr w:rsidR="0072754B" w:rsidRPr="00E23746" w14:paraId="37699722" w14:textId="77777777" w:rsidTr="00113208">
        <w:tblPrEx>
          <w:tblCellMar>
            <w:top w:w="0" w:type="dxa"/>
            <w:bottom w:w="0" w:type="dxa"/>
          </w:tblCellMar>
        </w:tblPrEx>
        <w:tc>
          <w:tcPr>
            <w:tcW w:w="3085" w:type="dxa"/>
          </w:tcPr>
          <w:p w14:paraId="46AE1DB5" w14:textId="77777777" w:rsidR="00D92F9F" w:rsidRPr="00E23746" w:rsidRDefault="00D92F9F" w:rsidP="0072754B">
            <w:pPr>
              <w:tabs>
                <w:tab w:val="clear" w:pos="113"/>
                <w:tab w:val="clear" w:pos="397"/>
                <w:tab w:val="left" w:pos="142"/>
              </w:tabs>
              <w:jc w:val="both"/>
              <w:rPr>
                <w:rFonts w:ascii="Trinite Roman Wide" w:hAnsi="Trinite Roman Wide" w:cs="Arial"/>
                <w:szCs w:val="22"/>
              </w:rPr>
            </w:pPr>
          </w:p>
          <w:p w14:paraId="20B67C27" w14:textId="77777777" w:rsidR="0072754B" w:rsidRPr="00E23746" w:rsidRDefault="0072754B" w:rsidP="0072754B">
            <w:pPr>
              <w:tabs>
                <w:tab w:val="clear" w:pos="113"/>
                <w:tab w:val="clear" w:pos="397"/>
                <w:tab w:val="left" w:pos="142"/>
              </w:tabs>
              <w:jc w:val="both"/>
              <w:rPr>
                <w:rFonts w:ascii="Trinite Roman Wide" w:hAnsi="Trinite Roman Wide" w:cs="Arial"/>
                <w:szCs w:val="22"/>
              </w:rPr>
            </w:pPr>
            <w:r w:rsidRPr="00F72440">
              <w:rPr>
                <w:rFonts w:ascii="Trinite Roman Wide" w:hAnsi="Trinite Roman Wide" w:cs="Arial"/>
                <w:szCs w:val="22"/>
              </w:rPr>
              <w:t xml:space="preserve">Omvang </w:t>
            </w:r>
            <w:r w:rsidR="00F72440" w:rsidRPr="00F72440">
              <w:rPr>
                <w:rFonts w:ascii="Trinite Roman Wide" w:hAnsi="Trinite Roman Wide" w:cs="Arial"/>
                <w:szCs w:val="22"/>
              </w:rPr>
              <w:t xml:space="preserve">controlewaarde </w:t>
            </w:r>
            <w:r w:rsidRPr="00F72440">
              <w:rPr>
                <w:rFonts w:ascii="Trinite Roman Wide" w:hAnsi="Trinite Roman Wide" w:cs="Arial"/>
                <w:szCs w:val="22"/>
              </w:rPr>
              <w:t xml:space="preserve">in </w:t>
            </w:r>
            <w:r w:rsidR="00F72440" w:rsidRPr="00F72440">
              <w:rPr>
                <w:rFonts w:ascii="Trinite Roman Wide" w:hAnsi="Trinite Roman Wide" w:cs="Arial"/>
                <w:szCs w:val="22"/>
              </w:rPr>
              <w:t>€</w:t>
            </w:r>
            <w:r w:rsidR="00F72440">
              <w:rPr>
                <w:rFonts w:ascii="Trinite Roman Wide" w:hAnsi="Trinite Roman Wide" w:cs="Arial"/>
                <w:szCs w:val="22"/>
              </w:rPr>
              <w:t xml:space="preserve"> </w:t>
            </w:r>
          </w:p>
          <w:p w14:paraId="13C59E04" w14:textId="77777777" w:rsidR="00D92F9F" w:rsidRPr="00E23746" w:rsidRDefault="00D92F9F" w:rsidP="0072754B">
            <w:pPr>
              <w:tabs>
                <w:tab w:val="clear" w:pos="113"/>
                <w:tab w:val="clear" w:pos="397"/>
                <w:tab w:val="left" w:pos="142"/>
              </w:tabs>
              <w:jc w:val="both"/>
              <w:rPr>
                <w:rFonts w:ascii="Trinite Roman Wide" w:hAnsi="Trinite Roman Wide" w:cs="Arial"/>
                <w:szCs w:val="22"/>
              </w:rPr>
            </w:pPr>
          </w:p>
        </w:tc>
        <w:tc>
          <w:tcPr>
            <w:tcW w:w="6237" w:type="dxa"/>
          </w:tcPr>
          <w:p w14:paraId="1F4BBB9F" w14:textId="77777777" w:rsidR="0072754B" w:rsidRPr="00E23746" w:rsidRDefault="0072754B" w:rsidP="00F52050">
            <w:pPr>
              <w:tabs>
                <w:tab w:val="clear" w:pos="1134"/>
                <w:tab w:val="left" w:pos="1877"/>
              </w:tabs>
              <w:jc w:val="both"/>
              <w:rPr>
                <w:rFonts w:ascii="Trinite Roman Wide" w:hAnsi="Trinite Roman Wide" w:cs="Arial"/>
                <w:szCs w:val="22"/>
              </w:rPr>
            </w:pPr>
          </w:p>
        </w:tc>
      </w:tr>
      <w:tr w:rsidR="002E763B" w:rsidRPr="00E23746" w14:paraId="78613F3C" w14:textId="77777777" w:rsidTr="00113208">
        <w:tblPrEx>
          <w:tblCellMar>
            <w:top w:w="0" w:type="dxa"/>
            <w:bottom w:w="0" w:type="dxa"/>
          </w:tblCellMar>
        </w:tblPrEx>
        <w:trPr>
          <w:trHeight w:val="431"/>
        </w:trPr>
        <w:tc>
          <w:tcPr>
            <w:tcW w:w="3085" w:type="dxa"/>
          </w:tcPr>
          <w:p w14:paraId="68D7BB0E" w14:textId="77777777" w:rsidR="00D92F9F" w:rsidRPr="00E23746" w:rsidRDefault="00D92F9F" w:rsidP="0072754B">
            <w:pPr>
              <w:jc w:val="both"/>
              <w:rPr>
                <w:rFonts w:ascii="Trinite Roman Wide" w:hAnsi="Trinite Roman Wide" w:cs="Arial"/>
                <w:szCs w:val="22"/>
              </w:rPr>
            </w:pPr>
          </w:p>
          <w:p w14:paraId="373001C5" w14:textId="77777777" w:rsidR="00943877" w:rsidRPr="00E23746" w:rsidRDefault="00943877" w:rsidP="0072754B">
            <w:pPr>
              <w:jc w:val="both"/>
              <w:rPr>
                <w:rFonts w:ascii="Trinite Roman Wide" w:hAnsi="Trinite Roman Wide" w:cs="Arial"/>
                <w:szCs w:val="22"/>
              </w:rPr>
            </w:pPr>
            <w:r w:rsidRPr="00E23746">
              <w:rPr>
                <w:rFonts w:ascii="Trinite Roman Wide" w:hAnsi="Trinite Roman Wide" w:cs="Arial"/>
                <w:szCs w:val="22"/>
              </w:rPr>
              <w:t xml:space="preserve">Geef </w:t>
            </w:r>
            <w:r w:rsidR="0072754B" w:rsidRPr="00E23746">
              <w:rPr>
                <w:rFonts w:ascii="Trinite Roman Wide" w:hAnsi="Trinite Roman Wide" w:cs="Arial"/>
                <w:szCs w:val="22"/>
                <w:u w:val="single"/>
              </w:rPr>
              <w:t>uitvoerige</w:t>
            </w:r>
            <w:r w:rsidR="0072754B" w:rsidRPr="00E23746">
              <w:rPr>
                <w:rFonts w:ascii="Trinite Roman Wide" w:hAnsi="Trinite Roman Wide" w:cs="Arial"/>
                <w:szCs w:val="22"/>
              </w:rPr>
              <w:t xml:space="preserve"> </w:t>
            </w:r>
            <w:r w:rsidRPr="00E23746">
              <w:rPr>
                <w:rFonts w:ascii="Trinite Roman Wide" w:hAnsi="Trinite Roman Wide" w:cs="Arial"/>
                <w:szCs w:val="22"/>
              </w:rPr>
              <w:t>beschrijving van</w:t>
            </w:r>
            <w:r w:rsidR="0072754B" w:rsidRPr="00E23746">
              <w:rPr>
                <w:rFonts w:ascii="Trinite Roman Wide" w:hAnsi="Trinite Roman Wide" w:cs="Arial"/>
                <w:szCs w:val="22"/>
              </w:rPr>
              <w:t xml:space="preserve"> </w:t>
            </w:r>
            <w:r w:rsidR="0072754B" w:rsidRPr="00E23746">
              <w:rPr>
                <w:rFonts w:ascii="Trinite Roman Wide" w:hAnsi="Trinite Roman Wide" w:cs="Arial"/>
                <w:szCs w:val="22"/>
              </w:rPr>
              <w:lastRenderedPageBreak/>
              <w:t>en toelic</w:t>
            </w:r>
            <w:r w:rsidR="0072754B" w:rsidRPr="00E23746">
              <w:rPr>
                <w:rFonts w:ascii="Trinite Roman Wide" w:hAnsi="Trinite Roman Wide" w:cs="Arial"/>
                <w:szCs w:val="22"/>
              </w:rPr>
              <w:t>h</w:t>
            </w:r>
            <w:r w:rsidR="0072754B" w:rsidRPr="00E23746">
              <w:rPr>
                <w:rFonts w:ascii="Trinite Roman Wide" w:hAnsi="Trinite Roman Wide" w:cs="Arial"/>
                <w:szCs w:val="22"/>
              </w:rPr>
              <w:t>ting op de uitgevoerde referenti</w:t>
            </w:r>
            <w:r w:rsidR="0072754B" w:rsidRPr="00E23746">
              <w:rPr>
                <w:rFonts w:ascii="Trinite Roman Wide" w:hAnsi="Trinite Roman Wide" w:cs="Arial"/>
                <w:szCs w:val="22"/>
              </w:rPr>
              <w:t>e</w:t>
            </w:r>
            <w:r w:rsidR="0072754B" w:rsidRPr="00E23746">
              <w:rPr>
                <w:rFonts w:ascii="Trinite Roman Wide" w:hAnsi="Trinite Roman Wide" w:cs="Arial"/>
                <w:szCs w:val="22"/>
              </w:rPr>
              <w:t xml:space="preserve">opdracht. </w:t>
            </w:r>
          </w:p>
          <w:p w14:paraId="47C0BBCE" w14:textId="77777777" w:rsidR="0072754B" w:rsidRPr="00E23746" w:rsidRDefault="0072754B" w:rsidP="0072754B">
            <w:pPr>
              <w:jc w:val="both"/>
              <w:rPr>
                <w:rFonts w:ascii="Trinite Roman Wide" w:hAnsi="Trinite Roman Wide" w:cs="Arial"/>
                <w:szCs w:val="22"/>
              </w:rPr>
            </w:pPr>
          </w:p>
          <w:p w14:paraId="47F1B47D" w14:textId="77777777" w:rsidR="0072754B" w:rsidRPr="00E23746" w:rsidRDefault="0072754B" w:rsidP="0072754B">
            <w:pPr>
              <w:jc w:val="both"/>
              <w:rPr>
                <w:rFonts w:ascii="Trinite Roman Wide" w:hAnsi="Trinite Roman Wide" w:cs="Arial"/>
                <w:szCs w:val="22"/>
              </w:rPr>
            </w:pPr>
            <w:r w:rsidRPr="00E23746">
              <w:rPr>
                <w:rFonts w:ascii="Trinite Roman Wide" w:hAnsi="Trinite Roman Wide" w:cs="Arial"/>
                <w:szCs w:val="22"/>
              </w:rPr>
              <w:t>Uit deze beschrijving en toelic</w:t>
            </w:r>
            <w:r w:rsidRPr="00E23746">
              <w:rPr>
                <w:rFonts w:ascii="Trinite Roman Wide" w:hAnsi="Trinite Roman Wide" w:cs="Arial"/>
                <w:szCs w:val="22"/>
              </w:rPr>
              <w:t>h</w:t>
            </w:r>
            <w:r w:rsidRPr="00E23746">
              <w:rPr>
                <w:rFonts w:ascii="Trinite Roman Wide" w:hAnsi="Trinite Roman Wide" w:cs="Arial"/>
                <w:szCs w:val="22"/>
              </w:rPr>
              <w:t>ting moet voldoende blijken dat aan alle onderdelen van de m</w:t>
            </w:r>
            <w:r w:rsidRPr="00E23746">
              <w:rPr>
                <w:rFonts w:ascii="Trinite Roman Wide" w:hAnsi="Trinite Roman Wide" w:cs="Arial"/>
                <w:szCs w:val="22"/>
              </w:rPr>
              <w:t>i</w:t>
            </w:r>
            <w:r w:rsidRPr="00E23746">
              <w:rPr>
                <w:rFonts w:ascii="Trinite Roman Wide" w:hAnsi="Trinite Roman Wide" w:cs="Arial"/>
                <w:szCs w:val="22"/>
              </w:rPr>
              <w:t>nimumeis is voldaan.</w:t>
            </w:r>
          </w:p>
          <w:p w14:paraId="1EA5F368" w14:textId="77777777" w:rsidR="0072754B" w:rsidRPr="00E23746" w:rsidRDefault="0072754B" w:rsidP="00943877">
            <w:pPr>
              <w:jc w:val="both"/>
              <w:rPr>
                <w:rFonts w:ascii="Trinite Roman Wide" w:hAnsi="Trinite Roman Wide" w:cs="Arial"/>
                <w:szCs w:val="22"/>
              </w:rPr>
            </w:pPr>
          </w:p>
          <w:p w14:paraId="5F77A802" w14:textId="77777777" w:rsidR="0072754B" w:rsidRPr="00E23746" w:rsidRDefault="0072754B" w:rsidP="00943877">
            <w:pPr>
              <w:jc w:val="both"/>
              <w:rPr>
                <w:rFonts w:ascii="Trinite Roman Wide" w:hAnsi="Trinite Roman Wide" w:cs="Arial"/>
                <w:szCs w:val="22"/>
              </w:rPr>
            </w:pPr>
          </w:p>
          <w:p w14:paraId="0C753CA8" w14:textId="77777777" w:rsidR="00943877" w:rsidRPr="00E23746" w:rsidRDefault="00943877" w:rsidP="0072754B">
            <w:pPr>
              <w:jc w:val="both"/>
              <w:rPr>
                <w:rFonts w:ascii="Trinite Roman Wide" w:hAnsi="Trinite Roman Wide" w:cs="Arial"/>
                <w:szCs w:val="22"/>
              </w:rPr>
            </w:pPr>
          </w:p>
        </w:tc>
        <w:tc>
          <w:tcPr>
            <w:tcW w:w="6237" w:type="dxa"/>
          </w:tcPr>
          <w:p w14:paraId="08A4AA0A" w14:textId="77777777" w:rsidR="00113208" w:rsidRPr="00E23746" w:rsidRDefault="00113208" w:rsidP="00F52050">
            <w:pPr>
              <w:jc w:val="both"/>
              <w:rPr>
                <w:rFonts w:ascii="Trinite Roman Wide" w:hAnsi="Trinite Roman Wide" w:cs="Arial"/>
                <w:szCs w:val="22"/>
                <w:highlight w:val="red"/>
              </w:rPr>
            </w:pPr>
          </w:p>
          <w:p w14:paraId="301BED2B" w14:textId="77777777" w:rsidR="002E763B" w:rsidRPr="00E23746" w:rsidRDefault="009F3D29" w:rsidP="00F52050">
            <w:pPr>
              <w:jc w:val="both"/>
              <w:rPr>
                <w:rFonts w:ascii="Trinite Roman Wide" w:hAnsi="Trinite Roman Wide" w:cs="Arial"/>
                <w:szCs w:val="22"/>
              </w:rPr>
            </w:pPr>
            <w:r w:rsidRPr="00E23746">
              <w:rPr>
                <w:rFonts w:ascii="Trinite Roman Wide" w:hAnsi="Trinite Roman Wide" w:cs="Arial"/>
                <w:szCs w:val="22"/>
              </w:rPr>
              <w:t>…</w:t>
            </w:r>
          </w:p>
          <w:p w14:paraId="3A66528E" w14:textId="77777777" w:rsidR="00943877" w:rsidRPr="00E23746" w:rsidRDefault="00AA49CB" w:rsidP="00AA49CB">
            <w:pPr>
              <w:tabs>
                <w:tab w:val="clear" w:pos="397"/>
                <w:tab w:val="clear" w:pos="1134"/>
                <w:tab w:val="clear" w:pos="2268"/>
                <w:tab w:val="clear" w:pos="3402"/>
                <w:tab w:val="clear" w:pos="4536"/>
                <w:tab w:val="clear" w:pos="5670"/>
                <w:tab w:val="clear" w:pos="6804"/>
                <w:tab w:val="clear" w:pos="7938"/>
                <w:tab w:val="clear" w:pos="9072"/>
                <w:tab w:val="left" w:pos="1860"/>
              </w:tabs>
              <w:jc w:val="both"/>
              <w:rPr>
                <w:rFonts w:ascii="Trinite Roman Wide" w:hAnsi="Trinite Roman Wide" w:cs="Arial"/>
                <w:szCs w:val="22"/>
              </w:rPr>
            </w:pPr>
            <w:r>
              <w:rPr>
                <w:rFonts w:ascii="Trinite Roman Wide" w:hAnsi="Trinite Roman Wide" w:cs="Arial"/>
                <w:szCs w:val="22"/>
              </w:rPr>
              <w:lastRenderedPageBreak/>
              <w:tab/>
            </w:r>
            <w:r>
              <w:rPr>
                <w:rFonts w:ascii="Trinite Roman Wide" w:hAnsi="Trinite Roman Wide" w:cs="Arial"/>
                <w:szCs w:val="22"/>
              </w:rPr>
              <w:tab/>
            </w:r>
          </w:p>
          <w:p w14:paraId="0279D374" w14:textId="77777777" w:rsidR="00943877" w:rsidRPr="00E23746" w:rsidRDefault="00943877" w:rsidP="00F52050">
            <w:pPr>
              <w:jc w:val="both"/>
              <w:rPr>
                <w:rFonts w:ascii="Trinite Roman Wide" w:hAnsi="Trinite Roman Wide" w:cs="Arial"/>
                <w:szCs w:val="22"/>
              </w:rPr>
            </w:pPr>
          </w:p>
          <w:p w14:paraId="16B1AFA8" w14:textId="77777777" w:rsidR="009F3D29" w:rsidRPr="00E23746" w:rsidRDefault="009F3D29" w:rsidP="00F52050">
            <w:pPr>
              <w:jc w:val="both"/>
              <w:rPr>
                <w:rFonts w:ascii="Trinite Roman Wide" w:hAnsi="Trinite Roman Wide" w:cs="Arial"/>
                <w:szCs w:val="22"/>
              </w:rPr>
            </w:pPr>
          </w:p>
          <w:p w14:paraId="39AC8172" w14:textId="77777777" w:rsidR="009F3D29" w:rsidRPr="00E23746" w:rsidRDefault="009F3D29" w:rsidP="00F52050">
            <w:pPr>
              <w:jc w:val="both"/>
              <w:rPr>
                <w:rFonts w:ascii="Trinite Roman Wide" w:hAnsi="Trinite Roman Wide" w:cs="Arial"/>
                <w:szCs w:val="22"/>
              </w:rPr>
            </w:pPr>
          </w:p>
          <w:p w14:paraId="29EED2D9" w14:textId="77777777" w:rsidR="009F3D29" w:rsidRPr="00E23746" w:rsidRDefault="009F3D29" w:rsidP="00F52050">
            <w:pPr>
              <w:jc w:val="both"/>
              <w:rPr>
                <w:rFonts w:ascii="Trinite Roman Wide" w:hAnsi="Trinite Roman Wide" w:cs="Arial"/>
                <w:szCs w:val="22"/>
              </w:rPr>
            </w:pPr>
          </w:p>
          <w:p w14:paraId="4A1B9FE7" w14:textId="77777777" w:rsidR="0072754B" w:rsidRPr="00E23746" w:rsidRDefault="0072754B" w:rsidP="00F52050">
            <w:pPr>
              <w:jc w:val="both"/>
              <w:rPr>
                <w:rFonts w:ascii="Trinite Roman Wide" w:hAnsi="Trinite Roman Wide" w:cs="Arial"/>
                <w:szCs w:val="22"/>
              </w:rPr>
            </w:pPr>
          </w:p>
          <w:p w14:paraId="20D24F4A" w14:textId="77777777" w:rsidR="0072754B" w:rsidRPr="00E23746" w:rsidRDefault="0072754B" w:rsidP="00F52050">
            <w:pPr>
              <w:jc w:val="both"/>
              <w:rPr>
                <w:rFonts w:ascii="Trinite Roman Wide" w:hAnsi="Trinite Roman Wide" w:cs="Arial"/>
                <w:szCs w:val="22"/>
              </w:rPr>
            </w:pPr>
          </w:p>
          <w:p w14:paraId="3F3892B7" w14:textId="77777777" w:rsidR="00943877" w:rsidRPr="00E23746" w:rsidRDefault="00943877" w:rsidP="00D92F9F">
            <w:pPr>
              <w:jc w:val="both"/>
              <w:rPr>
                <w:rFonts w:ascii="Trinite Roman Wide" w:hAnsi="Trinite Roman Wide" w:cs="Arial"/>
                <w:szCs w:val="22"/>
              </w:rPr>
            </w:pPr>
          </w:p>
        </w:tc>
      </w:tr>
      <w:tr w:rsidR="0072754B" w:rsidRPr="00E23746" w14:paraId="4998C074" w14:textId="77777777" w:rsidTr="00113208">
        <w:tblPrEx>
          <w:tblCellMar>
            <w:top w:w="0" w:type="dxa"/>
            <w:bottom w:w="0" w:type="dxa"/>
          </w:tblCellMar>
        </w:tblPrEx>
        <w:trPr>
          <w:trHeight w:val="431"/>
        </w:trPr>
        <w:tc>
          <w:tcPr>
            <w:tcW w:w="3085" w:type="dxa"/>
          </w:tcPr>
          <w:p w14:paraId="45C3C8F2" w14:textId="77777777" w:rsidR="0072754B" w:rsidRPr="00E23746" w:rsidRDefault="0072754B" w:rsidP="00D92F9F">
            <w:pPr>
              <w:jc w:val="both"/>
              <w:rPr>
                <w:rFonts w:ascii="Trinite Roman Wide" w:hAnsi="Trinite Roman Wide" w:cs="Arial"/>
                <w:szCs w:val="22"/>
              </w:rPr>
            </w:pPr>
            <w:r w:rsidRPr="00E23746">
              <w:rPr>
                <w:rFonts w:ascii="Trinite Roman Wide" w:hAnsi="Trinite Roman Wide" w:cs="Arial"/>
                <w:szCs w:val="22"/>
              </w:rPr>
              <w:lastRenderedPageBreak/>
              <w:t>Indien onderdelen van de ref</w:t>
            </w:r>
            <w:r w:rsidRPr="00E23746">
              <w:rPr>
                <w:rFonts w:ascii="Trinite Roman Wide" w:hAnsi="Trinite Roman Wide" w:cs="Arial"/>
                <w:szCs w:val="22"/>
              </w:rPr>
              <w:t>e</w:t>
            </w:r>
            <w:r w:rsidRPr="00E23746">
              <w:rPr>
                <w:rFonts w:ascii="Trinite Roman Wide" w:hAnsi="Trinite Roman Wide" w:cs="Arial"/>
                <w:szCs w:val="22"/>
              </w:rPr>
              <w:t>rentieo</w:t>
            </w:r>
            <w:r w:rsidRPr="00E23746">
              <w:rPr>
                <w:rFonts w:ascii="Trinite Roman Wide" w:hAnsi="Trinite Roman Wide" w:cs="Arial"/>
                <w:szCs w:val="22"/>
              </w:rPr>
              <w:t>p</w:t>
            </w:r>
            <w:r w:rsidRPr="00E23746">
              <w:rPr>
                <w:rFonts w:ascii="Trinite Roman Wide" w:hAnsi="Trinite Roman Wide" w:cs="Arial"/>
                <w:szCs w:val="22"/>
              </w:rPr>
              <w:t>dracht uitgevoerd zijn door anderen dan inschrijver</w:t>
            </w:r>
            <w:r w:rsidR="00D92F9F" w:rsidRPr="00E23746">
              <w:rPr>
                <w:rFonts w:ascii="Trinite Roman Wide" w:hAnsi="Trinite Roman Wide" w:cs="Arial"/>
                <w:szCs w:val="22"/>
              </w:rPr>
              <w:t xml:space="preserve">, </w:t>
            </w:r>
            <w:r w:rsidR="00D92F9F" w:rsidRPr="00E23746">
              <w:rPr>
                <w:rFonts w:ascii="Trinite Roman Wide" w:hAnsi="Trinite Roman Wide" w:cs="Arial"/>
                <w:szCs w:val="22"/>
                <w:u w:val="single"/>
              </w:rPr>
              <w:t>uitvoerig</w:t>
            </w:r>
            <w:r w:rsidR="00D92F9F" w:rsidRPr="00E23746">
              <w:rPr>
                <w:rFonts w:ascii="Trinite Roman Wide" w:hAnsi="Trinite Roman Wide" w:cs="Arial"/>
                <w:szCs w:val="22"/>
              </w:rPr>
              <w:t xml:space="preserve"> beschrijven a) welke onderdelen van b) welke omvang zijn uitgevoerd door c) bij naam te no</w:t>
            </w:r>
            <w:r w:rsidR="00D92F9F" w:rsidRPr="00E23746">
              <w:rPr>
                <w:rFonts w:ascii="Trinite Roman Wide" w:hAnsi="Trinite Roman Wide" w:cs="Arial"/>
                <w:szCs w:val="22"/>
              </w:rPr>
              <w:t>e</w:t>
            </w:r>
            <w:r w:rsidR="00D92F9F" w:rsidRPr="00E23746">
              <w:rPr>
                <w:rFonts w:ascii="Trinite Roman Wide" w:hAnsi="Trinite Roman Wide" w:cs="Arial"/>
                <w:szCs w:val="22"/>
              </w:rPr>
              <w:t>men derden.</w:t>
            </w:r>
          </w:p>
          <w:p w14:paraId="0300D857" w14:textId="77777777" w:rsidR="00D92F9F" w:rsidRPr="00E23746" w:rsidRDefault="00D92F9F" w:rsidP="00D92F9F">
            <w:pPr>
              <w:jc w:val="both"/>
              <w:rPr>
                <w:rFonts w:ascii="Trinite Roman Wide" w:hAnsi="Trinite Roman Wide" w:cs="Arial"/>
                <w:szCs w:val="22"/>
              </w:rPr>
            </w:pPr>
          </w:p>
          <w:p w14:paraId="52782EB6" w14:textId="77777777" w:rsidR="00D92F9F" w:rsidRPr="00E23746" w:rsidRDefault="00D92F9F" w:rsidP="00D92F9F">
            <w:pPr>
              <w:jc w:val="both"/>
              <w:rPr>
                <w:rFonts w:ascii="Trinite Roman Wide" w:hAnsi="Trinite Roman Wide" w:cs="Arial"/>
                <w:szCs w:val="22"/>
              </w:rPr>
            </w:pPr>
          </w:p>
          <w:p w14:paraId="67A4E34B" w14:textId="77777777" w:rsidR="00D92F9F" w:rsidRPr="00E23746" w:rsidRDefault="00D92F9F" w:rsidP="00D92F9F">
            <w:pPr>
              <w:jc w:val="both"/>
              <w:rPr>
                <w:rFonts w:ascii="Trinite Roman Wide" w:hAnsi="Trinite Roman Wide" w:cs="Arial"/>
                <w:szCs w:val="22"/>
              </w:rPr>
            </w:pPr>
          </w:p>
          <w:p w14:paraId="3BB0A9A9" w14:textId="77777777" w:rsidR="00D92F9F" w:rsidRPr="00E23746" w:rsidRDefault="00D92F9F" w:rsidP="00D92F9F">
            <w:pPr>
              <w:jc w:val="both"/>
              <w:rPr>
                <w:rFonts w:ascii="Trinite Roman Wide" w:hAnsi="Trinite Roman Wide" w:cs="Arial"/>
                <w:szCs w:val="22"/>
              </w:rPr>
            </w:pPr>
          </w:p>
          <w:p w14:paraId="03698413" w14:textId="77777777" w:rsidR="00D92F9F" w:rsidRPr="00E23746" w:rsidRDefault="00D92F9F" w:rsidP="00D92F9F">
            <w:pPr>
              <w:jc w:val="both"/>
              <w:rPr>
                <w:rFonts w:ascii="Trinite Roman Wide" w:hAnsi="Trinite Roman Wide" w:cs="Arial"/>
                <w:szCs w:val="22"/>
              </w:rPr>
            </w:pPr>
          </w:p>
          <w:p w14:paraId="01FC91EA" w14:textId="77777777" w:rsidR="00D92F9F"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 xml:space="preserve"> </w:t>
            </w:r>
          </w:p>
        </w:tc>
        <w:tc>
          <w:tcPr>
            <w:tcW w:w="6237" w:type="dxa"/>
          </w:tcPr>
          <w:p w14:paraId="51767CA6" w14:textId="77777777" w:rsidR="0072754B" w:rsidRPr="00E23746" w:rsidRDefault="0072754B" w:rsidP="00F52050">
            <w:pPr>
              <w:jc w:val="both"/>
              <w:rPr>
                <w:rFonts w:ascii="Trinite Roman Wide" w:hAnsi="Trinite Roman Wide" w:cs="Arial"/>
                <w:szCs w:val="22"/>
                <w:highlight w:val="red"/>
              </w:rPr>
            </w:pPr>
          </w:p>
        </w:tc>
      </w:tr>
      <w:tr w:rsidR="008D7B87" w:rsidRPr="00E23746" w14:paraId="3942CAC0" w14:textId="77777777" w:rsidTr="00113208">
        <w:tblPrEx>
          <w:tblCellMar>
            <w:top w:w="0" w:type="dxa"/>
            <w:bottom w:w="0" w:type="dxa"/>
          </w:tblCellMar>
        </w:tblPrEx>
        <w:trPr>
          <w:trHeight w:val="431"/>
        </w:trPr>
        <w:tc>
          <w:tcPr>
            <w:tcW w:w="3085" w:type="dxa"/>
          </w:tcPr>
          <w:p w14:paraId="041BEBF3" w14:textId="77777777" w:rsidR="00C775E9" w:rsidRPr="00E23746" w:rsidRDefault="00C775E9" w:rsidP="00D92F9F">
            <w:pPr>
              <w:jc w:val="both"/>
              <w:rPr>
                <w:rFonts w:ascii="Trinite Roman Wide" w:hAnsi="Trinite Roman Wide" w:cs="Arial"/>
                <w:szCs w:val="22"/>
              </w:rPr>
            </w:pPr>
          </w:p>
          <w:p w14:paraId="3E377988" w14:textId="77777777" w:rsidR="009F3D29"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Projectinformatie beschi</w:t>
            </w:r>
            <w:r w:rsidRPr="00E23746">
              <w:rPr>
                <w:rFonts w:ascii="Trinite Roman Wide" w:hAnsi="Trinite Roman Wide" w:cs="Arial"/>
                <w:szCs w:val="22"/>
              </w:rPr>
              <w:t>k</w:t>
            </w:r>
            <w:r w:rsidRPr="00E23746">
              <w:rPr>
                <w:rFonts w:ascii="Trinite Roman Wide" w:hAnsi="Trinite Roman Wide" w:cs="Arial"/>
                <w:szCs w:val="22"/>
              </w:rPr>
              <w:t xml:space="preserve">baar? </w:t>
            </w:r>
          </w:p>
        </w:tc>
        <w:tc>
          <w:tcPr>
            <w:tcW w:w="6237" w:type="dxa"/>
          </w:tcPr>
          <w:p w14:paraId="713E2F58" w14:textId="77777777" w:rsidR="009F3D29" w:rsidRPr="00E23746" w:rsidRDefault="009F3D29" w:rsidP="00F52050">
            <w:pPr>
              <w:jc w:val="both"/>
              <w:rPr>
                <w:rFonts w:ascii="Trinite Roman Wide" w:hAnsi="Trinite Roman Wide" w:cs="Arial"/>
                <w:color w:val="FF0000"/>
                <w:szCs w:val="22"/>
              </w:rPr>
            </w:pPr>
          </w:p>
          <w:p w14:paraId="79AB341B" w14:textId="77777777" w:rsidR="00D92F9F" w:rsidRPr="00E23746" w:rsidRDefault="008D7B87" w:rsidP="00D92F9F">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p>
          <w:p w14:paraId="37FAFACD" w14:textId="77777777" w:rsidR="00D92F9F" w:rsidRPr="00E23746" w:rsidRDefault="00D92F9F" w:rsidP="00D92F9F">
            <w:pPr>
              <w:jc w:val="both"/>
              <w:rPr>
                <w:rFonts w:ascii="Trinite Roman Wide" w:hAnsi="Trinite Roman Wide" w:cs="Arial"/>
                <w:szCs w:val="22"/>
              </w:rPr>
            </w:pPr>
          </w:p>
          <w:p w14:paraId="32746237" w14:textId="77777777" w:rsidR="008D7B87" w:rsidRPr="00E23746" w:rsidRDefault="00D92F9F" w:rsidP="00D92F9F">
            <w:pPr>
              <w:jc w:val="both"/>
              <w:rPr>
                <w:rFonts w:ascii="Trinite Roman Wide" w:hAnsi="Trinite Roman Wide" w:cs="Arial"/>
                <w:szCs w:val="22"/>
              </w:rPr>
            </w:pPr>
            <w:r w:rsidRPr="00E23746">
              <w:rPr>
                <w:rFonts w:ascii="Trinite Roman Wide" w:hAnsi="Trinite Roman Wide" w:cs="Arial"/>
                <w:szCs w:val="22"/>
                <w:u w:val="single"/>
              </w:rPr>
              <w:t>Na</w:t>
            </w:r>
            <w:r w:rsidRPr="00E23746">
              <w:rPr>
                <w:rFonts w:ascii="Trinite Roman Wide" w:hAnsi="Trinite Roman Wide" w:cs="Arial"/>
                <w:szCs w:val="22"/>
              </w:rPr>
              <w:t xml:space="preserve"> verzoek als bedoeld in paragraaf 2.4.2 Aanbestedingsdocument aanlev</w:t>
            </w:r>
            <w:r w:rsidRPr="00E23746">
              <w:rPr>
                <w:rFonts w:ascii="Trinite Roman Wide" w:hAnsi="Trinite Roman Wide" w:cs="Arial"/>
                <w:szCs w:val="22"/>
              </w:rPr>
              <w:t>e</w:t>
            </w:r>
            <w:r w:rsidRPr="00E23746">
              <w:rPr>
                <w:rFonts w:ascii="Trinite Roman Wide" w:hAnsi="Trinite Roman Wide" w:cs="Arial"/>
                <w:szCs w:val="22"/>
              </w:rPr>
              <w:t>ren</w:t>
            </w:r>
          </w:p>
          <w:p w14:paraId="35E8A65B" w14:textId="77777777" w:rsidR="00D92F9F" w:rsidRPr="00E23746" w:rsidRDefault="00D92F9F" w:rsidP="00D92F9F">
            <w:pPr>
              <w:jc w:val="both"/>
              <w:rPr>
                <w:rFonts w:ascii="Trinite Roman Wide" w:hAnsi="Trinite Roman Wide" w:cs="Arial"/>
                <w:szCs w:val="22"/>
              </w:rPr>
            </w:pPr>
          </w:p>
        </w:tc>
      </w:tr>
    </w:tbl>
    <w:p w14:paraId="5268EB7C" w14:textId="77777777" w:rsidR="008A402B" w:rsidRPr="00E23746" w:rsidRDefault="008A402B" w:rsidP="00F52050">
      <w:pPr>
        <w:jc w:val="both"/>
        <w:rPr>
          <w:rFonts w:ascii="Trinite Roman Wide" w:hAnsi="Trinite Roman Wide" w:cs="Arial"/>
          <w:szCs w:val="22"/>
        </w:rPr>
      </w:pPr>
    </w:p>
    <w:p w14:paraId="1E1ED5AE" w14:textId="77777777" w:rsidR="00BA6A8C" w:rsidRPr="00E23746" w:rsidRDefault="00BA6A8C" w:rsidP="00BA6A8C">
      <w:pPr>
        <w:jc w:val="both"/>
        <w:rPr>
          <w:rFonts w:ascii="Trinite Roman Wide" w:hAnsi="Trinite Roman Wide" w:cs="Arial"/>
          <w:szCs w:val="22"/>
        </w:rPr>
      </w:pPr>
    </w:p>
    <w:p w14:paraId="1FF841B0" w14:textId="77777777" w:rsidR="00BA6A8C" w:rsidRPr="00E23746" w:rsidRDefault="00BA6A8C" w:rsidP="00BA6A8C">
      <w:pPr>
        <w:jc w:val="both"/>
        <w:rPr>
          <w:rFonts w:ascii="Trinite Roman Wide" w:hAnsi="Trinite Roman Wide" w:cs="Arial"/>
          <w:szCs w:val="22"/>
        </w:rPr>
      </w:pPr>
      <w:r w:rsidRPr="00E23746">
        <w:rPr>
          <w:rFonts w:ascii="Trinite Roman Wide" w:hAnsi="Trinite Roman Wide" w:cs="Arial"/>
          <w:szCs w:val="22"/>
        </w:rPr>
        <w:t>Aldus naar waarheid ingevuld en ondertekend.</w:t>
      </w:r>
    </w:p>
    <w:p w14:paraId="11FCCFBD" w14:textId="77777777" w:rsidR="00BA6A8C" w:rsidRPr="00E23746" w:rsidRDefault="00BA6A8C" w:rsidP="00BA6A8C">
      <w:pPr>
        <w:jc w:val="both"/>
        <w:rPr>
          <w:rFonts w:ascii="Trinite Roman Wide" w:hAnsi="Trinite Roman Wide" w:cs="Arial"/>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BA6A8C" w:rsidRPr="00E23746" w14:paraId="1EDE5E08" w14:textId="77777777" w:rsidTr="00C62D11">
        <w:tc>
          <w:tcPr>
            <w:tcW w:w="675" w:type="dxa"/>
            <w:tcBorders>
              <w:top w:val="single" w:sz="4" w:space="0" w:color="999999"/>
              <w:bottom w:val="single" w:sz="4" w:space="0" w:color="999999"/>
            </w:tcBorders>
          </w:tcPr>
          <w:p w14:paraId="2ABA2E20"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Op</w:t>
            </w:r>
          </w:p>
        </w:tc>
        <w:tc>
          <w:tcPr>
            <w:tcW w:w="3754" w:type="dxa"/>
            <w:tcBorders>
              <w:top w:val="single" w:sz="4" w:space="0" w:color="999999"/>
              <w:bottom w:val="single" w:sz="4" w:space="0" w:color="999999"/>
            </w:tcBorders>
          </w:tcPr>
          <w:p w14:paraId="43883866" w14:textId="77777777" w:rsidR="00BA6A8C" w:rsidRPr="00E23746" w:rsidRDefault="00BA6A8C" w:rsidP="00C62D11">
            <w:pPr>
              <w:jc w:val="both"/>
              <w:rPr>
                <w:rFonts w:ascii="Trinite Roman Wide" w:hAnsi="Trinite Roman Wide" w:cs="Arial"/>
                <w:szCs w:val="22"/>
              </w:rPr>
            </w:pPr>
          </w:p>
          <w:p w14:paraId="5BE8726D"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7F7AA379"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[datum]</w:t>
            </w:r>
          </w:p>
        </w:tc>
      </w:tr>
      <w:tr w:rsidR="00BA6A8C" w:rsidRPr="00E23746" w14:paraId="1F8398E2" w14:textId="77777777" w:rsidTr="00C62D11">
        <w:tc>
          <w:tcPr>
            <w:tcW w:w="675" w:type="dxa"/>
            <w:tcBorders>
              <w:top w:val="single" w:sz="4" w:space="0" w:color="999999"/>
            </w:tcBorders>
          </w:tcPr>
          <w:p w14:paraId="53CA2329"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Te</w:t>
            </w:r>
          </w:p>
        </w:tc>
        <w:tc>
          <w:tcPr>
            <w:tcW w:w="3754" w:type="dxa"/>
            <w:tcBorders>
              <w:top w:val="single" w:sz="4" w:space="0" w:color="999999"/>
            </w:tcBorders>
          </w:tcPr>
          <w:p w14:paraId="0CB3B5F6" w14:textId="77777777" w:rsidR="00BA6A8C" w:rsidRPr="00E23746" w:rsidRDefault="00BA6A8C" w:rsidP="00C62D11">
            <w:pPr>
              <w:jc w:val="both"/>
              <w:rPr>
                <w:rFonts w:ascii="Trinite Roman Wide" w:hAnsi="Trinite Roman Wide" w:cs="Arial"/>
                <w:szCs w:val="22"/>
              </w:rPr>
            </w:pPr>
          </w:p>
          <w:p w14:paraId="65585E94"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tcBorders>
          </w:tcPr>
          <w:p w14:paraId="0A314729"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[plaats]</w:t>
            </w:r>
          </w:p>
        </w:tc>
      </w:tr>
      <w:tr w:rsidR="00BA6A8C" w:rsidRPr="00E23746" w14:paraId="47D9610D" w14:textId="77777777" w:rsidTr="00C62D11">
        <w:tc>
          <w:tcPr>
            <w:tcW w:w="675" w:type="dxa"/>
          </w:tcPr>
          <w:p w14:paraId="168CD74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Door</w:t>
            </w:r>
          </w:p>
        </w:tc>
        <w:tc>
          <w:tcPr>
            <w:tcW w:w="3754" w:type="dxa"/>
          </w:tcPr>
          <w:p w14:paraId="342C0CC6" w14:textId="77777777" w:rsidR="00BA6A8C" w:rsidRPr="00E23746" w:rsidRDefault="00BA6A8C" w:rsidP="00C62D11">
            <w:pPr>
              <w:jc w:val="both"/>
              <w:rPr>
                <w:rFonts w:ascii="Trinite Roman Wide" w:hAnsi="Trinite Roman Wide" w:cs="Arial"/>
                <w:szCs w:val="22"/>
              </w:rPr>
            </w:pPr>
          </w:p>
          <w:p w14:paraId="18F2C812" w14:textId="77777777" w:rsidR="00BA6A8C" w:rsidRPr="00E23746" w:rsidRDefault="00BA6A8C" w:rsidP="00C62D11">
            <w:pPr>
              <w:jc w:val="both"/>
              <w:rPr>
                <w:rFonts w:ascii="Trinite Roman Wide" w:hAnsi="Trinite Roman Wide" w:cs="Arial"/>
                <w:szCs w:val="22"/>
              </w:rPr>
            </w:pPr>
          </w:p>
        </w:tc>
        <w:tc>
          <w:tcPr>
            <w:tcW w:w="3860" w:type="dxa"/>
          </w:tcPr>
          <w:p w14:paraId="34F22099" w14:textId="77777777" w:rsidR="00BA6A8C" w:rsidRPr="00E23746" w:rsidRDefault="00BA6A8C" w:rsidP="00C775E9">
            <w:pPr>
              <w:jc w:val="both"/>
              <w:rPr>
                <w:rFonts w:ascii="Trinite Roman Wide" w:hAnsi="Trinite Roman Wide" w:cs="Arial"/>
                <w:szCs w:val="22"/>
              </w:rPr>
            </w:pPr>
            <w:r w:rsidRPr="00E23746">
              <w:rPr>
                <w:rFonts w:ascii="Trinite Roman Wide" w:hAnsi="Trinite Roman Wide" w:cs="Arial"/>
                <w:szCs w:val="22"/>
              </w:rPr>
              <w:t xml:space="preserve">[naam rechtsgeldige vertegenwoordiger. Ingeval van </w:t>
            </w:r>
            <w:r w:rsidR="00C775E9" w:rsidRPr="00E23746">
              <w:rPr>
                <w:rFonts w:ascii="Trinite Roman Wide" w:hAnsi="Trinite Roman Wide" w:cs="Arial"/>
                <w:szCs w:val="22"/>
                <w:u w:val="single"/>
              </w:rPr>
              <w:t>samenwerkingsverband</w:t>
            </w:r>
            <w:r w:rsidRPr="00E23746">
              <w:rPr>
                <w:rFonts w:ascii="Trinite Roman Wide" w:hAnsi="Trinite Roman Wide" w:cs="Arial"/>
                <w:szCs w:val="22"/>
              </w:rPr>
              <w:t xml:space="preserve"> </w:t>
            </w:r>
            <w:r w:rsidR="00C775E9" w:rsidRPr="00E23746">
              <w:rPr>
                <w:rFonts w:ascii="Trinite Roman Wide" w:hAnsi="Trinite Roman Wide" w:cs="Arial"/>
                <w:szCs w:val="22"/>
              </w:rPr>
              <w:t>(co</w:t>
            </w:r>
            <w:r w:rsidR="00C775E9" w:rsidRPr="00E23746">
              <w:rPr>
                <w:rFonts w:ascii="Trinite Roman Wide" w:hAnsi="Trinite Roman Wide" w:cs="Arial"/>
                <w:szCs w:val="22"/>
              </w:rPr>
              <w:t>m</w:t>
            </w:r>
            <w:r w:rsidR="00C775E9" w:rsidRPr="00E23746">
              <w:rPr>
                <w:rFonts w:ascii="Trinite Roman Wide" w:hAnsi="Trinite Roman Wide" w:cs="Arial"/>
                <w:szCs w:val="22"/>
              </w:rPr>
              <w:t xml:space="preserve">binatie) door penvoerder </w:t>
            </w:r>
            <w:r w:rsidRPr="00E23746">
              <w:rPr>
                <w:rFonts w:ascii="Trinite Roman Wide" w:hAnsi="Trinite Roman Wide" w:cs="Arial"/>
                <w:szCs w:val="22"/>
              </w:rPr>
              <w:t>mede namens de overige deelne</w:t>
            </w:r>
            <w:r w:rsidR="00C775E9" w:rsidRPr="00E23746">
              <w:rPr>
                <w:rFonts w:ascii="Trinite Roman Wide" w:hAnsi="Trinite Roman Wide" w:cs="Arial"/>
                <w:szCs w:val="22"/>
              </w:rPr>
              <w:t>mers in het samenwerking</w:t>
            </w:r>
            <w:r w:rsidR="00C775E9" w:rsidRPr="00E23746">
              <w:rPr>
                <w:rFonts w:ascii="Trinite Roman Wide" w:hAnsi="Trinite Roman Wide" w:cs="Arial"/>
                <w:szCs w:val="22"/>
              </w:rPr>
              <w:t>s</w:t>
            </w:r>
            <w:r w:rsidR="00C775E9" w:rsidRPr="00E23746">
              <w:rPr>
                <w:rFonts w:ascii="Trinite Roman Wide" w:hAnsi="Trinite Roman Wide" w:cs="Arial"/>
                <w:szCs w:val="22"/>
              </w:rPr>
              <w:t>ve</w:t>
            </w:r>
            <w:r w:rsidR="00C775E9" w:rsidRPr="00E23746">
              <w:rPr>
                <w:rFonts w:ascii="Trinite Roman Wide" w:hAnsi="Trinite Roman Wide" w:cs="Arial"/>
                <w:szCs w:val="22"/>
              </w:rPr>
              <w:t>r</w:t>
            </w:r>
            <w:r w:rsidR="00C775E9" w:rsidRPr="00E23746">
              <w:rPr>
                <w:rFonts w:ascii="Trinite Roman Wide" w:hAnsi="Trinite Roman Wide" w:cs="Arial"/>
                <w:szCs w:val="22"/>
              </w:rPr>
              <w:t>band</w:t>
            </w:r>
            <w:r w:rsidRPr="00E23746">
              <w:rPr>
                <w:rFonts w:ascii="Trinite Roman Wide" w:hAnsi="Trinite Roman Wide" w:cs="Arial"/>
                <w:szCs w:val="22"/>
              </w:rPr>
              <w:t>]</w:t>
            </w:r>
          </w:p>
        </w:tc>
      </w:tr>
      <w:tr w:rsidR="00BA6A8C" w:rsidRPr="00E23746" w14:paraId="3707CCF1" w14:textId="77777777" w:rsidTr="00C62D11">
        <w:tc>
          <w:tcPr>
            <w:tcW w:w="675" w:type="dxa"/>
            <w:tcBorders>
              <w:bottom w:val="single" w:sz="4" w:space="0" w:color="999999"/>
            </w:tcBorders>
          </w:tcPr>
          <w:p w14:paraId="796D16E5"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 xml:space="preserve">Van </w:t>
            </w:r>
          </w:p>
        </w:tc>
        <w:tc>
          <w:tcPr>
            <w:tcW w:w="3754" w:type="dxa"/>
            <w:tcBorders>
              <w:bottom w:val="single" w:sz="4" w:space="0" w:color="999999"/>
            </w:tcBorders>
          </w:tcPr>
          <w:p w14:paraId="691453F6" w14:textId="77777777" w:rsidR="00BA6A8C" w:rsidRPr="00E23746" w:rsidRDefault="00BA6A8C" w:rsidP="00C62D11">
            <w:pPr>
              <w:jc w:val="both"/>
              <w:rPr>
                <w:rFonts w:ascii="Trinite Roman Wide" w:hAnsi="Trinite Roman Wide" w:cs="Arial"/>
                <w:szCs w:val="22"/>
              </w:rPr>
            </w:pPr>
          </w:p>
          <w:p w14:paraId="4BE5FF79" w14:textId="77777777" w:rsidR="00BA6A8C" w:rsidRPr="00E23746" w:rsidRDefault="00BA6A8C" w:rsidP="00C62D11">
            <w:pPr>
              <w:jc w:val="both"/>
              <w:rPr>
                <w:rFonts w:ascii="Trinite Roman Wide" w:hAnsi="Trinite Roman Wide" w:cs="Arial"/>
                <w:szCs w:val="22"/>
              </w:rPr>
            </w:pPr>
          </w:p>
        </w:tc>
        <w:tc>
          <w:tcPr>
            <w:tcW w:w="3860" w:type="dxa"/>
            <w:tcBorders>
              <w:bottom w:val="single" w:sz="4" w:space="0" w:color="999999"/>
            </w:tcBorders>
          </w:tcPr>
          <w:p w14:paraId="5186AF81"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[onderneming]</w:t>
            </w:r>
          </w:p>
        </w:tc>
      </w:tr>
      <w:tr w:rsidR="00BA6A8C" w:rsidRPr="00E23746" w14:paraId="4A136C6D" w14:textId="77777777" w:rsidTr="00C62D11">
        <w:trPr>
          <w:trHeight w:val="926"/>
        </w:trPr>
        <w:tc>
          <w:tcPr>
            <w:tcW w:w="675" w:type="dxa"/>
            <w:tcBorders>
              <w:top w:val="single" w:sz="4" w:space="0" w:color="999999"/>
              <w:bottom w:val="single" w:sz="4" w:space="0" w:color="999999"/>
            </w:tcBorders>
          </w:tcPr>
          <w:p w14:paraId="414E14AA" w14:textId="77777777" w:rsidR="00BA6A8C" w:rsidRPr="00E23746" w:rsidRDefault="00BA6A8C" w:rsidP="00C62D11">
            <w:pPr>
              <w:jc w:val="both"/>
              <w:rPr>
                <w:rFonts w:ascii="Trinite Roman Wide" w:hAnsi="Trinite Roman Wide" w:cs="Arial"/>
                <w:szCs w:val="22"/>
              </w:rPr>
            </w:pPr>
          </w:p>
        </w:tc>
        <w:tc>
          <w:tcPr>
            <w:tcW w:w="3754" w:type="dxa"/>
            <w:tcBorders>
              <w:top w:val="single" w:sz="4" w:space="0" w:color="999999"/>
              <w:bottom w:val="single" w:sz="4" w:space="0" w:color="999999"/>
            </w:tcBorders>
          </w:tcPr>
          <w:p w14:paraId="6B7B92CD" w14:textId="77777777" w:rsidR="00BA6A8C" w:rsidRPr="00E23746" w:rsidRDefault="00BA6A8C" w:rsidP="00C62D11">
            <w:pPr>
              <w:jc w:val="both"/>
              <w:rPr>
                <w:rFonts w:ascii="Trinite Roman Wide" w:hAnsi="Trinite Roman Wide" w:cs="Arial"/>
                <w:szCs w:val="22"/>
              </w:rPr>
            </w:pPr>
          </w:p>
          <w:p w14:paraId="7EBBA287"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7F571026"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[handtekening]</w:t>
            </w:r>
          </w:p>
        </w:tc>
      </w:tr>
    </w:tbl>
    <w:p w14:paraId="66337DB8" w14:textId="77777777" w:rsidR="00BA6A8C" w:rsidRPr="00E23746" w:rsidRDefault="00BA6A8C" w:rsidP="00F52050">
      <w:pPr>
        <w:jc w:val="both"/>
        <w:rPr>
          <w:rFonts w:ascii="Trinite Roman Wide" w:hAnsi="Trinite Roman Wide" w:cs="Arial"/>
          <w:szCs w:val="22"/>
        </w:rPr>
      </w:pPr>
    </w:p>
    <w:sectPr w:rsidR="00BA6A8C" w:rsidRPr="00E23746" w:rsidSect="00A72CFA">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254B" w14:textId="77777777" w:rsidR="0021578D" w:rsidRDefault="0021578D">
      <w:r>
        <w:separator/>
      </w:r>
    </w:p>
  </w:endnote>
  <w:endnote w:type="continuationSeparator" w:id="0">
    <w:p w14:paraId="7DD786A4" w14:textId="77777777" w:rsidR="0021578D" w:rsidRDefault="0021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inite Roman Wid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73AB" w14:textId="77777777" w:rsidR="00F15426" w:rsidRDefault="00F154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C42F" w14:textId="7A3D564D" w:rsidR="001201B4" w:rsidRDefault="001201B4" w:rsidP="001201B4">
    <w:pPr>
      <w:pStyle w:val="Voettekst"/>
      <w:rPr>
        <w:rFonts w:ascii="Trinite Roman Wide" w:hAnsi="Trinite Roman Wide" w:cs="Arial"/>
        <w:color w:val="0070C0"/>
        <w:sz w:val="18"/>
        <w:szCs w:val="18"/>
      </w:rPr>
    </w:pPr>
    <w:r w:rsidRPr="00E23746">
      <w:rPr>
        <w:rFonts w:ascii="Trinite Roman Wide" w:hAnsi="Trinite Roman Wide" w:cs="Arial"/>
        <w:color w:val="0070C0"/>
        <w:sz w:val="18"/>
        <w:szCs w:val="18"/>
      </w:rPr>
      <w:t xml:space="preserve">Formulier behorend bij Aanbestedingsdocument </w:t>
    </w:r>
    <w:r>
      <w:rPr>
        <w:rFonts w:ascii="Trinite Roman Wide" w:hAnsi="Trinite Roman Wide" w:cs="Arial"/>
        <w:color w:val="0070C0"/>
        <w:sz w:val="18"/>
        <w:szCs w:val="18"/>
      </w:rPr>
      <w:t xml:space="preserve">EU openbare aanbesteding </w:t>
    </w:r>
    <w:r w:rsidR="00F15426">
      <w:rPr>
        <w:rFonts w:ascii="Trinite Roman Wide" w:hAnsi="Trinite Roman Wide" w:cs="Arial"/>
        <w:color w:val="0070C0"/>
        <w:sz w:val="18"/>
        <w:szCs w:val="18"/>
      </w:rPr>
      <w:t xml:space="preserve">Warme drankenvoorziening </w:t>
    </w:r>
  </w:p>
  <w:p w14:paraId="314EEC42" w14:textId="77777777" w:rsidR="00C775E9" w:rsidRPr="00E23746" w:rsidRDefault="001201B4" w:rsidP="001201B4">
    <w:pPr>
      <w:pStyle w:val="Voettekst"/>
      <w:rPr>
        <w:rFonts w:ascii="Trinite Roman Wide" w:hAnsi="Trinite Roman Wide" w:cs="Arial"/>
        <w:color w:val="0070C0"/>
        <w:sz w:val="18"/>
        <w:szCs w:val="18"/>
      </w:rPr>
    </w:pPr>
    <w:r>
      <w:rPr>
        <w:rFonts w:ascii="Trinite Roman Wide" w:hAnsi="Trinite Roman Wide" w:cs="Arial"/>
        <w:color w:val="0070C0"/>
        <w:sz w:val="18"/>
        <w:szCs w:val="18"/>
      </w:rPr>
      <w:t>Hanzehogeschool Groningen</w:t>
    </w:r>
    <w:r w:rsidR="00C775E9" w:rsidRPr="00E23746">
      <w:rPr>
        <w:rFonts w:ascii="Trinite Roman Wide" w:hAnsi="Trinite Roman Wide" w:cs="Arial"/>
        <w:color w:val="0070C0"/>
        <w:sz w:val="18"/>
        <w:szCs w:val="18"/>
      </w:rPr>
      <w:tab/>
    </w:r>
    <w:r>
      <w:rPr>
        <w:rFonts w:ascii="Trinite Roman Wide" w:hAnsi="Trinite Roman Wide" w:cs="Arial"/>
        <w:color w:val="0070C0"/>
        <w:sz w:val="18"/>
        <w:szCs w:val="18"/>
      </w:rPr>
      <w:tab/>
    </w:r>
    <w:r w:rsidR="00C775E9" w:rsidRPr="00E23746">
      <w:rPr>
        <w:rFonts w:ascii="Trinite Roman Wide" w:hAnsi="Trinite Roman Wide" w:cs="Arial"/>
        <w:color w:val="0070C0"/>
        <w:sz w:val="18"/>
        <w:szCs w:val="18"/>
      </w:rPr>
      <w:t xml:space="preserve">Pagina </w:t>
    </w:r>
    <w:r w:rsidR="00C775E9" w:rsidRPr="00E23746">
      <w:rPr>
        <w:rStyle w:val="Paginanummer"/>
        <w:rFonts w:ascii="Trinite Roman Wide" w:hAnsi="Trinite Roman Wide" w:cs="Arial"/>
        <w:color w:val="0070C0"/>
        <w:sz w:val="18"/>
        <w:szCs w:val="18"/>
      </w:rPr>
      <w:fldChar w:fldCharType="begin"/>
    </w:r>
    <w:r w:rsidR="00C775E9" w:rsidRPr="00E23746">
      <w:rPr>
        <w:rStyle w:val="Paginanummer"/>
        <w:rFonts w:ascii="Trinite Roman Wide" w:hAnsi="Trinite Roman Wide" w:cs="Arial"/>
        <w:color w:val="0070C0"/>
        <w:sz w:val="18"/>
        <w:szCs w:val="18"/>
      </w:rPr>
      <w:instrText xml:space="preserve"> PAGE </w:instrText>
    </w:r>
    <w:r w:rsidR="00C775E9"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1</w:t>
    </w:r>
    <w:r w:rsidR="00C775E9" w:rsidRPr="00E23746">
      <w:rPr>
        <w:rStyle w:val="Paginanummer"/>
        <w:rFonts w:ascii="Trinite Roman Wide" w:hAnsi="Trinite Roman Wide" w:cs="Arial"/>
        <w:color w:val="0070C0"/>
        <w:sz w:val="18"/>
        <w:szCs w:val="18"/>
      </w:rPr>
      <w:fldChar w:fldCharType="end"/>
    </w:r>
    <w:r w:rsidR="00C775E9" w:rsidRPr="00E23746">
      <w:rPr>
        <w:rFonts w:ascii="Trinite Roman Wide" w:hAnsi="Trinite Roman Wide" w:cs="Arial"/>
        <w:color w:val="0070C0"/>
        <w:sz w:val="18"/>
        <w:szCs w:val="18"/>
      </w:rPr>
      <w:t xml:space="preserve"> van </w:t>
    </w:r>
    <w:r w:rsidR="00C775E9" w:rsidRPr="00E23746">
      <w:rPr>
        <w:rStyle w:val="Paginanummer"/>
        <w:rFonts w:ascii="Trinite Roman Wide" w:hAnsi="Trinite Roman Wide" w:cs="Arial"/>
        <w:color w:val="0070C0"/>
        <w:sz w:val="18"/>
        <w:szCs w:val="18"/>
      </w:rPr>
      <w:fldChar w:fldCharType="begin"/>
    </w:r>
    <w:r w:rsidR="00C775E9" w:rsidRPr="00E23746">
      <w:rPr>
        <w:rStyle w:val="Paginanummer"/>
        <w:rFonts w:ascii="Trinite Roman Wide" w:hAnsi="Trinite Roman Wide" w:cs="Arial"/>
        <w:color w:val="0070C0"/>
        <w:sz w:val="18"/>
        <w:szCs w:val="18"/>
      </w:rPr>
      <w:instrText xml:space="preserve"> NUMPAGES </w:instrText>
    </w:r>
    <w:r w:rsidR="00C775E9"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2</w:t>
    </w:r>
    <w:r w:rsidR="00C775E9" w:rsidRPr="00E23746">
      <w:rPr>
        <w:rStyle w:val="Paginanummer"/>
        <w:rFonts w:ascii="Trinite Roman Wide" w:hAnsi="Trinite Roman Wide" w:cs="Arial"/>
        <w:color w:val="0070C0"/>
        <w:sz w:val="18"/>
        <w:szCs w:val="18"/>
      </w:rPr>
      <w:fldChar w:fldCharType="end"/>
    </w:r>
  </w:p>
  <w:p w14:paraId="3BCA67C2" w14:textId="77777777" w:rsidR="00D92F9F" w:rsidRPr="00AA2866" w:rsidRDefault="00D92F9F" w:rsidP="00AA2866">
    <w:pPr>
      <w:pStyle w:val="Voetteks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1979" w14:textId="2EF0B23B" w:rsidR="001201B4" w:rsidRDefault="00C775E9" w:rsidP="00D92F9F">
    <w:pPr>
      <w:pStyle w:val="Voettekst"/>
      <w:rPr>
        <w:rFonts w:ascii="Trinite Roman Wide" w:hAnsi="Trinite Roman Wide" w:cs="Arial"/>
        <w:color w:val="0070C0"/>
        <w:sz w:val="18"/>
        <w:szCs w:val="18"/>
      </w:rPr>
    </w:pPr>
    <w:bookmarkStart w:id="1" w:name="_Hlk151634293"/>
    <w:r w:rsidRPr="00E23746">
      <w:rPr>
        <w:rFonts w:ascii="Trinite Roman Wide" w:hAnsi="Trinite Roman Wide" w:cs="Arial"/>
        <w:color w:val="0070C0"/>
        <w:sz w:val="18"/>
        <w:szCs w:val="18"/>
      </w:rPr>
      <w:t xml:space="preserve">Formulier behorend bij </w:t>
    </w:r>
    <w:r w:rsidR="00D92F9F" w:rsidRPr="00E23746">
      <w:rPr>
        <w:rFonts w:ascii="Trinite Roman Wide" w:hAnsi="Trinite Roman Wide" w:cs="Arial"/>
        <w:color w:val="0070C0"/>
        <w:sz w:val="18"/>
        <w:szCs w:val="18"/>
      </w:rPr>
      <w:t xml:space="preserve">Aanbestedingsdocument </w:t>
    </w:r>
    <w:r w:rsidR="00F72440">
      <w:rPr>
        <w:rFonts w:ascii="Trinite Roman Wide" w:hAnsi="Trinite Roman Wide" w:cs="Arial"/>
        <w:color w:val="0070C0"/>
        <w:sz w:val="18"/>
        <w:szCs w:val="18"/>
      </w:rPr>
      <w:t xml:space="preserve">EU openbare aanbesteding </w:t>
    </w:r>
    <w:r w:rsidR="00F15426">
      <w:rPr>
        <w:rFonts w:ascii="Trinite Roman Wide" w:hAnsi="Trinite Roman Wide" w:cs="Arial"/>
        <w:color w:val="0070C0"/>
        <w:sz w:val="18"/>
        <w:szCs w:val="18"/>
      </w:rPr>
      <w:t>Warme drankenvoorziening</w:t>
    </w:r>
    <w:r w:rsidR="00D92F9F" w:rsidRPr="00E23746">
      <w:rPr>
        <w:rFonts w:ascii="Trinite Roman Wide" w:hAnsi="Trinite Roman Wide" w:cs="Arial"/>
        <w:color w:val="0070C0"/>
        <w:sz w:val="18"/>
        <w:szCs w:val="18"/>
      </w:rPr>
      <w:t xml:space="preserve"> </w:t>
    </w:r>
  </w:p>
  <w:p w14:paraId="1E101AEA" w14:textId="77777777" w:rsidR="00D92F9F" w:rsidRPr="00E23746" w:rsidRDefault="001201B4" w:rsidP="00D92F9F">
    <w:pPr>
      <w:pStyle w:val="Voettekst"/>
      <w:rPr>
        <w:rFonts w:ascii="Trinite Roman Wide" w:hAnsi="Trinite Roman Wide" w:cs="Arial"/>
        <w:color w:val="0070C0"/>
        <w:sz w:val="18"/>
        <w:szCs w:val="18"/>
      </w:rPr>
    </w:pPr>
    <w:r>
      <w:rPr>
        <w:rFonts w:ascii="Trinite Roman Wide" w:hAnsi="Trinite Roman Wide" w:cs="Arial"/>
        <w:color w:val="0070C0"/>
        <w:sz w:val="18"/>
        <w:szCs w:val="18"/>
      </w:rPr>
      <w:t>Hanzehogeschool Groningen</w:t>
    </w:r>
    <w:bookmarkEnd w:id="1"/>
    <w:r>
      <w:rPr>
        <w:rFonts w:ascii="Trinite Roman Wide" w:hAnsi="Trinite Roman Wide" w:cs="Arial"/>
        <w:color w:val="0070C0"/>
        <w:sz w:val="18"/>
        <w:szCs w:val="18"/>
      </w:rPr>
      <w:tab/>
    </w:r>
    <w:r w:rsidR="00D92F9F" w:rsidRPr="00E23746">
      <w:rPr>
        <w:rFonts w:ascii="Trinite Roman Wide" w:hAnsi="Trinite Roman Wide" w:cs="Arial"/>
        <w:color w:val="0070C0"/>
        <w:sz w:val="18"/>
        <w:szCs w:val="18"/>
      </w:rPr>
      <w:tab/>
      <w:t xml:space="preserve">Pagina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PAGE </w:instrText>
    </w:r>
    <w:r w:rsidR="00D92F9F"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1</w:t>
    </w:r>
    <w:r w:rsidR="00D92F9F" w:rsidRPr="00E23746">
      <w:rPr>
        <w:rStyle w:val="Paginanummer"/>
        <w:rFonts w:ascii="Trinite Roman Wide" w:hAnsi="Trinite Roman Wide" w:cs="Arial"/>
        <w:color w:val="0070C0"/>
        <w:sz w:val="18"/>
        <w:szCs w:val="18"/>
      </w:rPr>
      <w:fldChar w:fldCharType="end"/>
    </w:r>
    <w:r w:rsidR="00D92F9F" w:rsidRPr="00E23746">
      <w:rPr>
        <w:rFonts w:ascii="Trinite Roman Wide" w:hAnsi="Trinite Roman Wide" w:cs="Arial"/>
        <w:color w:val="0070C0"/>
        <w:sz w:val="18"/>
        <w:szCs w:val="18"/>
      </w:rPr>
      <w:t xml:space="preserve"> van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NUMPAGES </w:instrText>
    </w:r>
    <w:r w:rsidR="00D92F9F" w:rsidRPr="00E23746">
      <w:rPr>
        <w:rStyle w:val="Paginanummer"/>
        <w:rFonts w:ascii="Trinite Roman Wide" w:hAnsi="Trinite Roman Wide" w:cs="Arial"/>
        <w:color w:val="0070C0"/>
        <w:sz w:val="18"/>
        <w:szCs w:val="18"/>
      </w:rPr>
      <w:fldChar w:fldCharType="separate"/>
    </w:r>
    <w:r w:rsidR="005D71BB">
      <w:rPr>
        <w:rStyle w:val="Paginanummer"/>
        <w:rFonts w:ascii="Trinite Roman Wide" w:hAnsi="Trinite Roman Wide" w:cs="Arial"/>
        <w:noProof/>
        <w:color w:val="0070C0"/>
        <w:sz w:val="18"/>
        <w:szCs w:val="18"/>
      </w:rPr>
      <w:t>2</w:t>
    </w:r>
    <w:r w:rsidR="00D92F9F" w:rsidRPr="00E23746">
      <w:rPr>
        <w:rStyle w:val="Paginanummer"/>
        <w:rFonts w:ascii="Trinite Roman Wide" w:hAnsi="Trinite Roman Wide" w:cs="Arial"/>
        <w:color w:val="0070C0"/>
        <w:sz w:val="18"/>
        <w:szCs w:val="18"/>
      </w:rPr>
      <w:fldChar w:fldCharType="end"/>
    </w:r>
  </w:p>
  <w:p w14:paraId="6AE54252" w14:textId="77777777" w:rsidR="00D92F9F" w:rsidRPr="00263F26" w:rsidRDefault="00D92F9F" w:rsidP="00ED44ED">
    <w:pPr>
      <w:pStyle w:val="Voettekst"/>
      <w:tabs>
        <w:tab w:val="clear" w:pos="9072"/>
        <w:tab w:val="right" w:pos="9070"/>
      </w:tabs>
      <w:rPr>
        <w:rFonts w:ascii="Calibri" w:hAnsi="Calibri"/>
        <w:sz w:val="16"/>
        <w:szCs w:val="16"/>
      </w:rPr>
    </w:pPr>
  </w:p>
  <w:p w14:paraId="782E3048" w14:textId="77777777" w:rsidR="00D92F9F" w:rsidRDefault="00D92F9F">
    <w:pPr>
      <w:pStyle w:val="Voettekst"/>
    </w:pPr>
  </w:p>
  <w:p w14:paraId="1EFF3AF6" w14:textId="77777777" w:rsidR="00D92F9F" w:rsidRPr="00270E4E" w:rsidRDefault="00D92F9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C60E" w14:textId="77777777" w:rsidR="0021578D" w:rsidRDefault="0021578D">
      <w:r>
        <w:separator/>
      </w:r>
    </w:p>
  </w:footnote>
  <w:footnote w:type="continuationSeparator" w:id="0">
    <w:p w14:paraId="12646C64" w14:textId="77777777" w:rsidR="0021578D" w:rsidRDefault="0021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BFAC" w14:textId="77777777" w:rsidR="00F15426" w:rsidRDefault="00F154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FA90" w14:textId="77777777" w:rsidR="00F15426" w:rsidRDefault="00F154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CF52" w14:textId="77777777" w:rsidR="00D92F9F" w:rsidRPr="00E23746" w:rsidRDefault="00D92F9F" w:rsidP="000B6ED8">
    <w:pPr>
      <w:rPr>
        <w:rFonts w:ascii="Trinite Roman Wide" w:hAnsi="Trinite Roman Wide" w:cs="Arial"/>
        <w:b/>
        <w:color w:val="002060"/>
        <w:sz w:val="28"/>
        <w:szCs w:val="28"/>
      </w:rPr>
    </w:pPr>
    <w:r w:rsidRPr="00E23746">
      <w:rPr>
        <w:rFonts w:ascii="Trinite Roman Wide" w:hAnsi="Trinite Roman Wide" w:cs="Arial"/>
        <w:b/>
        <w:color w:val="002060"/>
        <w:sz w:val="28"/>
        <w:szCs w:val="28"/>
      </w:rPr>
      <w:t>Formulier B – Referenties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03793536">
    <w:abstractNumId w:val="10"/>
  </w:num>
  <w:num w:numId="2" w16cid:durableId="578445271">
    <w:abstractNumId w:val="1"/>
  </w:num>
  <w:num w:numId="3" w16cid:durableId="269699993">
    <w:abstractNumId w:val="14"/>
  </w:num>
  <w:num w:numId="4" w16cid:durableId="2126074693">
    <w:abstractNumId w:val="3"/>
  </w:num>
  <w:num w:numId="5" w16cid:durableId="1441947788">
    <w:abstractNumId w:val="8"/>
  </w:num>
  <w:num w:numId="6" w16cid:durableId="440690430">
    <w:abstractNumId w:val="21"/>
  </w:num>
  <w:num w:numId="7" w16cid:durableId="2035768766">
    <w:abstractNumId w:val="7"/>
  </w:num>
  <w:num w:numId="8" w16cid:durableId="339629565">
    <w:abstractNumId w:val="29"/>
  </w:num>
  <w:num w:numId="9" w16cid:durableId="453014777">
    <w:abstractNumId w:val="9"/>
  </w:num>
  <w:num w:numId="10" w16cid:durableId="1101294645">
    <w:abstractNumId w:val="20"/>
  </w:num>
  <w:num w:numId="11" w16cid:durableId="2000383671">
    <w:abstractNumId w:val="15"/>
  </w:num>
  <w:num w:numId="12" w16cid:durableId="551817494">
    <w:abstractNumId w:val="23"/>
  </w:num>
  <w:num w:numId="13" w16cid:durableId="953755336">
    <w:abstractNumId w:val="18"/>
  </w:num>
  <w:num w:numId="14" w16cid:durableId="328363865">
    <w:abstractNumId w:val="6"/>
  </w:num>
  <w:num w:numId="15" w16cid:durableId="33389459">
    <w:abstractNumId w:val="25"/>
  </w:num>
  <w:num w:numId="16" w16cid:durableId="128979538">
    <w:abstractNumId w:val="19"/>
  </w:num>
  <w:num w:numId="17" w16cid:durableId="68771578">
    <w:abstractNumId w:val="5"/>
  </w:num>
  <w:num w:numId="18" w16cid:durableId="1814788431">
    <w:abstractNumId w:val="11"/>
  </w:num>
  <w:num w:numId="19" w16cid:durableId="814687759">
    <w:abstractNumId w:val="24"/>
  </w:num>
  <w:num w:numId="20" w16cid:durableId="1100569209">
    <w:abstractNumId w:val="28"/>
  </w:num>
  <w:num w:numId="21" w16cid:durableId="738485118">
    <w:abstractNumId w:val="27"/>
  </w:num>
  <w:num w:numId="22" w16cid:durableId="663820399">
    <w:abstractNumId w:val="32"/>
  </w:num>
  <w:num w:numId="23" w16cid:durableId="71005444">
    <w:abstractNumId w:val="17"/>
  </w:num>
  <w:num w:numId="24" w16cid:durableId="1620839053">
    <w:abstractNumId w:val="13"/>
  </w:num>
  <w:num w:numId="25" w16cid:durableId="92287535">
    <w:abstractNumId w:val="22"/>
  </w:num>
  <w:num w:numId="26" w16cid:durableId="1813719332">
    <w:abstractNumId w:val="2"/>
  </w:num>
  <w:num w:numId="27" w16cid:durableId="2032141847">
    <w:abstractNumId w:val="4"/>
  </w:num>
  <w:num w:numId="28" w16cid:durableId="1211958796">
    <w:abstractNumId w:val="26"/>
  </w:num>
  <w:num w:numId="29" w16cid:durableId="893858200">
    <w:abstractNumId w:val="12"/>
  </w:num>
  <w:num w:numId="30" w16cid:durableId="1407386242">
    <w:abstractNumId w:val="16"/>
  </w:num>
  <w:num w:numId="31" w16cid:durableId="1625849537">
    <w:abstractNumId w:val="30"/>
  </w:num>
  <w:num w:numId="32" w16cid:durableId="400326529">
    <w:abstractNumId w:val="0"/>
  </w:num>
  <w:num w:numId="33" w16cid:durableId="12615232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63D67"/>
    <w:rsid w:val="000658B6"/>
    <w:rsid w:val="000927DA"/>
    <w:rsid w:val="000A74CE"/>
    <w:rsid w:val="000B6ED8"/>
    <w:rsid w:val="000C1D33"/>
    <w:rsid w:val="000C43D9"/>
    <w:rsid w:val="00100542"/>
    <w:rsid w:val="00113208"/>
    <w:rsid w:val="001201B4"/>
    <w:rsid w:val="0012610D"/>
    <w:rsid w:val="0014484B"/>
    <w:rsid w:val="0015291C"/>
    <w:rsid w:val="001573EA"/>
    <w:rsid w:val="00160F3C"/>
    <w:rsid w:val="00180D58"/>
    <w:rsid w:val="00181871"/>
    <w:rsid w:val="001E68EE"/>
    <w:rsid w:val="0021578D"/>
    <w:rsid w:val="00230734"/>
    <w:rsid w:val="00270E4E"/>
    <w:rsid w:val="00293269"/>
    <w:rsid w:val="002B5516"/>
    <w:rsid w:val="002E763B"/>
    <w:rsid w:val="00326714"/>
    <w:rsid w:val="00336060"/>
    <w:rsid w:val="00475F75"/>
    <w:rsid w:val="004850E3"/>
    <w:rsid w:val="005558DA"/>
    <w:rsid w:val="00566FE6"/>
    <w:rsid w:val="005B48F6"/>
    <w:rsid w:val="005D1767"/>
    <w:rsid w:val="005D71BB"/>
    <w:rsid w:val="005E76A4"/>
    <w:rsid w:val="005F2DBE"/>
    <w:rsid w:val="00602064"/>
    <w:rsid w:val="00605E71"/>
    <w:rsid w:val="006366B5"/>
    <w:rsid w:val="006448E1"/>
    <w:rsid w:val="006A0273"/>
    <w:rsid w:val="006C59AF"/>
    <w:rsid w:val="006E02C5"/>
    <w:rsid w:val="006F3762"/>
    <w:rsid w:val="0072710B"/>
    <w:rsid w:val="0072754B"/>
    <w:rsid w:val="00773B97"/>
    <w:rsid w:val="0077606F"/>
    <w:rsid w:val="0080628B"/>
    <w:rsid w:val="00811661"/>
    <w:rsid w:val="008174A9"/>
    <w:rsid w:val="00817BBA"/>
    <w:rsid w:val="00827A9D"/>
    <w:rsid w:val="00833157"/>
    <w:rsid w:val="00844BC9"/>
    <w:rsid w:val="00886B64"/>
    <w:rsid w:val="00896BB4"/>
    <w:rsid w:val="008A2845"/>
    <w:rsid w:val="008A402B"/>
    <w:rsid w:val="008A57CF"/>
    <w:rsid w:val="008D7B87"/>
    <w:rsid w:val="008E2E0B"/>
    <w:rsid w:val="008F66FA"/>
    <w:rsid w:val="0091152C"/>
    <w:rsid w:val="00943877"/>
    <w:rsid w:val="00946EBE"/>
    <w:rsid w:val="0095072D"/>
    <w:rsid w:val="00972468"/>
    <w:rsid w:val="009850A5"/>
    <w:rsid w:val="009E0849"/>
    <w:rsid w:val="009F3D29"/>
    <w:rsid w:val="009F7D2E"/>
    <w:rsid w:val="00A72CFA"/>
    <w:rsid w:val="00AA2866"/>
    <w:rsid w:val="00AA49CB"/>
    <w:rsid w:val="00AB5D30"/>
    <w:rsid w:val="00AD569A"/>
    <w:rsid w:val="00AF0047"/>
    <w:rsid w:val="00B15669"/>
    <w:rsid w:val="00B31AE8"/>
    <w:rsid w:val="00B5055B"/>
    <w:rsid w:val="00B656D1"/>
    <w:rsid w:val="00BA6A8C"/>
    <w:rsid w:val="00BD4BFA"/>
    <w:rsid w:val="00BD5E0C"/>
    <w:rsid w:val="00C20A34"/>
    <w:rsid w:val="00C33D4D"/>
    <w:rsid w:val="00C34971"/>
    <w:rsid w:val="00C62D11"/>
    <w:rsid w:val="00C775E9"/>
    <w:rsid w:val="00C85F99"/>
    <w:rsid w:val="00CC2EBE"/>
    <w:rsid w:val="00CD5CA3"/>
    <w:rsid w:val="00CE338F"/>
    <w:rsid w:val="00D1157D"/>
    <w:rsid w:val="00D5396B"/>
    <w:rsid w:val="00D92F9F"/>
    <w:rsid w:val="00D971E9"/>
    <w:rsid w:val="00DA5BC4"/>
    <w:rsid w:val="00DB442D"/>
    <w:rsid w:val="00DB790F"/>
    <w:rsid w:val="00DC3F4D"/>
    <w:rsid w:val="00DE6C80"/>
    <w:rsid w:val="00E2068D"/>
    <w:rsid w:val="00E23746"/>
    <w:rsid w:val="00E361D5"/>
    <w:rsid w:val="00E57721"/>
    <w:rsid w:val="00EA359A"/>
    <w:rsid w:val="00ED44ED"/>
    <w:rsid w:val="00F15426"/>
    <w:rsid w:val="00F52050"/>
    <w:rsid w:val="00F72440"/>
    <w:rsid w:val="00F74D73"/>
    <w:rsid w:val="00FC2EF8"/>
    <w:rsid w:val="00FE5375"/>
    <w:rsid w:val="00FE564F"/>
    <w:rsid w:val="00FF5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102F6"/>
  <w15:chartTrackingRefBased/>
  <w15:docId w15:val="{77B49A03-9ADB-4463-B467-8B5CCA0C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BF4C1C05231047830DC1CAECBAAEAF" ma:contentTypeVersion="11" ma:contentTypeDescription="Een nieuw document maken." ma:contentTypeScope="" ma:versionID="eef70bb9123768350c0d4d97e392a7b6">
  <xsd:schema xmlns:xsd="http://www.w3.org/2001/XMLSchema" xmlns:xs="http://www.w3.org/2001/XMLSchema" xmlns:p="http://schemas.microsoft.com/office/2006/metadata/properties" xmlns:ns2="fad82b48-1ef1-40fa-937d-e97f970738c9" xmlns:ns3="729bcbfa-305e-4621-91e4-3745c6a9718f" targetNamespace="http://schemas.microsoft.com/office/2006/metadata/properties" ma:root="true" ma:fieldsID="61d71be9eb1c8d003a97c047831ea8f2" ns2:_="" ns3:_="">
    <xsd:import namespace="fad82b48-1ef1-40fa-937d-e97f970738c9"/>
    <xsd:import namespace="729bcbfa-305e-4621-91e4-3745c6a97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82b48-1ef1-40fa-937d-e97f97073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bcbfa-305e-4621-91e4-3745c6a971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2b998e-cd0f-4d2f-a32b-6c71b27c0b9f}" ma:internalName="TaxCatchAll" ma:showField="CatchAllData" ma:web="729bcbfa-305e-4621-91e4-3745c6a97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d82b48-1ef1-40fa-937d-e97f970738c9">
      <Terms xmlns="http://schemas.microsoft.com/office/infopath/2007/PartnerControls"/>
    </lcf76f155ced4ddcb4097134ff3c332f>
    <TaxCatchAll xmlns="729bcbfa-305e-4621-91e4-3745c6a9718f" xsi:nil="true"/>
  </documentManagement>
</p:properties>
</file>

<file path=customXml/itemProps1.xml><?xml version="1.0" encoding="utf-8"?>
<ds:datastoreItem xmlns:ds="http://schemas.openxmlformats.org/officeDocument/2006/customXml" ds:itemID="{E8A7BF3D-21FD-48DC-A0E4-200DF18B4220}">
  <ds:schemaRefs>
    <ds:schemaRef ds:uri="http://schemas.microsoft.com/sharepoint/v3/contenttype/forms"/>
  </ds:schemaRefs>
</ds:datastoreItem>
</file>

<file path=customXml/itemProps2.xml><?xml version="1.0" encoding="utf-8"?>
<ds:datastoreItem xmlns:ds="http://schemas.openxmlformats.org/officeDocument/2006/customXml" ds:itemID="{48A3FEA9-2BC9-49DB-8915-C2FE0EE076A9}"/>
</file>

<file path=customXml/itemProps3.xml><?xml version="1.0" encoding="utf-8"?>
<ds:datastoreItem xmlns:ds="http://schemas.openxmlformats.org/officeDocument/2006/customXml" ds:itemID="{0D3FEA3E-00D2-4223-BE20-10074334ED98}">
  <ds:schemaRefs>
    <ds:schemaRef ds:uri="http://schemas.microsoft.com/office/2006/metadata/longProperties"/>
  </ds:schemaRefs>
</ds:datastoreItem>
</file>

<file path=customXml/itemProps4.xml><?xml version="1.0" encoding="utf-8"?>
<ds:datastoreItem xmlns:ds="http://schemas.openxmlformats.org/officeDocument/2006/customXml" ds:itemID="{4E9FC72F-F741-448B-9F45-25352D63ED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Notitie</Template>
  <TotalTime>0</TotalTime>
  <Pages>2</Pages>
  <Words>325</Words>
  <Characters>1789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ERWKLO1R</dc:creator>
  <cp:keywords/>
  <cp:lastModifiedBy>Zwarts E, Erwin</cp:lastModifiedBy>
  <cp:revision>2</cp:revision>
  <cp:lastPrinted>2016-04-01T09:27:00Z</cp:lastPrinted>
  <dcterms:created xsi:type="dcterms:W3CDTF">2026-05-06T11:19:00Z</dcterms:created>
  <dcterms:modified xsi:type="dcterms:W3CDTF">2026-05-06T11:19:00Z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display_urn:schemas-microsoft-com:office:office#Editor">
    <vt:lpwstr>Huisjes HJ, Henry</vt:lpwstr>
  </property>
  <property fmtid="{D5CDD505-2E9C-101B-9397-08002B2CF9AE}" pid="10" name="Order">
    <vt:lpwstr>100.000000000000</vt:lpwstr>
  </property>
  <property fmtid="{D5CDD505-2E9C-101B-9397-08002B2CF9AE}" pid="11" name="display_urn:schemas-microsoft-com:office:office#Author">
    <vt:lpwstr>ERWKLO1R</vt:lpwstr>
  </property>
  <property fmtid="{D5CDD505-2E9C-101B-9397-08002B2CF9AE}" pid="12" name="ContentTypeId">
    <vt:lpwstr>0x01010010BF4C1C05231047830DC1CAECBAAEAF</vt:lpwstr>
  </property>
</Properties>
</file>