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1AF0" w:rsidR="00E17B16" w:rsidP="00E17B16" w:rsidRDefault="00E17B16" w14:paraId="49318DB3" w14:textId="563410B0">
      <w:pPr>
        <w:jc w:val="center"/>
        <w:rPr>
          <w:rFonts w:ascii="Poppins" w:hAnsi="Poppins" w:cs="Poppins"/>
          <w:b/>
          <w:szCs w:val="20"/>
        </w:rPr>
      </w:pPr>
      <w:bookmarkStart w:name="_Toc224444803" w:id="0"/>
      <w:bookmarkStart w:name="_Toc184477921" w:id="1"/>
      <w:r w:rsidRPr="00AA1AF0">
        <w:rPr>
          <w:rFonts w:ascii="Poppins" w:hAnsi="Poppins" w:cs="Poppins"/>
          <w:b/>
          <w:szCs w:val="20"/>
        </w:rPr>
        <w:t>REFERENTIE</w:t>
      </w:r>
      <w:r w:rsidR="0003580E">
        <w:rPr>
          <w:rFonts w:ascii="Poppins" w:hAnsi="Poppins" w:cs="Poppins"/>
          <w:b/>
          <w:szCs w:val="20"/>
        </w:rPr>
        <w:t>S</w:t>
      </w:r>
    </w:p>
    <w:bookmarkEnd w:id="0"/>
    <w:bookmarkEnd w:id="1"/>
    <w:p w:rsidRPr="00AA1AF0" w:rsidR="00E17B16" w:rsidP="00E17B16" w:rsidRDefault="00E17B16" w14:paraId="49318DB4" w14:textId="77777777">
      <w:pPr>
        <w:jc w:val="center"/>
        <w:rPr>
          <w:rFonts w:ascii="Poppins" w:hAnsi="Poppins" w:cs="Poppins"/>
          <w:b/>
          <w:szCs w:val="20"/>
        </w:rPr>
      </w:pPr>
    </w:p>
    <w:p w:rsidRPr="00AA1AF0" w:rsidR="00E17B16" w:rsidP="00722CD3" w:rsidRDefault="00722CD3" w14:paraId="49318DB5" w14:textId="70DB8DC0">
      <w:pPr>
        <w:spacing w:line="276" w:lineRule="auto"/>
        <w:jc w:val="left"/>
        <w:rPr>
          <w:rFonts w:ascii="Poppins" w:hAnsi="Poppins" w:cs="Poppins"/>
          <w:szCs w:val="20"/>
        </w:rPr>
      </w:pPr>
      <w:bookmarkStart w:name="_Hlk2174278" w:id="2"/>
      <w:r w:rsidRPr="00AA1AF0">
        <w:rPr>
          <w:rFonts w:ascii="Poppins" w:hAnsi="Poppins" w:cs="Poppins"/>
          <w:szCs w:val="20"/>
        </w:rPr>
        <w:t>Bijlage bij</w:t>
      </w:r>
      <w:r w:rsidRPr="00AA1AF0" w:rsidR="00154A8C">
        <w:rPr>
          <w:rFonts w:ascii="Poppins" w:hAnsi="Poppins" w:cs="Poppins"/>
          <w:szCs w:val="20"/>
        </w:rPr>
        <w:t xml:space="preserve"> </w:t>
      </w:r>
      <w:bookmarkEnd w:id="2"/>
      <w:r w:rsidRPr="00AA1AF0" w:rsidR="00E87224">
        <w:rPr>
          <w:rFonts w:ascii="Poppins" w:hAnsi="Poppins" w:cs="Poppins"/>
          <w:szCs w:val="20"/>
        </w:rPr>
        <w:t>het Beschrijvend document</w:t>
      </w:r>
      <w:r w:rsidRPr="00AA1AF0" w:rsidR="00E90DEC">
        <w:rPr>
          <w:rFonts w:ascii="Poppins" w:hAnsi="Poppins" w:cs="Poppins"/>
          <w:szCs w:val="20"/>
        </w:rPr>
        <w:t xml:space="preserve"> voor</w:t>
      </w:r>
      <w:r w:rsidRPr="00AA1AF0" w:rsidR="007257F2">
        <w:rPr>
          <w:rFonts w:ascii="Poppins" w:hAnsi="Poppins" w:cs="Poppins"/>
          <w:szCs w:val="20"/>
        </w:rPr>
        <w:t xml:space="preserve"> Schoonmaak </w:t>
      </w:r>
      <w:r w:rsidRPr="00AA1AF0" w:rsidR="0089430F">
        <w:rPr>
          <w:rFonts w:ascii="Poppins" w:hAnsi="Poppins" w:cs="Poppins"/>
          <w:szCs w:val="20"/>
        </w:rPr>
        <w:t>Dienstverlening en Gla</w:t>
      </w:r>
      <w:r w:rsidR="00940C77">
        <w:rPr>
          <w:rFonts w:ascii="Poppins" w:hAnsi="Poppins" w:cs="Poppins"/>
          <w:szCs w:val="20"/>
        </w:rPr>
        <w:t>s</w:t>
      </w:r>
      <w:r w:rsidRPr="00AA1AF0" w:rsidR="0089430F">
        <w:rPr>
          <w:rFonts w:ascii="Poppins" w:hAnsi="Poppins" w:cs="Poppins"/>
          <w:szCs w:val="20"/>
        </w:rPr>
        <w:t>bewassing</w:t>
      </w:r>
      <w:r w:rsidRPr="00AA1AF0" w:rsidR="00E90DEC">
        <w:rPr>
          <w:rFonts w:ascii="Poppins" w:hAnsi="Poppins" w:cs="Poppins"/>
          <w:szCs w:val="20"/>
        </w:rPr>
        <w:t xml:space="preserve"> met referentienumme</w:t>
      </w:r>
      <w:r w:rsidRPr="00AA1AF0" w:rsidR="00BF5EE6">
        <w:rPr>
          <w:rFonts w:ascii="Poppins" w:hAnsi="Poppins" w:cs="Poppins"/>
          <w:szCs w:val="20"/>
        </w:rPr>
        <w:t>r</w:t>
      </w:r>
      <w:r w:rsidRPr="00AA1AF0" w:rsidR="00B67587">
        <w:rPr>
          <w:rFonts w:ascii="Poppins" w:hAnsi="Poppins" w:cs="Poppins"/>
          <w:szCs w:val="20"/>
        </w:rPr>
        <w:t xml:space="preserve"> 2026/005/VeF:</w:t>
      </w:r>
    </w:p>
    <w:p w:rsidRPr="00AA1AF0" w:rsidR="00494BBA" w:rsidP="009B0A66" w:rsidRDefault="00494BBA" w14:paraId="49318DB6" w14:textId="77777777">
      <w:pPr>
        <w:spacing w:line="276" w:lineRule="auto"/>
        <w:rPr>
          <w:rFonts w:ascii="Poppins" w:hAnsi="Poppins" w:cs="Poppins"/>
          <w:szCs w:val="20"/>
        </w:rPr>
      </w:pPr>
    </w:p>
    <w:p w:rsidRPr="00AA1AF0" w:rsidR="00E17B16" w:rsidP="009B0A66" w:rsidRDefault="00FD4464" w14:paraId="49318DB7" w14:textId="77777777">
      <w:pPr>
        <w:spacing w:line="276" w:lineRule="auto"/>
        <w:rPr>
          <w:rFonts w:ascii="Poppins" w:hAnsi="Poppins" w:cs="Poppins"/>
          <w:b/>
          <w:szCs w:val="20"/>
        </w:rPr>
      </w:pPr>
      <w:r w:rsidRPr="00AA1AF0">
        <w:rPr>
          <w:rFonts w:ascii="Poppins" w:hAnsi="Poppins" w:cs="Poppins"/>
          <w:b/>
          <w:szCs w:val="20"/>
        </w:rPr>
        <w:t>Invulinstructie</w:t>
      </w:r>
    </w:p>
    <w:p w:rsidRPr="00AA1AF0" w:rsidR="00FD4464" w:rsidP="00C35815" w:rsidRDefault="00FD4464" w14:paraId="49318DB8" w14:textId="4F11EBD4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Poppins" w:hAnsi="Poppins" w:cs="Poppins"/>
          <w:szCs w:val="20"/>
        </w:rPr>
      </w:pPr>
      <w:r w:rsidRPr="00AA1AF0">
        <w:rPr>
          <w:rFonts w:ascii="Poppins" w:hAnsi="Poppins" w:cs="Poppins"/>
          <w:szCs w:val="20"/>
        </w:rPr>
        <w:t>Per referentie</w:t>
      </w:r>
      <w:r w:rsidR="00A9786C">
        <w:rPr>
          <w:rFonts w:ascii="Poppins" w:hAnsi="Poppins" w:cs="Poppins"/>
          <w:szCs w:val="20"/>
        </w:rPr>
        <w:t>tabel</w:t>
      </w:r>
      <w:r w:rsidRPr="00AA1AF0">
        <w:rPr>
          <w:rFonts w:ascii="Poppins" w:hAnsi="Poppins" w:cs="Poppins"/>
          <w:szCs w:val="20"/>
        </w:rPr>
        <w:t xml:space="preserve"> mag slechts één referent gebruikt worden.</w:t>
      </w:r>
      <w:r w:rsidRPr="00AA1AF0" w:rsidR="00C35815">
        <w:rPr>
          <w:rFonts w:ascii="Poppins" w:hAnsi="Poppins" w:cs="Poppins"/>
          <w:szCs w:val="20"/>
        </w:rPr>
        <w:t xml:space="preserve"> Indien u twee referenties wilt aanleveren dient u daarvoor twee aparte tabellen in te vullen.</w:t>
      </w:r>
      <w:r w:rsidRPr="00AA1AF0">
        <w:rPr>
          <w:rFonts w:ascii="Poppins" w:hAnsi="Poppins" w:cs="Poppins"/>
          <w:szCs w:val="20"/>
        </w:rPr>
        <w:t xml:space="preserve"> </w:t>
      </w:r>
    </w:p>
    <w:p w:rsidRPr="00AA1AF0" w:rsidR="00FD4464" w:rsidP="009B0A66" w:rsidRDefault="00FD4464" w14:paraId="49318DB9" w14:textId="5E8F3347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Poppins" w:hAnsi="Poppins" w:cs="Poppins"/>
          <w:szCs w:val="20"/>
        </w:rPr>
      </w:pPr>
      <w:r w:rsidRPr="00AA1AF0">
        <w:rPr>
          <w:rFonts w:ascii="Poppins" w:hAnsi="Poppins" w:cs="Poppins"/>
          <w:szCs w:val="20"/>
        </w:rPr>
        <w:t xml:space="preserve">Per kerncompetentie dient </w:t>
      </w:r>
      <w:r w:rsidRPr="00AA1AF0" w:rsidR="0024734F">
        <w:rPr>
          <w:rFonts w:ascii="Poppins" w:hAnsi="Poppins" w:cs="Poppins"/>
          <w:szCs w:val="20"/>
        </w:rPr>
        <w:t xml:space="preserve">er </w:t>
      </w:r>
      <w:r w:rsidR="0039085E">
        <w:rPr>
          <w:rFonts w:ascii="Poppins" w:hAnsi="Poppins" w:cs="Poppins"/>
          <w:szCs w:val="20"/>
        </w:rPr>
        <w:t>minimaal</w:t>
      </w:r>
      <w:r w:rsidRPr="00AA1AF0" w:rsidR="0024734F">
        <w:rPr>
          <w:rFonts w:ascii="Poppins" w:hAnsi="Poppins" w:cs="Poppins"/>
          <w:szCs w:val="20"/>
        </w:rPr>
        <w:t xml:space="preserve"> </w:t>
      </w:r>
      <w:r w:rsidRPr="00AA1AF0">
        <w:rPr>
          <w:rFonts w:ascii="Poppins" w:hAnsi="Poppins" w:cs="Poppins"/>
          <w:szCs w:val="20"/>
        </w:rPr>
        <w:t xml:space="preserve">één </w:t>
      </w:r>
      <w:r w:rsidR="005F40EB">
        <w:rPr>
          <w:rFonts w:ascii="Poppins" w:hAnsi="Poppins" w:cs="Poppins"/>
          <w:szCs w:val="20"/>
        </w:rPr>
        <w:t xml:space="preserve">en maximaal twee </w:t>
      </w:r>
      <w:r w:rsidRPr="00AA1AF0">
        <w:rPr>
          <w:rFonts w:ascii="Poppins" w:hAnsi="Poppins" w:cs="Poppins"/>
          <w:szCs w:val="20"/>
        </w:rPr>
        <w:t>referentie</w:t>
      </w:r>
      <w:r w:rsidR="000560B1">
        <w:rPr>
          <w:rFonts w:ascii="Poppins" w:hAnsi="Poppins" w:cs="Poppins"/>
          <w:szCs w:val="20"/>
        </w:rPr>
        <w:t>(s)</w:t>
      </w:r>
      <w:r w:rsidRPr="00AA1AF0">
        <w:rPr>
          <w:rFonts w:ascii="Poppins" w:hAnsi="Poppins" w:cs="Poppins"/>
          <w:szCs w:val="20"/>
        </w:rPr>
        <w:t xml:space="preserve"> aangeleverd te worden.</w:t>
      </w:r>
    </w:p>
    <w:p w:rsidRPr="00F24238" w:rsidR="00FD4464" w:rsidP="009B0A66" w:rsidRDefault="00FD4464" w14:paraId="49318DBA" w14:textId="280A3F23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Poppins" w:hAnsi="Poppins" w:cs="Poppins"/>
          <w:szCs w:val="20"/>
        </w:rPr>
      </w:pPr>
      <w:r w:rsidRPr="00F24238">
        <w:rPr>
          <w:rFonts w:ascii="Poppins" w:hAnsi="Poppins" w:cs="Poppins"/>
          <w:szCs w:val="20"/>
        </w:rPr>
        <w:t xml:space="preserve">Het is mogelijk dat één referentie meerdere kerncompetenties </w:t>
      </w:r>
      <w:r w:rsidRPr="00F24238" w:rsidR="00C35815">
        <w:rPr>
          <w:rFonts w:ascii="Poppins" w:hAnsi="Poppins" w:cs="Poppins"/>
          <w:szCs w:val="20"/>
        </w:rPr>
        <w:t>bevat</w:t>
      </w:r>
      <w:r w:rsidRPr="00F24238">
        <w:rPr>
          <w:rFonts w:ascii="Poppins" w:hAnsi="Poppins" w:cs="Poppins"/>
          <w:szCs w:val="20"/>
        </w:rPr>
        <w:t>. Het is dus niet noodzakelijk om evenveel referenties als kerncompetenties aan te leveren. Voorbeeld: als Hogeschool Rotterdam vier kerncompetenties benoemt voldoet uw organisatie aan de eis</w:t>
      </w:r>
      <w:r w:rsidRPr="00F24238" w:rsidR="00C35815">
        <w:rPr>
          <w:rFonts w:ascii="Poppins" w:hAnsi="Poppins" w:cs="Poppins"/>
          <w:szCs w:val="20"/>
        </w:rPr>
        <w:t xml:space="preserve"> wanneer</w:t>
      </w:r>
      <w:r w:rsidRPr="00F24238">
        <w:rPr>
          <w:rFonts w:ascii="Poppins" w:hAnsi="Poppins" w:cs="Poppins"/>
          <w:szCs w:val="20"/>
        </w:rPr>
        <w:t xml:space="preserve"> u twee referenties aanlevert die beide twee kerncompetenties </w:t>
      </w:r>
      <w:r w:rsidRPr="00F24238" w:rsidR="00C35815">
        <w:rPr>
          <w:rFonts w:ascii="Poppins" w:hAnsi="Poppins" w:cs="Poppins"/>
          <w:szCs w:val="20"/>
        </w:rPr>
        <w:t>aantonen</w:t>
      </w:r>
      <w:r w:rsidRPr="00F24238">
        <w:rPr>
          <w:rFonts w:ascii="Poppins" w:hAnsi="Poppins" w:cs="Poppins"/>
          <w:szCs w:val="20"/>
        </w:rPr>
        <w:t>.</w:t>
      </w:r>
    </w:p>
    <w:p w:rsidRPr="00A40D76" w:rsidR="00AA1AF0" w:rsidP="00A40D76" w:rsidRDefault="00A40D76" w14:paraId="48C417F8" w14:textId="11915B65">
      <w:pPr>
        <w:spacing w:line="276" w:lineRule="auto"/>
        <w:jc w:val="center"/>
        <w:rPr>
          <w:rFonts w:ascii="Poppins" w:hAnsi="Poppins" w:cs="Poppins"/>
          <w:b/>
          <w:bCs/>
          <w:szCs w:val="20"/>
        </w:rPr>
      </w:pPr>
      <w:r w:rsidRPr="00A40D76">
        <w:rPr>
          <w:rFonts w:ascii="Poppins" w:hAnsi="Poppins" w:cs="Poppins"/>
          <w:b/>
          <w:szCs w:val="20"/>
        </w:rPr>
        <w:t xml:space="preserve">REFERENTIE </w:t>
      </w:r>
      <w:r w:rsidRPr="00A40D76" w:rsidR="00AA1AF0">
        <w:rPr>
          <w:rFonts w:ascii="Poppins" w:hAnsi="Poppins" w:cs="Poppins"/>
          <w:b/>
          <w:bCs/>
          <w:szCs w:val="20"/>
        </w:rPr>
        <w:t>1</w:t>
      </w:r>
      <w:r w:rsidR="00D7510D">
        <w:rPr>
          <w:rFonts w:ascii="Poppins" w:hAnsi="Poppins" w:cs="Poppins"/>
          <w:b/>
          <w:bCs/>
          <w:szCs w:val="20"/>
        </w:rPr>
        <w:t xml:space="preserve"> (kerncompetentie 1)</w:t>
      </w:r>
    </w:p>
    <w:p w:rsidRPr="00AA1AF0" w:rsidR="004D5E04" w:rsidP="00E17B16" w:rsidRDefault="004D5E04" w14:paraId="19264022" w14:textId="77777777">
      <w:pPr>
        <w:rPr>
          <w:rFonts w:ascii="Poppins" w:hAnsi="Poppins" w:cs="Poppins"/>
          <w:szCs w:val="20"/>
        </w:rPr>
      </w:pPr>
    </w:p>
    <w:tbl>
      <w:tblPr>
        <w:tblStyle w:val="TableGrid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AA1AF0" w:rsidR="00E17B16" w:rsidTr="029A3705" w14:paraId="49318DC1" w14:textId="77777777">
        <w:trPr>
          <w:jc w:val="center"/>
        </w:trPr>
        <w:tc>
          <w:tcPr>
            <w:tcW w:w="9067" w:type="dxa"/>
            <w:gridSpan w:val="4"/>
            <w:shd w:val="clear" w:color="auto" w:fill="FF0000"/>
            <w:tcMar/>
            <w:vAlign w:val="center"/>
          </w:tcPr>
          <w:p w:rsidRPr="00AA1AF0" w:rsidR="00E17B16" w:rsidP="00A217F5" w:rsidRDefault="00E17B16" w14:paraId="49318DBD" w14:textId="77777777">
            <w:pPr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</w:p>
          <w:p w:rsidRPr="00AA1AF0" w:rsidR="00FD4464" w:rsidP="00A217F5" w:rsidRDefault="001A2E66" w14:paraId="49318DBE" w14:textId="383BF69B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REFERENTIEPROJECT</w:t>
            </w:r>
          </w:p>
          <w:p w:rsidRPr="00AA1AF0" w:rsidR="00E17B16" w:rsidP="00FD4464" w:rsidRDefault="00586025" w14:paraId="49318DC0" w14:textId="0E7633AD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Technologie gedreven Schoonmaak</w:t>
            </w:r>
          </w:p>
        </w:tc>
      </w:tr>
      <w:tr w:rsidRPr="00AA1AF0" w:rsidR="000B4E53" w:rsidTr="029A3705" w14:paraId="49318DC5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0B4E53" w:rsidP="000B4E53" w:rsidRDefault="000B4E53" w14:paraId="49318DC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tcMar/>
            <w:vAlign w:val="center"/>
          </w:tcPr>
          <w:p w:rsidRPr="00AA1AF0" w:rsidR="000B4E53" w:rsidP="00A217F5" w:rsidRDefault="000B4E53" w14:paraId="49318DC3" w14:textId="18DC03F8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Project</w:t>
            </w:r>
            <w:r w:rsidRPr="00AA1AF0" w:rsidR="00C35815">
              <w:rPr>
                <w:rFonts w:ascii="Poppins" w:hAnsi="Poppins" w:cs="Poppins"/>
                <w:szCs w:val="20"/>
              </w:rPr>
              <w:t>onderwerp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0B4E53" w:rsidP="00A217F5" w:rsidRDefault="000B4E53" w14:paraId="49318DC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47924" w:rsidTr="029A3705" w14:paraId="49318DCA" w14:textId="77777777">
        <w:trPr>
          <w:jc w:val="center"/>
        </w:trPr>
        <w:tc>
          <w:tcPr>
            <w:tcW w:w="843" w:type="dxa"/>
            <w:vMerge w:val="restart"/>
            <w:tcMar/>
          </w:tcPr>
          <w:p w:rsidRPr="00AA1AF0" w:rsidR="00E47924" w:rsidP="00E47924" w:rsidRDefault="00E47924" w14:paraId="49318DC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Mar/>
          </w:tcPr>
          <w:p w:rsidRPr="00AA1AF0" w:rsidR="00E47924" w:rsidP="00FD4464" w:rsidRDefault="00FD4464" w14:paraId="49318DC7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tcMar/>
            <w:vAlign w:val="center"/>
          </w:tcPr>
          <w:p w:rsidRPr="00AA1AF0" w:rsidR="00E47924" w:rsidP="00A217F5" w:rsidRDefault="00E47924" w14:paraId="49318DC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tcMar/>
            <w:vAlign w:val="center"/>
          </w:tcPr>
          <w:p w:rsidRPr="00AA1AF0" w:rsidR="00E47924" w:rsidP="00A217F5" w:rsidRDefault="00E47924" w14:paraId="49318DC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47924" w:rsidTr="029A3705" w14:paraId="49318DCF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E47924" w:rsidP="00A217F5" w:rsidRDefault="00E47924" w14:paraId="49318DC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E47924" w:rsidP="00A217F5" w:rsidRDefault="00E47924" w14:paraId="49318DCC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E47924" w:rsidP="00A217F5" w:rsidRDefault="00E47924" w14:paraId="49318DC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tcMar/>
            <w:vAlign w:val="center"/>
          </w:tcPr>
          <w:p w:rsidRPr="00AA1AF0" w:rsidR="00E47924" w:rsidP="00A217F5" w:rsidRDefault="00E47924" w14:paraId="49318DC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47924" w:rsidTr="029A3705" w14:paraId="49318DD4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E47924" w:rsidP="00A217F5" w:rsidRDefault="00E47924" w14:paraId="49318DD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E47924" w:rsidP="00A217F5" w:rsidRDefault="00E47924" w14:paraId="49318DD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E47924" w:rsidP="00FD4464" w:rsidRDefault="00E47924" w14:paraId="49318DD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tcMar/>
            <w:vAlign w:val="center"/>
          </w:tcPr>
          <w:p w:rsidRPr="00AA1AF0" w:rsidR="00E47924" w:rsidP="00A217F5" w:rsidRDefault="00E47924" w14:paraId="49318DD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47924" w:rsidTr="029A3705" w14:paraId="49318DD9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E47924" w:rsidP="00A217F5" w:rsidRDefault="00E47924" w14:paraId="49318DD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E47924" w:rsidP="00A217F5" w:rsidRDefault="00E47924" w14:paraId="49318DD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E47924" w:rsidP="00FD4464" w:rsidRDefault="00E47924" w14:paraId="49318DD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tcMar/>
            <w:vAlign w:val="center"/>
          </w:tcPr>
          <w:p w:rsidRPr="00AA1AF0" w:rsidR="00E47924" w:rsidP="00A217F5" w:rsidRDefault="00E47924" w14:paraId="49318DD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47924" w:rsidTr="029A3705" w14:paraId="49318DDE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E47924" w:rsidP="00A217F5" w:rsidRDefault="00E47924" w14:paraId="49318DD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E47924" w:rsidP="00A217F5" w:rsidRDefault="00E47924" w14:paraId="49318DDB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E47924" w:rsidP="00FD4464" w:rsidRDefault="00E47924" w14:paraId="49318DD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tcMar/>
            <w:vAlign w:val="center"/>
          </w:tcPr>
          <w:p w:rsidRPr="00AA1AF0" w:rsidR="00E47924" w:rsidP="00A217F5" w:rsidRDefault="00E47924" w14:paraId="49318DD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17B16" w:rsidTr="029A3705" w14:paraId="49318DEC" w14:textId="77777777">
        <w:trPr>
          <w:trHeight w:val="2520"/>
          <w:jc w:val="center"/>
        </w:trPr>
        <w:tc>
          <w:tcPr>
            <w:tcW w:w="843" w:type="dxa"/>
            <w:tcMar/>
          </w:tcPr>
          <w:p w:rsidRPr="00AA1AF0" w:rsidR="00E17B16" w:rsidP="00492DF3" w:rsidRDefault="00492DF3" w14:paraId="49318DDF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  <w:tcMar/>
          </w:tcPr>
          <w:p w:rsidRPr="00AA1AF0" w:rsidR="00E17B16" w:rsidP="00FD4464" w:rsidRDefault="00C35815" w14:paraId="49318DE0" w14:textId="316F8583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E17B16" w:rsidP="00A217F5" w:rsidRDefault="00E17B16" w14:paraId="49318DE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E42CE9" w:rsidP="00A217F5" w:rsidRDefault="00E42CE9" w14:paraId="49318DE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E42CE9" w:rsidP="00A217F5" w:rsidRDefault="00E42CE9" w14:paraId="49318DE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E42CE9" w:rsidP="00A217F5" w:rsidRDefault="00E42CE9" w14:paraId="49318DE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E42CE9" w:rsidP="00A217F5" w:rsidRDefault="00E42CE9" w14:paraId="49318DE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E42CE9" w:rsidP="00A217F5" w:rsidRDefault="00E42CE9" w14:paraId="49318DE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E42CE9" w:rsidP="00A217F5" w:rsidRDefault="00E42CE9" w14:paraId="49318DE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100886" w:rsidP="00A217F5" w:rsidRDefault="00100886" w14:paraId="49318DE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E42CE9" w:rsidP="00A217F5" w:rsidRDefault="00E42CE9" w14:paraId="49318DE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E42CE9" w:rsidP="00A217F5" w:rsidRDefault="00E42CE9" w14:paraId="49318DE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E42CE9" w:rsidP="00A217F5" w:rsidRDefault="00E42CE9" w14:paraId="49318DE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8E554A" w:rsidTr="029A3705" w14:paraId="61374BAD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8E554A" w:rsidP="00E65BA4" w:rsidRDefault="008E554A" w14:paraId="27665FEA" w14:textId="53E5AEE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4. </w:t>
            </w:r>
          </w:p>
        </w:tc>
        <w:tc>
          <w:tcPr>
            <w:tcW w:w="2140" w:type="dxa"/>
            <w:vMerge w:val="restart"/>
            <w:tcMar/>
          </w:tcPr>
          <w:p w:rsidRPr="00AA1AF0" w:rsidR="008E554A" w:rsidP="00526622" w:rsidRDefault="008E554A" w14:paraId="1D7A5739" w14:textId="4D011EAB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Inschrijver bevestigt hierbij dat de referentie voldoet aan</w:t>
            </w:r>
            <w:r w:rsidRPr="00AA1AF0" w:rsidR="00526622">
              <w:rPr>
                <w:rFonts w:ascii="Poppins" w:hAnsi="Poppins" w:cs="Poppins"/>
                <w:szCs w:val="20"/>
              </w:rPr>
              <w:t xml:space="preserve"> minimaal</w:t>
            </w:r>
            <w:r w:rsidRPr="00AA1AF0" w:rsidR="00696DA3">
              <w:rPr>
                <w:rFonts w:ascii="Poppins" w:hAnsi="Poppins" w:cs="Poppins"/>
                <w:szCs w:val="20"/>
              </w:rPr>
              <w:t>:</w:t>
            </w:r>
            <w:r w:rsidRPr="00AA1AF0">
              <w:rPr>
                <w:rFonts w:ascii="Poppins" w:hAnsi="Poppins" w:cs="Poppins"/>
                <w:szCs w:val="20"/>
              </w:rPr>
              <w:t xml:space="preserve"> </w:t>
            </w:r>
          </w:p>
        </w:tc>
        <w:tc>
          <w:tcPr>
            <w:tcW w:w="2162" w:type="dxa"/>
            <w:tcMar/>
            <w:vAlign w:val="center"/>
          </w:tcPr>
          <w:p w:rsidRPr="00AA1AF0" w:rsidR="008E554A" w:rsidP="029A3705" w:rsidRDefault="00DD588A" w14:paraId="7970D68F" w14:textId="441F9AE7">
            <w:pPr>
              <w:spacing w:before="60" w:after="60"/>
              <w:jc w:val="left"/>
              <w:rPr>
                <w:rFonts w:ascii="Poppins" w:hAnsi="Poppins" w:cs="Poppins"/>
              </w:rPr>
            </w:pPr>
            <w:r w:rsidRPr="029A3705" w:rsidR="0877C9F9">
              <w:rPr>
                <w:rFonts w:ascii="Poppins" w:hAnsi="Poppins" w:cs="Poppins"/>
              </w:rPr>
              <w:t>S</w:t>
            </w:r>
            <w:r w:rsidRPr="029A3705" w:rsidR="0C31012D">
              <w:rPr>
                <w:rFonts w:ascii="Poppins" w:hAnsi="Poppins" w:cs="Poppins"/>
              </w:rPr>
              <w:t>oortgelijke opdrachtgever</w:t>
            </w:r>
            <w:r w:rsidRPr="029A3705" w:rsidR="79629F01">
              <w:rPr>
                <w:rFonts w:ascii="Poppins" w:hAnsi="Poppins" w:cs="Poppins"/>
              </w:rPr>
              <w:t xml:space="preserve"> met</w:t>
            </w:r>
            <w:r w:rsidRPr="029A3705" w:rsidR="76C8096C">
              <w:rPr>
                <w:rFonts w:ascii="Poppins" w:hAnsi="Poppins" w:cs="Poppins"/>
              </w:rPr>
              <w:t xml:space="preserve"> wisselende bezetting gedurende de dag en periodieke piekbelasting  </w:t>
            </w:r>
          </w:p>
        </w:tc>
        <w:tc>
          <w:tcPr>
            <w:tcW w:w="3922" w:type="dxa"/>
            <w:tcMar/>
            <w:vAlign w:val="center"/>
          </w:tcPr>
          <w:p w:rsidRPr="00AA1AF0" w:rsidR="008E554A" w:rsidP="00E65BA4" w:rsidRDefault="00807936" w14:paraId="78E41645" w14:textId="0EFF8AED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8E554A" w:rsidTr="029A3705" w14:paraId="062625E8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8E554A" w:rsidP="00E65BA4" w:rsidRDefault="008E554A" w14:paraId="0C1B92E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8E554A" w:rsidP="00E65BA4" w:rsidRDefault="008E554A" w14:paraId="18E021F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8E554A" w:rsidP="00E65BA4" w:rsidRDefault="006E229A" w14:paraId="69836CA6" w14:textId="0DA5B798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Soortgelijke</w:t>
            </w:r>
            <w:r w:rsidRPr="00AA1AF0" w:rsidR="00A925AD">
              <w:rPr>
                <w:rFonts w:ascii="Poppins" w:hAnsi="Poppins" w:cs="Poppins"/>
                <w:szCs w:val="20"/>
              </w:rPr>
              <w:t xml:space="preserve"> opdrachtgever bestaande uit </w:t>
            </w:r>
            <w:r w:rsidRPr="00AA1AF0" w:rsidR="0032036F">
              <w:rPr>
                <w:rFonts w:ascii="Poppins" w:hAnsi="Poppins" w:cs="Poppins"/>
                <w:szCs w:val="20"/>
              </w:rPr>
              <w:t>minimaal 5</w:t>
            </w:r>
            <w:r w:rsidRPr="00AA1AF0" w:rsidR="00391638">
              <w:rPr>
                <w:rFonts w:ascii="Poppins" w:hAnsi="Poppins" w:cs="Poppins"/>
                <w:szCs w:val="20"/>
              </w:rPr>
              <w:t xml:space="preserve"> verschillende divisies/afdelingen</w:t>
            </w:r>
            <w:r w:rsidRPr="00AA1AF0" w:rsidR="0032036F">
              <w:rPr>
                <w:rFonts w:ascii="Poppins" w:hAnsi="Poppins" w:cs="Poppins"/>
                <w:szCs w:val="20"/>
              </w:rPr>
              <w:t>/ locaties</w:t>
            </w:r>
          </w:p>
        </w:tc>
        <w:tc>
          <w:tcPr>
            <w:tcW w:w="3922" w:type="dxa"/>
            <w:tcMar/>
            <w:vAlign w:val="center"/>
          </w:tcPr>
          <w:p w:rsidRPr="00AA1AF0" w:rsidR="008E554A" w:rsidP="00E65BA4" w:rsidRDefault="00391638" w14:paraId="71EC026E" w14:textId="71B8FF90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E65BA4" w:rsidTr="029A3705" w14:paraId="49318DF1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E65BA4" w:rsidP="00E65BA4" w:rsidRDefault="00E65BA4" w14:paraId="49318DE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4.</w:t>
            </w:r>
          </w:p>
        </w:tc>
        <w:tc>
          <w:tcPr>
            <w:tcW w:w="2140" w:type="dxa"/>
            <w:tcMar/>
            <w:vAlign w:val="center"/>
          </w:tcPr>
          <w:p w:rsidRPr="00AA1AF0" w:rsidR="00E65BA4" w:rsidP="00E65BA4" w:rsidRDefault="00E65BA4" w14:paraId="49318DEE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tcMar/>
            <w:vAlign w:val="center"/>
          </w:tcPr>
          <w:p w:rsidRPr="00AA1AF0" w:rsidR="00E65BA4" w:rsidP="00E65BA4" w:rsidRDefault="00E65BA4" w14:paraId="49318DEF" w14:textId="28F7E91E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[Begin</w:t>
            </w:r>
            <w:r w:rsidRPr="00AA1AF0" w:rsidR="00C35815">
              <w:rPr>
                <w:rFonts w:ascii="Poppins" w:hAnsi="Poppins" w:cs="Poppins"/>
                <w:szCs w:val="20"/>
              </w:rPr>
              <w:t>-</w:t>
            </w:r>
            <w:r w:rsidRPr="00AA1AF0">
              <w:rPr>
                <w:rFonts w:ascii="Poppins" w:hAnsi="Poppins" w:cs="Poppins"/>
                <w:szCs w:val="20"/>
              </w:rPr>
              <w:t xml:space="preserve"> en einddatum of afronding project]</w:t>
            </w:r>
          </w:p>
        </w:tc>
        <w:tc>
          <w:tcPr>
            <w:tcW w:w="3922" w:type="dxa"/>
            <w:tcMar/>
            <w:vAlign w:val="center"/>
          </w:tcPr>
          <w:p w:rsidRPr="00AA1AF0" w:rsidR="00E65BA4" w:rsidP="00E65BA4" w:rsidRDefault="00E65BA4" w14:paraId="49318DF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65BA4" w:rsidTr="029A3705" w14:paraId="49318DF6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E65BA4" w:rsidP="00E65BA4" w:rsidRDefault="00E65BA4" w14:paraId="49318DF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tcMar/>
            <w:vAlign w:val="center"/>
          </w:tcPr>
          <w:p w:rsidRPr="00AA1AF0" w:rsidR="00E65BA4" w:rsidP="00E65BA4" w:rsidRDefault="00E65BA4" w14:paraId="49318DF3" w14:textId="78FAC66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Waarde excl. BTW</w:t>
            </w:r>
            <w:r w:rsidRPr="00AA1AF0" w:rsidR="00C35815">
              <w:rPr>
                <w:rFonts w:ascii="Poppins" w:hAnsi="Poppins" w:cs="Poppins"/>
                <w:szCs w:val="20"/>
              </w:rPr>
              <w:t xml:space="preserve"> bij oplevering</w:t>
            </w:r>
          </w:p>
        </w:tc>
        <w:tc>
          <w:tcPr>
            <w:tcW w:w="2162" w:type="dxa"/>
            <w:tcMar/>
            <w:vAlign w:val="center"/>
          </w:tcPr>
          <w:p w:rsidRPr="00AA1AF0" w:rsidR="00E65BA4" w:rsidP="00E65BA4" w:rsidRDefault="00E65BA4" w14:paraId="49318DF4" w14:textId="479B0323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E65BA4" w:rsidP="00E65BA4" w:rsidRDefault="00E65BA4" w14:paraId="49318DF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65BA4" w:rsidTr="029A3705" w14:paraId="49318DFD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E65BA4" w:rsidP="00E65BA4" w:rsidRDefault="00E65BA4" w14:paraId="49318DF7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tcMar/>
            <w:vAlign w:val="center"/>
          </w:tcPr>
          <w:p w:rsidRPr="00AA1AF0" w:rsidR="00E65BA4" w:rsidP="00E65BA4" w:rsidRDefault="00C35815" w14:paraId="49318DF8" w14:textId="623E24AF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E65BA4" w:rsidP="00E65BA4" w:rsidRDefault="00E65BA4" w14:paraId="49318DF9" w14:textId="041905BD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Indien sprake was van een </w:t>
            </w:r>
            <w:r w:rsidRPr="00AA1AF0" w:rsidR="00E16CA6">
              <w:rPr>
                <w:rFonts w:ascii="Poppins" w:hAnsi="Poppins" w:cs="Poppins"/>
                <w:szCs w:val="20"/>
              </w:rPr>
              <w:t>samenwerking met</w:t>
            </w:r>
            <w:r w:rsidRPr="00AA1AF0">
              <w:rPr>
                <w:rFonts w:ascii="Poppins" w:hAnsi="Poppins" w:cs="Poppins"/>
                <w:szCs w:val="20"/>
              </w:rPr>
              <w:t xml:space="preserve"> onderaannemers, hier graag vermelden:</w:t>
            </w:r>
          </w:p>
          <w:p w:rsidRPr="00AA1AF0" w:rsidR="00E65BA4" w:rsidP="00E65BA4" w:rsidRDefault="00011693" w14:paraId="49318DFA" w14:textId="2FFE4A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</w:t>
            </w:r>
            <w:r w:rsidRPr="00AA1AF0" w:rsidR="00E65BA4">
              <w:rPr>
                <w:rFonts w:ascii="Poppins" w:hAnsi="Poppins" w:cs="Poppins"/>
                <w:szCs w:val="20"/>
              </w:rPr>
              <w:t xml:space="preserve"> naam van de evt. partners;</w:t>
            </w:r>
          </w:p>
          <w:p w:rsidRPr="00AA1AF0" w:rsidR="00E65BA4" w:rsidP="00E65BA4" w:rsidRDefault="00011693" w14:paraId="49318DFB" w14:textId="11B0409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</w:t>
            </w:r>
            <w:r w:rsidRPr="00AA1AF0" w:rsidR="00C35815">
              <w:rPr>
                <w:rFonts w:ascii="Poppins" w:hAnsi="Poppins" w:cs="Poppins"/>
                <w:szCs w:val="20"/>
              </w:rPr>
              <w:t xml:space="preserve"> verantwoordelijkheid per aandeel</w:t>
            </w:r>
            <w:r w:rsidRPr="00AA1AF0" w:rsidR="00E65BA4">
              <w:rPr>
                <w:rFonts w:ascii="Poppins" w:hAnsi="Poppins" w:cs="Poppins"/>
                <w:szCs w:val="20"/>
              </w:rPr>
              <w:t>; en</w:t>
            </w:r>
          </w:p>
          <w:p w:rsidRPr="00AA1AF0" w:rsidR="00E65BA4" w:rsidP="00E65BA4" w:rsidRDefault="00011693" w14:paraId="49318DFC" w14:textId="697BFA2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Eindverantwoordelijke</w:t>
            </w:r>
            <w:r w:rsidRPr="00AA1AF0" w:rsidR="00C35815">
              <w:rPr>
                <w:rFonts w:ascii="Poppins" w:hAnsi="Poppins" w:cs="Poppins"/>
                <w:szCs w:val="20"/>
              </w:rPr>
              <w:t xml:space="preserve"> en leidinggevende partij.</w:t>
            </w:r>
          </w:p>
        </w:tc>
      </w:tr>
    </w:tbl>
    <w:p w:rsidRPr="00AA1AF0" w:rsidR="00E17B16" w:rsidP="00E17B16" w:rsidRDefault="00E17B16" w14:paraId="49318E09" w14:textId="77777777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AA1AF0" w:rsidR="00E17B16" w:rsidTr="00FD041D" w14:paraId="49318E0C" w14:textId="77777777">
        <w:tc>
          <w:tcPr>
            <w:tcW w:w="2977" w:type="dxa"/>
            <w:vAlign w:val="center"/>
          </w:tcPr>
          <w:p w:rsidRPr="00AA1AF0" w:rsidR="00E17B16" w:rsidP="00FD4464" w:rsidRDefault="00E17B16" w14:paraId="49318E0A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AA1AF0" w:rsidR="00E17B16" w:rsidP="00A217F5" w:rsidRDefault="00E17B16" w14:paraId="49318E0B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17B16" w:rsidTr="00FD041D" w14:paraId="49318E0F" w14:textId="77777777">
        <w:tc>
          <w:tcPr>
            <w:tcW w:w="2977" w:type="dxa"/>
            <w:vAlign w:val="center"/>
          </w:tcPr>
          <w:p w:rsidRPr="00AA1AF0" w:rsidR="00E17B16" w:rsidP="00FD4464" w:rsidRDefault="00E17B16" w14:paraId="49318E0D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:rsidRPr="00AA1AF0" w:rsidR="00E17B16" w:rsidP="00A217F5" w:rsidRDefault="00E17B16" w14:paraId="49318E0E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17B16" w:rsidTr="00FD041D" w14:paraId="49318E12" w14:textId="77777777">
        <w:tc>
          <w:tcPr>
            <w:tcW w:w="2977" w:type="dxa"/>
            <w:vAlign w:val="center"/>
          </w:tcPr>
          <w:p w:rsidRPr="00AA1AF0" w:rsidR="00E17B16" w:rsidP="00FD4464" w:rsidRDefault="00E17B16" w14:paraId="49318E10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Funct</w:t>
            </w:r>
            <w:r w:rsidRPr="00AA1AF0" w:rsidR="00FD4464">
              <w:rPr>
                <w:rFonts w:ascii="Poppins" w:hAnsi="Poppins" w:cs="Poppins"/>
                <w:b/>
                <w:szCs w:val="20"/>
              </w:rPr>
              <w:t>ie</w:t>
            </w:r>
          </w:p>
        </w:tc>
        <w:tc>
          <w:tcPr>
            <w:tcW w:w="6095" w:type="dxa"/>
            <w:vAlign w:val="center"/>
          </w:tcPr>
          <w:p w:rsidRPr="00AA1AF0" w:rsidR="00E17B16" w:rsidP="00A217F5" w:rsidRDefault="00E17B16" w14:paraId="49318E11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17B16" w:rsidTr="00FD041D" w14:paraId="49318E15" w14:textId="77777777">
        <w:tc>
          <w:tcPr>
            <w:tcW w:w="2977" w:type="dxa"/>
            <w:vAlign w:val="center"/>
          </w:tcPr>
          <w:p w:rsidRPr="00AA1AF0" w:rsidR="00E17B16" w:rsidP="00A217F5" w:rsidRDefault="00E17B16" w14:paraId="49318E1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AA1AF0" w:rsidR="00E17B16" w:rsidP="00A217F5" w:rsidRDefault="00E17B16" w14:paraId="49318E14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E17B16" w:rsidTr="00FD041D" w14:paraId="49318E19" w14:textId="77777777">
        <w:tc>
          <w:tcPr>
            <w:tcW w:w="2977" w:type="dxa"/>
            <w:vAlign w:val="center"/>
          </w:tcPr>
          <w:p w:rsidRPr="00AA1AF0" w:rsidR="00E17B16" w:rsidP="00A217F5" w:rsidRDefault="00E17B16" w14:paraId="49318E16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AA1AF0" w:rsidR="00E17B16" w:rsidP="00A217F5" w:rsidRDefault="00E17B16" w14:paraId="49318E17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E17B16" w:rsidP="00A217F5" w:rsidRDefault="00E17B16" w14:paraId="49318E1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:rsidRPr="00AA1AF0" w:rsidR="00D673F2" w:rsidP="00FD4464" w:rsidRDefault="00D673F2" w14:paraId="49318E1A" w14:textId="77777777">
      <w:pPr>
        <w:rPr>
          <w:rFonts w:ascii="Poppins" w:hAnsi="Poppins" w:cs="Poppins"/>
          <w:szCs w:val="20"/>
        </w:rPr>
      </w:pPr>
    </w:p>
    <w:p w:rsidRPr="00AA1AF0" w:rsidR="00B57F0A" w:rsidRDefault="00B57F0A" w14:paraId="0141E85B" w14:textId="2CC12069">
      <w:pPr>
        <w:jc w:val="left"/>
        <w:rPr>
          <w:rFonts w:ascii="Poppins" w:hAnsi="Poppins" w:cs="Poppins"/>
          <w:szCs w:val="20"/>
        </w:rPr>
      </w:pPr>
    </w:p>
    <w:p w:rsidRPr="00AA1AF0" w:rsidR="00B57F0A" w:rsidP="00375C60" w:rsidRDefault="00B57F0A" w14:paraId="0D799A87" w14:textId="4549C8DF">
      <w:pPr>
        <w:jc w:val="center"/>
        <w:rPr>
          <w:rFonts w:ascii="Poppins" w:hAnsi="Poppins" w:cs="Poppins"/>
          <w:b/>
          <w:szCs w:val="20"/>
        </w:rPr>
      </w:pPr>
      <w:r w:rsidRPr="00AA1AF0">
        <w:rPr>
          <w:rFonts w:ascii="Poppins" w:hAnsi="Poppins" w:cs="Poppins"/>
          <w:b/>
          <w:szCs w:val="20"/>
        </w:rPr>
        <w:t>REFERENTIE</w:t>
      </w:r>
      <w:r w:rsidR="00A40D76">
        <w:rPr>
          <w:rFonts w:ascii="Poppins" w:hAnsi="Poppins" w:cs="Poppins"/>
          <w:b/>
          <w:szCs w:val="20"/>
        </w:rPr>
        <w:t xml:space="preserve"> 2 (optioneel)</w:t>
      </w:r>
      <w:r w:rsidR="00547E10">
        <w:rPr>
          <w:rFonts w:ascii="Poppins" w:hAnsi="Poppins" w:cs="Poppins"/>
          <w:b/>
          <w:szCs w:val="20"/>
        </w:rPr>
        <w:t xml:space="preserve"> </w:t>
      </w:r>
      <w:r w:rsidR="00547E10">
        <w:rPr>
          <w:rFonts w:ascii="Poppins" w:hAnsi="Poppins" w:cs="Poppins"/>
          <w:b/>
          <w:bCs/>
          <w:szCs w:val="20"/>
        </w:rPr>
        <w:t>(kerncompetentie 1)</w:t>
      </w:r>
    </w:p>
    <w:tbl>
      <w:tblPr>
        <w:tblStyle w:val="TableGrid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AA1AF0" w:rsidR="00E16CA6" w:rsidTr="029A3705" w14:paraId="115FC20A" w14:textId="77777777">
        <w:trPr>
          <w:jc w:val="center"/>
        </w:trPr>
        <w:tc>
          <w:tcPr>
            <w:tcW w:w="9067" w:type="dxa"/>
            <w:gridSpan w:val="4"/>
            <w:shd w:val="clear" w:color="auto" w:fill="FF0000"/>
            <w:tcMar/>
            <w:vAlign w:val="center"/>
          </w:tcPr>
          <w:p w:rsidRPr="00AA1AF0" w:rsidR="00E16CA6" w:rsidP="00E16CA6" w:rsidRDefault="00E16CA6" w14:paraId="1FD6174E" w14:textId="77777777">
            <w:pPr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</w:p>
          <w:p w:rsidRPr="00AA1AF0" w:rsidR="00E16CA6" w:rsidP="00E16CA6" w:rsidRDefault="00E16CA6" w14:paraId="7348C4A7" w14:textId="77777777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REFERENTIEPROJECT</w:t>
            </w:r>
          </w:p>
          <w:p w:rsidRPr="00AA1AF0" w:rsidR="00E16CA6" w:rsidP="00E16CA6" w:rsidRDefault="00E16CA6" w14:paraId="1ABAF543" w14:textId="49AD3926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Technologie gedreven Schoonmaak</w:t>
            </w:r>
          </w:p>
        </w:tc>
      </w:tr>
      <w:tr w:rsidRPr="00AA1AF0" w:rsidR="00B57F0A" w:rsidTr="029A3705" w14:paraId="4CE95B31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B57F0A" w:rsidP="00075650" w:rsidRDefault="00B57F0A" w14:paraId="21A3C40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tcMar/>
            <w:vAlign w:val="center"/>
          </w:tcPr>
          <w:p w:rsidRPr="00AA1AF0" w:rsidR="00B57F0A" w:rsidP="00075650" w:rsidRDefault="00B57F0A" w14:paraId="22A4754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B57F0A" w:rsidP="00075650" w:rsidRDefault="00B57F0A" w14:paraId="1A33B66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29A3705" w14:paraId="61D0F12B" w14:textId="77777777">
        <w:trPr>
          <w:jc w:val="center"/>
        </w:trPr>
        <w:tc>
          <w:tcPr>
            <w:tcW w:w="843" w:type="dxa"/>
            <w:vMerge w:val="restart"/>
            <w:tcMar/>
          </w:tcPr>
          <w:p w:rsidRPr="00AA1AF0" w:rsidR="00B57F0A" w:rsidP="00075650" w:rsidRDefault="00B57F0A" w14:paraId="2F5C5579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Mar/>
          </w:tcPr>
          <w:p w:rsidRPr="00AA1AF0" w:rsidR="00B57F0A" w:rsidP="00075650" w:rsidRDefault="00B57F0A" w14:paraId="0447C14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tcMar/>
            <w:vAlign w:val="center"/>
          </w:tcPr>
          <w:p w:rsidRPr="00AA1AF0" w:rsidR="00B57F0A" w:rsidP="00075650" w:rsidRDefault="00B57F0A" w14:paraId="4FCF5F3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tcMar/>
            <w:vAlign w:val="center"/>
          </w:tcPr>
          <w:p w:rsidRPr="00AA1AF0" w:rsidR="00B57F0A" w:rsidP="00075650" w:rsidRDefault="00B57F0A" w14:paraId="6185B72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29A3705" w14:paraId="4B4750EB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B57F0A" w:rsidP="00075650" w:rsidRDefault="00B57F0A" w14:paraId="27C0E4D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B57F0A" w:rsidP="00075650" w:rsidRDefault="00B57F0A" w14:paraId="2E174334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B57F0A" w:rsidP="00075650" w:rsidRDefault="00B57F0A" w14:paraId="4D79DF7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tcMar/>
            <w:vAlign w:val="center"/>
          </w:tcPr>
          <w:p w:rsidRPr="00AA1AF0" w:rsidR="00B57F0A" w:rsidP="00075650" w:rsidRDefault="00B57F0A" w14:paraId="577F575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29A3705" w14:paraId="200AE0BD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B57F0A" w:rsidP="00075650" w:rsidRDefault="00B57F0A" w14:paraId="09F821D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B57F0A" w:rsidP="00075650" w:rsidRDefault="00B57F0A" w14:paraId="0F35E54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B57F0A" w:rsidP="00075650" w:rsidRDefault="00B57F0A" w14:paraId="21A8CD6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tcMar/>
            <w:vAlign w:val="center"/>
          </w:tcPr>
          <w:p w:rsidRPr="00AA1AF0" w:rsidR="00B57F0A" w:rsidP="00075650" w:rsidRDefault="00B57F0A" w14:paraId="63DC934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29A3705" w14:paraId="5AAEFFD8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B57F0A" w:rsidP="00075650" w:rsidRDefault="00B57F0A" w14:paraId="5C5C733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B57F0A" w:rsidP="00075650" w:rsidRDefault="00B57F0A" w14:paraId="61BE27C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B57F0A" w:rsidP="00075650" w:rsidRDefault="00B57F0A" w14:paraId="5707F83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tcMar/>
            <w:vAlign w:val="center"/>
          </w:tcPr>
          <w:p w:rsidRPr="00AA1AF0" w:rsidR="00B57F0A" w:rsidP="00075650" w:rsidRDefault="00B57F0A" w14:paraId="67CA65C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29A3705" w14:paraId="6FE2C31C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B57F0A" w:rsidP="00075650" w:rsidRDefault="00B57F0A" w14:paraId="0699F40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B57F0A" w:rsidP="00075650" w:rsidRDefault="00B57F0A" w14:paraId="5B33CCB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B57F0A" w:rsidP="00075650" w:rsidRDefault="00B57F0A" w14:paraId="6D4090D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tcMar/>
            <w:vAlign w:val="center"/>
          </w:tcPr>
          <w:p w:rsidRPr="00AA1AF0" w:rsidR="00B57F0A" w:rsidP="00075650" w:rsidRDefault="00B57F0A" w14:paraId="61009F0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29A3705" w14:paraId="6B0E16E1" w14:textId="77777777">
        <w:trPr>
          <w:trHeight w:val="2520"/>
          <w:jc w:val="center"/>
        </w:trPr>
        <w:tc>
          <w:tcPr>
            <w:tcW w:w="843" w:type="dxa"/>
            <w:tcMar/>
          </w:tcPr>
          <w:p w:rsidRPr="00AA1AF0" w:rsidR="00B57F0A" w:rsidP="00075650" w:rsidRDefault="00B57F0A" w14:paraId="6964000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  <w:tcMar/>
          </w:tcPr>
          <w:p w:rsidRPr="00AA1AF0" w:rsidR="00B57F0A" w:rsidP="00075650" w:rsidRDefault="00B57F0A" w14:paraId="3C6129D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B57F0A" w:rsidP="00075650" w:rsidRDefault="00B57F0A" w14:paraId="768FD4A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06DE14E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10D50D6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5871062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03070F0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40D7F36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37A1A64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4F7536A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5EBD9ED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2B83B4F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76C1275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886999" w:rsidTr="029A3705" w14:paraId="6E81B13C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886999" w:rsidP="00886999" w:rsidRDefault="00886999" w14:paraId="1690A87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4. </w:t>
            </w:r>
          </w:p>
        </w:tc>
        <w:tc>
          <w:tcPr>
            <w:tcW w:w="2140" w:type="dxa"/>
            <w:vMerge w:val="restart"/>
            <w:tcMar/>
          </w:tcPr>
          <w:p w:rsidRPr="00AA1AF0" w:rsidR="00886999" w:rsidP="00886999" w:rsidRDefault="00886999" w14:paraId="469B4793" w14:textId="45E5EA84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Inschrijver bevestigt hierbij dat de referentie voldoet aan minimaal: </w:t>
            </w:r>
          </w:p>
        </w:tc>
        <w:tc>
          <w:tcPr>
            <w:tcW w:w="2162" w:type="dxa"/>
            <w:tcMar/>
            <w:vAlign w:val="center"/>
          </w:tcPr>
          <w:p w:rsidRPr="00AA1AF0" w:rsidR="00886999" w:rsidP="029A3705" w:rsidRDefault="00886999" w14:paraId="4E15BFA6" w14:textId="0A0CDE98">
            <w:pPr>
              <w:spacing w:before="60" w:after="60"/>
              <w:jc w:val="left"/>
              <w:rPr>
                <w:rFonts w:ascii="Poppins" w:hAnsi="Poppins" w:cs="Poppins"/>
              </w:rPr>
            </w:pPr>
            <w:r w:rsidRPr="029A3705" w:rsidR="317954B4">
              <w:rPr>
                <w:rFonts w:ascii="Poppins" w:hAnsi="Poppins" w:cs="Poppins"/>
              </w:rPr>
              <w:t xml:space="preserve">Soortgelijke opdrachtgever met wisselende bezetting gedurende de dag en periodieke piekbelasting  </w:t>
            </w:r>
          </w:p>
        </w:tc>
        <w:tc>
          <w:tcPr>
            <w:tcW w:w="3922" w:type="dxa"/>
            <w:tcMar/>
            <w:vAlign w:val="center"/>
          </w:tcPr>
          <w:p w:rsidRPr="00AA1AF0" w:rsidR="00886999" w:rsidP="00886999" w:rsidRDefault="00886999" w14:paraId="336616B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886999" w:rsidTr="029A3705" w14:paraId="74BE7FFD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886999" w:rsidP="00886999" w:rsidRDefault="00886999" w14:paraId="00792D5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886999" w:rsidP="00886999" w:rsidRDefault="00886999" w14:paraId="43CCC3F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886999" w:rsidP="00886999" w:rsidRDefault="00886999" w14:paraId="2186830C" w14:textId="6A6B848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Soortgelijke opdrachtgever bestaande uit minimaal 5 verschillende divisies/afdelingen/ locaties</w:t>
            </w:r>
          </w:p>
        </w:tc>
        <w:tc>
          <w:tcPr>
            <w:tcW w:w="3922" w:type="dxa"/>
            <w:tcMar/>
            <w:vAlign w:val="center"/>
          </w:tcPr>
          <w:p w:rsidRPr="00AA1AF0" w:rsidR="00886999" w:rsidP="00886999" w:rsidRDefault="00886999" w14:paraId="405E17A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B57F0A" w:rsidTr="029A3705" w14:paraId="16A364D9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B57F0A" w:rsidP="00075650" w:rsidRDefault="00B57F0A" w14:paraId="4B4105B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4.</w:t>
            </w:r>
          </w:p>
        </w:tc>
        <w:tc>
          <w:tcPr>
            <w:tcW w:w="2140" w:type="dxa"/>
            <w:tcMar/>
            <w:vAlign w:val="center"/>
          </w:tcPr>
          <w:p w:rsidRPr="00AA1AF0" w:rsidR="00B57F0A" w:rsidP="00075650" w:rsidRDefault="00B57F0A" w14:paraId="18845003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tcMar/>
            <w:vAlign w:val="center"/>
          </w:tcPr>
          <w:p w:rsidRPr="00AA1AF0" w:rsidR="00B57F0A" w:rsidP="00075650" w:rsidRDefault="00B57F0A" w14:paraId="26FE4E78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[Begin- en einddatum of afronding project]</w:t>
            </w:r>
          </w:p>
        </w:tc>
        <w:tc>
          <w:tcPr>
            <w:tcW w:w="3922" w:type="dxa"/>
            <w:tcMar/>
            <w:vAlign w:val="center"/>
          </w:tcPr>
          <w:p w:rsidRPr="00AA1AF0" w:rsidR="00B57F0A" w:rsidP="00075650" w:rsidRDefault="00B57F0A" w14:paraId="0515211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29A3705" w14:paraId="09A9E0C6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B57F0A" w:rsidP="00075650" w:rsidRDefault="00B57F0A" w14:paraId="1560851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tcMar/>
            <w:vAlign w:val="center"/>
          </w:tcPr>
          <w:p w:rsidRPr="00AA1AF0" w:rsidR="00B57F0A" w:rsidP="00075650" w:rsidRDefault="00B57F0A" w14:paraId="32DF90C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Waarde excl. BTW bij oplevering</w:t>
            </w:r>
          </w:p>
        </w:tc>
        <w:tc>
          <w:tcPr>
            <w:tcW w:w="2162" w:type="dxa"/>
            <w:tcMar/>
            <w:vAlign w:val="center"/>
          </w:tcPr>
          <w:p w:rsidRPr="00AA1AF0" w:rsidR="00B57F0A" w:rsidP="00075650" w:rsidRDefault="00B57F0A" w14:paraId="45C2546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B57F0A" w:rsidP="00075650" w:rsidRDefault="00B57F0A" w14:paraId="4B2C9DA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29A3705" w14:paraId="6DEB894F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B57F0A" w:rsidP="00075650" w:rsidRDefault="00B57F0A" w14:paraId="5520C71F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tcMar/>
            <w:vAlign w:val="center"/>
          </w:tcPr>
          <w:p w:rsidRPr="00AA1AF0" w:rsidR="00B57F0A" w:rsidP="00075650" w:rsidRDefault="00B57F0A" w14:paraId="6583DD2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B57F0A" w:rsidP="00075650" w:rsidRDefault="00B57F0A" w14:paraId="0EC73846" w14:textId="7D552FBC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Indien sprake was van een </w:t>
            </w:r>
            <w:r w:rsidRPr="00AA1AF0" w:rsidR="00011693">
              <w:rPr>
                <w:rFonts w:ascii="Poppins" w:hAnsi="Poppins" w:cs="Poppins"/>
                <w:szCs w:val="20"/>
              </w:rPr>
              <w:t>samenwerking met</w:t>
            </w:r>
            <w:r w:rsidRPr="00AA1AF0">
              <w:rPr>
                <w:rFonts w:ascii="Poppins" w:hAnsi="Poppins" w:cs="Poppins"/>
                <w:szCs w:val="20"/>
              </w:rPr>
              <w:t xml:space="preserve"> onderaannemers, hier graag vermelden:</w:t>
            </w:r>
          </w:p>
          <w:p w:rsidRPr="00AA1AF0" w:rsidR="00B57F0A" w:rsidP="00075650" w:rsidRDefault="00011693" w14:paraId="0BC67D85" w14:textId="73CFD09F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</w:t>
            </w:r>
            <w:r w:rsidRPr="00AA1AF0" w:rsidR="00B57F0A">
              <w:rPr>
                <w:rFonts w:ascii="Poppins" w:hAnsi="Poppins" w:cs="Poppins"/>
                <w:szCs w:val="20"/>
              </w:rPr>
              <w:t xml:space="preserve"> naam van de evt. partners;</w:t>
            </w:r>
          </w:p>
          <w:p w:rsidRPr="00AA1AF0" w:rsidR="00B57F0A" w:rsidP="00075650" w:rsidRDefault="00011693" w14:paraId="58CA119C" w14:textId="77E7005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</w:t>
            </w:r>
            <w:r w:rsidRPr="00AA1AF0" w:rsidR="00B57F0A">
              <w:rPr>
                <w:rFonts w:ascii="Poppins" w:hAnsi="Poppins" w:cs="Poppins"/>
                <w:szCs w:val="20"/>
              </w:rPr>
              <w:t xml:space="preserve"> verantwoordelijkheid per aandeel; en</w:t>
            </w:r>
          </w:p>
          <w:p w:rsidRPr="00AA1AF0" w:rsidR="00B57F0A" w:rsidP="00075650" w:rsidRDefault="00011693" w14:paraId="5B1273A6" w14:textId="795D0C5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Eindverantwoordelijke</w:t>
            </w:r>
            <w:r w:rsidRPr="00AA1AF0" w:rsidR="00B57F0A">
              <w:rPr>
                <w:rFonts w:ascii="Poppins" w:hAnsi="Poppins" w:cs="Poppins"/>
                <w:szCs w:val="20"/>
              </w:rPr>
              <w:t xml:space="preserve"> en leidinggevende partij.</w:t>
            </w:r>
          </w:p>
        </w:tc>
      </w:tr>
    </w:tbl>
    <w:p w:rsidRPr="00AA1AF0" w:rsidR="00B57F0A" w:rsidP="00B57F0A" w:rsidRDefault="00B57F0A" w14:paraId="7FFF8C03" w14:textId="77777777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AA1AF0" w:rsidR="00B57F0A" w:rsidTr="00075650" w14:paraId="0E739DE4" w14:textId="77777777">
        <w:tc>
          <w:tcPr>
            <w:tcW w:w="2977" w:type="dxa"/>
            <w:vAlign w:val="center"/>
          </w:tcPr>
          <w:p w:rsidRPr="00AA1AF0" w:rsidR="00B57F0A" w:rsidP="00075650" w:rsidRDefault="00B57F0A" w14:paraId="09AB5A16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AA1AF0" w:rsidR="00B57F0A" w:rsidP="00075650" w:rsidRDefault="00B57F0A" w14:paraId="0DABAF60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0075650" w14:paraId="4F4FEB56" w14:textId="77777777">
        <w:tc>
          <w:tcPr>
            <w:tcW w:w="2977" w:type="dxa"/>
            <w:vAlign w:val="center"/>
          </w:tcPr>
          <w:p w:rsidRPr="00AA1AF0" w:rsidR="00B57F0A" w:rsidP="00075650" w:rsidRDefault="00B57F0A" w14:paraId="047CE72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:rsidRPr="00AA1AF0" w:rsidR="00B57F0A" w:rsidP="00075650" w:rsidRDefault="00B57F0A" w14:paraId="46BCAD44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0075650" w14:paraId="3312DA67" w14:textId="77777777">
        <w:tc>
          <w:tcPr>
            <w:tcW w:w="2977" w:type="dxa"/>
            <w:vAlign w:val="center"/>
          </w:tcPr>
          <w:p w:rsidRPr="00AA1AF0" w:rsidR="00B57F0A" w:rsidP="00075650" w:rsidRDefault="00B57F0A" w14:paraId="48040FB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:rsidRPr="00AA1AF0" w:rsidR="00B57F0A" w:rsidP="00075650" w:rsidRDefault="00B57F0A" w14:paraId="5EDBD8A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0075650" w14:paraId="4F264108" w14:textId="77777777">
        <w:tc>
          <w:tcPr>
            <w:tcW w:w="2977" w:type="dxa"/>
            <w:vAlign w:val="center"/>
          </w:tcPr>
          <w:p w:rsidRPr="00AA1AF0" w:rsidR="00B57F0A" w:rsidP="00075650" w:rsidRDefault="00B57F0A" w14:paraId="75517E8D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AA1AF0" w:rsidR="00B57F0A" w:rsidP="00075650" w:rsidRDefault="00B57F0A" w14:paraId="5270DEF5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B57F0A" w:rsidTr="00075650" w14:paraId="2B0A673A" w14:textId="77777777">
        <w:tc>
          <w:tcPr>
            <w:tcW w:w="2977" w:type="dxa"/>
            <w:vAlign w:val="center"/>
          </w:tcPr>
          <w:p w:rsidRPr="00AA1AF0" w:rsidR="00B57F0A" w:rsidP="00075650" w:rsidRDefault="00B57F0A" w14:paraId="0999BC8E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AA1AF0" w:rsidR="00B57F0A" w:rsidP="00075650" w:rsidRDefault="00B57F0A" w14:paraId="69E3559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B57F0A" w:rsidP="00075650" w:rsidRDefault="00B57F0A" w14:paraId="5157A965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:rsidRPr="00AA1AF0" w:rsidR="00B57F0A" w:rsidP="00B57F0A" w:rsidRDefault="00B57F0A" w14:paraId="4926E640" w14:textId="77777777">
      <w:pPr>
        <w:rPr>
          <w:rFonts w:ascii="Poppins" w:hAnsi="Poppins" w:cs="Poppins"/>
          <w:szCs w:val="20"/>
        </w:rPr>
      </w:pPr>
    </w:p>
    <w:p w:rsidR="004C6147" w:rsidRDefault="004C6147" w14:paraId="414D6489" w14:textId="0D8D544F">
      <w:pPr>
        <w:jc w:val="left"/>
        <w:rPr>
          <w:rFonts w:ascii="Poppins" w:hAnsi="Poppins" w:cs="Poppins"/>
          <w:szCs w:val="20"/>
        </w:rPr>
      </w:pPr>
      <w:r>
        <w:rPr>
          <w:rFonts w:ascii="Poppins" w:hAnsi="Poppins" w:cs="Poppins"/>
          <w:szCs w:val="20"/>
        </w:rPr>
        <w:br w:type="page"/>
      </w:r>
    </w:p>
    <w:p w:rsidRPr="00A40D76" w:rsidR="004C6147" w:rsidP="004C6147" w:rsidRDefault="004C6147" w14:paraId="3E3288FF" w14:textId="64B4911C">
      <w:pPr>
        <w:spacing w:line="276" w:lineRule="auto"/>
        <w:jc w:val="center"/>
        <w:rPr>
          <w:rFonts w:ascii="Poppins" w:hAnsi="Poppins" w:cs="Poppins"/>
          <w:b/>
          <w:bCs/>
          <w:szCs w:val="20"/>
        </w:rPr>
      </w:pPr>
      <w:r w:rsidRPr="00A40D76">
        <w:rPr>
          <w:rFonts w:ascii="Poppins" w:hAnsi="Poppins" w:cs="Poppins"/>
          <w:b/>
          <w:szCs w:val="20"/>
        </w:rPr>
        <w:t xml:space="preserve">REFERENTIE </w:t>
      </w:r>
      <w:r w:rsidRPr="00A40D76">
        <w:rPr>
          <w:rFonts w:ascii="Poppins" w:hAnsi="Poppins" w:cs="Poppins"/>
          <w:b/>
          <w:bCs/>
          <w:szCs w:val="20"/>
        </w:rPr>
        <w:t>1</w:t>
      </w:r>
      <w:r w:rsidR="00547E10">
        <w:rPr>
          <w:rFonts w:ascii="Poppins" w:hAnsi="Poppins" w:cs="Poppins"/>
          <w:b/>
          <w:bCs/>
          <w:szCs w:val="20"/>
        </w:rPr>
        <w:t xml:space="preserve"> (kerncompetentie 2)</w:t>
      </w:r>
    </w:p>
    <w:p w:rsidRPr="00AA1AF0" w:rsidR="004C6147" w:rsidP="004C6147" w:rsidRDefault="004C6147" w14:paraId="33BE63B9" w14:textId="77777777">
      <w:pPr>
        <w:rPr>
          <w:rFonts w:ascii="Poppins" w:hAnsi="Poppins" w:cs="Poppins"/>
          <w:szCs w:val="20"/>
        </w:rPr>
      </w:pPr>
    </w:p>
    <w:tbl>
      <w:tblPr>
        <w:tblStyle w:val="TableGrid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AA1AF0" w:rsidR="004C6147" w:rsidTr="029A3705" w14:paraId="0608E557" w14:textId="77777777">
        <w:trPr>
          <w:jc w:val="center"/>
        </w:trPr>
        <w:tc>
          <w:tcPr>
            <w:tcW w:w="9067" w:type="dxa"/>
            <w:gridSpan w:val="4"/>
            <w:shd w:val="clear" w:color="auto" w:fill="FF0000"/>
            <w:tcMar/>
            <w:vAlign w:val="center"/>
          </w:tcPr>
          <w:p w:rsidRPr="00AA1AF0" w:rsidR="004C6147" w:rsidP="00075650" w:rsidRDefault="004C6147" w14:paraId="2A048CD2" w14:textId="77777777">
            <w:pPr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</w:p>
          <w:p w:rsidRPr="00AA1AF0" w:rsidR="004C6147" w:rsidP="00075650" w:rsidRDefault="004C6147" w14:paraId="0B9B1B40" w14:textId="77777777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REFERENTIEPROJECT</w:t>
            </w:r>
          </w:p>
          <w:p w:rsidRPr="00AA1AF0" w:rsidR="004C6147" w:rsidP="00075650" w:rsidRDefault="00544533" w14:paraId="58711A40" w14:textId="59CCDB2C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544533">
              <w:rPr>
                <w:rFonts w:ascii="Poppins" w:hAnsi="Poppins" w:cs="Poppins"/>
                <w:b/>
                <w:color w:val="FFFFFF" w:themeColor="background1"/>
                <w:szCs w:val="20"/>
              </w:rPr>
              <w:t>Adaptief schoonmaakbeheer in flexibel vastgoed</w:t>
            </w:r>
          </w:p>
        </w:tc>
      </w:tr>
      <w:tr w:rsidRPr="00AA1AF0" w:rsidR="004C6147" w:rsidTr="029A3705" w14:paraId="7E2D32B1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1E52F72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6FE03DA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08AA092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64AEFB63" w14:textId="77777777">
        <w:trPr>
          <w:jc w:val="center"/>
        </w:trPr>
        <w:tc>
          <w:tcPr>
            <w:tcW w:w="843" w:type="dxa"/>
            <w:vMerge w:val="restart"/>
            <w:tcMar/>
          </w:tcPr>
          <w:p w:rsidRPr="00AA1AF0" w:rsidR="004C6147" w:rsidP="00075650" w:rsidRDefault="004C6147" w14:paraId="26FEAC3C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13223E0F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23B38B2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39ED6E5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555B6029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27EEE18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124DD1DB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4E7876A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7E6DCCE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1EEF07BF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2D84EA6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5F220FCB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38C4C16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6F3D54E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27E42802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5308FE8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1B198093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3C6640B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39CDD15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210E6AA1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76DF99C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7B1C862B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1054161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04E0043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35445769" w14:textId="77777777">
        <w:trPr>
          <w:trHeight w:val="2520"/>
          <w:jc w:val="center"/>
        </w:trPr>
        <w:tc>
          <w:tcPr>
            <w:tcW w:w="843" w:type="dxa"/>
            <w:tcMar/>
          </w:tcPr>
          <w:p w:rsidRPr="00AA1AF0" w:rsidR="004C6147" w:rsidP="00075650" w:rsidRDefault="004C6147" w14:paraId="411D624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  <w:tcMar/>
          </w:tcPr>
          <w:p w:rsidRPr="00AA1AF0" w:rsidR="004C6147" w:rsidP="00075650" w:rsidRDefault="004C6147" w14:paraId="1F4F213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39B93CE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126142A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3847D6D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370ACB5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342736B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F6A3B0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968739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727F44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22D2072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6E693D1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659274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48DBBC66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19DA2CB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4. 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61F22C97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Inschrijver bevestigt hierbij dat de referentie voldoet aan minimaal: 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29A3705" w:rsidRDefault="004C6147" w14:paraId="22A57AF8" w14:textId="1FB22EDB">
            <w:pPr>
              <w:spacing w:before="60" w:after="60"/>
              <w:jc w:val="left"/>
              <w:rPr>
                <w:rFonts w:ascii="Poppins" w:hAnsi="Poppins" w:cs="Poppins"/>
              </w:rPr>
            </w:pPr>
            <w:r w:rsidRPr="029A3705" w:rsidR="07014D42">
              <w:rPr>
                <w:rFonts w:ascii="Poppins" w:hAnsi="Poppins" w:cs="Poppins"/>
              </w:rPr>
              <w:t xml:space="preserve">Soortgelijke opdrachtgever met wisselende bezetting gedurende de dag en periodieke piekbelasting  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416B34F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52A158C6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30D778A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553BC80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7176757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Soortgelijke opdrachtgever bestaande uit minimaal 5 verschillende divisies/afdelingen/ locaties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6885086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2428CE1C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12D7849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4.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71065478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1AE3619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[Begin- en einddatum of afronding project]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20241AE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2B5C6522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4C77D8D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2CC7AE8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Waarde excl. BTW bij oplevering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037FC19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5731C4E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0AF34628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12A08333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32D5F7B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558C3C0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Indien sprake was van een samenwerking met onderaannemers, hier graag vermelden:</w:t>
            </w:r>
          </w:p>
          <w:p w:rsidRPr="00AA1AF0" w:rsidR="004C6147" w:rsidP="00075650" w:rsidRDefault="00011693" w14:paraId="7FE7ECF9" w14:textId="62946692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</w:t>
            </w:r>
            <w:r w:rsidRPr="00AA1AF0" w:rsidR="004C6147">
              <w:rPr>
                <w:rFonts w:ascii="Poppins" w:hAnsi="Poppins" w:cs="Poppins"/>
                <w:szCs w:val="20"/>
              </w:rPr>
              <w:t xml:space="preserve"> naam van de evt. partners;</w:t>
            </w:r>
          </w:p>
          <w:p w:rsidRPr="00AA1AF0" w:rsidR="004C6147" w:rsidP="00075650" w:rsidRDefault="00011693" w14:paraId="7F7B0623" w14:textId="32A3DE9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</w:t>
            </w:r>
            <w:r w:rsidRPr="00AA1AF0" w:rsidR="004C6147">
              <w:rPr>
                <w:rFonts w:ascii="Poppins" w:hAnsi="Poppins" w:cs="Poppins"/>
                <w:szCs w:val="20"/>
              </w:rPr>
              <w:t xml:space="preserve"> verantwoordelijkheid per aandeel; en</w:t>
            </w:r>
          </w:p>
          <w:p w:rsidRPr="00AA1AF0" w:rsidR="004C6147" w:rsidP="00075650" w:rsidRDefault="00011693" w14:paraId="2DA76C52" w14:textId="13A8EF8E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Eindverantwoordelijke</w:t>
            </w:r>
            <w:r w:rsidRPr="00AA1AF0" w:rsidR="004C6147">
              <w:rPr>
                <w:rFonts w:ascii="Poppins" w:hAnsi="Poppins" w:cs="Poppins"/>
                <w:szCs w:val="20"/>
              </w:rPr>
              <w:t xml:space="preserve"> en leidinggevende partij.</w:t>
            </w:r>
          </w:p>
        </w:tc>
      </w:tr>
    </w:tbl>
    <w:p w:rsidRPr="00AA1AF0" w:rsidR="004C6147" w:rsidP="004C6147" w:rsidRDefault="004C6147" w14:paraId="31D72122" w14:textId="77777777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AA1AF0" w:rsidR="004C6147" w:rsidTr="00075650" w14:paraId="0B811EAF" w14:textId="77777777">
        <w:tc>
          <w:tcPr>
            <w:tcW w:w="2977" w:type="dxa"/>
            <w:vAlign w:val="center"/>
          </w:tcPr>
          <w:p w:rsidRPr="00AA1AF0" w:rsidR="004C6147" w:rsidP="00075650" w:rsidRDefault="004C6147" w14:paraId="251EDC76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2BFC5CCE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43180AD5" w14:textId="77777777">
        <w:tc>
          <w:tcPr>
            <w:tcW w:w="2977" w:type="dxa"/>
            <w:vAlign w:val="center"/>
          </w:tcPr>
          <w:p w:rsidRPr="00AA1AF0" w:rsidR="004C6147" w:rsidP="00075650" w:rsidRDefault="004C6147" w14:paraId="7382DCDD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7E5FFA7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1E33DAE1" w14:textId="77777777">
        <w:tc>
          <w:tcPr>
            <w:tcW w:w="2977" w:type="dxa"/>
            <w:vAlign w:val="center"/>
          </w:tcPr>
          <w:p w:rsidRPr="00AA1AF0" w:rsidR="004C6147" w:rsidP="00075650" w:rsidRDefault="004C6147" w14:paraId="0C646D5E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03C4566A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22EE122E" w14:textId="77777777">
        <w:tc>
          <w:tcPr>
            <w:tcW w:w="2977" w:type="dxa"/>
            <w:vAlign w:val="center"/>
          </w:tcPr>
          <w:p w:rsidRPr="00AA1AF0" w:rsidR="004C6147" w:rsidP="00075650" w:rsidRDefault="004C6147" w14:paraId="4660B052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065917AE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263D7A14" w14:textId="77777777">
        <w:tc>
          <w:tcPr>
            <w:tcW w:w="2977" w:type="dxa"/>
            <w:vAlign w:val="center"/>
          </w:tcPr>
          <w:p w:rsidRPr="00AA1AF0" w:rsidR="004C6147" w:rsidP="00075650" w:rsidRDefault="004C6147" w14:paraId="223C2962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790C50B1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68808A10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:rsidRPr="00AA1AF0" w:rsidR="004C6147" w:rsidP="004C6147" w:rsidRDefault="004C6147" w14:paraId="1F812B2F" w14:textId="77777777">
      <w:pPr>
        <w:rPr>
          <w:rFonts w:ascii="Poppins" w:hAnsi="Poppins" w:cs="Poppins"/>
          <w:szCs w:val="20"/>
        </w:rPr>
      </w:pPr>
    </w:p>
    <w:p w:rsidRPr="00AA1AF0" w:rsidR="004C6147" w:rsidP="004C6147" w:rsidRDefault="004C6147" w14:paraId="39625C5A" w14:textId="77777777">
      <w:pPr>
        <w:jc w:val="left"/>
        <w:rPr>
          <w:rFonts w:ascii="Poppins" w:hAnsi="Poppins" w:cs="Poppins"/>
          <w:szCs w:val="20"/>
        </w:rPr>
      </w:pPr>
    </w:p>
    <w:p w:rsidRPr="00AA1AF0" w:rsidR="004C6147" w:rsidP="004C6147" w:rsidRDefault="004C6147" w14:paraId="0D7DBDF8" w14:textId="4ACAB782">
      <w:pPr>
        <w:jc w:val="center"/>
        <w:rPr>
          <w:rFonts w:ascii="Poppins" w:hAnsi="Poppins" w:cs="Poppins"/>
          <w:b/>
          <w:szCs w:val="20"/>
        </w:rPr>
      </w:pPr>
      <w:r w:rsidRPr="00AA1AF0">
        <w:rPr>
          <w:rFonts w:ascii="Poppins" w:hAnsi="Poppins" w:cs="Poppins"/>
          <w:b/>
          <w:szCs w:val="20"/>
        </w:rPr>
        <w:t>REFERENTIE</w:t>
      </w:r>
      <w:r>
        <w:rPr>
          <w:rFonts w:ascii="Poppins" w:hAnsi="Poppins" w:cs="Poppins"/>
          <w:b/>
          <w:szCs w:val="20"/>
        </w:rPr>
        <w:t xml:space="preserve"> 2 (optioneel)</w:t>
      </w:r>
      <w:r w:rsidRPr="00547E10" w:rsidR="00547E10">
        <w:rPr>
          <w:rFonts w:ascii="Poppins" w:hAnsi="Poppins" w:cs="Poppins"/>
          <w:b/>
          <w:bCs/>
          <w:szCs w:val="20"/>
        </w:rPr>
        <w:t xml:space="preserve"> </w:t>
      </w:r>
      <w:r w:rsidR="00547E10">
        <w:rPr>
          <w:rFonts w:ascii="Poppins" w:hAnsi="Poppins" w:cs="Poppins"/>
          <w:b/>
          <w:bCs/>
          <w:szCs w:val="20"/>
        </w:rPr>
        <w:t>(kerncompetentie 2)</w:t>
      </w:r>
    </w:p>
    <w:tbl>
      <w:tblPr>
        <w:tblStyle w:val="TableGrid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AA1AF0" w:rsidR="00544533" w:rsidTr="029A3705" w14:paraId="1691EE0A" w14:textId="77777777">
        <w:trPr>
          <w:jc w:val="center"/>
        </w:trPr>
        <w:tc>
          <w:tcPr>
            <w:tcW w:w="9067" w:type="dxa"/>
            <w:gridSpan w:val="4"/>
            <w:shd w:val="clear" w:color="auto" w:fill="FF0000"/>
            <w:tcMar/>
            <w:vAlign w:val="center"/>
          </w:tcPr>
          <w:p w:rsidRPr="00AA1AF0" w:rsidR="00544533" w:rsidP="00544533" w:rsidRDefault="00544533" w14:paraId="0F95149F" w14:textId="77777777">
            <w:pPr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</w:p>
          <w:p w:rsidRPr="00AA1AF0" w:rsidR="00544533" w:rsidP="00544533" w:rsidRDefault="00544533" w14:paraId="6544C8B0" w14:textId="77777777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REFERENTIEPROJECT</w:t>
            </w:r>
          </w:p>
          <w:p w:rsidRPr="00AA1AF0" w:rsidR="00544533" w:rsidP="00544533" w:rsidRDefault="00544533" w14:paraId="5358F3E8" w14:textId="1AD3F93B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  <w:r w:rsidRPr="00544533">
              <w:rPr>
                <w:rFonts w:ascii="Poppins" w:hAnsi="Poppins" w:cs="Poppins"/>
                <w:b/>
                <w:color w:val="FFFFFF" w:themeColor="background1"/>
                <w:szCs w:val="20"/>
              </w:rPr>
              <w:t>Adaptief schoonmaakbeheer in flexibel vastgoed</w:t>
            </w:r>
          </w:p>
        </w:tc>
      </w:tr>
      <w:tr w:rsidRPr="00AA1AF0" w:rsidR="004C6147" w:rsidTr="029A3705" w14:paraId="70C3F2EA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7765B88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14658E3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170D355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1872F998" w14:textId="77777777">
        <w:trPr>
          <w:jc w:val="center"/>
        </w:trPr>
        <w:tc>
          <w:tcPr>
            <w:tcW w:w="843" w:type="dxa"/>
            <w:vMerge w:val="restart"/>
            <w:tcMar/>
          </w:tcPr>
          <w:p w:rsidRPr="00AA1AF0" w:rsidR="004C6147" w:rsidP="00075650" w:rsidRDefault="004C6147" w14:paraId="284AF09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5DFBEAB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2468CBA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635A40C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4E268855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0DDDE8A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15331D7F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64FF47E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3076870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433EF9E7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3749039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071B821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455B463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59A2525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12B6DF6D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6205E24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16C6324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4C82C28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4F6C8F0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63384CD8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0CA605B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5835B19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1EE9E61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0E2CAEB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4BE494EA" w14:textId="77777777">
        <w:trPr>
          <w:trHeight w:val="2520"/>
          <w:jc w:val="center"/>
        </w:trPr>
        <w:tc>
          <w:tcPr>
            <w:tcW w:w="843" w:type="dxa"/>
            <w:tcMar/>
          </w:tcPr>
          <w:p w:rsidRPr="00AA1AF0" w:rsidR="004C6147" w:rsidP="00075650" w:rsidRDefault="004C6147" w14:paraId="01E8DF8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  <w:tcMar/>
          </w:tcPr>
          <w:p w:rsidRPr="00AA1AF0" w:rsidR="004C6147" w:rsidP="00075650" w:rsidRDefault="004C6147" w14:paraId="5DD4D8F8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49949D8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656B2E8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BE615D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24E0B68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BC7B96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181F91A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E22D41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692E25F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2A73E28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3AC7294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587F59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5E4D38F4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1B31BBA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4. 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5DF91663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Inschrijver bevestigt hierbij dat de referentie voldoet aan minimaal: 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29A3705" w:rsidRDefault="004C6147" w14:paraId="7B8A84A2" w14:textId="441F9AE7">
            <w:pPr>
              <w:spacing w:before="60" w:after="60"/>
              <w:jc w:val="left"/>
              <w:rPr>
                <w:rFonts w:ascii="Poppins" w:hAnsi="Poppins" w:cs="Poppins"/>
              </w:rPr>
            </w:pPr>
            <w:r w:rsidRPr="029A3705" w:rsidR="506736AD">
              <w:rPr>
                <w:rFonts w:ascii="Poppins" w:hAnsi="Poppins" w:cs="Poppins"/>
              </w:rPr>
              <w:t xml:space="preserve">Soortgelijke opdrachtgever met wisselende bezetting gedurende de dag en periodieke piekbelasting  </w:t>
            </w:r>
          </w:p>
          <w:p w:rsidRPr="00AA1AF0" w:rsidR="004C6147" w:rsidP="029A3705" w:rsidRDefault="004C6147" w14:paraId="37DCC58F" w14:textId="36C1A0CB">
            <w:pPr>
              <w:spacing w:before="60" w:after="60"/>
              <w:jc w:val="left"/>
              <w:rPr>
                <w:rFonts w:ascii="Poppins" w:hAnsi="Poppins" w:cs="Poppins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2B93C08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601621ED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538EE0E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2B56C5D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3AF0FE0F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Soortgelijke opdrachtgever bestaande uit minimaal 5 verschillende divisies/afdelingen/ locaties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4A4F525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376B9BC0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4C2070E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4.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1397B4F8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3E065547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[Begin- en einddatum of afronding project]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14024DB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26CA4329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3642F8C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424ED6F0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Waarde excl. BTW bij oplevering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65989D9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2AE1782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04A64754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387F4613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05B01A00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4FE23655" w14:textId="5C663AE9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Indien sprake was van een </w:t>
            </w:r>
            <w:r w:rsidRPr="00AA1AF0" w:rsidR="00A91050">
              <w:rPr>
                <w:rFonts w:ascii="Poppins" w:hAnsi="Poppins" w:cs="Poppins"/>
                <w:szCs w:val="20"/>
              </w:rPr>
              <w:t>samenwerking met</w:t>
            </w:r>
            <w:r w:rsidRPr="00AA1AF0">
              <w:rPr>
                <w:rFonts w:ascii="Poppins" w:hAnsi="Poppins" w:cs="Poppins"/>
                <w:szCs w:val="20"/>
              </w:rPr>
              <w:t xml:space="preserve"> onderaannemers, hier graag vermelden:</w:t>
            </w:r>
          </w:p>
          <w:p w:rsidRPr="00AA1AF0" w:rsidR="004C6147" w:rsidP="00075650" w:rsidRDefault="00A91050" w14:paraId="344B4DE5" w14:textId="6072E48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</w:t>
            </w:r>
            <w:r w:rsidRPr="00AA1AF0" w:rsidR="004C6147">
              <w:rPr>
                <w:rFonts w:ascii="Poppins" w:hAnsi="Poppins" w:cs="Poppins"/>
                <w:szCs w:val="20"/>
              </w:rPr>
              <w:t xml:space="preserve"> naam van de evt. partners;</w:t>
            </w:r>
          </w:p>
          <w:p w:rsidRPr="00AA1AF0" w:rsidR="004C6147" w:rsidP="00075650" w:rsidRDefault="00A91050" w14:paraId="47F81D10" w14:textId="77D64E82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</w:t>
            </w:r>
            <w:r w:rsidRPr="00AA1AF0" w:rsidR="004C6147">
              <w:rPr>
                <w:rFonts w:ascii="Poppins" w:hAnsi="Poppins" w:cs="Poppins"/>
                <w:szCs w:val="20"/>
              </w:rPr>
              <w:t xml:space="preserve"> verantwoordelijkheid per aandeel; en</w:t>
            </w:r>
          </w:p>
          <w:p w:rsidRPr="00AA1AF0" w:rsidR="004C6147" w:rsidP="00075650" w:rsidRDefault="00011693" w14:paraId="147FC49C" w14:textId="128CCE3C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Eindverantwoordelijke</w:t>
            </w:r>
            <w:r w:rsidRPr="00AA1AF0" w:rsidR="004C6147">
              <w:rPr>
                <w:rFonts w:ascii="Poppins" w:hAnsi="Poppins" w:cs="Poppins"/>
                <w:szCs w:val="20"/>
              </w:rPr>
              <w:t xml:space="preserve"> en leidinggevende partij.</w:t>
            </w:r>
          </w:p>
        </w:tc>
      </w:tr>
    </w:tbl>
    <w:p w:rsidRPr="00AA1AF0" w:rsidR="004C6147" w:rsidP="004C6147" w:rsidRDefault="004C6147" w14:paraId="7A0B0CE5" w14:textId="77777777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AA1AF0" w:rsidR="004C6147" w:rsidTr="00075650" w14:paraId="31F8FE68" w14:textId="77777777">
        <w:tc>
          <w:tcPr>
            <w:tcW w:w="2977" w:type="dxa"/>
            <w:vAlign w:val="center"/>
          </w:tcPr>
          <w:p w:rsidRPr="00AA1AF0" w:rsidR="004C6147" w:rsidP="00075650" w:rsidRDefault="004C6147" w14:paraId="14FAB3EA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70D4E242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64F9E6E3" w14:textId="77777777">
        <w:tc>
          <w:tcPr>
            <w:tcW w:w="2977" w:type="dxa"/>
            <w:vAlign w:val="center"/>
          </w:tcPr>
          <w:p w:rsidRPr="00AA1AF0" w:rsidR="004C6147" w:rsidP="00075650" w:rsidRDefault="004C6147" w14:paraId="38449C25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3B27126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139A0104" w14:textId="77777777">
        <w:tc>
          <w:tcPr>
            <w:tcW w:w="2977" w:type="dxa"/>
            <w:vAlign w:val="center"/>
          </w:tcPr>
          <w:p w:rsidRPr="00AA1AF0" w:rsidR="004C6147" w:rsidP="00075650" w:rsidRDefault="004C6147" w14:paraId="621B7AC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5341850C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5464F228" w14:textId="77777777">
        <w:tc>
          <w:tcPr>
            <w:tcW w:w="2977" w:type="dxa"/>
            <w:vAlign w:val="center"/>
          </w:tcPr>
          <w:p w:rsidRPr="00AA1AF0" w:rsidR="004C6147" w:rsidP="00075650" w:rsidRDefault="004C6147" w14:paraId="1625C04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414D7A9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265FAE85" w14:textId="77777777">
        <w:tc>
          <w:tcPr>
            <w:tcW w:w="2977" w:type="dxa"/>
            <w:vAlign w:val="center"/>
          </w:tcPr>
          <w:p w:rsidRPr="00AA1AF0" w:rsidR="004C6147" w:rsidP="00075650" w:rsidRDefault="004C6147" w14:paraId="3FAAD9AC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186D7FF7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3BD2F076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:rsidRPr="00AA1AF0" w:rsidR="004C6147" w:rsidP="004C6147" w:rsidRDefault="004C6147" w14:paraId="3FB6DB04" w14:textId="77777777">
      <w:pPr>
        <w:rPr>
          <w:rFonts w:ascii="Poppins" w:hAnsi="Poppins" w:cs="Poppins"/>
          <w:szCs w:val="20"/>
        </w:rPr>
      </w:pPr>
    </w:p>
    <w:p w:rsidRPr="00AA1AF0" w:rsidR="004C6147" w:rsidP="004C6147" w:rsidRDefault="004C6147" w14:paraId="64FCF2DB" w14:textId="77777777">
      <w:pPr>
        <w:jc w:val="left"/>
        <w:rPr>
          <w:rFonts w:ascii="Poppins" w:hAnsi="Poppins" w:cs="Poppins"/>
          <w:szCs w:val="20"/>
        </w:rPr>
      </w:pPr>
    </w:p>
    <w:p w:rsidR="004C6147" w:rsidRDefault="004C6147" w14:paraId="01E80C75" w14:textId="56FDA38F">
      <w:pPr>
        <w:jc w:val="left"/>
        <w:rPr>
          <w:rFonts w:ascii="Poppins" w:hAnsi="Poppins" w:cs="Poppins"/>
          <w:szCs w:val="20"/>
        </w:rPr>
      </w:pPr>
      <w:r>
        <w:rPr>
          <w:rFonts w:ascii="Poppins" w:hAnsi="Poppins" w:cs="Poppins"/>
          <w:szCs w:val="20"/>
        </w:rPr>
        <w:br w:type="page"/>
      </w:r>
    </w:p>
    <w:p w:rsidRPr="00A40D76" w:rsidR="004C6147" w:rsidP="004C6147" w:rsidRDefault="004C6147" w14:paraId="3951554C" w14:textId="70B12A9A">
      <w:pPr>
        <w:spacing w:line="276" w:lineRule="auto"/>
        <w:jc w:val="center"/>
        <w:rPr>
          <w:rFonts w:ascii="Poppins" w:hAnsi="Poppins" w:cs="Poppins"/>
          <w:b/>
          <w:bCs/>
          <w:szCs w:val="20"/>
        </w:rPr>
      </w:pPr>
      <w:r w:rsidRPr="00A40D76">
        <w:rPr>
          <w:rFonts w:ascii="Poppins" w:hAnsi="Poppins" w:cs="Poppins"/>
          <w:b/>
          <w:szCs w:val="20"/>
        </w:rPr>
        <w:t xml:space="preserve">REFERENTIE </w:t>
      </w:r>
      <w:r w:rsidRPr="00A40D76">
        <w:rPr>
          <w:rFonts w:ascii="Poppins" w:hAnsi="Poppins" w:cs="Poppins"/>
          <w:b/>
          <w:bCs/>
          <w:szCs w:val="20"/>
        </w:rPr>
        <w:t>1</w:t>
      </w:r>
      <w:r w:rsidR="00547E10">
        <w:rPr>
          <w:rFonts w:ascii="Poppins" w:hAnsi="Poppins" w:cs="Poppins"/>
          <w:b/>
          <w:bCs/>
          <w:szCs w:val="20"/>
        </w:rPr>
        <w:t xml:space="preserve"> (kerncompetentie 3)</w:t>
      </w:r>
    </w:p>
    <w:p w:rsidRPr="00AA1AF0" w:rsidR="004C6147" w:rsidP="004C6147" w:rsidRDefault="004C6147" w14:paraId="00420CEB" w14:textId="77777777">
      <w:pPr>
        <w:rPr>
          <w:rFonts w:ascii="Poppins" w:hAnsi="Poppins" w:cs="Poppins"/>
          <w:szCs w:val="20"/>
        </w:rPr>
      </w:pPr>
    </w:p>
    <w:tbl>
      <w:tblPr>
        <w:tblStyle w:val="TableGrid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AA1AF0" w:rsidR="004C6147" w:rsidTr="029A3705" w14:paraId="3391FBEE" w14:textId="77777777">
        <w:trPr>
          <w:jc w:val="center"/>
        </w:trPr>
        <w:tc>
          <w:tcPr>
            <w:tcW w:w="9067" w:type="dxa"/>
            <w:gridSpan w:val="4"/>
            <w:shd w:val="clear" w:color="auto" w:fill="FF0000"/>
            <w:tcMar/>
            <w:vAlign w:val="center"/>
          </w:tcPr>
          <w:p w:rsidRPr="00AA1AF0" w:rsidR="004C6147" w:rsidP="00075650" w:rsidRDefault="004C6147" w14:paraId="00F651B7" w14:textId="77777777">
            <w:pPr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</w:p>
          <w:p w:rsidRPr="00AA1AF0" w:rsidR="004C6147" w:rsidP="00075650" w:rsidRDefault="004C6147" w14:paraId="04A991C2" w14:textId="77777777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REFERENTIEPROJECT</w:t>
            </w:r>
          </w:p>
          <w:p w:rsidRPr="00AA1AF0" w:rsidR="004C6147" w:rsidP="00075650" w:rsidRDefault="00E23E0D" w14:paraId="78496AC5" w14:textId="09BAD885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E23E0D">
              <w:rPr>
                <w:rFonts w:ascii="Poppins" w:hAnsi="Poppins" w:cs="Poppins"/>
                <w:b/>
                <w:color w:val="FFFFFF" w:themeColor="background1"/>
                <w:szCs w:val="20"/>
              </w:rPr>
              <w:t>Circulair Schoonmaakbeheer</w:t>
            </w:r>
          </w:p>
        </w:tc>
      </w:tr>
      <w:tr w:rsidRPr="00AA1AF0" w:rsidR="004C6147" w:rsidTr="029A3705" w14:paraId="3AD4646F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027AB6C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38C19CB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76A5344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68F56A26" w14:textId="77777777">
        <w:trPr>
          <w:jc w:val="center"/>
        </w:trPr>
        <w:tc>
          <w:tcPr>
            <w:tcW w:w="843" w:type="dxa"/>
            <w:vMerge w:val="restart"/>
            <w:tcMar/>
          </w:tcPr>
          <w:p w:rsidRPr="00AA1AF0" w:rsidR="004C6147" w:rsidP="00075650" w:rsidRDefault="004C6147" w14:paraId="011DD6E9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70CA614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1F033A0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59D55A4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796A23E9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29F6268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633099A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5A84682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249B6B2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48202E60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77F087B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6192A0C9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512F393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1BB349B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5FECEA3B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159FEF7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33B38DB7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0A50704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4AEF787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65890775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1EE2CF7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7E3D2579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0AD383B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6F71384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565251A6" w14:textId="77777777">
        <w:trPr>
          <w:trHeight w:val="2520"/>
          <w:jc w:val="center"/>
        </w:trPr>
        <w:tc>
          <w:tcPr>
            <w:tcW w:w="843" w:type="dxa"/>
            <w:tcMar/>
          </w:tcPr>
          <w:p w:rsidRPr="00AA1AF0" w:rsidR="004C6147" w:rsidP="00075650" w:rsidRDefault="004C6147" w14:paraId="54F0038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  <w:tcMar/>
          </w:tcPr>
          <w:p w:rsidRPr="00AA1AF0" w:rsidR="004C6147" w:rsidP="00075650" w:rsidRDefault="004C6147" w14:paraId="16C3F45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76824E9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00E5A5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41AC80C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11D4ABC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26CEF13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6C07E75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642450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375EEA5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4F5112C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744A29D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C341D3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487CDA9E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2F1338C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4. 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0F7509B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Inschrijver bevestigt hierbij dat de referentie voldoet aan minimaal: 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29A3705" w:rsidRDefault="004C6147" w14:paraId="1802CE3C" w14:textId="5DA1B1F3">
            <w:pPr>
              <w:spacing w:before="60" w:after="60"/>
              <w:jc w:val="left"/>
              <w:rPr>
                <w:rFonts w:ascii="Poppins" w:hAnsi="Poppins" w:cs="Poppins"/>
              </w:rPr>
            </w:pPr>
            <w:r w:rsidRPr="029A3705" w:rsidR="14EC04F7">
              <w:rPr>
                <w:rFonts w:ascii="Poppins" w:hAnsi="Poppins" w:cs="Poppins"/>
              </w:rPr>
              <w:t xml:space="preserve">Soortgelijke opdrachtgever met wisselende bezetting gedurende de dag en periodieke piekbelasting  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3EAE86F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3BD21D77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78DBC94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22C54F29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067A8B60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Soortgelijke opdrachtgever bestaande uit minimaal 5 verschillende divisies/afdelingen/ locaties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26418D2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197FED34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06C12C7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4.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3BD3504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34BABFF4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[Begin- en einddatum of afronding project]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7B62D48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75F297C6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5BBB932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4609CA10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Waarde excl. BTW bij oplevering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0099A1C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20E1151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4F0734B3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76B587C4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2D2663F7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34D5B4A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Indien sprake was van een samenwerking met onderaannemers, hier graag vermelden:</w:t>
            </w:r>
          </w:p>
          <w:p w:rsidRPr="00AA1AF0" w:rsidR="004C6147" w:rsidP="00075650" w:rsidRDefault="004C6147" w14:paraId="05802DCF" w14:textId="5686522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 naam van de evt. partners;</w:t>
            </w:r>
          </w:p>
          <w:p w:rsidRPr="00AA1AF0" w:rsidR="004C6147" w:rsidP="00075650" w:rsidRDefault="004C6147" w14:paraId="216A0816" w14:textId="064E795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 verantwoordelijkheid per aandeel; en</w:t>
            </w:r>
          </w:p>
          <w:p w:rsidRPr="00AA1AF0" w:rsidR="004C6147" w:rsidP="00075650" w:rsidRDefault="004C6147" w14:paraId="7BC4FC12" w14:textId="4AD486A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Eindverantwoordelijke en leidinggevende partij.</w:t>
            </w:r>
          </w:p>
        </w:tc>
      </w:tr>
    </w:tbl>
    <w:p w:rsidRPr="00AA1AF0" w:rsidR="004C6147" w:rsidP="004C6147" w:rsidRDefault="004C6147" w14:paraId="627DA219" w14:textId="77777777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AA1AF0" w:rsidR="004C6147" w:rsidTr="00075650" w14:paraId="21588E93" w14:textId="77777777">
        <w:tc>
          <w:tcPr>
            <w:tcW w:w="2977" w:type="dxa"/>
            <w:vAlign w:val="center"/>
          </w:tcPr>
          <w:p w:rsidRPr="00AA1AF0" w:rsidR="004C6147" w:rsidP="00075650" w:rsidRDefault="004C6147" w14:paraId="08C08894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5D44540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0FC53174" w14:textId="77777777">
        <w:tc>
          <w:tcPr>
            <w:tcW w:w="2977" w:type="dxa"/>
            <w:vAlign w:val="center"/>
          </w:tcPr>
          <w:p w:rsidRPr="00AA1AF0" w:rsidR="004C6147" w:rsidP="00075650" w:rsidRDefault="004C6147" w14:paraId="5D6264CF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22C2370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58F5966B" w14:textId="77777777">
        <w:tc>
          <w:tcPr>
            <w:tcW w:w="2977" w:type="dxa"/>
            <w:vAlign w:val="center"/>
          </w:tcPr>
          <w:p w:rsidRPr="00AA1AF0" w:rsidR="004C6147" w:rsidP="00075650" w:rsidRDefault="004C6147" w14:paraId="1B06EDEF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73E2A58A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4ADD4026" w14:textId="77777777">
        <w:tc>
          <w:tcPr>
            <w:tcW w:w="2977" w:type="dxa"/>
            <w:vAlign w:val="center"/>
          </w:tcPr>
          <w:p w:rsidRPr="00AA1AF0" w:rsidR="004C6147" w:rsidP="00075650" w:rsidRDefault="004C6147" w14:paraId="6098674D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51BFEC6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7EF8679C" w14:textId="77777777">
        <w:tc>
          <w:tcPr>
            <w:tcW w:w="2977" w:type="dxa"/>
            <w:vAlign w:val="center"/>
          </w:tcPr>
          <w:p w:rsidRPr="00AA1AF0" w:rsidR="004C6147" w:rsidP="00075650" w:rsidRDefault="004C6147" w14:paraId="24F2E100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14AE85C2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64E2544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:rsidRPr="00AA1AF0" w:rsidR="004C6147" w:rsidP="004C6147" w:rsidRDefault="004C6147" w14:paraId="1AABB792" w14:textId="77777777">
      <w:pPr>
        <w:rPr>
          <w:rFonts w:ascii="Poppins" w:hAnsi="Poppins" w:cs="Poppins"/>
          <w:szCs w:val="20"/>
        </w:rPr>
      </w:pPr>
    </w:p>
    <w:p w:rsidRPr="00AA1AF0" w:rsidR="004C6147" w:rsidP="004C6147" w:rsidRDefault="004C6147" w14:paraId="48AE2518" w14:textId="77777777">
      <w:pPr>
        <w:jc w:val="left"/>
        <w:rPr>
          <w:rFonts w:ascii="Poppins" w:hAnsi="Poppins" w:cs="Poppins"/>
          <w:szCs w:val="20"/>
        </w:rPr>
      </w:pPr>
    </w:p>
    <w:p w:rsidRPr="00AA1AF0" w:rsidR="004C6147" w:rsidP="004C6147" w:rsidRDefault="004C6147" w14:paraId="5BD1E761" w14:textId="73B1D53A">
      <w:pPr>
        <w:jc w:val="center"/>
        <w:rPr>
          <w:rFonts w:ascii="Poppins" w:hAnsi="Poppins" w:cs="Poppins"/>
          <w:b/>
          <w:szCs w:val="20"/>
        </w:rPr>
      </w:pPr>
      <w:r w:rsidRPr="00AA1AF0">
        <w:rPr>
          <w:rFonts w:ascii="Poppins" w:hAnsi="Poppins" w:cs="Poppins"/>
          <w:b/>
          <w:szCs w:val="20"/>
        </w:rPr>
        <w:t>REFERENTIE</w:t>
      </w:r>
      <w:r>
        <w:rPr>
          <w:rFonts w:ascii="Poppins" w:hAnsi="Poppins" w:cs="Poppins"/>
          <w:b/>
          <w:szCs w:val="20"/>
        </w:rPr>
        <w:t xml:space="preserve"> 2 (optioneel)</w:t>
      </w:r>
      <w:r w:rsidRPr="00547E10" w:rsidR="00547E10">
        <w:rPr>
          <w:rFonts w:ascii="Poppins" w:hAnsi="Poppins" w:cs="Poppins"/>
          <w:b/>
          <w:bCs/>
          <w:szCs w:val="20"/>
        </w:rPr>
        <w:t xml:space="preserve"> </w:t>
      </w:r>
      <w:r w:rsidR="00547E10">
        <w:rPr>
          <w:rFonts w:ascii="Poppins" w:hAnsi="Poppins" w:cs="Poppins"/>
          <w:b/>
          <w:bCs/>
          <w:szCs w:val="20"/>
        </w:rPr>
        <w:t>(kerncompetentie 3)</w:t>
      </w:r>
    </w:p>
    <w:tbl>
      <w:tblPr>
        <w:tblStyle w:val="TableGrid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AA1AF0" w:rsidR="00E23E0D" w:rsidTr="029A3705" w14:paraId="7CA88756" w14:textId="77777777">
        <w:trPr>
          <w:jc w:val="center"/>
        </w:trPr>
        <w:tc>
          <w:tcPr>
            <w:tcW w:w="9067" w:type="dxa"/>
            <w:gridSpan w:val="4"/>
            <w:shd w:val="clear" w:color="auto" w:fill="FF0000"/>
            <w:tcMar/>
            <w:vAlign w:val="center"/>
          </w:tcPr>
          <w:p w:rsidRPr="00AA1AF0" w:rsidR="00E23E0D" w:rsidP="00E23E0D" w:rsidRDefault="00E23E0D" w14:paraId="3A5A3E1D" w14:textId="77777777">
            <w:pPr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</w:p>
          <w:p w:rsidRPr="00AA1AF0" w:rsidR="00E23E0D" w:rsidP="00E23E0D" w:rsidRDefault="00E23E0D" w14:paraId="330DB83A" w14:textId="77777777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REFERENTIEPROJECT</w:t>
            </w:r>
          </w:p>
          <w:p w:rsidRPr="00AA1AF0" w:rsidR="00E23E0D" w:rsidP="00E23E0D" w:rsidRDefault="00E23E0D" w14:paraId="061F5FBD" w14:textId="30614CCF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  <w:r w:rsidRPr="00E23E0D">
              <w:rPr>
                <w:rFonts w:ascii="Poppins" w:hAnsi="Poppins" w:cs="Poppins"/>
                <w:b/>
                <w:color w:val="FFFFFF" w:themeColor="background1"/>
                <w:szCs w:val="20"/>
              </w:rPr>
              <w:t>Circulair Schoonmaakbeheer</w:t>
            </w:r>
          </w:p>
        </w:tc>
      </w:tr>
      <w:tr w:rsidRPr="00AA1AF0" w:rsidR="004C6147" w:rsidTr="029A3705" w14:paraId="7071FC32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685CD87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4CEA232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4D527C2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612100F1" w14:textId="77777777">
        <w:trPr>
          <w:jc w:val="center"/>
        </w:trPr>
        <w:tc>
          <w:tcPr>
            <w:tcW w:w="843" w:type="dxa"/>
            <w:vMerge w:val="restart"/>
            <w:tcMar/>
          </w:tcPr>
          <w:p w:rsidRPr="00AA1AF0" w:rsidR="004C6147" w:rsidP="00075650" w:rsidRDefault="004C6147" w14:paraId="5FE4F90E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6E3387B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49E989E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1F5D80C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407A3337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4A2E0A6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6352A82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7509AE9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0F7CC40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46A0E712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2B0B8E9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7568EC0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5533877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34E169B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664D3E0C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25CD7EB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5783493C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629D6E5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4C9E0C5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1F627DA2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3C5252A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3D390FDB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512219D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2445A89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106F65C3" w14:textId="77777777">
        <w:trPr>
          <w:trHeight w:val="2520"/>
          <w:jc w:val="center"/>
        </w:trPr>
        <w:tc>
          <w:tcPr>
            <w:tcW w:w="843" w:type="dxa"/>
            <w:tcMar/>
          </w:tcPr>
          <w:p w:rsidRPr="00AA1AF0" w:rsidR="004C6147" w:rsidP="00075650" w:rsidRDefault="004C6147" w14:paraId="207A673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  <w:tcMar/>
          </w:tcPr>
          <w:p w:rsidRPr="00AA1AF0" w:rsidR="004C6147" w:rsidP="00075650" w:rsidRDefault="004C6147" w14:paraId="12D6D877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573B102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FE716C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2F61F17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B7930E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356037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25D05F4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45E4C9B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751C3D6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76CD89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5BEAF1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7F4EE33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71FB040E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1C9FA6E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4. 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33D2ED8C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Inschrijver bevestigt hierbij dat de referentie voldoet aan minimaal: 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29A3705" w:rsidRDefault="004C6147" w14:paraId="3DEFD07A" w14:textId="03E75F7F">
            <w:pPr>
              <w:spacing w:before="60" w:after="60"/>
              <w:jc w:val="left"/>
              <w:rPr>
                <w:rFonts w:ascii="Poppins" w:hAnsi="Poppins" w:cs="Poppins"/>
              </w:rPr>
            </w:pPr>
            <w:r w:rsidRPr="029A3705" w:rsidR="0BCA28EE">
              <w:rPr>
                <w:rFonts w:ascii="Poppins" w:hAnsi="Poppins" w:cs="Poppins"/>
              </w:rPr>
              <w:t xml:space="preserve">Soortgelijke opdrachtgever met wisselende bezetting gedurende de dag en periodieke piekbelasting  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341DB02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2A35DA3A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45D7890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78B04913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1DF049F4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Soortgelijke opdrachtgever bestaande uit minimaal 5 verschillende divisies/afdelingen/ locaties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2651C66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72E3069D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6F01B75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4.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2FE451E3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652648E7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[Begin- en einddatum of afronding project]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08C7C52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3A5BCF44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0A819DA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29893F9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Waarde excl. BTW bij oplevering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1158973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0EADBDE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24639BF8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6F2B36F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67E7DA8C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44B817C8" w14:textId="54126E9B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Indien sprake was van een samenwerking met onderaannemers, hier graag vermelden:</w:t>
            </w:r>
          </w:p>
          <w:p w:rsidRPr="00AA1AF0" w:rsidR="004C6147" w:rsidP="00075650" w:rsidRDefault="004C6147" w14:paraId="65753536" w14:textId="01EB2472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 naam van de evt. partners;</w:t>
            </w:r>
          </w:p>
          <w:p w:rsidRPr="00AA1AF0" w:rsidR="004C6147" w:rsidP="00075650" w:rsidRDefault="004C6147" w14:paraId="5C87457D" w14:textId="58A19FF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 verantwoordelijkheid per aandeel; en</w:t>
            </w:r>
          </w:p>
          <w:p w:rsidRPr="00AA1AF0" w:rsidR="004C6147" w:rsidP="00075650" w:rsidRDefault="004C6147" w14:paraId="4C81A354" w14:textId="7033D1B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Eindverantwoordelijke en leidinggevende partij.</w:t>
            </w:r>
          </w:p>
        </w:tc>
      </w:tr>
    </w:tbl>
    <w:p w:rsidRPr="00AA1AF0" w:rsidR="004C6147" w:rsidP="004C6147" w:rsidRDefault="004C6147" w14:paraId="1C633364" w14:textId="77777777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AA1AF0" w:rsidR="004C6147" w:rsidTr="00075650" w14:paraId="1F65ACE8" w14:textId="77777777">
        <w:tc>
          <w:tcPr>
            <w:tcW w:w="2977" w:type="dxa"/>
            <w:vAlign w:val="center"/>
          </w:tcPr>
          <w:p w:rsidRPr="00AA1AF0" w:rsidR="004C6147" w:rsidP="00075650" w:rsidRDefault="004C6147" w14:paraId="24B742F2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258FF98F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45F3508F" w14:textId="77777777">
        <w:tc>
          <w:tcPr>
            <w:tcW w:w="2977" w:type="dxa"/>
            <w:vAlign w:val="center"/>
          </w:tcPr>
          <w:p w:rsidRPr="00AA1AF0" w:rsidR="004C6147" w:rsidP="00075650" w:rsidRDefault="004C6147" w14:paraId="1AA6FE79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137D38A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05E9773B" w14:textId="77777777">
        <w:tc>
          <w:tcPr>
            <w:tcW w:w="2977" w:type="dxa"/>
            <w:vAlign w:val="center"/>
          </w:tcPr>
          <w:p w:rsidRPr="00AA1AF0" w:rsidR="004C6147" w:rsidP="00075650" w:rsidRDefault="004C6147" w14:paraId="22665B6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4BCCABD9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670C1E85" w14:textId="77777777">
        <w:tc>
          <w:tcPr>
            <w:tcW w:w="2977" w:type="dxa"/>
            <w:vAlign w:val="center"/>
          </w:tcPr>
          <w:p w:rsidRPr="00AA1AF0" w:rsidR="004C6147" w:rsidP="00075650" w:rsidRDefault="004C6147" w14:paraId="688FCC47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6F9CA252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15341989" w14:textId="77777777">
        <w:tc>
          <w:tcPr>
            <w:tcW w:w="2977" w:type="dxa"/>
            <w:vAlign w:val="center"/>
          </w:tcPr>
          <w:p w:rsidRPr="00AA1AF0" w:rsidR="004C6147" w:rsidP="00075650" w:rsidRDefault="004C6147" w14:paraId="56FBC289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1362E30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3AC548A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:rsidRPr="00AA1AF0" w:rsidR="004C6147" w:rsidP="004C6147" w:rsidRDefault="004C6147" w14:paraId="0AC469B9" w14:textId="77777777">
      <w:pPr>
        <w:rPr>
          <w:rFonts w:ascii="Poppins" w:hAnsi="Poppins" w:cs="Poppins"/>
          <w:szCs w:val="20"/>
        </w:rPr>
      </w:pPr>
    </w:p>
    <w:p w:rsidRPr="00AA1AF0" w:rsidR="004C6147" w:rsidP="004C6147" w:rsidRDefault="004C6147" w14:paraId="2C18A697" w14:textId="77777777">
      <w:pPr>
        <w:jc w:val="left"/>
        <w:rPr>
          <w:rFonts w:ascii="Poppins" w:hAnsi="Poppins" w:cs="Poppins"/>
          <w:szCs w:val="20"/>
        </w:rPr>
      </w:pPr>
    </w:p>
    <w:p w:rsidR="004C6147" w:rsidRDefault="004C6147" w14:paraId="5B788348" w14:textId="48BBB42A">
      <w:pPr>
        <w:jc w:val="left"/>
        <w:rPr>
          <w:rFonts w:ascii="Poppins" w:hAnsi="Poppins" w:cs="Poppins"/>
          <w:szCs w:val="20"/>
        </w:rPr>
      </w:pPr>
      <w:r>
        <w:rPr>
          <w:rFonts w:ascii="Poppins" w:hAnsi="Poppins" w:cs="Poppins"/>
          <w:szCs w:val="20"/>
        </w:rPr>
        <w:br w:type="page"/>
      </w:r>
    </w:p>
    <w:p w:rsidRPr="00A40D76" w:rsidR="004C6147" w:rsidP="004C6147" w:rsidRDefault="004C6147" w14:paraId="43E13497" w14:textId="79129025">
      <w:pPr>
        <w:spacing w:line="276" w:lineRule="auto"/>
        <w:jc w:val="center"/>
        <w:rPr>
          <w:rFonts w:ascii="Poppins" w:hAnsi="Poppins" w:cs="Poppins"/>
          <w:b/>
          <w:bCs/>
          <w:szCs w:val="20"/>
        </w:rPr>
      </w:pPr>
      <w:r w:rsidRPr="00A40D76">
        <w:rPr>
          <w:rFonts w:ascii="Poppins" w:hAnsi="Poppins" w:cs="Poppins"/>
          <w:b/>
          <w:szCs w:val="20"/>
        </w:rPr>
        <w:t xml:space="preserve">REFERENTIE </w:t>
      </w:r>
      <w:r w:rsidRPr="00A40D76">
        <w:rPr>
          <w:rFonts w:ascii="Poppins" w:hAnsi="Poppins" w:cs="Poppins"/>
          <w:b/>
          <w:bCs/>
          <w:szCs w:val="20"/>
        </w:rPr>
        <w:t>1</w:t>
      </w:r>
      <w:r w:rsidR="00547E10">
        <w:rPr>
          <w:rFonts w:ascii="Poppins" w:hAnsi="Poppins" w:cs="Poppins"/>
          <w:b/>
          <w:bCs/>
          <w:szCs w:val="20"/>
        </w:rPr>
        <w:t xml:space="preserve"> (kerncompetentie 4)</w:t>
      </w:r>
    </w:p>
    <w:p w:rsidRPr="00AA1AF0" w:rsidR="004C6147" w:rsidP="004C6147" w:rsidRDefault="004C6147" w14:paraId="31AB5F85" w14:textId="77777777">
      <w:pPr>
        <w:rPr>
          <w:rFonts w:ascii="Poppins" w:hAnsi="Poppins" w:cs="Poppins"/>
          <w:szCs w:val="20"/>
        </w:rPr>
      </w:pPr>
    </w:p>
    <w:tbl>
      <w:tblPr>
        <w:tblStyle w:val="TableGrid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AA1AF0" w:rsidR="004C6147" w:rsidTr="029A3705" w14:paraId="487F7D14" w14:textId="77777777">
        <w:trPr>
          <w:jc w:val="center"/>
        </w:trPr>
        <w:tc>
          <w:tcPr>
            <w:tcW w:w="9067" w:type="dxa"/>
            <w:gridSpan w:val="4"/>
            <w:shd w:val="clear" w:color="auto" w:fill="FF0000"/>
            <w:tcMar/>
            <w:vAlign w:val="center"/>
          </w:tcPr>
          <w:p w:rsidRPr="00AA1AF0" w:rsidR="004C6147" w:rsidP="00075650" w:rsidRDefault="004C6147" w14:paraId="167C42EB" w14:textId="77777777">
            <w:pPr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</w:p>
          <w:p w:rsidRPr="00AA1AF0" w:rsidR="004C6147" w:rsidP="00075650" w:rsidRDefault="004C6147" w14:paraId="381FDD6E" w14:textId="77777777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REFERENTIEPROJECT</w:t>
            </w:r>
          </w:p>
          <w:p w:rsidRPr="00AA1AF0" w:rsidR="004C6147" w:rsidP="00075650" w:rsidRDefault="00E82B6E" w14:paraId="397E974F" w14:textId="17F4A395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E82B6E">
              <w:rPr>
                <w:rFonts w:ascii="Poppins" w:hAnsi="Poppins" w:cs="Poppins"/>
                <w:b/>
                <w:color w:val="FFFFFF" w:themeColor="background1"/>
                <w:szCs w:val="20"/>
              </w:rPr>
              <w:t>Zichtbaarheid en Gastvrijheid van Schoonmaakpersoneel</w:t>
            </w:r>
          </w:p>
        </w:tc>
      </w:tr>
      <w:tr w:rsidRPr="00AA1AF0" w:rsidR="004C6147" w:rsidTr="029A3705" w14:paraId="48976225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5DEE37C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16DE295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63E44E2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26F83F75" w14:textId="77777777">
        <w:trPr>
          <w:jc w:val="center"/>
        </w:trPr>
        <w:tc>
          <w:tcPr>
            <w:tcW w:w="843" w:type="dxa"/>
            <w:vMerge w:val="restart"/>
            <w:tcMar/>
          </w:tcPr>
          <w:p w:rsidRPr="00AA1AF0" w:rsidR="004C6147" w:rsidP="00075650" w:rsidRDefault="004C6147" w14:paraId="729D0AD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0DB4EAE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70A4D79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7EEEB73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7C181939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1CA72A1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5405C1B7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7BE566C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2AA44C8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1BD15401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438CA58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05B715C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5BCAE55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11CDB62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099C74B4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4890646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6669C76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03135C1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18BF9AA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63443EA5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5235CFD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7572682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4111A6B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5D355D2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576B5E12" w14:textId="77777777">
        <w:trPr>
          <w:trHeight w:val="2520"/>
          <w:jc w:val="center"/>
        </w:trPr>
        <w:tc>
          <w:tcPr>
            <w:tcW w:w="843" w:type="dxa"/>
            <w:tcMar/>
          </w:tcPr>
          <w:p w:rsidRPr="00AA1AF0" w:rsidR="004C6147" w:rsidP="00075650" w:rsidRDefault="004C6147" w14:paraId="4C241BB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  <w:tcMar/>
          </w:tcPr>
          <w:p w:rsidRPr="00AA1AF0" w:rsidR="004C6147" w:rsidP="00075650" w:rsidRDefault="004C6147" w14:paraId="20489BF8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1C94341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7C9E21C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982B29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6097EC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355270A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36B8FCB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71C3622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6F99470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6648030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73A8479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19CFE40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0D717D00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4D04B29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4. 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4844A48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Inschrijver bevestigt hierbij dat de referentie voldoet aan minimaal: 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29A3705" w:rsidRDefault="004C6147" w14:paraId="0C6875B6" w14:textId="13F55A24">
            <w:pPr>
              <w:spacing w:before="60" w:after="60"/>
              <w:jc w:val="left"/>
              <w:rPr>
                <w:rFonts w:ascii="Poppins" w:hAnsi="Poppins" w:cs="Poppins"/>
              </w:rPr>
            </w:pPr>
            <w:r w:rsidRPr="029A3705" w:rsidR="61FBFA48">
              <w:rPr>
                <w:rFonts w:ascii="Poppins" w:hAnsi="Poppins" w:cs="Poppins"/>
              </w:rPr>
              <w:t xml:space="preserve">Soortgelijke opdrachtgever met wisselende bezetting gedurende de dag en periodieke piekbelasting  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1E78701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0AD44B57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55D51D8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6BDA842E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390DC52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Soortgelijke opdrachtgever bestaande uit minimaal 5 verschillende divisies/afdelingen/ locaties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60507CE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4FF07AED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0D5AFC8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4.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7696C28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10B175B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[Begin- en einddatum of afronding project]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02FD714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11A45BEE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57A8BBC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7F389E6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Waarde excl. BTW bij oplevering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3A22B35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6046A7E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7A661D6D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69677B78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41F8ABC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7BE2841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Indien sprake was van een samenwerking met onderaannemers, hier graag vermelden:</w:t>
            </w:r>
          </w:p>
          <w:p w:rsidRPr="00AA1AF0" w:rsidR="004C6147" w:rsidP="00075650" w:rsidRDefault="00011693" w14:paraId="3BF2A3A0" w14:textId="1E1D827A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</w:t>
            </w:r>
            <w:r w:rsidRPr="00AA1AF0" w:rsidR="004C6147">
              <w:rPr>
                <w:rFonts w:ascii="Poppins" w:hAnsi="Poppins" w:cs="Poppins"/>
                <w:szCs w:val="20"/>
              </w:rPr>
              <w:t xml:space="preserve"> naam van de evt. partners;</w:t>
            </w:r>
          </w:p>
          <w:p w:rsidRPr="00AA1AF0" w:rsidR="004C6147" w:rsidP="00075650" w:rsidRDefault="00011693" w14:paraId="667C045E" w14:textId="7E48FCF2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</w:t>
            </w:r>
            <w:r w:rsidRPr="00AA1AF0" w:rsidR="004C6147">
              <w:rPr>
                <w:rFonts w:ascii="Poppins" w:hAnsi="Poppins" w:cs="Poppins"/>
                <w:szCs w:val="20"/>
              </w:rPr>
              <w:t xml:space="preserve"> verantwoordelijkheid per aandeel; en</w:t>
            </w:r>
          </w:p>
          <w:p w:rsidRPr="00AA1AF0" w:rsidR="004C6147" w:rsidP="00075650" w:rsidRDefault="00011693" w14:paraId="3EC082C9" w14:textId="58DEE6DA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Eindverantwoordelijke</w:t>
            </w:r>
            <w:r w:rsidRPr="00AA1AF0" w:rsidR="004C6147">
              <w:rPr>
                <w:rFonts w:ascii="Poppins" w:hAnsi="Poppins" w:cs="Poppins"/>
                <w:szCs w:val="20"/>
              </w:rPr>
              <w:t xml:space="preserve"> en leidinggevende partij.</w:t>
            </w:r>
          </w:p>
        </w:tc>
      </w:tr>
    </w:tbl>
    <w:p w:rsidRPr="00AA1AF0" w:rsidR="004C6147" w:rsidP="004C6147" w:rsidRDefault="004C6147" w14:paraId="3A83D895" w14:textId="77777777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AA1AF0" w:rsidR="004C6147" w:rsidTr="00075650" w14:paraId="2E09BCED" w14:textId="77777777">
        <w:tc>
          <w:tcPr>
            <w:tcW w:w="2977" w:type="dxa"/>
            <w:vAlign w:val="center"/>
          </w:tcPr>
          <w:p w:rsidRPr="00AA1AF0" w:rsidR="004C6147" w:rsidP="00075650" w:rsidRDefault="004C6147" w14:paraId="6F189AE0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1DFA7FE9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4319ADDA" w14:textId="77777777">
        <w:tc>
          <w:tcPr>
            <w:tcW w:w="2977" w:type="dxa"/>
            <w:vAlign w:val="center"/>
          </w:tcPr>
          <w:p w:rsidRPr="00AA1AF0" w:rsidR="004C6147" w:rsidP="00075650" w:rsidRDefault="004C6147" w14:paraId="46A19B2D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40CAE756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34410BA0" w14:textId="77777777">
        <w:tc>
          <w:tcPr>
            <w:tcW w:w="2977" w:type="dxa"/>
            <w:vAlign w:val="center"/>
          </w:tcPr>
          <w:p w:rsidRPr="00AA1AF0" w:rsidR="004C6147" w:rsidP="00075650" w:rsidRDefault="004C6147" w14:paraId="4B2F555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71E9DFF1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1452B815" w14:textId="77777777">
        <w:tc>
          <w:tcPr>
            <w:tcW w:w="2977" w:type="dxa"/>
            <w:vAlign w:val="center"/>
          </w:tcPr>
          <w:p w:rsidRPr="00AA1AF0" w:rsidR="004C6147" w:rsidP="00075650" w:rsidRDefault="004C6147" w14:paraId="3E67C255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2D96FC1D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51B3B014" w14:textId="77777777">
        <w:tc>
          <w:tcPr>
            <w:tcW w:w="2977" w:type="dxa"/>
            <w:vAlign w:val="center"/>
          </w:tcPr>
          <w:p w:rsidRPr="00AA1AF0" w:rsidR="004C6147" w:rsidP="00075650" w:rsidRDefault="004C6147" w14:paraId="446CC569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1BDE2770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349BA272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:rsidRPr="00AA1AF0" w:rsidR="004C6147" w:rsidP="004C6147" w:rsidRDefault="004C6147" w14:paraId="7576BFBC" w14:textId="77777777">
      <w:pPr>
        <w:rPr>
          <w:rFonts w:ascii="Poppins" w:hAnsi="Poppins" w:cs="Poppins"/>
          <w:szCs w:val="20"/>
        </w:rPr>
      </w:pPr>
    </w:p>
    <w:p w:rsidRPr="00AA1AF0" w:rsidR="004C6147" w:rsidP="004C6147" w:rsidRDefault="004C6147" w14:paraId="67A692A5" w14:textId="77777777">
      <w:pPr>
        <w:jc w:val="left"/>
        <w:rPr>
          <w:rFonts w:ascii="Poppins" w:hAnsi="Poppins" w:cs="Poppins"/>
          <w:szCs w:val="20"/>
        </w:rPr>
      </w:pPr>
    </w:p>
    <w:p w:rsidRPr="00AA1AF0" w:rsidR="004C6147" w:rsidP="004C6147" w:rsidRDefault="004C6147" w14:paraId="7C54ADD0" w14:textId="08CE43D9">
      <w:pPr>
        <w:jc w:val="center"/>
        <w:rPr>
          <w:rFonts w:ascii="Poppins" w:hAnsi="Poppins" w:cs="Poppins"/>
          <w:b/>
          <w:szCs w:val="20"/>
        </w:rPr>
      </w:pPr>
      <w:r w:rsidRPr="00AA1AF0">
        <w:rPr>
          <w:rFonts w:ascii="Poppins" w:hAnsi="Poppins" w:cs="Poppins"/>
          <w:b/>
          <w:szCs w:val="20"/>
        </w:rPr>
        <w:t>REFERENTIE</w:t>
      </w:r>
      <w:r>
        <w:rPr>
          <w:rFonts w:ascii="Poppins" w:hAnsi="Poppins" w:cs="Poppins"/>
          <w:b/>
          <w:szCs w:val="20"/>
        </w:rPr>
        <w:t xml:space="preserve"> 2 (optioneel)</w:t>
      </w:r>
      <w:r w:rsidRPr="00547E10" w:rsidR="00547E10">
        <w:rPr>
          <w:rFonts w:ascii="Poppins" w:hAnsi="Poppins" w:cs="Poppins"/>
          <w:b/>
          <w:bCs/>
          <w:szCs w:val="20"/>
        </w:rPr>
        <w:t xml:space="preserve"> </w:t>
      </w:r>
      <w:r w:rsidR="00547E10">
        <w:rPr>
          <w:rFonts w:ascii="Poppins" w:hAnsi="Poppins" w:cs="Poppins"/>
          <w:b/>
          <w:bCs/>
          <w:szCs w:val="20"/>
        </w:rPr>
        <w:t>(kerncompetentie 4)</w:t>
      </w:r>
    </w:p>
    <w:tbl>
      <w:tblPr>
        <w:tblStyle w:val="TableGrid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AA1AF0" w:rsidR="00E82B6E" w:rsidTr="029A3705" w14:paraId="14589FF2" w14:textId="77777777">
        <w:trPr>
          <w:jc w:val="center"/>
        </w:trPr>
        <w:tc>
          <w:tcPr>
            <w:tcW w:w="9067" w:type="dxa"/>
            <w:gridSpan w:val="4"/>
            <w:shd w:val="clear" w:color="auto" w:fill="FF0000"/>
            <w:tcMar/>
            <w:vAlign w:val="center"/>
          </w:tcPr>
          <w:p w:rsidRPr="00AA1AF0" w:rsidR="00E82B6E" w:rsidP="00E82B6E" w:rsidRDefault="00E82B6E" w14:paraId="78E19342" w14:textId="77777777">
            <w:pPr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</w:p>
          <w:p w:rsidRPr="00AA1AF0" w:rsidR="00E82B6E" w:rsidP="00E82B6E" w:rsidRDefault="00E82B6E" w14:paraId="00DB45F0" w14:textId="77777777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REFERENTIEPROJECT</w:t>
            </w:r>
          </w:p>
          <w:p w:rsidRPr="00AA1AF0" w:rsidR="00E82B6E" w:rsidP="00E82B6E" w:rsidRDefault="00E82B6E" w14:paraId="0CBB9BE7" w14:textId="7716BE82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  <w:r w:rsidRPr="00E82B6E">
              <w:rPr>
                <w:rFonts w:ascii="Poppins" w:hAnsi="Poppins" w:cs="Poppins"/>
                <w:b/>
                <w:color w:val="FFFFFF" w:themeColor="background1"/>
                <w:szCs w:val="20"/>
              </w:rPr>
              <w:t>Zichtbaarheid en Gastvrijheid van Schoonmaakpersoneel</w:t>
            </w:r>
          </w:p>
        </w:tc>
      </w:tr>
      <w:tr w:rsidRPr="00AA1AF0" w:rsidR="004C6147" w:rsidTr="029A3705" w14:paraId="7492D7F0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26FCD52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4C8991D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54AC645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1290D338" w14:textId="77777777">
        <w:trPr>
          <w:jc w:val="center"/>
        </w:trPr>
        <w:tc>
          <w:tcPr>
            <w:tcW w:w="843" w:type="dxa"/>
            <w:vMerge w:val="restart"/>
            <w:tcMar/>
          </w:tcPr>
          <w:p w:rsidRPr="00AA1AF0" w:rsidR="004C6147" w:rsidP="00075650" w:rsidRDefault="004C6147" w14:paraId="40730D1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18C9412F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7BD6732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6D0C792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2F99F3F9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5903BD2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7F7D12C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7C47502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56DB215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1F5CA1E5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40315F3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411F8173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70B5EDE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0E74513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2B468B1F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3FBB8BC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18EE5D5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0B7F726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3353A75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702C015A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4C6147" w:rsidP="00075650" w:rsidRDefault="004C6147" w14:paraId="4C53DCA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4845F6CC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3F19C60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5ACFC7A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1858A263" w14:textId="77777777">
        <w:trPr>
          <w:trHeight w:val="2520"/>
          <w:jc w:val="center"/>
        </w:trPr>
        <w:tc>
          <w:tcPr>
            <w:tcW w:w="843" w:type="dxa"/>
            <w:tcMar/>
          </w:tcPr>
          <w:p w:rsidRPr="00AA1AF0" w:rsidR="004C6147" w:rsidP="00075650" w:rsidRDefault="004C6147" w14:paraId="633CBAC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  <w:tcMar/>
          </w:tcPr>
          <w:p w:rsidRPr="00AA1AF0" w:rsidR="004C6147" w:rsidP="00075650" w:rsidRDefault="004C6147" w14:paraId="2BD733E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79EEC7D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87528F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21B09B6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F4700A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31F0198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630F046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2282F5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6AAD139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CD572C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73A11DD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0702FAB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0AB611ED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1B5A5F0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4. </w:t>
            </w:r>
          </w:p>
        </w:tc>
        <w:tc>
          <w:tcPr>
            <w:tcW w:w="2140" w:type="dxa"/>
            <w:vMerge w:val="restart"/>
            <w:tcMar/>
          </w:tcPr>
          <w:p w:rsidRPr="00AA1AF0" w:rsidR="004C6147" w:rsidP="00075650" w:rsidRDefault="004C6147" w14:paraId="74FC1F5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Inschrijver bevestigt hierbij dat de referentie voldoet aan minimaal: 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29A3705" w:rsidRDefault="004C6147" w14:paraId="074BA60D" w14:textId="15BA700B">
            <w:pPr>
              <w:spacing w:before="60" w:after="60"/>
              <w:jc w:val="left"/>
              <w:rPr>
                <w:rFonts w:ascii="Poppins" w:hAnsi="Poppins" w:cs="Poppins"/>
              </w:rPr>
            </w:pPr>
            <w:r w:rsidRPr="029A3705" w:rsidR="4E4C0C4D">
              <w:rPr>
                <w:rFonts w:ascii="Poppins" w:hAnsi="Poppins" w:cs="Poppins"/>
              </w:rPr>
              <w:t xml:space="preserve">Soortgelijke opdrachtgever met wisselende bezetting gedurende de dag en periodieke piekbelasting  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7C2DF8F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77AA09D9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05DA691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4C6147" w:rsidP="00075650" w:rsidRDefault="004C6147" w14:paraId="26FDA55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6BBBDCBB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Soortgelijke opdrachtgever bestaande uit minimaal 5 verschillende divisies/afdelingen/ locaties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210FD6A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4C6147" w:rsidTr="029A3705" w14:paraId="1F2C0521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5148B37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4.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6D1A5404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26161198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[Begin- en einddatum of afronding project]</w:t>
            </w: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37ADBCA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4A3533E0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76CD730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42C24AD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Waarde excl. BTW bij oplevering</w:t>
            </w:r>
          </w:p>
        </w:tc>
        <w:tc>
          <w:tcPr>
            <w:tcW w:w="2162" w:type="dxa"/>
            <w:tcMar/>
            <w:vAlign w:val="center"/>
          </w:tcPr>
          <w:p w:rsidRPr="00AA1AF0" w:rsidR="004C6147" w:rsidP="00075650" w:rsidRDefault="004C6147" w14:paraId="32BE645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4C6147" w:rsidP="00075650" w:rsidRDefault="004C6147" w14:paraId="4D1C1A9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29A3705" w14:paraId="366B6287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4C6147" w:rsidP="00075650" w:rsidRDefault="004C6147" w14:paraId="7613FF79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tcMar/>
            <w:vAlign w:val="center"/>
          </w:tcPr>
          <w:p w:rsidRPr="00AA1AF0" w:rsidR="004C6147" w:rsidP="00075650" w:rsidRDefault="004C6147" w14:paraId="783CC2C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4C6147" w:rsidP="00075650" w:rsidRDefault="004C6147" w14:paraId="4E088BC7" w14:textId="1FA490FD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Indien sprake was van een samenwerking met onderaannemers, hier graag vermelden:</w:t>
            </w:r>
          </w:p>
          <w:p w:rsidRPr="00AA1AF0" w:rsidR="004C6147" w:rsidP="00075650" w:rsidRDefault="004C6147" w14:paraId="38E74283" w14:textId="4709B85C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 naam van de evt. partners;</w:t>
            </w:r>
          </w:p>
          <w:p w:rsidRPr="00AA1AF0" w:rsidR="004C6147" w:rsidP="00075650" w:rsidRDefault="004C6147" w14:paraId="1AEF60AD" w14:textId="24164383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 verantwoordelijkheid per aandeel; en</w:t>
            </w:r>
          </w:p>
          <w:p w:rsidRPr="00AA1AF0" w:rsidR="004C6147" w:rsidP="00075650" w:rsidRDefault="004C6147" w14:paraId="6C5C9274" w14:textId="08B927AC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Eindverantwoordelijke en leidinggevende partij.</w:t>
            </w:r>
          </w:p>
        </w:tc>
      </w:tr>
    </w:tbl>
    <w:p w:rsidRPr="00AA1AF0" w:rsidR="004C6147" w:rsidP="004C6147" w:rsidRDefault="004C6147" w14:paraId="50AFAE95" w14:textId="77777777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AA1AF0" w:rsidR="004C6147" w:rsidTr="00075650" w14:paraId="5950F547" w14:textId="77777777">
        <w:tc>
          <w:tcPr>
            <w:tcW w:w="2977" w:type="dxa"/>
            <w:vAlign w:val="center"/>
          </w:tcPr>
          <w:p w:rsidRPr="00AA1AF0" w:rsidR="004C6147" w:rsidP="00075650" w:rsidRDefault="004C6147" w14:paraId="7EC9664A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0F660EC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55760BE6" w14:textId="77777777">
        <w:tc>
          <w:tcPr>
            <w:tcW w:w="2977" w:type="dxa"/>
            <w:vAlign w:val="center"/>
          </w:tcPr>
          <w:p w:rsidRPr="00AA1AF0" w:rsidR="004C6147" w:rsidP="00075650" w:rsidRDefault="004C6147" w14:paraId="11DE859A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20B83280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4E987748" w14:textId="77777777">
        <w:tc>
          <w:tcPr>
            <w:tcW w:w="2977" w:type="dxa"/>
            <w:vAlign w:val="center"/>
          </w:tcPr>
          <w:p w:rsidRPr="00AA1AF0" w:rsidR="004C6147" w:rsidP="00075650" w:rsidRDefault="004C6147" w14:paraId="2CB3679F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799B1C45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5228FD65" w14:textId="77777777">
        <w:tc>
          <w:tcPr>
            <w:tcW w:w="2977" w:type="dxa"/>
            <w:vAlign w:val="center"/>
          </w:tcPr>
          <w:p w:rsidRPr="00AA1AF0" w:rsidR="004C6147" w:rsidP="00075650" w:rsidRDefault="004C6147" w14:paraId="4A24D481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01F9406B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4C6147" w:rsidTr="00075650" w14:paraId="5C2EE5F5" w14:textId="77777777">
        <w:tc>
          <w:tcPr>
            <w:tcW w:w="2977" w:type="dxa"/>
            <w:vAlign w:val="center"/>
          </w:tcPr>
          <w:p w:rsidRPr="00AA1AF0" w:rsidR="004C6147" w:rsidP="00075650" w:rsidRDefault="004C6147" w14:paraId="098DF23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AA1AF0" w:rsidR="004C6147" w:rsidP="00075650" w:rsidRDefault="004C6147" w14:paraId="2591453A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4C6147" w:rsidP="00075650" w:rsidRDefault="004C6147" w14:paraId="51198C79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:rsidRPr="00AA1AF0" w:rsidR="004C6147" w:rsidP="004C6147" w:rsidRDefault="004C6147" w14:paraId="0E38C658" w14:textId="77777777">
      <w:pPr>
        <w:rPr>
          <w:rFonts w:ascii="Poppins" w:hAnsi="Poppins" w:cs="Poppins"/>
          <w:szCs w:val="20"/>
        </w:rPr>
      </w:pPr>
    </w:p>
    <w:p w:rsidRPr="00AA1AF0" w:rsidR="004C6147" w:rsidP="004C6147" w:rsidRDefault="004C6147" w14:paraId="331DC562" w14:textId="77777777">
      <w:pPr>
        <w:jc w:val="left"/>
        <w:rPr>
          <w:rFonts w:ascii="Poppins" w:hAnsi="Poppins" w:cs="Poppins"/>
          <w:szCs w:val="20"/>
        </w:rPr>
      </w:pPr>
    </w:p>
    <w:p w:rsidR="006E20EA" w:rsidRDefault="006E20EA" w14:paraId="63FB89C5" w14:textId="73E936EE">
      <w:pPr>
        <w:jc w:val="left"/>
        <w:rPr>
          <w:rFonts w:ascii="Poppins" w:hAnsi="Poppins" w:cs="Poppins"/>
          <w:szCs w:val="20"/>
        </w:rPr>
      </w:pPr>
      <w:r>
        <w:rPr>
          <w:rFonts w:ascii="Poppins" w:hAnsi="Poppins" w:cs="Poppins"/>
          <w:szCs w:val="20"/>
        </w:rPr>
        <w:br w:type="page"/>
      </w:r>
    </w:p>
    <w:p w:rsidRPr="00A40D76" w:rsidR="006E20EA" w:rsidP="006E20EA" w:rsidRDefault="006E20EA" w14:paraId="2D099F17" w14:textId="619F198E">
      <w:pPr>
        <w:spacing w:line="276" w:lineRule="auto"/>
        <w:jc w:val="center"/>
        <w:rPr>
          <w:rFonts w:ascii="Poppins" w:hAnsi="Poppins" w:cs="Poppins"/>
          <w:b/>
          <w:bCs/>
          <w:szCs w:val="20"/>
        </w:rPr>
      </w:pPr>
      <w:r w:rsidRPr="00A40D76">
        <w:rPr>
          <w:rFonts w:ascii="Poppins" w:hAnsi="Poppins" w:cs="Poppins"/>
          <w:b/>
          <w:szCs w:val="20"/>
        </w:rPr>
        <w:t xml:space="preserve">REFERENTIE </w:t>
      </w:r>
      <w:r w:rsidRPr="00A40D76">
        <w:rPr>
          <w:rFonts w:ascii="Poppins" w:hAnsi="Poppins" w:cs="Poppins"/>
          <w:b/>
          <w:bCs/>
          <w:szCs w:val="20"/>
        </w:rPr>
        <w:t>1</w:t>
      </w:r>
      <w:r w:rsidR="00547E10">
        <w:rPr>
          <w:rFonts w:ascii="Poppins" w:hAnsi="Poppins" w:cs="Poppins"/>
          <w:b/>
          <w:bCs/>
          <w:szCs w:val="20"/>
        </w:rPr>
        <w:t xml:space="preserve"> (kerncompetentie 5)</w:t>
      </w:r>
    </w:p>
    <w:p w:rsidRPr="00AA1AF0" w:rsidR="006E20EA" w:rsidP="006E20EA" w:rsidRDefault="006E20EA" w14:paraId="65290BD2" w14:textId="77777777">
      <w:pPr>
        <w:rPr>
          <w:rFonts w:ascii="Poppins" w:hAnsi="Poppins" w:cs="Poppins"/>
          <w:szCs w:val="20"/>
        </w:rPr>
      </w:pPr>
    </w:p>
    <w:tbl>
      <w:tblPr>
        <w:tblStyle w:val="TableGrid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AA1AF0" w:rsidR="006E20EA" w:rsidTr="029A3705" w14:paraId="40F0F8EA" w14:textId="77777777">
        <w:trPr>
          <w:jc w:val="center"/>
        </w:trPr>
        <w:tc>
          <w:tcPr>
            <w:tcW w:w="9067" w:type="dxa"/>
            <w:gridSpan w:val="4"/>
            <w:shd w:val="clear" w:color="auto" w:fill="FF0000"/>
            <w:tcMar/>
            <w:vAlign w:val="center"/>
          </w:tcPr>
          <w:p w:rsidRPr="00AA1AF0" w:rsidR="006E20EA" w:rsidP="00075650" w:rsidRDefault="006E20EA" w14:paraId="72B768A7" w14:textId="77777777">
            <w:pPr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</w:p>
          <w:p w:rsidRPr="00AA1AF0" w:rsidR="006E20EA" w:rsidP="00075650" w:rsidRDefault="006E20EA" w14:paraId="0136C80E" w14:textId="77777777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REFERENTIEPROJECT</w:t>
            </w:r>
          </w:p>
          <w:p w:rsidRPr="00AA1AF0" w:rsidR="006E20EA" w:rsidP="00075650" w:rsidRDefault="00A07635" w14:paraId="2DA57E74" w14:textId="18164A86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07635">
              <w:rPr>
                <w:rFonts w:ascii="Poppins" w:hAnsi="Poppins" w:cs="Poppins"/>
                <w:b/>
                <w:color w:val="FFFFFF" w:themeColor="background1"/>
                <w:szCs w:val="20"/>
              </w:rPr>
              <w:t>Onderwijsspecifiek Schoonmaakbeheer</w:t>
            </w:r>
          </w:p>
        </w:tc>
      </w:tr>
      <w:tr w:rsidRPr="00AA1AF0" w:rsidR="006E20EA" w:rsidTr="029A3705" w14:paraId="31226A0A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778A070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tcMar/>
            <w:vAlign w:val="center"/>
          </w:tcPr>
          <w:p w:rsidRPr="00AA1AF0" w:rsidR="006E20EA" w:rsidP="00075650" w:rsidRDefault="006E20EA" w14:paraId="053B995E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6E20EA" w:rsidP="00075650" w:rsidRDefault="006E20EA" w14:paraId="5A77631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005A4F24" w14:textId="77777777">
        <w:trPr>
          <w:jc w:val="center"/>
        </w:trPr>
        <w:tc>
          <w:tcPr>
            <w:tcW w:w="843" w:type="dxa"/>
            <w:vMerge w:val="restart"/>
            <w:tcMar/>
          </w:tcPr>
          <w:p w:rsidRPr="00AA1AF0" w:rsidR="006E20EA" w:rsidP="00075650" w:rsidRDefault="006E20EA" w14:paraId="104AC9F1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Mar/>
          </w:tcPr>
          <w:p w:rsidRPr="00AA1AF0" w:rsidR="006E20EA" w:rsidP="00075650" w:rsidRDefault="006E20EA" w14:paraId="2031E0E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348D697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3013BD8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7CD4DA84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6E20EA" w:rsidP="00075650" w:rsidRDefault="006E20EA" w14:paraId="239AD7E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6E20EA" w:rsidP="00075650" w:rsidRDefault="006E20EA" w14:paraId="065A22E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4AFA83B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079BBE0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6CE2D4E4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6E20EA" w:rsidP="00075650" w:rsidRDefault="006E20EA" w14:paraId="0CCFF5F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6E20EA" w:rsidP="00075650" w:rsidRDefault="006E20EA" w14:paraId="211BA98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3D43344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56393CE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757FB595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6E20EA" w:rsidP="00075650" w:rsidRDefault="006E20EA" w14:paraId="550E20A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6E20EA" w:rsidP="00075650" w:rsidRDefault="006E20EA" w14:paraId="1A07307C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20DBD70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2CD4A9B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6C1FE64D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6E20EA" w:rsidP="00075650" w:rsidRDefault="006E20EA" w14:paraId="3F6608B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6E20EA" w:rsidP="00075650" w:rsidRDefault="006E20EA" w14:paraId="486A455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2FF36FD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2916D61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2BA02B6F" w14:textId="77777777">
        <w:trPr>
          <w:trHeight w:val="2520"/>
          <w:jc w:val="center"/>
        </w:trPr>
        <w:tc>
          <w:tcPr>
            <w:tcW w:w="843" w:type="dxa"/>
            <w:tcMar/>
          </w:tcPr>
          <w:p w:rsidRPr="00AA1AF0" w:rsidR="006E20EA" w:rsidP="00075650" w:rsidRDefault="006E20EA" w14:paraId="1ED30FC9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  <w:tcMar/>
          </w:tcPr>
          <w:p w:rsidRPr="00AA1AF0" w:rsidR="006E20EA" w:rsidP="00075650" w:rsidRDefault="006E20EA" w14:paraId="2211569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6E20EA" w:rsidP="00075650" w:rsidRDefault="006E20EA" w14:paraId="0E334D5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612A2FA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2A733D5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2203F48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0CC8264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757024DC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6A43144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2A6E4B3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6447C81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30D39E5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416DC80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5A8289A1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3AAF083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4. </w:t>
            </w:r>
          </w:p>
        </w:tc>
        <w:tc>
          <w:tcPr>
            <w:tcW w:w="2140" w:type="dxa"/>
            <w:vMerge w:val="restart"/>
            <w:tcMar/>
          </w:tcPr>
          <w:p w:rsidRPr="00AA1AF0" w:rsidR="006E20EA" w:rsidP="00075650" w:rsidRDefault="006E20EA" w14:paraId="67DAACA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Inschrijver bevestigt hierbij dat de referentie voldoet aan minimaal: </w:t>
            </w:r>
          </w:p>
        </w:tc>
        <w:tc>
          <w:tcPr>
            <w:tcW w:w="2162" w:type="dxa"/>
            <w:tcMar/>
            <w:vAlign w:val="center"/>
          </w:tcPr>
          <w:p w:rsidRPr="00AA1AF0" w:rsidR="006E20EA" w:rsidP="029A3705" w:rsidRDefault="006E20EA" w14:paraId="4B1E3C83" w14:textId="04FE0163">
            <w:pPr>
              <w:spacing w:before="60" w:after="60"/>
              <w:jc w:val="left"/>
              <w:rPr>
                <w:rFonts w:ascii="Poppins" w:hAnsi="Poppins" w:cs="Poppins"/>
              </w:rPr>
            </w:pPr>
            <w:r w:rsidRPr="029A3705" w:rsidR="2BFAEF46">
              <w:rPr>
                <w:rFonts w:ascii="Poppins" w:hAnsi="Poppins" w:cs="Poppins"/>
              </w:rPr>
              <w:t xml:space="preserve">Soortgelijke opdrachtgever met wisselende bezetting gedurende de dag en periodieke piekbelasting  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6204501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6E20EA" w:rsidTr="029A3705" w14:paraId="41D473E8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5CE6D38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6E20EA" w:rsidP="00075650" w:rsidRDefault="006E20EA" w14:paraId="1E4EE846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5431784E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Soortgelijke opdrachtgever bestaande uit minimaal 5 verschillende divisies/afdelingen/ locaties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08E12EF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6E20EA" w:rsidTr="029A3705" w14:paraId="49D14920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0E6F568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4.</w:t>
            </w:r>
          </w:p>
        </w:tc>
        <w:tc>
          <w:tcPr>
            <w:tcW w:w="2140" w:type="dxa"/>
            <w:tcMar/>
            <w:vAlign w:val="center"/>
          </w:tcPr>
          <w:p w:rsidRPr="00AA1AF0" w:rsidR="006E20EA" w:rsidP="00075650" w:rsidRDefault="006E20EA" w14:paraId="6056A127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76712C88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[Begin- en einddatum of afronding project]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6EC655A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73BC81E2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7CEF3FE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tcMar/>
            <w:vAlign w:val="center"/>
          </w:tcPr>
          <w:p w:rsidRPr="00AA1AF0" w:rsidR="006E20EA" w:rsidP="00075650" w:rsidRDefault="006E20EA" w14:paraId="017303EB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Waarde excl. BTW bij oplevering</w:t>
            </w: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346A0C0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635CA1E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798B8DD2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21CFA49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tcMar/>
            <w:vAlign w:val="center"/>
          </w:tcPr>
          <w:p w:rsidRPr="00AA1AF0" w:rsidR="006E20EA" w:rsidP="00075650" w:rsidRDefault="006E20EA" w14:paraId="35EA7832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6E20EA" w:rsidP="00075650" w:rsidRDefault="006E20EA" w14:paraId="7F11DE3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Indien sprake was van een samenwerking met onderaannemers, hier graag vermelden:</w:t>
            </w:r>
          </w:p>
          <w:p w:rsidRPr="00AA1AF0" w:rsidR="006E20EA" w:rsidP="00075650" w:rsidRDefault="006E20EA" w14:paraId="6B87E6AF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 naam van de evt. partners;</w:t>
            </w:r>
          </w:p>
          <w:p w:rsidRPr="00AA1AF0" w:rsidR="006E20EA" w:rsidP="00075650" w:rsidRDefault="006E20EA" w14:paraId="57A9B2A5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 verantwoordelijkheid per aandeel; en</w:t>
            </w:r>
          </w:p>
          <w:p w:rsidRPr="00AA1AF0" w:rsidR="006E20EA" w:rsidP="00075650" w:rsidRDefault="006E20EA" w14:paraId="24375383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Eindverantwoordelijke en leidinggevende partij.</w:t>
            </w:r>
          </w:p>
        </w:tc>
      </w:tr>
    </w:tbl>
    <w:p w:rsidRPr="00AA1AF0" w:rsidR="006E20EA" w:rsidP="006E20EA" w:rsidRDefault="006E20EA" w14:paraId="79CCAB32" w14:textId="77777777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AA1AF0" w:rsidR="006E20EA" w:rsidTr="00075650" w14:paraId="2DF01BCB" w14:textId="77777777">
        <w:tc>
          <w:tcPr>
            <w:tcW w:w="2977" w:type="dxa"/>
            <w:vAlign w:val="center"/>
          </w:tcPr>
          <w:p w:rsidRPr="00AA1AF0" w:rsidR="006E20EA" w:rsidP="00075650" w:rsidRDefault="006E20EA" w14:paraId="3BD08B62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AA1AF0" w:rsidR="006E20EA" w:rsidP="00075650" w:rsidRDefault="006E20EA" w14:paraId="4A800FEF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0075650" w14:paraId="6BB4CAD9" w14:textId="77777777">
        <w:tc>
          <w:tcPr>
            <w:tcW w:w="2977" w:type="dxa"/>
            <w:vAlign w:val="center"/>
          </w:tcPr>
          <w:p w:rsidRPr="00AA1AF0" w:rsidR="006E20EA" w:rsidP="00075650" w:rsidRDefault="006E20EA" w14:paraId="6F66F7A9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:rsidRPr="00AA1AF0" w:rsidR="006E20EA" w:rsidP="00075650" w:rsidRDefault="006E20EA" w14:paraId="5C380215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0075650" w14:paraId="1CB109BB" w14:textId="77777777">
        <w:tc>
          <w:tcPr>
            <w:tcW w:w="2977" w:type="dxa"/>
            <w:vAlign w:val="center"/>
          </w:tcPr>
          <w:p w:rsidRPr="00AA1AF0" w:rsidR="006E20EA" w:rsidP="00075650" w:rsidRDefault="006E20EA" w14:paraId="11D6E444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:rsidRPr="00AA1AF0" w:rsidR="006E20EA" w:rsidP="00075650" w:rsidRDefault="006E20EA" w14:paraId="7BFFBADF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0075650" w14:paraId="771F4B51" w14:textId="77777777">
        <w:tc>
          <w:tcPr>
            <w:tcW w:w="2977" w:type="dxa"/>
            <w:vAlign w:val="center"/>
          </w:tcPr>
          <w:p w:rsidRPr="00AA1AF0" w:rsidR="006E20EA" w:rsidP="00075650" w:rsidRDefault="006E20EA" w14:paraId="4ECF0334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AA1AF0" w:rsidR="006E20EA" w:rsidP="00075650" w:rsidRDefault="006E20EA" w14:paraId="76BACB89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0075650" w14:paraId="1C0EF47B" w14:textId="77777777">
        <w:tc>
          <w:tcPr>
            <w:tcW w:w="2977" w:type="dxa"/>
            <w:vAlign w:val="center"/>
          </w:tcPr>
          <w:p w:rsidRPr="00AA1AF0" w:rsidR="006E20EA" w:rsidP="00075650" w:rsidRDefault="006E20EA" w14:paraId="069948B5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AA1AF0" w:rsidR="006E20EA" w:rsidP="00075650" w:rsidRDefault="006E20EA" w14:paraId="4186F8FB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720A9BFC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:rsidRPr="00AA1AF0" w:rsidR="006E20EA" w:rsidP="006E20EA" w:rsidRDefault="006E20EA" w14:paraId="04C5D5C0" w14:textId="77777777">
      <w:pPr>
        <w:rPr>
          <w:rFonts w:ascii="Poppins" w:hAnsi="Poppins" w:cs="Poppins"/>
          <w:szCs w:val="20"/>
        </w:rPr>
      </w:pPr>
    </w:p>
    <w:p w:rsidRPr="00AA1AF0" w:rsidR="006E20EA" w:rsidP="006E20EA" w:rsidRDefault="006E20EA" w14:paraId="34A5C9AB" w14:textId="77777777">
      <w:pPr>
        <w:jc w:val="left"/>
        <w:rPr>
          <w:rFonts w:ascii="Poppins" w:hAnsi="Poppins" w:cs="Poppins"/>
          <w:szCs w:val="20"/>
        </w:rPr>
      </w:pPr>
    </w:p>
    <w:p w:rsidRPr="00AA1AF0" w:rsidR="006E20EA" w:rsidP="006E20EA" w:rsidRDefault="006E20EA" w14:paraId="57367152" w14:textId="2B7AE535">
      <w:pPr>
        <w:jc w:val="center"/>
        <w:rPr>
          <w:rFonts w:ascii="Poppins" w:hAnsi="Poppins" w:cs="Poppins"/>
          <w:b/>
          <w:szCs w:val="20"/>
        </w:rPr>
      </w:pPr>
      <w:r w:rsidRPr="00AA1AF0">
        <w:rPr>
          <w:rFonts w:ascii="Poppins" w:hAnsi="Poppins" w:cs="Poppins"/>
          <w:b/>
          <w:szCs w:val="20"/>
        </w:rPr>
        <w:t>REFERENTIE</w:t>
      </w:r>
      <w:r>
        <w:rPr>
          <w:rFonts w:ascii="Poppins" w:hAnsi="Poppins" w:cs="Poppins"/>
          <w:b/>
          <w:szCs w:val="20"/>
        </w:rPr>
        <w:t xml:space="preserve"> 2 (optioneel)</w:t>
      </w:r>
      <w:r w:rsidRPr="00547E10" w:rsidR="00547E10">
        <w:rPr>
          <w:rFonts w:ascii="Poppins" w:hAnsi="Poppins" w:cs="Poppins"/>
          <w:b/>
          <w:bCs/>
          <w:szCs w:val="20"/>
        </w:rPr>
        <w:t xml:space="preserve"> </w:t>
      </w:r>
      <w:r w:rsidR="00547E10">
        <w:rPr>
          <w:rFonts w:ascii="Poppins" w:hAnsi="Poppins" w:cs="Poppins"/>
          <w:b/>
          <w:bCs/>
          <w:szCs w:val="20"/>
        </w:rPr>
        <w:t>(kerncompetentie 5)</w:t>
      </w:r>
    </w:p>
    <w:tbl>
      <w:tblPr>
        <w:tblStyle w:val="TableGrid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Pr="00AA1AF0" w:rsidR="00A07635" w:rsidTr="029A3705" w14:paraId="744DD260" w14:textId="77777777">
        <w:trPr>
          <w:jc w:val="center"/>
        </w:trPr>
        <w:tc>
          <w:tcPr>
            <w:tcW w:w="9067" w:type="dxa"/>
            <w:gridSpan w:val="4"/>
            <w:shd w:val="clear" w:color="auto" w:fill="FF0000"/>
            <w:tcMar/>
            <w:vAlign w:val="center"/>
          </w:tcPr>
          <w:p w:rsidRPr="00AA1AF0" w:rsidR="00A07635" w:rsidP="00A07635" w:rsidRDefault="00A07635" w14:paraId="40A5D6C1" w14:textId="77777777">
            <w:pPr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</w:p>
          <w:p w:rsidRPr="00AA1AF0" w:rsidR="00A07635" w:rsidP="00A07635" w:rsidRDefault="00A07635" w14:paraId="352C77E4" w14:textId="77777777">
            <w:pPr>
              <w:jc w:val="center"/>
              <w:rPr>
                <w:rFonts w:ascii="Poppins" w:hAnsi="Poppins" w:cs="Poppins"/>
                <w:b/>
                <w:color w:val="FFFFFF" w:themeColor="background1"/>
                <w:szCs w:val="20"/>
              </w:rPr>
            </w:pPr>
            <w:r w:rsidRPr="00AA1AF0">
              <w:rPr>
                <w:rFonts w:ascii="Poppins" w:hAnsi="Poppins" w:cs="Poppins"/>
                <w:b/>
                <w:color w:val="FFFFFF" w:themeColor="background1"/>
                <w:szCs w:val="20"/>
              </w:rPr>
              <w:t>REFERENTIEPROJECT</w:t>
            </w:r>
          </w:p>
          <w:p w:rsidRPr="00AA1AF0" w:rsidR="00A07635" w:rsidP="00A07635" w:rsidRDefault="00A07635" w14:paraId="71EEE180" w14:textId="06002E23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  <w:r w:rsidRPr="00A07635">
              <w:rPr>
                <w:rFonts w:ascii="Poppins" w:hAnsi="Poppins" w:cs="Poppins"/>
                <w:b/>
                <w:color w:val="FFFFFF" w:themeColor="background1"/>
                <w:szCs w:val="20"/>
              </w:rPr>
              <w:t>Onderwijsspecifiek Schoonmaakbeheer</w:t>
            </w:r>
          </w:p>
        </w:tc>
      </w:tr>
      <w:tr w:rsidRPr="00AA1AF0" w:rsidR="006E20EA" w:rsidTr="029A3705" w14:paraId="4F7D8806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688C95D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tcMar/>
            <w:vAlign w:val="center"/>
          </w:tcPr>
          <w:p w:rsidRPr="00AA1AF0" w:rsidR="006E20EA" w:rsidP="00075650" w:rsidRDefault="006E20EA" w14:paraId="745D921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6E20EA" w:rsidP="00075650" w:rsidRDefault="006E20EA" w14:paraId="44BADB5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4311E599" w14:textId="77777777">
        <w:trPr>
          <w:jc w:val="center"/>
        </w:trPr>
        <w:tc>
          <w:tcPr>
            <w:tcW w:w="843" w:type="dxa"/>
            <w:vMerge w:val="restart"/>
            <w:tcMar/>
          </w:tcPr>
          <w:p w:rsidRPr="00AA1AF0" w:rsidR="006E20EA" w:rsidP="00075650" w:rsidRDefault="006E20EA" w14:paraId="1DD82BD8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Mar/>
          </w:tcPr>
          <w:p w:rsidRPr="00AA1AF0" w:rsidR="006E20EA" w:rsidP="00075650" w:rsidRDefault="006E20EA" w14:paraId="0916B2E5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46D9C23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2AFCE60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162DAA5E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6E20EA" w:rsidP="00075650" w:rsidRDefault="006E20EA" w14:paraId="20A201D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6E20EA" w:rsidP="00075650" w:rsidRDefault="006E20EA" w14:paraId="022E489E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44A473E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73FEEF4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27B67586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6E20EA" w:rsidP="00075650" w:rsidRDefault="006E20EA" w14:paraId="70EDA77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6E20EA" w:rsidP="00075650" w:rsidRDefault="006E20EA" w14:paraId="683F9AAF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6B1E2CF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7FB040E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7DD470C2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6E20EA" w:rsidP="00075650" w:rsidRDefault="006E20EA" w14:paraId="1DC7518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6E20EA" w:rsidP="00075650" w:rsidRDefault="006E20EA" w14:paraId="029046B9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73F5D90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39940018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485F620B" w14:textId="77777777">
        <w:trPr>
          <w:jc w:val="center"/>
        </w:trPr>
        <w:tc>
          <w:tcPr>
            <w:tcW w:w="843" w:type="dxa"/>
            <w:vMerge/>
            <w:tcMar/>
            <w:vAlign w:val="center"/>
          </w:tcPr>
          <w:p w:rsidRPr="00AA1AF0" w:rsidR="006E20EA" w:rsidP="00075650" w:rsidRDefault="006E20EA" w14:paraId="59F6ACB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6E20EA" w:rsidP="00075650" w:rsidRDefault="006E20EA" w14:paraId="674D24EC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158E6B4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13B6015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565999BD" w14:textId="77777777">
        <w:trPr>
          <w:trHeight w:val="2520"/>
          <w:jc w:val="center"/>
        </w:trPr>
        <w:tc>
          <w:tcPr>
            <w:tcW w:w="843" w:type="dxa"/>
            <w:tcMar/>
          </w:tcPr>
          <w:p w:rsidRPr="00AA1AF0" w:rsidR="006E20EA" w:rsidP="00075650" w:rsidRDefault="006E20EA" w14:paraId="0E41133F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  <w:tcMar/>
          </w:tcPr>
          <w:p w:rsidRPr="00AA1AF0" w:rsidR="006E20EA" w:rsidP="00075650" w:rsidRDefault="006E20EA" w14:paraId="718C03CB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6E20EA" w:rsidP="00075650" w:rsidRDefault="006E20EA" w14:paraId="237A6D85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2AC85B03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635857C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4F2D723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1D84B0C2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067DBC1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20A5D8B6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1577787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235619F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39300329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01F6063A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57ECB5E1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466BCA1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4. </w:t>
            </w:r>
          </w:p>
        </w:tc>
        <w:tc>
          <w:tcPr>
            <w:tcW w:w="2140" w:type="dxa"/>
            <w:vMerge w:val="restart"/>
            <w:tcMar/>
          </w:tcPr>
          <w:p w:rsidRPr="00AA1AF0" w:rsidR="006E20EA" w:rsidP="00075650" w:rsidRDefault="006E20EA" w14:paraId="3035C54E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 xml:space="preserve">Inschrijver bevestigt hierbij dat de referentie voldoet aan minimaal: </w:t>
            </w: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19DF041A" w14:textId="0C6EF931">
            <w:pPr>
              <w:spacing w:before="60" w:after="60"/>
              <w:jc w:val="left"/>
            </w:pPr>
            <w:r w:rsidRPr="029A3705" w:rsidR="20F5BA6C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Soortgelijke opdrachtgever met wisselende bezetting gedurende de dag en periodieke piekbelasting  </w:t>
            </w:r>
            <w:r w:rsidRPr="029A3705" w:rsidR="20F5BA6C">
              <w:rPr>
                <w:rFonts w:ascii="Poppins" w:hAnsi="Poppins" w:eastAsia="Poppins" w:cs="Poppins"/>
                <w:noProof w:val="0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1BAD06DB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6E20EA" w:rsidTr="029A3705" w14:paraId="4F443EDB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2F0A6D07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tcMar/>
            <w:vAlign w:val="center"/>
          </w:tcPr>
          <w:p w:rsidRPr="00AA1AF0" w:rsidR="006E20EA" w:rsidP="00075650" w:rsidRDefault="006E20EA" w14:paraId="3E057BC9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736AAA7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Soortgelijke opdrachtgever bestaande uit minimaal 5 verschillende divisies/afdelingen/ locaties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5E1B1011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Ja/nee</w:t>
            </w:r>
          </w:p>
        </w:tc>
      </w:tr>
      <w:tr w:rsidRPr="00AA1AF0" w:rsidR="006E20EA" w:rsidTr="029A3705" w14:paraId="7107BDAA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082C39DE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4.</w:t>
            </w:r>
          </w:p>
        </w:tc>
        <w:tc>
          <w:tcPr>
            <w:tcW w:w="2140" w:type="dxa"/>
            <w:tcMar/>
            <w:vAlign w:val="center"/>
          </w:tcPr>
          <w:p w:rsidRPr="00AA1AF0" w:rsidR="006E20EA" w:rsidP="00075650" w:rsidRDefault="006E20EA" w14:paraId="23B4B91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672E619A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[Begin- en einddatum of afronding project]</w:t>
            </w: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79634980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223A9568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510420DD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tcMar/>
            <w:vAlign w:val="center"/>
          </w:tcPr>
          <w:p w:rsidRPr="00AA1AF0" w:rsidR="006E20EA" w:rsidP="00075650" w:rsidRDefault="006E20EA" w14:paraId="266D8CBD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Waarde excl. BTW bij oplevering</w:t>
            </w:r>
          </w:p>
        </w:tc>
        <w:tc>
          <w:tcPr>
            <w:tcW w:w="2162" w:type="dxa"/>
            <w:tcMar/>
            <w:vAlign w:val="center"/>
          </w:tcPr>
          <w:p w:rsidRPr="00AA1AF0" w:rsidR="006E20EA" w:rsidP="00075650" w:rsidRDefault="006E20EA" w14:paraId="53BCE8F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tcMar/>
            <w:vAlign w:val="center"/>
          </w:tcPr>
          <w:p w:rsidRPr="00AA1AF0" w:rsidR="006E20EA" w:rsidP="00075650" w:rsidRDefault="006E20EA" w14:paraId="1141BE9F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29A3705" w14:paraId="0515D0FF" w14:textId="77777777">
        <w:trPr>
          <w:jc w:val="center"/>
        </w:trPr>
        <w:tc>
          <w:tcPr>
            <w:tcW w:w="843" w:type="dxa"/>
            <w:tcMar/>
            <w:vAlign w:val="center"/>
          </w:tcPr>
          <w:p w:rsidRPr="00AA1AF0" w:rsidR="006E20EA" w:rsidP="00075650" w:rsidRDefault="006E20EA" w14:paraId="3C8280BC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tcMar/>
            <w:vAlign w:val="center"/>
          </w:tcPr>
          <w:p w:rsidRPr="00AA1AF0" w:rsidR="006E20EA" w:rsidP="00075650" w:rsidRDefault="006E20EA" w14:paraId="759190D9" w14:textId="77777777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tcMar/>
            <w:vAlign w:val="center"/>
          </w:tcPr>
          <w:p w:rsidRPr="00AA1AF0" w:rsidR="006E20EA" w:rsidP="00075650" w:rsidRDefault="006E20EA" w14:paraId="6C6ECBE4" w14:textId="77777777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Indien sprake was van een samenwerking met onderaannemers, hier graag vermelden:</w:t>
            </w:r>
          </w:p>
          <w:p w:rsidRPr="00AA1AF0" w:rsidR="006E20EA" w:rsidP="00075650" w:rsidRDefault="006E20EA" w14:paraId="7190DBCB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 naam van de evt. partners;</w:t>
            </w:r>
          </w:p>
          <w:p w:rsidRPr="00AA1AF0" w:rsidR="006E20EA" w:rsidP="00075650" w:rsidRDefault="006E20EA" w14:paraId="5D4CDF39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De verantwoordelijkheid per aandeel; en</w:t>
            </w:r>
          </w:p>
          <w:p w:rsidRPr="00AA1AF0" w:rsidR="006E20EA" w:rsidP="00075650" w:rsidRDefault="006E20EA" w14:paraId="691C7DDF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szCs w:val="20"/>
              </w:rPr>
              <w:t>Eindverantwoordelijke en leidinggevende partij.</w:t>
            </w:r>
          </w:p>
        </w:tc>
      </w:tr>
    </w:tbl>
    <w:p w:rsidRPr="00AA1AF0" w:rsidR="006E20EA" w:rsidP="006E20EA" w:rsidRDefault="006E20EA" w14:paraId="30FF7937" w14:textId="77777777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Pr="00AA1AF0" w:rsidR="006E20EA" w:rsidTr="00075650" w14:paraId="3CE483BC" w14:textId="77777777">
        <w:tc>
          <w:tcPr>
            <w:tcW w:w="2977" w:type="dxa"/>
            <w:vAlign w:val="center"/>
          </w:tcPr>
          <w:p w:rsidRPr="00AA1AF0" w:rsidR="006E20EA" w:rsidP="00075650" w:rsidRDefault="006E20EA" w14:paraId="53D9FDC2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:rsidRPr="00AA1AF0" w:rsidR="006E20EA" w:rsidP="00075650" w:rsidRDefault="006E20EA" w14:paraId="6CE8DFF4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0075650" w14:paraId="50158339" w14:textId="77777777">
        <w:tc>
          <w:tcPr>
            <w:tcW w:w="2977" w:type="dxa"/>
            <w:vAlign w:val="center"/>
          </w:tcPr>
          <w:p w:rsidRPr="00AA1AF0" w:rsidR="006E20EA" w:rsidP="00075650" w:rsidRDefault="006E20EA" w14:paraId="259E92F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:rsidRPr="00AA1AF0" w:rsidR="006E20EA" w:rsidP="00075650" w:rsidRDefault="006E20EA" w14:paraId="4F782AF9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0075650" w14:paraId="670F9721" w14:textId="77777777">
        <w:tc>
          <w:tcPr>
            <w:tcW w:w="2977" w:type="dxa"/>
            <w:vAlign w:val="center"/>
          </w:tcPr>
          <w:p w:rsidRPr="00AA1AF0" w:rsidR="006E20EA" w:rsidP="00075650" w:rsidRDefault="006E20EA" w14:paraId="645809B5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:rsidRPr="00AA1AF0" w:rsidR="006E20EA" w:rsidP="00075650" w:rsidRDefault="006E20EA" w14:paraId="20794317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0075650" w14:paraId="58320AEE" w14:textId="77777777">
        <w:tc>
          <w:tcPr>
            <w:tcW w:w="2977" w:type="dxa"/>
            <w:vAlign w:val="center"/>
          </w:tcPr>
          <w:p w:rsidRPr="00AA1AF0" w:rsidR="006E20EA" w:rsidP="00075650" w:rsidRDefault="006E20EA" w14:paraId="5C25BBA8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:rsidRPr="00AA1AF0" w:rsidR="006E20EA" w:rsidP="00075650" w:rsidRDefault="006E20EA" w14:paraId="2E9D00BC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Pr="00AA1AF0" w:rsidR="006E20EA" w:rsidTr="00075650" w14:paraId="07B93DE4" w14:textId="77777777">
        <w:tc>
          <w:tcPr>
            <w:tcW w:w="2977" w:type="dxa"/>
            <w:vAlign w:val="center"/>
          </w:tcPr>
          <w:p w:rsidRPr="00AA1AF0" w:rsidR="006E20EA" w:rsidP="00075650" w:rsidRDefault="006E20EA" w14:paraId="12DA361D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AA1AF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:rsidRPr="00AA1AF0" w:rsidR="006E20EA" w:rsidP="00075650" w:rsidRDefault="006E20EA" w14:paraId="585AAE5B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:rsidRPr="00AA1AF0" w:rsidR="006E20EA" w:rsidP="00075650" w:rsidRDefault="006E20EA" w14:paraId="29DFBF43" w14:textId="7777777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:rsidRPr="00AA1AF0" w:rsidR="003824E0" w:rsidRDefault="003824E0" w14:paraId="54ED41FE" w14:textId="77777777">
      <w:pPr>
        <w:jc w:val="left"/>
        <w:rPr>
          <w:rFonts w:ascii="Poppins" w:hAnsi="Poppins" w:cs="Poppins"/>
          <w:szCs w:val="20"/>
        </w:rPr>
      </w:pPr>
    </w:p>
    <w:sectPr w:rsidRPr="00AA1AF0" w:rsidR="003824E0" w:rsidSect="00CE4970">
      <w:headerReference w:type="even" r:id="rId11"/>
      <w:footerReference w:type="default" r:id="rId12"/>
      <w:headerReference w:type="first" r:id="rId13"/>
      <w:footerReference w:type="first" r:id="rId14"/>
      <w:pgSz w:w="11906" w:h="16838" w:orient="portrait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158" w:rsidRDefault="00634158" w14:paraId="25147242" w14:textId="77777777">
      <w:r>
        <w:separator/>
      </w:r>
    </w:p>
  </w:endnote>
  <w:endnote w:type="continuationSeparator" w:id="0">
    <w:p w:rsidR="00634158" w:rsidRDefault="00634158" w14:paraId="14024221" w14:textId="77777777">
      <w:r>
        <w:continuationSeparator/>
      </w:r>
    </w:p>
  </w:endnote>
  <w:endnote w:type="continuationNotice" w:id="1">
    <w:p w:rsidR="00634158" w:rsidRDefault="00634158" w14:paraId="2EB8FC1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49A" w:rsidP="00896E16" w:rsidRDefault="00E70EAC" w14:paraId="49318E20" w14:textId="77777777">
    <w:pPr>
      <w:pStyle w:val="Footer"/>
      <w:spacing w:after="120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D4464">
      <w:rPr>
        <w:noProof/>
      </w:rPr>
      <w:t>Bijlage Referenties 2.0.docx</w:t>
    </w:r>
    <w:r>
      <w:rPr>
        <w:noProof/>
      </w:rPr>
      <w:fldChar w:fldCharType="end"/>
    </w:r>
    <w:r w:rsidR="00FD4464">
      <w:tab/>
    </w:r>
    <w:r w:rsidR="00FD4464">
      <w:tab/>
    </w:r>
    <w:r w:rsidR="00C24D15">
      <w:fldChar w:fldCharType="begin"/>
    </w:r>
    <w:r w:rsidR="00C24D15">
      <w:instrText xml:space="preserve"> PAGE </w:instrText>
    </w:r>
    <w:r w:rsidR="00C24D15">
      <w:fldChar w:fldCharType="separate"/>
    </w:r>
    <w:r w:rsidR="00B119B5">
      <w:rPr>
        <w:noProof/>
      </w:rPr>
      <w:t>2</w:t>
    </w:r>
    <w:r w:rsidR="00C24D15">
      <w:rPr>
        <w:noProof/>
      </w:rPr>
      <w:fldChar w:fldCharType="end"/>
    </w:r>
    <w:r w:rsidR="0036749A">
      <w:t xml:space="preserve"> </w:t>
    </w:r>
    <w:r w:rsidR="00FD4464">
      <w:t>/</w:t>
    </w:r>
    <w:r w:rsidR="0036749A"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119B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bmAfzenderRegel1" w:id="3"/>
  <w:bookmarkEnd w:id="3"/>
  <w:p w:rsidRPr="00FD4464" w:rsidR="00FD4464" w:rsidP="009B0A66" w:rsidRDefault="00FD4464" w14:paraId="49318E22" w14:textId="77777777">
    <w:pPr>
      <w:tabs>
        <w:tab w:val="right" w:pos="8364"/>
      </w:tabs>
      <w:rPr>
        <w:sz w:val="16"/>
        <w:szCs w:val="16"/>
      </w:rPr>
    </w:pP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FILENAME   \* MERGEFORMAT </w:instrText>
    </w:r>
    <w:r w:rsidRPr="00FD4464">
      <w:rPr>
        <w:sz w:val="16"/>
        <w:szCs w:val="16"/>
      </w:rPr>
      <w:fldChar w:fldCharType="separate"/>
    </w:r>
    <w:r w:rsidRPr="00FD4464">
      <w:rPr>
        <w:noProof/>
        <w:sz w:val="16"/>
        <w:szCs w:val="16"/>
      </w:rPr>
      <w:t>Bijlage Referenties 2.0.docx</w:t>
    </w:r>
    <w:r w:rsidRPr="00FD4464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PAGE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1</w:t>
    </w:r>
    <w:r w:rsidRPr="00FD4464">
      <w:rPr>
        <w:noProof/>
        <w:sz w:val="16"/>
        <w:szCs w:val="16"/>
      </w:rPr>
      <w:fldChar w:fldCharType="end"/>
    </w:r>
    <w:r w:rsidRPr="00FD4464">
      <w:rPr>
        <w:sz w:val="16"/>
        <w:szCs w:val="16"/>
      </w:rPr>
      <w:t xml:space="preserve"> / </w:t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NUMPAGES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2</w:t>
    </w:r>
    <w:r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158" w:rsidRDefault="00634158" w14:paraId="1CB7E895" w14:textId="77777777">
      <w:r>
        <w:separator/>
      </w:r>
    </w:p>
  </w:footnote>
  <w:footnote w:type="continuationSeparator" w:id="0">
    <w:p w:rsidR="00634158" w:rsidRDefault="00634158" w14:paraId="16C545C4" w14:textId="77777777">
      <w:r>
        <w:continuationSeparator/>
      </w:r>
    </w:p>
  </w:footnote>
  <w:footnote w:type="continuationNotice" w:id="1">
    <w:p w:rsidR="00634158" w:rsidRDefault="00634158" w14:paraId="382BF92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6749A" w:rsidRDefault="00C376C1" w14:paraId="49318E1F" w14:textId="77777777">
    <w:pPr>
      <w:pStyle w:val="Header"/>
    </w:pPr>
    <w:r>
      <w:rPr>
        <w:noProof/>
      </w:rPr>
      <w:drawing>
        <wp:inline distT="0" distB="0" distL="0" distR="0" wp14:anchorId="49318E23" wp14:editId="49318E24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749A" w:rsidP="008F33E4" w:rsidRDefault="00832D0F" w14:paraId="49318E21" w14:textId="77777777">
    <w:pPr>
      <w:pStyle w:val="HRNaamInstituut"/>
    </w:pPr>
    <w:r w:rsidRPr="00832D0F">
      <w:rPr>
        <w:noProof/>
      </w:rPr>
      <w:drawing>
        <wp:anchor distT="0" distB="0" distL="114300" distR="114300" simplePos="0" relativeHeight="251658240" behindDoc="1" locked="0" layoutInCell="0" allowOverlap="1" wp14:anchorId="49318E25" wp14:editId="49318E2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90000" cy="990000"/>
          <wp:effectExtent l="0" t="0" r="635" b="635"/>
          <wp:wrapNone/>
          <wp:docPr id="240" name="LogoKleurNL" descr="C:\Projecten\Hogeschool Rotterdam\Nieuwe logos\Februari 2013\HR_logo2007_RGB re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1" behindDoc="1" locked="0" layoutInCell="0" allowOverlap="1" wp14:anchorId="49318E27" wp14:editId="49318E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1" name="LogoKleur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2" behindDoc="1" locked="0" layoutInCell="0" allowOverlap="1" wp14:anchorId="49318E29" wp14:editId="49318E2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080000"/>
          <wp:effectExtent l="0" t="0" r="6350" b="6350"/>
          <wp:wrapNone/>
          <wp:docPr id="242" name="ZwartWitNL" descr="C:\Projecten\Hogeschool Rotterdam\Nieuwe logos\Februari 2013\HR_logo2007_RGB reonder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3" behindDoc="1" locked="0" layoutInCell="0" allowOverlap="1" wp14:anchorId="49318E2B" wp14:editId="49318E2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3" name="ZwartWit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SimSun" w:cs="Aria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0DA55F8"/>
    <w:multiLevelType w:val="hybridMultilevel"/>
    <w:tmpl w:val="7DD4A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651156">
    <w:abstractNumId w:val="1"/>
  </w:num>
  <w:num w:numId="2" w16cid:durableId="31903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8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16"/>
    <w:rsid w:val="00011693"/>
    <w:rsid w:val="00023737"/>
    <w:rsid w:val="0003580E"/>
    <w:rsid w:val="00036617"/>
    <w:rsid w:val="00054F86"/>
    <w:rsid w:val="000560B1"/>
    <w:rsid w:val="00065868"/>
    <w:rsid w:val="00071420"/>
    <w:rsid w:val="00075650"/>
    <w:rsid w:val="00083557"/>
    <w:rsid w:val="000A603C"/>
    <w:rsid w:val="000B008C"/>
    <w:rsid w:val="000B4E53"/>
    <w:rsid w:val="000C032F"/>
    <w:rsid w:val="000D2E67"/>
    <w:rsid w:val="000F0FC9"/>
    <w:rsid w:val="000F2F5A"/>
    <w:rsid w:val="00100886"/>
    <w:rsid w:val="00105EC2"/>
    <w:rsid w:val="001141A1"/>
    <w:rsid w:val="00116A45"/>
    <w:rsid w:val="0012144B"/>
    <w:rsid w:val="00124DC5"/>
    <w:rsid w:val="0013250F"/>
    <w:rsid w:val="001325E5"/>
    <w:rsid w:val="00144D09"/>
    <w:rsid w:val="00146872"/>
    <w:rsid w:val="001472BD"/>
    <w:rsid w:val="00152304"/>
    <w:rsid w:val="00154597"/>
    <w:rsid w:val="00154A8C"/>
    <w:rsid w:val="00154F17"/>
    <w:rsid w:val="0015766B"/>
    <w:rsid w:val="00160A50"/>
    <w:rsid w:val="00165B6B"/>
    <w:rsid w:val="00170024"/>
    <w:rsid w:val="0017420B"/>
    <w:rsid w:val="00180E5A"/>
    <w:rsid w:val="00180F6C"/>
    <w:rsid w:val="001922CA"/>
    <w:rsid w:val="001A0336"/>
    <w:rsid w:val="001A2E66"/>
    <w:rsid w:val="001B1CA8"/>
    <w:rsid w:val="001B261F"/>
    <w:rsid w:val="001B4AFF"/>
    <w:rsid w:val="001B60AD"/>
    <w:rsid w:val="001C621D"/>
    <w:rsid w:val="001C63E5"/>
    <w:rsid w:val="001E3CA0"/>
    <w:rsid w:val="001E514A"/>
    <w:rsid w:val="001E74AF"/>
    <w:rsid w:val="001F6E31"/>
    <w:rsid w:val="0021078E"/>
    <w:rsid w:val="0021462F"/>
    <w:rsid w:val="0024734F"/>
    <w:rsid w:val="002530D8"/>
    <w:rsid w:val="002961E6"/>
    <w:rsid w:val="002A208B"/>
    <w:rsid w:val="002A3132"/>
    <w:rsid w:val="002B6B05"/>
    <w:rsid w:val="002C1461"/>
    <w:rsid w:val="002C3AF5"/>
    <w:rsid w:val="002C46CD"/>
    <w:rsid w:val="002C4DF6"/>
    <w:rsid w:val="002D07F9"/>
    <w:rsid w:val="002F4C38"/>
    <w:rsid w:val="00305F91"/>
    <w:rsid w:val="003126E7"/>
    <w:rsid w:val="0032036F"/>
    <w:rsid w:val="00323CFA"/>
    <w:rsid w:val="00337B95"/>
    <w:rsid w:val="0034429C"/>
    <w:rsid w:val="00347499"/>
    <w:rsid w:val="00351CE1"/>
    <w:rsid w:val="00356F98"/>
    <w:rsid w:val="00357C99"/>
    <w:rsid w:val="0036513B"/>
    <w:rsid w:val="0036720A"/>
    <w:rsid w:val="0036749A"/>
    <w:rsid w:val="0037000E"/>
    <w:rsid w:val="00375C60"/>
    <w:rsid w:val="00382008"/>
    <w:rsid w:val="003824E0"/>
    <w:rsid w:val="00384A05"/>
    <w:rsid w:val="0039085E"/>
    <w:rsid w:val="00391638"/>
    <w:rsid w:val="00392915"/>
    <w:rsid w:val="003A00DA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5AC7"/>
    <w:rsid w:val="003E7B4C"/>
    <w:rsid w:val="00410414"/>
    <w:rsid w:val="004117FB"/>
    <w:rsid w:val="0043637D"/>
    <w:rsid w:val="00444129"/>
    <w:rsid w:val="00444B96"/>
    <w:rsid w:val="004556D9"/>
    <w:rsid w:val="00455EA3"/>
    <w:rsid w:val="004613D8"/>
    <w:rsid w:val="00471C95"/>
    <w:rsid w:val="00492DF3"/>
    <w:rsid w:val="00494BBA"/>
    <w:rsid w:val="00496D92"/>
    <w:rsid w:val="004C3732"/>
    <w:rsid w:val="004C6147"/>
    <w:rsid w:val="004C793E"/>
    <w:rsid w:val="004D025F"/>
    <w:rsid w:val="004D0EBB"/>
    <w:rsid w:val="004D5E04"/>
    <w:rsid w:val="004D688C"/>
    <w:rsid w:val="004E1207"/>
    <w:rsid w:val="004E38DA"/>
    <w:rsid w:val="004F372C"/>
    <w:rsid w:val="00501148"/>
    <w:rsid w:val="005050D9"/>
    <w:rsid w:val="0051245E"/>
    <w:rsid w:val="005125C0"/>
    <w:rsid w:val="00526622"/>
    <w:rsid w:val="00526ED1"/>
    <w:rsid w:val="005325E8"/>
    <w:rsid w:val="00533DEA"/>
    <w:rsid w:val="00536F15"/>
    <w:rsid w:val="00541710"/>
    <w:rsid w:val="00544533"/>
    <w:rsid w:val="005467AB"/>
    <w:rsid w:val="00547C88"/>
    <w:rsid w:val="00547E10"/>
    <w:rsid w:val="005542FE"/>
    <w:rsid w:val="00564FEB"/>
    <w:rsid w:val="0057194B"/>
    <w:rsid w:val="00584BBB"/>
    <w:rsid w:val="00585597"/>
    <w:rsid w:val="00586025"/>
    <w:rsid w:val="005A20CC"/>
    <w:rsid w:val="005A3F4E"/>
    <w:rsid w:val="005C4ABA"/>
    <w:rsid w:val="005C5DBE"/>
    <w:rsid w:val="005D335E"/>
    <w:rsid w:val="005D42CC"/>
    <w:rsid w:val="005D7D92"/>
    <w:rsid w:val="005E3E7D"/>
    <w:rsid w:val="005E4C21"/>
    <w:rsid w:val="005F40EB"/>
    <w:rsid w:val="005F4518"/>
    <w:rsid w:val="006018D6"/>
    <w:rsid w:val="00604980"/>
    <w:rsid w:val="006052AF"/>
    <w:rsid w:val="00606CA8"/>
    <w:rsid w:val="00611C0B"/>
    <w:rsid w:val="00633783"/>
    <w:rsid w:val="00634158"/>
    <w:rsid w:val="00640CF1"/>
    <w:rsid w:val="00642CDE"/>
    <w:rsid w:val="0064561D"/>
    <w:rsid w:val="006474DA"/>
    <w:rsid w:val="00647D6B"/>
    <w:rsid w:val="006520A1"/>
    <w:rsid w:val="00657EEA"/>
    <w:rsid w:val="00660827"/>
    <w:rsid w:val="00662FE1"/>
    <w:rsid w:val="00681D1E"/>
    <w:rsid w:val="00681D69"/>
    <w:rsid w:val="0069625F"/>
    <w:rsid w:val="00696DA3"/>
    <w:rsid w:val="006A1034"/>
    <w:rsid w:val="006A2B79"/>
    <w:rsid w:val="006C1681"/>
    <w:rsid w:val="006C4273"/>
    <w:rsid w:val="006E0D78"/>
    <w:rsid w:val="006E20EA"/>
    <w:rsid w:val="006E229A"/>
    <w:rsid w:val="007110B9"/>
    <w:rsid w:val="00722CD3"/>
    <w:rsid w:val="007257F2"/>
    <w:rsid w:val="00726D9C"/>
    <w:rsid w:val="00737FB8"/>
    <w:rsid w:val="007406A9"/>
    <w:rsid w:val="007458D5"/>
    <w:rsid w:val="00761D44"/>
    <w:rsid w:val="007646B6"/>
    <w:rsid w:val="00767A90"/>
    <w:rsid w:val="00782EE9"/>
    <w:rsid w:val="00783ED6"/>
    <w:rsid w:val="0079138B"/>
    <w:rsid w:val="0079265C"/>
    <w:rsid w:val="00794EB5"/>
    <w:rsid w:val="007A0094"/>
    <w:rsid w:val="007A2E67"/>
    <w:rsid w:val="007B69CB"/>
    <w:rsid w:val="007C33BC"/>
    <w:rsid w:val="007E30B8"/>
    <w:rsid w:val="007E7804"/>
    <w:rsid w:val="007F0D3B"/>
    <w:rsid w:val="007F0F7D"/>
    <w:rsid w:val="007F6668"/>
    <w:rsid w:val="00800D58"/>
    <w:rsid w:val="0080318F"/>
    <w:rsid w:val="00806E37"/>
    <w:rsid w:val="00807936"/>
    <w:rsid w:val="00832D0F"/>
    <w:rsid w:val="00836331"/>
    <w:rsid w:val="0084553F"/>
    <w:rsid w:val="00846523"/>
    <w:rsid w:val="008547D9"/>
    <w:rsid w:val="00855FFF"/>
    <w:rsid w:val="0085700E"/>
    <w:rsid w:val="00872946"/>
    <w:rsid w:val="00886999"/>
    <w:rsid w:val="00886E0F"/>
    <w:rsid w:val="0089430F"/>
    <w:rsid w:val="00896E16"/>
    <w:rsid w:val="008B37FB"/>
    <w:rsid w:val="008C0206"/>
    <w:rsid w:val="008C54FE"/>
    <w:rsid w:val="008D6DA6"/>
    <w:rsid w:val="008E4BF4"/>
    <w:rsid w:val="008E554A"/>
    <w:rsid w:val="008F2F30"/>
    <w:rsid w:val="008F33E4"/>
    <w:rsid w:val="008F4351"/>
    <w:rsid w:val="00914D62"/>
    <w:rsid w:val="0092573A"/>
    <w:rsid w:val="00926B15"/>
    <w:rsid w:val="00927C63"/>
    <w:rsid w:val="00927D39"/>
    <w:rsid w:val="009364A1"/>
    <w:rsid w:val="00940C77"/>
    <w:rsid w:val="00942D9C"/>
    <w:rsid w:val="00945B46"/>
    <w:rsid w:val="00951936"/>
    <w:rsid w:val="0097441C"/>
    <w:rsid w:val="009777AA"/>
    <w:rsid w:val="00984BC1"/>
    <w:rsid w:val="0098535D"/>
    <w:rsid w:val="009934A3"/>
    <w:rsid w:val="00993AAE"/>
    <w:rsid w:val="009A1D5E"/>
    <w:rsid w:val="009B0A66"/>
    <w:rsid w:val="009B7E04"/>
    <w:rsid w:val="009E44F5"/>
    <w:rsid w:val="009F7258"/>
    <w:rsid w:val="00A02F4A"/>
    <w:rsid w:val="00A07635"/>
    <w:rsid w:val="00A20FA3"/>
    <w:rsid w:val="00A2102E"/>
    <w:rsid w:val="00A217F5"/>
    <w:rsid w:val="00A259F9"/>
    <w:rsid w:val="00A31D6D"/>
    <w:rsid w:val="00A34D2E"/>
    <w:rsid w:val="00A40D76"/>
    <w:rsid w:val="00A5318D"/>
    <w:rsid w:val="00A57C9A"/>
    <w:rsid w:val="00A660E7"/>
    <w:rsid w:val="00A91050"/>
    <w:rsid w:val="00A925AD"/>
    <w:rsid w:val="00A95013"/>
    <w:rsid w:val="00A9759C"/>
    <w:rsid w:val="00A9786C"/>
    <w:rsid w:val="00AA0BC7"/>
    <w:rsid w:val="00AA18E8"/>
    <w:rsid w:val="00AA1AF0"/>
    <w:rsid w:val="00AA1D48"/>
    <w:rsid w:val="00AB1328"/>
    <w:rsid w:val="00AB6628"/>
    <w:rsid w:val="00AC576C"/>
    <w:rsid w:val="00AC6D2E"/>
    <w:rsid w:val="00AD292C"/>
    <w:rsid w:val="00AD5A83"/>
    <w:rsid w:val="00AD7ABC"/>
    <w:rsid w:val="00AE02FA"/>
    <w:rsid w:val="00AE03F4"/>
    <w:rsid w:val="00AE2415"/>
    <w:rsid w:val="00AE31C2"/>
    <w:rsid w:val="00B024E4"/>
    <w:rsid w:val="00B0333E"/>
    <w:rsid w:val="00B119B5"/>
    <w:rsid w:val="00B120FD"/>
    <w:rsid w:val="00B13E38"/>
    <w:rsid w:val="00B15B10"/>
    <w:rsid w:val="00B314E3"/>
    <w:rsid w:val="00B3364D"/>
    <w:rsid w:val="00B36AE6"/>
    <w:rsid w:val="00B53B88"/>
    <w:rsid w:val="00B55549"/>
    <w:rsid w:val="00B57F0A"/>
    <w:rsid w:val="00B67587"/>
    <w:rsid w:val="00B80767"/>
    <w:rsid w:val="00B856D2"/>
    <w:rsid w:val="00B87DE5"/>
    <w:rsid w:val="00B92FAA"/>
    <w:rsid w:val="00BA610A"/>
    <w:rsid w:val="00BB1F02"/>
    <w:rsid w:val="00BB3809"/>
    <w:rsid w:val="00BB467D"/>
    <w:rsid w:val="00BB6382"/>
    <w:rsid w:val="00BB70C9"/>
    <w:rsid w:val="00BC15E6"/>
    <w:rsid w:val="00BE0109"/>
    <w:rsid w:val="00BE51A4"/>
    <w:rsid w:val="00BE67CE"/>
    <w:rsid w:val="00BF5EE6"/>
    <w:rsid w:val="00BF7751"/>
    <w:rsid w:val="00C00465"/>
    <w:rsid w:val="00C06E9E"/>
    <w:rsid w:val="00C0783C"/>
    <w:rsid w:val="00C07C13"/>
    <w:rsid w:val="00C16A09"/>
    <w:rsid w:val="00C24D15"/>
    <w:rsid w:val="00C35815"/>
    <w:rsid w:val="00C36C56"/>
    <w:rsid w:val="00C376C1"/>
    <w:rsid w:val="00C40A68"/>
    <w:rsid w:val="00C449EC"/>
    <w:rsid w:val="00C65CF7"/>
    <w:rsid w:val="00C72C48"/>
    <w:rsid w:val="00C75F9A"/>
    <w:rsid w:val="00CA063A"/>
    <w:rsid w:val="00CA193B"/>
    <w:rsid w:val="00CA2B16"/>
    <w:rsid w:val="00CA2EF3"/>
    <w:rsid w:val="00CC5E70"/>
    <w:rsid w:val="00CC6269"/>
    <w:rsid w:val="00CC70D4"/>
    <w:rsid w:val="00CD5848"/>
    <w:rsid w:val="00CE1055"/>
    <w:rsid w:val="00CE3CBD"/>
    <w:rsid w:val="00CE4970"/>
    <w:rsid w:val="00CF4DCD"/>
    <w:rsid w:val="00CF7AD8"/>
    <w:rsid w:val="00D02F1A"/>
    <w:rsid w:val="00D17E49"/>
    <w:rsid w:val="00D2065C"/>
    <w:rsid w:val="00D25B86"/>
    <w:rsid w:val="00D31418"/>
    <w:rsid w:val="00D349FD"/>
    <w:rsid w:val="00D40E97"/>
    <w:rsid w:val="00D53E42"/>
    <w:rsid w:val="00D54BAD"/>
    <w:rsid w:val="00D657D9"/>
    <w:rsid w:val="00D673F2"/>
    <w:rsid w:val="00D74AB3"/>
    <w:rsid w:val="00D7510D"/>
    <w:rsid w:val="00D7682E"/>
    <w:rsid w:val="00D84BF2"/>
    <w:rsid w:val="00D9093B"/>
    <w:rsid w:val="00D943C1"/>
    <w:rsid w:val="00DA1444"/>
    <w:rsid w:val="00DB0E8E"/>
    <w:rsid w:val="00DD0518"/>
    <w:rsid w:val="00DD1C60"/>
    <w:rsid w:val="00DD5847"/>
    <w:rsid w:val="00DD588A"/>
    <w:rsid w:val="00DF3BF3"/>
    <w:rsid w:val="00E02ECF"/>
    <w:rsid w:val="00E16CA6"/>
    <w:rsid w:val="00E17B16"/>
    <w:rsid w:val="00E217B9"/>
    <w:rsid w:val="00E226CF"/>
    <w:rsid w:val="00E23E0D"/>
    <w:rsid w:val="00E24B3F"/>
    <w:rsid w:val="00E26B82"/>
    <w:rsid w:val="00E30B84"/>
    <w:rsid w:val="00E31635"/>
    <w:rsid w:val="00E32CAE"/>
    <w:rsid w:val="00E42835"/>
    <w:rsid w:val="00E42CE9"/>
    <w:rsid w:val="00E47924"/>
    <w:rsid w:val="00E527B9"/>
    <w:rsid w:val="00E54EC1"/>
    <w:rsid w:val="00E645DB"/>
    <w:rsid w:val="00E65BA4"/>
    <w:rsid w:val="00E67A6D"/>
    <w:rsid w:val="00E70EAC"/>
    <w:rsid w:val="00E76001"/>
    <w:rsid w:val="00E82B6E"/>
    <w:rsid w:val="00E87224"/>
    <w:rsid w:val="00E90DEC"/>
    <w:rsid w:val="00E9636B"/>
    <w:rsid w:val="00EA1824"/>
    <w:rsid w:val="00EA2577"/>
    <w:rsid w:val="00EA3F8B"/>
    <w:rsid w:val="00EA4D00"/>
    <w:rsid w:val="00EA5492"/>
    <w:rsid w:val="00EB0069"/>
    <w:rsid w:val="00EC0344"/>
    <w:rsid w:val="00EC149E"/>
    <w:rsid w:val="00EC3025"/>
    <w:rsid w:val="00ED43F1"/>
    <w:rsid w:val="00F11919"/>
    <w:rsid w:val="00F24238"/>
    <w:rsid w:val="00F2433F"/>
    <w:rsid w:val="00F24F72"/>
    <w:rsid w:val="00F3308E"/>
    <w:rsid w:val="00F4084B"/>
    <w:rsid w:val="00F426F1"/>
    <w:rsid w:val="00F43BD0"/>
    <w:rsid w:val="00F53940"/>
    <w:rsid w:val="00F53DF2"/>
    <w:rsid w:val="00F53E94"/>
    <w:rsid w:val="00F62275"/>
    <w:rsid w:val="00F7777C"/>
    <w:rsid w:val="00F90C5C"/>
    <w:rsid w:val="00F91189"/>
    <w:rsid w:val="00F92E2F"/>
    <w:rsid w:val="00FA3761"/>
    <w:rsid w:val="00FA778D"/>
    <w:rsid w:val="00FB0732"/>
    <w:rsid w:val="00FB0A0B"/>
    <w:rsid w:val="00FC2619"/>
    <w:rsid w:val="00FC3183"/>
    <w:rsid w:val="00FC5F52"/>
    <w:rsid w:val="00FD041D"/>
    <w:rsid w:val="00FD4464"/>
    <w:rsid w:val="00FE2F79"/>
    <w:rsid w:val="00FE59EF"/>
    <w:rsid w:val="00FF1DA8"/>
    <w:rsid w:val="00FF2C8E"/>
    <w:rsid w:val="00FF43B3"/>
    <w:rsid w:val="00FF73BF"/>
    <w:rsid w:val="029A3705"/>
    <w:rsid w:val="07014D42"/>
    <w:rsid w:val="0877C9F9"/>
    <w:rsid w:val="0BCA28EE"/>
    <w:rsid w:val="0C31012D"/>
    <w:rsid w:val="14EC04F7"/>
    <w:rsid w:val="20F5BA6C"/>
    <w:rsid w:val="27E2530F"/>
    <w:rsid w:val="2BFAEF46"/>
    <w:rsid w:val="317954B4"/>
    <w:rsid w:val="405921EA"/>
    <w:rsid w:val="4E4C0C4D"/>
    <w:rsid w:val="506736AD"/>
    <w:rsid w:val="58D6C341"/>
    <w:rsid w:val="61FBFA48"/>
    <w:rsid w:val="61FC9AF2"/>
    <w:rsid w:val="69F85CB2"/>
    <w:rsid w:val="7580B66B"/>
    <w:rsid w:val="76C8096C"/>
    <w:rsid w:val="79629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49318DB3"/>
  <w15:docId w15:val="{FDC73F0A-AB7F-46FE-96D0-2A950604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17B16"/>
    <w:pPr>
      <w:jc w:val="both"/>
    </w:pPr>
    <w:rPr>
      <w:rFonts w:ascii="Arial" w:hAnsi="Arial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RNaamInstituut" w:customStyle="1">
    <w:name w:val="HR_NaamInstituut"/>
    <w:basedOn w:val="Normal"/>
    <w:rsid w:val="00F53E94"/>
    <w:rPr>
      <w:b/>
      <w:sz w:val="24"/>
    </w:rPr>
  </w:style>
  <w:style w:type="paragraph" w:styleId="HRadres" w:customStyle="1">
    <w:name w:val="HR_adres"/>
    <w:basedOn w:val="Normal"/>
    <w:rsid w:val="0098535D"/>
    <w:pPr>
      <w:spacing w:line="260" w:lineRule="atLeast"/>
    </w:pPr>
    <w:rPr>
      <w:b/>
      <w:sz w:val="18"/>
    </w:rPr>
  </w:style>
  <w:style w:type="paragraph" w:styleId="HRRefkopjes" w:customStyle="1">
    <w:name w:val="HR_Refkopjes"/>
    <w:basedOn w:val="Normal"/>
    <w:rsid w:val="0021078E"/>
    <w:pPr>
      <w:spacing w:line="260" w:lineRule="atLeast"/>
    </w:pPr>
    <w:rPr>
      <w:b/>
      <w:color w:val="4C4C4C"/>
      <w:sz w:val="16"/>
    </w:rPr>
  </w:style>
  <w:style w:type="paragraph" w:styleId="HRRefInvultekst" w:customStyle="1">
    <w:name w:val="HR_RefInvultekst"/>
    <w:basedOn w:val="Normal"/>
    <w:rsid w:val="0021078E"/>
    <w:pPr>
      <w:spacing w:line="260" w:lineRule="atLeast"/>
    </w:pPr>
    <w:rPr>
      <w:color w:val="4C4C4C"/>
      <w:sz w:val="16"/>
    </w:rPr>
  </w:style>
  <w:style w:type="paragraph" w:styleId="Header">
    <w:name w:val="header"/>
    <w:basedOn w:val="Normal"/>
    <w:rsid w:val="009853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leGrid">
    <w:name w:val="Table Grid"/>
    <w:basedOn w:val="TableNormal"/>
    <w:rsid w:val="00F53E94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ROpleidingen" w:customStyle="1">
    <w:name w:val="HR_Opleidingen"/>
    <w:basedOn w:val="HRadres"/>
    <w:rsid w:val="0021078E"/>
    <w:rPr>
      <w:b w:val="0"/>
      <w:color w:val="4C4C4C"/>
    </w:rPr>
  </w:style>
  <w:style w:type="character" w:styleId="PageNumber">
    <w:name w:val="page number"/>
    <w:basedOn w:val="DefaultParagraphFont"/>
    <w:rsid w:val="00FC5F52"/>
  </w:style>
  <w:style w:type="paragraph" w:styleId="BalloonText">
    <w:name w:val="Balloon Text"/>
    <w:basedOn w:val="Normal"/>
    <w:link w:val="BalloonTextChar"/>
    <w:rsid w:val="00BB70C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B70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4E5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C62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6269"/>
    <w:rPr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CC626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6269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C626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5AAD1C0FC42489358D1B97EB1EF53" ma:contentTypeVersion="10" ma:contentTypeDescription="Create a new document." ma:contentTypeScope="" ma:versionID="c8747a4a0fe2517f853ca5210d19c1a3">
  <xsd:schema xmlns:xsd="http://www.w3.org/2001/XMLSchema" xmlns:xs="http://www.w3.org/2001/XMLSchema" xmlns:p="http://schemas.microsoft.com/office/2006/metadata/properties" xmlns:ns2="8a032ae3-5494-488c-a2c9-7abe7ffd5f3a" xmlns:ns3="075667e5-9f65-4083-83a6-49a5735bc4e3" targetNamespace="http://schemas.microsoft.com/office/2006/metadata/properties" ma:root="true" ma:fieldsID="3d47fef04d9b20aee963bff77b4702a2" ns2:_="" ns3:_="">
    <xsd:import namespace="8a032ae3-5494-488c-a2c9-7abe7ffd5f3a"/>
    <xsd:import namespace="075667e5-9f65-4083-83a6-49a5735b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2ae3-5494-488c-a2c9-7abe7ffd5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667e5-9f65-4083-83a6-49a5735bc4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98b9b-7f95-447b-9c03-29bb4c86cf7d}" ma:internalName="TaxCatchAll" ma:showField="CatchAllData" ma:web="075667e5-9f65-4083-83a6-49a5735b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667e5-9f65-4083-83a6-49a5735bc4e3" xsi:nil="true"/>
    <lcf76f155ced4ddcb4097134ff3c332f xmlns="8a032ae3-5494-488c-a2c9-7abe7ffd5f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FB6D-64AB-445D-90ED-5E3801C68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9E56E-6A86-4A85-9731-6998BB972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32ae3-5494-488c-a2c9-7abe7ffd5f3a"/>
    <ds:schemaRef ds:uri="075667e5-9f65-4083-83a6-49a5735bc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CC179-7A46-4216-B273-90C06D2857D2}">
  <ds:schemaRefs>
    <ds:schemaRef ds:uri="http://schemas.microsoft.com/office/2006/metadata/properties"/>
    <ds:schemaRef ds:uri="http://schemas.microsoft.com/office/infopath/2007/PartnerControls"/>
    <ds:schemaRef ds:uri="075667e5-9f65-4083-83a6-49a5735bc4e3"/>
    <ds:schemaRef ds:uri="8a032ae3-5494-488c-a2c9-7abe7ffd5f3a"/>
  </ds:schemaRefs>
</ds:datastoreItem>
</file>

<file path=customXml/itemProps4.xml><?xml version="1.0" encoding="utf-8"?>
<ds:datastoreItem xmlns:ds="http://schemas.openxmlformats.org/officeDocument/2006/customXml" ds:itemID="{EB775337-F0E8-43F6-829F-1F3511D9AF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Blanco document.dotm</ap:Template>
  <ap:Application>Microsoft Word for the web</ap:Application>
  <ap:DocSecurity>6</ap:DocSecurity>
  <ap:ScaleCrop>false</ap:ScaleCrop>
  <ap:Company>Hogeschool Rotterdam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Poot-van Aken, P.R.</dc:creator>
  <keywords/>
  <lastModifiedBy>Bonewit, W. (Willemijn)</lastModifiedBy>
  <revision>122</revision>
  <lastPrinted>2016-11-04T19:55:00.0000000Z</lastPrinted>
  <dcterms:created xsi:type="dcterms:W3CDTF">2017-01-20T20:12:00.0000000Z</dcterms:created>
  <dcterms:modified xsi:type="dcterms:W3CDTF">2026-03-04T12:07:19.7759740Z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ja</vt:lpwstr>
  </property>
  <property fmtid="{D5CDD505-2E9C-101B-9397-08002B2CF9AE}" pid="6" name="doc_instituut">
    <vt:lpwstr>I5</vt:lpwstr>
  </property>
  <property fmtid="{D5CDD505-2E9C-101B-9397-08002B2CF9AE}" pid="7" name="doc_projectlogo">
    <vt:lpwstr/>
  </property>
  <property fmtid="{D5CDD505-2E9C-101B-9397-08002B2CF9AE}" pid="8" name="Kleurenprinter">
    <vt:lpwstr>Ja</vt:lpwstr>
  </property>
  <property fmtid="{D5CDD505-2E9C-101B-9397-08002B2CF9AE}" pid="9" name="ContentTypeId">
    <vt:lpwstr>0x0101004DC5AAD1C0FC42489358D1B97EB1EF53</vt:lpwstr>
  </property>
  <property fmtid="{D5CDD505-2E9C-101B-9397-08002B2CF9AE}" pid="10" name="Order">
    <vt:r8>162400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