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4A2E9" w14:textId="2E99EA69" w:rsidR="00D4631E" w:rsidRPr="00F915F8" w:rsidRDefault="00D4631E" w:rsidP="00990AA2">
      <w:pPr>
        <w:pStyle w:val="kop10"/>
        <w:numPr>
          <w:ilvl w:val="0"/>
          <w:numId w:val="0"/>
        </w:numPr>
        <w:pBdr>
          <w:bottom w:val="single" w:sz="8" w:space="0" w:color="B44C42"/>
        </w:pBdr>
        <w:tabs>
          <w:tab w:val="left" w:pos="1701"/>
        </w:tabs>
        <w:rPr>
          <w:rFonts w:ascii="Calibri Light" w:hAnsi="Calibri Light" w:cs="Calibri Light"/>
          <w:b/>
        </w:rPr>
      </w:pPr>
      <w:bookmarkStart w:id="0" w:name="_Toc463883337"/>
      <w:r w:rsidRPr="00F915F8">
        <w:rPr>
          <w:rFonts w:ascii="Calibri Light" w:hAnsi="Calibri Light" w:cs="Calibri Light"/>
          <w:b/>
        </w:rPr>
        <w:t xml:space="preserve">Bijlage </w:t>
      </w:r>
      <w:r w:rsidR="003F5AD0">
        <w:rPr>
          <w:rFonts w:ascii="Calibri Light" w:hAnsi="Calibri Light" w:cs="Calibri Light"/>
          <w:b/>
        </w:rPr>
        <w:t>6</w:t>
      </w:r>
      <w:r w:rsidR="00990AA2" w:rsidRPr="00F915F8">
        <w:rPr>
          <w:rFonts w:ascii="Calibri Light" w:hAnsi="Calibri Light" w:cs="Calibri Light"/>
          <w:b/>
        </w:rPr>
        <w:tab/>
      </w:r>
      <w:bookmarkEnd w:id="0"/>
      <w:r w:rsidRPr="00F915F8">
        <w:rPr>
          <w:rFonts w:ascii="Calibri Light" w:hAnsi="Calibri Light" w:cs="Calibri Light"/>
          <w:b/>
        </w:rPr>
        <w:t>Format referentieopdracht</w:t>
      </w:r>
    </w:p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328"/>
        <w:gridCol w:w="3928"/>
        <w:gridCol w:w="4749"/>
      </w:tblGrid>
      <w:tr w:rsidR="00E911E4" w:rsidRPr="00F915F8" w14:paraId="63C230C7" w14:textId="77777777" w:rsidTr="00990AA2">
        <w:tc>
          <w:tcPr>
            <w:tcW w:w="9005" w:type="dxa"/>
            <w:gridSpan w:val="3"/>
            <w:shd w:val="clear" w:color="auto" w:fill="B44C42"/>
          </w:tcPr>
          <w:p w14:paraId="67AA9D48" w14:textId="77777777" w:rsidR="00E911E4" w:rsidRPr="00F915F8" w:rsidRDefault="00E911E4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  <w:r w:rsidRPr="00F915F8">
              <w:rPr>
                <w:rFonts w:ascii="Calibri Light" w:hAnsi="Calibri Light" w:cs="Calibri Light"/>
              </w:rPr>
              <w:br w:type="page"/>
            </w:r>
            <w:r w:rsidRPr="00F915F8">
              <w:rPr>
                <w:rFonts w:ascii="Calibri Light" w:hAnsi="Calibri Light" w:cs="Calibri Light"/>
              </w:rPr>
              <w:br w:type="page"/>
            </w:r>
            <w:r w:rsidRPr="00F915F8">
              <w:rPr>
                <w:rFonts w:ascii="Calibri Light" w:hAnsi="Calibri Light" w:cs="Calibri Light"/>
                <w:color w:val="666699"/>
              </w:rPr>
              <w:br w:type="page"/>
            </w:r>
          </w:p>
          <w:p w14:paraId="1760CECA" w14:textId="77777777" w:rsidR="00E911E4" w:rsidRPr="00F915F8" w:rsidRDefault="00E911E4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B44C42"/>
              </w:rPr>
            </w:pPr>
            <w:r w:rsidRPr="00F915F8">
              <w:rPr>
                <w:rFonts w:ascii="Calibri Light" w:hAnsi="Calibri Light" w:cs="Calibri Light"/>
                <w:b/>
                <w:color w:val="FFFFFF"/>
              </w:rPr>
              <w:t>Referentie</w:t>
            </w:r>
            <w:r w:rsidR="00933E37" w:rsidRPr="00F915F8">
              <w:rPr>
                <w:rFonts w:ascii="Calibri Light" w:hAnsi="Calibri Light" w:cs="Calibri Light"/>
                <w:b/>
                <w:color w:val="FFFFFF"/>
              </w:rPr>
              <w:t xml:space="preserve"> </w:t>
            </w:r>
            <w:sdt>
              <w:sdtPr>
                <w:rPr>
                  <w:rFonts w:ascii="Calibri Light" w:hAnsi="Calibri Light" w:cs="Calibri Light"/>
                  <w:b/>
                  <w:color w:val="FFFFFF"/>
                  <w:highlight w:val="lightGray"/>
                </w:rPr>
                <w:id w:val="-1639800178"/>
                <w:placeholder>
                  <w:docPart w:val="BA0DEAFC4A1348F6A2BD60FC308FFEE6"/>
                </w:placeholder>
              </w:sdtPr>
              <w:sdtEndPr/>
              <w:sdtContent>
                <w:r w:rsidR="00933E37" w:rsidRPr="00F915F8">
                  <w:rPr>
                    <w:rFonts w:ascii="Calibri Light" w:hAnsi="Calibri Light" w:cs="Calibri Light"/>
                    <w:b/>
                    <w:color w:val="FFFFFF"/>
                    <w:highlight w:val="lightGray"/>
                  </w:rPr>
                  <w:t>nummer</w:t>
                </w:r>
              </w:sdtContent>
            </w:sdt>
            <w:r w:rsidRPr="00F915F8">
              <w:rPr>
                <w:rFonts w:ascii="Calibri Light" w:hAnsi="Calibri Light" w:cs="Calibri Light"/>
                <w:b/>
                <w:color w:val="FFFFFF"/>
              </w:rPr>
              <w:t xml:space="preserve"> </w:t>
            </w:r>
          </w:p>
          <w:p w14:paraId="77E9E9FB" w14:textId="77777777" w:rsidR="00E911E4" w:rsidRPr="00F915F8" w:rsidRDefault="00E911E4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b/>
                <w:color w:val="FFFFFF"/>
              </w:rPr>
            </w:pPr>
          </w:p>
        </w:tc>
      </w:tr>
      <w:tr w:rsidR="00E911E4" w:rsidRPr="00F915F8" w14:paraId="61613FE2" w14:textId="77777777" w:rsidTr="00E911E4">
        <w:tc>
          <w:tcPr>
            <w:tcW w:w="317" w:type="dxa"/>
          </w:tcPr>
          <w:p w14:paraId="2BD62008" w14:textId="77777777" w:rsidR="00E911E4" w:rsidRPr="00F915F8" w:rsidRDefault="00E911E4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  <w:r w:rsidRPr="00F915F8">
              <w:rPr>
                <w:rFonts w:ascii="Calibri Light" w:hAnsi="Calibri Light" w:cs="Calibri Light"/>
                <w:color w:val="666699"/>
              </w:rPr>
              <w:t>1</w:t>
            </w:r>
          </w:p>
        </w:tc>
        <w:tc>
          <w:tcPr>
            <w:tcW w:w="8688" w:type="dxa"/>
            <w:gridSpan w:val="2"/>
            <w:shd w:val="clear" w:color="auto" w:fill="EAEAEA"/>
          </w:tcPr>
          <w:p w14:paraId="50978F4C" w14:textId="77777777" w:rsidR="00E911E4" w:rsidRPr="00F915F8" w:rsidRDefault="00E911E4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b/>
                <w:color w:val="2C204E"/>
              </w:rPr>
            </w:pPr>
            <w:r w:rsidRPr="00F915F8">
              <w:rPr>
                <w:rFonts w:ascii="Calibri Light" w:hAnsi="Calibri Light" w:cs="Calibri Light"/>
                <w:b/>
                <w:color w:val="2C204E"/>
              </w:rPr>
              <w:t>Kerncompetentie(s):</w:t>
            </w:r>
          </w:p>
        </w:tc>
      </w:tr>
      <w:tr w:rsidR="00E911E4" w:rsidRPr="00F915F8" w14:paraId="207B4F78" w14:textId="77777777" w:rsidTr="00374AF6">
        <w:tc>
          <w:tcPr>
            <w:tcW w:w="317" w:type="dxa"/>
          </w:tcPr>
          <w:p w14:paraId="6ADCA2CE" w14:textId="77777777" w:rsidR="00E911E4" w:rsidRPr="00F915F8" w:rsidRDefault="00E911E4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  <w:tc>
          <w:tcPr>
            <w:tcW w:w="3931" w:type="dxa"/>
          </w:tcPr>
          <w:p w14:paraId="2D5EB3A5" w14:textId="77777777" w:rsidR="00E911E4" w:rsidRPr="00F915F8" w:rsidRDefault="00E911E4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</w:rPr>
            </w:pPr>
            <w:r w:rsidRPr="00F915F8">
              <w:rPr>
                <w:rFonts w:ascii="Calibri Light" w:hAnsi="Calibri Light" w:cs="Calibri Light"/>
              </w:rPr>
              <w:t>Dit betreft een referentie voor de volgende kerncompetentie(s):</w:t>
            </w:r>
          </w:p>
        </w:tc>
        <w:tc>
          <w:tcPr>
            <w:tcW w:w="4757" w:type="dxa"/>
          </w:tcPr>
          <w:p w14:paraId="251E8FB1" w14:textId="77777777" w:rsidR="00E911E4" w:rsidRPr="00F915F8" w:rsidRDefault="00E911E4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</w:tr>
      <w:tr w:rsidR="00D631F2" w:rsidRPr="00F915F8" w14:paraId="669AA15E" w14:textId="77777777" w:rsidTr="00E911E4">
        <w:tc>
          <w:tcPr>
            <w:tcW w:w="317" w:type="dxa"/>
          </w:tcPr>
          <w:p w14:paraId="35A48416" w14:textId="77777777" w:rsidR="00E911E4" w:rsidRPr="00F915F8" w:rsidRDefault="00E911E4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2C204E"/>
              </w:rPr>
            </w:pPr>
            <w:r w:rsidRPr="00F915F8">
              <w:rPr>
                <w:rFonts w:ascii="Calibri Light" w:hAnsi="Calibri Light" w:cs="Calibri Light"/>
                <w:color w:val="2C204E"/>
              </w:rPr>
              <w:t>2</w:t>
            </w:r>
          </w:p>
        </w:tc>
        <w:tc>
          <w:tcPr>
            <w:tcW w:w="8688" w:type="dxa"/>
            <w:gridSpan w:val="2"/>
            <w:shd w:val="clear" w:color="auto" w:fill="EAEAEA"/>
          </w:tcPr>
          <w:p w14:paraId="036C2380" w14:textId="77777777" w:rsidR="00E911E4" w:rsidRPr="00F915F8" w:rsidRDefault="00E911E4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b/>
                <w:color w:val="2C204E"/>
              </w:rPr>
            </w:pPr>
            <w:r w:rsidRPr="00F915F8">
              <w:rPr>
                <w:rFonts w:ascii="Calibri Light" w:hAnsi="Calibri Light" w:cs="Calibri Light"/>
                <w:b/>
                <w:color w:val="2C204E"/>
              </w:rPr>
              <w:t>Gegevens opdrachtgever:</w:t>
            </w:r>
          </w:p>
        </w:tc>
      </w:tr>
      <w:tr w:rsidR="00E911E4" w:rsidRPr="00F915F8" w14:paraId="0AB60221" w14:textId="77777777" w:rsidTr="00374AF6">
        <w:tc>
          <w:tcPr>
            <w:tcW w:w="317" w:type="dxa"/>
          </w:tcPr>
          <w:p w14:paraId="552D7202" w14:textId="77777777" w:rsidR="00E911E4" w:rsidRPr="00F915F8" w:rsidRDefault="00E911E4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  <w:tc>
          <w:tcPr>
            <w:tcW w:w="3931" w:type="dxa"/>
          </w:tcPr>
          <w:p w14:paraId="4B7B8EEB" w14:textId="77777777" w:rsidR="00E911E4" w:rsidRPr="00F915F8" w:rsidRDefault="00E911E4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</w:rPr>
            </w:pPr>
            <w:r w:rsidRPr="00F915F8">
              <w:rPr>
                <w:rFonts w:ascii="Calibri Light" w:hAnsi="Calibri Light" w:cs="Calibri Light"/>
              </w:rPr>
              <w:t xml:space="preserve">Bedrijfsnaam </w:t>
            </w:r>
            <w:proofErr w:type="spellStart"/>
            <w:r w:rsidRPr="00F915F8">
              <w:rPr>
                <w:rFonts w:ascii="Calibri Light" w:hAnsi="Calibri Light" w:cs="Calibri Light"/>
              </w:rPr>
              <w:t>opdrachtgevende</w:t>
            </w:r>
            <w:proofErr w:type="spellEnd"/>
            <w:r w:rsidRPr="00F915F8">
              <w:rPr>
                <w:rFonts w:ascii="Calibri Light" w:hAnsi="Calibri Light" w:cs="Calibri Light"/>
              </w:rPr>
              <w:t xml:space="preserve"> instantie of onderneming:</w:t>
            </w:r>
          </w:p>
        </w:tc>
        <w:tc>
          <w:tcPr>
            <w:tcW w:w="4757" w:type="dxa"/>
          </w:tcPr>
          <w:p w14:paraId="5E269F31" w14:textId="77777777" w:rsidR="00E911E4" w:rsidRPr="00F915F8" w:rsidRDefault="00E911E4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</w:tr>
      <w:tr w:rsidR="00933E37" w:rsidRPr="00F915F8" w14:paraId="03E67303" w14:textId="77777777" w:rsidTr="00374AF6">
        <w:tc>
          <w:tcPr>
            <w:tcW w:w="317" w:type="dxa"/>
          </w:tcPr>
          <w:p w14:paraId="037C71FA" w14:textId="77777777" w:rsidR="00933E37" w:rsidRPr="00F915F8" w:rsidRDefault="00933E3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  <w:tc>
          <w:tcPr>
            <w:tcW w:w="3931" w:type="dxa"/>
          </w:tcPr>
          <w:p w14:paraId="582D29F5" w14:textId="77777777" w:rsidR="00933E37" w:rsidRPr="00F915F8" w:rsidRDefault="00933E3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</w:rPr>
            </w:pPr>
            <w:r w:rsidRPr="00F915F8">
              <w:rPr>
                <w:rFonts w:ascii="Calibri Light" w:hAnsi="Calibri Light" w:cs="Calibri Light"/>
              </w:rPr>
              <w:t>Adres:</w:t>
            </w:r>
          </w:p>
        </w:tc>
        <w:tc>
          <w:tcPr>
            <w:tcW w:w="4757" w:type="dxa"/>
          </w:tcPr>
          <w:p w14:paraId="57AF874D" w14:textId="77777777" w:rsidR="00933E37" w:rsidRPr="00F915F8" w:rsidRDefault="00933E3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</w:tr>
      <w:tr w:rsidR="00933E37" w:rsidRPr="00F915F8" w14:paraId="3B39932D" w14:textId="77777777" w:rsidTr="00374AF6">
        <w:tc>
          <w:tcPr>
            <w:tcW w:w="317" w:type="dxa"/>
          </w:tcPr>
          <w:p w14:paraId="3AD6EBFE" w14:textId="77777777" w:rsidR="00933E37" w:rsidRPr="00F915F8" w:rsidRDefault="00933E3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  <w:tc>
          <w:tcPr>
            <w:tcW w:w="3931" w:type="dxa"/>
          </w:tcPr>
          <w:p w14:paraId="62284810" w14:textId="77777777" w:rsidR="00933E37" w:rsidRPr="00F915F8" w:rsidRDefault="00933E3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</w:rPr>
            </w:pPr>
            <w:r w:rsidRPr="00F915F8">
              <w:rPr>
                <w:rFonts w:ascii="Calibri Light" w:hAnsi="Calibri Light" w:cs="Calibri Light"/>
              </w:rPr>
              <w:t>Postcode:</w:t>
            </w:r>
          </w:p>
        </w:tc>
        <w:tc>
          <w:tcPr>
            <w:tcW w:w="4757" w:type="dxa"/>
          </w:tcPr>
          <w:p w14:paraId="3E617105" w14:textId="77777777" w:rsidR="00933E37" w:rsidRPr="00F915F8" w:rsidRDefault="00933E3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</w:tr>
      <w:tr w:rsidR="00933E37" w:rsidRPr="00F915F8" w14:paraId="5A1839EA" w14:textId="77777777" w:rsidTr="00374AF6">
        <w:tc>
          <w:tcPr>
            <w:tcW w:w="317" w:type="dxa"/>
          </w:tcPr>
          <w:p w14:paraId="2ACFEE54" w14:textId="77777777" w:rsidR="00933E37" w:rsidRPr="00F915F8" w:rsidRDefault="00933E3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  <w:tc>
          <w:tcPr>
            <w:tcW w:w="3931" w:type="dxa"/>
          </w:tcPr>
          <w:p w14:paraId="05F6E336" w14:textId="77777777" w:rsidR="00933E37" w:rsidRPr="00F915F8" w:rsidRDefault="00933E3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</w:rPr>
            </w:pPr>
            <w:r w:rsidRPr="00F915F8">
              <w:rPr>
                <w:rFonts w:ascii="Calibri Light" w:hAnsi="Calibri Light" w:cs="Calibri Light"/>
              </w:rPr>
              <w:t>Plaatsnaam:</w:t>
            </w:r>
          </w:p>
        </w:tc>
        <w:tc>
          <w:tcPr>
            <w:tcW w:w="4757" w:type="dxa"/>
          </w:tcPr>
          <w:p w14:paraId="6B774829" w14:textId="77777777" w:rsidR="00933E37" w:rsidRPr="00F915F8" w:rsidRDefault="00933E3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</w:tr>
      <w:tr w:rsidR="00D631F2" w:rsidRPr="00F915F8" w14:paraId="6E737B38" w14:textId="77777777" w:rsidTr="00E911E4">
        <w:tc>
          <w:tcPr>
            <w:tcW w:w="317" w:type="dxa"/>
          </w:tcPr>
          <w:p w14:paraId="6E72AAEF" w14:textId="77777777" w:rsidR="00E911E4" w:rsidRPr="00F915F8" w:rsidRDefault="00E911E4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2C204E"/>
              </w:rPr>
            </w:pPr>
            <w:r w:rsidRPr="00F915F8">
              <w:rPr>
                <w:rFonts w:ascii="Calibri Light" w:hAnsi="Calibri Light" w:cs="Calibri Light"/>
                <w:color w:val="2C204E"/>
              </w:rPr>
              <w:t>3</w:t>
            </w:r>
          </w:p>
        </w:tc>
        <w:tc>
          <w:tcPr>
            <w:tcW w:w="8688" w:type="dxa"/>
            <w:gridSpan w:val="2"/>
            <w:shd w:val="clear" w:color="auto" w:fill="EAEAEA"/>
          </w:tcPr>
          <w:p w14:paraId="4014865D" w14:textId="77777777" w:rsidR="00E911E4" w:rsidRPr="00F915F8" w:rsidRDefault="00E911E4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b/>
                <w:color w:val="2C204E"/>
              </w:rPr>
            </w:pPr>
            <w:r w:rsidRPr="00F915F8">
              <w:rPr>
                <w:rFonts w:ascii="Calibri Light" w:hAnsi="Calibri Light" w:cs="Calibri Light"/>
                <w:b/>
                <w:color w:val="2C204E"/>
              </w:rPr>
              <w:t>Gegevens contactpersoon opdrachtgever:</w:t>
            </w:r>
          </w:p>
        </w:tc>
      </w:tr>
      <w:tr w:rsidR="00586C67" w:rsidRPr="00F915F8" w14:paraId="206F8DD1" w14:textId="77777777" w:rsidTr="00374AF6">
        <w:tc>
          <w:tcPr>
            <w:tcW w:w="317" w:type="dxa"/>
          </w:tcPr>
          <w:p w14:paraId="5F4B0096" w14:textId="77777777" w:rsidR="00586C67" w:rsidRPr="00F915F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  <w:tc>
          <w:tcPr>
            <w:tcW w:w="3931" w:type="dxa"/>
          </w:tcPr>
          <w:p w14:paraId="5B627466" w14:textId="77777777" w:rsidR="00586C67" w:rsidRPr="00F915F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</w:rPr>
            </w:pPr>
            <w:r w:rsidRPr="00F915F8">
              <w:rPr>
                <w:rFonts w:ascii="Calibri Light" w:hAnsi="Calibri Light" w:cs="Calibri Light"/>
              </w:rPr>
              <w:t>Naam contactpersoon opdrachtgever:</w:t>
            </w:r>
          </w:p>
        </w:tc>
        <w:tc>
          <w:tcPr>
            <w:tcW w:w="4757" w:type="dxa"/>
          </w:tcPr>
          <w:p w14:paraId="6B185B32" w14:textId="77777777" w:rsidR="00586C67" w:rsidRPr="00F915F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</w:tr>
      <w:tr w:rsidR="00586C67" w:rsidRPr="00F915F8" w14:paraId="5318E6DB" w14:textId="77777777" w:rsidTr="00374AF6">
        <w:tc>
          <w:tcPr>
            <w:tcW w:w="317" w:type="dxa"/>
          </w:tcPr>
          <w:p w14:paraId="72A0601E" w14:textId="77777777" w:rsidR="00586C67" w:rsidRPr="00F915F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  <w:tc>
          <w:tcPr>
            <w:tcW w:w="3931" w:type="dxa"/>
          </w:tcPr>
          <w:p w14:paraId="0D944CE6" w14:textId="77777777" w:rsidR="00586C67" w:rsidRPr="00F915F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</w:rPr>
            </w:pPr>
            <w:r w:rsidRPr="00F915F8">
              <w:rPr>
                <w:rFonts w:ascii="Calibri Light" w:hAnsi="Calibri Light" w:cs="Calibri Light"/>
              </w:rPr>
              <w:t>Functie:</w:t>
            </w:r>
          </w:p>
        </w:tc>
        <w:tc>
          <w:tcPr>
            <w:tcW w:w="4757" w:type="dxa"/>
          </w:tcPr>
          <w:p w14:paraId="0D56B98C" w14:textId="77777777" w:rsidR="00586C67" w:rsidRPr="00F915F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</w:tr>
      <w:tr w:rsidR="00586C67" w:rsidRPr="00F915F8" w14:paraId="58650C53" w14:textId="77777777" w:rsidTr="00374AF6">
        <w:tc>
          <w:tcPr>
            <w:tcW w:w="317" w:type="dxa"/>
          </w:tcPr>
          <w:p w14:paraId="7D5D45D5" w14:textId="77777777" w:rsidR="00586C67" w:rsidRPr="00F915F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  <w:tc>
          <w:tcPr>
            <w:tcW w:w="3931" w:type="dxa"/>
          </w:tcPr>
          <w:p w14:paraId="7E4CFA41" w14:textId="77777777" w:rsidR="00586C67" w:rsidRPr="00F915F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</w:rPr>
            </w:pPr>
            <w:r w:rsidRPr="00F915F8">
              <w:rPr>
                <w:rFonts w:ascii="Calibri Light" w:hAnsi="Calibri Light" w:cs="Calibri Light"/>
              </w:rPr>
              <w:t>Telefoonnummer (doorkiesnummer):</w:t>
            </w:r>
          </w:p>
        </w:tc>
        <w:tc>
          <w:tcPr>
            <w:tcW w:w="4757" w:type="dxa"/>
          </w:tcPr>
          <w:p w14:paraId="6A2995CF" w14:textId="77777777" w:rsidR="00586C67" w:rsidRPr="00F915F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</w:tr>
      <w:tr w:rsidR="00586C67" w:rsidRPr="00F915F8" w14:paraId="23175561" w14:textId="77777777" w:rsidTr="00374AF6">
        <w:tc>
          <w:tcPr>
            <w:tcW w:w="317" w:type="dxa"/>
          </w:tcPr>
          <w:p w14:paraId="3796BC19" w14:textId="77777777" w:rsidR="00586C67" w:rsidRPr="00F915F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  <w:tc>
          <w:tcPr>
            <w:tcW w:w="3931" w:type="dxa"/>
          </w:tcPr>
          <w:p w14:paraId="2CBACCCC" w14:textId="77777777" w:rsidR="00586C67" w:rsidRPr="00F915F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</w:rPr>
            </w:pPr>
            <w:r w:rsidRPr="00F915F8">
              <w:rPr>
                <w:rFonts w:ascii="Calibri Light" w:hAnsi="Calibri Light" w:cs="Calibri Light"/>
              </w:rPr>
              <w:t>E-mail adres:</w:t>
            </w:r>
          </w:p>
        </w:tc>
        <w:tc>
          <w:tcPr>
            <w:tcW w:w="4757" w:type="dxa"/>
          </w:tcPr>
          <w:p w14:paraId="154F6D0D" w14:textId="77777777" w:rsidR="00586C67" w:rsidRPr="00F915F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</w:tr>
      <w:tr w:rsidR="00D631F2" w:rsidRPr="00F915F8" w14:paraId="7A470B9D" w14:textId="77777777" w:rsidTr="00E911E4">
        <w:tc>
          <w:tcPr>
            <w:tcW w:w="317" w:type="dxa"/>
          </w:tcPr>
          <w:p w14:paraId="513332EB" w14:textId="77777777" w:rsidR="00E911E4" w:rsidRPr="00F915F8" w:rsidRDefault="00E911E4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2C204E"/>
              </w:rPr>
            </w:pPr>
            <w:r w:rsidRPr="00F915F8">
              <w:rPr>
                <w:rFonts w:ascii="Calibri Light" w:hAnsi="Calibri Light" w:cs="Calibri Light"/>
                <w:color w:val="2C204E"/>
              </w:rPr>
              <w:t>3</w:t>
            </w:r>
          </w:p>
        </w:tc>
        <w:tc>
          <w:tcPr>
            <w:tcW w:w="8688" w:type="dxa"/>
            <w:gridSpan w:val="2"/>
            <w:shd w:val="clear" w:color="auto" w:fill="EAEAEA"/>
          </w:tcPr>
          <w:p w14:paraId="3435428E" w14:textId="77777777" w:rsidR="00E911E4" w:rsidRPr="00F915F8" w:rsidRDefault="00E911E4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b/>
                <w:color w:val="2C204E"/>
              </w:rPr>
            </w:pPr>
            <w:r w:rsidRPr="00F915F8">
              <w:rPr>
                <w:rFonts w:ascii="Calibri Light" w:hAnsi="Calibri Light" w:cs="Calibri Light"/>
                <w:b/>
                <w:color w:val="2C204E"/>
              </w:rPr>
              <w:t>Gegevens project:</w:t>
            </w:r>
          </w:p>
        </w:tc>
      </w:tr>
      <w:tr w:rsidR="00933E37" w:rsidRPr="00F915F8" w14:paraId="6936CC8D" w14:textId="77777777" w:rsidTr="003F4BD5">
        <w:tc>
          <w:tcPr>
            <w:tcW w:w="317" w:type="dxa"/>
          </w:tcPr>
          <w:p w14:paraId="1295718F" w14:textId="77777777" w:rsidR="00933E37" w:rsidRPr="00F915F8" w:rsidRDefault="00933E3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  <w:tc>
          <w:tcPr>
            <w:tcW w:w="8688" w:type="dxa"/>
            <w:gridSpan w:val="2"/>
          </w:tcPr>
          <w:p w14:paraId="0A32479B" w14:textId="77777777" w:rsidR="00933E37" w:rsidRPr="00F915F8" w:rsidRDefault="00933E3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</w:rPr>
            </w:pPr>
            <w:r w:rsidRPr="00F915F8">
              <w:rPr>
                <w:rFonts w:ascii="Calibri Light" w:hAnsi="Calibri Light" w:cs="Calibri Light"/>
              </w:rPr>
              <w:t>Korte omschrijving van het project:</w:t>
            </w:r>
          </w:p>
          <w:p w14:paraId="45F1B1D1" w14:textId="77777777" w:rsidR="00933E37" w:rsidRPr="00F915F8" w:rsidRDefault="00933E3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  <w:highlight w:val="lightGray"/>
              </w:rPr>
            </w:pPr>
          </w:p>
          <w:p w14:paraId="643F74B7" w14:textId="77777777" w:rsidR="00933E37" w:rsidRPr="00F915F8" w:rsidRDefault="00933E3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  <w:highlight w:val="lightGray"/>
              </w:rPr>
            </w:pPr>
          </w:p>
          <w:p w14:paraId="716D8FDB" w14:textId="77777777" w:rsidR="00933E37" w:rsidRPr="00F915F8" w:rsidRDefault="00933E3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  <w:highlight w:val="lightGray"/>
              </w:rPr>
            </w:pPr>
          </w:p>
          <w:p w14:paraId="1334BCAC" w14:textId="77777777" w:rsidR="00933E37" w:rsidRPr="00F915F8" w:rsidRDefault="00933E3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  <w:highlight w:val="cyan"/>
              </w:rPr>
            </w:pPr>
          </w:p>
        </w:tc>
      </w:tr>
      <w:tr w:rsidR="00586C67" w:rsidRPr="00F915F8" w14:paraId="20BECEE1" w14:textId="77777777" w:rsidTr="00374AF6">
        <w:tc>
          <w:tcPr>
            <w:tcW w:w="317" w:type="dxa"/>
          </w:tcPr>
          <w:p w14:paraId="765234A8" w14:textId="77777777" w:rsidR="00586C67" w:rsidRPr="00F915F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  <w:tc>
          <w:tcPr>
            <w:tcW w:w="3931" w:type="dxa"/>
          </w:tcPr>
          <w:p w14:paraId="4ABAFF66" w14:textId="77777777" w:rsidR="00586C67" w:rsidRPr="00F915F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</w:rPr>
            </w:pPr>
            <w:r w:rsidRPr="00F915F8">
              <w:rPr>
                <w:rFonts w:ascii="Calibri Light" w:hAnsi="Calibri Light" w:cs="Calibri Light"/>
              </w:rPr>
              <w:t>Omvang van het project (in euro’s):</w:t>
            </w:r>
          </w:p>
        </w:tc>
        <w:tc>
          <w:tcPr>
            <w:tcW w:w="4757" w:type="dxa"/>
          </w:tcPr>
          <w:p w14:paraId="02E4DB54" w14:textId="77777777" w:rsidR="00586C67" w:rsidRPr="00F915F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</w:tr>
      <w:tr w:rsidR="00586C67" w:rsidRPr="00F915F8" w14:paraId="53D111AF" w14:textId="77777777" w:rsidTr="00374AF6">
        <w:tc>
          <w:tcPr>
            <w:tcW w:w="317" w:type="dxa"/>
          </w:tcPr>
          <w:p w14:paraId="53134B68" w14:textId="77777777" w:rsidR="00586C67" w:rsidRPr="00F915F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  <w:tc>
          <w:tcPr>
            <w:tcW w:w="3931" w:type="dxa"/>
          </w:tcPr>
          <w:p w14:paraId="2640B212" w14:textId="77777777" w:rsidR="00586C67" w:rsidRPr="00F915F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</w:rPr>
            </w:pPr>
            <w:r w:rsidRPr="00F915F8">
              <w:rPr>
                <w:rFonts w:ascii="Calibri Light" w:hAnsi="Calibri Light" w:cs="Calibri Light"/>
              </w:rPr>
              <w:t>Projectduur:</w:t>
            </w:r>
          </w:p>
        </w:tc>
        <w:tc>
          <w:tcPr>
            <w:tcW w:w="4757" w:type="dxa"/>
          </w:tcPr>
          <w:p w14:paraId="1AFC157D" w14:textId="77777777" w:rsidR="00586C67" w:rsidRPr="00F915F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</w:tr>
      <w:tr w:rsidR="00586C67" w:rsidRPr="00F915F8" w14:paraId="005ACCE2" w14:textId="77777777" w:rsidTr="00374AF6">
        <w:tc>
          <w:tcPr>
            <w:tcW w:w="317" w:type="dxa"/>
          </w:tcPr>
          <w:p w14:paraId="16A04609" w14:textId="77777777" w:rsidR="00586C67" w:rsidRPr="00F915F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  <w:tc>
          <w:tcPr>
            <w:tcW w:w="3931" w:type="dxa"/>
          </w:tcPr>
          <w:p w14:paraId="1DAB8A7C" w14:textId="77777777" w:rsidR="00586C67" w:rsidRPr="00F915F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</w:rPr>
            </w:pPr>
            <w:r w:rsidRPr="00F915F8">
              <w:rPr>
                <w:rFonts w:ascii="Calibri Light" w:hAnsi="Calibri Light" w:cs="Calibri Light"/>
              </w:rPr>
              <w:t>Startdatum project:</w:t>
            </w:r>
          </w:p>
        </w:tc>
        <w:tc>
          <w:tcPr>
            <w:tcW w:w="4757" w:type="dxa"/>
          </w:tcPr>
          <w:p w14:paraId="58EC67E6" w14:textId="77777777" w:rsidR="00586C67" w:rsidRPr="00F915F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  <w:highlight w:val="lightGray"/>
              </w:rPr>
            </w:pPr>
          </w:p>
        </w:tc>
      </w:tr>
      <w:tr w:rsidR="00586C67" w:rsidRPr="00F915F8" w14:paraId="57B5BC81" w14:textId="77777777" w:rsidTr="00374AF6">
        <w:tc>
          <w:tcPr>
            <w:tcW w:w="317" w:type="dxa"/>
          </w:tcPr>
          <w:p w14:paraId="3672A3EA" w14:textId="77777777" w:rsidR="00586C67" w:rsidRPr="00F915F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  <w:tc>
          <w:tcPr>
            <w:tcW w:w="3931" w:type="dxa"/>
          </w:tcPr>
          <w:p w14:paraId="6707091F" w14:textId="77777777" w:rsidR="00586C67" w:rsidRPr="00F915F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</w:rPr>
            </w:pPr>
            <w:r w:rsidRPr="00F915F8">
              <w:rPr>
                <w:rFonts w:ascii="Calibri Light" w:hAnsi="Calibri Light" w:cs="Calibri Light"/>
              </w:rPr>
              <w:t xml:space="preserve">Einddatum project: </w:t>
            </w:r>
          </w:p>
        </w:tc>
        <w:tc>
          <w:tcPr>
            <w:tcW w:w="4757" w:type="dxa"/>
          </w:tcPr>
          <w:p w14:paraId="13F5CC92" w14:textId="77777777" w:rsidR="00586C67" w:rsidRPr="00F915F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  <w:highlight w:val="lightGray"/>
              </w:rPr>
            </w:pPr>
          </w:p>
        </w:tc>
      </w:tr>
      <w:tr w:rsidR="00586C67" w:rsidRPr="00F915F8" w14:paraId="2CB80160" w14:textId="77777777" w:rsidTr="00374AF6">
        <w:tc>
          <w:tcPr>
            <w:tcW w:w="317" w:type="dxa"/>
          </w:tcPr>
          <w:p w14:paraId="720D74EE" w14:textId="77777777" w:rsidR="00586C67" w:rsidRPr="00F915F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  <w:tc>
          <w:tcPr>
            <w:tcW w:w="3931" w:type="dxa"/>
          </w:tcPr>
          <w:p w14:paraId="094BC706" w14:textId="77777777" w:rsidR="00586C67" w:rsidRPr="00F915F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</w:rPr>
            </w:pPr>
            <w:r w:rsidRPr="00F915F8">
              <w:rPr>
                <w:rFonts w:ascii="Calibri Light" w:hAnsi="Calibri Light" w:cs="Calibri Light"/>
              </w:rPr>
              <w:t>Reden beëindiging project:</w:t>
            </w:r>
          </w:p>
        </w:tc>
        <w:tc>
          <w:tcPr>
            <w:tcW w:w="4757" w:type="dxa"/>
          </w:tcPr>
          <w:p w14:paraId="3B1EEEB2" w14:textId="77777777" w:rsidR="00586C67" w:rsidRPr="00F915F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  <w:highlight w:val="lightGray"/>
              </w:rPr>
            </w:pPr>
          </w:p>
        </w:tc>
      </w:tr>
      <w:tr w:rsidR="00586C67" w:rsidRPr="00F915F8" w14:paraId="40980A00" w14:textId="77777777" w:rsidTr="00374AF6">
        <w:tc>
          <w:tcPr>
            <w:tcW w:w="317" w:type="dxa"/>
          </w:tcPr>
          <w:p w14:paraId="2A198A21" w14:textId="77777777" w:rsidR="00586C67" w:rsidRPr="00F915F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  <w:tc>
          <w:tcPr>
            <w:tcW w:w="3931" w:type="dxa"/>
          </w:tcPr>
          <w:p w14:paraId="30D4EE0E" w14:textId="77777777" w:rsidR="00586C67" w:rsidRPr="00F915F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</w:rPr>
            </w:pPr>
            <w:r w:rsidRPr="00F915F8">
              <w:rPr>
                <w:rFonts w:ascii="Calibri Light" w:hAnsi="Calibri Light" w:cs="Calibri Light"/>
              </w:rPr>
              <w:t>Is het project conform planning afgerond?</w:t>
            </w:r>
          </w:p>
        </w:tc>
        <w:tc>
          <w:tcPr>
            <w:tcW w:w="4757" w:type="dxa"/>
          </w:tcPr>
          <w:p w14:paraId="73BD4F4C" w14:textId="77777777" w:rsidR="00586C67" w:rsidRPr="00F915F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  <w:highlight w:val="lightGray"/>
              </w:rPr>
            </w:pPr>
          </w:p>
        </w:tc>
      </w:tr>
    </w:tbl>
    <w:p w14:paraId="5454159F" w14:textId="77777777" w:rsidR="00C47D51" w:rsidRDefault="00C47D51" w:rsidP="00D631F2">
      <w:pPr>
        <w:spacing w:line="300" w:lineRule="auto"/>
        <w:rPr>
          <w:rFonts w:ascii="Calibri Light" w:hAnsi="Calibri Light" w:cs="Calibri Light"/>
        </w:rPr>
      </w:pPr>
    </w:p>
    <w:p w14:paraId="54998963" w14:textId="77777777" w:rsidR="003F5AD0" w:rsidRPr="00F915F8" w:rsidRDefault="003F5AD0" w:rsidP="003F5AD0">
      <w:pPr>
        <w:spacing w:line="30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Inschrijver verklaard met het indienen van zijn inschrijving dat bovenstaande gegevens naar waarheid zijn verstrekt.</w:t>
      </w:r>
    </w:p>
    <w:p w14:paraId="14AF4D03" w14:textId="15E7DE2D" w:rsidR="003F5AD0" w:rsidRPr="00F915F8" w:rsidRDefault="003F5AD0" w:rsidP="00D631F2">
      <w:pPr>
        <w:spacing w:line="300" w:lineRule="auto"/>
        <w:rPr>
          <w:rFonts w:ascii="Calibri Light" w:hAnsi="Calibri Light" w:cs="Calibri Light"/>
        </w:rPr>
      </w:pPr>
    </w:p>
    <w:sectPr w:rsidR="003F5AD0" w:rsidRPr="00F915F8" w:rsidSect="00A37875">
      <w:headerReference w:type="default" r:id="rId11"/>
      <w:pgSz w:w="11906" w:h="16838"/>
      <w:pgMar w:top="1417" w:right="1417" w:bottom="1417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DA3B6" w14:textId="77777777" w:rsidR="005D4B5C" w:rsidRDefault="005D4B5C" w:rsidP="00C47D51">
      <w:pPr>
        <w:spacing w:after="0" w:line="240" w:lineRule="auto"/>
      </w:pPr>
      <w:r>
        <w:separator/>
      </w:r>
    </w:p>
  </w:endnote>
  <w:endnote w:type="continuationSeparator" w:id="0">
    <w:p w14:paraId="24D9113A" w14:textId="77777777" w:rsidR="005D4B5C" w:rsidRDefault="005D4B5C" w:rsidP="00C47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307F8" w14:textId="77777777" w:rsidR="005D4B5C" w:rsidRDefault="005D4B5C" w:rsidP="00C47D51">
      <w:pPr>
        <w:spacing w:after="0" w:line="240" w:lineRule="auto"/>
      </w:pPr>
      <w:r>
        <w:separator/>
      </w:r>
    </w:p>
  </w:footnote>
  <w:footnote w:type="continuationSeparator" w:id="0">
    <w:p w14:paraId="6FE70AEA" w14:textId="77777777" w:rsidR="005D4B5C" w:rsidRDefault="005D4B5C" w:rsidP="00C47D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629C0" w14:textId="65CC2985" w:rsidR="00D4631E" w:rsidRPr="00F915F8" w:rsidRDefault="00D4631E" w:rsidP="00D4631E">
    <w:pPr>
      <w:pStyle w:val="Koptekst"/>
      <w:jc w:val="right"/>
      <w:rPr>
        <w:rFonts w:ascii="Calibri Light" w:hAnsi="Calibri Light" w:cs="Calibri Light"/>
        <w:i/>
        <w:color w:val="2C204E"/>
        <w:sz w:val="20"/>
      </w:rPr>
    </w:pPr>
    <w:r w:rsidRPr="00F915F8">
      <w:rPr>
        <w:rFonts w:ascii="Calibri Light" w:hAnsi="Calibri Light" w:cs="Calibri Light"/>
        <w:i/>
        <w:color w:val="2C204E"/>
        <w:sz w:val="20"/>
      </w:rPr>
      <w:t>Behorende bij de aanbesteding: “</w:t>
    </w:r>
    <w:proofErr w:type="spellStart"/>
    <w:sdt>
      <w:sdtPr>
        <w:rPr>
          <w:rStyle w:val="Stijl1"/>
          <w:rFonts w:ascii="Calibri Light" w:hAnsi="Calibri Light" w:cs="Calibri Light"/>
        </w:rPr>
        <w:id w:val="1924530887"/>
        <w:placeholder>
          <w:docPart w:val="BA0DEAFC4A1348F6A2BD60FC308FFEE6"/>
        </w:placeholder>
      </w:sdtPr>
      <w:sdtEndPr>
        <w:rPr>
          <w:rStyle w:val="Standaardalinea-lettertype"/>
          <w:i w:val="0"/>
          <w:color w:val="auto"/>
          <w:sz w:val="22"/>
        </w:rPr>
      </w:sdtEndPr>
      <w:sdtContent>
        <w:r w:rsidR="003F5AD0">
          <w:rPr>
            <w:rStyle w:val="Stijl1"/>
            <w:rFonts w:ascii="Calibri Light" w:hAnsi="Calibri Light" w:cs="Calibri Light"/>
          </w:rPr>
          <w:t>Energiefixers</w:t>
        </w:r>
        <w:proofErr w:type="spellEnd"/>
      </w:sdtContent>
    </w:sdt>
    <w:r w:rsidRPr="00F915F8">
      <w:rPr>
        <w:rFonts w:ascii="Calibri Light" w:hAnsi="Calibri Light" w:cs="Calibri Light"/>
        <w:i/>
        <w:color w:val="2C204E"/>
        <w:sz w:val="20"/>
      </w:rPr>
      <w:t xml:space="preserve">”, kenmerk: </w:t>
    </w:r>
    <w:sdt>
      <w:sdtPr>
        <w:rPr>
          <w:rStyle w:val="Stijl2"/>
          <w:rFonts w:ascii="Calibri Light" w:hAnsi="Calibri Light" w:cs="Calibri Light"/>
        </w:rPr>
        <w:id w:val="-971906146"/>
        <w:placeholder/>
      </w:sdtPr>
      <w:sdtEndPr>
        <w:rPr>
          <w:rStyle w:val="Standaardalinea-lettertype"/>
          <w:i w:val="0"/>
          <w:color w:val="auto"/>
          <w:sz w:val="22"/>
        </w:rPr>
      </w:sdtEndPr>
      <w:sdtContent>
        <w:r w:rsidR="003F5AD0">
          <w:rPr>
            <w:rStyle w:val="Stijl2"/>
            <w:rFonts w:ascii="Calibri Light" w:hAnsi="Calibri Light" w:cs="Calibri Light"/>
          </w:rPr>
          <w:t>dCI-000566</w:t>
        </w:r>
      </w:sdtContent>
    </w:sdt>
  </w:p>
  <w:p w14:paraId="2E7C84AA" w14:textId="77777777" w:rsidR="00C47D51" w:rsidRPr="00F915F8" w:rsidRDefault="00C47D51">
    <w:pPr>
      <w:pStyle w:val="Koptekst"/>
      <w:rPr>
        <w:rFonts w:ascii="Calibri Light" w:hAnsi="Calibri Light" w:cs="Calibri Ligh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5pt;height:4.5pt" o:bullet="t">
        <v:imagedata r:id="rId1" o:title="blokje"/>
      </v:shape>
    </w:pict>
  </w:numPicBullet>
  <w:abstractNum w:abstractNumId="0" w15:restartNumberingAfterBreak="0">
    <w:nsid w:val="1E990C96"/>
    <w:multiLevelType w:val="multilevel"/>
    <w:tmpl w:val="1D4EAF30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31874735"/>
    <w:multiLevelType w:val="multilevel"/>
    <w:tmpl w:val="2A8EEA46"/>
    <w:lvl w:ilvl="0">
      <w:start w:val="1"/>
      <w:numFmt w:val="decimal"/>
      <w:pStyle w:val="kop10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kop20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KOP3DefinitiefBoZStandaard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67E3347"/>
    <w:multiLevelType w:val="multilevel"/>
    <w:tmpl w:val="61C64624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7C6863DD"/>
    <w:multiLevelType w:val="hybridMultilevel"/>
    <w:tmpl w:val="ABE4F4FA"/>
    <w:lvl w:ilvl="0" w:tplc="268668E0">
      <w:start w:val="1"/>
      <w:numFmt w:val="bullet"/>
      <w:pStyle w:val="Inhopg1"/>
      <w:lvlText w:val=""/>
      <w:lvlPicBulletId w:val="0"/>
      <w:lvlJc w:val="left"/>
      <w:pPr>
        <w:ind w:left="10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 w16cid:durableId="667758666">
    <w:abstractNumId w:val="2"/>
  </w:num>
  <w:num w:numId="2" w16cid:durableId="195431512">
    <w:abstractNumId w:val="0"/>
  </w:num>
  <w:num w:numId="3" w16cid:durableId="215050307">
    <w:abstractNumId w:val="0"/>
  </w:num>
  <w:num w:numId="4" w16cid:durableId="1339892805">
    <w:abstractNumId w:val="0"/>
  </w:num>
  <w:num w:numId="5" w16cid:durableId="550464078">
    <w:abstractNumId w:val="0"/>
  </w:num>
  <w:num w:numId="6" w16cid:durableId="1033967660">
    <w:abstractNumId w:val="0"/>
  </w:num>
  <w:num w:numId="7" w16cid:durableId="1307052127">
    <w:abstractNumId w:val="0"/>
  </w:num>
  <w:num w:numId="8" w16cid:durableId="235288766">
    <w:abstractNumId w:val="0"/>
  </w:num>
  <w:num w:numId="9" w16cid:durableId="1605111078">
    <w:abstractNumId w:val="0"/>
  </w:num>
  <w:num w:numId="10" w16cid:durableId="1202942510">
    <w:abstractNumId w:val="3"/>
  </w:num>
  <w:num w:numId="11" w16cid:durableId="13659867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AD0"/>
    <w:rsid w:val="00040A8B"/>
    <w:rsid w:val="00052B75"/>
    <w:rsid w:val="00091F36"/>
    <w:rsid w:val="000D21EC"/>
    <w:rsid w:val="00126959"/>
    <w:rsid w:val="00134393"/>
    <w:rsid w:val="00135641"/>
    <w:rsid w:val="00137EE5"/>
    <w:rsid w:val="00196A49"/>
    <w:rsid w:val="001A0029"/>
    <w:rsid w:val="001E2529"/>
    <w:rsid w:val="001F1C96"/>
    <w:rsid w:val="002004C9"/>
    <w:rsid w:val="0021112F"/>
    <w:rsid w:val="0021210F"/>
    <w:rsid w:val="002145D6"/>
    <w:rsid w:val="002639C9"/>
    <w:rsid w:val="002B3177"/>
    <w:rsid w:val="00321176"/>
    <w:rsid w:val="00340F0D"/>
    <w:rsid w:val="00363504"/>
    <w:rsid w:val="0036761D"/>
    <w:rsid w:val="00374AF6"/>
    <w:rsid w:val="00382378"/>
    <w:rsid w:val="003C5303"/>
    <w:rsid w:val="003E00BD"/>
    <w:rsid w:val="003F1879"/>
    <w:rsid w:val="003F5AD0"/>
    <w:rsid w:val="00475535"/>
    <w:rsid w:val="00487585"/>
    <w:rsid w:val="004F7D9D"/>
    <w:rsid w:val="0051233C"/>
    <w:rsid w:val="00526B30"/>
    <w:rsid w:val="00533B99"/>
    <w:rsid w:val="00574FDF"/>
    <w:rsid w:val="005831DC"/>
    <w:rsid w:val="00586C67"/>
    <w:rsid w:val="005A6736"/>
    <w:rsid w:val="005C23E2"/>
    <w:rsid w:val="005D4B5C"/>
    <w:rsid w:val="00606F5A"/>
    <w:rsid w:val="00645D27"/>
    <w:rsid w:val="00667D33"/>
    <w:rsid w:val="00673B99"/>
    <w:rsid w:val="00674BFB"/>
    <w:rsid w:val="00691FD6"/>
    <w:rsid w:val="006B15E5"/>
    <w:rsid w:val="006B3395"/>
    <w:rsid w:val="0072201F"/>
    <w:rsid w:val="00791A62"/>
    <w:rsid w:val="00806E87"/>
    <w:rsid w:val="00830378"/>
    <w:rsid w:val="0086451B"/>
    <w:rsid w:val="00865ABC"/>
    <w:rsid w:val="00873226"/>
    <w:rsid w:val="00886765"/>
    <w:rsid w:val="008869FE"/>
    <w:rsid w:val="0089107E"/>
    <w:rsid w:val="008B0E7E"/>
    <w:rsid w:val="008E1CF5"/>
    <w:rsid w:val="00900D97"/>
    <w:rsid w:val="00933E37"/>
    <w:rsid w:val="00964353"/>
    <w:rsid w:val="009678C8"/>
    <w:rsid w:val="009846D0"/>
    <w:rsid w:val="00984884"/>
    <w:rsid w:val="00990AA2"/>
    <w:rsid w:val="009A00E7"/>
    <w:rsid w:val="009D69F9"/>
    <w:rsid w:val="00A37875"/>
    <w:rsid w:val="00AC0584"/>
    <w:rsid w:val="00AC1D22"/>
    <w:rsid w:val="00B059AE"/>
    <w:rsid w:val="00B06974"/>
    <w:rsid w:val="00B3207C"/>
    <w:rsid w:val="00B40F6C"/>
    <w:rsid w:val="00B52945"/>
    <w:rsid w:val="00BE1711"/>
    <w:rsid w:val="00BF6135"/>
    <w:rsid w:val="00C075CD"/>
    <w:rsid w:val="00C27D2B"/>
    <w:rsid w:val="00C47D51"/>
    <w:rsid w:val="00CB5CDC"/>
    <w:rsid w:val="00CF7C8D"/>
    <w:rsid w:val="00D33348"/>
    <w:rsid w:val="00D4631E"/>
    <w:rsid w:val="00D631F2"/>
    <w:rsid w:val="00DB1442"/>
    <w:rsid w:val="00DE3844"/>
    <w:rsid w:val="00E911E4"/>
    <w:rsid w:val="00E91AFA"/>
    <w:rsid w:val="00ED75B0"/>
    <w:rsid w:val="00F21D1E"/>
    <w:rsid w:val="00F65B34"/>
    <w:rsid w:val="00F915F8"/>
    <w:rsid w:val="00FE2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5BE616"/>
  <w15:chartTrackingRefBased/>
  <w15:docId w15:val="{5077ABCD-8C6F-4F1F-9C28-89CBD502C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theme="majorBidi"/>
        <w:sz w:val="22"/>
        <w:szCs w:val="28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47D51"/>
    <w:pPr>
      <w:spacing w:after="160" w:line="259" w:lineRule="auto"/>
    </w:pPr>
    <w:rPr>
      <w:rFonts w:asciiTheme="minorHAnsi" w:hAnsiTheme="minorHAnsi" w:cstheme="minorBidi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21112F"/>
    <w:pPr>
      <w:keepNext/>
      <w:keepLines/>
      <w:numPr>
        <w:numId w:val="9"/>
      </w:numPr>
      <w:spacing w:after="240" w:line="240" w:lineRule="auto"/>
      <w:outlineLvl w:val="0"/>
    </w:pPr>
    <w:rPr>
      <w:rFonts w:ascii="Arial Narrow" w:eastAsiaTheme="majorEastAsia" w:hAnsi="Arial Narrow" w:cstheme="majorBidi"/>
      <w:sz w:val="40"/>
      <w:szCs w:val="28"/>
    </w:rPr>
  </w:style>
  <w:style w:type="paragraph" w:styleId="Kop2">
    <w:name w:val="heading 2"/>
    <w:basedOn w:val="Lijstalinea"/>
    <w:next w:val="Standaard"/>
    <w:link w:val="Kop2Char"/>
    <w:uiPriority w:val="9"/>
    <w:unhideWhenUsed/>
    <w:qFormat/>
    <w:rsid w:val="0021112F"/>
    <w:pPr>
      <w:numPr>
        <w:ilvl w:val="1"/>
        <w:numId w:val="9"/>
      </w:numPr>
      <w:outlineLvl w:val="1"/>
    </w:pPr>
    <w:rPr>
      <w:sz w:val="28"/>
    </w:rPr>
  </w:style>
  <w:style w:type="paragraph" w:styleId="Kop3">
    <w:name w:val="heading 3"/>
    <w:basedOn w:val="Lijstalinea"/>
    <w:next w:val="Standaard"/>
    <w:link w:val="Kop3Char"/>
    <w:uiPriority w:val="9"/>
    <w:unhideWhenUsed/>
    <w:qFormat/>
    <w:rsid w:val="0021112F"/>
    <w:pPr>
      <w:numPr>
        <w:ilvl w:val="2"/>
        <w:numId w:val="9"/>
      </w:numPr>
      <w:outlineLvl w:val="2"/>
    </w:pPr>
    <w:rPr>
      <w:sz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91F36"/>
    <w:rPr>
      <w:rFonts w:eastAsiaTheme="majorEastAsia"/>
      <w:b w:val="0"/>
      <w:sz w:val="40"/>
    </w:rPr>
  </w:style>
  <w:style w:type="character" w:customStyle="1" w:styleId="Kop2Char">
    <w:name w:val="Kop 2 Char"/>
    <w:basedOn w:val="Standaardalinea-lettertype"/>
    <w:link w:val="Kop2"/>
    <w:uiPriority w:val="9"/>
    <w:rsid w:val="00E91AFA"/>
    <w:rPr>
      <w:b w:val="0"/>
      <w:sz w:val="28"/>
    </w:rPr>
  </w:style>
  <w:style w:type="paragraph" w:styleId="Lijstalinea">
    <w:name w:val="List Paragraph"/>
    <w:basedOn w:val="Standaard"/>
    <w:uiPriority w:val="34"/>
    <w:qFormat/>
    <w:rsid w:val="002639C9"/>
    <w:pPr>
      <w:spacing w:after="0" w:line="240" w:lineRule="auto"/>
      <w:ind w:left="720"/>
      <w:contextualSpacing/>
    </w:pPr>
    <w:rPr>
      <w:rFonts w:ascii="Arial Narrow" w:hAnsi="Arial Narrow" w:cstheme="majorBidi"/>
      <w:szCs w:val="28"/>
    </w:rPr>
  </w:style>
  <w:style w:type="character" w:customStyle="1" w:styleId="Kop3Char">
    <w:name w:val="Kop 3 Char"/>
    <w:basedOn w:val="Standaardalinea-lettertype"/>
    <w:link w:val="Kop3"/>
    <w:uiPriority w:val="9"/>
    <w:rsid w:val="0021112F"/>
    <w:rPr>
      <w:b w:val="0"/>
      <w:sz w:val="28"/>
    </w:rPr>
  </w:style>
  <w:style w:type="paragraph" w:styleId="Inhopg1">
    <w:name w:val="toc 1"/>
    <w:basedOn w:val="Standaard"/>
    <w:next w:val="Geenafstand"/>
    <w:autoRedefine/>
    <w:uiPriority w:val="39"/>
    <w:unhideWhenUsed/>
    <w:rsid w:val="00645D27"/>
    <w:pPr>
      <w:numPr>
        <w:numId w:val="10"/>
      </w:numPr>
      <w:tabs>
        <w:tab w:val="left" w:pos="1134"/>
        <w:tab w:val="left" w:pos="1361"/>
        <w:tab w:val="right" w:pos="8437"/>
      </w:tabs>
      <w:spacing w:after="0" w:line="240" w:lineRule="auto"/>
      <w:ind w:left="527" w:hanging="357"/>
    </w:pPr>
    <w:rPr>
      <w:rFonts w:ascii="Arial Narrow" w:hAnsi="Arial Narrow" w:cstheme="majorBidi"/>
      <w:b/>
    </w:rPr>
  </w:style>
  <w:style w:type="paragraph" w:styleId="Inhopg2">
    <w:name w:val="toc 2"/>
    <w:next w:val="Standaard"/>
    <w:autoRedefine/>
    <w:uiPriority w:val="39"/>
    <w:unhideWhenUsed/>
    <w:rsid w:val="003C5303"/>
    <w:pPr>
      <w:tabs>
        <w:tab w:val="left" w:pos="1928"/>
        <w:tab w:val="right" w:pos="8437"/>
      </w:tabs>
      <w:ind w:left="1361"/>
    </w:pPr>
    <w:rPr>
      <w:szCs w:val="22"/>
    </w:rPr>
  </w:style>
  <w:style w:type="paragraph" w:styleId="Inhopg3">
    <w:name w:val="toc 3"/>
    <w:basedOn w:val="Standaard"/>
    <w:next w:val="Geenafstand"/>
    <w:autoRedefine/>
    <w:uiPriority w:val="39"/>
    <w:unhideWhenUsed/>
    <w:rsid w:val="003C5303"/>
    <w:pPr>
      <w:tabs>
        <w:tab w:val="left" w:pos="1928"/>
        <w:tab w:val="right" w:pos="8437"/>
      </w:tabs>
      <w:spacing w:after="0" w:line="240" w:lineRule="auto"/>
      <w:ind w:left="1361"/>
    </w:pPr>
    <w:rPr>
      <w:rFonts w:ascii="Arial Narrow" w:hAnsi="Arial Narrow" w:cstheme="majorBidi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A37875"/>
    <w:pPr>
      <w:numPr>
        <w:numId w:val="0"/>
      </w:numPr>
      <w:spacing w:before="480" w:after="0" w:line="276" w:lineRule="auto"/>
      <w:ind w:left="1361"/>
      <w:outlineLvl w:val="9"/>
    </w:pPr>
    <w:rPr>
      <w:b/>
      <w:sz w:val="22"/>
      <w:szCs w:val="22"/>
    </w:rPr>
  </w:style>
  <w:style w:type="paragraph" w:styleId="Geenafstand">
    <w:name w:val="No Spacing"/>
    <w:uiPriority w:val="1"/>
    <w:qFormat/>
    <w:rsid w:val="00052B75"/>
  </w:style>
  <w:style w:type="paragraph" w:styleId="Ballontekst">
    <w:name w:val="Balloon Text"/>
    <w:basedOn w:val="Standaard"/>
    <w:link w:val="BallontekstChar"/>
    <w:uiPriority w:val="99"/>
    <w:semiHidden/>
    <w:unhideWhenUsed/>
    <w:rsid w:val="00487585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87585"/>
    <w:rPr>
      <w:rFonts w:ascii="Tahoma" w:hAnsi="Tahoma" w:cs="Tahoma"/>
      <w:b w:val="0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487585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C47D51"/>
    <w:pPr>
      <w:tabs>
        <w:tab w:val="center" w:pos="4536"/>
        <w:tab w:val="right" w:pos="9072"/>
      </w:tabs>
      <w:spacing w:after="0" w:line="240" w:lineRule="auto"/>
    </w:pPr>
    <w:rPr>
      <w:rFonts w:ascii="Arial Narrow" w:hAnsi="Arial Narrow" w:cstheme="majorBidi"/>
      <w:szCs w:val="28"/>
    </w:rPr>
  </w:style>
  <w:style w:type="character" w:customStyle="1" w:styleId="KoptekstChar">
    <w:name w:val="Koptekst Char"/>
    <w:basedOn w:val="Standaardalinea-lettertype"/>
    <w:link w:val="Koptekst"/>
    <w:uiPriority w:val="99"/>
    <w:rsid w:val="00C47D51"/>
  </w:style>
  <w:style w:type="paragraph" w:styleId="Voettekst">
    <w:name w:val="footer"/>
    <w:basedOn w:val="Standaard"/>
    <w:link w:val="VoettekstChar"/>
    <w:uiPriority w:val="99"/>
    <w:unhideWhenUsed/>
    <w:rsid w:val="00C47D51"/>
    <w:pPr>
      <w:tabs>
        <w:tab w:val="center" w:pos="4536"/>
        <w:tab w:val="right" w:pos="9072"/>
      </w:tabs>
      <w:spacing w:after="0" w:line="240" w:lineRule="auto"/>
    </w:pPr>
    <w:rPr>
      <w:rFonts w:ascii="Arial Narrow" w:hAnsi="Arial Narrow" w:cstheme="majorBidi"/>
      <w:szCs w:val="28"/>
    </w:rPr>
  </w:style>
  <w:style w:type="character" w:customStyle="1" w:styleId="VoettekstChar">
    <w:name w:val="Voettekst Char"/>
    <w:basedOn w:val="Standaardalinea-lettertype"/>
    <w:link w:val="Voettekst"/>
    <w:uiPriority w:val="99"/>
    <w:rsid w:val="00C47D51"/>
  </w:style>
  <w:style w:type="paragraph" w:customStyle="1" w:styleId="KOP1DefinitiefBoZstandaard">
    <w:name w:val="KOP 1 Definitief BoZ standaard"/>
    <w:basedOn w:val="Kop1"/>
    <w:link w:val="KOP1DefinitiefBoZstandaardCharChar"/>
    <w:autoRedefine/>
    <w:rsid w:val="00C47D51"/>
    <w:pPr>
      <w:keepLines w:val="0"/>
      <w:numPr>
        <w:numId w:val="0"/>
      </w:numPr>
      <w:pBdr>
        <w:bottom w:val="single" w:sz="4" w:space="1" w:color="800080"/>
      </w:pBdr>
      <w:tabs>
        <w:tab w:val="num" w:pos="482"/>
      </w:tabs>
      <w:spacing w:after="0" w:line="280" w:lineRule="atLeast"/>
      <w:ind w:left="142"/>
    </w:pPr>
    <w:rPr>
      <w:rFonts w:eastAsia="Times New Roman" w:cs="Times New Roman"/>
      <w:b/>
      <w:bCs/>
      <w:color w:val="CC0000"/>
      <w:sz w:val="32"/>
      <w:szCs w:val="32"/>
      <w:lang w:val="x-none" w:eastAsia="x-none"/>
    </w:rPr>
  </w:style>
  <w:style w:type="character" w:customStyle="1" w:styleId="KOP1DefinitiefBoZstandaardCharChar">
    <w:name w:val="KOP 1 Definitief BoZ standaard Char Char"/>
    <w:link w:val="KOP1DefinitiefBoZstandaard"/>
    <w:rsid w:val="00C47D51"/>
    <w:rPr>
      <w:rFonts w:eastAsia="Times New Roman" w:cs="Times New Roman"/>
      <w:b/>
      <w:bCs/>
      <w:color w:val="CC0000"/>
      <w:sz w:val="32"/>
      <w:szCs w:val="32"/>
      <w:lang w:val="x-none" w:eastAsia="x-none"/>
    </w:rPr>
  </w:style>
  <w:style w:type="paragraph" w:customStyle="1" w:styleId="BoZ-Standaard">
    <w:name w:val="BoZ-Standaard"/>
    <w:basedOn w:val="Standaard"/>
    <w:link w:val="BoZ-StandaardChar1"/>
    <w:rsid w:val="00C47D51"/>
    <w:pPr>
      <w:spacing w:after="0" w:line="280" w:lineRule="atLeast"/>
      <w:jc w:val="both"/>
    </w:pPr>
    <w:rPr>
      <w:rFonts w:ascii="Arial Narrow" w:eastAsia="Times New Roman" w:hAnsi="Arial Narrow" w:cs="Times New Roman"/>
      <w:szCs w:val="20"/>
      <w:lang w:eastAsia="nl-NL"/>
    </w:rPr>
  </w:style>
  <w:style w:type="character" w:customStyle="1" w:styleId="BoZ-StandaardChar1">
    <w:name w:val="BoZ-Standaard Char1"/>
    <w:link w:val="BoZ-Standaard"/>
    <w:rsid w:val="00C47D51"/>
    <w:rPr>
      <w:rFonts w:eastAsia="Times New Roman" w:cs="Times New Roman"/>
      <w:szCs w:val="20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D4631E"/>
    <w:rPr>
      <w:color w:val="808080"/>
    </w:rPr>
  </w:style>
  <w:style w:type="character" w:customStyle="1" w:styleId="Stijl1">
    <w:name w:val="Stijl1"/>
    <w:basedOn w:val="Standaardalinea-lettertype"/>
    <w:uiPriority w:val="1"/>
    <w:rsid w:val="00D4631E"/>
    <w:rPr>
      <w:rFonts w:ascii="Arial Narrow" w:hAnsi="Arial Narrow"/>
      <w:i/>
      <w:color w:val="2C204E"/>
      <w:sz w:val="20"/>
    </w:rPr>
  </w:style>
  <w:style w:type="character" w:customStyle="1" w:styleId="Stijl2">
    <w:name w:val="Stijl2"/>
    <w:basedOn w:val="Standaardalinea-lettertype"/>
    <w:uiPriority w:val="1"/>
    <w:rsid w:val="00D4631E"/>
    <w:rPr>
      <w:rFonts w:ascii="Arial Narrow" w:hAnsi="Arial Narrow"/>
      <w:i/>
      <w:color w:val="2C204E"/>
      <w:sz w:val="20"/>
    </w:rPr>
  </w:style>
  <w:style w:type="paragraph" w:customStyle="1" w:styleId="kop10">
    <w:name w:val="kop 1"/>
    <w:basedOn w:val="Standaard"/>
    <w:next w:val="Standaard"/>
    <w:link w:val="Tekenkop1"/>
    <w:uiPriority w:val="9"/>
    <w:qFormat/>
    <w:rsid w:val="00D4631E"/>
    <w:pPr>
      <w:keepNext/>
      <w:keepLines/>
      <w:numPr>
        <w:numId w:val="11"/>
      </w:numPr>
      <w:pBdr>
        <w:bottom w:val="single" w:sz="8" w:space="0" w:color="DBE5F1" w:themeColor="accent1" w:themeTint="33"/>
      </w:pBdr>
      <w:spacing w:after="200" w:line="300" w:lineRule="auto"/>
      <w:outlineLvl w:val="0"/>
    </w:pPr>
    <w:rPr>
      <w:rFonts w:ascii="Arial Narrow" w:eastAsiaTheme="majorEastAsia" w:hAnsi="Arial Narrow" w:cstheme="majorBidi"/>
      <w:color w:val="B44C42"/>
      <w:sz w:val="36"/>
      <w:szCs w:val="36"/>
      <w:lang w:eastAsia="nl-NL"/>
    </w:rPr>
  </w:style>
  <w:style w:type="paragraph" w:customStyle="1" w:styleId="kop20">
    <w:name w:val="kop 2"/>
    <w:basedOn w:val="Standaard"/>
    <w:next w:val="Standaard"/>
    <w:uiPriority w:val="9"/>
    <w:unhideWhenUsed/>
    <w:qFormat/>
    <w:rsid w:val="00D4631E"/>
    <w:pPr>
      <w:keepNext/>
      <w:keepLines/>
      <w:numPr>
        <w:ilvl w:val="1"/>
        <w:numId w:val="11"/>
      </w:numPr>
      <w:spacing w:before="120" w:after="120" w:line="240" w:lineRule="auto"/>
      <w:ind w:left="360"/>
      <w:outlineLvl w:val="1"/>
    </w:pPr>
    <w:rPr>
      <w:rFonts w:ascii="Arial Narrow" w:eastAsiaTheme="minorEastAsia" w:hAnsi="Arial Narrow"/>
      <w:b/>
      <w:bCs/>
      <w:color w:val="2C204E"/>
      <w:sz w:val="26"/>
      <w:szCs w:val="26"/>
      <w:lang w:eastAsia="nl-NL"/>
    </w:rPr>
  </w:style>
  <w:style w:type="character" w:customStyle="1" w:styleId="Tekenkop1">
    <w:name w:val="Teken kop 1"/>
    <w:basedOn w:val="Standaardalinea-lettertype"/>
    <w:link w:val="kop10"/>
    <w:uiPriority w:val="9"/>
    <w:rsid w:val="00D4631E"/>
    <w:rPr>
      <w:rFonts w:eastAsiaTheme="majorEastAsia"/>
      <w:color w:val="B44C42"/>
      <w:sz w:val="36"/>
      <w:szCs w:val="36"/>
      <w:lang w:eastAsia="nl-NL"/>
    </w:rPr>
  </w:style>
  <w:style w:type="paragraph" w:customStyle="1" w:styleId="KOP3DefinitiefBoZStandaard">
    <w:name w:val="KOP 3 Definitief BoZ Standaard"/>
    <w:basedOn w:val="Kop3"/>
    <w:autoRedefine/>
    <w:rsid w:val="00D4631E"/>
    <w:pPr>
      <w:keepNext/>
      <w:numPr>
        <w:numId w:val="11"/>
      </w:numPr>
      <w:tabs>
        <w:tab w:val="num" w:pos="360"/>
        <w:tab w:val="left" w:pos="709"/>
        <w:tab w:val="left" w:pos="2410"/>
      </w:tabs>
      <w:spacing w:line="276" w:lineRule="auto"/>
      <w:ind w:left="864" w:firstLine="0"/>
      <w:contextualSpacing w:val="0"/>
    </w:pPr>
    <w:rPr>
      <w:rFonts w:eastAsia="Times New Roman" w:cs="Times New Roman"/>
      <w:b/>
      <w:iCs/>
      <w:color w:val="2C204E"/>
      <w:sz w:val="22"/>
      <w:lang w:eastAsia="nl-NL"/>
    </w:rPr>
  </w:style>
  <w:style w:type="table" w:customStyle="1" w:styleId="Inkoop">
    <w:name w:val="Inkoop"/>
    <w:basedOn w:val="Standaardtabel"/>
    <w:uiPriority w:val="99"/>
    <w:rsid w:val="00D4631E"/>
    <w:rPr>
      <w:rFonts w:asciiTheme="minorHAnsi" w:eastAsiaTheme="minorEastAsia" w:hAnsiTheme="minorHAnsi" w:cstheme="minorBidi"/>
      <w:color w:val="1F497D" w:themeColor="text2"/>
      <w:sz w:val="20"/>
      <w:szCs w:val="20"/>
      <w:lang w:eastAsia="nl-NL"/>
    </w:rPr>
    <w:tblPr>
      <w:tblStyleRowBandSize w:val="1"/>
    </w:tblPr>
    <w:tblStylePr w:type="firstRow">
      <w:rPr>
        <w:rFonts w:ascii="Arial Narrow" w:hAnsi="Arial Narrow"/>
        <w:b/>
        <w:color w:val="FFFFFF" w:themeColor="background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B44C42"/>
      </w:tcPr>
    </w:tblStylePr>
    <w:tblStylePr w:type="band1Horz">
      <w:rPr>
        <w:rFonts w:ascii="Arial Narrow" w:hAnsi="Arial Narrow"/>
        <w:color w:val="auto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 w:themeFill="background1"/>
      </w:tcPr>
    </w:tblStylePr>
    <w:tblStylePr w:type="band2Horz">
      <w:rPr>
        <w:rFonts w:ascii="Arial Narrow" w:hAnsi="Arial Narrow"/>
        <w:color w:val="auto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cBorders>
        <w:shd w:val="clear" w:color="auto" w:fill="F2F2F2" w:themeFill="background1" w:themeFillShade="F2"/>
      </w:tcPr>
    </w:tblStylePr>
  </w:style>
  <w:style w:type="character" w:styleId="Verwijzingopmerking">
    <w:name w:val="annotation reference"/>
    <w:basedOn w:val="Standaardalinea-lettertype"/>
    <w:uiPriority w:val="99"/>
    <w:semiHidden/>
    <w:unhideWhenUsed/>
    <w:rsid w:val="009678C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9678C8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9678C8"/>
    <w:rPr>
      <w:rFonts w:asciiTheme="minorHAnsi" w:hAnsiTheme="minorHAnsi" w:cstheme="minorBidi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678C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678C8"/>
    <w:rPr>
      <w:rFonts w:asciiTheme="minorHAnsi" w:hAnsiTheme="minorHAnsi" w:cstheme="minorBid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ijnt\Bergen%20op%20Zoom\Vakgroep%20Aanbesteden%20en%20Contractmanagement%20-%20Europese%20procedure\Diensten%20en%20Leveringen\Openbaar\Gunnen%20op%20waarde\2.7.%20Format%20referentieopdrachte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0DEAFC4A1348F6A2BD60FC308FFEE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C5F736B-8E2D-4985-9550-FC72AE2D9FBA}"/>
      </w:docPartPr>
      <w:docPartBody>
        <w:p w:rsidR="0093397E" w:rsidRDefault="0093397E">
          <w:pPr>
            <w:pStyle w:val="BA0DEAFC4A1348F6A2BD60FC308FFEE6"/>
          </w:pPr>
          <w:r w:rsidRPr="00681FDC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97E"/>
    <w:rsid w:val="00196A49"/>
    <w:rsid w:val="00933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customStyle="1" w:styleId="BA0DEAFC4A1348F6A2BD60FC308FFEE6">
    <w:name w:val="BA0DEAFC4A1348F6A2BD60FC308FFE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angepast 2">
      <a:majorFont>
        <a:latin typeface="Arial Narrow"/>
        <a:ea typeface=""/>
        <a:cs typeface=""/>
      </a:majorFont>
      <a:minorFont>
        <a:latin typeface="Arial Narrow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1D59B82C4ABF439D9E2D818EE679BB" ma:contentTypeVersion="20" ma:contentTypeDescription="Een nieuw document maken." ma:contentTypeScope="" ma:versionID="b62334a950c0a232b29516d9434fdf57">
  <xsd:schema xmlns:xsd="http://www.w3.org/2001/XMLSchema" xmlns:xs="http://www.w3.org/2001/XMLSchema" xmlns:p="http://schemas.microsoft.com/office/2006/metadata/properties" xmlns:ns2="fbb01c24-d259-42ef-916e-8e37d4824ecc" xmlns:ns3="64297260-20d5-4be0-a077-da14183757b5" targetNamespace="http://schemas.microsoft.com/office/2006/metadata/properties" ma:root="true" ma:fieldsID="58a7a960a0dea0175c4b4cff711262b9" ns2:_="" ns3:_="">
    <xsd:import namespace="fbb01c24-d259-42ef-916e-8e37d4824ecc"/>
    <xsd:import namespace="64297260-20d5-4be0-a077-da14183757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b01c24-d259-42ef-916e-8e37d4824e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c676824c-912b-434a-b483-fe4506ef4b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297260-20d5-4be0-a077-da14183757b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c8791a98-af16-474d-9f1d-401be9d6e78b}" ma:internalName="TaxCatchAll" ma:showField="CatchAllData" ma:web="64297260-20d5-4be0-a077-da14183757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297260-20d5-4be0-a077-da14183757b5" xsi:nil="true"/>
    <lcf76f155ced4ddcb4097134ff3c332f xmlns="fbb01c24-d259-42ef-916e-8e37d4824ecc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4FBFA3-B7CA-4444-B20D-18CFACFF405D}"/>
</file>

<file path=customXml/itemProps2.xml><?xml version="1.0" encoding="utf-8"?>
<ds:datastoreItem xmlns:ds="http://schemas.openxmlformats.org/officeDocument/2006/customXml" ds:itemID="{F201F60D-B458-42EC-AD78-890BA554E06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CD1499A-8273-4C5A-B540-570EC88EABCC}">
  <ds:schemaRefs>
    <ds:schemaRef ds:uri="http://schemas.microsoft.com/office/2006/metadata/properties"/>
    <ds:schemaRef ds:uri="http://schemas.microsoft.com/office/infopath/2007/PartnerControls"/>
    <ds:schemaRef ds:uri="8e5b7927-a8f0-43c4-bb91-0d1cb49ce168"/>
    <ds:schemaRef ds:uri="dbcbf77e-03b5-479b-b236-c9c843f35155"/>
  </ds:schemaRefs>
</ds:datastoreItem>
</file>

<file path=customXml/itemProps4.xml><?xml version="1.0" encoding="utf-8"?>
<ds:datastoreItem xmlns:ds="http://schemas.openxmlformats.org/officeDocument/2006/customXml" ds:itemID="{7B97ECC2-6BDA-4FC9-8C6F-193AD658CB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2.7. Format referentieopdrachten</Template>
  <TotalTime>0</TotalTime>
  <Pages>1</Pages>
  <Words>119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Heijnen, T. (Tom)</dc:creator>
  <cp:keywords/>
  <dc:description/>
  <cp:lastModifiedBy>Heijnen, T. (Tom)</cp:lastModifiedBy>
  <cp:revision>1</cp:revision>
  <cp:lastPrinted>2017-07-07T13:22:00Z</cp:lastPrinted>
  <dcterms:created xsi:type="dcterms:W3CDTF">2026-05-12T13:01:00Z</dcterms:created>
  <dcterms:modified xsi:type="dcterms:W3CDTF">2026-05-12T13:03:00Z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0x010100821D59B82C4ABF439D9E2D818EE679BB</vt:lpwstr>
  </property>
</Properties>
</file>