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F42F" w14:textId="77777777" w:rsidR="00763F62" w:rsidRDefault="00763F62" w:rsidP="00FA4EAE">
      <w:pPr>
        <w:pStyle w:val="Titel"/>
        <w:jc w:val="both"/>
        <w:rPr>
          <w:sz w:val="32"/>
        </w:rPr>
      </w:pPr>
    </w:p>
    <w:p w14:paraId="2E965E0E" w14:textId="77777777" w:rsidR="00763F62" w:rsidRDefault="00763F62" w:rsidP="00FA4EAE">
      <w:pPr>
        <w:pStyle w:val="Titel"/>
        <w:jc w:val="both"/>
        <w:rPr>
          <w:sz w:val="32"/>
        </w:rPr>
      </w:pPr>
    </w:p>
    <w:p w14:paraId="59A314A7" w14:textId="77777777" w:rsidR="004F5E9B" w:rsidRDefault="004F5E9B" w:rsidP="00FA4EAE">
      <w:pPr>
        <w:jc w:val="center"/>
        <w:rPr>
          <w:color w:val="4F81BD"/>
          <w:sz w:val="40"/>
          <w:szCs w:val="40"/>
        </w:rPr>
      </w:pPr>
    </w:p>
    <w:p w14:paraId="605C3524" w14:textId="2CAC090E" w:rsidR="002D4CD6" w:rsidRPr="005B1A24" w:rsidRDefault="00640E03" w:rsidP="00FA4EAE">
      <w:pPr>
        <w:jc w:val="center"/>
        <w:rPr>
          <w:sz w:val="40"/>
          <w:szCs w:val="40"/>
        </w:rPr>
      </w:pPr>
      <w:r w:rsidRPr="005B1A24">
        <w:rPr>
          <w:sz w:val="40"/>
          <w:szCs w:val="40"/>
        </w:rPr>
        <w:t>Wachtkamer</w:t>
      </w:r>
      <w:r w:rsidR="00935226">
        <w:rPr>
          <w:sz w:val="40"/>
          <w:szCs w:val="40"/>
        </w:rPr>
        <w:t>overeenkomst</w:t>
      </w:r>
    </w:p>
    <w:p w14:paraId="4C6F8430" w14:textId="77777777" w:rsidR="005B729C" w:rsidRPr="005B1A24" w:rsidRDefault="005B729C" w:rsidP="00FA4EAE">
      <w:pPr>
        <w:jc w:val="center"/>
        <w:rPr>
          <w:sz w:val="40"/>
          <w:szCs w:val="40"/>
        </w:rPr>
      </w:pPr>
    </w:p>
    <w:p w14:paraId="6D2F04AB" w14:textId="77777777" w:rsidR="005B729C" w:rsidRPr="005B1A24" w:rsidRDefault="005B729C" w:rsidP="00FA4EAE">
      <w:pPr>
        <w:jc w:val="center"/>
        <w:rPr>
          <w:sz w:val="40"/>
          <w:szCs w:val="40"/>
        </w:rPr>
      </w:pPr>
      <w:r w:rsidRPr="00141D44">
        <w:rPr>
          <w:sz w:val="40"/>
          <w:szCs w:val="40"/>
        </w:rPr>
        <w:t>Gemeente Amstelveen</w:t>
      </w:r>
      <w:r w:rsidR="005B1A24" w:rsidRPr="00141D44">
        <w:rPr>
          <w:sz w:val="40"/>
          <w:szCs w:val="40"/>
        </w:rPr>
        <w:t xml:space="preserve"> </w:t>
      </w:r>
    </w:p>
    <w:p w14:paraId="3FD30F27" w14:textId="77777777" w:rsidR="005B729C" w:rsidRPr="005B1A24" w:rsidRDefault="005B729C" w:rsidP="00FA4EAE">
      <w:pPr>
        <w:jc w:val="center"/>
        <w:rPr>
          <w:sz w:val="40"/>
          <w:szCs w:val="40"/>
        </w:rPr>
      </w:pPr>
    </w:p>
    <w:p w14:paraId="1EF92EE6" w14:textId="77777777" w:rsidR="005B729C" w:rsidRPr="005B1A24" w:rsidRDefault="005B729C" w:rsidP="00FA4EAE">
      <w:pPr>
        <w:jc w:val="center"/>
        <w:rPr>
          <w:sz w:val="40"/>
          <w:szCs w:val="40"/>
        </w:rPr>
      </w:pPr>
      <w:proofErr w:type="gramStart"/>
      <w:r w:rsidRPr="005B1A24">
        <w:rPr>
          <w:sz w:val="40"/>
          <w:szCs w:val="40"/>
        </w:rPr>
        <w:t>en</w:t>
      </w:r>
      <w:proofErr w:type="gramEnd"/>
    </w:p>
    <w:p w14:paraId="5888FE54" w14:textId="77777777" w:rsidR="005B729C" w:rsidRPr="005B1A24" w:rsidRDefault="005B729C" w:rsidP="00FA4EAE">
      <w:pPr>
        <w:jc w:val="center"/>
        <w:rPr>
          <w:sz w:val="40"/>
          <w:szCs w:val="40"/>
        </w:rPr>
      </w:pPr>
    </w:p>
    <w:p w14:paraId="1A91AF04" w14:textId="77777777" w:rsidR="002D4CD6" w:rsidRPr="005B1A24" w:rsidRDefault="000A49CF" w:rsidP="00FA4EAE">
      <w:pPr>
        <w:jc w:val="center"/>
        <w:rPr>
          <w:sz w:val="40"/>
          <w:szCs w:val="40"/>
        </w:rPr>
      </w:pPr>
      <w:r w:rsidRPr="000A49CF">
        <w:rPr>
          <w:sz w:val="40"/>
          <w:szCs w:val="40"/>
          <w:highlight w:val="yellow"/>
        </w:rPr>
        <w:t>&lt;</w:t>
      </w:r>
      <w:proofErr w:type="gramStart"/>
      <w:r w:rsidRPr="000A49CF">
        <w:rPr>
          <w:sz w:val="40"/>
          <w:szCs w:val="40"/>
          <w:highlight w:val="yellow"/>
        </w:rPr>
        <w:t>naam</w:t>
      </w:r>
      <w:proofErr w:type="gramEnd"/>
      <w:r w:rsidRPr="000A49CF">
        <w:rPr>
          <w:sz w:val="40"/>
          <w:szCs w:val="40"/>
          <w:highlight w:val="yellow"/>
        </w:rPr>
        <w:t xml:space="preserve"> </w:t>
      </w:r>
      <w:r w:rsidR="00376570" w:rsidRPr="000A49CF">
        <w:rPr>
          <w:sz w:val="40"/>
          <w:szCs w:val="40"/>
          <w:highlight w:val="yellow"/>
        </w:rPr>
        <w:t>W</w:t>
      </w:r>
      <w:r w:rsidR="006A092C" w:rsidRPr="000A49CF">
        <w:rPr>
          <w:sz w:val="40"/>
          <w:szCs w:val="40"/>
          <w:highlight w:val="yellow"/>
        </w:rPr>
        <w:t>achtkamerondernem</w:t>
      </w:r>
      <w:r w:rsidRPr="000A49CF">
        <w:rPr>
          <w:sz w:val="40"/>
          <w:szCs w:val="40"/>
          <w:highlight w:val="yellow"/>
        </w:rPr>
        <w:t>er&gt;</w:t>
      </w:r>
      <w:r>
        <w:rPr>
          <w:sz w:val="40"/>
          <w:szCs w:val="40"/>
        </w:rPr>
        <w:t xml:space="preserve"> </w:t>
      </w:r>
    </w:p>
    <w:p w14:paraId="61F3DF67" w14:textId="77777777" w:rsidR="00EC0578" w:rsidRDefault="00EC0578" w:rsidP="00FA4EAE">
      <w:pPr>
        <w:pStyle w:val="Titel"/>
        <w:spacing w:before="20" w:after="120"/>
        <w:rPr>
          <w:sz w:val="32"/>
        </w:rPr>
      </w:pPr>
    </w:p>
    <w:p w14:paraId="63CE6009" w14:textId="77777777" w:rsidR="00AD402A" w:rsidRDefault="00AD402A" w:rsidP="00FA4EAE">
      <w:pPr>
        <w:pStyle w:val="Titel"/>
        <w:spacing w:before="20" w:after="120"/>
        <w:rPr>
          <w:b w:val="0"/>
          <w:sz w:val="56"/>
          <w:szCs w:val="56"/>
        </w:rPr>
      </w:pPr>
    </w:p>
    <w:p w14:paraId="7F472F81" w14:textId="77777777" w:rsidR="002D4CD6" w:rsidRDefault="002D4CD6" w:rsidP="00FA4EAE">
      <w:pPr>
        <w:pStyle w:val="Titel"/>
        <w:spacing w:before="20" w:after="120"/>
        <w:rPr>
          <w:sz w:val="32"/>
        </w:rPr>
      </w:pPr>
    </w:p>
    <w:p w14:paraId="68F659D4" w14:textId="77777777" w:rsidR="00AD402A" w:rsidRPr="00376570" w:rsidRDefault="005B1A24" w:rsidP="00FA4EAE">
      <w:pPr>
        <w:pStyle w:val="Titel"/>
        <w:spacing w:before="20" w:after="120"/>
        <w:rPr>
          <w:b w:val="0"/>
          <w:sz w:val="40"/>
          <w:szCs w:val="40"/>
        </w:rPr>
      </w:pPr>
      <w:r w:rsidRPr="00376570">
        <w:rPr>
          <w:b w:val="0"/>
          <w:sz w:val="40"/>
          <w:szCs w:val="40"/>
        </w:rPr>
        <w:t>&lt;</w:t>
      </w:r>
      <w:proofErr w:type="gramStart"/>
      <w:r w:rsidRPr="00376570">
        <w:rPr>
          <w:b w:val="0"/>
          <w:sz w:val="40"/>
          <w:szCs w:val="40"/>
          <w:highlight w:val="yellow"/>
        </w:rPr>
        <w:t>naam</w:t>
      </w:r>
      <w:proofErr w:type="gramEnd"/>
      <w:r w:rsidRPr="00376570">
        <w:rPr>
          <w:b w:val="0"/>
          <w:sz w:val="40"/>
          <w:szCs w:val="40"/>
          <w:highlight w:val="yellow"/>
        </w:rPr>
        <w:t xml:space="preserve"> aanbesteding</w:t>
      </w:r>
      <w:r w:rsidRPr="00376570">
        <w:rPr>
          <w:b w:val="0"/>
          <w:sz w:val="40"/>
          <w:szCs w:val="40"/>
        </w:rPr>
        <w:t>&gt;</w:t>
      </w:r>
    </w:p>
    <w:p w14:paraId="4DE0FE7E" w14:textId="77777777" w:rsidR="00EC0578" w:rsidRDefault="00EC0578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4B9017DE" w14:textId="77777777" w:rsidR="00BB71DD" w:rsidRDefault="00BB71DD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71F06F4B" w14:textId="77777777" w:rsidR="002E6D95" w:rsidRDefault="002E6D95" w:rsidP="00FA4EAE">
      <w:pPr>
        <w:pStyle w:val="Titel"/>
        <w:spacing w:before="20" w:after="120"/>
        <w:jc w:val="both"/>
        <w:rPr>
          <w:rFonts w:ascii="Verdana" w:hAnsi="Verdana"/>
          <w:color w:val="657789"/>
          <w:sz w:val="20"/>
          <w:szCs w:val="20"/>
        </w:rPr>
      </w:pPr>
    </w:p>
    <w:p w14:paraId="2FEA93AC" w14:textId="77777777" w:rsidR="00BB71DD" w:rsidRDefault="00BB71DD" w:rsidP="00FA4EAE">
      <w:pPr>
        <w:pStyle w:val="Titel"/>
        <w:spacing w:before="20" w:after="120"/>
        <w:jc w:val="both"/>
        <w:rPr>
          <w:rFonts w:ascii="Verdana" w:hAnsi="Verdana"/>
          <w:color w:val="657789"/>
          <w:sz w:val="20"/>
          <w:szCs w:val="20"/>
        </w:rPr>
      </w:pPr>
    </w:p>
    <w:p w14:paraId="552FF809" w14:textId="77777777" w:rsidR="00EC0578" w:rsidRDefault="00EC0578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2C4B6735" w14:textId="77777777" w:rsidR="00BB71DD" w:rsidRDefault="00BB71DD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63C33258" w14:textId="77777777" w:rsidR="002E6D95" w:rsidRDefault="002E6D95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526F4EDB" w14:textId="77777777" w:rsidR="002E6D95" w:rsidRDefault="002E6D95" w:rsidP="00FA4EAE">
      <w:pPr>
        <w:pStyle w:val="Titel"/>
        <w:spacing w:before="20" w:after="120"/>
        <w:jc w:val="both"/>
        <w:rPr>
          <w:b w:val="0"/>
          <w:bCs w:val="0"/>
          <w:sz w:val="20"/>
        </w:rPr>
      </w:pPr>
    </w:p>
    <w:p w14:paraId="13310F30" w14:textId="77777777" w:rsidR="00722776" w:rsidRPr="002D4CD6" w:rsidRDefault="00763F62" w:rsidP="00FA4EAE">
      <w:pPr>
        <w:jc w:val="center"/>
        <w:rPr>
          <w:color w:val="4F81BD"/>
          <w:sz w:val="40"/>
          <w:szCs w:val="40"/>
        </w:rPr>
      </w:pPr>
      <w:r>
        <w:rPr>
          <w:sz w:val="32"/>
        </w:rPr>
        <w:br w:type="page"/>
      </w:r>
      <w:r w:rsidR="009126D8" w:rsidRPr="002D4CD6">
        <w:rPr>
          <w:color w:val="4F81BD"/>
          <w:sz w:val="40"/>
          <w:szCs w:val="40"/>
        </w:rPr>
        <w:lastRenderedPageBreak/>
        <w:t xml:space="preserve"> </w:t>
      </w:r>
    </w:p>
    <w:p w14:paraId="5C205FEE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  <w:r w:rsidRPr="005B1A24">
        <w:rPr>
          <w:b/>
          <w:sz w:val="20"/>
          <w:szCs w:val="20"/>
          <w:lang w:val="nl" w:eastAsia="nl-NL"/>
        </w:rPr>
        <w:t>De ondergetekenden:</w:t>
      </w:r>
    </w:p>
    <w:p w14:paraId="610D0FD7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</w:p>
    <w:p w14:paraId="4D2597E7" w14:textId="3286AD4E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textAlignment w:val="baseline"/>
        <w:rPr>
          <w:sz w:val="20"/>
          <w:szCs w:val="20"/>
          <w:lang w:val="nl" w:eastAsia="nl-NL"/>
        </w:rPr>
      </w:pPr>
      <w:r w:rsidRPr="005B1A24">
        <w:rPr>
          <w:sz w:val="20"/>
          <w:szCs w:val="20"/>
          <w:lang w:val="nl" w:eastAsia="nl-NL"/>
        </w:rPr>
        <w:t xml:space="preserve">De </w:t>
      </w:r>
      <w:r w:rsidRPr="00141D44">
        <w:rPr>
          <w:sz w:val="20"/>
          <w:szCs w:val="20"/>
          <w:lang w:val="nl" w:eastAsia="nl-NL"/>
        </w:rPr>
        <w:t>gemeente Amstelveen</w:t>
      </w:r>
      <w:r w:rsidRPr="005B1A24">
        <w:rPr>
          <w:sz w:val="20"/>
          <w:szCs w:val="20"/>
          <w:lang w:val="nl" w:eastAsia="nl-NL"/>
        </w:rPr>
        <w:t>,</w:t>
      </w:r>
      <w:r w:rsidR="00CA3D35">
        <w:rPr>
          <w:sz w:val="20"/>
          <w:szCs w:val="20"/>
          <w:lang w:val="nl" w:eastAsia="nl-NL"/>
        </w:rPr>
        <w:t xml:space="preserve"> </w:t>
      </w:r>
      <w:r w:rsidRPr="005B1A24">
        <w:rPr>
          <w:sz w:val="20"/>
          <w:szCs w:val="20"/>
          <w:lang w:val="nl" w:eastAsia="nl-NL"/>
        </w:rPr>
        <w:t>in deze rechtsgeldig vertegenwoordigd door de heer/mevrouw (naam ondertekeningsbevoegde) in zijn/haar hoedanigheid van (functie) hierna te noemen: Opdrachtgever,</w:t>
      </w:r>
    </w:p>
    <w:p w14:paraId="364148DE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</w:p>
    <w:p w14:paraId="01953F39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z w:val="20"/>
          <w:szCs w:val="20"/>
          <w:lang w:val="nl" w:eastAsia="nl-NL"/>
        </w:rPr>
      </w:pPr>
      <w:proofErr w:type="gramStart"/>
      <w:r w:rsidRPr="005B1A24">
        <w:rPr>
          <w:b/>
          <w:sz w:val="20"/>
          <w:szCs w:val="20"/>
          <w:lang w:val="nl" w:eastAsia="nl-NL"/>
        </w:rPr>
        <w:t>en</w:t>
      </w:r>
      <w:proofErr w:type="gramEnd"/>
    </w:p>
    <w:p w14:paraId="55A727A0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</w:p>
    <w:p w14:paraId="08A80EA1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  <w:r w:rsidRPr="005B1A24">
        <w:rPr>
          <w:sz w:val="20"/>
          <w:szCs w:val="20"/>
          <w:lang w:val="nl" w:eastAsia="nl-NL"/>
        </w:rPr>
        <w:t>(</w:t>
      </w:r>
      <w:proofErr w:type="gramStart"/>
      <w:r w:rsidRPr="005B1A24">
        <w:rPr>
          <w:sz w:val="20"/>
          <w:szCs w:val="20"/>
          <w:lang w:val="nl" w:eastAsia="nl-NL"/>
        </w:rPr>
        <w:t>volledige</w:t>
      </w:r>
      <w:proofErr w:type="gramEnd"/>
      <w:r w:rsidRPr="005B1A24">
        <w:rPr>
          <w:sz w:val="20"/>
          <w:szCs w:val="20"/>
          <w:lang w:val="nl" w:eastAsia="nl-NL"/>
        </w:rPr>
        <w:t xml:space="preserve"> naam en rechtsvorm contractant),statutair gevestigd te ........,</w:t>
      </w:r>
    </w:p>
    <w:p w14:paraId="3245EBD7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  <w:proofErr w:type="gramStart"/>
      <w:r w:rsidRPr="005B1A24">
        <w:rPr>
          <w:sz w:val="20"/>
          <w:szCs w:val="20"/>
          <w:lang w:val="nl" w:eastAsia="nl-NL"/>
        </w:rPr>
        <w:t>in</w:t>
      </w:r>
      <w:proofErr w:type="gramEnd"/>
      <w:r w:rsidRPr="005B1A24">
        <w:rPr>
          <w:sz w:val="20"/>
          <w:szCs w:val="20"/>
          <w:lang w:val="nl" w:eastAsia="nl-NL"/>
        </w:rPr>
        <w:t xml:space="preserve"> deze rechtsgeldig vertegenwoordigd door (naam), in zijn/haar hoedanigheid van (functie),   </w:t>
      </w:r>
    </w:p>
    <w:p w14:paraId="3F75572B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  <w:proofErr w:type="gramStart"/>
      <w:r w:rsidRPr="005B1A24">
        <w:rPr>
          <w:sz w:val="20"/>
          <w:szCs w:val="20"/>
          <w:lang w:val="nl" w:eastAsia="nl-NL"/>
        </w:rPr>
        <w:t>hierna</w:t>
      </w:r>
      <w:proofErr w:type="gramEnd"/>
      <w:r w:rsidRPr="005B1A24">
        <w:rPr>
          <w:sz w:val="20"/>
          <w:szCs w:val="20"/>
          <w:lang w:val="nl" w:eastAsia="nl-NL"/>
        </w:rPr>
        <w:t xml:space="preserve"> te noemen: </w:t>
      </w:r>
      <w:r w:rsidR="009126D8">
        <w:rPr>
          <w:sz w:val="20"/>
          <w:szCs w:val="20"/>
          <w:lang w:val="nl" w:eastAsia="nl-NL"/>
        </w:rPr>
        <w:t>Wachtkamerondernem</w:t>
      </w:r>
      <w:r w:rsidR="00376570">
        <w:rPr>
          <w:sz w:val="20"/>
          <w:szCs w:val="20"/>
          <w:lang w:val="nl" w:eastAsia="nl-NL"/>
        </w:rPr>
        <w:t>e</w:t>
      </w:r>
      <w:r w:rsidR="009126D8">
        <w:rPr>
          <w:sz w:val="20"/>
          <w:szCs w:val="20"/>
          <w:lang w:val="nl" w:eastAsia="nl-NL"/>
        </w:rPr>
        <w:t>r</w:t>
      </w:r>
      <w:r w:rsidRPr="005B1A24">
        <w:rPr>
          <w:sz w:val="20"/>
          <w:szCs w:val="20"/>
          <w:lang w:val="nl" w:eastAsia="nl-NL"/>
        </w:rPr>
        <w:t>,</w:t>
      </w:r>
    </w:p>
    <w:p w14:paraId="139DF214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</w:p>
    <w:p w14:paraId="2D5C9A7F" w14:textId="77777777" w:rsidR="005B1A24" w:rsidRPr="005B1A24" w:rsidRDefault="005B1A24" w:rsidP="005B1A24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  <w:r w:rsidRPr="005B1A24">
        <w:rPr>
          <w:sz w:val="20"/>
          <w:szCs w:val="20"/>
          <w:lang w:val="nl" w:eastAsia="nl-NL"/>
        </w:rPr>
        <w:t xml:space="preserve">Opdrachtgever en </w:t>
      </w:r>
      <w:r w:rsidR="000A49CF">
        <w:rPr>
          <w:sz w:val="20"/>
          <w:szCs w:val="20"/>
          <w:lang w:val="nl" w:eastAsia="nl-NL"/>
        </w:rPr>
        <w:t xml:space="preserve">Wachtkamerondernemer </w:t>
      </w:r>
      <w:r w:rsidRPr="005B1A24">
        <w:rPr>
          <w:sz w:val="20"/>
          <w:szCs w:val="20"/>
          <w:lang w:val="nl" w:eastAsia="nl-NL"/>
        </w:rPr>
        <w:t xml:space="preserve">tezamen te noemen “Partijen” </w:t>
      </w:r>
    </w:p>
    <w:p w14:paraId="549FBA93" w14:textId="77777777" w:rsidR="009126D8" w:rsidRPr="009126D8" w:rsidRDefault="009126D8" w:rsidP="009126D8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sz w:val="20"/>
          <w:szCs w:val="20"/>
          <w:lang w:val="nl" w:eastAsia="nl-NL"/>
        </w:rPr>
      </w:pPr>
    </w:p>
    <w:p w14:paraId="0EC57B56" w14:textId="77777777" w:rsidR="009126D8" w:rsidRPr="009126D8" w:rsidRDefault="009126D8" w:rsidP="009126D8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z w:val="20"/>
          <w:szCs w:val="20"/>
          <w:lang w:val="nl" w:eastAsia="nl-NL"/>
        </w:rPr>
      </w:pPr>
      <w:r w:rsidRPr="009126D8">
        <w:rPr>
          <w:b/>
          <w:sz w:val="20"/>
          <w:szCs w:val="20"/>
          <w:lang w:val="nl" w:eastAsia="nl-NL"/>
        </w:rPr>
        <w:t>O</w:t>
      </w:r>
      <w:r w:rsidR="00376570">
        <w:rPr>
          <w:b/>
          <w:sz w:val="20"/>
          <w:szCs w:val="20"/>
          <w:lang w:val="nl" w:eastAsia="nl-NL"/>
        </w:rPr>
        <w:t>verwegende dat</w:t>
      </w:r>
      <w:r w:rsidRPr="009126D8">
        <w:rPr>
          <w:b/>
          <w:sz w:val="20"/>
          <w:szCs w:val="20"/>
          <w:lang w:val="nl" w:eastAsia="nl-NL"/>
        </w:rPr>
        <w:t>:</w:t>
      </w:r>
    </w:p>
    <w:p w14:paraId="4919553A" w14:textId="77777777" w:rsidR="009126D8" w:rsidRPr="009126D8" w:rsidRDefault="009126D8" w:rsidP="009126D8">
      <w:pPr>
        <w:suppressAutoHyphens/>
        <w:overflowPunct w:val="0"/>
        <w:autoSpaceDE w:val="0"/>
        <w:autoSpaceDN w:val="0"/>
        <w:adjustRightInd w:val="0"/>
        <w:ind w:right="-1"/>
        <w:jc w:val="both"/>
        <w:textAlignment w:val="baseline"/>
        <w:rPr>
          <w:b/>
          <w:sz w:val="20"/>
          <w:szCs w:val="20"/>
          <w:lang w:val="nl" w:eastAsia="nl-NL"/>
        </w:rPr>
      </w:pPr>
    </w:p>
    <w:p w14:paraId="6BE77ABE" w14:textId="77777777" w:rsidR="009126D8" w:rsidRPr="009126D8" w:rsidRDefault="009126D8" w:rsidP="009126D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60"/>
        <w:textAlignment w:val="baseline"/>
        <w:rPr>
          <w:sz w:val="20"/>
          <w:szCs w:val="20"/>
          <w:lang w:eastAsia="nl-NL"/>
        </w:rPr>
      </w:pPr>
      <w:bookmarkStart w:id="0" w:name="_Ref226430297"/>
      <w:r w:rsidRPr="009126D8">
        <w:rPr>
          <w:sz w:val="20"/>
          <w:szCs w:val="20"/>
          <w:lang w:eastAsia="nl-NL"/>
        </w:rPr>
        <w:t>Opdrachtgever in het kader van de uitoefening van zijn taak behoefte heeft aan</w:t>
      </w:r>
      <w:bookmarkEnd w:id="0"/>
      <w:r w:rsidRPr="009126D8">
        <w:rPr>
          <w:sz w:val="20"/>
          <w:szCs w:val="20"/>
          <w:lang w:eastAsia="nl-NL"/>
        </w:rPr>
        <w:t xml:space="preserve"> </w:t>
      </w:r>
      <w:r w:rsidRPr="009126D8">
        <w:rPr>
          <w:i/>
          <w:color w:val="C0C0C0"/>
          <w:sz w:val="20"/>
          <w:szCs w:val="20"/>
          <w:lang w:eastAsia="nl-NL"/>
        </w:rPr>
        <w:t xml:space="preserve">&lt;beschrijving </w:t>
      </w:r>
      <w:bookmarkStart w:id="1" w:name="_Ref234763784"/>
      <w:r w:rsidRPr="009126D8">
        <w:rPr>
          <w:i/>
          <w:color w:val="C0C0C0"/>
          <w:sz w:val="20"/>
          <w:szCs w:val="20"/>
          <w:lang w:eastAsia="nl-NL"/>
        </w:rPr>
        <w:t>doelstellingen, in verband waarmee Opdrachtgever de Overeenkomst met Opdrachtnemer aangaat&gt;</w:t>
      </w:r>
      <w:bookmarkEnd w:id="1"/>
      <w:r w:rsidRPr="009126D8">
        <w:rPr>
          <w:sz w:val="20"/>
          <w:szCs w:val="20"/>
          <w:lang w:eastAsia="nl-NL"/>
        </w:rPr>
        <w:t>;</w:t>
      </w:r>
    </w:p>
    <w:p w14:paraId="2A5CC1B6" w14:textId="12FE9AE5" w:rsidR="00B503B3" w:rsidRPr="009126D8" w:rsidRDefault="00B503B3" w:rsidP="00B503B3">
      <w:pPr>
        <w:numPr>
          <w:ilvl w:val="0"/>
          <w:numId w:val="13"/>
        </w:numPr>
        <w:jc w:val="both"/>
        <w:rPr>
          <w:sz w:val="20"/>
          <w:szCs w:val="20"/>
        </w:rPr>
      </w:pPr>
      <w:r w:rsidRPr="009A0BD9">
        <w:rPr>
          <w:sz w:val="20"/>
          <w:szCs w:val="20"/>
        </w:rPr>
        <w:t>Opdrachtgever</w:t>
      </w:r>
      <w:r w:rsidRPr="009126D8">
        <w:rPr>
          <w:sz w:val="20"/>
          <w:szCs w:val="20"/>
        </w:rPr>
        <w:t xml:space="preserve"> een </w:t>
      </w:r>
      <w:r w:rsidR="00935226">
        <w:rPr>
          <w:sz w:val="20"/>
          <w:szCs w:val="20"/>
        </w:rPr>
        <w:t xml:space="preserve">Nationale Openbare </w:t>
      </w:r>
      <w:r w:rsidRPr="009126D8">
        <w:rPr>
          <w:sz w:val="20"/>
          <w:szCs w:val="20"/>
        </w:rPr>
        <w:t xml:space="preserve">aanbesteding heeft gepubliceerd voor </w:t>
      </w:r>
      <w:r w:rsidR="009A0BD9" w:rsidRPr="009A0BD9">
        <w:rPr>
          <w:sz w:val="20"/>
          <w:szCs w:val="20"/>
          <w:highlight w:val="lightGray"/>
        </w:rPr>
        <w:t>&lt;…</w:t>
      </w:r>
      <w:proofErr w:type="gramStart"/>
      <w:r w:rsidR="009A0BD9" w:rsidRPr="009A0BD9">
        <w:rPr>
          <w:sz w:val="20"/>
          <w:szCs w:val="20"/>
          <w:highlight w:val="lightGray"/>
        </w:rPr>
        <w:t>…….</w:t>
      </w:r>
      <w:proofErr w:type="gramEnd"/>
      <w:r w:rsidR="009A0BD9" w:rsidRPr="009A0BD9">
        <w:rPr>
          <w:sz w:val="20"/>
          <w:szCs w:val="20"/>
          <w:highlight w:val="lightGray"/>
        </w:rPr>
        <w:t>&gt;</w:t>
      </w:r>
      <w:r w:rsidRPr="009126D8">
        <w:rPr>
          <w:sz w:val="20"/>
          <w:szCs w:val="20"/>
        </w:rPr>
        <w:t>;</w:t>
      </w:r>
    </w:p>
    <w:p w14:paraId="4380322B" w14:textId="77777777" w:rsidR="00B503B3" w:rsidRPr="009126D8" w:rsidRDefault="00376570" w:rsidP="00B503B3">
      <w:pPr>
        <w:numPr>
          <w:ilvl w:val="0"/>
          <w:numId w:val="13"/>
        </w:numPr>
        <w:jc w:val="both"/>
        <w:rPr>
          <w:sz w:val="20"/>
          <w:szCs w:val="20"/>
        </w:rPr>
      </w:pPr>
      <w:r w:rsidRPr="00376570">
        <w:rPr>
          <w:sz w:val="20"/>
          <w:szCs w:val="20"/>
        </w:rPr>
        <w:t>W</w:t>
      </w:r>
      <w:r w:rsidR="00B503B3" w:rsidRPr="00376570">
        <w:rPr>
          <w:sz w:val="20"/>
          <w:szCs w:val="20"/>
        </w:rPr>
        <w:t>achtkamerondernemer</w:t>
      </w:r>
      <w:r w:rsidR="00B503B3" w:rsidRPr="009126D8">
        <w:rPr>
          <w:sz w:val="20"/>
          <w:szCs w:val="20"/>
        </w:rPr>
        <w:t xml:space="preserve"> een inschrijving heeft ingediend voor </w:t>
      </w:r>
      <w:r w:rsidR="00B503B3" w:rsidRPr="009126D8">
        <w:rPr>
          <w:sz w:val="20"/>
          <w:szCs w:val="20"/>
          <w:highlight w:val="lightGray"/>
        </w:rPr>
        <w:t>deze levering en dienstverlening</w:t>
      </w:r>
      <w:r w:rsidR="009A0BD9">
        <w:rPr>
          <w:sz w:val="20"/>
          <w:szCs w:val="20"/>
        </w:rPr>
        <w:t xml:space="preserve"> aan </w:t>
      </w:r>
      <w:r w:rsidR="009A0BD9" w:rsidRPr="009A0BD9">
        <w:rPr>
          <w:sz w:val="20"/>
          <w:szCs w:val="20"/>
        </w:rPr>
        <w:t>O</w:t>
      </w:r>
      <w:r w:rsidR="00B503B3" w:rsidRPr="009A0BD9">
        <w:rPr>
          <w:sz w:val="20"/>
          <w:szCs w:val="20"/>
        </w:rPr>
        <w:t>pdrachtgever</w:t>
      </w:r>
      <w:r w:rsidR="00B503B3" w:rsidRPr="009126D8">
        <w:rPr>
          <w:sz w:val="20"/>
          <w:szCs w:val="20"/>
        </w:rPr>
        <w:t>;</w:t>
      </w:r>
    </w:p>
    <w:p w14:paraId="2811674D" w14:textId="77777777" w:rsidR="008D3831" w:rsidRPr="009126D8" w:rsidRDefault="008D3831" w:rsidP="008D3831">
      <w:pPr>
        <w:numPr>
          <w:ilvl w:val="0"/>
          <w:numId w:val="13"/>
        </w:num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De opdracht is gegund aan [</w:t>
      </w:r>
      <w:r w:rsidRPr="009126D8">
        <w:rPr>
          <w:sz w:val="20"/>
          <w:szCs w:val="20"/>
          <w:highlight w:val="lightGray"/>
        </w:rPr>
        <w:t>naam</w:t>
      </w:r>
      <w:r w:rsidR="00D40760">
        <w:rPr>
          <w:sz w:val="20"/>
          <w:szCs w:val="20"/>
          <w:highlight w:val="lightGray"/>
        </w:rPr>
        <w:t xml:space="preserve"> winnaar</w:t>
      </w:r>
      <w:r w:rsidRPr="009126D8">
        <w:rPr>
          <w:sz w:val="20"/>
          <w:szCs w:val="20"/>
        </w:rPr>
        <w:t>], aangezien de inschrijving van [</w:t>
      </w:r>
      <w:r w:rsidRPr="009126D8">
        <w:rPr>
          <w:sz w:val="20"/>
          <w:szCs w:val="20"/>
          <w:highlight w:val="lightGray"/>
        </w:rPr>
        <w:t xml:space="preserve">naam </w:t>
      </w:r>
      <w:r w:rsidR="00D40760">
        <w:rPr>
          <w:sz w:val="20"/>
          <w:szCs w:val="20"/>
          <w:highlight w:val="lightGray"/>
        </w:rPr>
        <w:t>winnaar</w:t>
      </w:r>
      <w:r w:rsidRPr="009126D8">
        <w:rPr>
          <w:sz w:val="20"/>
          <w:szCs w:val="20"/>
        </w:rPr>
        <w:t xml:space="preserve">] de </w:t>
      </w:r>
      <w:r w:rsidR="00841388" w:rsidRPr="00841388">
        <w:rPr>
          <w:bCs/>
          <w:sz w:val="20"/>
          <w:szCs w:val="20"/>
          <w:highlight w:val="yellow"/>
        </w:rPr>
        <w:t>Beste prijs –kwaliteitverhouding/Laagste kosten op basis van kosteneffectiviteit/ Laagste prijs</w:t>
      </w:r>
      <w:r w:rsidR="00841388">
        <w:rPr>
          <w:bCs/>
          <w:szCs w:val="18"/>
        </w:rPr>
        <w:t xml:space="preserve"> </w:t>
      </w:r>
      <w:r w:rsidR="00841388" w:rsidRPr="00841388">
        <w:rPr>
          <w:bCs/>
          <w:sz w:val="20"/>
          <w:szCs w:val="20"/>
        </w:rPr>
        <w:t>heeft</w:t>
      </w:r>
      <w:r w:rsidRPr="009126D8">
        <w:rPr>
          <w:sz w:val="20"/>
          <w:szCs w:val="20"/>
        </w:rPr>
        <w:t>;</w:t>
      </w:r>
    </w:p>
    <w:p w14:paraId="3EB4B9FB" w14:textId="77777777" w:rsidR="008D3831" w:rsidRPr="009126D8" w:rsidRDefault="00376570" w:rsidP="008D3831">
      <w:pPr>
        <w:numPr>
          <w:ilvl w:val="0"/>
          <w:numId w:val="13"/>
        </w:numPr>
        <w:jc w:val="both"/>
        <w:rPr>
          <w:sz w:val="20"/>
          <w:szCs w:val="20"/>
        </w:rPr>
      </w:pPr>
      <w:r w:rsidRPr="00376570">
        <w:rPr>
          <w:sz w:val="20"/>
          <w:szCs w:val="20"/>
        </w:rPr>
        <w:t>W</w:t>
      </w:r>
      <w:r w:rsidR="008D3831" w:rsidRPr="00376570">
        <w:rPr>
          <w:sz w:val="20"/>
          <w:szCs w:val="20"/>
        </w:rPr>
        <w:t>achtkamerondernemer</w:t>
      </w:r>
      <w:r w:rsidR="008D3831" w:rsidRPr="009126D8">
        <w:rPr>
          <w:sz w:val="20"/>
          <w:szCs w:val="20"/>
        </w:rPr>
        <w:t xml:space="preserve"> in rangvolgorde op de tweede plaats is geëindigd;</w:t>
      </w:r>
    </w:p>
    <w:p w14:paraId="364FB730" w14:textId="049D90B3" w:rsidR="008D3831" w:rsidRPr="009126D8" w:rsidRDefault="008D3831" w:rsidP="008D3831">
      <w:pPr>
        <w:numPr>
          <w:ilvl w:val="0"/>
          <w:numId w:val="13"/>
        </w:num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Partijen de voorwaarden die van toepassing zijn op de Wachtkamer</w:t>
      </w:r>
      <w:r w:rsidR="00CA3D35">
        <w:rPr>
          <w:sz w:val="20"/>
          <w:szCs w:val="20"/>
        </w:rPr>
        <w:t>overeenkomst</w:t>
      </w:r>
      <w:r w:rsidR="009A0BD9">
        <w:rPr>
          <w:sz w:val="20"/>
          <w:szCs w:val="20"/>
        </w:rPr>
        <w:t xml:space="preserve"> </w:t>
      </w:r>
      <w:r w:rsidRPr="009126D8">
        <w:rPr>
          <w:sz w:val="20"/>
          <w:szCs w:val="20"/>
        </w:rPr>
        <w:t>wensen vast te leggen in deze Wachtkamer</w:t>
      </w:r>
      <w:r w:rsidR="00CA3D35">
        <w:rPr>
          <w:sz w:val="20"/>
          <w:szCs w:val="20"/>
        </w:rPr>
        <w:t>overeenkomst</w:t>
      </w:r>
      <w:r w:rsidRPr="009126D8">
        <w:rPr>
          <w:sz w:val="20"/>
          <w:szCs w:val="20"/>
        </w:rPr>
        <w:t>.</w:t>
      </w:r>
    </w:p>
    <w:p w14:paraId="2B338095" w14:textId="77777777" w:rsidR="008D3831" w:rsidRPr="009126D8" w:rsidRDefault="008D3831" w:rsidP="008D3831">
      <w:pPr>
        <w:jc w:val="both"/>
        <w:rPr>
          <w:sz w:val="20"/>
          <w:szCs w:val="20"/>
        </w:rPr>
      </w:pPr>
    </w:p>
    <w:p w14:paraId="71D8AD4A" w14:textId="77777777" w:rsidR="006A092C" w:rsidRPr="009126D8" w:rsidRDefault="006A092C" w:rsidP="00FA4EAE">
      <w:p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Partijen zijn als volgt overeengekomen:</w:t>
      </w:r>
    </w:p>
    <w:p w14:paraId="207CF5EF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74F383A6" w14:textId="3838121D" w:rsidR="006A092C" w:rsidRPr="009126D8" w:rsidRDefault="006A092C" w:rsidP="00FA4EAE">
      <w:p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Artikel 1. Onderwerp van de Wachtkamer</w:t>
      </w:r>
      <w:r w:rsidR="00CA3D35">
        <w:rPr>
          <w:sz w:val="20"/>
          <w:szCs w:val="20"/>
        </w:rPr>
        <w:t>overeenkomst</w:t>
      </w:r>
    </w:p>
    <w:p w14:paraId="3D0E6F7D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6DD7F5BC" w14:textId="76A04ED4" w:rsidR="006A092C" w:rsidRPr="00376570" w:rsidRDefault="00376570" w:rsidP="00FA4EAE">
      <w:pPr>
        <w:numPr>
          <w:ilvl w:val="0"/>
          <w:numId w:val="9"/>
        </w:numPr>
        <w:jc w:val="both"/>
        <w:rPr>
          <w:sz w:val="20"/>
          <w:szCs w:val="20"/>
        </w:rPr>
      </w:pPr>
      <w:r w:rsidRPr="00376570">
        <w:rPr>
          <w:sz w:val="20"/>
          <w:szCs w:val="20"/>
        </w:rPr>
        <w:t>W</w:t>
      </w:r>
      <w:r w:rsidR="006A092C" w:rsidRPr="00376570">
        <w:rPr>
          <w:sz w:val="20"/>
          <w:szCs w:val="20"/>
        </w:rPr>
        <w:t>achtkamerondernemer</w:t>
      </w:r>
      <w:r>
        <w:rPr>
          <w:sz w:val="20"/>
          <w:szCs w:val="20"/>
        </w:rPr>
        <w:t xml:space="preserve"> </w:t>
      </w:r>
      <w:r w:rsidR="006A092C" w:rsidRPr="00376570">
        <w:rPr>
          <w:sz w:val="20"/>
          <w:szCs w:val="20"/>
        </w:rPr>
        <w:t xml:space="preserve">heeft middels het inschrijven op de bovengenoemde openbare </w:t>
      </w:r>
      <w:r w:rsidR="00935226">
        <w:rPr>
          <w:sz w:val="20"/>
          <w:szCs w:val="20"/>
        </w:rPr>
        <w:t xml:space="preserve">Nationale </w:t>
      </w:r>
      <w:r w:rsidR="006A092C" w:rsidRPr="00376570">
        <w:rPr>
          <w:sz w:val="20"/>
          <w:szCs w:val="20"/>
        </w:rPr>
        <w:t xml:space="preserve">aanbesteding zich eraan geconformeerd dat tussen Opdrachtgever en </w:t>
      </w:r>
      <w:r w:rsidRPr="00376570">
        <w:rPr>
          <w:sz w:val="20"/>
          <w:szCs w:val="20"/>
        </w:rPr>
        <w:t>Wachtkamerondernemer</w:t>
      </w:r>
      <w:r>
        <w:rPr>
          <w:sz w:val="20"/>
          <w:szCs w:val="20"/>
        </w:rPr>
        <w:t xml:space="preserve"> </w:t>
      </w:r>
      <w:r w:rsidR="006A092C" w:rsidRPr="00376570">
        <w:rPr>
          <w:sz w:val="20"/>
          <w:szCs w:val="20"/>
        </w:rPr>
        <w:t>een Wachtkamer</w:t>
      </w:r>
      <w:r w:rsidR="00CA3D35">
        <w:rPr>
          <w:sz w:val="20"/>
          <w:szCs w:val="20"/>
        </w:rPr>
        <w:t>overeenkomst</w:t>
      </w:r>
      <w:r w:rsidR="006A092C" w:rsidRPr="00376570">
        <w:rPr>
          <w:sz w:val="20"/>
          <w:szCs w:val="20"/>
        </w:rPr>
        <w:t xml:space="preserve"> wordt gesloten met als doel</w:t>
      </w:r>
      <w:r w:rsidR="00C10A52" w:rsidRPr="00376570">
        <w:rPr>
          <w:sz w:val="20"/>
          <w:szCs w:val="20"/>
        </w:rPr>
        <w:t xml:space="preserve"> </w:t>
      </w:r>
      <w:r w:rsidR="006A092C" w:rsidRPr="00376570">
        <w:rPr>
          <w:sz w:val="20"/>
          <w:szCs w:val="20"/>
        </w:rPr>
        <w:t xml:space="preserve">om bij het voortijdig beëindigen van de </w:t>
      </w:r>
      <w:r w:rsidR="00C10A52" w:rsidRPr="00376570">
        <w:rPr>
          <w:sz w:val="20"/>
          <w:szCs w:val="20"/>
        </w:rPr>
        <w:t>O</w:t>
      </w:r>
      <w:r w:rsidR="006A092C" w:rsidRPr="00376570">
        <w:rPr>
          <w:sz w:val="20"/>
          <w:szCs w:val="20"/>
        </w:rPr>
        <w:t xml:space="preserve">vereenkomst met de Opdrachtnemer van deze opdracht, de uitvoering van de opdracht direct op te kunnen dragen aan de </w:t>
      </w:r>
      <w:r w:rsidRPr="00376570">
        <w:rPr>
          <w:sz w:val="20"/>
          <w:szCs w:val="20"/>
        </w:rPr>
        <w:t>W</w:t>
      </w:r>
      <w:r w:rsidR="00C10A52" w:rsidRPr="00376570">
        <w:rPr>
          <w:sz w:val="20"/>
          <w:szCs w:val="20"/>
        </w:rPr>
        <w:t>achtkamerondernemer</w:t>
      </w:r>
      <w:r w:rsidR="006A092C" w:rsidRPr="00376570">
        <w:rPr>
          <w:sz w:val="20"/>
          <w:szCs w:val="20"/>
        </w:rPr>
        <w:t xml:space="preserve"> in het geval Opdrachtgever daartoe een schriftelijk verzoek doet; </w:t>
      </w:r>
    </w:p>
    <w:p w14:paraId="10FB19A5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0C139B99" w14:textId="4AD9D567" w:rsidR="006A092C" w:rsidRPr="009126D8" w:rsidRDefault="006A092C" w:rsidP="00FA4EAE">
      <w:pPr>
        <w:numPr>
          <w:ilvl w:val="0"/>
          <w:numId w:val="9"/>
        </w:numPr>
        <w:jc w:val="both"/>
        <w:rPr>
          <w:sz w:val="20"/>
          <w:szCs w:val="20"/>
        </w:rPr>
      </w:pPr>
      <w:r w:rsidRPr="00376570">
        <w:rPr>
          <w:sz w:val="20"/>
          <w:szCs w:val="20"/>
        </w:rPr>
        <w:t xml:space="preserve">In het geval </w:t>
      </w:r>
      <w:r w:rsidR="00376570" w:rsidRPr="00376570">
        <w:rPr>
          <w:sz w:val="20"/>
          <w:szCs w:val="20"/>
        </w:rPr>
        <w:t>W</w:t>
      </w:r>
      <w:r w:rsidR="00C10A52" w:rsidRPr="00376570">
        <w:rPr>
          <w:sz w:val="20"/>
          <w:szCs w:val="20"/>
        </w:rPr>
        <w:t>achtkamerondernemer</w:t>
      </w:r>
      <w:r w:rsidR="00376570">
        <w:rPr>
          <w:sz w:val="20"/>
          <w:szCs w:val="20"/>
        </w:rPr>
        <w:t xml:space="preserve"> </w:t>
      </w:r>
      <w:r w:rsidRPr="00376570">
        <w:rPr>
          <w:sz w:val="20"/>
          <w:szCs w:val="20"/>
        </w:rPr>
        <w:t>de</w:t>
      </w:r>
      <w:r w:rsidRPr="009126D8">
        <w:rPr>
          <w:sz w:val="20"/>
          <w:szCs w:val="20"/>
        </w:rPr>
        <w:t xml:space="preserve"> uitvoering van de opdracht overneemt (zie </w:t>
      </w:r>
      <w:r w:rsidR="00C10A52" w:rsidRPr="009126D8">
        <w:rPr>
          <w:sz w:val="20"/>
          <w:szCs w:val="20"/>
        </w:rPr>
        <w:t>lid a</w:t>
      </w:r>
      <w:r w:rsidRPr="009126D8">
        <w:rPr>
          <w:sz w:val="20"/>
          <w:szCs w:val="20"/>
        </w:rPr>
        <w:t>) zal de uitvoering van de opdracht worden vastgelegd in een Addendu</w:t>
      </w:r>
      <w:r w:rsidR="00C10A52" w:rsidRPr="009126D8">
        <w:rPr>
          <w:sz w:val="20"/>
          <w:szCs w:val="20"/>
        </w:rPr>
        <w:t>m aan de betreffende Wachtkamer</w:t>
      </w:r>
      <w:r w:rsidR="00CA3D35">
        <w:rPr>
          <w:sz w:val="20"/>
          <w:szCs w:val="20"/>
        </w:rPr>
        <w:t>overeenkomst</w:t>
      </w:r>
      <w:r w:rsidRPr="009126D8">
        <w:rPr>
          <w:sz w:val="20"/>
          <w:szCs w:val="20"/>
        </w:rPr>
        <w:t>.</w:t>
      </w:r>
      <w:r w:rsidR="009A0BD9">
        <w:rPr>
          <w:sz w:val="20"/>
          <w:szCs w:val="20"/>
        </w:rPr>
        <w:t xml:space="preserve"> </w:t>
      </w:r>
      <w:r w:rsidRPr="009126D8">
        <w:rPr>
          <w:sz w:val="20"/>
          <w:szCs w:val="20"/>
        </w:rPr>
        <w:t xml:space="preserve">Dit Addendum wordt op basis van de inhoud van </w:t>
      </w:r>
      <w:r w:rsidR="00C10A52" w:rsidRPr="009126D8">
        <w:rPr>
          <w:sz w:val="20"/>
          <w:szCs w:val="20"/>
        </w:rPr>
        <w:t>de aanbestedingsdocumenten</w:t>
      </w:r>
      <w:r w:rsidRPr="009126D8">
        <w:rPr>
          <w:sz w:val="20"/>
          <w:szCs w:val="20"/>
        </w:rPr>
        <w:t xml:space="preserve"> met bijbehoren</w:t>
      </w:r>
      <w:r w:rsidR="00C10A52" w:rsidRPr="009126D8">
        <w:rPr>
          <w:sz w:val="20"/>
          <w:szCs w:val="20"/>
        </w:rPr>
        <w:t>de bijlagen en op basis van de i</w:t>
      </w:r>
      <w:r w:rsidRPr="009126D8">
        <w:rPr>
          <w:sz w:val="20"/>
          <w:szCs w:val="20"/>
        </w:rPr>
        <w:t xml:space="preserve">nschrijving vormgegeven. </w:t>
      </w:r>
    </w:p>
    <w:p w14:paraId="6744E916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59AEED26" w14:textId="2BE95BB7" w:rsidR="006A092C" w:rsidRPr="009126D8" w:rsidRDefault="006A092C" w:rsidP="00FA4EAE">
      <w:pPr>
        <w:numPr>
          <w:ilvl w:val="0"/>
          <w:numId w:val="9"/>
        </w:num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Aan deze Wachtkamer</w:t>
      </w:r>
      <w:r w:rsidR="00CA3D35">
        <w:rPr>
          <w:sz w:val="20"/>
          <w:szCs w:val="20"/>
        </w:rPr>
        <w:t>overeenkomst</w:t>
      </w:r>
      <w:r w:rsidRPr="009126D8">
        <w:rPr>
          <w:sz w:val="20"/>
          <w:szCs w:val="20"/>
        </w:rPr>
        <w:t xml:space="preserve"> kunnen, voor wat betreft het daadwerkelijk uitvoeren van de opdracht door </w:t>
      </w:r>
      <w:r w:rsidR="00376570" w:rsidRPr="00376570">
        <w:rPr>
          <w:sz w:val="20"/>
          <w:szCs w:val="20"/>
        </w:rPr>
        <w:t>W</w:t>
      </w:r>
      <w:r w:rsidR="0000617A" w:rsidRPr="00376570">
        <w:rPr>
          <w:sz w:val="20"/>
          <w:szCs w:val="20"/>
        </w:rPr>
        <w:t>achtkamerondernemer</w:t>
      </w:r>
      <w:r w:rsidR="000A49CF">
        <w:rPr>
          <w:sz w:val="20"/>
          <w:szCs w:val="20"/>
        </w:rPr>
        <w:t>,</w:t>
      </w:r>
      <w:r w:rsidRPr="009126D8">
        <w:rPr>
          <w:sz w:val="20"/>
          <w:szCs w:val="20"/>
        </w:rPr>
        <w:t xml:space="preserve"> geen rechten worden ontleend. </w:t>
      </w:r>
    </w:p>
    <w:p w14:paraId="26CCA3D2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13B5810A" w14:textId="1949CAB0" w:rsidR="006A092C" w:rsidRPr="009126D8" w:rsidRDefault="006A092C" w:rsidP="00FA4EAE">
      <w:pPr>
        <w:numPr>
          <w:ilvl w:val="0"/>
          <w:numId w:val="9"/>
        </w:num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Op geen enkele wijze beoogt Opdrachtgever middels deze Wachtkamer</w:t>
      </w:r>
      <w:r w:rsidR="00CA3D35">
        <w:rPr>
          <w:sz w:val="20"/>
          <w:szCs w:val="20"/>
        </w:rPr>
        <w:t>overeenkomst</w:t>
      </w:r>
      <w:r w:rsidRPr="009126D8">
        <w:rPr>
          <w:sz w:val="20"/>
          <w:szCs w:val="20"/>
        </w:rPr>
        <w:t xml:space="preserve"> met </w:t>
      </w:r>
      <w:r w:rsidR="00376570" w:rsidRPr="00376570">
        <w:rPr>
          <w:sz w:val="20"/>
          <w:szCs w:val="20"/>
        </w:rPr>
        <w:t>W</w:t>
      </w:r>
      <w:r w:rsidR="0000617A" w:rsidRPr="00376570">
        <w:rPr>
          <w:sz w:val="20"/>
          <w:szCs w:val="20"/>
        </w:rPr>
        <w:t>achtkamerondernemer</w:t>
      </w:r>
      <w:r w:rsidRPr="009126D8">
        <w:rPr>
          <w:sz w:val="20"/>
          <w:szCs w:val="20"/>
        </w:rPr>
        <w:t xml:space="preserve"> een overeenkomst aan te gaan voor leveringen of diensten. </w:t>
      </w:r>
    </w:p>
    <w:p w14:paraId="352416A1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4484E898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39DBDB59" w14:textId="54D27FE5" w:rsidR="006A092C" w:rsidRPr="009126D8" w:rsidRDefault="006A092C" w:rsidP="00FA4EAE">
      <w:p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Artikel 2. Duur van de Wachtkamer</w:t>
      </w:r>
      <w:r w:rsidR="00CA3D35">
        <w:rPr>
          <w:sz w:val="20"/>
          <w:szCs w:val="20"/>
        </w:rPr>
        <w:t>overeenkomst</w:t>
      </w:r>
    </w:p>
    <w:p w14:paraId="427AADCA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7769EAA8" w14:textId="41CE6A36" w:rsidR="006A092C" w:rsidRPr="009126D8" w:rsidRDefault="006A092C" w:rsidP="00FA4EAE">
      <w:pPr>
        <w:jc w:val="both"/>
        <w:rPr>
          <w:sz w:val="20"/>
          <w:szCs w:val="20"/>
        </w:rPr>
      </w:pPr>
      <w:r w:rsidRPr="009126D8">
        <w:rPr>
          <w:sz w:val="20"/>
          <w:szCs w:val="20"/>
        </w:rPr>
        <w:t>Deze Wachtkamer</w:t>
      </w:r>
      <w:r w:rsidR="00CA3D35">
        <w:rPr>
          <w:sz w:val="20"/>
          <w:szCs w:val="20"/>
        </w:rPr>
        <w:t>overeenkomst</w:t>
      </w:r>
      <w:r w:rsidRPr="009126D8">
        <w:rPr>
          <w:sz w:val="20"/>
          <w:szCs w:val="20"/>
        </w:rPr>
        <w:t xml:space="preserve"> gaat in op </w:t>
      </w:r>
      <w:r w:rsidRPr="009126D8">
        <w:rPr>
          <w:sz w:val="20"/>
          <w:szCs w:val="20"/>
          <w:highlight w:val="lightGray"/>
        </w:rPr>
        <w:t>XX-XX-201</w:t>
      </w:r>
      <w:r w:rsidR="0000617A" w:rsidRPr="009126D8">
        <w:rPr>
          <w:sz w:val="20"/>
          <w:szCs w:val="20"/>
          <w:highlight w:val="lightGray"/>
        </w:rPr>
        <w:t>X</w:t>
      </w:r>
      <w:r w:rsidR="009A0BD9">
        <w:rPr>
          <w:sz w:val="20"/>
          <w:szCs w:val="20"/>
        </w:rPr>
        <w:t xml:space="preserve"> en </w:t>
      </w:r>
      <w:r w:rsidRPr="009126D8">
        <w:rPr>
          <w:sz w:val="20"/>
          <w:szCs w:val="20"/>
        </w:rPr>
        <w:t>heeft een looptijd van</w:t>
      </w:r>
      <w:proofErr w:type="gramStart"/>
      <w:r w:rsidR="005B729C" w:rsidRPr="009126D8">
        <w:rPr>
          <w:sz w:val="20"/>
          <w:szCs w:val="20"/>
        </w:rPr>
        <w:t xml:space="preserve"> </w:t>
      </w:r>
      <w:r w:rsidR="00D40760" w:rsidRPr="00D40760">
        <w:rPr>
          <w:sz w:val="20"/>
          <w:szCs w:val="20"/>
          <w:highlight w:val="yellow"/>
        </w:rPr>
        <w:t>….</w:t>
      </w:r>
      <w:proofErr w:type="gramEnd"/>
      <w:r w:rsidR="00D40760" w:rsidRPr="00D40760">
        <w:rPr>
          <w:sz w:val="20"/>
          <w:szCs w:val="20"/>
          <w:highlight w:val="yellow"/>
        </w:rPr>
        <w:t>.</w:t>
      </w:r>
      <w:r w:rsidR="005B729C" w:rsidRPr="009126D8">
        <w:rPr>
          <w:sz w:val="20"/>
          <w:szCs w:val="20"/>
        </w:rPr>
        <w:t xml:space="preserve"> </w:t>
      </w:r>
      <w:proofErr w:type="gramStart"/>
      <w:r w:rsidR="005B729C" w:rsidRPr="009126D8">
        <w:rPr>
          <w:sz w:val="20"/>
          <w:szCs w:val="20"/>
        </w:rPr>
        <w:t>jaar</w:t>
      </w:r>
      <w:proofErr w:type="gramEnd"/>
      <w:r w:rsidRPr="009126D8">
        <w:rPr>
          <w:sz w:val="20"/>
          <w:szCs w:val="20"/>
        </w:rPr>
        <w:t xml:space="preserve">. </w:t>
      </w:r>
    </w:p>
    <w:p w14:paraId="355C2BCA" w14:textId="77777777" w:rsidR="009A0BD9" w:rsidRDefault="009A0BD9" w:rsidP="00FA4EAE">
      <w:pPr>
        <w:jc w:val="both"/>
        <w:rPr>
          <w:sz w:val="20"/>
          <w:szCs w:val="20"/>
        </w:rPr>
      </w:pPr>
    </w:p>
    <w:p w14:paraId="2C08A87F" w14:textId="77777777" w:rsidR="000A49CF" w:rsidRDefault="000A49CF" w:rsidP="00FA4EAE">
      <w:pPr>
        <w:jc w:val="both"/>
        <w:rPr>
          <w:sz w:val="20"/>
          <w:szCs w:val="20"/>
        </w:rPr>
      </w:pPr>
    </w:p>
    <w:p w14:paraId="6334C7E2" w14:textId="77777777" w:rsidR="006A092C" w:rsidRPr="009126D8" w:rsidRDefault="006A092C" w:rsidP="00FA4EAE">
      <w:pPr>
        <w:jc w:val="both"/>
        <w:rPr>
          <w:sz w:val="20"/>
          <w:szCs w:val="20"/>
        </w:rPr>
      </w:pPr>
      <w:r w:rsidRPr="009126D8">
        <w:rPr>
          <w:sz w:val="20"/>
          <w:szCs w:val="20"/>
        </w:rPr>
        <w:t xml:space="preserve">Artikel 3. Verklaringen en garanties </w:t>
      </w:r>
      <w:r w:rsidR="00376570" w:rsidRPr="00376570">
        <w:rPr>
          <w:sz w:val="20"/>
          <w:szCs w:val="20"/>
        </w:rPr>
        <w:t>W</w:t>
      </w:r>
      <w:r w:rsidR="0000617A" w:rsidRPr="00376570">
        <w:rPr>
          <w:sz w:val="20"/>
          <w:szCs w:val="20"/>
        </w:rPr>
        <w:t>achtkamerondernemer</w:t>
      </w:r>
    </w:p>
    <w:p w14:paraId="7AE50855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3F7D9FE9" w14:textId="31BF2D98" w:rsidR="006A092C" w:rsidRPr="009126D8" w:rsidRDefault="00376570" w:rsidP="00FA4EAE">
      <w:pPr>
        <w:numPr>
          <w:ilvl w:val="0"/>
          <w:numId w:val="1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00617A" w:rsidRPr="00376570">
        <w:rPr>
          <w:sz w:val="20"/>
          <w:szCs w:val="20"/>
        </w:rPr>
        <w:t>achtkamerondernemer</w:t>
      </w:r>
      <w:r>
        <w:rPr>
          <w:sz w:val="20"/>
          <w:szCs w:val="20"/>
        </w:rPr>
        <w:t xml:space="preserve"> </w:t>
      </w:r>
      <w:r w:rsidR="006A092C" w:rsidRPr="009126D8">
        <w:rPr>
          <w:sz w:val="20"/>
          <w:szCs w:val="20"/>
        </w:rPr>
        <w:t xml:space="preserve">garandeert te voldoen aan alle in </w:t>
      </w:r>
      <w:r w:rsidR="0000617A" w:rsidRPr="009126D8">
        <w:rPr>
          <w:sz w:val="20"/>
          <w:szCs w:val="20"/>
        </w:rPr>
        <w:t>de aanbestedingsdocumenten en de</w:t>
      </w:r>
      <w:r w:rsidR="006A092C" w:rsidRPr="009126D8">
        <w:rPr>
          <w:sz w:val="20"/>
          <w:szCs w:val="20"/>
        </w:rPr>
        <w:t xml:space="preserve"> bijbehorende bijlagen gedurende de gehele looptijd van de Wachtkamer</w:t>
      </w:r>
      <w:r w:rsidR="00CA3D35">
        <w:rPr>
          <w:sz w:val="20"/>
          <w:szCs w:val="20"/>
        </w:rPr>
        <w:t>overeenkomst</w:t>
      </w:r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Tevens</w:t>
      </w:r>
      <w:proofErr w:type="gramEnd"/>
      <w:r>
        <w:rPr>
          <w:sz w:val="20"/>
          <w:szCs w:val="20"/>
        </w:rPr>
        <w:t xml:space="preserve"> garandeert W</w:t>
      </w:r>
      <w:r w:rsidR="0000617A" w:rsidRPr="00376570">
        <w:rPr>
          <w:sz w:val="20"/>
          <w:szCs w:val="20"/>
        </w:rPr>
        <w:t>achtkamerondernemer</w:t>
      </w:r>
      <w:r w:rsidR="0000617A" w:rsidRPr="009126D8">
        <w:rPr>
          <w:sz w:val="20"/>
          <w:szCs w:val="20"/>
        </w:rPr>
        <w:t xml:space="preserve"> </w:t>
      </w:r>
      <w:r w:rsidR="006A092C" w:rsidRPr="009126D8">
        <w:rPr>
          <w:sz w:val="20"/>
          <w:szCs w:val="20"/>
        </w:rPr>
        <w:t xml:space="preserve">hetgeen </w:t>
      </w:r>
      <w:r w:rsidR="0000617A" w:rsidRPr="009126D8">
        <w:rPr>
          <w:sz w:val="20"/>
          <w:szCs w:val="20"/>
        </w:rPr>
        <w:t>hij heeft opgenomen in zijn i</w:t>
      </w:r>
      <w:r w:rsidR="006A092C" w:rsidRPr="009126D8">
        <w:rPr>
          <w:sz w:val="20"/>
          <w:szCs w:val="20"/>
        </w:rPr>
        <w:t xml:space="preserve">nschrijving inzake </w:t>
      </w:r>
      <w:r w:rsidR="0000617A" w:rsidRPr="009126D8">
        <w:rPr>
          <w:sz w:val="20"/>
          <w:szCs w:val="20"/>
        </w:rPr>
        <w:t>de beantwoording van de in de aanbestedingsdocumenten</w:t>
      </w:r>
      <w:r w:rsidR="006A092C" w:rsidRPr="009126D8">
        <w:rPr>
          <w:sz w:val="20"/>
          <w:szCs w:val="20"/>
        </w:rPr>
        <w:t xml:space="preserve"> opgenomen gunningscriteria behorend tot de onderdelen “Kwaliteit” en “Prijs”. </w:t>
      </w:r>
    </w:p>
    <w:p w14:paraId="516C9160" w14:textId="77777777" w:rsidR="006A092C" w:rsidRPr="009126D8" w:rsidRDefault="006A092C" w:rsidP="00FA4EAE">
      <w:pPr>
        <w:jc w:val="both"/>
        <w:rPr>
          <w:sz w:val="20"/>
          <w:szCs w:val="20"/>
        </w:rPr>
      </w:pPr>
    </w:p>
    <w:p w14:paraId="4D11E0A6" w14:textId="77777777" w:rsidR="006A092C" w:rsidRPr="009126D8" w:rsidRDefault="000A49CF" w:rsidP="00FA4EAE">
      <w:pPr>
        <w:numPr>
          <w:ilvl w:val="0"/>
          <w:numId w:val="11"/>
        </w:numPr>
        <w:jc w:val="both"/>
        <w:rPr>
          <w:sz w:val="20"/>
          <w:szCs w:val="20"/>
        </w:rPr>
      </w:pPr>
      <w:r w:rsidRPr="000A49CF">
        <w:rPr>
          <w:sz w:val="20"/>
          <w:szCs w:val="20"/>
        </w:rPr>
        <w:t>W</w:t>
      </w:r>
      <w:r w:rsidR="0000617A" w:rsidRPr="000A49CF">
        <w:rPr>
          <w:sz w:val="20"/>
          <w:szCs w:val="20"/>
        </w:rPr>
        <w:t>achtkamerondernemer</w:t>
      </w:r>
      <w:r w:rsidR="006A092C" w:rsidRPr="009126D8">
        <w:rPr>
          <w:sz w:val="20"/>
          <w:szCs w:val="20"/>
        </w:rPr>
        <w:t xml:space="preserve"> garandeert, op eerste verzoek van Opdrachtgever, de dienstverlening van </w:t>
      </w:r>
      <w:r w:rsidR="0000617A" w:rsidRPr="009126D8">
        <w:rPr>
          <w:sz w:val="20"/>
          <w:szCs w:val="20"/>
        </w:rPr>
        <w:t>[</w:t>
      </w:r>
      <w:r w:rsidR="0000617A" w:rsidRPr="009126D8">
        <w:rPr>
          <w:sz w:val="20"/>
          <w:szCs w:val="20"/>
          <w:highlight w:val="lightGray"/>
        </w:rPr>
        <w:t xml:space="preserve">naam </w:t>
      </w:r>
      <w:r w:rsidR="00D40760">
        <w:rPr>
          <w:sz w:val="20"/>
          <w:szCs w:val="20"/>
          <w:highlight w:val="lightGray"/>
        </w:rPr>
        <w:t>winnaar</w:t>
      </w:r>
      <w:r w:rsidR="0000617A" w:rsidRPr="009126D8">
        <w:rPr>
          <w:sz w:val="20"/>
          <w:szCs w:val="20"/>
        </w:rPr>
        <w:t xml:space="preserve">] </w:t>
      </w:r>
      <w:r w:rsidR="006A092C" w:rsidRPr="009126D8">
        <w:rPr>
          <w:sz w:val="20"/>
          <w:szCs w:val="20"/>
        </w:rPr>
        <w:t>op zo kort mogelijke termijn over te nemen.</w:t>
      </w:r>
    </w:p>
    <w:p w14:paraId="41E412CD" w14:textId="77777777" w:rsidR="00D50440" w:rsidRPr="009126D8" w:rsidRDefault="00D50440" w:rsidP="00FA4EAE">
      <w:pPr>
        <w:pStyle w:val="Plattetekst2"/>
        <w:jc w:val="both"/>
        <w:rPr>
          <w:sz w:val="20"/>
          <w:szCs w:val="20"/>
        </w:rPr>
      </w:pPr>
    </w:p>
    <w:p w14:paraId="65B21BC9" w14:textId="77777777" w:rsidR="006A092C" w:rsidRPr="009126D8" w:rsidRDefault="006A092C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 xml:space="preserve">Artikel </w:t>
      </w:r>
      <w:r w:rsidR="0000617A" w:rsidRPr="009126D8">
        <w:rPr>
          <w:sz w:val="20"/>
          <w:szCs w:val="20"/>
        </w:rPr>
        <w:t>4</w:t>
      </w:r>
      <w:r w:rsidRPr="009126D8">
        <w:rPr>
          <w:sz w:val="20"/>
          <w:szCs w:val="20"/>
        </w:rPr>
        <w:t>. Toepasselijk recht</w:t>
      </w:r>
    </w:p>
    <w:p w14:paraId="7CE0DBA3" w14:textId="77777777" w:rsidR="006A092C" w:rsidRPr="009126D8" w:rsidRDefault="006A092C" w:rsidP="00FA4EAE">
      <w:pPr>
        <w:pStyle w:val="Plattetekst2"/>
        <w:jc w:val="both"/>
        <w:rPr>
          <w:sz w:val="20"/>
          <w:szCs w:val="20"/>
        </w:rPr>
      </w:pPr>
    </w:p>
    <w:p w14:paraId="5956F273" w14:textId="0334D16C" w:rsidR="006A092C" w:rsidRPr="009126D8" w:rsidRDefault="0000617A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>O</w:t>
      </w:r>
      <w:r w:rsidR="006A092C" w:rsidRPr="009126D8">
        <w:rPr>
          <w:sz w:val="20"/>
          <w:szCs w:val="20"/>
        </w:rPr>
        <w:t>p de Wachtkamer</w:t>
      </w:r>
      <w:r w:rsidR="00CA3D35">
        <w:rPr>
          <w:sz w:val="20"/>
          <w:szCs w:val="20"/>
        </w:rPr>
        <w:t>overeenkomst</w:t>
      </w:r>
      <w:r w:rsidR="006A092C" w:rsidRPr="009126D8">
        <w:rPr>
          <w:sz w:val="20"/>
          <w:szCs w:val="20"/>
        </w:rPr>
        <w:t xml:space="preserve"> is uitsluitend Nederlands recht van toepassing. Eventuele geschillen tussen Partijen, waar Partijen onderling niet tot een vergelijk komen, worden uitsluitend berecht door de bevoegde rechter te </w:t>
      </w:r>
      <w:r w:rsidR="00FA4EAE" w:rsidRPr="009126D8">
        <w:rPr>
          <w:sz w:val="20"/>
          <w:szCs w:val="20"/>
        </w:rPr>
        <w:t>Amsterdam</w:t>
      </w:r>
      <w:r w:rsidR="006A092C" w:rsidRPr="009126D8">
        <w:rPr>
          <w:sz w:val="20"/>
          <w:szCs w:val="20"/>
        </w:rPr>
        <w:t xml:space="preserve">. </w:t>
      </w:r>
    </w:p>
    <w:p w14:paraId="77A017E4" w14:textId="77777777" w:rsidR="006A092C" w:rsidRPr="009126D8" w:rsidRDefault="006A092C" w:rsidP="00FA4EAE">
      <w:pPr>
        <w:pStyle w:val="Plattetekst2"/>
        <w:jc w:val="both"/>
        <w:rPr>
          <w:sz w:val="20"/>
          <w:szCs w:val="20"/>
        </w:rPr>
      </w:pPr>
    </w:p>
    <w:p w14:paraId="53C1782B" w14:textId="77777777" w:rsidR="006A092C" w:rsidRPr="009126D8" w:rsidRDefault="006A092C" w:rsidP="00FA4EAE">
      <w:pPr>
        <w:pStyle w:val="Plattetekst2"/>
        <w:jc w:val="both"/>
        <w:rPr>
          <w:sz w:val="20"/>
          <w:szCs w:val="20"/>
        </w:rPr>
      </w:pPr>
    </w:p>
    <w:p w14:paraId="402BEAA7" w14:textId="77777777" w:rsidR="006A092C" w:rsidRPr="009126D8" w:rsidRDefault="006A092C" w:rsidP="00FA4EAE">
      <w:pPr>
        <w:pStyle w:val="Plattetekst2"/>
        <w:jc w:val="both"/>
        <w:rPr>
          <w:sz w:val="20"/>
          <w:szCs w:val="20"/>
        </w:rPr>
      </w:pPr>
    </w:p>
    <w:p w14:paraId="6FD5EB1F" w14:textId="77777777" w:rsidR="00004BC4" w:rsidRPr="009126D8" w:rsidRDefault="00735774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 xml:space="preserve">Aldus overeengekomen en in tweevoud opgemaakt en ondertekend </w:t>
      </w:r>
    </w:p>
    <w:p w14:paraId="7CA9F806" w14:textId="77777777" w:rsidR="00004BC4" w:rsidRPr="009126D8" w:rsidRDefault="00004BC4" w:rsidP="00FA4EAE">
      <w:pPr>
        <w:pStyle w:val="Plattetekst2"/>
        <w:jc w:val="both"/>
        <w:rPr>
          <w:sz w:val="20"/>
          <w:szCs w:val="20"/>
        </w:rPr>
      </w:pPr>
    </w:p>
    <w:p w14:paraId="1F9CF073" w14:textId="77777777" w:rsidR="00385BE7" w:rsidRPr="009126D8" w:rsidRDefault="00385BE7" w:rsidP="00FA4EAE">
      <w:pPr>
        <w:pStyle w:val="Plattetekst2"/>
        <w:jc w:val="both"/>
        <w:rPr>
          <w:sz w:val="20"/>
          <w:szCs w:val="20"/>
        </w:rPr>
      </w:pPr>
    </w:p>
    <w:p w14:paraId="62C11F67" w14:textId="77777777" w:rsidR="00385BE7" w:rsidRPr="009126D8" w:rsidRDefault="00385BE7" w:rsidP="00FA4EAE">
      <w:pPr>
        <w:pStyle w:val="Plattetekst2"/>
        <w:jc w:val="both"/>
        <w:rPr>
          <w:sz w:val="20"/>
          <w:szCs w:val="20"/>
        </w:rPr>
      </w:pPr>
      <w:proofErr w:type="gramStart"/>
      <w:r w:rsidRPr="009126D8">
        <w:rPr>
          <w:sz w:val="20"/>
          <w:szCs w:val="20"/>
        </w:rPr>
        <w:t xml:space="preserve">Plaats:   </w:t>
      </w:r>
      <w:proofErr w:type="gramEnd"/>
      <w:r w:rsidRPr="009126D8">
        <w:rPr>
          <w:sz w:val="20"/>
          <w:szCs w:val="20"/>
        </w:rPr>
        <w:t xml:space="preserve"> ………………………………</w:t>
      </w:r>
      <w:r w:rsidRPr="009126D8">
        <w:rPr>
          <w:sz w:val="20"/>
          <w:szCs w:val="20"/>
        </w:rPr>
        <w:tab/>
        <w:t xml:space="preserve"> </w:t>
      </w:r>
      <w:r w:rsidRPr="009126D8">
        <w:rPr>
          <w:sz w:val="20"/>
          <w:szCs w:val="20"/>
        </w:rPr>
        <w:tab/>
      </w:r>
      <w:proofErr w:type="gramStart"/>
      <w:r w:rsidRPr="009126D8">
        <w:rPr>
          <w:sz w:val="20"/>
          <w:szCs w:val="20"/>
        </w:rPr>
        <w:t xml:space="preserve">Datum:   </w:t>
      </w:r>
      <w:proofErr w:type="gramEnd"/>
      <w:r w:rsidRPr="009126D8">
        <w:rPr>
          <w:sz w:val="20"/>
          <w:szCs w:val="20"/>
        </w:rPr>
        <w:t>………………………….</w:t>
      </w:r>
    </w:p>
    <w:p w14:paraId="25DE9207" w14:textId="77777777" w:rsidR="00485905" w:rsidRPr="009126D8" w:rsidRDefault="00385BE7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 xml:space="preserve"> </w:t>
      </w:r>
    </w:p>
    <w:p w14:paraId="6694E7B0" w14:textId="77777777" w:rsidR="00385BE7" w:rsidRPr="009126D8" w:rsidRDefault="00385BE7" w:rsidP="00FA4EAE">
      <w:pPr>
        <w:pStyle w:val="Plattetekst2"/>
        <w:jc w:val="both"/>
        <w:rPr>
          <w:sz w:val="20"/>
          <w:szCs w:val="20"/>
        </w:rPr>
      </w:pPr>
    </w:p>
    <w:p w14:paraId="79894046" w14:textId="77777777" w:rsidR="00004BC4" w:rsidRPr="009126D8" w:rsidRDefault="00004BC4" w:rsidP="00FA4EAE">
      <w:pPr>
        <w:pStyle w:val="Plattetekst2"/>
        <w:jc w:val="both"/>
        <w:rPr>
          <w:sz w:val="20"/>
          <w:szCs w:val="20"/>
        </w:rPr>
      </w:pPr>
    </w:p>
    <w:p w14:paraId="2173A881" w14:textId="77777777" w:rsidR="009B59BA" w:rsidRPr="009126D8" w:rsidRDefault="005B729C" w:rsidP="00FA4EAE">
      <w:pPr>
        <w:pStyle w:val="Plattetekst2"/>
        <w:jc w:val="both"/>
        <w:rPr>
          <w:b/>
          <w:sz w:val="20"/>
          <w:szCs w:val="20"/>
        </w:rPr>
      </w:pPr>
      <w:r w:rsidRPr="000A49CF">
        <w:rPr>
          <w:b/>
          <w:sz w:val="20"/>
          <w:szCs w:val="20"/>
          <w:highlight w:val="yellow"/>
        </w:rPr>
        <w:t>Gemeente Amstelveen</w:t>
      </w:r>
      <w:r w:rsidR="00141D44">
        <w:rPr>
          <w:b/>
          <w:sz w:val="20"/>
          <w:szCs w:val="20"/>
          <w:highlight w:val="yellow"/>
        </w:rPr>
        <w:t xml:space="preserve">   </w:t>
      </w:r>
      <w:r w:rsidR="00141D44">
        <w:rPr>
          <w:b/>
          <w:sz w:val="20"/>
          <w:szCs w:val="20"/>
          <w:highlight w:val="yellow"/>
        </w:rPr>
        <w:tab/>
      </w:r>
      <w:r w:rsidR="00A92F19" w:rsidRPr="000A49CF">
        <w:rPr>
          <w:b/>
          <w:sz w:val="20"/>
          <w:szCs w:val="20"/>
          <w:highlight w:val="yellow"/>
        </w:rPr>
        <w:tab/>
      </w:r>
      <w:r w:rsidR="00A92F19" w:rsidRPr="000A49CF">
        <w:rPr>
          <w:b/>
          <w:sz w:val="20"/>
          <w:szCs w:val="20"/>
          <w:highlight w:val="yellow"/>
        </w:rPr>
        <w:tab/>
      </w:r>
      <w:r w:rsidR="000A49CF" w:rsidRPr="000A49CF">
        <w:rPr>
          <w:b/>
          <w:sz w:val="20"/>
          <w:szCs w:val="20"/>
          <w:highlight w:val="yellow"/>
        </w:rPr>
        <w:t>N</w:t>
      </w:r>
      <w:r w:rsidR="00FD6112" w:rsidRPr="000A49CF">
        <w:rPr>
          <w:b/>
          <w:sz w:val="20"/>
          <w:szCs w:val="20"/>
          <w:highlight w:val="yellow"/>
        </w:rPr>
        <w:t xml:space="preserve">aam </w:t>
      </w:r>
      <w:r w:rsidR="009E59D7" w:rsidRPr="000A49CF">
        <w:rPr>
          <w:b/>
          <w:sz w:val="20"/>
          <w:szCs w:val="20"/>
          <w:highlight w:val="yellow"/>
        </w:rPr>
        <w:t>wachtkamerondernemer</w:t>
      </w:r>
    </w:p>
    <w:p w14:paraId="6D142611" w14:textId="77777777" w:rsidR="00635E91" w:rsidRPr="009126D8" w:rsidRDefault="00635E91" w:rsidP="00FA4EAE">
      <w:pPr>
        <w:pStyle w:val="Plattetekst2"/>
        <w:jc w:val="both"/>
        <w:rPr>
          <w:sz w:val="20"/>
          <w:szCs w:val="20"/>
        </w:rPr>
      </w:pPr>
    </w:p>
    <w:p w14:paraId="390545C6" w14:textId="77777777" w:rsidR="000A49CF" w:rsidRDefault="00FD6112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>Naam</w:t>
      </w:r>
      <w:r w:rsidRPr="009126D8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proofErr w:type="spellStart"/>
      <w:r w:rsidR="000A49CF">
        <w:rPr>
          <w:sz w:val="20"/>
          <w:szCs w:val="20"/>
        </w:rPr>
        <w:t>Naam</w:t>
      </w:r>
      <w:proofErr w:type="spellEnd"/>
    </w:p>
    <w:p w14:paraId="1A52907A" w14:textId="77777777" w:rsidR="000A49CF" w:rsidRDefault="000A49CF" w:rsidP="00FA4EAE">
      <w:pPr>
        <w:pStyle w:val="Plattetekst2"/>
        <w:jc w:val="both"/>
        <w:rPr>
          <w:sz w:val="20"/>
          <w:szCs w:val="20"/>
        </w:rPr>
      </w:pPr>
    </w:p>
    <w:p w14:paraId="6C7D6019" w14:textId="77777777" w:rsidR="000A49CF" w:rsidRDefault="000A49CF" w:rsidP="00FA4EAE">
      <w:pPr>
        <w:pStyle w:val="Plattetekst2"/>
        <w:jc w:val="both"/>
        <w:rPr>
          <w:sz w:val="20"/>
          <w:szCs w:val="20"/>
        </w:rPr>
      </w:pPr>
    </w:p>
    <w:p w14:paraId="20DC9FBC" w14:textId="77777777" w:rsidR="00A92F19" w:rsidRPr="009126D8" w:rsidRDefault="00FD6112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ab/>
      </w:r>
      <w:r w:rsidR="00A92F19" w:rsidRPr="009126D8">
        <w:rPr>
          <w:sz w:val="20"/>
          <w:szCs w:val="20"/>
        </w:rPr>
        <w:tab/>
      </w:r>
      <w:r w:rsidR="00A92F19" w:rsidRPr="009126D8">
        <w:rPr>
          <w:sz w:val="20"/>
          <w:szCs w:val="20"/>
        </w:rPr>
        <w:tab/>
      </w:r>
      <w:r w:rsidR="00A92F19" w:rsidRPr="009126D8">
        <w:rPr>
          <w:sz w:val="20"/>
          <w:szCs w:val="20"/>
        </w:rPr>
        <w:tab/>
      </w:r>
      <w:r w:rsidR="00A92F19" w:rsidRPr="009126D8">
        <w:rPr>
          <w:sz w:val="20"/>
          <w:szCs w:val="20"/>
        </w:rPr>
        <w:tab/>
      </w:r>
    </w:p>
    <w:p w14:paraId="4AE8C47D" w14:textId="77777777" w:rsidR="009B59BA" w:rsidRPr="009126D8" w:rsidRDefault="00FD6112" w:rsidP="00FA4EAE">
      <w:pPr>
        <w:pStyle w:val="Plattetekst2"/>
        <w:jc w:val="both"/>
        <w:rPr>
          <w:sz w:val="20"/>
          <w:szCs w:val="20"/>
        </w:rPr>
      </w:pPr>
      <w:r w:rsidRPr="009126D8">
        <w:rPr>
          <w:sz w:val="20"/>
          <w:szCs w:val="20"/>
        </w:rPr>
        <w:t>Functie</w:t>
      </w:r>
      <w:r w:rsidRPr="009126D8">
        <w:rPr>
          <w:sz w:val="20"/>
          <w:szCs w:val="20"/>
        </w:rPr>
        <w:tab/>
      </w:r>
      <w:r w:rsidRPr="009126D8">
        <w:rPr>
          <w:sz w:val="20"/>
          <w:szCs w:val="20"/>
        </w:rPr>
        <w:tab/>
      </w:r>
      <w:r w:rsidRPr="009126D8">
        <w:rPr>
          <w:sz w:val="20"/>
          <w:szCs w:val="20"/>
        </w:rPr>
        <w:tab/>
        <w:t xml:space="preserve"> </w:t>
      </w:r>
      <w:r w:rsidRPr="009126D8">
        <w:rPr>
          <w:sz w:val="20"/>
          <w:szCs w:val="20"/>
        </w:rPr>
        <w:tab/>
      </w:r>
      <w:r w:rsidRPr="009126D8">
        <w:rPr>
          <w:sz w:val="20"/>
          <w:szCs w:val="20"/>
        </w:rPr>
        <w:tab/>
      </w:r>
      <w:r w:rsidR="000A49CF">
        <w:rPr>
          <w:sz w:val="20"/>
          <w:szCs w:val="20"/>
        </w:rPr>
        <w:tab/>
      </w:r>
      <w:proofErr w:type="spellStart"/>
      <w:r w:rsidRPr="009126D8">
        <w:rPr>
          <w:sz w:val="20"/>
          <w:szCs w:val="20"/>
        </w:rPr>
        <w:t>Functie</w:t>
      </w:r>
      <w:proofErr w:type="spellEnd"/>
      <w:r w:rsidR="00775095" w:rsidRPr="009126D8">
        <w:rPr>
          <w:sz w:val="20"/>
          <w:szCs w:val="20"/>
        </w:rPr>
        <w:tab/>
      </w:r>
      <w:r w:rsidR="00775095" w:rsidRPr="009126D8">
        <w:rPr>
          <w:sz w:val="20"/>
          <w:szCs w:val="20"/>
        </w:rPr>
        <w:tab/>
      </w:r>
      <w:r w:rsidR="00775095" w:rsidRPr="009126D8">
        <w:rPr>
          <w:sz w:val="20"/>
          <w:szCs w:val="20"/>
        </w:rPr>
        <w:tab/>
      </w:r>
      <w:r w:rsidR="00F454B4" w:rsidRPr="009126D8">
        <w:rPr>
          <w:sz w:val="20"/>
          <w:szCs w:val="20"/>
        </w:rPr>
        <w:tab/>
      </w:r>
      <w:r w:rsidR="00F454B4" w:rsidRPr="009126D8">
        <w:rPr>
          <w:sz w:val="20"/>
          <w:szCs w:val="20"/>
        </w:rPr>
        <w:tab/>
      </w:r>
      <w:r w:rsidR="00A92F19" w:rsidRPr="009126D8">
        <w:rPr>
          <w:sz w:val="20"/>
          <w:szCs w:val="20"/>
        </w:rPr>
        <w:tab/>
      </w:r>
    </w:p>
    <w:p w14:paraId="5EC6DD67" w14:textId="77777777" w:rsidR="00512ACC" w:rsidRPr="009126D8" w:rsidRDefault="00512ACC" w:rsidP="00FA4EAE">
      <w:pPr>
        <w:jc w:val="both"/>
        <w:rPr>
          <w:sz w:val="20"/>
          <w:szCs w:val="20"/>
        </w:rPr>
      </w:pPr>
    </w:p>
    <w:p w14:paraId="0E28AB23" w14:textId="77777777" w:rsidR="00512ACC" w:rsidRPr="009126D8" w:rsidRDefault="00512ACC" w:rsidP="00FA4EAE">
      <w:pPr>
        <w:jc w:val="both"/>
        <w:rPr>
          <w:sz w:val="20"/>
          <w:szCs w:val="20"/>
        </w:rPr>
      </w:pPr>
    </w:p>
    <w:p w14:paraId="493A14B6" w14:textId="77777777" w:rsidR="00512ACC" w:rsidRPr="009126D8" w:rsidRDefault="00512ACC" w:rsidP="00FA4EAE">
      <w:pPr>
        <w:jc w:val="both"/>
        <w:rPr>
          <w:sz w:val="20"/>
          <w:szCs w:val="20"/>
        </w:rPr>
      </w:pPr>
    </w:p>
    <w:sectPr w:rsidR="00512ACC" w:rsidRPr="009126D8" w:rsidSect="005F39B8">
      <w:headerReference w:type="default" r:id="rId12"/>
      <w:footerReference w:type="default" r:id="rId13"/>
      <w:headerReference w:type="first" r:id="rId14"/>
      <w:pgSz w:w="11907" w:h="16839" w:code="9"/>
      <w:pgMar w:top="1843" w:right="1440" w:bottom="425" w:left="1440" w:header="56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1CBD" w14:textId="77777777" w:rsidR="00935226" w:rsidRDefault="00935226">
      <w:r>
        <w:separator/>
      </w:r>
    </w:p>
  </w:endnote>
  <w:endnote w:type="continuationSeparator" w:id="0">
    <w:p w14:paraId="724B409B" w14:textId="77777777" w:rsidR="00935226" w:rsidRDefault="00935226">
      <w:r>
        <w:continuationSeparator/>
      </w:r>
    </w:p>
  </w:endnote>
  <w:endnote w:type="continuationNotice" w:id="1">
    <w:p w14:paraId="62C7CA82" w14:textId="77777777" w:rsidR="00935226" w:rsidRDefault="00935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ABC5" w14:textId="77777777" w:rsidR="005F39B8" w:rsidRDefault="005F39B8" w:rsidP="005F39B8">
    <w:pPr>
      <w:tabs>
        <w:tab w:val="center" w:pos="4536"/>
        <w:tab w:val="right" w:pos="9072"/>
      </w:tabs>
      <w:rPr>
        <w:sz w:val="20"/>
        <w:szCs w:val="20"/>
      </w:rPr>
    </w:pPr>
  </w:p>
  <w:p w14:paraId="5E6C6261" w14:textId="77777777" w:rsidR="005F39B8" w:rsidRDefault="005F39B8" w:rsidP="005F39B8">
    <w:pPr>
      <w:tabs>
        <w:tab w:val="center" w:pos="4536"/>
        <w:tab w:val="right" w:pos="9072"/>
      </w:tabs>
      <w:rPr>
        <w:sz w:val="20"/>
        <w:szCs w:val="20"/>
      </w:rPr>
    </w:pPr>
    <w:r w:rsidRPr="008C3DAC">
      <w:rPr>
        <w:sz w:val="20"/>
        <w:szCs w:val="20"/>
      </w:rPr>
      <w:t xml:space="preserve">Paraaf opdrachtgever </w:t>
    </w:r>
    <w:r w:rsidRPr="008C3DAC">
      <w:rPr>
        <w:sz w:val="20"/>
        <w:szCs w:val="20"/>
      </w:rPr>
      <w:tab/>
      <w:t xml:space="preserve">          </w:t>
    </w:r>
    <w:r>
      <w:rPr>
        <w:sz w:val="20"/>
        <w:szCs w:val="20"/>
      </w:rPr>
      <w:t xml:space="preserve">                        </w:t>
    </w:r>
    <w:r w:rsidRPr="008C3DAC">
      <w:rPr>
        <w:sz w:val="20"/>
        <w:szCs w:val="20"/>
      </w:rPr>
      <w:t xml:space="preserve"> </w:t>
    </w:r>
    <w:r w:rsidRPr="008C3DAC">
      <w:rPr>
        <w:sz w:val="20"/>
        <w:szCs w:val="20"/>
      </w:rPr>
      <w:tab/>
      <w:t xml:space="preserve"> Paraaf opdrachtnemer</w:t>
    </w:r>
  </w:p>
  <w:p w14:paraId="7F071DD1" w14:textId="77777777" w:rsidR="005F39B8" w:rsidRDefault="005F39B8" w:rsidP="005F39B8">
    <w:pPr>
      <w:tabs>
        <w:tab w:val="center" w:pos="4536"/>
        <w:tab w:val="right" w:pos="9072"/>
      </w:tabs>
      <w:rPr>
        <w:sz w:val="20"/>
        <w:szCs w:val="20"/>
      </w:rPr>
    </w:pPr>
  </w:p>
  <w:p w14:paraId="4F0FE16C" w14:textId="77777777" w:rsidR="005F39B8" w:rsidRPr="008C3DAC" w:rsidRDefault="005F39B8" w:rsidP="005F39B8">
    <w:pPr>
      <w:tabs>
        <w:tab w:val="center" w:pos="4536"/>
        <w:tab w:val="right" w:pos="9072"/>
      </w:tabs>
      <w:rPr>
        <w:sz w:val="20"/>
        <w:szCs w:val="20"/>
      </w:rPr>
    </w:pPr>
  </w:p>
  <w:p w14:paraId="2F47C7DF" w14:textId="77777777" w:rsidR="00385BE7" w:rsidRPr="005F39B8" w:rsidRDefault="005F39B8" w:rsidP="005F39B8">
    <w:pPr>
      <w:pStyle w:val="Voettekst"/>
      <w:tabs>
        <w:tab w:val="clear" w:pos="4536"/>
        <w:tab w:val="clear" w:pos="9072"/>
        <w:tab w:val="right" w:pos="7655"/>
      </w:tabs>
      <w:ind w:right="360"/>
      <w:rPr>
        <w:b/>
        <w:i/>
        <w:sz w:val="20"/>
        <w:szCs w:val="20"/>
      </w:rPr>
    </w:pPr>
    <w:r w:rsidRPr="008C3DAC">
      <w:rPr>
        <w:sz w:val="20"/>
        <w:szCs w:val="20"/>
      </w:rPr>
      <w:t>________</w:t>
    </w:r>
    <w:r w:rsidRPr="008C3DAC">
      <w:rPr>
        <w:sz w:val="20"/>
        <w:szCs w:val="20"/>
      </w:rPr>
      <w:tab/>
      <w:t xml:space="preserve">                                                                                                       </w:t>
    </w:r>
    <w:r>
      <w:rPr>
        <w:sz w:val="20"/>
        <w:szCs w:val="20"/>
      </w:rPr>
      <w:t xml:space="preserve">     </w:t>
    </w:r>
    <w:r w:rsidRPr="008C3DAC">
      <w:rPr>
        <w:sz w:val="20"/>
        <w:szCs w:val="20"/>
      </w:rPr>
      <w:t xml:space="preserve">   ________</w:t>
    </w:r>
    <w:r w:rsidRPr="008C3DAC">
      <w:rPr>
        <w:sz w:val="20"/>
        <w:szCs w:val="20"/>
      </w:rPr>
      <w:tab/>
    </w:r>
  </w:p>
  <w:p w14:paraId="6FCB9578" w14:textId="77777777" w:rsidR="00451267" w:rsidRDefault="00451267" w:rsidP="00451267">
    <w:pPr>
      <w:pStyle w:val="Voettekst"/>
      <w:rPr>
        <w:b/>
      </w:rPr>
    </w:pPr>
  </w:p>
  <w:p w14:paraId="7032062A" w14:textId="77777777" w:rsidR="00385BE7" w:rsidRPr="00385BE7" w:rsidRDefault="00385BE7" w:rsidP="00451267">
    <w:pPr>
      <w:pStyle w:val="Voettekst"/>
    </w:pPr>
    <w:r>
      <w:rPr>
        <w:b/>
      </w:rPr>
      <w:tab/>
    </w:r>
    <w:r w:rsidRPr="00385BE7">
      <w:t>-</w:t>
    </w:r>
    <w:r w:rsidRPr="00385BE7">
      <w:fldChar w:fldCharType="begin"/>
    </w:r>
    <w:r w:rsidRPr="00385BE7">
      <w:instrText>PAGE   \* MERGEFORMAT</w:instrText>
    </w:r>
    <w:r w:rsidRPr="00385BE7">
      <w:fldChar w:fldCharType="separate"/>
    </w:r>
    <w:r w:rsidR="00901FFB">
      <w:rPr>
        <w:noProof/>
      </w:rPr>
      <w:t>2</w:t>
    </w:r>
    <w:r w:rsidRPr="00385BE7">
      <w:fldChar w:fldCharType="end"/>
    </w:r>
    <w:r w:rsidRPr="00385BE7"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AA35" w14:textId="77777777" w:rsidR="00935226" w:rsidRDefault="00935226">
      <w:r>
        <w:separator/>
      </w:r>
    </w:p>
  </w:footnote>
  <w:footnote w:type="continuationSeparator" w:id="0">
    <w:p w14:paraId="53CE990B" w14:textId="77777777" w:rsidR="00935226" w:rsidRDefault="00935226">
      <w:r>
        <w:continuationSeparator/>
      </w:r>
    </w:p>
  </w:footnote>
  <w:footnote w:type="continuationNotice" w:id="1">
    <w:p w14:paraId="13BACD4B" w14:textId="77777777" w:rsidR="00935226" w:rsidRDefault="009352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D9F1" w14:textId="77777777" w:rsidR="005F39B8" w:rsidRDefault="005F39B8" w:rsidP="005F39B8">
    <w:pPr>
      <w:pStyle w:val="Koptekst"/>
      <w:tabs>
        <w:tab w:val="clear" w:pos="4536"/>
      </w:tabs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7AA603CB" wp14:editId="4DEC826C">
          <wp:simplePos x="0" y="0"/>
          <wp:positionH relativeFrom="column">
            <wp:posOffset>913765</wp:posOffset>
          </wp:positionH>
          <wp:positionV relativeFrom="paragraph">
            <wp:posOffset>-250190</wp:posOffset>
          </wp:positionV>
          <wp:extent cx="3559810" cy="737870"/>
          <wp:effectExtent l="0" t="0" r="2540" b="5080"/>
          <wp:wrapNone/>
          <wp:docPr id="2" name="Afbeelding 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8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2" behindDoc="1" locked="0" layoutInCell="1" allowOverlap="1" wp14:anchorId="055456DC" wp14:editId="0F94DF6F">
          <wp:simplePos x="0" y="0"/>
          <wp:positionH relativeFrom="page">
            <wp:posOffset>43180</wp:posOffset>
          </wp:positionH>
          <wp:positionV relativeFrom="page">
            <wp:posOffset>-117475</wp:posOffset>
          </wp:positionV>
          <wp:extent cx="1706245" cy="1277620"/>
          <wp:effectExtent l="0" t="0" r="8255" b="0"/>
          <wp:wrapNone/>
          <wp:docPr id="3" name="Afbeelding 3" descr="G:\gem.aalsmeer_f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gem.aalsmeer_f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127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D4C70ED" wp14:editId="58951880">
          <wp:simplePos x="0" y="0"/>
          <wp:positionH relativeFrom="page">
            <wp:posOffset>5597525</wp:posOffset>
          </wp:positionH>
          <wp:positionV relativeFrom="page">
            <wp:posOffset>517896</wp:posOffset>
          </wp:positionV>
          <wp:extent cx="1476000" cy="309600"/>
          <wp:effectExtent l="0" t="0" r="0" b="0"/>
          <wp:wrapNone/>
          <wp:docPr id="1" name="Afbeelding 1" descr="G:\sponsorlogo 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ponsorlogo PM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3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327B217" w14:textId="77777777" w:rsidR="005B1A24" w:rsidRDefault="005B1A24" w:rsidP="005B1A24">
    <w:pPr>
      <w:pStyle w:val="Koptekst"/>
      <w:tabs>
        <w:tab w:val="clear" w:pos="4536"/>
        <w:tab w:val="clear" w:pos="9072"/>
        <w:tab w:val="left" w:pos="34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BA03" w14:textId="77777777" w:rsidR="00901FFB" w:rsidRDefault="00901FFB" w:rsidP="00901FFB">
    <w:pPr>
      <w:pStyle w:val="Koptekst"/>
      <w:tabs>
        <w:tab w:val="clear" w:pos="4536"/>
      </w:tabs>
    </w:pPr>
  </w:p>
  <w:p w14:paraId="040DD81D" w14:textId="77777777" w:rsidR="00A21E90" w:rsidRPr="00901FFB" w:rsidRDefault="00141D44" w:rsidP="00901FFB">
    <w:pPr>
      <w:pStyle w:val="Koptekst"/>
    </w:pPr>
    <w:r>
      <w:rPr>
        <w:noProof/>
      </w:rPr>
      <w:drawing>
        <wp:inline distT="0" distB="0" distL="0" distR="0" wp14:anchorId="6AD9CF9F" wp14:editId="40FF00E5">
          <wp:extent cx="5611409" cy="504825"/>
          <wp:effectExtent l="0" t="0" r="8890" b="0"/>
          <wp:docPr id="394846846" name="Afbeelding 394846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771" cy="5057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780"/>
    <w:multiLevelType w:val="hybridMultilevel"/>
    <w:tmpl w:val="D20252F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59A2"/>
    <w:multiLevelType w:val="hybridMultilevel"/>
    <w:tmpl w:val="DC88E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38C5"/>
    <w:multiLevelType w:val="multilevel"/>
    <w:tmpl w:val="7BD4EA92"/>
    <w:numStyleLink w:val="OpmaakprofielOpmaakprofielOpmaakprofielGenummerdLinks1cmVerkeerd-o"/>
  </w:abstractNum>
  <w:abstractNum w:abstractNumId="3" w15:restartNumberingAfterBreak="0">
    <w:nsid w:val="232506A8"/>
    <w:multiLevelType w:val="hybridMultilevel"/>
    <w:tmpl w:val="93189AD2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EFEA5D0">
      <w:numFmt w:val="bullet"/>
      <w:lvlText w:val="-"/>
      <w:lvlJc w:val="left"/>
      <w:pPr>
        <w:ind w:left="1785" w:hanging="705"/>
      </w:pPr>
      <w:rPr>
        <w:rFonts w:ascii="Century Gothic" w:eastAsia="Calibri" w:hAnsi="Century Gothic" w:cs="CenturyGothic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716A2"/>
    <w:multiLevelType w:val="hybridMultilevel"/>
    <w:tmpl w:val="E87ED77E"/>
    <w:lvl w:ilvl="0" w:tplc="04130013">
      <w:start w:val="1"/>
      <w:numFmt w:val="upperRoman"/>
      <w:lvlText w:val="%1."/>
      <w:lvlJc w:val="righ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7E2506"/>
    <w:multiLevelType w:val="multilevel"/>
    <w:tmpl w:val="7BD4EA92"/>
    <w:styleLink w:val="OpmaakprofielOpmaakprofielOpmaakprofielGenummerdLinks1cmVerkeerd-o"/>
    <w:lvl w:ilvl="0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B373D6"/>
    <w:multiLevelType w:val="hybridMultilevel"/>
    <w:tmpl w:val="3C502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75040"/>
    <w:multiLevelType w:val="hybridMultilevel"/>
    <w:tmpl w:val="D54E8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5336C"/>
    <w:multiLevelType w:val="hybridMultilevel"/>
    <w:tmpl w:val="F282F524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169E5"/>
    <w:multiLevelType w:val="hybridMultilevel"/>
    <w:tmpl w:val="66DA3BA6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B258A6"/>
    <w:multiLevelType w:val="hybridMultilevel"/>
    <w:tmpl w:val="47725A7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A0538"/>
    <w:multiLevelType w:val="hybridMultilevel"/>
    <w:tmpl w:val="D4D0AF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15ADA"/>
    <w:multiLevelType w:val="hybridMultilevel"/>
    <w:tmpl w:val="3606E92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40F13"/>
    <w:multiLevelType w:val="hybridMultilevel"/>
    <w:tmpl w:val="2274FD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86487">
    <w:abstractNumId w:val="7"/>
  </w:num>
  <w:num w:numId="2" w16cid:durableId="1204633957">
    <w:abstractNumId w:val="13"/>
  </w:num>
  <w:num w:numId="3" w16cid:durableId="1142229893">
    <w:abstractNumId w:val="8"/>
  </w:num>
  <w:num w:numId="4" w16cid:durableId="468402290">
    <w:abstractNumId w:val="3"/>
  </w:num>
  <w:num w:numId="5" w16cid:durableId="618999684">
    <w:abstractNumId w:val="1"/>
  </w:num>
  <w:num w:numId="6" w16cid:durableId="1700469083">
    <w:abstractNumId w:val="6"/>
  </w:num>
  <w:num w:numId="7" w16cid:durableId="1636637655">
    <w:abstractNumId w:val="9"/>
  </w:num>
  <w:num w:numId="8" w16cid:durableId="441730762">
    <w:abstractNumId w:val="11"/>
  </w:num>
  <w:num w:numId="9" w16cid:durableId="819272950">
    <w:abstractNumId w:val="12"/>
  </w:num>
  <w:num w:numId="10" w16cid:durableId="1974942302">
    <w:abstractNumId w:val="4"/>
  </w:num>
  <w:num w:numId="11" w16cid:durableId="1890070279">
    <w:abstractNumId w:val="0"/>
  </w:num>
  <w:num w:numId="12" w16cid:durableId="564534309">
    <w:abstractNumId w:val="10"/>
  </w:num>
  <w:num w:numId="13" w16cid:durableId="1106389010">
    <w:abstractNumId w:val="2"/>
    <w:lvlOverride w:ilvl="0">
      <w:lvl w:ilvl="0">
        <w:start w:val="1"/>
        <w:numFmt w:val="lowerLetter"/>
        <w:lvlText w:val="%1."/>
        <w:lvlJc w:val="left"/>
        <w:pPr>
          <w:tabs>
            <w:tab w:val="num" w:pos="0"/>
          </w:tabs>
          <w:ind w:left="284" w:hanging="284"/>
        </w:pPr>
        <w:rPr>
          <w:rFonts w:ascii="Arial" w:hAnsi="Arial" w:hint="default"/>
          <w:sz w:val="20"/>
          <w:szCs w:val="20"/>
        </w:rPr>
      </w:lvl>
    </w:lvlOverride>
  </w:num>
  <w:num w:numId="14" w16cid:durableId="1881051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activeWritingStyle w:appName="MSWord" w:lang="nl-NL" w:vendorID="9" w:dllVersion="512" w:checkStyle="1"/>
  <w:activeWritingStyle w:appName="MSWord" w:lang="fr-FR" w:vendorID="9" w:dllVersion="512" w:checkStyle="1"/>
  <w:activeWritingStyle w:appName="MSWord" w:lang="nl-NL" w:vendorID="1" w:dllVersion="512" w:checkStyle="1"/>
  <w:proofState w:spelling="clean" w:grammar="clean"/>
  <w:attachedTemplate r:id="rId1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226"/>
    <w:rsid w:val="00004BC4"/>
    <w:rsid w:val="000053EE"/>
    <w:rsid w:val="0000617A"/>
    <w:rsid w:val="00007EE9"/>
    <w:rsid w:val="00023858"/>
    <w:rsid w:val="00024C7C"/>
    <w:rsid w:val="00025D02"/>
    <w:rsid w:val="00030154"/>
    <w:rsid w:val="00031324"/>
    <w:rsid w:val="00033385"/>
    <w:rsid w:val="00042F7C"/>
    <w:rsid w:val="0005079C"/>
    <w:rsid w:val="000549F0"/>
    <w:rsid w:val="000654D8"/>
    <w:rsid w:val="00066B38"/>
    <w:rsid w:val="000704FF"/>
    <w:rsid w:val="000742DE"/>
    <w:rsid w:val="000850A2"/>
    <w:rsid w:val="00086F2A"/>
    <w:rsid w:val="00094C93"/>
    <w:rsid w:val="000A1633"/>
    <w:rsid w:val="000A49CF"/>
    <w:rsid w:val="000B48DB"/>
    <w:rsid w:val="000B7C45"/>
    <w:rsid w:val="000C40FB"/>
    <w:rsid w:val="000C5FA0"/>
    <w:rsid w:val="000C6DEC"/>
    <w:rsid w:val="000D00D4"/>
    <w:rsid w:val="000D26F6"/>
    <w:rsid w:val="000D4899"/>
    <w:rsid w:val="000D5741"/>
    <w:rsid w:val="000E19F5"/>
    <w:rsid w:val="000E6CE1"/>
    <w:rsid w:val="000F07E0"/>
    <w:rsid w:val="001001B2"/>
    <w:rsid w:val="001002AE"/>
    <w:rsid w:val="00100706"/>
    <w:rsid w:val="00104B5B"/>
    <w:rsid w:val="001062D9"/>
    <w:rsid w:val="001230B5"/>
    <w:rsid w:val="001322F7"/>
    <w:rsid w:val="00134760"/>
    <w:rsid w:val="00140136"/>
    <w:rsid w:val="00141D44"/>
    <w:rsid w:val="001469DD"/>
    <w:rsid w:val="00147C7E"/>
    <w:rsid w:val="00150ACE"/>
    <w:rsid w:val="00155F4B"/>
    <w:rsid w:val="001704FB"/>
    <w:rsid w:val="00173861"/>
    <w:rsid w:val="00181384"/>
    <w:rsid w:val="001902FA"/>
    <w:rsid w:val="0019310D"/>
    <w:rsid w:val="001B6925"/>
    <w:rsid w:val="001C28BA"/>
    <w:rsid w:val="001E18F0"/>
    <w:rsid w:val="001E48DA"/>
    <w:rsid w:val="001F56E4"/>
    <w:rsid w:val="0020769F"/>
    <w:rsid w:val="00210C23"/>
    <w:rsid w:val="00211FA1"/>
    <w:rsid w:val="00222D26"/>
    <w:rsid w:val="0022677A"/>
    <w:rsid w:val="00226B99"/>
    <w:rsid w:val="00226EE2"/>
    <w:rsid w:val="00231659"/>
    <w:rsid w:val="00242E52"/>
    <w:rsid w:val="00244DE5"/>
    <w:rsid w:val="002529BD"/>
    <w:rsid w:val="00263A99"/>
    <w:rsid w:val="00274483"/>
    <w:rsid w:val="00280E9D"/>
    <w:rsid w:val="002871EA"/>
    <w:rsid w:val="002935E0"/>
    <w:rsid w:val="00295E4F"/>
    <w:rsid w:val="002A0094"/>
    <w:rsid w:val="002A521A"/>
    <w:rsid w:val="002A7A70"/>
    <w:rsid w:val="002B2FB9"/>
    <w:rsid w:val="002C0C83"/>
    <w:rsid w:val="002C7C73"/>
    <w:rsid w:val="002D3B2E"/>
    <w:rsid w:val="002D4CD6"/>
    <w:rsid w:val="002E18F3"/>
    <w:rsid w:val="002E4785"/>
    <w:rsid w:val="002E6D95"/>
    <w:rsid w:val="002F5BA4"/>
    <w:rsid w:val="00303A95"/>
    <w:rsid w:val="003177E5"/>
    <w:rsid w:val="00322F05"/>
    <w:rsid w:val="0033133F"/>
    <w:rsid w:val="003318B7"/>
    <w:rsid w:val="003333AE"/>
    <w:rsid w:val="00333B87"/>
    <w:rsid w:val="00343B37"/>
    <w:rsid w:val="00347AA8"/>
    <w:rsid w:val="00354822"/>
    <w:rsid w:val="003705EC"/>
    <w:rsid w:val="003756CB"/>
    <w:rsid w:val="00375965"/>
    <w:rsid w:val="00376570"/>
    <w:rsid w:val="00376AD7"/>
    <w:rsid w:val="00376CF5"/>
    <w:rsid w:val="00383DD2"/>
    <w:rsid w:val="0038589B"/>
    <w:rsid w:val="00385BE7"/>
    <w:rsid w:val="00386645"/>
    <w:rsid w:val="003B0DEA"/>
    <w:rsid w:val="003B326E"/>
    <w:rsid w:val="003B5E0E"/>
    <w:rsid w:val="003C1E2A"/>
    <w:rsid w:val="003C21B8"/>
    <w:rsid w:val="003C2F3D"/>
    <w:rsid w:val="003C4814"/>
    <w:rsid w:val="003C70B0"/>
    <w:rsid w:val="003E3A12"/>
    <w:rsid w:val="003F338D"/>
    <w:rsid w:val="003F4687"/>
    <w:rsid w:val="00404A4A"/>
    <w:rsid w:val="00407F76"/>
    <w:rsid w:val="00412338"/>
    <w:rsid w:val="00412B53"/>
    <w:rsid w:val="00414663"/>
    <w:rsid w:val="00416F80"/>
    <w:rsid w:val="00422CF5"/>
    <w:rsid w:val="00423E38"/>
    <w:rsid w:val="00424ABC"/>
    <w:rsid w:val="0042552B"/>
    <w:rsid w:val="0043061A"/>
    <w:rsid w:val="004310D0"/>
    <w:rsid w:val="0043285A"/>
    <w:rsid w:val="0043442E"/>
    <w:rsid w:val="0044055B"/>
    <w:rsid w:val="0044128A"/>
    <w:rsid w:val="00441F70"/>
    <w:rsid w:val="00451267"/>
    <w:rsid w:val="004542A4"/>
    <w:rsid w:val="00466AFD"/>
    <w:rsid w:val="00473301"/>
    <w:rsid w:val="00475840"/>
    <w:rsid w:val="004821DC"/>
    <w:rsid w:val="00485905"/>
    <w:rsid w:val="004A1E90"/>
    <w:rsid w:val="004B29C5"/>
    <w:rsid w:val="004C3B67"/>
    <w:rsid w:val="004E2012"/>
    <w:rsid w:val="004E30A2"/>
    <w:rsid w:val="004E5D79"/>
    <w:rsid w:val="004E651B"/>
    <w:rsid w:val="004E7A06"/>
    <w:rsid w:val="004F0537"/>
    <w:rsid w:val="004F5E9B"/>
    <w:rsid w:val="00512ACC"/>
    <w:rsid w:val="0052153E"/>
    <w:rsid w:val="00531B93"/>
    <w:rsid w:val="00545995"/>
    <w:rsid w:val="005511B7"/>
    <w:rsid w:val="005511F9"/>
    <w:rsid w:val="00556807"/>
    <w:rsid w:val="00556A9B"/>
    <w:rsid w:val="00564030"/>
    <w:rsid w:val="005679D0"/>
    <w:rsid w:val="00580C72"/>
    <w:rsid w:val="00580D19"/>
    <w:rsid w:val="005811B6"/>
    <w:rsid w:val="0058603C"/>
    <w:rsid w:val="005A4228"/>
    <w:rsid w:val="005A467F"/>
    <w:rsid w:val="005A46B3"/>
    <w:rsid w:val="005B1A24"/>
    <w:rsid w:val="005B24DD"/>
    <w:rsid w:val="005B26D9"/>
    <w:rsid w:val="005B4AD7"/>
    <w:rsid w:val="005B729C"/>
    <w:rsid w:val="005C17D1"/>
    <w:rsid w:val="005C4151"/>
    <w:rsid w:val="005D108E"/>
    <w:rsid w:val="005D53F4"/>
    <w:rsid w:val="005D614D"/>
    <w:rsid w:val="005D67BA"/>
    <w:rsid w:val="005D6F4B"/>
    <w:rsid w:val="005E3731"/>
    <w:rsid w:val="005E4644"/>
    <w:rsid w:val="005E62D3"/>
    <w:rsid w:val="005F39B8"/>
    <w:rsid w:val="005F6E0B"/>
    <w:rsid w:val="006211BD"/>
    <w:rsid w:val="00623FE7"/>
    <w:rsid w:val="00633DC3"/>
    <w:rsid w:val="00634D92"/>
    <w:rsid w:val="00635E91"/>
    <w:rsid w:val="00640A25"/>
    <w:rsid w:val="00640E03"/>
    <w:rsid w:val="0065207D"/>
    <w:rsid w:val="00667B27"/>
    <w:rsid w:val="00673906"/>
    <w:rsid w:val="00675324"/>
    <w:rsid w:val="0069446A"/>
    <w:rsid w:val="006956B4"/>
    <w:rsid w:val="00696643"/>
    <w:rsid w:val="006A092C"/>
    <w:rsid w:val="006B1AD5"/>
    <w:rsid w:val="006C298A"/>
    <w:rsid w:val="006C697A"/>
    <w:rsid w:val="006D5533"/>
    <w:rsid w:val="006E2E68"/>
    <w:rsid w:val="006E3830"/>
    <w:rsid w:val="006E66D4"/>
    <w:rsid w:val="006E7A89"/>
    <w:rsid w:val="006F059D"/>
    <w:rsid w:val="006F7071"/>
    <w:rsid w:val="006F7621"/>
    <w:rsid w:val="006F7867"/>
    <w:rsid w:val="00700C9B"/>
    <w:rsid w:val="0070351B"/>
    <w:rsid w:val="0070371A"/>
    <w:rsid w:val="00711E11"/>
    <w:rsid w:val="00712EC9"/>
    <w:rsid w:val="00721A1C"/>
    <w:rsid w:val="00722776"/>
    <w:rsid w:val="00725013"/>
    <w:rsid w:val="0072568F"/>
    <w:rsid w:val="00730942"/>
    <w:rsid w:val="00735774"/>
    <w:rsid w:val="00735BA3"/>
    <w:rsid w:val="00736BA2"/>
    <w:rsid w:val="00750E94"/>
    <w:rsid w:val="00763F62"/>
    <w:rsid w:val="00766D1E"/>
    <w:rsid w:val="00775095"/>
    <w:rsid w:val="007755F9"/>
    <w:rsid w:val="007767E6"/>
    <w:rsid w:val="00777CFF"/>
    <w:rsid w:val="00794040"/>
    <w:rsid w:val="007A0BDD"/>
    <w:rsid w:val="007A5D5D"/>
    <w:rsid w:val="007A7B0A"/>
    <w:rsid w:val="007B3569"/>
    <w:rsid w:val="007B7CA9"/>
    <w:rsid w:val="007D0BA6"/>
    <w:rsid w:val="007D6003"/>
    <w:rsid w:val="007E703D"/>
    <w:rsid w:val="007E707B"/>
    <w:rsid w:val="008005A7"/>
    <w:rsid w:val="00805EDB"/>
    <w:rsid w:val="00817568"/>
    <w:rsid w:val="00820FF7"/>
    <w:rsid w:val="00822981"/>
    <w:rsid w:val="00841388"/>
    <w:rsid w:val="00843EEF"/>
    <w:rsid w:val="0084546A"/>
    <w:rsid w:val="008502E5"/>
    <w:rsid w:val="008541B9"/>
    <w:rsid w:val="00854EE3"/>
    <w:rsid w:val="00855EAC"/>
    <w:rsid w:val="008568BA"/>
    <w:rsid w:val="008612D5"/>
    <w:rsid w:val="008628BC"/>
    <w:rsid w:val="0086610B"/>
    <w:rsid w:val="0087631D"/>
    <w:rsid w:val="0087727B"/>
    <w:rsid w:val="00885AE3"/>
    <w:rsid w:val="008906E4"/>
    <w:rsid w:val="0089113C"/>
    <w:rsid w:val="0089267A"/>
    <w:rsid w:val="00892785"/>
    <w:rsid w:val="00895810"/>
    <w:rsid w:val="008A2AE4"/>
    <w:rsid w:val="008B1E52"/>
    <w:rsid w:val="008C3A26"/>
    <w:rsid w:val="008C3EA0"/>
    <w:rsid w:val="008C4546"/>
    <w:rsid w:val="008C4930"/>
    <w:rsid w:val="008C6B91"/>
    <w:rsid w:val="008C7E25"/>
    <w:rsid w:val="008D2262"/>
    <w:rsid w:val="008D3831"/>
    <w:rsid w:val="008D71AF"/>
    <w:rsid w:val="008E0041"/>
    <w:rsid w:val="008E0ADB"/>
    <w:rsid w:val="008E225C"/>
    <w:rsid w:val="008F085B"/>
    <w:rsid w:val="008F1E82"/>
    <w:rsid w:val="008F4CAF"/>
    <w:rsid w:val="00901FFB"/>
    <w:rsid w:val="0090205F"/>
    <w:rsid w:val="00904A6A"/>
    <w:rsid w:val="00905823"/>
    <w:rsid w:val="009126D8"/>
    <w:rsid w:val="009134F3"/>
    <w:rsid w:val="009302EE"/>
    <w:rsid w:val="00933C56"/>
    <w:rsid w:val="00935226"/>
    <w:rsid w:val="0093711A"/>
    <w:rsid w:val="00937F21"/>
    <w:rsid w:val="00946F2B"/>
    <w:rsid w:val="00951376"/>
    <w:rsid w:val="00955B3D"/>
    <w:rsid w:val="0095667A"/>
    <w:rsid w:val="009635DC"/>
    <w:rsid w:val="009651D0"/>
    <w:rsid w:val="009659F3"/>
    <w:rsid w:val="00970C16"/>
    <w:rsid w:val="009711DC"/>
    <w:rsid w:val="00973774"/>
    <w:rsid w:val="00973E3E"/>
    <w:rsid w:val="00977F2F"/>
    <w:rsid w:val="00981C88"/>
    <w:rsid w:val="00986191"/>
    <w:rsid w:val="009A0BD9"/>
    <w:rsid w:val="009A1321"/>
    <w:rsid w:val="009A22ED"/>
    <w:rsid w:val="009A53CE"/>
    <w:rsid w:val="009A6C78"/>
    <w:rsid w:val="009A74AF"/>
    <w:rsid w:val="009B01CE"/>
    <w:rsid w:val="009B10D2"/>
    <w:rsid w:val="009B59BA"/>
    <w:rsid w:val="009B63DF"/>
    <w:rsid w:val="009B76B3"/>
    <w:rsid w:val="009C0C82"/>
    <w:rsid w:val="009C49CC"/>
    <w:rsid w:val="009C4DAF"/>
    <w:rsid w:val="009C5558"/>
    <w:rsid w:val="009C56EE"/>
    <w:rsid w:val="009D2D34"/>
    <w:rsid w:val="009D6501"/>
    <w:rsid w:val="009E12D6"/>
    <w:rsid w:val="009E59D7"/>
    <w:rsid w:val="009E6386"/>
    <w:rsid w:val="009E72F4"/>
    <w:rsid w:val="009F1472"/>
    <w:rsid w:val="009F1671"/>
    <w:rsid w:val="00A1418A"/>
    <w:rsid w:val="00A14222"/>
    <w:rsid w:val="00A148CF"/>
    <w:rsid w:val="00A2157C"/>
    <w:rsid w:val="00A21B9A"/>
    <w:rsid w:val="00A21E90"/>
    <w:rsid w:val="00A2327A"/>
    <w:rsid w:val="00A25AC4"/>
    <w:rsid w:val="00A7286E"/>
    <w:rsid w:val="00A75163"/>
    <w:rsid w:val="00A7649B"/>
    <w:rsid w:val="00A90D59"/>
    <w:rsid w:val="00A92F19"/>
    <w:rsid w:val="00A943EE"/>
    <w:rsid w:val="00AA31D4"/>
    <w:rsid w:val="00AA4856"/>
    <w:rsid w:val="00AB0F5C"/>
    <w:rsid w:val="00AB17F5"/>
    <w:rsid w:val="00AB3C13"/>
    <w:rsid w:val="00AB787A"/>
    <w:rsid w:val="00AC0F3C"/>
    <w:rsid w:val="00AC72E6"/>
    <w:rsid w:val="00AD06AA"/>
    <w:rsid w:val="00AD402A"/>
    <w:rsid w:val="00AD678F"/>
    <w:rsid w:val="00AE1F6D"/>
    <w:rsid w:val="00AF2270"/>
    <w:rsid w:val="00AF3EA9"/>
    <w:rsid w:val="00AF47AF"/>
    <w:rsid w:val="00B04E0E"/>
    <w:rsid w:val="00B15228"/>
    <w:rsid w:val="00B2137A"/>
    <w:rsid w:val="00B26080"/>
    <w:rsid w:val="00B276D0"/>
    <w:rsid w:val="00B31BF3"/>
    <w:rsid w:val="00B33FB1"/>
    <w:rsid w:val="00B35627"/>
    <w:rsid w:val="00B35CFD"/>
    <w:rsid w:val="00B409AB"/>
    <w:rsid w:val="00B42323"/>
    <w:rsid w:val="00B43FF8"/>
    <w:rsid w:val="00B503B3"/>
    <w:rsid w:val="00B604A9"/>
    <w:rsid w:val="00B80713"/>
    <w:rsid w:val="00B8128B"/>
    <w:rsid w:val="00B8379B"/>
    <w:rsid w:val="00B954D9"/>
    <w:rsid w:val="00B9554C"/>
    <w:rsid w:val="00B9638E"/>
    <w:rsid w:val="00BA0A1C"/>
    <w:rsid w:val="00BB71DD"/>
    <w:rsid w:val="00BC0D00"/>
    <w:rsid w:val="00BC18A2"/>
    <w:rsid w:val="00BC36CD"/>
    <w:rsid w:val="00BD5654"/>
    <w:rsid w:val="00BE44CF"/>
    <w:rsid w:val="00BF3BC2"/>
    <w:rsid w:val="00BF44C3"/>
    <w:rsid w:val="00BF659B"/>
    <w:rsid w:val="00C01610"/>
    <w:rsid w:val="00C02758"/>
    <w:rsid w:val="00C03A50"/>
    <w:rsid w:val="00C10A52"/>
    <w:rsid w:val="00C23E3C"/>
    <w:rsid w:val="00C34BDC"/>
    <w:rsid w:val="00C503FB"/>
    <w:rsid w:val="00C640D6"/>
    <w:rsid w:val="00C71598"/>
    <w:rsid w:val="00C7569A"/>
    <w:rsid w:val="00C75A03"/>
    <w:rsid w:val="00C75D84"/>
    <w:rsid w:val="00C9173F"/>
    <w:rsid w:val="00CA20EC"/>
    <w:rsid w:val="00CA3D35"/>
    <w:rsid w:val="00CA6740"/>
    <w:rsid w:val="00CA6DAD"/>
    <w:rsid w:val="00CB4787"/>
    <w:rsid w:val="00CB50BA"/>
    <w:rsid w:val="00CC0E23"/>
    <w:rsid w:val="00CD62A0"/>
    <w:rsid w:val="00CE2473"/>
    <w:rsid w:val="00CE24FF"/>
    <w:rsid w:val="00CE6E38"/>
    <w:rsid w:val="00D01F29"/>
    <w:rsid w:val="00D06322"/>
    <w:rsid w:val="00D12B0B"/>
    <w:rsid w:val="00D20992"/>
    <w:rsid w:val="00D21DD2"/>
    <w:rsid w:val="00D22255"/>
    <w:rsid w:val="00D32318"/>
    <w:rsid w:val="00D349BD"/>
    <w:rsid w:val="00D36D4D"/>
    <w:rsid w:val="00D40760"/>
    <w:rsid w:val="00D429B8"/>
    <w:rsid w:val="00D50440"/>
    <w:rsid w:val="00D52648"/>
    <w:rsid w:val="00D52F78"/>
    <w:rsid w:val="00D60254"/>
    <w:rsid w:val="00D626DD"/>
    <w:rsid w:val="00D62CAB"/>
    <w:rsid w:val="00D65184"/>
    <w:rsid w:val="00D80ACD"/>
    <w:rsid w:val="00D80C72"/>
    <w:rsid w:val="00D818B4"/>
    <w:rsid w:val="00D82DF8"/>
    <w:rsid w:val="00D83778"/>
    <w:rsid w:val="00D84652"/>
    <w:rsid w:val="00D85D7A"/>
    <w:rsid w:val="00D923B3"/>
    <w:rsid w:val="00D961F1"/>
    <w:rsid w:val="00DA79E7"/>
    <w:rsid w:val="00DB085F"/>
    <w:rsid w:val="00DC2400"/>
    <w:rsid w:val="00DC2A89"/>
    <w:rsid w:val="00DC3891"/>
    <w:rsid w:val="00DD1E68"/>
    <w:rsid w:val="00DE57BC"/>
    <w:rsid w:val="00DF0BC0"/>
    <w:rsid w:val="00E01FBB"/>
    <w:rsid w:val="00E03456"/>
    <w:rsid w:val="00E04349"/>
    <w:rsid w:val="00E16347"/>
    <w:rsid w:val="00E2144B"/>
    <w:rsid w:val="00E31733"/>
    <w:rsid w:val="00E31AF3"/>
    <w:rsid w:val="00E40D3B"/>
    <w:rsid w:val="00E46C7F"/>
    <w:rsid w:val="00E528B7"/>
    <w:rsid w:val="00E555A6"/>
    <w:rsid w:val="00E6502C"/>
    <w:rsid w:val="00E67F0B"/>
    <w:rsid w:val="00E70548"/>
    <w:rsid w:val="00E72307"/>
    <w:rsid w:val="00E7247A"/>
    <w:rsid w:val="00E848BC"/>
    <w:rsid w:val="00EB03B0"/>
    <w:rsid w:val="00EB47FD"/>
    <w:rsid w:val="00EB6D66"/>
    <w:rsid w:val="00EC0578"/>
    <w:rsid w:val="00EC3086"/>
    <w:rsid w:val="00EC4F68"/>
    <w:rsid w:val="00ED275A"/>
    <w:rsid w:val="00ED7624"/>
    <w:rsid w:val="00EE2A20"/>
    <w:rsid w:val="00EE30B4"/>
    <w:rsid w:val="00EE698E"/>
    <w:rsid w:val="00EF3024"/>
    <w:rsid w:val="00EF7429"/>
    <w:rsid w:val="00F0791D"/>
    <w:rsid w:val="00F10863"/>
    <w:rsid w:val="00F117F2"/>
    <w:rsid w:val="00F2634F"/>
    <w:rsid w:val="00F30A98"/>
    <w:rsid w:val="00F34807"/>
    <w:rsid w:val="00F41D48"/>
    <w:rsid w:val="00F43796"/>
    <w:rsid w:val="00F43F1C"/>
    <w:rsid w:val="00F454B4"/>
    <w:rsid w:val="00F57BE1"/>
    <w:rsid w:val="00F638C7"/>
    <w:rsid w:val="00F70105"/>
    <w:rsid w:val="00F76116"/>
    <w:rsid w:val="00F8717B"/>
    <w:rsid w:val="00F87F3F"/>
    <w:rsid w:val="00F87FBD"/>
    <w:rsid w:val="00F90AEA"/>
    <w:rsid w:val="00FA4EAE"/>
    <w:rsid w:val="00FB772D"/>
    <w:rsid w:val="00FD287A"/>
    <w:rsid w:val="00FD29C4"/>
    <w:rsid w:val="00FD6112"/>
    <w:rsid w:val="00FE1C97"/>
    <w:rsid w:val="00FE636E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3C9E68"/>
  <w15:docId w15:val="{5CF3DD2D-2CEE-4910-86BD-CCE1EE9D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59BA"/>
    <w:rPr>
      <w:rFonts w:ascii="Arial" w:hAnsi="Arial" w:cs="Arial"/>
      <w:sz w:val="22"/>
      <w:szCs w:val="24"/>
      <w:lang w:eastAsia="en-US"/>
    </w:rPr>
  </w:style>
  <w:style w:type="paragraph" w:styleId="Kop1">
    <w:name w:val="heading 1"/>
    <w:basedOn w:val="Standaard"/>
    <w:next w:val="Standaard"/>
    <w:qFormat/>
    <w:rsid w:val="00B276D0"/>
    <w:pPr>
      <w:keepNext/>
      <w:ind w:right="-1"/>
      <w:outlineLvl w:val="0"/>
    </w:pPr>
    <w:rPr>
      <w:rFonts w:cs="Times New Roman"/>
      <w:b/>
      <w:bCs/>
      <w:sz w:val="24"/>
      <w:szCs w:val="20"/>
      <w:lang w:eastAsia="nl-NL"/>
    </w:rPr>
  </w:style>
  <w:style w:type="paragraph" w:styleId="Kop2">
    <w:name w:val="heading 2"/>
    <w:basedOn w:val="Standaard"/>
    <w:next w:val="Standaard"/>
    <w:qFormat/>
    <w:rsid w:val="009B59BA"/>
    <w:pPr>
      <w:keepNext/>
      <w:outlineLvl w:val="1"/>
    </w:pPr>
    <w:rPr>
      <w:b/>
      <w:bCs/>
    </w:rPr>
  </w:style>
  <w:style w:type="paragraph" w:styleId="Kop3">
    <w:name w:val="heading 3"/>
    <w:basedOn w:val="Standaard"/>
    <w:next w:val="Standaard"/>
    <w:qFormat/>
    <w:rsid w:val="00735BA3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735BA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735B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735BA3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Kop7">
    <w:name w:val="heading 7"/>
    <w:basedOn w:val="Standaard"/>
    <w:next w:val="Standaard"/>
    <w:qFormat/>
    <w:rsid w:val="00735BA3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9B59BA"/>
    <w:pPr>
      <w:jc w:val="center"/>
    </w:pPr>
    <w:rPr>
      <w:b/>
      <w:bCs/>
    </w:rPr>
  </w:style>
  <w:style w:type="paragraph" w:styleId="Plattetekst">
    <w:name w:val="Body Text"/>
    <w:basedOn w:val="Standaard"/>
    <w:semiHidden/>
    <w:rsid w:val="009B59BA"/>
    <w:rPr>
      <w:i/>
      <w:iCs/>
    </w:rPr>
  </w:style>
  <w:style w:type="paragraph" w:styleId="Plattetekst2">
    <w:name w:val="Body Text 2"/>
    <w:basedOn w:val="Standaard"/>
    <w:semiHidden/>
    <w:rsid w:val="009B59BA"/>
    <w:pPr>
      <w:ind w:right="-1"/>
    </w:pPr>
  </w:style>
  <w:style w:type="paragraph" w:styleId="Plattetekst3">
    <w:name w:val="Body Text 3"/>
    <w:basedOn w:val="Standaard"/>
    <w:semiHidden/>
    <w:rsid w:val="009B59BA"/>
  </w:style>
  <w:style w:type="character" w:styleId="Paginanummer">
    <w:name w:val="page number"/>
    <w:basedOn w:val="Standaardalinea-lettertype"/>
    <w:semiHidden/>
    <w:rsid w:val="009B59BA"/>
  </w:style>
  <w:style w:type="paragraph" w:styleId="Voetnoottekst">
    <w:name w:val="footnote text"/>
    <w:basedOn w:val="Standaard"/>
    <w:semiHidden/>
    <w:rsid w:val="009B59BA"/>
    <w:rPr>
      <w:rFonts w:ascii="Times New Roman" w:hAnsi="Times New Roman" w:cs="Times New Roman"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9B59B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9B59BA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301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3015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rsid w:val="00735BA3"/>
    <w:rPr>
      <w:rFonts w:ascii="Arial" w:hAnsi="Arial" w:cs="Arial" w:hint="default"/>
      <w:color w:val="0000FF"/>
      <w:u w:val="single"/>
    </w:rPr>
  </w:style>
  <w:style w:type="character" w:customStyle="1" w:styleId="MARK">
    <w:name w:val="MARK"/>
    <w:semiHidden/>
    <w:rsid w:val="00820FF7"/>
    <w:rPr>
      <w:rFonts w:ascii="Arial" w:hAnsi="Arial" w:cs="Arial"/>
      <w:color w:val="auto"/>
      <w:sz w:val="20"/>
      <w:szCs w:val="20"/>
    </w:rPr>
  </w:style>
  <w:style w:type="character" w:customStyle="1" w:styleId="KoptekstChar">
    <w:name w:val="Koptekst Char"/>
    <w:link w:val="Koptekst"/>
    <w:uiPriority w:val="99"/>
    <w:rsid w:val="00AF47AF"/>
    <w:rPr>
      <w:rFonts w:ascii="Arial" w:hAnsi="Arial" w:cs="Arial"/>
      <w:sz w:val="22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AF47AF"/>
    <w:pPr>
      <w:ind w:left="708"/>
    </w:pPr>
  </w:style>
  <w:style w:type="character" w:customStyle="1" w:styleId="TitelChar">
    <w:name w:val="Titel Char"/>
    <w:link w:val="Titel"/>
    <w:rsid w:val="00763F62"/>
    <w:rPr>
      <w:rFonts w:ascii="Arial" w:hAnsi="Arial" w:cs="Arial"/>
      <w:b/>
      <w:bCs/>
      <w:sz w:val="22"/>
      <w:szCs w:val="24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031324"/>
    <w:pPr>
      <w:keepLines/>
      <w:spacing w:before="480" w:line="276" w:lineRule="auto"/>
      <w:ind w:right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2D4CD6"/>
    <w:pPr>
      <w:tabs>
        <w:tab w:val="left" w:pos="1320"/>
        <w:tab w:val="right" w:leader="dot" w:pos="8636"/>
      </w:tabs>
      <w:spacing w:after="48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031324"/>
    <w:pPr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031324"/>
    <w:pPr>
      <w:ind w:left="440"/>
    </w:pPr>
  </w:style>
  <w:style w:type="character" w:styleId="Verwijzingopmerking">
    <w:name w:val="annotation reference"/>
    <w:uiPriority w:val="99"/>
    <w:semiHidden/>
    <w:unhideWhenUsed/>
    <w:rsid w:val="00D85D7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5D7A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85D7A"/>
    <w:rPr>
      <w:rFonts w:ascii="Arial" w:hAnsi="Arial" w:cs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5D7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85D7A"/>
    <w:rPr>
      <w:rFonts w:ascii="Arial" w:hAnsi="Arial" w:cs="Arial"/>
      <w:b/>
      <w:bCs/>
      <w:lang w:eastAsia="en-US"/>
    </w:rPr>
  </w:style>
  <w:style w:type="paragraph" w:styleId="Revisie">
    <w:name w:val="Revision"/>
    <w:hidden/>
    <w:uiPriority w:val="99"/>
    <w:semiHidden/>
    <w:rsid w:val="003C4814"/>
    <w:rPr>
      <w:rFonts w:ascii="Arial" w:hAnsi="Arial" w:cs="Arial"/>
      <w:sz w:val="22"/>
      <w:szCs w:val="24"/>
      <w:lang w:eastAsia="en-US"/>
    </w:rPr>
  </w:style>
  <w:style w:type="numbering" w:customStyle="1" w:styleId="OpmaakprofielOpmaakprofielOpmaakprofielGenummerdLinks1cmVerkeerd-o">
    <w:name w:val="Opmaakprofiel Opmaakprofiel Opmaakprofiel Genummerd Links:  1 cm Verkeerd-o..."/>
    <w:basedOn w:val="Geenlijst"/>
    <w:rsid w:val="009126D8"/>
    <w:pPr>
      <w:numPr>
        <w:numId w:val="14"/>
      </w:numPr>
    </w:pPr>
  </w:style>
  <w:style w:type="character" w:customStyle="1" w:styleId="VoettekstChar">
    <w:name w:val="Voettekst Char"/>
    <w:basedOn w:val="Standaardalinea-lettertype"/>
    <w:link w:val="Voettekst"/>
    <w:uiPriority w:val="99"/>
    <w:rsid w:val="005F39B8"/>
    <w:rPr>
      <w:rFonts w:ascii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5535">
          <w:marLeft w:val="0"/>
          <w:marRight w:val="0"/>
          <w:marTop w:val="0"/>
          <w:marBottom w:val="0"/>
          <w:divBdr>
            <w:top w:val="single" w:sz="2" w:space="11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19727106">
              <w:marLeft w:val="375"/>
              <w:marRight w:val="375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16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9538\OneDrive%20-%20Gemeente%20Amstelveen%20en%20Aalsmeer\Documenten\1.%202026-0038%20Project%20Groene%20Entree\Bijlage%205%20-%20Wachtkamerconstructie%20Amstelveen%20(Concept)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  <_dlc_DocId xmlns="b27a60b8-0f91-45e7-94a6-6d968b8d2558">F4R4SHKKDZ5C-1075551559-136531</_dlc_DocId>
    <_dlc_DocIdUrl xmlns="b27a60b8-0f91-45e7-94a6-6d968b8d2558">
      <Url>https://amstelveen.sharepoint.com/sites/IenA/_layouts/15/DocIdRedir.aspx?ID=F4R4SHKKDZ5C-1075551559-136531</Url>
      <Description>F4R4SHKKDZ5C-1075551559-136531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7" ma:contentTypeDescription="Dit basisdocument is zichtbaar voor de medewerkers en is de standaard document type als er bijvoorbeeld een document wordt geupload" ma:contentTypeScope="" ma:versionID="fc8b5890f13a2fd3302662abdda2d42b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39e2a89b53a62bddd091d45b708c12a6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91955-D9C9-4D22-9F36-1B98698BDD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A99D63-A140-4D19-972C-23CC10CB1C71}">
  <ds:schemaRefs>
    <ds:schemaRef ds:uri="http://schemas.microsoft.com/office/2006/metadata/properties"/>
    <ds:schemaRef ds:uri="http://schemas.microsoft.com/office/infopath/2007/PartnerControls"/>
    <ds:schemaRef ds:uri="21a9d099-3f14-4ec9-829a-ec3a01672c2b"/>
    <ds:schemaRef ds:uri="e90e4ba9-717f-4155-a15f-1b0a2485f1fa"/>
    <ds:schemaRef ds:uri="b27a60b8-0f91-45e7-94a6-6d968b8d2558"/>
  </ds:schemaRefs>
</ds:datastoreItem>
</file>

<file path=customXml/itemProps3.xml><?xml version="1.0" encoding="utf-8"?>
<ds:datastoreItem xmlns:ds="http://schemas.openxmlformats.org/officeDocument/2006/customXml" ds:itemID="{FCBE7237-B46E-42CB-9769-254019492C80}"/>
</file>

<file path=customXml/itemProps4.xml><?xml version="1.0" encoding="utf-8"?>
<ds:datastoreItem xmlns:ds="http://schemas.openxmlformats.org/officeDocument/2006/customXml" ds:itemID="{C5A5A63F-045F-48DB-AABC-E892953A2E4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3D5439-6F4B-49AC-9787-C37C1A7D77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5 - Wachtkamerconstructie Amstelveen (Concept)</Template>
  <TotalTime>4</TotalTime>
  <Pages>3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Zengin, Dogan</dc:creator>
  <cp:lastModifiedBy>Zengin, Dogan</cp:lastModifiedBy>
  <cp:revision>2</cp:revision>
  <cp:lastPrinted>2013-10-03T11:01:00Z</cp:lastPrinted>
  <dcterms:created xsi:type="dcterms:W3CDTF">2026-04-30T14:58:00Z</dcterms:created>
  <dcterms:modified xsi:type="dcterms:W3CDTF">2026-04-30T15:05:00Z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_dlc_DocIdItemGuid">
    <vt:lpwstr>fc7be046-e261-48a7-8acb-551f4f1fcbeb</vt:lpwstr>
  </property>
  <property fmtid="{D5CDD505-2E9C-101B-9397-08002B2CF9AE}" pid="4" name="Afdeling_x0020_gemeente">
    <vt:lpwstr/>
  </property>
  <property fmtid="{D5CDD505-2E9C-101B-9397-08002B2CF9AE}" pid="5" name="Type_x0020_document">
    <vt:lpwstr/>
  </property>
  <property fmtid="{D5CDD505-2E9C-101B-9397-08002B2CF9AE}" pid="6" name="Type document">
    <vt:lpwstr/>
  </property>
  <property fmtid="{D5CDD505-2E9C-101B-9397-08002B2CF9AE}" pid="7" name="Afdeling gemeente">
    <vt:lpwstr/>
  </property>
</Properties>
</file>