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7EE1" w14:textId="77777777" w:rsidR="00D4631E" w:rsidRPr="00F915F8" w:rsidRDefault="00D4631E" w:rsidP="00990AA2">
      <w:pPr>
        <w:pStyle w:val="kop10"/>
        <w:numPr>
          <w:ilvl w:val="0"/>
          <w:numId w:val="0"/>
        </w:numPr>
        <w:pBdr>
          <w:bottom w:val="single" w:sz="8" w:space="0" w:color="B44C42"/>
        </w:pBdr>
        <w:tabs>
          <w:tab w:val="left" w:pos="1701"/>
        </w:tabs>
        <w:rPr>
          <w:rFonts w:ascii="Calibri Light" w:hAnsi="Calibri Light" w:cs="Calibri Light"/>
          <w:b/>
        </w:rPr>
      </w:pPr>
      <w:bookmarkStart w:id="0" w:name="_Toc463883337"/>
      <w:r w:rsidRPr="00F915F8">
        <w:rPr>
          <w:rFonts w:ascii="Calibri Light" w:hAnsi="Calibri Light" w:cs="Calibri Light"/>
          <w:b/>
        </w:rPr>
        <w:t xml:space="preserve">Bijlage </w:t>
      </w:r>
      <w:r w:rsidR="00990AA2" w:rsidRPr="00F915F8">
        <w:rPr>
          <w:rFonts w:ascii="Calibri Light" w:hAnsi="Calibri Light" w:cs="Calibri Light"/>
          <w:b/>
        </w:rPr>
        <w:t>9</w:t>
      </w:r>
      <w:r w:rsidR="00990AA2" w:rsidRPr="00F915F8">
        <w:rPr>
          <w:rFonts w:ascii="Calibri Light" w:hAnsi="Calibri Light" w:cs="Calibri Light"/>
          <w:b/>
        </w:rPr>
        <w:tab/>
      </w:r>
      <w:bookmarkEnd w:id="0"/>
      <w:r w:rsidRPr="00F915F8">
        <w:rPr>
          <w:rFonts w:ascii="Calibri Light" w:hAnsi="Calibri Light" w:cs="Calibri Light"/>
          <w:b/>
        </w:rPr>
        <w:t>Format referentieopdracht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3928"/>
        <w:gridCol w:w="4749"/>
      </w:tblGrid>
      <w:tr w:rsidR="00E911E4" w:rsidRPr="00F915F8" w14:paraId="2FC7A596" w14:textId="77777777" w:rsidTr="00990AA2">
        <w:tc>
          <w:tcPr>
            <w:tcW w:w="9005" w:type="dxa"/>
            <w:gridSpan w:val="3"/>
            <w:shd w:val="clear" w:color="auto" w:fill="B44C42"/>
          </w:tcPr>
          <w:p w14:paraId="75AC5F11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F915F8">
              <w:rPr>
                <w:rFonts w:ascii="Calibri Light" w:hAnsi="Calibri Light" w:cs="Calibri Light"/>
              </w:rPr>
              <w:br w:type="page"/>
            </w:r>
            <w:r w:rsidRPr="00F915F8">
              <w:rPr>
                <w:rFonts w:ascii="Calibri Light" w:hAnsi="Calibri Light" w:cs="Calibri Light"/>
              </w:rPr>
              <w:br w:type="page"/>
            </w:r>
            <w:r w:rsidRPr="00F915F8">
              <w:rPr>
                <w:rFonts w:ascii="Calibri Light" w:hAnsi="Calibri Light" w:cs="Calibri Light"/>
                <w:color w:val="666699"/>
              </w:rPr>
              <w:br w:type="page"/>
            </w:r>
          </w:p>
          <w:p w14:paraId="70C80D81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B44C42"/>
              </w:rPr>
            </w:pPr>
            <w:r w:rsidRPr="00F915F8">
              <w:rPr>
                <w:rFonts w:ascii="Calibri Light" w:hAnsi="Calibri Light" w:cs="Calibri Light"/>
                <w:b/>
                <w:color w:val="FFFFFF"/>
              </w:rPr>
              <w:t>Referentie</w:t>
            </w:r>
            <w:r w:rsidR="00933E37" w:rsidRPr="00F915F8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color w:val="FFFFFF"/>
                  <w:highlight w:val="lightGray"/>
                </w:rPr>
                <w:id w:val="-1639800178"/>
                <w:placeholder>
                  <w:docPart w:val="CD50410F4D03403F8D3B6BAE12B127D0"/>
                </w:placeholder>
              </w:sdtPr>
              <w:sdtEndPr/>
              <w:sdtContent>
                <w:r w:rsidR="00933E37" w:rsidRPr="00F915F8">
                  <w:rPr>
                    <w:rFonts w:ascii="Calibri Light" w:hAnsi="Calibri Light" w:cs="Calibri Light"/>
                    <w:b/>
                    <w:color w:val="FFFFFF"/>
                    <w:highlight w:val="lightGray"/>
                  </w:rPr>
                  <w:t>nummer</w:t>
                </w:r>
              </w:sdtContent>
            </w:sdt>
            <w:r w:rsidRPr="00F915F8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</w:p>
          <w:p w14:paraId="45BAF14B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FFFFFF"/>
              </w:rPr>
            </w:pPr>
          </w:p>
        </w:tc>
      </w:tr>
      <w:tr w:rsidR="00E911E4" w:rsidRPr="00F915F8" w14:paraId="455CE416" w14:textId="77777777" w:rsidTr="00E911E4">
        <w:tc>
          <w:tcPr>
            <w:tcW w:w="317" w:type="dxa"/>
          </w:tcPr>
          <w:p w14:paraId="19282F15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F915F8">
              <w:rPr>
                <w:rFonts w:ascii="Calibri Light" w:hAnsi="Calibri Light" w:cs="Calibri Light"/>
                <w:color w:val="666699"/>
              </w:rPr>
              <w:t>1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35A2E5F6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Kerncompetentie(s):</w:t>
            </w:r>
          </w:p>
        </w:tc>
      </w:tr>
      <w:tr w:rsidR="00E911E4" w:rsidRPr="00F915F8" w14:paraId="4F2CEFBF" w14:textId="77777777" w:rsidTr="00374AF6">
        <w:tc>
          <w:tcPr>
            <w:tcW w:w="317" w:type="dxa"/>
          </w:tcPr>
          <w:p w14:paraId="17A6F20B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AA03F7F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Dit betreft een referentie voor de volgende kerncompetentie(s):</w:t>
            </w:r>
          </w:p>
        </w:tc>
        <w:tc>
          <w:tcPr>
            <w:tcW w:w="4757" w:type="dxa"/>
          </w:tcPr>
          <w:p w14:paraId="70B0F17B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1EEC2814" w14:textId="77777777" w:rsidTr="00E911E4">
        <w:tc>
          <w:tcPr>
            <w:tcW w:w="317" w:type="dxa"/>
          </w:tcPr>
          <w:p w14:paraId="09F65A2B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2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4AEDC6B0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opdrachtgever:</w:t>
            </w:r>
          </w:p>
        </w:tc>
      </w:tr>
      <w:tr w:rsidR="00E911E4" w:rsidRPr="00F915F8" w14:paraId="020536A5" w14:textId="77777777" w:rsidTr="00374AF6">
        <w:tc>
          <w:tcPr>
            <w:tcW w:w="317" w:type="dxa"/>
          </w:tcPr>
          <w:p w14:paraId="64CA4E72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0305AAF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Bedrijfsnaam opdrachtgevende instantie of onderneming:</w:t>
            </w:r>
          </w:p>
        </w:tc>
        <w:tc>
          <w:tcPr>
            <w:tcW w:w="4757" w:type="dxa"/>
          </w:tcPr>
          <w:p w14:paraId="1A13BB4D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7434C010" w14:textId="77777777" w:rsidTr="00374AF6">
        <w:tc>
          <w:tcPr>
            <w:tcW w:w="317" w:type="dxa"/>
          </w:tcPr>
          <w:p w14:paraId="1D0DF7DD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3BEA9B4D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Adres:</w:t>
            </w:r>
          </w:p>
        </w:tc>
        <w:tc>
          <w:tcPr>
            <w:tcW w:w="4757" w:type="dxa"/>
          </w:tcPr>
          <w:p w14:paraId="3254A46D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240A7B6C" w14:textId="77777777" w:rsidTr="00374AF6">
        <w:tc>
          <w:tcPr>
            <w:tcW w:w="317" w:type="dxa"/>
          </w:tcPr>
          <w:p w14:paraId="26B9172E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25BB12CF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Postcode:</w:t>
            </w:r>
          </w:p>
        </w:tc>
        <w:tc>
          <w:tcPr>
            <w:tcW w:w="4757" w:type="dxa"/>
          </w:tcPr>
          <w:p w14:paraId="14CD5389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3CD0891D" w14:textId="77777777" w:rsidTr="00374AF6">
        <w:tc>
          <w:tcPr>
            <w:tcW w:w="317" w:type="dxa"/>
          </w:tcPr>
          <w:p w14:paraId="412DB11B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10F02E9B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Plaatsnaam:</w:t>
            </w:r>
          </w:p>
        </w:tc>
        <w:tc>
          <w:tcPr>
            <w:tcW w:w="4757" w:type="dxa"/>
          </w:tcPr>
          <w:p w14:paraId="6938A2F5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3E2EA3BD" w14:textId="77777777" w:rsidTr="00E911E4">
        <w:tc>
          <w:tcPr>
            <w:tcW w:w="317" w:type="dxa"/>
          </w:tcPr>
          <w:p w14:paraId="2728FDE5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6AA1044B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contactpersoon opdrachtgever:</w:t>
            </w:r>
          </w:p>
        </w:tc>
      </w:tr>
      <w:tr w:rsidR="00586C67" w:rsidRPr="00F915F8" w14:paraId="20BE7E23" w14:textId="77777777" w:rsidTr="00374AF6">
        <w:tc>
          <w:tcPr>
            <w:tcW w:w="317" w:type="dxa"/>
          </w:tcPr>
          <w:p w14:paraId="1E4C521E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0F7152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Naam contactpersoon opdrachtgever:</w:t>
            </w:r>
          </w:p>
        </w:tc>
        <w:tc>
          <w:tcPr>
            <w:tcW w:w="4757" w:type="dxa"/>
          </w:tcPr>
          <w:p w14:paraId="51F435BD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2954F844" w14:textId="77777777" w:rsidTr="00374AF6">
        <w:tc>
          <w:tcPr>
            <w:tcW w:w="317" w:type="dxa"/>
          </w:tcPr>
          <w:p w14:paraId="46F9BC76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5BFDA19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Functie:</w:t>
            </w:r>
          </w:p>
        </w:tc>
        <w:tc>
          <w:tcPr>
            <w:tcW w:w="4757" w:type="dxa"/>
          </w:tcPr>
          <w:p w14:paraId="5C1EEC1D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718297C7" w14:textId="77777777" w:rsidTr="00374AF6">
        <w:tc>
          <w:tcPr>
            <w:tcW w:w="317" w:type="dxa"/>
          </w:tcPr>
          <w:p w14:paraId="3BC5197A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136F2FD2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Telefoonnummer (doorkiesnummer):</w:t>
            </w:r>
          </w:p>
        </w:tc>
        <w:tc>
          <w:tcPr>
            <w:tcW w:w="4757" w:type="dxa"/>
          </w:tcPr>
          <w:p w14:paraId="2B8A3E3E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0168FFE6" w14:textId="77777777" w:rsidTr="00374AF6">
        <w:tc>
          <w:tcPr>
            <w:tcW w:w="317" w:type="dxa"/>
          </w:tcPr>
          <w:p w14:paraId="3A05A388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55F642A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E-mail adres:</w:t>
            </w:r>
          </w:p>
        </w:tc>
        <w:tc>
          <w:tcPr>
            <w:tcW w:w="4757" w:type="dxa"/>
          </w:tcPr>
          <w:p w14:paraId="379244DF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6957E66B" w14:textId="77777777" w:rsidTr="00E911E4">
        <w:tc>
          <w:tcPr>
            <w:tcW w:w="317" w:type="dxa"/>
          </w:tcPr>
          <w:p w14:paraId="342DC8B6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5B79C3C3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project:</w:t>
            </w:r>
          </w:p>
        </w:tc>
      </w:tr>
      <w:tr w:rsidR="00933E37" w:rsidRPr="00F915F8" w14:paraId="1F81AFC3" w14:textId="77777777" w:rsidTr="003F4BD5">
        <w:tc>
          <w:tcPr>
            <w:tcW w:w="317" w:type="dxa"/>
          </w:tcPr>
          <w:p w14:paraId="6C2F7F78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8688" w:type="dxa"/>
            <w:gridSpan w:val="2"/>
          </w:tcPr>
          <w:p w14:paraId="753A0E4F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Korte omschrijving van het project:</w:t>
            </w:r>
          </w:p>
          <w:p w14:paraId="4F43E64F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7AE7370B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133792BE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56052C4F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cyan"/>
              </w:rPr>
            </w:pPr>
          </w:p>
        </w:tc>
      </w:tr>
      <w:tr w:rsidR="00586C67" w:rsidRPr="00F915F8" w14:paraId="68E1DE3A" w14:textId="77777777" w:rsidTr="00374AF6">
        <w:tc>
          <w:tcPr>
            <w:tcW w:w="317" w:type="dxa"/>
          </w:tcPr>
          <w:p w14:paraId="4D40963E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1D0B086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Omvang van het project (in euro’s):</w:t>
            </w:r>
          </w:p>
        </w:tc>
        <w:tc>
          <w:tcPr>
            <w:tcW w:w="4757" w:type="dxa"/>
          </w:tcPr>
          <w:p w14:paraId="7E10E303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7859F0EC" w14:textId="77777777" w:rsidTr="00374AF6">
        <w:tc>
          <w:tcPr>
            <w:tcW w:w="317" w:type="dxa"/>
          </w:tcPr>
          <w:p w14:paraId="3C1745E4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63E1081A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Projectduur:</w:t>
            </w:r>
          </w:p>
        </w:tc>
        <w:tc>
          <w:tcPr>
            <w:tcW w:w="4757" w:type="dxa"/>
          </w:tcPr>
          <w:p w14:paraId="4B00CA33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3CDAA3E1" w14:textId="77777777" w:rsidTr="00374AF6">
        <w:tc>
          <w:tcPr>
            <w:tcW w:w="317" w:type="dxa"/>
          </w:tcPr>
          <w:p w14:paraId="2D7C8B3E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1DF68698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Startdatum project:</w:t>
            </w:r>
          </w:p>
        </w:tc>
        <w:tc>
          <w:tcPr>
            <w:tcW w:w="4757" w:type="dxa"/>
          </w:tcPr>
          <w:p w14:paraId="15962A1F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59D55104" w14:textId="77777777" w:rsidTr="00374AF6">
        <w:tc>
          <w:tcPr>
            <w:tcW w:w="317" w:type="dxa"/>
          </w:tcPr>
          <w:p w14:paraId="2ACDC68E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33470AEE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 xml:space="preserve">Einddatum project: </w:t>
            </w:r>
          </w:p>
        </w:tc>
        <w:tc>
          <w:tcPr>
            <w:tcW w:w="4757" w:type="dxa"/>
          </w:tcPr>
          <w:p w14:paraId="477B2207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7110109F" w14:textId="77777777" w:rsidTr="00374AF6">
        <w:tc>
          <w:tcPr>
            <w:tcW w:w="317" w:type="dxa"/>
          </w:tcPr>
          <w:p w14:paraId="6791E490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62FA478B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Reden beëindiging project:</w:t>
            </w:r>
          </w:p>
        </w:tc>
        <w:tc>
          <w:tcPr>
            <w:tcW w:w="4757" w:type="dxa"/>
          </w:tcPr>
          <w:p w14:paraId="36979A87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3C1C3953" w14:textId="77777777" w:rsidTr="00374AF6">
        <w:tc>
          <w:tcPr>
            <w:tcW w:w="317" w:type="dxa"/>
          </w:tcPr>
          <w:p w14:paraId="105A8CF7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CDE941A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Is het project conform planning afgerond?</w:t>
            </w:r>
          </w:p>
        </w:tc>
        <w:tc>
          <w:tcPr>
            <w:tcW w:w="4757" w:type="dxa"/>
          </w:tcPr>
          <w:p w14:paraId="01E4A86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</w:tbl>
    <w:p w14:paraId="21D005D0" w14:textId="77777777" w:rsidR="00E911E4" w:rsidRPr="00F915F8" w:rsidRDefault="00E911E4" w:rsidP="00D631F2">
      <w:pPr>
        <w:spacing w:line="300" w:lineRule="auto"/>
        <w:rPr>
          <w:rFonts w:ascii="Calibri Light" w:hAnsi="Calibri Light" w:cs="Calibri Light"/>
        </w:rPr>
      </w:pPr>
    </w:p>
    <w:p w14:paraId="447BD32E" w14:textId="77777777" w:rsidR="00E911E4" w:rsidRPr="00F915F8" w:rsidRDefault="00E911E4" w:rsidP="00D631F2">
      <w:pPr>
        <w:spacing w:line="300" w:lineRule="auto"/>
        <w:rPr>
          <w:rFonts w:ascii="Calibri Light" w:hAnsi="Calibri Light" w:cs="Calibri Light"/>
        </w:rPr>
      </w:pPr>
      <w:r w:rsidRPr="00F915F8">
        <w:rPr>
          <w:rFonts w:ascii="Calibri Light" w:hAnsi="Calibri Light" w:cs="Calibri Light"/>
        </w:rPr>
        <w:t xml:space="preserve">Aldus rechtsgeldig ondertekend en gegevens naar waarheid verstrekt, 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523"/>
        <w:gridCol w:w="4482"/>
      </w:tblGrid>
      <w:tr w:rsidR="00586C67" w:rsidRPr="00F915F8" w14:paraId="692C6AE4" w14:textId="77777777" w:rsidTr="00D631F2">
        <w:trPr>
          <w:trHeight w:val="232"/>
        </w:trPr>
        <w:tc>
          <w:tcPr>
            <w:tcW w:w="4523" w:type="dxa"/>
            <w:shd w:val="clear" w:color="auto" w:fill="EAEAEA"/>
          </w:tcPr>
          <w:p w14:paraId="5D6164A6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Naam</w:t>
            </w:r>
          </w:p>
        </w:tc>
        <w:tc>
          <w:tcPr>
            <w:tcW w:w="4482" w:type="dxa"/>
          </w:tcPr>
          <w:p w14:paraId="7C5F2571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F915F8" w14:paraId="336BCB8E" w14:textId="77777777" w:rsidTr="00586C67">
        <w:tc>
          <w:tcPr>
            <w:tcW w:w="4523" w:type="dxa"/>
            <w:shd w:val="clear" w:color="auto" w:fill="EAEAEA"/>
          </w:tcPr>
          <w:p w14:paraId="680D9CFE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Functie</w:t>
            </w:r>
          </w:p>
        </w:tc>
        <w:tc>
          <w:tcPr>
            <w:tcW w:w="4482" w:type="dxa"/>
          </w:tcPr>
          <w:p w14:paraId="6D4CB940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F915F8" w14:paraId="49518153" w14:textId="77777777" w:rsidTr="00586C67">
        <w:tc>
          <w:tcPr>
            <w:tcW w:w="4523" w:type="dxa"/>
            <w:shd w:val="clear" w:color="auto" w:fill="EAEAEA"/>
          </w:tcPr>
          <w:p w14:paraId="496CD170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Onderneming</w:t>
            </w:r>
          </w:p>
        </w:tc>
        <w:tc>
          <w:tcPr>
            <w:tcW w:w="4482" w:type="dxa"/>
          </w:tcPr>
          <w:p w14:paraId="6EABA122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F915F8" w14:paraId="71979C50" w14:textId="77777777" w:rsidTr="00586C67">
        <w:tc>
          <w:tcPr>
            <w:tcW w:w="4523" w:type="dxa"/>
            <w:shd w:val="clear" w:color="auto" w:fill="EAEAEA"/>
          </w:tcPr>
          <w:p w14:paraId="56DB1D40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Handtekening</w:t>
            </w:r>
          </w:p>
        </w:tc>
        <w:tc>
          <w:tcPr>
            <w:tcW w:w="4482" w:type="dxa"/>
          </w:tcPr>
          <w:p w14:paraId="2EFE00C2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  <w:p w14:paraId="616FEA84" w14:textId="77777777" w:rsidR="00374AF6" w:rsidRPr="00F915F8" w:rsidRDefault="00374AF6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  <w:p w14:paraId="1D84B434" w14:textId="77777777" w:rsidR="00374AF6" w:rsidRPr="00F915F8" w:rsidRDefault="00374AF6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  <w:p w14:paraId="0701F819" w14:textId="77777777" w:rsidR="00374AF6" w:rsidRPr="00F915F8" w:rsidRDefault="00374AF6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E911E4" w:rsidRPr="00F915F8" w14:paraId="67E8C851" w14:textId="77777777" w:rsidTr="00586C67">
        <w:tc>
          <w:tcPr>
            <w:tcW w:w="4523" w:type="dxa"/>
            <w:shd w:val="clear" w:color="auto" w:fill="EAEAEA"/>
          </w:tcPr>
          <w:p w14:paraId="6054A2F8" w14:textId="77777777" w:rsidR="00E911E4" w:rsidRPr="00F915F8" w:rsidRDefault="00E911E4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lastRenderedPageBreak/>
              <w:t xml:space="preserve">Plaats en datum </w:t>
            </w:r>
          </w:p>
        </w:tc>
        <w:tc>
          <w:tcPr>
            <w:tcW w:w="4482" w:type="dxa"/>
          </w:tcPr>
          <w:p w14:paraId="29FCF251" w14:textId="77777777" w:rsidR="00E911E4" w:rsidRPr="00F915F8" w:rsidRDefault="00E911E4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</w:tbl>
    <w:p w14:paraId="6859C2C9" w14:textId="77777777" w:rsidR="00C47D51" w:rsidRPr="00F915F8" w:rsidRDefault="00C47D51" w:rsidP="00D631F2">
      <w:pPr>
        <w:spacing w:line="300" w:lineRule="auto"/>
        <w:rPr>
          <w:rFonts w:ascii="Calibri Light" w:hAnsi="Calibri Light" w:cs="Calibri Light"/>
        </w:rPr>
      </w:pPr>
    </w:p>
    <w:sectPr w:rsidR="00C47D51" w:rsidRPr="00F915F8" w:rsidSect="00A37875">
      <w:headerReference w:type="default" r:id="rId11"/>
      <w:pgSz w:w="11906" w:h="16838"/>
      <w:pgMar w:top="1417" w:right="1417" w:bottom="141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28BE" w14:textId="77777777" w:rsidR="0027021A" w:rsidRDefault="0027021A" w:rsidP="00C47D51">
      <w:pPr>
        <w:spacing w:after="0" w:line="240" w:lineRule="auto"/>
      </w:pPr>
      <w:r>
        <w:separator/>
      </w:r>
    </w:p>
  </w:endnote>
  <w:endnote w:type="continuationSeparator" w:id="0">
    <w:p w14:paraId="617AC088" w14:textId="77777777" w:rsidR="0027021A" w:rsidRDefault="0027021A" w:rsidP="00C4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7C2F" w14:textId="77777777" w:rsidR="0027021A" w:rsidRDefault="0027021A" w:rsidP="00C47D51">
      <w:pPr>
        <w:spacing w:after="0" w:line="240" w:lineRule="auto"/>
      </w:pPr>
      <w:r>
        <w:separator/>
      </w:r>
    </w:p>
  </w:footnote>
  <w:footnote w:type="continuationSeparator" w:id="0">
    <w:p w14:paraId="410E0E99" w14:textId="77777777" w:rsidR="0027021A" w:rsidRDefault="0027021A" w:rsidP="00C4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9C25" w14:textId="77777777" w:rsidR="00D4631E" w:rsidRPr="00F915F8" w:rsidRDefault="00D4631E" w:rsidP="004E5CD9">
    <w:pPr>
      <w:pStyle w:val="Koptekst"/>
      <w:rPr>
        <w:rFonts w:ascii="Calibri Light" w:hAnsi="Calibri Light" w:cs="Calibri Light"/>
        <w:i/>
        <w:color w:val="2C204E"/>
        <w:sz w:val="20"/>
      </w:rPr>
    </w:pPr>
    <w:r w:rsidRPr="00F915F8">
      <w:rPr>
        <w:rFonts w:ascii="Calibri Light" w:hAnsi="Calibri Light" w:cs="Calibri Light"/>
        <w:i/>
        <w:color w:val="2C204E"/>
        <w:sz w:val="20"/>
      </w:rPr>
      <w:t>Behorende bij de aanbesteding: “</w:t>
    </w:r>
    <w:sdt>
      <w:sdtPr>
        <w:rPr>
          <w:rStyle w:val="Stijl1"/>
          <w:rFonts w:ascii="Calibri Light" w:hAnsi="Calibri Light" w:cs="Calibri Light"/>
        </w:rPr>
        <w:id w:val="1924530887"/>
        <w:placeholder>
          <w:docPart w:val="CD50410F4D03403F8D3B6BAE12B127D0"/>
        </w:placeholder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4E5CD9">
          <w:rPr>
            <w:rStyle w:val="Stijl1"/>
            <w:rFonts w:ascii="Calibri Light" w:hAnsi="Calibri Light" w:cs="Calibri Light"/>
          </w:rPr>
          <w:t>Lokale aanpak isolatie</w:t>
        </w:r>
      </w:sdtContent>
    </w:sdt>
    <w:r w:rsidRPr="00F915F8">
      <w:rPr>
        <w:rFonts w:ascii="Calibri Light" w:hAnsi="Calibri Light" w:cs="Calibri Light"/>
        <w:i/>
        <w:color w:val="2C204E"/>
        <w:sz w:val="20"/>
      </w:rPr>
      <w:t xml:space="preserve">”, kenmerk: </w:t>
    </w:r>
    <w:sdt>
      <w:sdtPr>
        <w:rPr>
          <w:rStyle w:val="Stijl2"/>
          <w:rFonts w:ascii="Calibri Light" w:hAnsi="Calibri Light" w:cs="Calibri Light"/>
        </w:rPr>
        <w:id w:val="-971906146"/>
        <w:placeholder/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4E5CD9" w:rsidRPr="004E5CD9">
          <w:rPr>
            <w:rStyle w:val="Stijl2"/>
            <w:rFonts w:ascii="Calibri Light" w:hAnsi="Calibri Light" w:cs="Calibri Light"/>
          </w:rPr>
          <w:t>dCI-000538</w:t>
        </w:r>
      </w:sdtContent>
    </w:sdt>
  </w:p>
  <w:p w14:paraId="0FA92930" w14:textId="77777777" w:rsidR="00C47D51" w:rsidRPr="00F915F8" w:rsidRDefault="00C47D51">
    <w:pPr>
      <w:pStyle w:val="Koptekst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4.8pt" o:bullet="t">
        <v:imagedata r:id="rId1" o:title="blokje"/>
      </v:shape>
    </w:pict>
  </w:numPicBullet>
  <w:abstractNum w:abstractNumId="0" w15:restartNumberingAfterBreak="0">
    <w:nsid w:val="1E990C96"/>
    <w:multiLevelType w:val="multilevel"/>
    <w:tmpl w:val="1D4EAF3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1874735"/>
    <w:multiLevelType w:val="multilevel"/>
    <w:tmpl w:val="2A8EEA46"/>
    <w:lvl w:ilvl="0">
      <w:start w:val="1"/>
      <w:numFmt w:val="decimal"/>
      <w:pStyle w:val="kop1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kop20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KOP3DefinitiefBoZStandaard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67E3347"/>
    <w:multiLevelType w:val="multilevel"/>
    <w:tmpl w:val="61C64624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C6863DD"/>
    <w:multiLevelType w:val="hybridMultilevel"/>
    <w:tmpl w:val="ABE4F4FA"/>
    <w:lvl w:ilvl="0" w:tplc="268668E0">
      <w:start w:val="1"/>
      <w:numFmt w:val="bullet"/>
      <w:pStyle w:val="Inhopg1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782846211">
    <w:abstractNumId w:val="2"/>
  </w:num>
  <w:num w:numId="2" w16cid:durableId="849877732">
    <w:abstractNumId w:val="0"/>
  </w:num>
  <w:num w:numId="3" w16cid:durableId="850335102">
    <w:abstractNumId w:val="0"/>
  </w:num>
  <w:num w:numId="4" w16cid:durableId="1879005268">
    <w:abstractNumId w:val="0"/>
  </w:num>
  <w:num w:numId="5" w16cid:durableId="1285455587">
    <w:abstractNumId w:val="0"/>
  </w:num>
  <w:num w:numId="6" w16cid:durableId="207760214">
    <w:abstractNumId w:val="0"/>
  </w:num>
  <w:num w:numId="7" w16cid:durableId="1466049688">
    <w:abstractNumId w:val="0"/>
  </w:num>
  <w:num w:numId="8" w16cid:durableId="289213662">
    <w:abstractNumId w:val="0"/>
  </w:num>
  <w:num w:numId="9" w16cid:durableId="296423447">
    <w:abstractNumId w:val="0"/>
  </w:num>
  <w:num w:numId="10" w16cid:durableId="1616524069">
    <w:abstractNumId w:val="3"/>
  </w:num>
  <w:num w:numId="11" w16cid:durableId="41369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21A"/>
    <w:rsid w:val="00040A8B"/>
    <w:rsid w:val="00052B75"/>
    <w:rsid w:val="00091F36"/>
    <w:rsid w:val="000D21EC"/>
    <w:rsid w:val="00126959"/>
    <w:rsid w:val="00134393"/>
    <w:rsid w:val="00135641"/>
    <w:rsid w:val="00137EE5"/>
    <w:rsid w:val="001A0029"/>
    <w:rsid w:val="001E2529"/>
    <w:rsid w:val="001F1C96"/>
    <w:rsid w:val="002004C9"/>
    <w:rsid w:val="0021112F"/>
    <w:rsid w:val="0021210F"/>
    <w:rsid w:val="002145D6"/>
    <w:rsid w:val="002639C9"/>
    <w:rsid w:val="0027021A"/>
    <w:rsid w:val="002B3177"/>
    <w:rsid w:val="002E3A30"/>
    <w:rsid w:val="00321176"/>
    <w:rsid w:val="00340F0D"/>
    <w:rsid w:val="00363504"/>
    <w:rsid w:val="0036761D"/>
    <w:rsid w:val="00374AF6"/>
    <w:rsid w:val="00382378"/>
    <w:rsid w:val="003C5303"/>
    <w:rsid w:val="003E00BD"/>
    <w:rsid w:val="003F1879"/>
    <w:rsid w:val="00475535"/>
    <w:rsid w:val="00487585"/>
    <w:rsid w:val="004E5CD9"/>
    <w:rsid w:val="004F7D9D"/>
    <w:rsid w:val="0051233C"/>
    <w:rsid w:val="00526B30"/>
    <w:rsid w:val="00533B99"/>
    <w:rsid w:val="00574FDF"/>
    <w:rsid w:val="005831DC"/>
    <w:rsid w:val="00586C67"/>
    <w:rsid w:val="005A6736"/>
    <w:rsid w:val="005C23E2"/>
    <w:rsid w:val="00606F5A"/>
    <w:rsid w:val="00645D27"/>
    <w:rsid w:val="00667D33"/>
    <w:rsid w:val="00673B99"/>
    <w:rsid w:val="00674BFB"/>
    <w:rsid w:val="00691FD6"/>
    <w:rsid w:val="006B15E5"/>
    <w:rsid w:val="006B3395"/>
    <w:rsid w:val="0072201F"/>
    <w:rsid w:val="00791A62"/>
    <w:rsid w:val="00806E87"/>
    <w:rsid w:val="00830378"/>
    <w:rsid w:val="0086451B"/>
    <w:rsid w:val="00865ABC"/>
    <w:rsid w:val="00873226"/>
    <w:rsid w:val="00886765"/>
    <w:rsid w:val="008869FE"/>
    <w:rsid w:val="0089107E"/>
    <w:rsid w:val="008B0E7E"/>
    <w:rsid w:val="008E1CF5"/>
    <w:rsid w:val="00900D97"/>
    <w:rsid w:val="00933E37"/>
    <w:rsid w:val="00964353"/>
    <w:rsid w:val="009678C8"/>
    <w:rsid w:val="009846D0"/>
    <w:rsid w:val="00984884"/>
    <w:rsid w:val="00990AA2"/>
    <w:rsid w:val="009A00E7"/>
    <w:rsid w:val="009D69F9"/>
    <w:rsid w:val="00A37875"/>
    <w:rsid w:val="00A536D9"/>
    <w:rsid w:val="00AC0584"/>
    <w:rsid w:val="00AC1D22"/>
    <w:rsid w:val="00B059AE"/>
    <w:rsid w:val="00B06974"/>
    <w:rsid w:val="00B3207C"/>
    <w:rsid w:val="00B40F6C"/>
    <w:rsid w:val="00B52945"/>
    <w:rsid w:val="00BE1711"/>
    <w:rsid w:val="00BF6135"/>
    <w:rsid w:val="00C075CD"/>
    <w:rsid w:val="00C27D2B"/>
    <w:rsid w:val="00C47D51"/>
    <w:rsid w:val="00CB5CDC"/>
    <w:rsid w:val="00CF7C8D"/>
    <w:rsid w:val="00D33348"/>
    <w:rsid w:val="00D4631E"/>
    <w:rsid w:val="00D631F2"/>
    <w:rsid w:val="00DB1442"/>
    <w:rsid w:val="00DE3844"/>
    <w:rsid w:val="00E911E4"/>
    <w:rsid w:val="00E91AFA"/>
    <w:rsid w:val="00ED75B0"/>
    <w:rsid w:val="00F21D1E"/>
    <w:rsid w:val="00F65B34"/>
    <w:rsid w:val="00F915F8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BC130"/>
  <w15:chartTrackingRefBased/>
  <w15:docId w15:val="{05D11CAE-8718-4D2B-B97B-2FC81D52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2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7D51"/>
    <w:pPr>
      <w:spacing w:after="160" w:line="259" w:lineRule="auto"/>
    </w:pPr>
    <w:rPr>
      <w:rFonts w:asciiTheme="minorHAnsi" w:hAnsiTheme="minorHAnsi" w:cstheme="minorBidi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1112F"/>
    <w:pPr>
      <w:keepNext/>
      <w:keepLines/>
      <w:numPr>
        <w:numId w:val="9"/>
      </w:numPr>
      <w:spacing w:after="240" w:line="240" w:lineRule="auto"/>
      <w:outlineLvl w:val="0"/>
    </w:pPr>
    <w:rPr>
      <w:rFonts w:ascii="Arial Narrow" w:eastAsiaTheme="majorEastAsia" w:hAnsi="Arial Narrow" w:cstheme="majorBidi"/>
      <w:sz w:val="40"/>
      <w:szCs w:val="28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21112F"/>
    <w:pPr>
      <w:numPr>
        <w:ilvl w:val="1"/>
        <w:numId w:val="9"/>
      </w:numPr>
      <w:outlineLvl w:val="1"/>
    </w:pPr>
    <w:rPr>
      <w:sz w:val="28"/>
    </w:rPr>
  </w:style>
  <w:style w:type="paragraph" w:styleId="Kop3">
    <w:name w:val="heading 3"/>
    <w:basedOn w:val="Lijstalinea"/>
    <w:next w:val="Standaard"/>
    <w:link w:val="Kop3Char"/>
    <w:uiPriority w:val="9"/>
    <w:unhideWhenUsed/>
    <w:qFormat/>
    <w:rsid w:val="0021112F"/>
    <w:pPr>
      <w:numPr>
        <w:ilvl w:val="2"/>
        <w:numId w:val="9"/>
      </w:numPr>
      <w:outlineLvl w:val="2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1F36"/>
    <w:rPr>
      <w:rFonts w:eastAsiaTheme="majorEastAsia"/>
      <w:b w:val="0"/>
      <w:sz w:val="40"/>
    </w:rPr>
  </w:style>
  <w:style w:type="character" w:customStyle="1" w:styleId="Kop2Char">
    <w:name w:val="Kop 2 Char"/>
    <w:basedOn w:val="Standaardalinea-lettertype"/>
    <w:link w:val="Kop2"/>
    <w:uiPriority w:val="9"/>
    <w:rsid w:val="00E91AFA"/>
    <w:rPr>
      <w:b w:val="0"/>
      <w:sz w:val="28"/>
    </w:rPr>
  </w:style>
  <w:style w:type="paragraph" w:styleId="Lijstalinea">
    <w:name w:val="List Paragraph"/>
    <w:basedOn w:val="Standaard"/>
    <w:uiPriority w:val="34"/>
    <w:qFormat/>
    <w:rsid w:val="002639C9"/>
    <w:pPr>
      <w:spacing w:after="0" w:line="240" w:lineRule="auto"/>
      <w:ind w:left="720"/>
      <w:contextualSpacing/>
    </w:pPr>
    <w:rPr>
      <w:rFonts w:ascii="Arial Narrow" w:hAnsi="Arial Narrow" w:cstheme="majorBidi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21112F"/>
    <w:rPr>
      <w:b w:val="0"/>
      <w:sz w:val="28"/>
    </w:rPr>
  </w:style>
  <w:style w:type="paragraph" w:styleId="Inhopg1">
    <w:name w:val="toc 1"/>
    <w:basedOn w:val="Standaard"/>
    <w:next w:val="Geenafstand"/>
    <w:autoRedefine/>
    <w:uiPriority w:val="39"/>
    <w:unhideWhenUsed/>
    <w:rsid w:val="00645D27"/>
    <w:pPr>
      <w:numPr>
        <w:numId w:val="10"/>
      </w:numPr>
      <w:tabs>
        <w:tab w:val="left" w:pos="1134"/>
        <w:tab w:val="left" w:pos="1361"/>
        <w:tab w:val="right" w:pos="8437"/>
      </w:tabs>
      <w:spacing w:after="0" w:line="240" w:lineRule="auto"/>
      <w:ind w:left="527" w:hanging="357"/>
    </w:pPr>
    <w:rPr>
      <w:rFonts w:ascii="Arial Narrow" w:hAnsi="Arial Narrow" w:cstheme="majorBidi"/>
      <w:b/>
    </w:rPr>
  </w:style>
  <w:style w:type="paragraph" w:styleId="Inhopg2">
    <w:name w:val="toc 2"/>
    <w:next w:val="Standaard"/>
    <w:autoRedefine/>
    <w:uiPriority w:val="39"/>
    <w:unhideWhenUsed/>
    <w:rsid w:val="003C5303"/>
    <w:pPr>
      <w:tabs>
        <w:tab w:val="left" w:pos="1928"/>
        <w:tab w:val="right" w:pos="8437"/>
      </w:tabs>
      <w:ind w:left="1361"/>
    </w:pPr>
    <w:rPr>
      <w:szCs w:val="22"/>
    </w:rPr>
  </w:style>
  <w:style w:type="paragraph" w:styleId="Inhopg3">
    <w:name w:val="toc 3"/>
    <w:basedOn w:val="Standaard"/>
    <w:next w:val="Geenafstand"/>
    <w:autoRedefine/>
    <w:uiPriority w:val="39"/>
    <w:unhideWhenUsed/>
    <w:rsid w:val="003C5303"/>
    <w:pPr>
      <w:tabs>
        <w:tab w:val="left" w:pos="1928"/>
        <w:tab w:val="right" w:pos="8437"/>
      </w:tabs>
      <w:spacing w:after="0" w:line="240" w:lineRule="auto"/>
      <w:ind w:left="1361"/>
    </w:pPr>
    <w:rPr>
      <w:rFonts w:ascii="Arial Narrow" w:hAnsi="Arial Narrow" w:cstheme="majorBid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37875"/>
    <w:pPr>
      <w:numPr>
        <w:numId w:val="0"/>
      </w:numPr>
      <w:spacing w:before="480" w:after="0" w:line="276" w:lineRule="auto"/>
      <w:ind w:left="1361"/>
      <w:outlineLvl w:val="9"/>
    </w:pPr>
    <w:rPr>
      <w:b/>
      <w:sz w:val="22"/>
      <w:szCs w:val="22"/>
    </w:rPr>
  </w:style>
  <w:style w:type="paragraph" w:styleId="Geenafstand">
    <w:name w:val="No Spacing"/>
    <w:uiPriority w:val="1"/>
    <w:qFormat/>
    <w:rsid w:val="00052B75"/>
  </w:style>
  <w:style w:type="paragraph" w:styleId="Ballontekst">
    <w:name w:val="Balloon Text"/>
    <w:basedOn w:val="Standaard"/>
    <w:link w:val="BallontekstChar"/>
    <w:uiPriority w:val="99"/>
    <w:semiHidden/>
    <w:unhideWhenUsed/>
    <w:rsid w:val="0048758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585"/>
    <w:rPr>
      <w:rFonts w:ascii="Tahoma" w:hAnsi="Tahoma" w:cs="Tahoma"/>
      <w:b w:val="0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8758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KoptekstChar">
    <w:name w:val="Koptekst Char"/>
    <w:basedOn w:val="Standaardalinea-lettertype"/>
    <w:link w:val="Koptekst"/>
    <w:uiPriority w:val="99"/>
    <w:rsid w:val="00C47D51"/>
  </w:style>
  <w:style w:type="paragraph" w:styleId="Voettekst">
    <w:name w:val="footer"/>
    <w:basedOn w:val="Standaard"/>
    <w:link w:val="Voet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VoettekstChar">
    <w:name w:val="Voettekst Char"/>
    <w:basedOn w:val="Standaardalinea-lettertype"/>
    <w:link w:val="Voettekst"/>
    <w:uiPriority w:val="99"/>
    <w:rsid w:val="00C47D51"/>
  </w:style>
  <w:style w:type="paragraph" w:customStyle="1" w:styleId="KOP1DefinitiefBoZstandaard">
    <w:name w:val="KOP 1 Definitief BoZ standaard"/>
    <w:basedOn w:val="Kop1"/>
    <w:link w:val="KOP1DefinitiefBoZstandaardCharChar"/>
    <w:autoRedefine/>
    <w:rsid w:val="00C47D51"/>
    <w:pPr>
      <w:keepLines w:val="0"/>
      <w:numPr>
        <w:numId w:val="0"/>
      </w:numPr>
      <w:pBdr>
        <w:bottom w:val="single" w:sz="4" w:space="1" w:color="800080"/>
      </w:pBdr>
      <w:tabs>
        <w:tab w:val="num" w:pos="482"/>
      </w:tabs>
      <w:spacing w:after="0" w:line="280" w:lineRule="atLeast"/>
      <w:ind w:left="142"/>
    </w:pPr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character" w:customStyle="1" w:styleId="KOP1DefinitiefBoZstandaardCharChar">
    <w:name w:val="KOP 1 Definitief BoZ standaard Char Char"/>
    <w:link w:val="KOP1DefinitiefBoZstandaard"/>
    <w:rsid w:val="00C47D51"/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paragraph" w:customStyle="1" w:styleId="BoZ-Standaard">
    <w:name w:val="BoZ-Standaard"/>
    <w:basedOn w:val="Standaard"/>
    <w:link w:val="BoZ-StandaardChar1"/>
    <w:rsid w:val="00C47D51"/>
    <w:pPr>
      <w:spacing w:after="0" w:line="280" w:lineRule="atLeast"/>
      <w:jc w:val="both"/>
    </w:pPr>
    <w:rPr>
      <w:rFonts w:ascii="Arial Narrow" w:eastAsia="Times New Roman" w:hAnsi="Arial Narrow" w:cs="Times New Roman"/>
      <w:szCs w:val="20"/>
      <w:lang w:eastAsia="nl-NL"/>
    </w:rPr>
  </w:style>
  <w:style w:type="character" w:customStyle="1" w:styleId="BoZ-StandaardChar1">
    <w:name w:val="BoZ-Standaard Char1"/>
    <w:link w:val="BoZ-Standaard"/>
    <w:rsid w:val="00C47D51"/>
    <w:rPr>
      <w:rFonts w:eastAsia="Times New Roman" w:cs="Times New Roman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4631E"/>
    <w:rPr>
      <w:color w:val="808080"/>
    </w:rPr>
  </w:style>
  <w:style w:type="character" w:customStyle="1" w:styleId="Stijl1">
    <w:name w:val="Stijl1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character" w:customStyle="1" w:styleId="Stijl2">
    <w:name w:val="Stijl2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paragraph" w:customStyle="1" w:styleId="kop10">
    <w:name w:val="kop 1"/>
    <w:basedOn w:val="Standaard"/>
    <w:next w:val="Standaard"/>
    <w:link w:val="Tekenkop1"/>
    <w:uiPriority w:val="9"/>
    <w:qFormat/>
    <w:rsid w:val="00D4631E"/>
    <w:pPr>
      <w:keepNext/>
      <w:keepLines/>
      <w:numPr>
        <w:numId w:val="11"/>
      </w:numPr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="Arial Narrow" w:eastAsiaTheme="majorEastAsia" w:hAnsi="Arial Narrow" w:cstheme="majorBidi"/>
      <w:color w:val="B44C42"/>
      <w:sz w:val="36"/>
      <w:szCs w:val="36"/>
      <w:lang w:eastAsia="nl-NL"/>
    </w:rPr>
  </w:style>
  <w:style w:type="paragraph" w:customStyle="1" w:styleId="kop20">
    <w:name w:val="kop 2"/>
    <w:basedOn w:val="Standaard"/>
    <w:next w:val="Standaard"/>
    <w:uiPriority w:val="9"/>
    <w:unhideWhenUsed/>
    <w:qFormat/>
    <w:rsid w:val="00D4631E"/>
    <w:pPr>
      <w:keepNext/>
      <w:keepLines/>
      <w:numPr>
        <w:ilvl w:val="1"/>
        <w:numId w:val="11"/>
      </w:numPr>
      <w:spacing w:before="120" w:after="120" w:line="240" w:lineRule="auto"/>
      <w:ind w:left="360"/>
      <w:outlineLvl w:val="1"/>
    </w:pPr>
    <w:rPr>
      <w:rFonts w:ascii="Arial Narrow" w:eastAsiaTheme="minorEastAsia" w:hAnsi="Arial Narrow"/>
      <w:b/>
      <w:bCs/>
      <w:color w:val="2C204E"/>
      <w:sz w:val="26"/>
      <w:szCs w:val="26"/>
      <w:lang w:eastAsia="nl-NL"/>
    </w:rPr>
  </w:style>
  <w:style w:type="character" w:customStyle="1" w:styleId="Tekenkop1">
    <w:name w:val="Teken kop 1"/>
    <w:basedOn w:val="Standaardalinea-lettertype"/>
    <w:link w:val="kop10"/>
    <w:uiPriority w:val="9"/>
    <w:rsid w:val="00D4631E"/>
    <w:rPr>
      <w:rFonts w:eastAsiaTheme="majorEastAsia"/>
      <w:color w:val="B44C42"/>
      <w:sz w:val="36"/>
      <w:szCs w:val="36"/>
      <w:lang w:eastAsia="nl-NL"/>
    </w:rPr>
  </w:style>
  <w:style w:type="paragraph" w:customStyle="1" w:styleId="KOP3DefinitiefBoZStandaard">
    <w:name w:val="KOP 3 Definitief BoZ Standaard"/>
    <w:basedOn w:val="Kop3"/>
    <w:autoRedefine/>
    <w:rsid w:val="00D4631E"/>
    <w:pPr>
      <w:keepNext/>
      <w:numPr>
        <w:numId w:val="11"/>
      </w:numPr>
      <w:tabs>
        <w:tab w:val="num" w:pos="360"/>
        <w:tab w:val="left" w:pos="709"/>
        <w:tab w:val="left" w:pos="2410"/>
      </w:tabs>
      <w:spacing w:line="276" w:lineRule="auto"/>
      <w:ind w:left="864" w:firstLine="0"/>
      <w:contextualSpacing w:val="0"/>
    </w:pPr>
    <w:rPr>
      <w:rFonts w:eastAsia="Times New Roman" w:cs="Times New Roman"/>
      <w:b/>
      <w:iCs/>
      <w:color w:val="2C204E"/>
      <w:sz w:val="22"/>
      <w:lang w:eastAsia="nl-NL"/>
    </w:rPr>
  </w:style>
  <w:style w:type="table" w:customStyle="1" w:styleId="Inkoop">
    <w:name w:val="Inkoop"/>
    <w:basedOn w:val="Standaardtabel"/>
    <w:uiPriority w:val="99"/>
    <w:rsid w:val="00D4631E"/>
    <w:rPr>
      <w:rFonts w:asciiTheme="minorHAnsi" w:eastAsiaTheme="minorEastAsia" w:hAnsiTheme="minorHAnsi" w:cstheme="minorBidi"/>
      <w:color w:val="1F497D" w:themeColor="text2"/>
      <w:sz w:val="20"/>
      <w:szCs w:val="20"/>
      <w:lang w:eastAsia="nl-NL"/>
    </w:rPr>
    <w:tblPr>
      <w:tblStyleRowBandSize w:val="1"/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44C42"/>
      </w:tcPr>
    </w:tblStylePr>
    <w:tblStylePr w:type="band1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2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F2F2F2" w:themeFill="background1" w:themeFillShade="F2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9678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78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78C8"/>
    <w:rPr>
      <w:rFonts w:asciiTheme="minorHAnsi" w:hAnsiTheme="minorHAnsi" w:cstheme="minorBid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78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78C8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nevanderBurg-HIP\OneDrive%20-%20HIP\Documenten\Extern\Gemeente%20Bergen%20op%20Zoom%20-%20aanpak%20isolatie\Publicatie\Bijlage%209%20Format%20referentieopdrach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50410F4D03403F8D3B6BAE12B127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2005C0-4347-45DC-9493-9160C88E5540}"/>
      </w:docPartPr>
      <w:docPartBody>
        <w:p w:rsidR="00576E09" w:rsidRDefault="00576E09">
          <w:pPr>
            <w:pStyle w:val="CD50410F4D03403F8D3B6BAE12B127D0"/>
          </w:pPr>
          <w:r w:rsidRPr="00681FD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09"/>
    <w:rsid w:val="00576E09"/>
    <w:rsid w:val="00A5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CD50410F4D03403F8D3B6BAE12B127D0">
    <w:name w:val="CD50410F4D03403F8D3B6BAE12B12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2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74c010-84b2-41aa-9f70-829eca1e20e5" xsi:nil="true"/>
    <lcf76f155ced4ddcb4097134ff3c332f xmlns="58136303-e262-4c30-89d9-d9f80385de94">
      <Terms xmlns="http://schemas.microsoft.com/office/infopath/2007/PartnerControls"/>
    </lcf76f155ced4ddcb4097134ff3c332f>
    <Gearchiveerd xmlns="58136303-e262-4c30-89d9-d9f80385de94">false</Gearchiveer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4D276D54AE04BAA66E2DA3537A38B" ma:contentTypeVersion="15" ma:contentTypeDescription="Een nieuw document maken." ma:contentTypeScope="" ma:versionID="2659060d20dee5b94c331785c74e13ae">
  <xsd:schema xmlns:xsd="http://www.w3.org/2001/XMLSchema" xmlns:xs="http://www.w3.org/2001/XMLSchema" xmlns:p="http://schemas.microsoft.com/office/2006/metadata/properties" xmlns:ns2="58136303-e262-4c30-89d9-d9f80385de94" xmlns:ns3="a374c010-84b2-41aa-9f70-829eca1e20e5" targetNamespace="http://schemas.microsoft.com/office/2006/metadata/properties" ma:root="true" ma:fieldsID="67a498d8d70a56a8a90cf48061f77573" ns2:_="" ns3:_="">
    <xsd:import namespace="58136303-e262-4c30-89d9-d9f80385de94"/>
    <xsd:import namespace="a374c010-84b2-41aa-9f70-829eca1e2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Gearchivee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6303-e262-4c30-89d9-d9f80385d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c34fcce-77dc-4f90-ae42-577741ce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Gearchiveerd" ma:index="22" nillable="true" ma:displayName="Gearchiveerd" ma:default="0" ma:format="Dropdown" ma:internalName="Gearchiveer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4c010-84b2-41aa-9f70-829eca1e2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409cd81-1d4d-4065-b77d-e873716090dc}" ma:internalName="TaxCatchAll" ma:showField="CatchAllData" ma:web="a374c010-84b2-41aa-9f70-829eca1e2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7ECC2-6BDA-4FC9-8C6F-193AD658C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1499A-8273-4C5A-B540-570EC88EABCC}">
  <ds:schemaRefs>
    <ds:schemaRef ds:uri="http://schemas.microsoft.com/office/2006/metadata/properties"/>
    <ds:schemaRef ds:uri="http://schemas.microsoft.com/office/infopath/2007/PartnerControls"/>
    <ds:schemaRef ds:uri="a374c010-84b2-41aa-9f70-829eca1e20e5"/>
    <ds:schemaRef ds:uri="58136303-e262-4c30-89d9-d9f80385de94"/>
  </ds:schemaRefs>
</ds:datastoreItem>
</file>

<file path=customXml/itemProps3.xml><?xml version="1.0" encoding="utf-8"?>
<ds:datastoreItem xmlns:ds="http://schemas.openxmlformats.org/officeDocument/2006/customXml" ds:itemID="{F201F60D-B458-42EC-AD78-890BA554E0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3DD8EE-A44C-4477-A4AF-F76A12CA5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36303-e262-4c30-89d9-d9f80385de94"/>
    <ds:schemaRef ds:uri="a374c010-84b2-41aa-9f70-829eca1e2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9 Format referentieopdrachten</Template>
  <TotalTime>0</TotalTime>
  <Pages>2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van der Burg - HIP</dc:creator>
  <cp:keywords/>
  <dc:description/>
  <cp:lastModifiedBy>Sanne van der Burg - HIP</cp:lastModifiedBy>
  <cp:revision>1</cp:revision>
  <cp:lastPrinted>2017-07-07T13:22:00Z</cp:lastPrinted>
  <dcterms:created xsi:type="dcterms:W3CDTF">2026-05-12T07:51:00Z</dcterms:created>
  <dcterms:modified xsi:type="dcterms:W3CDTF">2026-05-12T07:51:00Z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0x010100F224D276D54AE04BAA66E2DA3537A38B</vt:lpwstr>
  </property>
  <property fmtid="{D5CDD505-2E9C-101B-9397-08002B2CF9AE}" pid="3" name="MediaServiceImageTags">
    <vt:lpwstr/>
  </property>
</Properties>
</file>