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44EE7" w14:textId="78BDE586" w:rsidR="00C70885" w:rsidRDefault="00C70885" w:rsidP="00110C2A">
      <w:pPr>
        <w:rPr>
          <w:b/>
          <w:sz w:val="20"/>
        </w:rPr>
      </w:pPr>
      <w:bookmarkStart w:id="0" w:name="ZRiOndertekening"/>
      <w:bookmarkStart w:id="1" w:name="_Toc485732829"/>
      <w:bookmarkEnd w:id="0"/>
    </w:p>
    <w:p w14:paraId="00A67BBB" w14:textId="26566091" w:rsidR="00596FF9" w:rsidRDefault="00596FF9" w:rsidP="00596FF9">
      <w:pPr>
        <w:pStyle w:val="ZRIKop"/>
        <w:numPr>
          <w:ilvl w:val="0"/>
          <w:numId w:val="0"/>
        </w:numPr>
      </w:pPr>
      <w:bookmarkStart w:id="2" w:name="_Toc229411325"/>
      <w:r>
        <w:t xml:space="preserve">Bijlage </w:t>
      </w:r>
      <w:r w:rsidR="00110C2A">
        <w:t>3</w:t>
      </w:r>
      <w:r>
        <w:t>: Model projectgegevens</w:t>
      </w:r>
      <w:bookmarkEnd w:id="1"/>
      <w:bookmarkEnd w:id="2"/>
    </w:p>
    <w:p w14:paraId="0DE559A7" w14:textId="77777777" w:rsidR="00596FF9" w:rsidRPr="00D96349" w:rsidRDefault="00596FF9" w:rsidP="00596FF9"/>
    <w:p w14:paraId="32AD0F4C" w14:textId="34EE5C03" w:rsidR="00596FF9" w:rsidRDefault="00596FF9" w:rsidP="00596FF9">
      <w:r>
        <w:t xml:space="preserve">Onderstaand model bevat de </w:t>
      </w:r>
      <w:r w:rsidRPr="00AE79D7">
        <w:t>verplicht</w:t>
      </w:r>
      <w:r>
        <w:t xml:space="preserve"> in te dienen projectgegevens van een </w:t>
      </w:r>
      <w:r w:rsidR="005D655D">
        <w:t xml:space="preserve">in </w:t>
      </w:r>
      <w:r>
        <w:t>te dienen referentie. Gebruik van het model als zodanig is facultatief.</w:t>
      </w:r>
    </w:p>
    <w:p w14:paraId="34309B5B" w14:textId="77777777" w:rsidR="00596FF9" w:rsidRPr="007C3A40" w:rsidRDefault="00596FF9" w:rsidP="00596FF9">
      <w:pPr>
        <w:rPr>
          <w:b/>
        </w:rPr>
      </w:pPr>
    </w:p>
    <w:tbl>
      <w:tblPr>
        <w:tblW w:w="9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854"/>
      </w:tblGrid>
      <w:tr w:rsidR="00596FF9" w14:paraId="575954BB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7C4D1DB" w14:textId="77777777" w:rsidR="00596FF9" w:rsidRDefault="00596FF9" w:rsidP="00804AAE">
            <w:r>
              <w:t>Naam project:</w:t>
            </w:r>
          </w:p>
        </w:tc>
        <w:tc>
          <w:tcPr>
            <w:tcW w:w="7533" w:type="dxa"/>
            <w:gridSpan w:val="2"/>
          </w:tcPr>
          <w:p w14:paraId="64B38DF1" w14:textId="77777777" w:rsidR="00596FF9" w:rsidRDefault="00596FF9" w:rsidP="00804AAE"/>
        </w:tc>
      </w:tr>
      <w:tr w:rsidR="00596FF9" w14:paraId="0AB93FE6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9145F48" w14:textId="77777777" w:rsidR="00596FF9" w:rsidRDefault="00596FF9" w:rsidP="00804AAE">
            <w:r>
              <w:t xml:space="preserve">Plaats project: </w:t>
            </w:r>
          </w:p>
        </w:tc>
        <w:tc>
          <w:tcPr>
            <w:tcW w:w="7533" w:type="dxa"/>
            <w:gridSpan w:val="2"/>
          </w:tcPr>
          <w:p w14:paraId="3D97FC5D" w14:textId="77777777" w:rsidR="00596FF9" w:rsidRDefault="00596FF9" w:rsidP="00804AAE"/>
        </w:tc>
      </w:tr>
      <w:tr w:rsidR="00596FF9" w14:paraId="2D1E0D0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FD5124C" w14:textId="77777777" w:rsidR="00596FF9" w:rsidRDefault="00596FF9" w:rsidP="00804AAE">
            <w:r>
              <w:t>Omvang (</w:t>
            </w:r>
            <w:proofErr w:type="spellStart"/>
            <w:r>
              <w:t>bvo</w:t>
            </w:r>
            <w:proofErr w:type="spellEnd"/>
            <w:r>
              <w:t xml:space="preserve">) </w:t>
            </w:r>
          </w:p>
        </w:tc>
        <w:tc>
          <w:tcPr>
            <w:tcW w:w="7533" w:type="dxa"/>
            <w:gridSpan w:val="2"/>
          </w:tcPr>
          <w:p w14:paraId="2C2BF335" w14:textId="77777777" w:rsidR="00596FF9" w:rsidRDefault="00596FF9" w:rsidP="00804AAE">
            <w:pPr>
              <w:jc w:val="right"/>
              <w:rPr>
                <w:b/>
              </w:rPr>
            </w:pPr>
            <w:r>
              <w:t>m</w:t>
            </w:r>
            <w:r w:rsidRPr="00485A01">
              <w:rPr>
                <w:vertAlign w:val="superscript"/>
              </w:rPr>
              <w:t>2</w:t>
            </w:r>
          </w:p>
        </w:tc>
      </w:tr>
      <w:tr w:rsidR="00596FF9" w14:paraId="5B72671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4E57D2F" w14:textId="77777777" w:rsidR="00596FF9" w:rsidRDefault="00596FF9" w:rsidP="00804AAE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23005928" w14:textId="77777777" w:rsidR="00596FF9" w:rsidRDefault="00596FF9" w:rsidP="00804AAE">
            <w:r>
              <w:t>€</w:t>
            </w:r>
          </w:p>
        </w:tc>
        <w:tc>
          <w:tcPr>
            <w:tcW w:w="3854" w:type="dxa"/>
            <w:tcBorders>
              <w:left w:val="nil"/>
            </w:tcBorders>
          </w:tcPr>
          <w:p w14:paraId="5F69085B" w14:textId="77777777" w:rsidR="00596FF9" w:rsidRDefault="00596FF9" w:rsidP="00804AAE">
            <w:pPr>
              <w:jc w:val="right"/>
            </w:pPr>
            <w:r>
              <w:t>exclusief btw</w:t>
            </w:r>
          </w:p>
        </w:tc>
      </w:tr>
      <w:tr w:rsidR="00596FF9" w14:paraId="4F73F9F9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EE8F97A" w14:textId="77777777" w:rsidR="00596FF9" w:rsidRDefault="00596FF9" w:rsidP="00804AAE">
            <w:r>
              <w:t>Ontwerpperiode:</w:t>
            </w:r>
          </w:p>
        </w:tc>
        <w:tc>
          <w:tcPr>
            <w:tcW w:w="7533" w:type="dxa"/>
            <w:gridSpan w:val="2"/>
          </w:tcPr>
          <w:p w14:paraId="5AB7924A" w14:textId="77777777" w:rsidR="00596FF9" w:rsidRDefault="00596FF9" w:rsidP="00804AAE"/>
        </w:tc>
      </w:tr>
      <w:tr w:rsidR="00596FF9" w14:paraId="30D1873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F499E2C" w14:textId="77777777" w:rsidR="00596FF9" w:rsidRDefault="00596FF9" w:rsidP="00804AAE">
            <w:r>
              <w:t>Realisatieperiode:</w:t>
            </w:r>
          </w:p>
        </w:tc>
        <w:tc>
          <w:tcPr>
            <w:tcW w:w="7533" w:type="dxa"/>
            <w:gridSpan w:val="2"/>
          </w:tcPr>
          <w:p w14:paraId="3645DA39" w14:textId="77777777" w:rsidR="00596FF9" w:rsidRPr="00E62F0C" w:rsidRDefault="00596FF9" w:rsidP="00804AAE">
            <w:pPr>
              <w:rPr>
                <w:i/>
              </w:rPr>
            </w:pPr>
          </w:p>
        </w:tc>
      </w:tr>
      <w:tr w:rsidR="00596FF9" w14:paraId="092A52C5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713C050A" w14:textId="77777777" w:rsidR="00596FF9" w:rsidRDefault="00596FF9" w:rsidP="00804AAE">
            <w:r>
              <w:t>Naam opdrachtnemer:</w:t>
            </w:r>
          </w:p>
        </w:tc>
        <w:tc>
          <w:tcPr>
            <w:tcW w:w="7533" w:type="dxa"/>
            <w:gridSpan w:val="2"/>
          </w:tcPr>
          <w:p w14:paraId="269A5136" w14:textId="77777777" w:rsidR="00596FF9" w:rsidRDefault="00596FF9" w:rsidP="00804AAE"/>
        </w:tc>
      </w:tr>
      <w:tr w:rsidR="00596FF9" w14:paraId="71BA9C40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7B6145A" w14:textId="77777777" w:rsidR="00596FF9" w:rsidRDefault="00596FF9" w:rsidP="00804AAE">
            <w:r>
              <w:t>Naam opdrachtgever:</w:t>
            </w:r>
          </w:p>
        </w:tc>
        <w:tc>
          <w:tcPr>
            <w:tcW w:w="7533" w:type="dxa"/>
            <w:gridSpan w:val="2"/>
          </w:tcPr>
          <w:p w14:paraId="5F3790CB" w14:textId="77777777" w:rsidR="00596FF9" w:rsidRDefault="00596FF9" w:rsidP="00804AAE"/>
        </w:tc>
      </w:tr>
      <w:tr w:rsidR="00596FF9" w14:paraId="4BDC1972" w14:textId="77777777" w:rsidTr="00804AAE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F0941A8" w14:textId="77777777" w:rsidR="00596FF9" w:rsidRDefault="00596FF9" w:rsidP="00804AAE">
            <w:r>
              <w:t>Adres en contactgegevens opdrachtgever:</w:t>
            </w:r>
          </w:p>
        </w:tc>
        <w:tc>
          <w:tcPr>
            <w:tcW w:w="7533" w:type="dxa"/>
            <w:gridSpan w:val="2"/>
          </w:tcPr>
          <w:p w14:paraId="41288DFE" w14:textId="77777777" w:rsidR="00596FF9" w:rsidRDefault="00596FF9" w:rsidP="00804AAE"/>
        </w:tc>
      </w:tr>
      <w:tr w:rsidR="00596FF9" w14:paraId="705B2902" w14:textId="77777777" w:rsidTr="00804AAE">
        <w:tc>
          <w:tcPr>
            <w:tcW w:w="9905" w:type="dxa"/>
            <w:gridSpan w:val="3"/>
            <w:tcBorders>
              <w:top w:val="nil"/>
              <w:left w:val="nil"/>
              <w:right w:val="nil"/>
            </w:tcBorders>
          </w:tcPr>
          <w:p w14:paraId="55C911E4" w14:textId="77777777" w:rsidR="00596FF9" w:rsidRDefault="00596FF9" w:rsidP="00804AAE"/>
          <w:p w14:paraId="1DC02BC0" w14:textId="77777777" w:rsidR="00596FF9" w:rsidRDefault="00596FF9" w:rsidP="00804AAE">
            <w:r>
              <w:t>Beknopte beschrijving:</w:t>
            </w:r>
          </w:p>
        </w:tc>
      </w:tr>
      <w:tr w:rsidR="00596FF9" w14:paraId="6E64B5DA" w14:textId="77777777" w:rsidTr="00804AAE">
        <w:tc>
          <w:tcPr>
            <w:tcW w:w="9905" w:type="dxa"/>
            <w:gridSpan w:val="3"/>
          </w:tcPr>
          <w:p w14:paraId="74411DC5" w14:textId="77777777" w:rsidR="00596FF9" w:rsidRDefault="00596FF9" w:rsidP="00804AAE"/>
          <w:p w14:paraId="01200C13" w14:textId="77777777" w:rsidR="00596FF9" w:rsidRDefault="00596FF9" w:rsidP="00804AAE"/>
          <w:p w14:paraId="457BF1F8" w14:textId="77777777" w:rsidR="00596FF9" w:rsidRDefault="00596FF9" w:rsidP="00804AAE"/>
          <w:p w14:paraId="3EFE925C" w14:textId="77777777" w:rsidR="00596FF9" w:rsidRDefault="00596FF9" w:rsidP="00804AAE"/>
          <w:p w14:paraId="47419B81" w14:textId="00FB8DFE" w:rsidR="00596FF9" w:rsidRDefault="00596FF9" w:rsidP="00804AAE"/>
          <w:p w14:paraId="4D82EB84" w14:textId="7839791F" w:rsidR="005A5469" w:rsidRDefault="005A5469" w:rsidP="00804AAE"/>
          <w:p w14:paraId="4FE8A028" w14:textId="77777777" w:rsidR="005A5469" w:rsidRDefault="005A5469" w:rsidP="00804AAE"/>
          <w:p w14:paraId="26AA9552" w14:textId="7E1E354B" w:rsidR="005A5469" w:rsidRDefault="005A5469" w:rsidP="00804AAE"/>
          <w:p w14:paraId="6269847D" w14:textId="32D86106" w:rsidR="005A5469" w:rsidRDefault="005A5469" w:rsidP="00804AAE"/>
          <w:p w14:paraId="320EF7A0" w14:textId="77777777" w:rsidR="005A5469" w:rsidRDefault="005A5469" w:rsidP="00804AAE"/>
          <w:p w14:paraId="3AF773AA" w14:textId="77777777" w:rsidR="00596FF9" w:rsidRDefault="00596FF9" w:rsidP="00804AAE"/>
          <w:p w14:paraId="421D0564" w14:textId="77777777" w:rsidR="00596FF9" w:rsidRDefault="00596FF9" w:rsidP="00804AAE"/>
        </w:tc>
      </w:tr>
      <w:tr w:rsidR="00596FF9" w14:paraId="73A23EEC" w14:textId="77777777" w:rsidTr="00804AAE">
        <w:tc>
          <w:tcPr>
            <w:tcW w:w="9905" w:type="dxa"/>
            <w:gridSpan w:val="3"/>
            <w:tcBorders>
              <w:left w:val="nil"/>
              <w:right w:val="nil"/>
            </w:tcBorders>
          </w:tcPr>
          <w:p w14:paraId="28A154F2" w14:textId="77777777" w:rsidR="00596FF9" w:rsidRDefault="00596FF9" w:rsidP="00804AAE"/>
          <w:p w14:paraId="50449F5B" w14:textId="086C8176" w:rsidR="00596FF9" w:rsidRDefault="00596FF9" w:rsidP="005D655D">
            <w:r>
              <w:t>Beschrijving rol gegadigde als opdrachtnemer bij de referentie</w:t>
            </w:r>
            <w:r>
              <w:rPr>
                <w:rStyle w:val="Voetnootmarkering"/>
              </w:rPr>
              <w:footnoteReference w:id="2"/>
            </w:r>
            <w:r>
              <w:t>: (bij uitvoering in combinatie het eigen aandeel)</w:t>
            </w:r>
          </w:p>
        </w:tc>
      </w:tr>
      <w:tr w:rsidR="00596FF9" w14:paraId="5C5218DB" w14:textId="77777777" w:rsidTr="00FB2845">
        <w:trPr>
          <w:trHeight w:val="2938"/>
        </w:trPr>
        <w:tc>
          <w:tcPr>
            <w:tcW w:w="9905" w:type="dxa"/>
            <w:gridSpan w:val="3"/>
          </w:tcPr>
          <w:p w14:paraId="3254CDE9" w14:textId="77777777" w:rsidR="00596FF9" w:rsidRDefault="00596FF9" w:rsidP="00804AAE"/>
          <w:p w14:paraId="7A6C25F4" w14:textId="77777777" w:rsidR="00596FF9" w:rsidRDefault="00596FF9" w:rsidP="00804AAE"/>
          <w:p w14:paraId="21F8F854" w14:textId="77777777" w:rsidR="00596FF9" w:rsidRDefault="00596FF9" w:rsidP="00804AAE"/>
          <w:p w14:paraId="675B7D90" w14:textId="39EF259B" w:rsidR="00596FF9" w:rsidRDefault="00596FF9" w:rsidP="00804AAE"/>
          <w:p w14:paraId="0EB662AC" w14:textId="003FED6A" w:rsidR="005A5469" w:rsidRDefault="005A5469" w:rsidP="00804AAE"/>
          <w:p w14:paraId="2F83A7CB" w14:textId="4F1A40B0" w:rsidR="005A5469" w:rsidRDefault="005A5469" w:rsidP="00804AAE"/>
          <w:p w14:paraId="3D307FC5" w14:textId="77777777" w:rsidR="005A5469" w:rsidRDefault="005A5469" w:rsidP="00804AAE"/>
          <w:p w14:paraId="31B1EC35" w14:textId="77777777" w:rsidR="005A5469" w:rsidRDefault="005A5469" w:rsidP="00804AAE"/>
          <w:p w14:paraId="0BA73B12" w14:textId="01DEA02A" w:rsidR="00596FF9" w:rsidRDefault="00596FF9" w:rsidP="00804AAE"/>
          <w:p w14:paraId="54B31E95" w14:textId="77777777" w:rsidR="005A5469" w:rsidRDefault="005A5469" w:rsidP="00804AAE"/>
          <w:p w14:paraId="2991E02E" w14:textId="77777777" w:rsidR="00596FF9" w:rsidRDefault="00596FF9" w:rsidP="00804AAE"/>
        </w:tc>
      </w:tr>
    </w:tbl>
    <w:p w14:paraId="27F7C0B2" w14:textId="468C551A" w:rsidR="008D4CA2" w:rsidRDefault="008D4CA2" w:rsidP="00FB2845"/>
    <w:sectPr w:rsidR="008D4CA2" w:rsidSect="0011027E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449" w:right="851" w:bottom="1130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AB3477" w14:textId="77777777" w:rsidR="002930CE" w:rsidRDefault="002930CE">
      <w:r>
        <w:separator/>
      </w:r>
    </w:p>
  </w:endnote>
  <w:endnote w:type="continuationSeparator" w:id="0">
    <w:p w14:paraId="1E5FCD6B" w14:textId="77777777" w:rsidR="002930CE" w:rsidRDefault="002930CE">
      <w:r>
        <w:continuationSeparator/>
      </w:r>
    </w:p>
  </w:endnote>
  <w:endnote w:type="continuationNotice" w:id="1">
    <w:p w14:paraId="3E6B0FDC" w14:textId="77777777" w:rsidR="002930CE" w:rsidRDefault="002930CE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4ED8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1" locked="0" layoutInCell="1" allowOverlap="1" wp14:anchorId="7B235E1D" wp14:editId="16DE8961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CC7AE5F" w14:textId="46F0F263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03DEB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235E1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" filled="f" stroked="f">
              <v:textbox inset="0,0,0,0">
                <w:txbxContent>
                  <w:p w14:paraId="5CC7AE5F" w14:textId="46F0F263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803DEB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989CD" w14:textId="77777777" w:rsidR="00FC710A" w:rsidRDefault="00FC710A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FEB43FA" wp14:editId="6F9B98AC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E30554" w14:textId="3667EA5A" w:rsidR="00FC710A" w:rsidRPr="0023238C" w:rsidRDefault="00FC710A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803DEB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FEB43FA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7" type="#_x0000_t202" style="position:absolute;margin-left:552.85pt;margin-top:808pt;width:18.95pt;height:14.1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" filled="f" stroked="f">
              <v:textbox inset="0,0,0,0">
                <w:txbxContent>
                  <w:p w14:paraId="0FE30554" w14:textId="3667EA5A" w:rsidR="00FC710A" w:rsidRPr="0023238C" w:rsidRDefault="00FC710A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803DEB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6B789" w14:textId="77777777" w:rsidR="002930CE" w:rsidRDefault="002930CE">
      <w:r>
        <w:separator/>
      </w:r>
    </w:p>
  </w:footnote>
  <w:footnote w:type="continuationSeparator" w:id="0">
    <w:p w14:paraId="5FF14BCF" w14:textId="77777777" w:rsidR="002930CE" w:rsidRDefault="002930CE">
      <w:r>
        <w:continuationSeparator/>
      </w:r>
    </w:p>
  </w:footnote>
  <w:footnote w:type="continuationNotice" w:id="1">
    <w:p w14:paraId="6CD6C130" w14:textId="77777777" w:rsidR="002930CE" w:rsidRDefault="002930CE">
      <w:pPr>
        <w:spacing w:line="240" w:lineRule="auto"/>
      </w:pPr>
    </w:p>
  </w:footnote>
  <w:footnote w:id="2">
    <w:p w14:paraId="07231CA2" w14:textId="12D0B6D4" w:rsidR="00FC710A" w:rsidRPr="008B565C" w:rsidRDefault="00FC710A" w:rsidP="00596FF9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uitvoering</w:t>
      </w:r>
      <w:r>
        <w:rPr>
          <w:sz w:val="16"/>
          <w:szCs w:val="16"/>
        </w:rPr>
        <w:t xml:space="preserve"> van een</w:t>
      </w:r>
      <w:r w:rsidRPr="008B565C">
        <w:rPr>
          <w:sz w:val="16"/>
          <w:szCs w:val="16"/>
        </w:rPr>
        <w:t xml:space="preserve"> referentieproject door </w:t>
      </w:r>
      <w:r>
        <w:rPr>
          <w:sz w:val="16"/>
          <w:szCs w:val="16"/>
        </w:rPr>
        <w:t xml:space="preserve">de </w:t>
      </w:r>
      <w:r w:rsidRPr="008B565C">
        <w:rPr>
          <w:sz w:val="16"/>
          <w:szCs w:val="16"/>
        </w:rPr>
        <w:t>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FC710A" w:rsidRPr="00415DC8" w14:paraId="1BB5E886" w14:textId="77777777" w:rsidTr="00C53112">
      <w:trPr>
        <w:trHeight w:hRule="exact" w:val="284"/>
      </w:trPr>
      <w:tc>
        <w:tcPr>
          <w:tcW w:w="2869" w:type="dxa"/>
          <w:vAlign w:val="bottom"/>
        </w:tcPr>
        <w:p w14:paraId="5A2CA85F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7E442637" w14:textId="3A1E9CA6" w:rsidR="00FC710A" w:rsidRPr="00BE6E41" w:rsidRDefault="00FC710A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177B06CA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65C04221" w14:textId="77777777" w:rsidR="00FC710A" w:rsidRPr="00415DC8" w:rsidRDefault="00FC710A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FC710A" w:rsidRPr="00AB57AB" w14:paraId="3CF9ABD3" w14:textId="77777777" w:rsidTr="00C53112">
      <w:trPr>
        <w:trHeight w:hRule="exact" w:val="567"/>
      </w:trPr>
      <w:tc>
        <w:tcPr>
          <w:tcW w:w="2869" w:type="dxa"/>
        </w:tcPr>
        <w:p w14:paraId="2CA60BD0" w14:textId="77777777" w:rsidR="00FC710A" w:rsidRPr="000F6A0D" w:rsidRDefault="00FC710A" w:rsidP="003402F9"/>
      </w:tc>
      <w:tc>
        <w:tcPr>
          <w:tcW w:w="2868" w:type="dxa"/>
        </w:tcPr>
        <w:p w14:paraId="791FE7B3" w14:textId="3004D1B6" w:rsidR="00FC710A" w:rsidRPr="002A1984" w:rsidRDefault="00FC710A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</w:tcPr>
        <w:p w14:paraId="5808C69F" w14:textId="1B6327FC" w:rsidR="00FC710A" w:rsidRPr="002A1984" w:rsidRDefault="00803DEB" w:rsidP="003402F9">
          <w:fldSimple w:instr=" DOCPROPERTY  Title  \* MERGEFORMAT ">
            <w:r>
              <w:t>SBV2301R008</w:t>
            </w:r>
          </w:fldSimple>
        </w:p>
      </w:tc>
      <w:tc>
        <w:tcPr>
          <w:tcW w:w="2622" w:type="dxa"/>
        </w:tcPr>
        <w:p w14:paraId="63B8A0B2" w14:textId="7C69C123" w:rsidR="00FC710A" w:rsidRPr="00AB57AB" w:rsidRDefault="00FC710A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EF3C58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 \* MERGEFORMAT </w:instrText>
          </w:r>
          <w:r>
            <w:rPr>
              <w:noProof/>
            </w:rPr>
            <w:fldChar w:fldCharType="separate"/>
          </w:r>
          <w:r w:rsidR="00EF3C58">
            <w:rPr>
              <w:noProof/>
            </w:rPr>
            <w:t>8</w:t>
          </w:r>
          <w:r>
            <w:rPr>
              <w:noProof/>
            </w:rPr>
            <w:fldChar w:fldCharType="end"/>
          </w:r>
        </w:p>
      </w:tc>
    </w:tr>
    <w:tr w:rsidR="00FC710A" w:rsidRPr="00415DC8" w14:paraId="27CC64CA" w14:textId="77777777" w:rsidTr="00C53112">
      <w:trPr>
        <w:trHeight w:hRule="exact" w:val="284"/>
      </w:trPr>
      <w:tc>
        <w:tcPr>
          <w:tcW w:w="2869" w:type="dxa"/>
          <w:vAlign w:val="bottom"/>
        </w:tcPr>
        <w:p w14:paraId="51418B5A" w14:textId="77777777" w:rsidR="00FC710A" w:rsidRPr="00415DC8" w:rsidRDefault="00FC710A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5A8BE365" w14:textId="77777777" w:rsidR="00FC710A" w:rsidRPr="00415DC8" w:rsidRDefault="00FC710A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439F8284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595EE036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FC710A" w:rsidRPr="00415DC8" w14:paraId="4AEAB82F" w14:textId="77777777" w:rsidTr="00C53112">
      <w:trPr>
        <w:trHeight w:hRule="exact" w:val="284"/>
      </w:trPr>
      <w:tc>
        <w:tcPr>
          <w:tcW w:w="2869" w:type="dxa"/>
          <w:vAlign w:val="bottom"/>
        </w:tcPr>
        <w:p w14:paraId="674365CF" w14:textId="77777777" w:rsidR="00FC710A" w:rsidRPr="00415DC8" w:rsidRDefault="00FC710A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1FA59A88" w14:textId="77777777" w:rsidR="00FC710A" w:rsidRPr="00415DC8" w:rsidRDefault="00FC710A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vAlign w:val="bottom"/>
        </w:tcPr>
        <w:p w14:paraId="2F260F33" w14:textId="0E3F7080" w:rsidR="00FC710A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 w:rsidR="00803DEB">
            <w:t>11-05-2026</w:t>
          </w:r>
          <w:r>
            <w:fldChar w:fldCharType="end"/>
          </w:r>
        </w:p>
      </w:tc>
      <w:tc>
        <w:tcPr>
          <w:tcW w:w="2622" w:type="dxa"/>
        </w:tcPr>
        <w:p w14:paraId="6221EF6B" w14:textId="77777777" w:rsidR="00FC710A" w:rsidRPr="00415DC8" w:rsidRDefault="00FC710A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29A8B486" w14:textId="77777777" w:rsidR="00FC710A" w:rsidRPr="0018200E" w:rsidRDefault="00FC710A" w:rsidP="0018200E">
    <w:pPr>
      <w:pStyle w:val="Koptekst"/>
    </w:pPr>
    <w:r>
      <w:rPr>
        <w:noProof/>
      </w:rPr>
      <w:drawing>
        <wp:anchor distT="0" distB="0" distL="114300" distR="114300" simplePos="0" relativeHeight="251658243" behindDoc="1" locked="0" layoutInCell="1" allowOverlap="1" wp14:anchorId="08F12C7B" wp14:editId="27441D43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9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A7669" w14:textId="77777777" w:rsidR="00FC710A" w:rsidRDefault="00FC710A">
    <w:pPr>
      <w:pStyle w:val="Koptekst"/>
    </w:pPr>
    <w:r>
      <w:rPr>
        <w:noProof/>
      </w:rPr>
      <w:drawing>
        <wp:anchor distT="0" distB="0" distL="114300" distR="114300" simplePos="0" relativeHeight="251658242" behindDoc="1" locked="0" layoutInCell="1" allowOverlap="1" wp14:anchorId="7249180A" wp14:editId="792C349C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10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Ri-logo-2016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36F8F"/>
    <w:multiLevelType w:val="multilevel"/>
    <w:tmpl w:val="476C5BB4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1" w15:restartNumberingAfterBreak="0">
    <w:nsid w:val="0A82562B"/>
    <w:multiLevelType w:val="multilevel"/>
    <w:tmpl w:val="5F26AA94"/>
    <w:numStyleLink w:val="ZRIOpsommingstekens"/>
  </w:abstractNum>
  <w:abstractNum w:abstractNumId="2" w15:restartNumberingAfterBreak="0">
    <w:nsid w:val="0B5C03E2"/>
    <w:multiLevelType w:val="hybridMultilevel"/>
    <w:tmpl w:val="6CAA33BC"/>
    <w:lvl w:ilvl="0" w:tplc="ABAC6D9E">
      <w:start w:val="1"/>
      <w:numFmt w:val="decimal"/>
      <w:lvlText w:val="%1."/>
      <w:lvlJc w:val="left"/>
      <w:pPr>
        <w:ind w:left="720" w:hanging="360"/>
      </w:pPr>
    </w:lvl>
    <w:lvl w:ilvl="1" w:tplc="9D704E72" w:tentative="1">
      <w:start w:val="1"/>
      <w:numFmt w:val="lowerLetter"/>
      <w:lvlText w:val="%2."/>
      <w:lvlJc w:val="left"/>
      <w:pPr>
        <w:ind w:left="1440" w:hanging="360"/>
      </w:pPr>
    </w:lvl>
    <w:lvl w:ilvl="2" w:tplc="E2E27A34" w:tentative="1">
      <w:start w:val="1"/>
      <w:numFmt w:val="lowerRoman"/>
      <w:lvlText w:val="%3."/>
      <w:lvlJc w:val="right"/>
      <w:pPr>
        <w:ind w:left="2160" w:hanging="180"/>
      </w:pPr>
    </w:lvl>
    <w:lvl w:ilvl="3" w:tplc="96246F1C" w:tentative="1">
      <w:start w:val="1"/>
      <w:numFmt w:val="decimal"/>
      <w:lvlText w:val="%4."/>
      <w:lvlJc w:val="left"/>
      <w:pPr>
        <w:ind w:left="2880" w:hanging="360"/>
      </w:pPr>
    </w:lvl>
    <w:lvl w:ilvl="4" w:tplc="F4CE3CF8" w:tentative="1">
      <w:start w:val="1"/>
      <w:numFmt w:val="lowerLetter"/>
      <w:lvlText w:val="%5."/>
      <w:lvlJc w:val="left"/>
      <w:pPr>
        <w:ind w:left="3600" w:hanging="360"/>
      </w:pPr>
    </w:lvl>
    <w:lvl w:ilvl="5" w:tplc="856E35AA" w:tentative="1">
      <w:start w:val="1"/>
      <w:numFmt w:val="lowerRoman"/>
      <w:lvlText w:val="%6."/>
      <w:lvlJc w:val="right"/>
      <w:pPr>
        <w:ind w:left="4320" w:hanging="180"/>
      </w:pPr>
    </w:lvl>
    <w:lvl w:ilvl="6" w:tplc="2330382A" w:tentative="1">
      <w:start w:val="1"/>
      <w:numFmt w:val="decimal"/>
      <w:lvlText w:val="%7."/>
      <w:lvlJc w:val="left"/>
      <w:pPr>
        <w:ind w:left="5040" w:hanging="360"/>
      </w:pPr>
    </w:lvl>
    <w:lvl w:ilvl="7" w:tplc="F9EC7B30" w:tentative="1">
      <w:start w:val="1"/>
      <w:numFmt w:val="lowerLetter"/>
      <w:lvlText w:val="%8."/>
      <w:lvlJc w:val="left"/>
      <w:pPr>
        <w:ind w:left="5760" w:hanging="360"/>
      </w:pPr>
    </w:lvl>
    <w:lvl w:ilvl="8" w:tplc="6A4EB2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CA367F"/>
    <w:multiLevelType w:val="hybridMultilevel"/>
    <w:tmpl w:val="E8EC539A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C44842"/>
    <w:multiLevelType w:val="multilevel"/>
    <w:tmpl w:val="64CA367A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A9757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6" w15:restartNumberingAfterBreak="0">
    <w:nsid w:val="1FE839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7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8" w15:restartNumberingAfterBreak="0">
    <w:nsid w:val="211B4F87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9" w15:restartNumberingAfterBreak="0">
    <w:nsid w:val="363B43F0"/>
    <w:multiLevelType w:val="hybridMultilevel"/>
    <w:tmpl w:val="10A83EEE"/>
    <w:lvl w:ilvl="0" w:tplc="8EE44004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65E01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520C1C7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7EEECCF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624A53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3CB6A24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03C2A45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49CC7BE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82A67D4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0" w15:restartNumberingAfterBreak="0">
    <w:nsid w:val="36D71852"/>
    <w:multiLevelType w:val="multilevel"/>
    <w:tmpl w:val="5F26AA94"/>
    <w:numStyleLink w:val="ZRIOpsommingstekens"/>
  </w:abstractNum>
  <w:abstractNum w:abstractNumId="11" w15:restartNumberingAfterBreak="0">
    <w:nsid w:val="3CD9163B"/>
    <w:multiLevelType w:val="hybridMultilevel"/>
    <w:tmpl w:val="19845262"/>
    <w:lvl w:ilvl="0" w:tplc="634CF57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6D199B"/>
    <w:multiLevelType w:val="singleLevel"/>
    <w:tmpl w:val="04130019"/>
    <w:lvl w:ilvl="0">
      <w:start w:val="1"/>
      <w:numFmt w:val="lowerLetter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3" w15:restartNumberingAfterBreak="0">
    <w:nsid w:val="465315BF"/>
    <w:multiLevelType w:val="hybridMultilevel"/>
    <w:tmpl w:val="CBFE851A"/>
    <w:lvl w:ilvl="0" w:tplc="AF9C71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3EEEBA7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0A9EBAB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0114CD7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1D3870B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D07A74A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13098D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25E8B1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4588E506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4" w15:restartNumberingAfterBreak="0">
    <w:nsid w:val="50064208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5" w15:restartNumberingAfterBreak="0">
    <w:nsid w:val="55FD17B5"/>
    <w:multiLevelType w:val="hybridMultilevel"/>
    <w:tmpl w:val="4990B05A"/>
    <w:lvl w:ilvl="0" w:tplc="71EC03DC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8B26F79"/>
    <w:multiLevelType w:val="multilevel"/>
    <w:tmpl w:val="A2D683BE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17" w15:restartNumberingAfterBreak="0">
    <w:nsid w:val="5EA7706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8" w15:restartNumberingAfterBreak="0">
    <w:nsid w:val="6C717231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9" w15:restartNumberingAfterBreak="0">
    <w:nsid w:val="6ED24B8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0" w15:restartNumberingAfterBreak="0">
    <w:nsid w:val="6FB25C94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21" w15:restartNumberingAfterBreak="0">
    <w:nsid w:val="7CFB0D62"/>
    <w:multiLevelType w:val="multilevel"/>
    <w:tmpl w:val="5F26AA94"/>
    <w:numStyleLink w:val="ZRIOpsommingstekens"/>
  </w:abstractNum>
  <w:abstractNum w:abstractNumId="22" w15:restartNumberingAfterBreak="0">
    <w:nsid w:val="7D951CA4"/>
    <w:multiLevelType w:val="singleLevel"/>
    <w:tmpl w:val="1304CC80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num w:numId="1" w16cid:durableId="360517011">
    <w:abstractNumId w:val="4"/>
  </w:num>
  <w:num w:numId="2" w16cid:durableId="891841906">
    <w:abstractNumId w:val="7"/>
  </w:num>
  <w:num w:numId="3" w16cid:durableId="1297833729">
    <w:abstractNumId w:val="4"/>
  </w:num>
  <w:num w:numId="4" w16cid:durableId="1281768098">
    <w:abstractNumId w:val="2"/>
  </w:num>
  <w:num w:numId="5" w16cid:durableId="1392920042">
    <w:abstractNumId w:val="5"/>
  </w:num>
  <w:num w:numId="6" w16cid:durableId="1679114514">
    <w:abstractNumId w:val="8"/>
  </w:num>
  <w:num w:numId="7" w16cid:durableId="1292243672">
    <w:abstractNumId w:val="20"/>
  </w:num>
  <w:num w:numId="8" w16cid:durableId="570695840">
    <w:abstractNumId w:val="6"/>
  </w:num>
  <w:num w:numId="9" w16cid:durableId="435831955">
    <w:abstractNumId w:val="17"/>
  </w:num>
  <w:num w:numId="10" w16cid:durableId="1106317157">
    <w:abstractNumId w:val="18"/>
  </w:num>
  <w:num w:numId="11" w16cid:durableId="14962533">
    <w:abstractNumId w:val="19"/>
  </w:num>
  <w:num w:numId="12" w16cid:durableId="922420888">
    <w:abstractNumId w:val="21"/>
  </w:num>
  <w:num w:numId="13" w16cid:durableId="211888331">
    <w:abstractNumId w:val="10"/>
  </w:num>
  <w:num w:numId="14" w16cid:durableId="2081756019">
    <w:abstractNumId w:val="22"/>
  </w:num>
  <w:num w:numId="15" w16cid:durableId="2134786214">
    <w:abstractNumId w:val="0"/>
  </w:num>
  <w:num w:numId="16" w16cid:durableId="1720477857">
    <w:abstractNumId w:val="15"/>
  </w:num>
  <w:num w:numId="17" w16cid:durableId="1200320625">
    <w:abstractNumId w:val="1"/>
  </w:num>
  <w:num w:numId="18" w16cid:durableId="1092360266">
    <w:abstractNumId w:val="11"/>
  </w:num>
  <w:num w:numId="19" w16cid:durableId="143741038">
    <w:abstractNumId w:val="3"/>
  </w:num>
  <w:num w:numId="20" w16cid:durableId="1460341013">
    <w:abstractNumId w:val="4"/>
  </w:num>
  <w:num w:numId="21" w16cid:durableId="653338772">
    <w:abstractNumId w:val="4"/>
  </w:num>
  <w:num w:numId="22" w16cid:durableId="448740481">
    <w:abstractNumId w:val="16"/>
  </w:num>
  <w:num w:numId="23" w16cid:durableId="998313721">
    <w:abstractNumId w:val="12"/>
  </w:num>
  <w:num w:numId="24" w16cid:durableId="1869829140">
    <w:abstractNumId w:val="14"/>
  </w:num>
  <w:num w:numId="25" w16cid:durableId="400955875">
    <w:abstractNumId w:val="9"/>
  </w:num>
  <w:num w:numId="26" w16cid:durableId="1328361975">
    <w:abstractNumId w:val="1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dres_aan" w:val="Waar"/>
    <w:docVar w:name="Concept_aan" w:val="Onwaar"/>
    <w:docVar w:name="DocDate" w:val="29-6-2017"/>
    <w:docVar w:name="Logo_aan" w:val="Waar"/>
    <w:docVar w:name="ONRI_aan" w:val="Onwaar"/>
  </w:docVars>
  <w:rsids>
    <w:rsidRoot w:val="00596FF9"/>
    <w:rsid w:val="0000047A"/>
    <w:rsid w:val="0000297B"/>
    <w:rsid w:val="0000346F"/>
    <w:rsid w:val="000042DF"/>
    <w:rsid w:val="00005735"/>
    <w:rsid w:val="00010134"/>
    <w:rsid w:val="000123E0"/>
    <w:rsid w:val="000138A0"/>
    <w:rsid w:val="000179AF"/>
    <w:rsid w:val="00021F86"/>
    <w:rsid w:val="00021FA4"/>
    <w:rsid w:val="0002328D"/>
    <w:rsid w:val="00023DD6"/>
    <w:rsid w:val="00024288"/>
    <w:rsid w:val="000314C3"/>
    <w:rsid w:val="000330DA"/>
    <w:rsid w:val="000345BF"/>
    <w:rsid w:val="00036311"/>
    <w:rsid w:val="000363A5"/>
    <w:rsid w:val="000432B1"/>
    <w:rsid w:val="000445E9"/>
    <w:rsid w:val="000446CD"/>
    <w:rsid w:val="00046621"/>
    <w:rsid w:val="00047D7D"/>
    <w:rsid w:val="00047F1D"/>
    <w:rsid w:val="00051C01"/>
    <w:rsid w:val="00052C0A"/>
    <w:rsid w:val="00053D20"/>
    <w:rsid w:val="00056276"/>
    <w:rsid w:val="000563D4"/>
    <w:rsid w:val="0005645A"/>
    <w:rsid w:val="00064FD4"/>
    <w:rsid w:val="0007059A"/>
    <w:rsid w:val="0007102A"/>
    <w:rsid w:val="00072F89"/>
    <w:rsid w:val="00075E42"/>
    <w:rsid w:val="0007744A"/>
    <w:rsid w:val="00082D5E"/>
    <w:rsid w:val="0008408F"/>
    <w:rsid w:val="00084FF1"/>
    <w:rsid w:val="000854F7"/>
    <w:rsid w:val="00085ECD"/>
    <w:rsid w:val="00086DE7"/>
    <w:rsid w:val="0009450B"/>
    <w:rsid w:val="000952EA"/>
    <w:rsid w:val="00095F52"/>
    <w:rsid w:val="000A08F9"/>
    <w:rsid w:val="000A19D8"/>
    <w:rsid w:val="000A2121"/>
    <w:rsid w:val="000A56CA"/>
    <w:rsid w:val="000A5C7A"/>
    <w:rsid w:val="000A6E47"/>
    <w:rsid w:val="000A7089"/>
    <w:rsid w:val="000A798C"/>
    <w:rsid w:val="000B0964"/>
    <w:rsid w:val="000B1267"/>
    <w:rsid w:val="000B2120"/>
    <w:rsid w:val="000B3B0B"/>
    <w:rsid w:val="000B4C20"/>
    <w:rsid w:val="000B4DEA"/>
    <w:rsid w:val="000C3ECC"/>
    <w:rsid w:val="000C66EF"/>
    <w:rsid w:val="000D0F7F"/>
    <w:rsid w:val="000D368B"/>
    <w:rsid w:val="000D531C"/>
    <w:rsid w:val="000D5895"/>
    <w:rsid w:val="000E2E60"/>
    <w:rsid w:val="000E63DA"/>
    <w:rsid w:val="000F09E8"/>
    <w:rsid w:val="000F20D3"/>
    <w:rsid w:val="000F24F0"/>
    <w:rsid w:val="000F2CAF"/>
    <w:rsid w:val="000F5663"/>
    <w:rsid w:val="000F6A0D"/>
    <w:rsid w:val="000F6A44"/>
    <w:rsid w:val="000F7199"/>
    <w:rsid w:val="000F7932"/>
    <w:rsid w:val="000F7BBB"/>
    <w:rsid w:val="00100EDC"/>
    <w:rsid w:val="00107CE4"/>
    <w:rsid w:val="0011027E"/>
    <w:rsid w:val="00110C2A"/>
    <w:rsid w:val="00111FAB"/>
    <w:rsid w:val="0011267F"/>
    <w:rsid w:val="00112C78"/>
    <w:rsid w:val="00113F2C"/>
    <w:rsid w:val="00115DEC"/>
    <w:rsid w:val="00115EC1"/>
    <w:rsid w:val="001176E3"/>
    <w:rsid w:val="001227B4"/>
    <w:rsid w:val="00124339"/>
    <w:rsid w:val="001250FB"/>
    <w:rsid w:val="00125785"/>
    <w:rsid w:val="001309BD"/>
    <w:rsid w:val="00130AEE"/>
    <w:rsid w:val="0013108A"/>
    <w:rsid w:val="001312C6"/>
    <w:rsid w:val="00131F90"/>
    <w:rsid w:val="00132D43"/>
    <w:rsid w:val="0013486A"/>
    <w:rsid w:val="00135027"/>
    <w:rsid w:val="00135F45"/>
    <w:rsid w:val="00140D56"/>
    <w:rsid w:val="00141DE3"/>
    <w:rsid w:val="00141EA7"/>
    <w:rsid w:val="00144720"/>
    <w:rsid w:val="00144B3A"/>
    <w:rsid w:val="0014577C"/>
    <w:rsid w:val="00147F70"/>
    <w:rsid w:val="001508BA"/>
    <w:rsid w:val="00153296"/>
    <w:rsid w:val="00154091"/>
    <w:rsid w:val="00154F5C"/>
    <w:rsid w:val="001619DC"/>
    <w:rsid w:val="0016214A"/>
    <w:rsid w:val="00162B6A"/>
    <w:rsid w:val="00163245"/>
    <w:rsid w:val="001634AD"/>
    <w:rsid w:val="00164455"/>
    <w:rsid w:val="001705FC"/>
    <w:rsid w:val="001732E5"/>
    <w:rsid w:val="00173890"/>
    <w:rsid w:val="001739FA"/>
    <w:rsid w:val="00174064"/>
    <w:rsid w:val="00174BE0"/>
    <w:rsid w:val="001755D8"/>
    <w:rsid w:val="00175E05"/>
    <w:rsid w:val="00176F02"/>
    <w:rsid w:val="00177C00"/>
    <w:rsid w:val="00177E9F"/>
    <w:rsid w:val="001818B3"/>
    <w:rsid w:val="0018200E"/>
    <w:rsid w:val="001845CE"/>
    <w:rsid w:val="00184E6D"/>
    <w:rsid w:val="0019036C"/>
    <w:rsid w:val="001933AD"/>
    <w:rsid w:val="001936E5"/>
    <w:rsid w:val="00193C74"/>
    <w:rsid w:val="00194340"/>
    <w:rsid w:val="00196ADC"/>
    <w:rsid w:val="0019737B"/>
    <w:rsid w:val="00197C4F"/>
    <w:rsid w:val="001A0D55"/>
    <w:rsid w:val="001A130F"/>
    <w:rsid w:val="001A186F"/>
    <w:rsid w:val="001A1E55"/>
    <w:rsid w:val="001A52E7"/>
    <w:rsid w:val="001A5CB6"/>
    <w:rsid w:val="001A716C"/>
    <w:rsid w:val="001B1038"/>
    <w:rsid w:val="001B1B59"/>
    <w:rsid w:val="001B2D0B"/>
    <w:rsid w:val="001B2EB8"/>
    <w:rsid w:val="001B357F"/>
    <w:rsid w:val="001B4C52"/>
    <w:rsid w:val="001B5653"/>
    <w:rsid w:val="001B619A"/>
    <w:rsid w:val="001C0A3F"/>
    <w:rsid w:val="001C0EBB"/>
    <w:rsid w:val="001C13B0"/>
    <w:rsid w:val="001C3931"/>
    <w:rsid w:val="001C4AA8"/>
    <w:rsid w:val="001C754F"/>
    <w:rsid w:val="001C7930"/>
    <w:rsid w:val="001C7986"/>
    <w:rsid w:val="001D0D8C"/>
    <w:rsid w:val="001D13CB"/>
    <w:rsid w:val="001D6842"/>
    <w:rsid w:val="001D7908"/>
    <w:rsid w:val="001E1A46"/>
    <w:rsid w:val="001E27A6"/>
    <w:rsid w:val="001E3A03"/>
    <w:rsid w:val="001E58BB"/>
    <w:rsid w:val="001E5EC6"/>
    <w:rsid w:val="001F0D19"/>
    <w:rsid w:val="001F2B4F"/>
    <w:rsid w:val="001F377F"/>
    <w:rsid w:val="001F3B03"/>
    <w:rsid w:val="001F77D1"/>
    <w:rsid w:val="00202FC7"/>
    <w:rsid w:val="00203323"/>
    <w:rsid w:val="00204659"/>
    <w:rsid w:val="00205692"/>
    <w:rsid w:val="0021600B"/>
    <w:rsid w:val="00217471"/>
    <w:rsid w:val="002218D2"/>
    <w:rsid w:val="00222A3E"/>
    <w:rsid w:val="00231D86"/>
    <w:rsid w:val="0023238C"/>
    <w:rsid w:val="00234F44"/>
    <w:rsid w:val="0023504C"/>
    <w:rsid w:val="002366E8"/>
    <w:rsid w:val="00237E41"/>
    <w:rsid w:val="002412B7"/>
    <w:rsid w:val="00242BA6"/>
    <w:rsid w:val="00244EEF"/>
    <w:rsid w:val="00246A9E"/>
    <w:rsid w:val="00250E2D"/>
    <w:rsid w:val="00254D2A"/>
    <w:rsid w:val="002553B1"/>
    <w:rsid w:val="0026094D"/>
    <w:rsid w:val="00261684"/>
    <w:rsid w:val="00262CEA"/>
    <w:rsid w:val="00263D64"/>
    <w:rsid w:val="00266A0A"/>
    <w:rsid w:val="00267D00"/>
    <w:rsid w:val="00267EDA"/>
    <w:rsid w:val="00270EB0"/>
    <w:rsid w:val="0028190B"/>
    <w:rsid w:val="00282905"/>
    <w:rsid w:val="00284CB9"/>
    <w:rsid w:val="00284D0E"/>
    <w:rsid w:val="00286512"/>
    <w:rsid w:val="002866F4"/>
    <w:rsid w:val="00287C7B"/>
    <w:rsid w:val="002921FF"/>
    <w:rsid w:val="00292BEA"/>
    <w:rsid w:val="002930CE"/>
    <w:rsid w:val="0029393C"/>
    <w:rsid w:val="00294AD0"/>
    <w:rsid w:val="00295954"/>
    <w:rsid w:val="00295A0D"/>
    <w:rsid w:val="002A01AC"/>
    <w:rsid w:val="002A13D1"/>
    <w:rsid w:val="002A347B"/>
    <w:rsid w:val="002A6F26"/>
    <w:rsid w:val="002A7F83"/>
    <w:rsid w:val="002B200F"/>
    <w:rsid w:val="002B2976"/>
    <w:rsid w:val="002B493F"/>
    <w:rsid w:val="002B4EB8"/>
    <w:rsid w:val="002C05F1"/>
    <w:rsid w:val="002C10F9"/>
    <w:rsid w:val="002C1567"/>
    <w:rsid w:val="002C5F2A"/>
    <w:rsid w:val="002C71C3"/>
    <w:rsid w:val="002D08B8"/>
    <w:rsid w:val="002D2503"/>
    <w:rsid w:val="002D3807"/>
    <w:rsid w:val="002D5348"/>
    <w:rsid w:val="002E0B50"/>
    <w:rsid w:val="002E605C"/>
    <w:rsid w:val="002E6D3F"/>
    <w:rsid w:val="002E6EE1"/>
    <w:rsid w:val="002F13D9"/>
    <w:rsid w:val="002F13EE"/>
    <w:rsid w:val="002F1DC3"/>
    <w:rsid w:val="002F7D60"/>
    <w:rsid w:val="00302B40"/>
    <w:rsid w:val="00303EEE"/>
    <w:rsid w:val="00310918"/>
    <w:rsid w:val="00312015"/>
    <w:rsid w:val="0031563A"/>
    <w:rsid w:val="00322622"/>
    <w:rsid w:val="00326044"/>
    <w:rsid w:val="00327020"/>
    <w:rsid w:val="00332C58"/>
    <w:rsid w:val="00337B14"/>
    <w:rsid w:val="003402F9"/>
    <w:rsid w:val="0034044E"/>
    <w:rsid w:val="00340CD4"/>
    <w:rsid w:val="00343D46"/>
    <w:rsid w:val="0034529E"/>
    <w:rsid w:val="003454DC"/>
    <w:rsid w:val="00345C24"/>
    <w:rsid w:val="003513F5"/>
    <w:rsid w:val="00351EC9"/>
    <w:rsid w:val="00353BE0"/>
    <w:rsid w:val="00354F60"/>
    <w:rsid w:val="003557F8"/>
    <w:rsid w:val="00360580"/>
    <w:rsid w:val="00360714"/>
    <w:rsid w:val="003618C5"/>
    <w:rsid w:val="00362905"/>
    <w:rsid w:val="003638E1"/>
    <w:rsid w:val="00363DDC"/>
    <w:rsid w:val="00365629"/>
    <w:rsid w:val="003658A5"/>
    <w:rsid w:val="00365ADF"/>
    <w:rsid w:val="00371974"/>
    <w:rsid w:val="00374CC8"/>
    <w:rsid w:val="00377A86"/>
    <w:rsid w:val="00382282"/>
    <w:rsid w:val="003834C0"/>
    <w:rsid w:val="0038387D"/>
    <w:rsid w:val="00383C60"/>
    <w:rsid w:val="003843A7"/>
    <w:rsid w:val="00384BE2"/>
    <w:rsid w:val="00385113"/>
    <w:rsid w:val="00385F60"/>
    <w:rsid w:val="00390FFB"/>
    <w:rsid w:val="00392646"/>
    <w:rsid w:val="003937EC"/>
    <w:rsid w:val="00396BED"/>
    <w:rsid w:val="00397A2A"/>
    <w:rsid w:val="00397A86"/>
    <w:rsid w:val="003A052B"/>
    <w:rsid w:val="003A0D88"/>
    <w:rsid w:val="003A1875"/>
    <w:rsid w:val="003A2940"/>
    <w:rsid w:val="003A37B6"/>
    <w:rsid w:val="003A41DA"/>
    <w:rsid w:val="003A5210"/>
    <w:rsid w:val="003A522E"/>
    <w:rsid w:val="003A52FA"/>
    <w:rsid w:val="003A5C81"/>
    <w:rsid w:val="003A5ED3"/>
    <w:rsid w:val="003A6FC2"/>
    <w:rsid w:val="003B0BDE"/>
    <w:rsid w:val="003B4A86"/>
    <w:rsid w:val="003B785A"/>
    <w:rsid w:val="003C0DB9"/>
    <w:rsid w:val="003C11BC"/>
    <w:rsid w:val="003C3305"/>
    <w:rsid w:val="003C344E"/>
    <w:rsid w:val="003C45F0"/>
    <w:rsid w:val="003C48F6"/>
    <w:rsid w:val="003D08F0"/>
    <w:rsid w:val="003D0F11"/>
    <w:rsid w:val="003D15E4"/>
    <w:rsid w:val="003E1894"/>
    <w:rsid w:val="003E3447"/>
    <w:rsid w:val="003E7DBF"/>
    <w:rsid w:val="003F1A09"/>
    <w:rsid w:val="003F28BC"/>
    <w:rsid w:val="003F3294"/>
    <w:rsid w:val="003F5AC8"/>
    <w:rsid w:val="003F67EB"/>
    <w:rsid w:val="00401E46"/>
    <w:rsid w:val="0040367C"/>
    <w:rsid w:val="004056A5"/>
    <w:rsid w:val="004069AD"/>
    <w:rsid w:val="00406DB1"/>
    <w:rsid w:val="0040715E"/>
    <w:rsid w:val="00407585"/>
    <w:rsid w:val="004126F8"/>
    <w:rsid w:val="0041404F"/>
    <w:rsid w:val="00415DC8"/>
    <w:rsid w:val="00416379"/>
    <w:rsid w:val="00416ECC"/>
    <w:rsid w:val="0042084F"/>
    <w:rsid w:val="00423789"/>
    <w:rsid w:val="00425223"/>
    <w:rsid w:val="00425260"/>
    <w:rsid w:val="0042760B"/>
    <w:rsid w:val="00431B23"/>
    <w:rsid w:val="00433A8A"/>
    <w:rsid w:val="004345DE"/>
    <w:rsid w:val="00434B58"/>
    <w:rsid w:val="00435A18"/>
    <w:rsid w:val="004360C5"/>
    <w:rsid w:val="0044049D"/>
    <w:rsid w:val="00441712"/>
    <w:rsid w:val="004426AC"/>
    <w:rsid w:val="00443461"/>
    <w:rsid w:val="00443FC8"/>
    <w:rsid w:val="0044412D"/>
    <w:rsid w:val="00445A16"/>
    <w:rsid w:val="00456F9D"/>
    <w:rsid w:val="004602C8"/>
    <w:rsid w:val="004625FA"/>
    <w:rsid w:val="00462BAA"/>
    <w:rsid w:val="00463CFA"/>
    <w:rsid w:val="0046509D"/>
    <w:rsid w:val="00466190"/>
    <w:rsid w:val="00466717"/>
    <w:rsid w:val="004708BE"/>
    <w:rsid w:val="004716AE"/>
    <w:rsid w:val="00472ED7"/>
    <w:rsid w:val="00473C5E"/>
    <w:rsid w:val="00474C80"/>
    <w:rsid w:val="004805DB"/>
    <w:rsid w:val="004808F7"/>
    <w:rsid w:val="00485A01"/>
    <w:rsid w:val="00490730"/>
    <w:rsid w:val="0049190A"/>
    <w:rsid w:val="004920DA"/>
    <w:rsid w:val="0049235B"/>
    <w:rsid w:val="004976DF"/>
    <w:rsid w:val="004A02BA"/>
    <w:rsid w:val="004A3747"/>
    <w:rsid w:val="004A49BC"/>
    <w:rsid w:val="004B0A89"/>
    <w:rsid w:val="004B2D94"/>
    <w:rsid w:val="004B330E"/>
    <w:rsid w:val="004B579B"/>
    <w:rsid w:val="004B5AC1"/>
    <w:rsid w:val="004B715D"/>
    <w:rsid w:val="004C0382"/>
    <w:rsid w:val="004C03F7"/>
    <w:rsid w:val="004C24FA"/>
    <w:rsid w:val="004C5779"/>
    <w:rsid w:val="004C60C2"/>
    <w:rsid w:val="004C7DEF"/>
    <w:rsid w:val="004D0184"/>
    <w:rsid w:val="004D03E3"/>
    <w:rsid w:val="004D2A83"/>
    <w:rsid w:val="004D5468"/>
    <w:rsid w:val="004D54C7"/>
    <w:rsid w:val="004D7A00"/>
    <w:rsid w:val="004E047B"/>
    <w:rsid w:val="004E1F92"/>
    <w:rsid w:val="004E29C8"/>
    <w:rsid w:val="004E3E9B"/>
    <w:rsid w:val="004E4CCF"/>
    <w:rsid w:val="004E5107"/>
    <w:rsid w:val="004F08BD"/>
    <w:rsid w:val="004F0A5A"/>
    <w:rsid w:val="004F1166"/>
    <w:rsid w:val="004F337E"/>
    <w:rsid w:val="004F65CF"/>
    <w:rsid w:val="004F6F35"/>
    <w:rsid w:val="00501DED"/>
    <w:rsid w:val="00504C5D"/>
    <w:rsid w:val="00506CC9"/>
    <w:rsid w:val="00514A37"/>
    <w:rsid w:val="00515D34"/>
    <w:rsid w:val="00516278"/>
    <w:rsid w:val="00516595"/>
    <w:rsid w:val="00520E57"/>
    <w:rsid w:val="00521A03"/>
    <w:rsid w:val="00523EBF"/>
    <w:rsid w:val="00524BDA"/>
    <w:rsid w:val="0052742C"/>
    <w:rsid w:val="00530485"/>
    <w:rsid w:val="00531011"/>
    <w:rsid w:val="00533989"/>
    <w:rsid w:val="005342BC"/>
    <w:rsid w:val="0053684B"/>
    <w:rsid w:val="00540629"/>
    <w:rsid w:val="005449C9"/>
    <w:rsid w:val="00547745"/>
    <w:rsid w:val="00547C31"/>
    <w:rsid w:val="00552668"/>
    <w:rsid w:val="005536EE"/>
    <w:rsid w:val="00553FF5"/>
    <w:rsid w:val="0055402B"/>
    <w:rsid w:val="005558FA"/>
    <w:rsid w:val="00561FDC"/>
    <w:rsid w:val="00562557"/>
    <w:rsid w:val="00565497"/>
    <w:rsid w:val="00565512"/>
    <w:rsid w:val="00570C5F"/>
    <w:rsid w:val="00577753"/>
    <w:rsid w:val="00577B08"/>
    <w:rsid w:val="00577D46"/>
    <w:rsid w:val="00577D4D"/>
    <w:rsid w:val="00582605"/>
    <w:rsid w:val="0058654A"/>
    <w:rsid w:val="00586560"/>
    <w:rsid w:val="00586566"/>
    <w:rsid w:val="005927AE"/>
    <w:rsid w:val="00595886"/>
    <w:rsid w:val="00596FF9"/>
    <w:rsid w:val="005A149C"/>
    <w:rsid w:val="005A1DF5"/>
    <w:rsid w:val="005A3ED9"/>
    <w:rsid w:val="005A46AD"/>
    <w:rsid w:val="005A5469"/>
    <w:rsid w:val="005B0174"/>
    <w:rsid w:val="005B0BAA"/>
    <w:rsid w:val="005B1600"/>
    <w:rsid w:val="005B33E5"/>
    <w:rsid w:val="005B5DCE"/>
    <w:rsid w:val="005C0603"/>
    <w:rsid w:val="005C1C7A"/>
    <w:rsid w:val="005C2464"/>
    <w:rsid w:val="005C2C08"/>
    <w:rsid w:val="005C2CE5"/>
    <w:rsid w:val="005C35CD"/>
    <w:rsid w:val="005C4BF5"/>
    <w:rsid w:val="005C5409"/>
    <w:rsid w:val="005C674D"/>
    <w:rsid w:val="005D174D"/>
    <w:rsid w:val="005D4402"/>
    <w:rsid w:val="005D569F"/>
    <w:rsid w:val="005D58A1"/>
    <w:rsid w:val="005D655D"/>
    <w:rsid w:val="005D68BA"/>
    <w:rsid w:val="005E0C3D"/>
    <w:rsid w:val="005E3A64"/>
    <w:rsid w:val="005E61C4"/>
    <w:rsid w:val="005F17B6"/>
    <w:rsid w:val="005F1FE3"/>
    <w:rsid w:val="005F22E2"/>
    <w:rsid w:val="005F4235"/>
    <w:rsid w:val="005F43EA"/>
    <w:rsid w:val="005F49F2"/>
    <w:rsid w:val="005F61A4"/>
    <w:rsid w:val="005F6325"/>
    <w:rsid w:val="00601D2C"/>
    <w:rsid w:val="00602121"/>
    <w:rsid w:val="00602B73"/>
    <w:rsid w:val="0060460E"/>
    <w:rsid w:val="0060631B"/>
    <w:rsid w:val="006072DC"/>
    <w:rsid w:val="00607888"/>
    <w:rsid w:val="00611521"/>
    <w:rsid w:val="00612242"/>
    <w:rsid w:val="0061292F"/>
    <w:rsid w:val="006142E4"/>
    <w:rsid w:val="006162D5"/>
    <w:rsid w:val="00617DEE"/>
    <w:rsid w:val="00623FC4"/>
    <w:rsid w:val="00624F2F"/>
    <w:rsid w:val="00625866"/>
    <w:rsid w:val="00625FF9"/>
    <w:rsid w:val="006334F4"/>
    <w:rsid w:val="00633B08"/>
    <w:rsid w:val="00633E85"/>
    <w:rsid w:val="00634345"/>
    <w:rsid w:val="00634DE3"/>
    <w:rsid w:val="00634FAE"/>
    <w:rsid w:val="00640287"/>
    <w:rsid w:val="0064249D"/>
    <w:rsid w:val="006425B3"/>
    <w:rsid w:val="00643800"/>
    <w:rsid w:val="00646046"/>
    <w:rsid w:val="00647767"/>
    <w:rsid w:val="00651C6D"/>
    <w:rsid w:val="00653591"/>
    <w:rsid w:val="006538A9"/>
    <w:rsid w:val="00655C4B"/>
    <w:rsid w:val="00655D51"/>
    <w:rsid w:val="00655FF1"/>
    <w:rsid w:val="006578A6"/>
    <w:rsid w:val="00657927"/>
    <w:rsid w:val="00657E7B"/>
    <w:rsid w:val="0066072B"/>
    <w:rsid w:val="00661B8C"/>
    <w:rsid w:val="0066262D"/>
    <w:rsid w:val="006647A6"/>
    <w:rsid w:val="00665720"/>
    <w:rsid w:val="0067187C"/>
    <w:rsid w:val="0067566B"/>
    <w:rsid w:val="00675F95"/>
    <w:rsid w:val="00677657"/>
    <w:rsid w:val="00681D45"/>
    <w:rsid w:val="00683707"/>
    <w:rsid w:val="00687AB2"/>
    <w:rsid w:val="006A1309"/>
    <w:rsid w:val="006A143C"/>
    <w:rsid w:val="006A1580"/>
    <w:rsid w:val="006A4D19"/>
    <w:rsid w:val="006A5365"/>
    <w:rsid w:val="006B5AF0"/>
    <w:rsid w:val="006C01E4"/>
    <w:rsid w:val="006C0570"/>
    <w:rsid w:val="006C727F"/>
    <w:rsid w:val="006C7421"/>
    <w:rsid w:val="006D5995"/>
    <w:rsid w:val="006D72FD"/>
    <w:rsid w:val="006E3F7A"/>
    <w:rsid w:val="006E6890"/>
    <w:rsid w:val="006E6B97"/>
    <w:rsid w:val="006E6C12"/>
    <w:rsid w:val="006E7D3D"/>
    <w:rsid w:val="006F0E44"/>
    <w:rsid w:val="006F3BF2"/>
    <w:rsid w:val="006F3F6A"/>
    <w:rsid w:val="006F43AD"/>
    <w:rsid w:val="006F6CAA"/>
    <w:rsid w:val="007026DC"/>
    <w:rsid w:val="0070312F"/>
    <w:rsid w:val="00704232"/>
    <w:rsid w:val="007055F0"/>
    <w:rsid w:val="007121CF"/>
    <w:rsid w:val="00716114"/>
    <w:rsid w:val="00716C3B"/>
    <w:rsid w:val="0072189B"/>
    <w:rsid w:val="00721DE7"/>
    <w:rsid w:val="007230CC"/>
    <w:rsid w:val="007247B0"/>
    <w:rsid w:val="0072596A"/>
    <w:rsid w:val="007261F2"/>
    <w:rsid w:val="00732DEE"/>
    <w:rsid w:val="00733C16"/>
    <w:rsid w:val="0073762D"/>
    <w:rsid w:val="00737B5B"/>
    <w:rsid w:val="00740053"/>
    <w:rsid w:val="0074157F"/>
    <w:rsid w:val="00742E43"/>
    <w:rsid w:val="00743651"/>
    <w:rsid w:val="00747495"/>
    <w:rsid w:val="00750218"/>
    <w:rsid w:val="00750E93"/>
    <w:rsid w:val="007514FA"/>
    <w:rsid w:val="00754598"/>
    <w:rsid w:val="007557CA"/>
    <w:rsid w:val="00755D4A"/>
    <w:rsid w:val="00757FA4"/>
    <w:rsid w:val="00760379"/>
    <w:rsid w:val="00763C3C"/>
    <w:rsid w:val="0076429D"/>
    <w:rsid w:val="00766388"/>
    <w:rsid w:val="00767492"/>
    <w:rsid w:val="00770B03"/>
    <w:rsid w:val="00771EE3"/>
    <w:rsid w:val="00772D08"/>
    <w:rsid w:val="007734E1"/>
    <w:rsid w:val="0077355D"/>
    <w:rsid w:val="00774E0F"/>
    <w:rsid w:val="00775159"/>
    <w:rsid w:val="00781056"/>
    <w:rsid w:val="00783247"/>
    <w:rsid w:val="00783E8A"/>
    <w:rsid w:val="00783FE2"/>
    <w:rsid w:val="007840DC"/>
    <w:rsid w:val="00784256"/>
    <w:rsid w:val="00793437"/>
    <w:rsid w:val="00793DED"/>
    <w:rsid w:val="00796538"/>
    <w:rsid w:val="007968D2"/>
    <w:rsid w:val="0079742B"/>
    <w:rsid w:val="007A05A8"/>
    <w:rsid w:val="007A3519"/>
    <w:rsid w:val="007A5864"/>
    <w:rsid w:val="007A624A"/>
    <w:rsid w:val="007B0342"/>
    <w:rsid w:val="007B0463"/>
    <w:rsid w:val="007B1C98"/>
    <w:rsid w:val="007B4276"/>
    <w:rsid w:val="007B4F52"/>
    <w:rsid w:val="007B5A4B"/>
    <w:rsid w:val="007B6A5D"/>
    <w:rsid w:val="007B6D9A"/>
    <w:rsid w:val="007B7187"/>
    <w:rsid w:val="007B75E8"/>
    <w:rsid w:val="007B7B8B"/>
    <w:rsid w:val="007C03A0"/>
    <w:rsid w:val="007C1129"/>
    <w:rsid w:val="007C1818"/>
    <w:rsid w:val="007C2A15"/>
    <w:rsid w:val="007C2D41"/>
    <w:rsid w:val="007C6082"/>
    <w:rsid w:val="007C76D5"/>
    <w:rsid w:val="007D3EA3"/>
    <w:rsid w:val="007D6705"/>
    <w:rsid w:val="007E49CF"/>
    <w:rsid w:val="007F1BFD"/>
    <w:rsid w:val="007F3087"/>
    <w:rsid w:val="00801DF5"/>
    <w:rsid w:val="00803971"/>
    <w:rsid w:val="00803C2A"/>
    <w:rsid w:val="00803DEB"/>
    <w:rsid w:val="0080417C"/>
    <w:rsid w:val="00804783"/>
    <w:rsid w:val="00804AAE"/>
    <w:rsid w:val="00804C1A"/>
    <w:rsid w:val="00804C7C"/>
    <w:rsid w:val="00810B7F"/>
    <w:rsid w:val="00810FC6"/>
    <w:rsid w:val="00812246"/>
    <w:rsid w:val="00812640"/>
    <w:rsid w:val="00812B35"/>
    <w:rsid w:val="0081697B"/>
    <w:rsid w:val="00817C58"/>
    <w:rsid w:val="00817D97"/>
    <w:rsid w:val="0082028D"/>
    <w:rsid w:val="008224E7"/>
    <w:rsid w:val="0082376F"/>
    <w:rsid w:val="00825D49"/>
    <w:rsid w:val="0082732A"/>
    <w:rsid w:val="008349B4"/>
    <w:rsid w:val="00835511"/>
    <w:rsid w:val="00840CB3"/>
    <w:rsid w:val="00842098"/>
    <w:rsid w:val="00842617"/>
    <w:rsid w:val="00843C49"/>
    <w:rsid w:val="0084467E"/>
    <w:rsid w:val="00845340"/>
    <w:rsid w:val="008460E3"/>
    <w:rsid w:val="00851BFE"/>
    <w:rsid w:val="00853E17"/>
    <w:rsid w:val="00854223"/>
    <w:rsid w:val="008555C3"/>
    <w:rsid w:val="00856332"/>
    <w:rsid w:val="008577F8"/>
    <w:rsid w:val="0086005C"/>
    <w:rsid w:val="0086088F"/>
    <w:rsid w:val="00860D00"/>
    <w:rsid w:val="00861C21"/>
    <w:rsid w:val="008630C4"/>
    <w:rsid w:val="00864034"/>
    <w:rsid w:val="008644C5"/>
    <w:rsid w:val="00864C2A"/>
    <w:rsid w:val="00870D80"/>
    <w:rsid w:val="00872489"/>
    <w:rsid w:val="0087653E"/>
    <w:rsid w:val="0088195A"/>
    <w:rsid w:val="00884259"/>
    <w:rsid w:val="008844CE"/>
    <w:rsid w:val="00885597"/>
    <w:rsid w:val="00894A3F"/>
    <w:rsid w:val="0089641D"/>
    <w:rsid w:val="0089745A"/>
    <w:rsid w:val="008A06FD"/>
    <w:rsid w:val="008A176C"/>
    <w:rsid w:val="008A1D8B"/>
    <w:rsid w:val="008A444E"/>
    <w:rsid w:val="008A48E1"/>
    <w:rsid w:val="008A5C93"/>
    <w:rsid w:val="008B0966"/>
    <w:rsid w:val="008B1CE2"/>
    <w:rsid w:val="008B227B"/>
    <w:rsid w:val="008B7000"/>
    <w:rsid w:val="008C4238"/>
    <w:rsid w:val="008C429F"/>
    <w:rsid w:val="008C4EFF"/>
    <w:rsid w:val="008D054C"/>
    <w:rsid w:val="008D1666"/>
    <w:rsid w:val="008D4620"/>
    <w:rsid w:val="008D4CA2"/>
    <w:rsid w:val="008E4602"/>
    <w:rsid w:val="008E647B"/>
    <w:rsid w:val="008F06AD"/>
    <w:rsid w:val="008F17AF"/>
    <w:rsid w:val="008F54CB"/>
    <w:rsid w:val="008F5655"/>
    <w:rsid w:val="009005B7"/>
    <w:rsid w:val="00903682"/>
    <w:rsid w:val="00903F6D"/>
    <w:rsid w:val="00904137"/>
    <w:rsid w:val="00904D91"/>
    <w:rsid w:val="00905B94"/>
    <w:rsid w:val="00905BD8"/>
    <w:rsid w:val="009070FD"/>
    <w:rsid w:val="00907F00"/>
    <w:rsid w:val="009135EA"/>
    <w:rsid w:val="009155E3"/>
    <w:rsid w:val="00915E2A"/>
    <w:rsid w:val="00915EF6"/>
    <w:rsid w:val="00916B78"/>
    <w:rsid w:val="00920ACB"/>
    <w:rsid w:val="00920D95"/>
    <w:rsid w:val="00921AE7"/>
    <w:rsid w:val="009227A5"/>
    <w:rsid w:val="00926C1A"/>
    <w:rsid w:val="00932BB4"/>
    <w:rsid w:val="00937A93"/>
    <w:rsid w:val="00942C40"/>
    <w:rsid w:val="00944025"/>
    <w:rsid w:val="00945A7C"/>
    <w:rsid w:val="00953081"/>
    <w:rsid w:val="009550EA"/>
    <w:rsid w:val="00956D9F"/>
    <w:rsid w:val="009576AA"/>
    <w:rsid w:val="009621E9"/>
    <w:rsid w:val="0097290C"/>
    <w:rsid w:val="00972F5A"/>
    <w:rsid w:val="00972F5F"/>
    <w:rsid w:val="009737C8"/>
    <w:rsid w:val="00974928"/>
    <w:rsid w:val="00975472"/>
    <w:rsid w:val="009765F5"/>
    <w:rsid w:val="00976AD5"/>
    <w:rsid w:val="00977A7D"/>
    <w:rsid w:val="00980254"/>
    <w:rsid w:val="00980465"/>
    <w:rsid w:val="009825FC"/>
    <w:rsid w:val="00983477"/>
    <w:rsid w:val="0098660E"/>
    <w:rsid w:val="00987344"/>
    <w:rsid w:val="00995196"/>
    <w:rsid w:val="0099684E"/>
    <w:rsid w:val="00996EE2"/>
    <w:rsid w:val="0099740C"/>
    <w:rsid w:val="009A081E"/>
    <w:rsid w:val="009A2107"/>
    <w:rsid w:val="009A6AD8"/>
    <w:rsid w:val="009B5F2D"/>
    <w:rsid w:val="009C133F"/>
    <w:rsid w:val="009C20EF"/>
    <w:rsid w:val="009C3611"/>
    <w:rsid w:val="009C4792"/>
    <w:rsid w:val="009C6B4A"/>
    <w:rsid w:val="009D3F58"/>
    <w:rsid w:val="009D62A9"/>
    <w:rsid w:val="009E1F45"/>
    <w:rsid w:val="009E3753"/>
    <w:rsid w:val="009E3925"/>
    <w:rsid w:val="009E3D5D"/>
    <w:rsid w:val="009E52DB"/>
    <w:rsid w:val="009F1074"/>
    <w:rsid w:val="009F3725"/>
    <w:rsid w:val="00A009C4"/>
    <w:rsid w:val="00A02F02"/>
    <w:rsid w:val="00A03E77"/>
    <w:rsid w:val="00A04CCD"/>
    <w:rsid w:val="00A05570"/>
    <w:rsid w:val="00A10DF5"/>
    <w:rsid w:val="00A11200"/>
    <w:rsid w:val="00A12898"/>
    <w:rsid w:val="00A1365A"/>
    <w:rsid w:val="00A1381B"/>
    <w:rsid w:val="00A1383B"/>
    <w:rsid w:val="00A13C8E"/>
    <w:rsid w:val="00A13EDC"/>
    <w:rsid w:val="00A20CBB"/>
    <w:rsid w:val="00A21499"/>
    <w:rsid w:val="00A24D9C"/>
    <w:rsid w:val="00A26B8F"/>
    <w:rsid w:val="00A26B9A"/>
    <w:rsid w:val="00A26CA5"/>
    <w:rsid w:val="00A26E53"/>
    <w:rsid w:val="00A270D6"/>
    <w:rsid w:val="00A303DF"/>
    <w:rsid w:val="00A33C7A"/>
    <w:rsid w:val="00A33DE3"/>
    <w:rsid w:val="00A34A62"/>
    <w:rsid w:val="00A3542C"/>
    <w:rsid w:val="00A35892"/>
    <w:rsid w:val="00A35FBE"/>
    <w:rsid w:val="00A36D73"/>
    <w:rsid w:val="00A3766B"/>
    <w:rsid w:val="00A400B4"/>
    <w:rsid w:val="00A412B7"/>
    <w:rsid w:val="00A420D6"/>
    <w:rsid w:val="00A44741"/>
    <w:rsid w:val="00A453B5"/>
    <w:rsid w:val="00A45D30"/>
    <w:rsid w:val="00A464EF"/>
    <w:rsid w:val="00A479D3"/>
    <w:rsid w:val="00A47B6C"/>
    <w:rsid w:val="00A5030C"/>
    <w:rsid w:val="00A50AA3"/>
    <w:rsid w:val="00A51123"/>
    <w:rsid w:val="00A53538"/>
    <w:rsid w:val="00A54788"/>
    <w:rsid w:val="00A554CE"/>
    <w:rsid w:val="00A55800"/>
    <w:rsid w:val="00A56F0D"/>
    <w:rsid w:val="00A57F68"/>
    <w:rsid w:val="00A6085F"/>
    <w:rsid w:val="00A64D09"/>
    <w:rsid w:val="00A65529"/>
    <w:rsid w:val="00A66448"/>
    <w:rsid w:val="00A76A5F"/>
    <w:rsid w:val="00A775B4"/>
    <w:rsid w:val="00A80A1C"/>
    <w:rsid w:val="00A83368"/>
    <w:rsid w:val="00A84CA2"/>
    <w:rsid w:val="00A87D5D"/>
    <w:rsid w:val="00A90288"/>
    <w:rsid w:val="00A91096"/>
    <w:rsid w:val="00A911CC"/>
    <w:rsid w:val="00A91F04"/>
    <w:rsid w:val="00A9349E"/>
    <w:rsid w:val="00A95639"/>
    <w:rsid w:val="00A97428"/>
    <w:rsid w:val="00A97BCC"/>
    <w:rsid w:val="00AA2583"/>
    <w:rsid w:val="00AA366A"/>
    <w:rsid w:val="00AA4393"/>
    <w:rsid w:val="00AA6C84"/>
    <w:rsid w:val="00AA6D49"/>
    <w:rsid w:val="00AB050B"/>
    <w:rsid w:val="00AB0758"/>
    <w:rsid w:val="00AB0EE7"/>
    <w:rsid w:val="00AB0F4A"/>
    <w:rsid w:val="00AB22EC"/>
    <w:rsid w:val="00AC0A48"/>
    <w:rsid w:val="00AC639E"/>
    <w:rsid w:val="00AC6FE0"/>
    <w:rsid w:val="00AD2C38"/>
    <w:rsid w:val="00AD61D6"/>
    <w:rsid w:val="00AD6946"/>
    <w:rsid w:val="00AE0854"/>
    <w:rsid w:val="00AE1432"/>
    <w:rsid w:val="00AE2B3C"/>
    <w:rsid w:val="00AE4737"/>
    <w:rsid w:val="00AE6371"/>
    <w:rsid w:val="00AE79D7"/>
    <w:rsid w:val="00AF06C8"/>
    <w:rsid w:val="00AF4436"/>
    <w:rsid w:val="00AF573F"/>
    <w:rsid w:val="00AF6763"/>
    <w:rsid w:val="00AF6C9C"/>
    <w:rsid w:val="00AF73CD"/>
    <w:rsid w:val="00B04210"/>
    <w:rsid w:val="00B05382"/>
    <w:rsid w:val="00B066A4"/>
    <w:rsid w:val="00B121A0"/>
    <w:rsid w:val="00B164F5"/>
    <w:rsid w:val="00B17FCD"/>
    <w:rsid w:val="00B2047E"/>
    <w:rsid w:val="00B20EEC"/>
    <w:rsid w:val="00B21A03"/>
    <w:rsid w:val="00B252C1"/>
    <w:rsid w:val="00B2530C"/>
    <w:rsid w:val="00B254BA"/>
    <w:rsid w:val="00B259C3"/>
    <w:rsid w:val="00B25CD5"/>
    <w:rsid w:val="00B31EC6"/>
    <w:rsid w:val="00B35AFF"/>
    <w:rsid w:val="00B37DD2"/>
    <w:rsid w:val="00B43AF7"/>
    <w:rsid w:val="00B453D9"/>
    <w:rsid w:val="00B4627F"/>
    <w:rsid w:val="00B466E3"/>
    <w:rsid w:val="00B468E5"/>
    <w:rsid w:val="00B47F1D"/>
    <w:rsid w:val="00B50391"/>
    <w:rsid w:val="00B5200C"/>
    <w:rsid w:val="00B53204"/>
    <w:rsid w:val="00B5765D"/>
    <w:rsid w:val="00B6083B"/>
    <w:rsid w:val="00B643D4"/>
    <w:rsid w:val="00B64530"/>
    <w:rsid w:val="00B65CAD"/>
    <w:rsid w:val="00B6646B"/>
    <w:rsid w:val="00B70528"/>
    <w:rsid w:val="00B70CF3"/>
    <w:rsid w:val="00B72E43"/>
    <w:rsid w:val="00B7304B"/>
    <w:rsid w:val="00B73A0B"/>
    <w:rsid w:val="00B75838"/>
    <w:rsid w:val="00B75F41"/>
    <w:rsid w:val="00B766BC"/>
    <w:rsid w:val="00B77AAC"/>
    <w:rsid w:val="00B807FB"/>
    <w:rsid w:val="00B8233A"/>
    <w:rsid w:val="00B827B4"/>
    <w:rsid w:val="00B85062"/>
    <w:rsid w:val="00B85E70"/>
    <w:rsid w:val="00B90771"/>
    <w:rsid w:val="00B90E7D"/>
    <w:rsid w:val="00B90F42"/>
    <w:rsid w:val="00B91E11"/>
    <w:rsid w:val="00B92E1E"/>
    <w:rsid w:val="00B93395"/>
    <w:rsid w:val="00B943E3"/>
    <w:rsid w:val="00B96229"/>
    <w:rsid w:val="00B96459"/>
    <w:rsid w:val="00BA0AD5"/>
    <w:rsid w:val="00BA0C49"/>
    <w:rsid w:val="00BA3951"/>
    <w:rsid w:val="00BA49F1"/>
    <w:rsid w:val="00BA65B6"/>
    <w:rsid w:val="00BA6C6E"/>
    <w:rsid w:val="00BA7E07"/>
    <w:rsid w:val="00BB17C4"/>
    <w:rsid w:val="00BB225E"/>
    <w:rsid w:val="00BB391F"/>
    <w:rsid w:val="00BB7C64"/>
    <w:rsid w:val="00BC0665"/>
    <w:rsid w:val="00BC219E"/>
    <w:rsid w:val="00BC4DBE"/>
    <w:rsid w:val="00BD21FF"/>
    <w:rsid w:val="00BD3C82"/>
    <w:rsid w:val="00BD4A6C"/>
    <w:rsid w:val="00BE0030"/>
    <w:rsid w:val="00BE21C4"/>
    <w:rsid w:val="00BE3B58"/>
    <w:rsid w:val="00BE5DB0"/>
    <w:rsid w:val="00BE6E41"/>
    <w:rsid w:val="00BE759E"/>
    <w:rsid w:val="00BF43F8"/>
    <w:rsid w:val="00BF5E04"/>
    <w:rsid w:val="00BF72D8"/>
    <w:rsid w:val="00C01A9D"/>
    <w:rsid w:val="00C03DBD"/>
    <w:rsid w:val="00C044B0"/>
    <w:rsid w:val="00C05886"/>
    <w:rsid w:val="00C100EC"/>
    <w:rsid w:val="00C11E77"/>
    <w:rsid w:val="00C1362A"/>
    <w:rsid w:val="00C14BBA"/>
    <w:rsid w:val="00C1511A"/>
    <w:rsid w:val="00C17DC4"/>
    <w:rsid w:val="00C204D3"/>
    <w:rsid w:val="00C2209D"/>
    <w:rsid w:val="00C229E0"/>
    <w:rsid w:val="00C2374D"/>
    <w:rsid w:val="00C31151"/>
    <w:rsid w:val="00C3390C"/>
    <w:rsid w:val="00C3578C"/>
    <w:rsid w:val="00C35CFE"/>
    <w:rsid w:val="00C36D16"/>
    <w:rsid w:val="00C377AD"/>
    <w:rsid w:val="00C40DE1"/>
    <w:rsid w:val="00C41555"/>
    <w:rsid w:val="00C4165D"/>
    <w:rsid w:val="00C44A36"/>
    <w:rsid w:val="00C50A3A"/>
    <w:rsid w:val="00C5237C"/>
    <w:rsid w:val="00C527DF"/>
    <w:rsid w:val="00C528BF"/>
    <w:rsid w:val="00C53112"/>
    <w:rsid w:val="00C53D2E"/>
    <w:rsid w:val="00C54841"/>
    <w:rsid w:val="00C562C0"/>
    <w:rsid w:val="00C57FB0"/>
    <w:rsid w:val="00C6026A"/>
    <w:rsid w:val="00C6066F"/>
    <w:rsid w:val="00C61BC1"/>
    <w:rsid w:val="00C63101"/>
    <w:rsid w:val="00C657AB"/>
    <w:rsid w:val="00C65894"/>
    <w:rsid w:val="00C67341"/>
    <w:rsid w:val="00C70885"/>
    <w:rsid w:val="00C71250"/>
    <w:rsid w:val="00C71434"/>
    <w:rsid w:val="00C72B5F"/>
    <w:rsid w:val="00C75481"/>
    <w:rsid w:val="00C7626E"/>
    <w:rsid w:val="00C853E4"/>
    <w:rsid w:val="00C909D5"/>
    <w:rsid w:val="00C91B4D"/>
    <w:rsid w:val="00C96780"/>
    <w:rsid w:val="00C96E98"/>
    <w:rsid w:val="00CA158E"/>
    <w:rsid w:val="00CA5D64"/>
    <w:rsid w:val="00CA765D"/>
    <w:rsid w:val="00CB0537"/>
    <w:rsid w:val="00CB0D92"/>
    <w:rsid w:val="00CB0FE1"/>
    <w:rsid w:val="00CB1792"/>
    <w:rsid w:val="00CB58A2"/>
    <w:rsid w:val="00CC0839"/>
    <w:rsid w:val="00CC0EDF"/>
    <w:rsid w:val="00CC4ED5"/>
    <w:rsid w:val="00CC680F"/>
    <w:rsid w:val="00CD07C8"/>
    <w:rsid w:val="00CD10B6"/>
    <w:rsid w:val="00CD3673"/>
    <w:rsid w:val="00CD5980"/>
    <w:rsid w:val="00CD6802"/>
    <w:rsid w:val="00CE009C"/>
    <w:rsid w:val="00CE0274"/>
    <w:rsid w:val="00CE29FD"/>
    <w:rsid w:val="00CE38A8"/>
    <w:rsid w:val="00CE4392"/>
    <w:rsid w:val="00CE4512"/>
    <w:rsid w:val="00CE4BB9"/>
    <w:rsid w:val="00CE534D"/>
    <w:rsid w:val="00CF00CF"/>
    <w:rsid w:val="00CF54EA"/>
    <w:rsid w:val="00CF6D5A"/>
    <w:rsid w:val="00CF79E8"/>
    <w:rsid w:val="00D01A29"/>
    <w:rsid w:val="00D02F0F"/>
    <w:rsid w:val="00D10AAF"/>
    <w:rsid w:val="00D111D1"/>
    <w:rsid w:val="00D1328D"/>
    <w:rsid w:val="00D144E5"/>
    <w:rsid w:val="00D16631"/>
    <w:rsid w:val="00D20044"/>
    <w:rsid w:val="00D2120C"/>
    <w:rsid w:val="00D27C78"/>
    <w:rsid w:val="00D34C38"/>
    <w:rsid w:val="00D35C07"/>
    <w:rsid w:val="00D36CFD"/>
    <w:rsid w:val="00D41109"/>
    <w:rsid w:val="00D4148F"/>
    <w:rsid w:val="00D45361"/>
    <w:rsid w:val="00D51B08"/>
    <w:rsid w:val="00D5235B"/>
    <w:rsid w:val="00D526CB"/>
    <w:rsid w:val="00D557FB"/>
    <w:rsid w:val="00D56439"/>
    <w:rsid w:val="00D640D6"/>
    <w:rsid w:val="00D67C27"/>
    <w:rsid w:val="00D70CE8"/>
    <w:rsid w:val="00D71E1A"/>
    <w:rsid w:val="00D75C3F"/>
    <w:rsid w:val="00D90179"/>
    <w:rsid w:val="00D926C2"/>
    <w:rsid w:val="00D940C0"/>
    <w:rsid w:val="00DA2ACB"/>
    <w:rsid w:val="00DA36DC"/>
    <w:rsid w:val="00DA5DE1"/>
    <w:rsid w:val="00DA6194"/>
    <w:rsid w:val="00DB12FC"/>
    <w:rsid w:val="00DB2734"/>
    <w:rsid w:val="00DB5E25"/>
    <w:rsid w:val="00DB6876"/>
    <w:rsid w:val="00DB76CA"/>
    <w:rsid w:val="00DC136F"/>
    <w:rsid w:val="00DC316E"/>
    <w:rsid w:val="00DC3DAA"/>
    <w:rsid w:val="00DC599A"/>
    <w:rsid w:val="00DC6075"/>
    <w:rsid w:val="00DC7D72"/>
    <w:rsid w:val="00DD3C28"/>
    <w:rsid w:val="00DD3DD2"/>
    <w:rsid w:val="00DD55E6"/>
    <w:rsid w:val="00DD59EF"/>
    <w:rsid w:val="00DD6994"/>
    <w:rsid w:val="00DD71D2"/>
    <w:rsid w:val="00DE1840"/>
    <w:rsid w:val="00DE18D4"/>
    <w:rsid w:val="00DE23C1"/>
    <w:rsid w:val="00DE3B6E"/>
    <w:rsid w:val="00DE449F"/>
    <w:rsid w:val="00DE7373"/>
    <w:rsid w:val="00DE7424"/>
    <w:rsid w:val="00DF0899"/>
    <w:rsid w:val="00DF1DA7"/>
    <w:rsid w:val="00DF2667"/>
    <w:rsid w:val="00DF2DB1"/>
    <w:rsid w:val="00DF31FD"/>
    <w:rsid w:val="00DF63DF"/>
    <w:rsid w:val="00DF71F1"/>
    <w:rsid w:val="00DF7A75"/>
    <w:rsid w:val="00E00BCD"/>
    <w:rsid w:val="00E02D66"/>
    <w:rsid w:val="00E04B8E"/>
    <w:rsid w:val="00E0701F"/>
    <w:rsid w:val="00E07AC0"/>
    <w:rsid w:val="00E10707"/>
    <w:rsid w:val="00E11775"/>
    <w:rsid w:val="00E1188C"/>
    <w:rsid w:val="00E11CD7"/>
    <w:rsid w:val="00E127BE"/>
    <w:rsid w:val="00E13983"/>
    <w:rsid w:val="00E157C2"/>
    <w:rsid w:val="00E20039"/>
    <w:rsid w:val="00E20F82"/>
    <w:rsid w:val="00E21250"/>
    <w:rsid w:val="00E215CC"/>
    <w:rsid w:val="00E22A8C"/>
    <w:rsid w:val="00E24E59"/>
    <w:rsid w:val="00E24ED5"/>
    <w:rsid w:val="00E26351"/>
    <w:rsid w:val="00E30EF6"/>
    <w:rsid w:val="00E31A65"/>
    <w:rsid w:val="00E33AB4"/>
    <w:rsid w:val="00E35138"/>
    <w:rsid w:val="00E37097"/>
    <w:rsid w:val="00E43324"/>
    <w:rsid w:val="00E443AE"/>
    <w:rsid w:val="00E44554"/>
    <w:rsid w:val="00E449EC"/>
    <w:rsid w:val="00E456FF"/>
    <w:rsid w:val="00E4585D"/>
    <w:rsid w:val="00E45E00"/>
    <w:rsid w:val="00E472AE"/>
    <w:rsid w:val="00E50781"/>
    <w:rsid w:val="00E518DC"/>
    <w:rsid w:val="00E54092"/>
    <w:rsid w:val="00E55E4E"/>
    <w:rsid w:val="00E60144"/>
    <w:rsid w:val="00E6211F"/>
    <w:rsid w:val="00E63D18"/>
    <w:rsid w:val="00E656E0"/>
    <w:rsid w:val="00E74D4C"/>
    <w:rsid w:val="00E752A0"/>
    <w:rsid w:val="00E761BF"/>
    <w:rsid w:val="00E811C8"/>
    <w:rsid w:val="00E86BD7"/>
    <w:rsid w:val="00E87240"/>
    <w:rsid w:val="00E87A99"/>
    <w:rsid w:val="00E908C7"/>
    <w:rsid w:val="00E929DD"/>
    <w:rsid w:val="00E9363B"/>
    <w:rsid w:val="00E93CB7"/>
    <w:rsid w:val="00EA0294"/>
    <w:rsid w:val="00EA778E"/>
    <w:rsid w:val="00EB02FD"/>
    <w:rsid w:val="00EB06F1"/>
    <w:rsid w:val="00EB18FF"/>
    <w:rsid w:val="00EB21FF"/>
    <w:rsid w:val="00EB275A"/>
    <w:rsid w:val="00EB4816"/>
    <w:rsid w:val="00EB58CB"/>
    <w:rsid w:val="00EB5B89"/>
    <w:rsid w:val="00EB6955"/>
    <w:rsid w:val="00EB6B2E"/>
    <w:rsid w:val="00EB7ADB"/>
    <w:rsid w:val="00EB7DA4"/>
    <w:rsid w:val="00EB7F02"/>
    <w:rsid w:val="00EC0736"/>
    <w:rsid w:val="00EC0C7A"/>
    <w:rsid w:val="00EC2CEC"/>
    <w:rsid w:val="00EC5ADE"/>
    <w:rsid w:val="00EC7FD0"/>
    <w:rsid w:val="00ED15D3"/>
    <w:rsid w:val="00ED214D"/>
    <w:rsid w:val="00ED2BEB"/>
    <w:rsid w:val="00ED3B8A"/>
    <w:rsid w:val="00ED4A29"/>
    <w:rsid w:val="00ED5858"/>
    <w:rsid w:val="00ED5ADE"/>
    <w:rsid w:val="00ED5C85"/>
    <w:rsid w:val="00ED663D"/>
    <w:rsid w:val="00EE2C12"/>
    <w:rsid w:val="00EE3041"/>
    <w:rsid w:val="00EE3222"/>
    <w:rsid w:val="00EE4E78"/>
    <w:rsid w:val="00EE5FF5"/>
    <w:rsid w:val="00EF0CCB"/>
    <w:rsid w:val="00EF11A5"/>
    <w:rsid w:val="00EF1C5A"/>
    <w:rsid w:val="00EF2F12"/>
    <w:rsid w:val="00EF383C"/>
    <w:rsid w:val="00EF3C58"/>
    <w:rsid w:val="00EF5E87"/>
    <w:rsid w:val="00EF7225"/>
    <w:rsid w:val="00F002DD"/>
    <w:rsid w:val="00F00926"/>
    <w:rsid w:val="00F06CC7"/>
    <w:rsid w:val="00F10861"/>
    <w:rsid w:val="00F10E77"/>
    <w:rsid w:val="00F12A0E"/>
    <w:rsid w:val="00F12BF0"/>
    <w:rsid w:val="00F14772"/>
    <w:rsid w:val="00F1709E"/>
    <w:rsid w:val="00F171C8"/>
    <w:rsid w:val="00F17C89"/>
    <w:rsid w:val="00F2316E"/>
    <w:rsid w:val="00F23519"/>
    <w:rsid w:val="00F248B1"/>
    <w:rsid w:val="00F27F7C"/>
    <w:rsid w:val="00F3079F"/>
    <w:rsid w:val="00F3211A"/>
    <w:rsid w:val="00F3360E"/>
    <w:rsid w:val="00F3412F"/>
    <w:rsid w:val="00F34B49"/>
    <w:rsid w:val="00F3699B"/>
    <w:rsid w:val="00F40E52"/>
    <w:rsid w:val="00F41908"/>
    <w:rsid w:val="00F419CB"/>
    <w:rsid w:val="00F433D0"/>
    <w:rsid w:val="00F43590"/>
    <w:rsid w:val="00F5118F"/>
    <w:rsid w:val="00F51211"/>
    <w:rsid w:val="00F51803"/>
    <w:rsid w:val="00F5234A"/>
    <w:rsid w:val="00F52B1B"/>
    <w:rsid w:val="00F53087"/>
    <w:rsid w:val="00F53612"/>
    <w:rsid w:val="00F6531D"/>
    <w:rsid w:val="00F670A5"/>
    <w:rsid w:val="00F67225"/>
    <w:rsid w:val="00F732C2"/>
    <w:rsid w:val="00F76B26"/>
    <w:rsid w:val="00F82233"/>
    <w:rsid w:val="00F82FE5"/>
    <w:rsid w:val="00F83531"/>
    <w:rsid w:val="00F85AB4"/>
    <w:rsid w:val="00F85C0A"/>
    <w:rsid w:val="00F85C55"/>
    <w:rsid w:val="00F87E6C"/>
    <w:rsid w:val="00F908F5"/>
    <w:rsid w:val="00F92C27"/>
    <w:rsid w:val="00F93775"/>
    <w:rsid w:val="00F93C55"/>
    <w:rsid w:val="00F9448E"/>
    <w:rsid w:val="00F945F0"/>
    <w:rsid w:val="00F96279"/>
    <w:rsid w:val="00F97B28"/>
    <w:rsid w:val="00FA3A11"/>
    <w:rsid w:val="00FA41E8"/>
    <w:rsid w:val="00FA6EFD"/>
    <w:rsid w:val="00FA7E32"/>
    <w:rsid w:val="00FB0636"/>
    <w:rsid w:val="00FB0965"/>
    <w:rsid w:val="00FB0B15"/>
    <w:rsid w:val="00FB1DAC"/>
    <w:rsid w:val="00FB2845"/>
    <w:rsid w:val="00FB30D4"/>
    <w:rsid w:val="00FB4B35"/>
    <w:rsid w:val="00FB53A5"/>
    <w:rsid w:val="00FB6887"/>
    <w:rsid w:val="00FB6AD4"/>
    <w:rsid w:val="00FB6E3B"/>
    <w:rsid w:val="00FB7819"/>
    <w:rsid w:val="00FC144D"/>
    <w:rsid w:val="00FC710A"/>
    <w:rsid w:val="00FC72DA"/>
    <w:rsid w:val="00FC73DE"/>
    <w:rsid w:val="00FD7C5D"/>
    <w:rsid w:val="00FE0685"/>
    <w:rsid w:val="00FE06A7"/>
    <w:rsid w:val="00FF033C"/>
    <w:rsid w:val="00FF385E"/>
    <w:rsid w:val="00FF5264"/>
    <w:rsid w:val="00FF575F"/>
    <w:rsid w:val="5B7DD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021DA6"/>
  <w15:docId w15:val="{03ECCB5E-DC4C-4F00-A0F7-A7A91DAEA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0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C344E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4056A5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semiHidden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Geenafstand">
    <w:name w:val="No Spacing"/>
    <w:uiPriority w:val="1"/>
    <w:qFormat/>
    <w:rsid w:val="00596FF9"/>
    <w:rPr>
      <w:rFonts w:ascii="Arial" w:hAnsi="Arial"/>
      <w:sz w:val="18"/>
      <w:szCs w:val="24"/>
    </w:rPr>
  </w:style>
  <w:style w:type="paragraph" w:styleId="Lijstalinea">
    <w:name w:val="List Paragraph"/>
    <w:basedOn w:val="Standaard"/>
    <w:uiPriority w:val="99"/>
    <w:qFormat/>
    <w:rsid w:val="00596FF9"/>
    <w:pPr>
      <w:ind w:left="720"/>
      <w:contextualSpacing/>
    </w:pPr>
  </w:style>
  <w:style w:type="paragraph" w:customStyle="1" w:styleId="Default">
    <w:name w:val="Default"/>
    <w:rsid w:val="00596FF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GevolgdeHyperlink">
    <w:name w:val="FollowedHyperlink"/>
    <w:basedOn w:val="Standaardalinea-lettertype"/>
    <w:uiPriority w:val="99"/>
    <w:semiHidden/>
    <w:unhideWhenUsed/>
    <w:rsid w:val="00596FF9"/>
    <w:rPr>
      <w:color w:val="800080" w:themeColor="followedHyperlink"/>
      <w:u w:val="single"/>
    </w:rPr>
  </w:style>
  <w:style w:type="table" w:styleId="Rastertabel1licht-Accent1">
    <w:name w:val="Grid Table 1 Light Accent 1"/>
    <w:basedOn w:val="Standaardtabel"/>
    <w:uiPriority w:val="46"/>
    <w:rsid w:val="00F171C8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astertabel1licht-Accent5">
    <w:name w:val="Grid Table 1 Light Accent 5"/>
    <w:basedOn w:val="Standaardtabel"/>
    <w:uiPriority w:val="46"/>
    <w:rsid w:val="00F96279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Revisie">
    <w:name w:val="Revision"/>
    <w:hidden/>
    <w:uiPriority w:val="99"/>
    <w:semiHidden/>
    <w:rsid w:val="00C14BBA"/>
    <w:rPr>
      <w:rFonts w:ascii="Arial" w:hAnsi="Arial"/>
      <w:sz w:val="18"/>
      <w:szCs w:val="24"/>
    </w:rPr>
  </w:style>
  <w:style w:type="character" w:styleId="Vermelding">
    <w:name w:val="Mention"/>
    <w:basedOn w:val="Standaardalinea-lettertype"/>
    <w:uiPriority w:val="99"/>
    <w:unhideWhenUsed/>
    <w:rsid w:val="00A55800"/>
    <w:rPr>
      <w:color w:val="2B579A"/>
      <w:shd w:val="clear" w:color="auto" w:fill="E1DFDD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65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18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6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63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4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07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28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93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432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68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50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8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8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0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01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53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0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4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69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15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2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2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6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02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2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0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13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27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92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4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73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45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8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07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2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4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1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27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95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03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00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0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03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44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7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94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258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1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88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2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85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0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75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40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982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4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efaa1a-6dd5-49bc-aba3-e980da6d4704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154170E5633240B8798DD00425EE59" ma:contentTypeVersion="10" ma:contentTypeDescription="Een nieuw document maken." ma:contentTypeScope="" ma:versionID="bdad61f483c450dda0820e69ffd78f8c">
  <xsd:schema xmlns:xsd="http://www.w3.org/2001/XMLSchema" xmlns:xs="http://www.w3.org/2001/XMLSchema" xmlns:p="http://schemas.microsoft.com/office/2006/metadata/properties" xmlns:ns2="0cefaa1a-6dd5-49bc-aba3-e980da6d4704" targetNamespace="http://schemas.microsoft.com/office/2006/metadata/properties" ma:root="true" ma:fieldsID="cbc749d29df082a33fd68dae43243e86" ns2:_="">
    <xsd:import namespace="0cefaa1a-6dd5-49bc-aba3-e980da6d47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faa1a-6dd5-49bc-aba3-e980da6d47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484907fb-f430-4fa2-b038-27cc533b76f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4C3519F-EFFF-49A3-A031-B290A39F3F1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C6C2AB8-B5DA-4979-9FE7-E221F617BB4F}">
  <ds:schemaRefs>
    <ds:schemaRef ds:uri="http://schemas.microsoft.com/office/2006/metadata/properties"/>
    <ds:schemaRef ds:uri="http://schemas.microsoft.com/office/infopath/2007/PartnerControls"/>
    <ds:schemaRef ds:uri="0cefaa1a-6dd5-49bc-aba3-e980da6d4704"/>
  </ds:schemaRefs>
</ds:datastoreItem>
</file>

<file path=customXml/itemProps3.xml><?xml version="1.0" encoding="utf-8"?>
<ds:datastoreItem xmlns:ds="http://schemas.openxmlformats.org/officeDocument/2006/customXml" ds:itemID="{8B423B79-40E3-4A61-AEE3-78D53C4C25F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7571BED-83CD-4037-A640-962585006E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efaa1a-6dd5-49bc-aba3-e980da6d47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03e95be-f593-41dc-b647-f46fbd6a5fa3}" enabled="1" method="Standard" siteId="{8c653938-6726-49c5-bca7-8e44a4bf202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681</TotalTime>
  <Pages>2</Pages>
  <Words>66</Words>
  <Characters>494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WAH2501R001</vt:lpstr>
    </vt:vector>
  </TitlesOfParts>
  <Manager/>
  <Company>van Zanten Raadgevende ingenieurs bv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SBV2301R008</dc:title>
  <dc:subject>SBV2301</dc:subject>
  <dc:creator>YF</dc:creator>
  <cp:keywords/>
  <dc:description>R008</dc:description>
  <cp:lastModifiedBy>Yannick Fermin</cp:lastModifiedBy>
  <cp:revision>609</cp:revision>
  <cp:lastPrinted>2026-01-20T22:35:00Z</cp:lastPrinted>
  <dcterms:created xsi:type="dcterms:W3CDTF">2023-12-13T21:43:00Z</dcterms:created>
  <dcterms:modified xsi:type="dcterms:W3CDTF">2026-05-11T15:28:00Z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ContentTypeId">
    <vt:lpwstr>0x01010008154170E5633240B8798DD00425EE59</vt:lpwstr>
  </property>
  <property fmtid="{D5CDD505-2E9C-101B-9397-08002B2CF9AE}" pid="4" name="Order">
    <vt:r8>191800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MediaServiceImageTags">
    <vt:lpwstr/>
  </property>
  <property fmtid="{D5CDD505-2E9C-101B-9397-08002B2CF9AE}" pid="12" name="ZRI Documentdatum">
    <vt:lpwstr>11-05-2026</vt:lpwstr>
  </property>
  <property fmtid="{D5CDD505-2E9C-101B-9397-08002B2CF9AE}" pid="13" name="ZRI ConceptText">
    <vt:lpwstr/>
  </property>
</Properties>
</file>