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1B13" w:rsidR="00C56B0D" w:rsidP="7547DDE9" w:rsidRDefault="00C56B0D" w14:paraId="571CBFB0" w14:textId="7C2BD086">
      <w:pPr>
        <w:pStyle w:val="Kop1"/>
        <w:suppressLineNumbers w:val="0"/>
        <w:bidi w:val="0"/>
        <w:spacing w:before="240" w:beforeAutospacing="off" w:after="240" w:afterAutospacing="off" w:line="288" w:lineRule="auto"/>
        <w:ind w:left="0" w:right="0"/>
        <w:jc w:val="left"/>
      </w:pPr>
      <w:bookmarkStart w:name="_Toc362509750" w:id="0"/>
      <w:bookmarkStart w:name="_Toc375047045" w:id="1"/>
      <w:bookmarkStart w:name="_Toc423357087" w:id="2"/>
      <w:r w:rsidR="00C56B0D">
        <w:rPr/>
        <w:t xml:space="preserve">Bijlage </w:t>
      </w:r>
      <w:r w:rsidR="45F416B0">
        <w:rPr/>
        <w:t>5</w:t>
      </w:r>
      <w:r w:rsidR="00C56B0D">
        <w:rPr/>
        <w:t xml:space="preserve">- </w:t>
      </w:r>
      <w:bookmarkEnd w:id="0"/>
      <w:bookmarkEnd w:id="1"/>
      <w:bookmarkEnd w:id="2"/>
      <w:r w:rsidR="000E2982">
        <w:rPr/>
        <w:t>Combinatieverklaring (indien van toepassing)</w:t>
      </w:r>
    </w:p>
    <w:p w:rsidRPr="00D90BC6" w:rsidR="00C55815" w:rsidP="7A42F8D5" w:rsidRDefault="00C55815" w14:paraId="3F16BDC4" w14:textId="52B8EB21">
      <w:pPr>
        <w:rPr>
          <w:rFonts w:ascii="Arial" w:hAnsi="Arial" w:cs="Arial"/>
        </w:rPr>
      </w:pPr>
      <w:r w:rsidRPr="7A42F8D5" w:rsidR="00C55815">
        <w:rPr>
          <w:rFonts w:ascii="Arial" w:hAnsi="Arial" w:cs="Arial"/>
        </w:rPr>
        <w:t>Geïnteresseerde</w:t>
      </w:r>
      <w:r w:rsidRPr="7A42F8D5" w:rsidR="00C55815">
        <w:rPr>
          <w:rFonts w:ascii="Arial" w:hAnsi="Arial" w:cs="Arial"/>
        </w:rPr>
        <w:t xml:space="preserve"> geeft door middel van dit formulier een </w:t>
      </w:r>
      <w:r w:rsidRPr="7A42F8D5" w:rsidR="00C55815">
        <w:rPr>
          <w:rFonts w:ascii="Arial" w:hAnsi="Arial" w:cs="Arial"/>
        </w:rPr>
        <w:t>s</w:t>
      </w:r>
      <w:r w:rsidRPr="7A42F8D5" w:rsidR="00C55815">
        <w:rPr>
          <w:rFonts w:ascii="Arial" w:hAnsi="Arial" w:cs="Arial"/>
        </w:rPr>
        <w:t xml:space="preserve">amenwerkingsverband op, </w:t>
      </w:r>
      <w:r w:rsidRPr="7A42F8D5" w:rsidR="00C55815">
        <w:rPr>
          <w:rFonts w:ascii="Arial" w:hAnsi="Arial" w:cs="Arial"/>
        </w:rPr>
        <w:t>wat overeenkomt met</w:t>
      </w:r>
      <w:r w:rsidRPr="7A42F8D5" w:rsidR="00C55815">
        <w:rPr>
          <w:rFonts w:ascii="Arial" w:hAnsi="Arial" w:cs="Arial"/>
        </w:rPr>
        <w:t xml:space="preserve"> het door hem</w:t>
      </w:r>
      <w:r w:rsidRPr="7A42F8D5" w:rsidR="00C55815">
        <w:rPr>
          <w:rFonts w:ascii="Arial" w:hAnsi="Arial" w:cs="Arial"/>
        </w:rPr>
        <w:t xml:space="preserve"> </w:t>
      </w:r>
      <w:r w:rsidRPr="7A42F8D5" w:rsidR="00C55815">
        <w:rPr>
          <w:rFonts w:ascii="Arial" w:hAnsi="Arial" w:cs="Arial"/>
        </w:rPr>
        <w:t xml:space="preserve">ingevulde ‘Uniform Europees Aanbestedingsdocument’ (UEA) (bijlage </w:t>
      </w:r>
      <w:r w:rsidRPr="7A42F8D5" w:rsidR="00C55815">
        <w:rPr>
          <w:rFonts w:ascii="Arial" w:hAnsi="Arial" w:cs="Arial"/>
        </w:rPr>
        <w:t>3</w:t>
      </w:r>
      <w:r w:rsidRPr="7A42F8D5" w:rsidR="00C55815">
        <w:rPr>
          <w:rFonts w:ascii="Arial" w:hAnsi="Arial" w:cs="Arial"/>
        </w:rPr>
        <w:t>)</w:t>
      </w:r>
      <w:r w:rsidRPr="7A42F8D5" w:rsidR="00C55815">
        <w:rPr>
          <w:rFonts w:ascii="Arial" w:hAnsi="Arial" w:cs="Arial"/>
        </w:rPr>
        <w:t>.</w:t>
      </w:r>
      <w:r w:rsidRPr="7A42F8D5" w:rsidR="00C55815">
        <w:rPr>
          <w:rFonts w:ascii="Arial" w:hAnsi="Arial" w:cs="Arial"/>
        </w:rPr>
        <w:t xml:space="preserve"> Alle </w:t>
      </w:r>
      <w:r w:rsidRPr="7A42F8D5" w:rsidR="00C55815">
        <w:rPr>
          <w:rFonts w:ascii="Arial" w:hAnsi="Arial" w:cs="Arial"/>
        </w:rPr>
        <w:t>combinanten</w:t>
      </w:r>
      <w:r w:rsidRPr="7A42F8D5" w:rsidR="00C55815">
        <w:rPr>
          <w:rFonts w:ascii="Arial" w:hAnsi="Arial" w:cs="Arial"/>
        </w:rPr>
        <w:t xml:space="preserve"> van het s</w:t>
      </w:r>
      <w:r w:rsidRPr="7A42F8D5" w:rsidR="00C55815">
        <w:rPr>
          <w:rFonts w:ascii="Arial" w:hAnsi="Arial" w:cs="Arial"/>
        </w:rPr>
        <w:t>amenwerkingsverband</w:t>
      </w:r>
      <w:r w:rsidRPr="7A42F8D5" w:rsidR="00C55815">
        <w:rPr>
          <w:rFonts w:ascii="Arial" w:hAnsi="Arial" w:cs="Arial"/>
        </w:rPr>
        <w:t>, die samen aanmelden,</w:t>
      </w:r>
      <w:r w:rsidRPr="7A42F8D5" w:rsidR="00C55815">
        <w:rPr>
          <w:rFonts w:ascii="Arial" w:hAnsi="Arial" w:cs="Arial"/>
        </w:rPr>
        <w:t xml:space="preserve"> dienen het formulier te ondertekenen.</w:t>
      </w:r>
    </w:p>
    <w:p w:rsidRPr="00A143F4" w:rsidR="00C55815" w:rsidP="00C55815" w:rsidRDefault="00C55815" w14:paraId="667AEBEE" w14:textId="77777777">
      <w:pPr>
        <w:spacing w:line="240" w:lineRule="auto"/>
        <w:rPr>
          <w:rFonts w:ascii="Arial" w:hAnsi="Arial" w:cs="Arial"/>
          <w:szCs w:val="20"/>
        </w:rPr>
      </w:pPr>
    </w:p>
    <w:p w:rsidRPr="00A143F4" w:rsidR="00C55815" w:rsidP="00C55815" w:rsidRDefault="00C55815" w14:paraId="14BA009A" w14:textId="77777777">
      <w:pPr>
        <w:rPr>
          <w:rFonts w:ascii="Arial" w:hAnsi="Arial" w:cs="Arial"/>
          <w:szCs w:val="20"/>
        </w:rPr>
      </w:pPr>
      <w:bookmarkStart w:name="_Hlt516660912" w:id="3"/>
      <w:bookmarkEnd w:id="3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 xml:space="preserve">, hierna te noemen: de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>,</w:t>
      </w:r>
      <w:r w:rsidRPr="00A143F4">
        <w:rPr>
          <w:rFonts w:ascii="Arial" w:hAnsi="Arial" w:cs="Arial"/>
          <w:szCs w:val="20"/>
        </w:rPr>
        <w:t xml:space="preserve"> verklaren:</w:t>
      </w:r>
    </w:p>
    <w:p w:rsidRPr="00A143F4" w:rsidR="00C55815" w:rsidP="7A42F8D5" w:rsidRDefault="00C55815" w14:paraId="3EB5C014" w14:textId="58819B08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7A42F8D5" w:rsidR="00C55815">
        <w:rPr>
          <w:rFonts w:ascii="Arial" w:hAnsi="Arial" w:cs="Arial"/>
        </w:rPr>
        <w:t>akkoord</w:t>
      </w:r>
      <w:r w:rsidRPr="7A42F8D5" w:rsidR="00C55815">
        <w:rPr>
          <w:rFonts w:ascii="Arial" w:hAnsi="Arial" w:cs="Arial"/>
        </w:rPr>
        <w:t xml:space="preserve"> te gaan met de aanvaarding van de gezamenlijke en hoofdelijke aansprakelijkheid voor de uitvoering van een (eventueel) te gunnen Overeenkomst voor de uitvoering van de </w:t>
      </w:r>
      <w:r w:rsidRPr="7A42F8D5" w:rsidR="00C55815">
        <w:rPr>
          <w:rFonts w:ascii="Arial" w:hAnsi="Arial" w:cs="Arial"/>
        </w:rPr>
        <w:t>O</w:t>
      </w:r>
      <w:r w:rsidRPr="7A42F8D5" w:rsidR="00C55815">
        <w:rPr>
          <w:rFonts w:ascii="Arial" w:hAnsi="Arial" w:cs="Arial"/>
        </w:rPr>
        <w:t xml:space="preserve">pdracht </w:t>
      </w:r>
      <w:r w:rsidRPr="7A42F8D5" w:rsidR="00C55815">
        <w:rPr>
          <w:rFonts w:ascii="Arial" w:hAnsi="Arial" w:cs="Arial"/>
        </w:rPr>
        <w:t xml:space="preserve">ten behoeve van de </w:t>
      </w:r>
      <w:r w:rsidRPr="7A42F8D5" w:rsidR="5FDA986A">
        <w:rPr>
          <w:rFonts w:ascii="Arial" w:hAnsi="Arial" w:cs="Arial"/>
        </w:rPr>
        <w:t>Partnerselectie Hoogbouw Ede-Zuid;</w:t>
      </w:r>
    </w:p>
    <w:p w:rsidRPr="00A143F4" w:rsidR="00C55815" w:rsidP="00C55815" w:rsidRDefault="00C55815" w14:paraId="5D969894" w14:textId="5BA493A4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</w:t>
      </w:r>
      <w:proofErr w:type="spellStart"/>
      <w:r>
        <w:rPr>
          <w:rFonts w:ascii="Arial" w:hAnsi="Arial" w:cs="Arial"/>
          <w:szCs w:val="20"/>
        </w:rPr>
        <w:t>aanmeldingsfomulier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A143F4">
        <w:rPr>
          <w:rFonts w:ascii="Arial" w:hAnsi="Arial" w:cs="Arial"/>
          <w:szCs w:val="20"/>
        </w:rPr>
        <w:t xml:space="preserve">genoemde </w:t>
      </w:r>
      <w:r>
        <w:rPr>
          <w:rFonts w:ascii="Arial" w:hAnsi="Arial" w:cs="Arial"/>
          <w:szCs w:val="20"/>
        </w:rPr>
        <w:t>Geïnteresseerden</w:t>
      </w:r>
      <w:r w:rsidRPr="00A143F4">
        <w:rPr>
          <w:rFonts w:ascii="Arial" w:hAnsi="Arial" w:cs="Arial"/>
          <w:szCs w:val="20"/>
        </w:rPr>
        <w:t xml:space="preserve"> zal worden uitgevoerd;</w:t>
      </w:r>
    </w:p>
    <w:p w:rsidRPr="00A143F4" w:rsidR="00C55815" w:rsidP="00C55815" w:rsidRDefault="00C55815" w14:paraId="75685362" w14:textId="2899136C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>
        <w:rPr>
          <w:rFonts w:ascii="Arial" w:hAnsi="Arial" w:cs="Arial"/>
          <w:szCs w:val="20"/>
        </w:rPr>
        <w:t>verkoopprocedure</w:t>
      </w:r>
      <w:r w:rsidRPr="00A143F4">
        <w:rPr>
          <w:rFonts w:ascii="Arial" w:hAnsi="Arial" w:cs="Arial"/>
          <w:szCs w:val="20"/>
        </w:rPr>
        <w:t xml:space="preserve"> als tijdens de uitvoering van de Overeenkomst, op te treden namens de </w:t>
      </w:r>
      <w:r>
        <w:rPr>
          <w:rFonts w:ascii="Arial" w:hAnsi="Arial" w:cs="Arial"/>
          <w:szCs w:val="20"/>
        </w:rPr>
        <w:t>Geïnteresseerden</w:t>
      </w:r>
      <w:r>
        <w:rPr>
          <w:rFonts w:ascii="Arial" w:hAnsi="Arial" w:cs="Arial"/>
          <w:szCs w:val="20"/>
        </w:rPr>
        <w:t xml:space="preserve"> in het s</w:t>
      </w:r>
      <w:r w:rsidRPr="00A143F4">
        <w:rPr>
          <w:rFonts w:ascii="Arial" w:hAnsi="Arial" w:cs="Arial"/>
          <w:szCs w:val="20"/>
        </w:rPr>
        <w:t>amenwerkingsverband;</w:t>
      </w:r>
    </w:p>
    <w:p w:rsidRPr="00A143F4" w:rsidR="00C55815" w:rsidP="00C55815" w:rsidRDefault="00C55815" w14:paraId="3E53CCD7" w14:textId="07300EF4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alle </w:t>
      </w:r>
      <w:r>
        <w:rPr>
          <w:rFonts w:ascii="Arial" w:hAnsi="Arial" w:cs="Arial"/>
          <w:szCs w:val="20"/>
        </w:rPr>
        <w:t>Geïnteresseerden</w:t>
      </w:r>
      <w:r>
        <w:rPr>
          <w:rFonts w:ascii="Arial" w:hAnsi="Arial" w:cs="Arial"/>
          <w:szCs w:val="20"/>
        </w:rPr>
        <w:t xml:space="preserve"> 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>deze Selectieleidraad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Overeenkomst en daaruit vloeiende opdrachten;</w:t>
      </w:r>
    </w:p>
    <w:p w:rsidRPr="00A143F4" w:rsidR="00C55815" w:rsidP="7A42F8D5" w:rsidRDefault="00C55815" w14:paraId="2FE61FDC" w14:textId="666CA2B3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</w:rPr>
      </w:pPr>
      <w:r w:rsidRPr="7A42F8D5" w:rsidR="00C55815">
        <w:rPr>
          <w:rFonts w:ascii="Arial" w:hAnsi="Arial" w:cs="Arial"/>
        </w:rPr>
        <w:t>dat</w:t>
      </w:r>
      <w:r w:rsidRPr="7A42F8D5" w:rsidR="00C55815">
        <w:rPr>
          <w:rFonts w:ascii="Arial" w:hAnsi="Arial" w:cs="Arial"/>
        </w:rPr>
        <w:t xml:space="preserve"> </w:t>
      </w:r>
      <w:r w:rsidRPr="7A42F8D5" w:rsidR="00C55815">
        <w:rPr>
          <w:rFonts w:ascii="Arial" w:hAnsi="Arial" w:cs="Arial"/>
        </w:rPr>
        <w:t>s</w:t>
      </w:r>
      <w:r w:rsidRPr="7A42F8D5" w:rsidR="00C55815">
        <w:rPr>
          <w:rFonts w:ascii="Arial" w:hAnsi="Arial" w:cs="Arial"/>
        </w:rPr>
        <w:t xml:space="preserve">amenwerkingsverbanden hun samenstelling na het indienen van hun </w:t>
      </w:r>
      <w:r w:rsidRPr="7A42F8D5" w:rsidR="00C55815">
        <w:rPr>
          <w:rFonts w:ascii="Arial" w:hAnsi="Arial" w:cs="Arial"/>
        </w:rPr>
        <w:t>A</w:t>
      </w:r>
      <w:r w:rsidRPr="7A42F8D5" w:rsidR="00C55815">
        <w:rPr>
          <w:rFonts w:ascii="Arial" w:hAnsi="Arial" w:cs="Arial"/>
        </w:rPr>
        <w:t>anmelding</w:t>
      </w:r>
      <w:r w:rsidRPr="7A42F8D5" w:rsidR="00C55815">
        <w:rPr>
          <w:rFonts w:ascii="Arial" w:hAnsi="Arial" w:cs="Arial"/>
        </w:rPr>
        <w:t xml:space="preserve"> niet meer mogen wijzigen zonder schriftel</w:t>
      </w:r>
      <w:r w:rsidRPr="7A42F8D5" w:rsidR="00C55815">
        <w:rPr>
          <w:rFonts w:ascii="Arial" w:hAnsi="Arial" w:cs="Arial"/>
        </w:rPr>
        <w:t xml:space="preserve">ijke toestemming van </w:t>
      </w:r>
      <w:r w:rsidRPr="7A42F8D5" w:rsidR="60C86126">
        <w:rPr>
          <w:rFonts w:ascii="Arial" w:hAnsi="Arial" w:cs="Arial"/>
        </w:rPr>
        <w:t>gemeente Ede en Woonstede</w:t>
      </w:r>
      <w:r w:rsidRPr="7A42F8D5" w:rsidR="00C55815">
        <w:rPr>
          <w:rFonts w:ascii="Arial" w:hAnsi="Arial" w:cs="Arial"/>
          <w:highlight w:val="yellow"/>
        </w:rPr>
        <w:t>;</w:t>
      </w:r>
    </w:p>
    <w:p w:rsidRPr="00A143F4" w:rsidR="00C55815" w:rsidP="00C55815" w:rsidRDefault="00C55815" w14:paraId="2A6106E7" w14:textId="77777777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>dat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:rsidRPr="00A143F4" w:rsidR="00C55815" w:rsidP="00C55815" w:rsidRDefault="00C55815" w14:paraId="6752866F" w14:textId="77777777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Pr="00A143F4" w:rsidR="00C55815" w:rsidTr="002A75E3" w14:paraId="60DE05E5" w14:textId="77777777"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4E80"/>
            <w:hideMark/>
          </w:tcPr>
          <w:p w:rsidRPr="00E67E4C" w:rsidR="00C55815" w:rsidP="002A75E3" w:rsidRDefault="00C55815" w14:paraId="63FC4B34" w14:textId="77777777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name="_Hlk96950747" w:id="4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Pr="00A143F4" w:rsidR="00C55815" w:rsidTr="002A75E3" w14:paraId="6B7CA2B6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409513A2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321F07D7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7BA65BCF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277B17A1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38464A8A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581E7F03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381CFF93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Content>
              <w:p w:rsidRPr="00A143F4" w:rsidR="00C55815" w:rsidP="002A75E3" w:rsidRDefault="00C55815" w14:paraId="4B85691E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Pr="00A143F4" w:rsidR="00C55815" w:rsidTr="002A75E3" w14:paraId="50202D76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hideMark/>
          </w:tcPr>
          <w:p w:rsidR="00C55815" w:rsidP="002A75E3" w:rsidRDefault="00C55815" w14:paraId="24FB6B23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:rsidR="00C55815" w:rsidP="002A75E3" w:rsidRDefault="00C55815" w14:paraId="5C49D769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17D9ABBE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149E4E46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55815" w:rsidP="002A75E3" w:rsidRDefault="00C55815" w14:paraId="182D9A64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2888A255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1CC84C9B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4B2F92DA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7B21860A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A143F4" w:rsidR="00C55815" w:rsidTr="002A75E3" w14:paraId="260E93B3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43F4" w:rsidR="00C55815" w:rsidP="002A75E3" w:rsidRDefault="00C55815" w14:paraId="7D7CDD35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A143F4" w:rsidR="00C55815" w:rsidP="002A75E3" w:rsidRDefault="00C55815" w14:paraId="3A3F3630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Pr="00A143F4" w:rsidR="00C55815" w:rsidTr="002A75E3" w14:paraId="2C60C797" w14:textId="77777777"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43F4" w:rsidR="00C55815" w:rsidP="002A75E3" w:rsidRDefault="00C55815" w14:paraId="1844FFB7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43F4" w:rsidR="00C55815" w:rsidP="002A75E3" w:rsidRDefault="00C55815" w14:paraId="2A12C01C" w14:textId="77777777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Pr="00A143F4" w:rsidR="00C55815" w:rsidTr="002A75E3" w14:paraId="7F758AAD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4E80"/>
            <w:hideMark/>
          </w:tcPr>
          <w:p w:rsidRPr="00E67E4C" w:rsidR="00C55815" w:rsidP="002A75E3" w:rsidRDefault="00C55815" w14:paraId="17D5C865" w14:textId="77777777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Pr="00A143F4" w:rsidR="00C55815" w:rsidTr="002A75E3" w14:paraId="46467C2C" w14:textId="77777777">
        <w:tc>
          <w:tcPr>
            <w:tcW w:w="4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5B5613B2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Content>
            <w:tc>
              <w:tcPr>
                <w:tcW w:w="4110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103E6F74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36507B9C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19168552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10054C65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7BF187FC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48A2DCFF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Content>
              <w:p w:rsidRPr="00A143F4" w:rsidR="00C55815" w:rsidP="002A75E3" w:rsidRDefault="00C55815" w14:paraId="2B050DDC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Pr="00A143F4" w:rsidR="00C55815" w:rsidTr="002A75E3" w14:paraId="20D8B865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7BFAD14B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5815" w:rsidP="002A75E3" w:rsidRDefault="00C55815" w14:paraId="603C2919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7F0191D9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7A453601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4C35AE16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42646738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A143F4" w:rsidR="00C55815" w:rsidTr="002A75E3" w14:paraId="01D5DAAF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3526C77E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2BC00D95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Pr="00A143F4" w:rsidR="00C55815" w:rsidTr="002A75E3" w14:paraId="5D51342F" w14:textId="77777777">
        <w:tc>
          <w:tcPr>
            <w:tcW w:w="4962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</w:tcPr>
          <w:p w:rsidRPr="00A143F4" w:rsidR="00C55815" w:rsidP="002A75E3" w:rsidRDefault="00C55815" w14:paraId="04331EFB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</w:tcPr>
          <w:p w:rsidR="00C55815" w:rsidP="002A75E3" w:rsidRDefault="00C55815" w14:paraId="38382787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4"/>
    </w:tbl>
    <w:p w:rsidR="00C55815" w:rsidP="00C55815" w:rsidRDefault="00C55815" w14:paraId="0F4BCAF1" w14:textId="77777777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Pr="00A143F4" w:rsidR="00C55815" w:rsidTr="002A75E3" w14:paraId="65AD39A5" w14:textId="77777777"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4E80"/>
            <w:hideMark/>
          </w:tcPr>
          <w:p w:rsidRPr="00E67E4C" w:rsidR="00C55815" w:rsidP="002A75E3" w:rsidRDefault="00C55815" w14:paraId="69B52730" w14:textId="77777777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Pr="00A143F4" w:rsidR="00C55815" w:rsidTr="002A75E3" w14:paraId="49E5DC1C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41896DA5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504032B3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3F5FCC21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123A0B45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57CF1B86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52DBEEBD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5926EFC5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Content>
              <w:p w:rsidRPr="00A143F4" w:rsidR="00C55815" w:rsidP="002A75E3" w:rsidRDefault="00C55815" w14:paraId="45C933FB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Pr="00A143F4" w:rsidR="00C55815" w:rsidTr="002A75E3" w14:paraId="0BA3400C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hideMark/>
          </w:tcPr>
          <w:p w:rsidR="00C55815" w:rsidP="002A75E3" w:rsidRDefault="00C55815" w14:paraId="5A62983C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:rsidR="00C55815" w:rsidP="002A75E3" w:rsidRDefault="00C55815" w14:paraId="13770BE4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590FF85A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54B77C52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C55815" w:rsidP="002A75E3" w:rsidRDefault="00C55815" w14:paraId="1E2937A6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2E489753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31E21196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48C97771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73F7FC9E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A143F4" w:rsidR="00C55815" w:rsidTr="002A75E3" w14:paraId="513506F0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43F4" w:rsidR="00C55815" w:rsidP="002A75E3" w:rsidRDefault="00C55815" w14:paraId="10DCCF93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A143F4" w:rsidR="00C55815" w:rsidP="002A75E3" w:rsidRDefault="00C55815" w14:paraId="0213EB42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Pr="00A143F4" w:rsidR="00C55815" w:rsidTr="002A75E3" w14:paraId="376410C6" w14:textId="77777777"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43F4" w:rsidR="00C55815" w:rsidP="002A75E3" w:rsidRDefault="00C55815" w14:paraId="7A57F55C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43F4" w:rsidR="00C55815" w:rsidP="002A75E3" w:rsidRDefault="00C55815" w14:paraId="1B6CC8E7" w14:textId="77777777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Pr="00A143F4" w:rsidR="00C55815" w:rsidTr="002A75E3" w14:paraId="139EFC11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4E80"/>
            <w:hideMark/>
          </w:tcPr>
          <w:p w:rsidRPr="00E67E4C" w:rsidR="00C55815" w:rsidP="002A75E3" w:rsidRDefault="00C55815" w14:paraId="14E44104" w14:textId="77777777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Pr="00A143F4" w:rsidR="00C55815" w:rsidTr="002A75E3" w14:paraId="74578E51" w14:textId="77777777">
        <w:tc>
          <w:tcPr>
            <w:tcW w:w="4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5538C1D6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Content>
            <w:tc>
              <w:tcPr>
                <w:tcW w:w="4110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7D710847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1B3C9985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5DFBA373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19BA4D85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Pr="00A143F4" w:rsidR="00C55815" w:rsidTr="002A75E3" w14:paraId="188A861F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7EDA519D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Content>
              <w:p w:rsidRPr="00A143F4" w:rsidR="00C55815" w:rsidP="002A75E3" w:rsidRDefault="00C55815" w14:paraId="1879ED1F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Pr="00A143F4" w:rsidR="00C55815" w:rsidTr="002A75E3" w14:paraId="7A8C9011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15480E29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55815" w:rsidP="002A75E3" w:rsidRDefault="00C55815" w14:paraId="0853E588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15995372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3623095E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C55815" w:rsidP="002A75E3" w:rsidRDefault="00C55815" w14:paraId="792B2387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Pr="00A143F4" w:rsidR="00C55815" w:rsidP="002A75E3" w:rsidRDefault="00C55815" w14:paraId="06FEDDB8" w14:textId="77777777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A143F4" w:rsidR="00C55815" w:rsidTr="002A75E3" w14:paraId="24753A4E" w14:textId="77777777"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A143F4" w:rsidR="00C55815" w:rsidP="002A75E3" w:rsidRDefault="00C55815" w14:paraId="7D7FCD2A" w14:textId="77777777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  <w:p w:rsidRPr="00A143F4" w:rsidR="00C55815" w:rsidP="002A75E3" w:rsidRDefault="00C55815" w14:paraId="2AEEC12A" w14:textId="77777777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:rsidR="00C55815" w:rsidP="00C55815" w:rsidRDefault="00C55815" w14:paraId="404A9834" w14:textId="77777777">
      <w:pPr>
        <w:spacing w:line="240" w:lineRule="auto"/>
        <w:rPr>
          <w:rFonts w:ascii="Arial" w:hAnsi="Arial" w:cs="Arial"/>
          <w:szCs w:val="20"/>
        </w:rPr>
      </w:pPr>
    </w:p>
    <w:p w:rsidR="00C55815" w:rsidP="00C55815" w:rsidRDefault="00C55815" w14:paraId="08BDE2E1" w14:textId="77777777">
      <w:pPr>
        <w:spacing w:line="240" w:lineRule="auto"/>
        <w:rPr>
          <w:rFonts w:ascii="Arial" w:hAnsi="Arial" w:cs="Arial"/>
          <w:szCs w:val="20"/>
        </w:rPr>
      </w:pPr>
    </w:p>
    <w:p w:rsidR="00C55815" w:rsidP="00C55815" w:rsidRDefault="00C55815" w14:paraId="77B578FF" w14:textId="77777777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:rsidR="00C55815" w:rsidP="00C55815" w:rsidRDefault="00C55815" w14:paraId="07EFD5BC" w14:textId="77777777">
      <w:pPr>
        <w:spacing w:line="240" w:lineRule="auto"/>
        <w:rPr>
          <w:rFonts w:ascii="Arial" w:hAnsi="Arial" w:cs="Arial"/>
          <w:szCs w:val="20"/>
        </w:rPr>
      </w:pPr>
    </w:p>
    <w:p w:rsidR="00C55815" w:rsidP="00C55815" w:rsidRDefault="00C55815" w14:paraId="16E753F5" w14:textId="77777777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Combinant 1 </w:t>
      </w:r>
    </w:p>
    <w:p w:rsidRPr="00A143F4" w:rsidR="00C55815" w:rsidP="00C55815" w:rsidRDefault="00C55815" w14:paraId="438C9C7F" w14:textId="77777777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Combinant 2</w:t>
      </w:r>
    </w:p>
    <w:p w:rsidRPr="00A143F4" w:rsidR="00C55815" w:rsidP="00C55815" w:rsidRDefault="00C55815" w14:paraId="045C7A59" w14:textId="77777777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Combinant 3</w:t>
      </w:r>
    </w:p>
    <w:p w:rsidRPr="00A143F4" w:rsidR="00C55815" w:rsidP="00C55815" w:rsidRDefault="00C55815" w14:paraId="6ACE6360" w14:textId="77777777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Combinant 4</w:t>
      </w:r>
    </w:p>
    <w:p w:rsidRPr="0042425F" w:rsidR="0042425F" w:rsidP="00C55815" w:rsidRDefault="0042425F" w14:paraId="38C40702" w14:textId="31803BC3"/>
    <w:sectPr w:rsidRPr="0042425F" w:rsidR="0042425F" w:rsidSect="0075394E">
      <w:headerReference w:type="default" r:id="rId10"/>
      <w:footerReference w:type="even" r:id="rId11"/>
      <w:footerReference w:type="default" r:id="rId12"/>
      <w:type w:val="continuous"/>
      <w:pgSz w:w="11906" w:h="16838" w:orient="portrait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4A7" w:rsidRDefault="008F74A7" w14:paraId="472C75DF" w14:textId="77777777">
      <w:r>
        <w:separator/>
      </w:r>
    </w:p>
  </w:endnote>
  <w:endnote w:type="continuationSeparator" w:id="0">
    <w:p w:rsidR="008F74A7" w:rsidRDefault="008F74A7" w14:paraId="581DD0B6" w14:textId="77777777">
      <w:r>
        <w:continuationSeparator/>
      </w:r>
    </w:p>
  </w:endnote>
  <w:endnote w:type="continuationNotice" w:id="1">
    <w:p w:rsidR="008F74A7" w:rsidRDefault="008F74A7" w14:paraId="515C846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7C2" w:rsidP="00BD07C2" w:rsidRDefault="00BD07C2" w14:paraId="6C3DF432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07C2" w:rsidP="00BD07C2" w:rsidRDefault="00BD07C2" w14:paraId="1FCE090B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25CE0" w:rsidR="00EE4848" w:rsidP="7A42F8D5" w:rsidRDefault="007927A1" w14:paraId="29483BE2" w14:textId="36868A45">
    <w:pPr>
      <w:pStyle w:val="Voettekst"/>
      <w:suppressLineNumbers w:val="0"/>
      <w:bidi w:val="0"/>
      <w:spacing w:before="0" w:beforeAutospacing="off" w:after="0" w:afterAutospacing="off" w:line="288" w:lineRule="auto"/>
      <w:ind w:left="0" w:right="0"/>
      <w:jc w:val="left"/>
    </w:pPr>
    <w:r w:rsidRPr="7A42F8D5" w:rsidR="7A42F8D5">
      <w:rPr>
        <w:sz w:val="14"/>
        <w:szCs w:val="14"/>
      </w:rPr>
      <w:t>Partnerselectie Hoogbouw Ede-Zuid</w:t>
    </w:r>
    <w:r w:rsidRPr="7A42F8D5" w:rsidR="7A42F8D5">
      <w:rPr>
        <w:sz w:val="14"/>
        <w:szCs w:val="14"/>
      </w:rPr>
      <w:t xml:space="preserve"> 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4A7" w:rsidRDefault="008F74A7" w14:paraId="6AA72E09" w14:textId="77777777">
      <w:r>
        <w:separator/>
      </w:r>
    </w:p>
  </w:footnote>
  <w:footnote w:type="continuationSeparator" w:id="0">
    <w:p w:rsidR="008F74A7" w:rsidRDefault="008F74A7" w14:paraId="0B1AF9C6" w14:textId="77777777">
      <w:r>
        <w:continuationSeparator/>
      </w:r>
    </w:p>
  </w:footnote>
  <w:footnote w:type="continuationNotice" w:id="1">
    <w:p w:rsidR="008F74A7" w:rsidRDefault="008F74A7" w14:paraId="2BF6B2F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5FC4" w:rsidRDefault="000223BC" w14:paraId="1A0DE0EB" w14:textId="471BDE0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1013E" wp14:editId="74396D6E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E81" w:rsidP="00741E81" w:rsidRDefault="00741E81" w14:paraId="47C99DCC" w14:textId="554D85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 w:eastAsia="Times New Roman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 w:eastAsia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hint="default" w:ascii="Arial" w:hAnsi="Arial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hint="default" w:ascii="Arial" w:hAnsi="Aria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 w:grammar="dirty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45918"/>
    <w:rsid w:val="003A21D0"/>
    <w:rsid w:val="003F724F"/>
    <w:rsid w:val="00405C1A"/>
    <w:rsid w:val="00421FAE"/>
    <w:rsid w:val="00423944"/>
    <w:rsid w:val="0042425F"/>
    <w:rsid w:val="00436357"/>
    <w:rsid w:val="004724A0"/>
    <w:rsid w:val="00484A0E"/>
    <w:rsid w:val="0049732A"/>
    <w:rsid w:val="004B3BFC"/>
    <w:rsid w:val="004F0F29"/>
    <w:rsid w:val="005061A8"/>
    <w:rsid w:val="00513BFA"/>
    <w:rsid w:val="00533F0D"/>
    <w:rsid w:val="00540117"/>
    <w:rsid w:val="00553831"/>
    <w:rsid w:val="005622A7"/>
    <w:rsid w:val="00570E25"/>
    <w:rsid w:val="005A4B77"/>
    <w:rsid w:val="005C5828"/>
    <w:rsid w:val="005D07BA"/>
    <w:rsid w:val="00676FF0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B2AB1"/>
    <w:rsid w:val="007B5DCA"/>
    <w:rsid w:val="007F7E7A"/>
    <w:rsid w:val="00800697"/>
    <w:rsid w:val="00826222"/>
    <w:rsid w:val="00844CC2"/>
    <w:rsid w:val="00854044"/>
    <w:rsid w:val="008575D2"/>
    <w:rsid w:val="008C3F27"/>
    <w:rsid w:val="008E5D5F"/>
    <w:rsid w:val="008F74A7"/>
    <w:rsid w:val="00916914"/>
    <w:rsid w:val="00924E31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D3F47"/>
    <w:rsid w:val="00EE4848"/>
    <w:rsid w:val="00EE5A63"/>
    <w:rsid w:val="00F036B4"/>
    <w:rsid w:val="00F04E7F"/>
    <w:rsid w:val="00F74970"/>
    <w:rsid w:val="00F82622"/>
    <w:rsid w:val="00FA56D4"/>
    <w:rsid w:val="1BF13C41"/>
    <w:rsid w:val="298DD618"/>
    <w:rsid w:val="45F416B0"/>
    <w:rsid w:val="5FDA986A"/>
    <w:rsid w:val="60C86126"/>
    <w:rsid w:val="7547DDE9"/>
    <w:rsid w:val="795A332A"/>
    <w:rsid w:val="7A42F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Helvetica" w:hAnsi="Helvetica" w:eastAsia="Times New Roman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ocumentlabel" w:customStyle="1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Space="141" w:wrap="auto" w:hAnchor="page" w:xAlign="center" w:yAlign="bottom" w:hRule="exact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styleId="Opmaakprofiel2" w:customStyle="1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styleId="Huidigelijst1" w:customStyle="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styleId="KoptekstChar" w:customStyle="1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styleId="VoettekstChar" w:customStyle="1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Kop10" w:customStyle="1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hAnsi="Arial" w:eastAsia="Calibri" w:cs="Times New Roman"/>
      <w:bCs w:val="0"/>
      <w:kern w:val="28"/>
      <w:szCs w:val="20"/>
      <w:lang w:val="x-none"/>
    </w:rPr>
  </w:style>
  <w:style w:type="character" w:styleId="Kop1Char" w:customStyle="1">
    <w:name w:val="Kop [1] Char"/>
    <w:link w:val="Kop10"/>
    <w:locked/>
    <w:rsid w:val="0042425F"/>
    <w:rPr>
      <w:rFonts w:ascii="Arial" w:hAnsi="Arial" w:eastAsia="Calibri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xmlns:wp14="http://schemas.microsoft.com/office/word/2010/wordml" w:rsidP="00ED3F47" w:rsidRDefault="00ED3F47" w14:paraId="4708604C" wp14:textId="7777777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xmlns:wp14="http://schemas.microsoft.com/office/word/2010/wordml" w:rsidP="00ED3F47" w:rsidRDefault="00ED3F47" w14:paraId="23F2AC87" wp14:textId="7777777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xmlns:wp14="http://schemas.microsoft.com/office/word/2010/wordml" w:rsidP="00ED3F47" w:rsidRDefault="00ED3F47" w14:paraId="03CBB2BD" wp14:textId="7777777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xmlns:wp14="http://schemas.microsoft.com/office/word/2010/wordml" w:rsidP="00ED3F47" w:rsidRDefault="00ED3F47" w14:paraId="11E9046E" wp14:textId="7777777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xmlns:wp14="http://schemas.microsoft.com/office/word/2010/wordml" w:rsidP="00ED3F47" w:rsidRDefault="00ED3F47" w14:paraId="52BAA39C" wp14:textId="7777777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xmlns:wp14="http://schemas.microsoft.com/office/word/2010/wordml" w:rsidP="00ED3F47" w:rsidRDefault="00ED3F47" w14:paraId="23C10394" wp14:textId="7777777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xmlns:wp14="http://schemas.microsoft.com/office/word/2010/wordml" w:rsidP="00ED3F47" w:rsidRDefault="00ED3F47" w14:paraId="7E648154" wp14:textId="7777777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xmlns:wp14="http://schemas.microsoft.com/office/word/2010/wordml" w:rsidP="00ED3F47" w:rsidRDefault="00ED3F47" w14:paraId="0B318113" wp14:textId="7777777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xmlns:wp14="http://schemas.microsoft.com/office/word/2010/wordml" w:rsidP="00ED3F47" w:rsidRDefault="00ED3F47" w14:paraId="2963B7BB" wp14:textId="7777777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xmlns:wp14="http://schemas.microsoft.com/office/word/2010/wordml" w:rsidP="00ED3F47" w:rsidRDefault="00ED3F47" w14:paraId="6EE0629E" wp14:textId="7777777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xmlns:wp14="http://schemas.microsoft.com/office/word/2010/wordml" w:rsidP="00ED3F47" w:rsidRDefault="00ED3F47" w14:paraId="58B53186" wp14:textId="7777777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xmlns:wp14="http://schemas.microsoft.com/office/word/2010/wordml" w:rsidP="00ED3F47" w:rsidRDefault="00ED3F47" w14:paraId="00BAC575" wp14:textId="7777777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xmlns:wp14="http://schemas.microsoft.com/office/word/2010/wordml" w:rsidP="00ED3F47" w:rsidRDefault="00ED3F47" w14:paraId="3CBF92CA" wp14:textId="7777777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xmlns:wp14="http://schemas.microsoft.com/office/word/2010/wordml" w:rsidP="00ED3F47" w:rsidRDefault="00ED3F47" w14:paraId="69527AB4" wp14:textId="7777777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xmlns:wp14="http://schemas.microsoft.com/office/word/2010/wordml" w:rsidP="00ED3F47" w:rsidRDefault="00ED3F47" w14:paraId="32920F1E" wp14:textId="7777777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xmlns:wp14="http://schemas.microsoft.com/office/word/2010/wordml" w:rsidP="00ED3F47" w:rsidRDefault="00ED3F47" w14:paraId="4631657A" wp14:textId="7777777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4F4A8A"/>
    <w:rsid w:val="00D421A2"/>
    <w:rsid w:val="00EA4FFF"/>
    <w:rsid w:val="00E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D42EA93B42DA4A299200DB0D82A04B66">
    <w:name w:val="D42EA93B42DA4A299200DB0D82A04B66"/>
    <w:rsid w:val="00EA4FFF"/>
  </w:style>
  <w:style w:type="paragraph" w:customStyle="1" w:styleId="08A9938473D54D629C5EA92FE42B0C0D">
    <w:name w:val="08A9938473D54D629C5EA92FE42B0C0D"/>
    <w:rsid w:val="00EA4FFF"/>
  </w:style>
  <w:style w:type="paragraph" w:customStyle="1" w:styleId="FDB09ADB7F774215B4F848AD6869EB70">
    <w:name w:val="FDB09ADB7F774215B4F848AD6869EB70"/>
    <w:rsid w:val="00EA4FFF"/>
  </w:style>
  <w:style w:type="paragraph" w:customStyle="1" w:styleId="015C88BD5E454C81944111541B7C5CCE">
    <w:name w:val="015C88BD5E454C81944111541B7C5CCE"/>
    <w:rsid w:val="00EA4FFF"/>
  </w:style>
  <w:style w:type="paragraph" w:customStyle="1" w:styleId="96AB1210530742E29050B5754FF33329">
    <w:name w:val="96AB1210530742E29050B5754FF33329"/>
    <w:rsid w:val="00EA4FFF"/>
  </w:style>
  <w:style w:type="paragraph" w:customStyle="1" w:styleId="F1BC4AE534CA4EDF89E280DB64CE9EF6">
    <w:name w:val="F1BC4AE534CA4EDF89E280DB64CE9EF6"/>
    <w:rsid w:val="00EA4FFF"/>
  </w:style>
  <w:style w:type="paragraph" w:customStyle="1" w:styleId="3D2363840F0E4616AC3F4ECA9422EC84">
    <w:name w:val="3D2363840F0E4616AC3F4ECA9422EC84"/>
    <w:rsid w:val="00EA4FFF"/>
  </w:style>
  <w:style w:type="paragraph" w:customStyle="1" w:styleId="5BC8ABBE5A28474D9322F83285753D4A">
    <w:name w:val="5BC8ABBE5A28474D9322F83285753D4A"/>
    <w:rsid w:val="00EA4FFF"/>
  </w:style>
  <w:style w:type="paragraph" w:customStyle="1" w:styleId="33BFE247CBD64FC192A8FA9DF156AAED">
    <w:name w:val="33BFE247CBD64FC192A8FA9DF156AAED"/>
    <w:rsid w:val="00EA4FFF"/>
  </w:style>
  <w:style w:type="paragraph" w:customStyle="1" w:styleId="BF43214CE0B94D37B409C2F16F52FABF">
    <w:name w:val="BF43214CE0B94D37B409C2F16F52FABF"/>
    <w:rsid w:val="00EA4FFF"/>
  </w:style>
  <w:style w:type="paragraph" w:customStyle="1" w:styleId="D969C19BDE5142A4A748564851F44529">
    <w:name w:val="D969C19BDE5142A4A748564851F44529"/>
    <w:rsid w:val="00EA4FFF"/>
  </w:style>
  <w:style w:type="paragraph" w:customStyle="1" w:styleId="B562D524FA984EBB97D56A3FC5EB348F">
    <w:name w:val="B562D524FA984EBB97D56A3FC5EB348F"/>
    <w:rsid w:val="00EA4FFF"/>
  </w:style>
  <w:style w:type="paragraph" w:customStyle="1" w:styleId="02785451A3D348A1A5CA86F774F81BAA">
    <w:name w:val="02785451A3D348A1A5CA86F774F81BAA"/>
    <w:rsid w:val="00EA4FFF"/>
  </w:style>
  <w:style w:type="paragraph" w:customStyle="1" w:styleId="D5797FAD3D4145328678BABF38E2B53C">
    <w:name w:val="D5797FAD3D4145328678BABF38E2B53C"/>
    <w:rsid w:val="00EA4FFF"/>
  </w:style>
  <w:style w:type="paragraph" w:customStyle="1" w:styleId="2CFAB4D5282241C9A9E5A929AF9284A7">
    <w:name w:val="2CFAB4D5282241C9A9E5A929AF9284A7"/>
    <w:rsid w:val="00EA4FFF"/>
  </w:style>
  <w:style w:type="paragraph" w:customStyle="1" w:styleId="07D8FBEBB08F4448805E738BEAAB85D6">
    <w:name w:val="07D8FBEBB08F4448805E738BEAAB85D6"/>
    <w:rsid w:val="00EA4FFF"/>
  </w:style>
  <w:style w:type="paragraph" w:customStyle="1" w:styleId="718E3A54EF2E49B399937297F9A97242">
    <w:name w:val="718E3A54EF2E49B399937297F9A97242"/>
    <w:rsid w:val="00EA4FFF"/>
  </w:style>
  <w:style w:type="paragraph" w:customStyle="1" w:styleId="6B07FFFF5E9343408284222CB77792F8">
    <w:name w:val="6B07FFFF5E9343408284222CB77792F8"/>
    <w:rsid w:val="00EA4FFF"/>
  </w:style>
  <w:style w:type="paragraph" w:customStyle="1" w:styleId="F93ED73AE4CB49FBA5360F5B0E1AD99C">
    <w:name w:val="F93ED73AE4CB49FBA5360F5B0E1AD99C"/>
    <w:rsid w:val="00EA4FFF"/>
  </w:style>
  <w:style w:type="paragraph" w:customStyle="1" w:styleId="71EFF1F53B1E4D9A8E384D3205BA6DFF">
    <w:name w:val="71EFF1F53B1E4D9A8E384D3205BA6DFF"/>
    <w:rsid w:val="00EA4FFF"/>
  </w:style>
  <w:style w:type="paragraph" w:customStyle="1" w:styleId="E4685145CAB74A159724B0418E026524">
    <w:name w:val="E4685145CAB74A159724B0418E026524"/>
    <w:rsid w:val="00EA4FFF"/>
  </w:style>
  <w:style w:type="paragraph" w:customStyle="1" w:styleId="61DA9001D79140A9A6F3F06A4664765D">
    <w:name w:val="61DA9001D79140A9A6F3F06A4664765D"/>
    <w:rsid w:val="00EA4FFF"/>
  </w:style>
  <w:style w:type="paragraph" w:customStyle="1" w:styleId="8C8CDD28C5524648A24FFC19A0098F37">
    <w:name w:val="8C8CDD28C5524648A24FFC19A0098F37"/>
    <w:rsid w:val="00EA4FFF"/>
  </w:style>
  <w:style w:type="paragraph" w:customStyle="1" w:styleId="48FD962978C2405595295FE326D04ED2">
    <w:name w:val="48FD962978C2405595295FE326D04ED2"/>
    <w:rsid w:val="00EA4FFF"/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aa6ff3-5221-4ea7-84db-e9bfdbd954a8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93533988-D46F-4785-A4E6-47A37DC6597B}"/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10-Akro_memo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Sven Schroots</dc:creator>
  <keywords/>
  <dc:description/>
  <lastModifiedBy>Joris Kolsters</lastModifiedBy>
  <revision>18</revision>
  <lastPrinted>2015-11-06T01:20:00.0000000Z</lastPrinted>
  <dcterms:created xsi:type="dcterms:W3CDTF">2020-03-06T00:16:00.0000000Z</dcterms:created>
  <dcterms:modified xsi:type="dcterms:W3CDTF">2026-04-30T19:40:02.2175404Z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