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24E9" w14:textId="41BF9AE7" w:rsidR="0042425F" w:rsidRPr="00951B0F" w:rsidRDefault="0042425F" w:rsidP="0042425F">
      <w:pPr>
        <w:pStyle w:val="Kop1"/>
      </w:pPr>
      <w:r>
        <w:t xml:space="preserve">Bijlage 2 </w:t>
      </w:r>
      <w:r w:rsidR="0084551A">
        <w:t>–</w:t>
      </w:r>
      <w:r>
        <w:t xml:space="preserve"> Aan</w:t>
      </w:r>
      <w:r w:rsidR="00EA762B">
        <w:t>meldings</w:t>
      </w:r>
      <w:r>
        <w:t>formulier</w:t>
      </w:r>
      <w:r w:rsidR="0084551A">
        <w:t xml:space="preserve"> </w:t>
      </w:r>
      <w:r w:rsidR="00E170E8">
        <w:t>Hoogbouw Ede-Zuid</w:t>
      </w:r>
    </w:p>
    <w:p w14:paraId="75D3AC05" w14:textId="3D596306" w:rsidR="0042425F" w:rsidRDefault="0042425F" w:rsidP="0042425F">
      <w:r>
        <w:t xml:space="preserve">De hierna te noemen </w:t>
      </w:r>
      <w:r w:rsidR="00E0007F">
        <w:t>Gegadigde</w:t>
      </w:r>
      <w:r>
        <w:t>(n):</w:t>
      </w:r>
    </w:p>
    <w:p w14:paraId="547B3786" w14:textId="77777777" w:rsidR="0042425F" w:rsidRDefault="0042425F" w:rsidP="0042425F">
      <w:pPr>
        <w:rPr>
          <w:i/>
        </w:rPr>
      </w:pPr>
      <w:r>
        <w:rPr>
          <w:i/>
        </w:rPr>
        <w:t xml:space="preserve">In te vullen indien sprake van rechtspersonen: </w:t>
      </w:r>
    </w:p>
    <w:p w14:paraId="5F61A2A5" w14:textId="77777777" w:rsidR="00540117" w:rsidRPr="004477AD" w:rsidRDefault="00540117" w:rsidP="0042425F">
      <w:pPr>
        <w:rPr>
          <w:i/>
        </w:rPr>
      </w:pPr>
    </w:p>
    <w:p w14:paraId="160DE553" w14:textId="43AC909B" w:rsidR="0042425F" w:rsidRDefault="0042425F" w:rsidP="0042425F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1014955319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2E236C3B" w14:textId="77777777" w:rsidR="0042425F" w:rsidRDefault="0042425F" w:rsidP="0042425F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-1453548915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1FFBED6D" w14:textId="77777777" w:rsidR="0042425F" w:rsidRDefault="0042425F" w:rsidP="0042425F">
      <w:pPr>
        <w:pStyle w:val="Lijstalinea"/>
        <w:ind w:left="360"/>
      </w:pPr>
      <w:r>
        <w:t>KvK-nummer:</w:t>
      </w:r>
      <w:r>
        <w:tab/>
      </w:r>
      <w:sdt>
        <w:sdtPr>
          <w:id w:val="-2088291598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1ED027D8" w14:textId="77777777" w:rsidR="0042425F" w:rsidRDefault="0042425F" w:rsidP="0042425F">
      <w:pPr>
        <w:pStyle w:val="Lijstalinea"/>
      </w:pPr>
    </w:p>
    <w:p w14:paraId="32955A9E" w14:textId="77777777" w:rsidR="0042425F" w:rsidRDefault="0042425F" w:rsidP="0042425F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-919100883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26C22E60" w14:textId="77777777" w:rsidR="0042425F" w:rsidRDefault="0042425F" w:rsidP="0042425F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-43993233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0279DD97" w14:textId="77777777" w:rsidR="0042425F" w:rsidRDefault="0042425F" w:rsidP="0042425F">
      <w:pPr>
        <w:pStyle w:val="Lijstalinea"/>
        <w:ind w:left="360"/>
      </w:pPr>
      <w:r>
        <w:t>KvK-nummer:</w:t>
      </w:r>
      <w:r>
        <w:tab/>
      </w:r>
      <w:sdt>
        <w:sdtPr>
          <w:id w:val="-1969348048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18368CA0" w14:textId="77777777" w:rsidR="0042425F" w:rsidRDefault="0042425F" w:rsidP="0042425F">
      <w:pPr>
        <w:pStyle w:val="Lijstalinea"/>
      </w:pPr>
    </w:p>
    <w:p w14:paraId="7FBD9464" w14:textId="77777777" w:rsidR="0042425F" w:rsidRDefault="0042425F" w:rsidP="0042425F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-824505748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26F2AF00" w14:textId="77777777" w:rsidR="0042425F" w:rsidRDefault="0042425F" w:rsidP="0042425F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633984624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4730516A" w14:textId="77777777" w:rsidR="0042425F" w:rsidRDefault="0042425F" w:rsidP="0042425F">
      <w:pPr>
        <w:pStyle w:val="Lijstalinea"/>
        <w:ind w:left="360"/>
      </w:pPr>
      <w:r>
        <w:t>KvK-nummer:</w:t>
      </w:r>
      <w:r>
        <w:tab/>
      </w:r>
      <w:sdt>
        <w:sdtPr>
          <w:id w:val="-253666018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210174D3" w14:textId="77777777" w:rsidR="00540117" w:rsidRDefault="00540117" w:rsidP="0042425F">
      <w:pPr>
        <w:rPr>
          <w:i/>
        </w:rPr>
      </w:pPr>
    </w:p>
    <w:p w14:paraId="23B0351D" w14:textId="77777777" w:rsidR="0042425F" w:rsidRDefault="0042425F" w:rsidP="0042425F">
      <w:pPr>
        <w:rPr>
          <w:i/>
        </w:rPr>
      </w:pPr>
      <w:r>
        <w:rPr>
          <w:i/>
        </w:rPr>
        <w:t>In te vullen indien sprake van natuurlijke personen</w:t>
      </w:r>
      <w:r w:rsidRPr="004477AD">
        <w:rPr>
          <w:i/>
        </w:rPr>
        <w:t xml:space="preserve">: </w:t>
      </w:r>
    </w:p>
    <w:p w14:paraId="39F258B3" w14:textId="77777777" w:rsidR="0042425F" w:rsidRDefault="0042425F" w:rsidP="0042425F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-1710095488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2141A997" w14:textId="77777777" w:rsidR="0042425F" w:rsidRDefault="0042425F" w:rsidP="0042425F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-1651739409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6F13C22C" w14:textId="77777777" w:rsidR="0042425F" w:rsidRDefault="0042425F" w:rsidP="0042425F">
      <w:pPr>
        <w:pStyle w:val="Lijstalinea"/>
      </w:pPr>
    </w:p>
    <w:p w14:paraId="640CF44A" w14:textId="77777777" w:rsidR="0042425F" w:rsidRDefault="0042425F" w:rsidP="0042425F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1153414479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6004A0B5" w14:textId="77777777" w:rsidR="0042425F" w:rsidRDefault="0042425F" w:rsidP="0042425F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-85934297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2C963A30" w14:textId="77777777" w:rsidR="0042425F" w:rsidRDefault="0042425F" w:rsidP="0042425F">
      <w:pPr>
        <w:pStyle w:val="Lijstalinea"/>
      </w:pPr>
    </w:p>
    <w:p w14:paraId="1A4315A3" w14:textId="77777777" w:rsidR="0042425F" w:rsidRDefault="0042425F" w:rsidP="0042425F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-1416010667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1AA1CBA9" w14:textId="77777777" w:rsidR="0042425F" w:rsidRDefault="0042425F" w:rsidP="0042425F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1609007716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16D4E507" w14:textId="77777777" w:rsidR="00540117" w:rsidRDefault="00540117" w:rsidP="0042425F"/>
    <w:p w14:paraId="1623D074" w14:textId="7FDAD88E" w:rsidR="00540117" w:rsidRDefault="005A3D89" w:rsidP="0042425F">
      <w:r w:rsidRPr="005A3D89">
        <w:t xml:space="preserve">Hiermee verklaart ondergetekende zich te conformeren aan alle eisen en voorwaarden zoals gesteld in </w:t>
      </w:r>
      <w:r w:rsidR="00E0007F">
        <w:t>de Selectieleidraad</w:t>
      </w:r>
      <w:r w:rsidRPr="005A3D89">
        <w:t xml:space="preserve">: </w:t>
      </w:r>
      <w:r w:rsidR="00E170E8">
        <w:t>‘</w:t>
      </w:r>
      <w:r w:rsidR="00E170E8" w:rsidRPr="00E170E8">
        <w:rPr>
          <w:i/>
          <w:iCs/>
        </w:rPr>
        <w:t>’Partnerselectie Hoogbouw Ede-Zuid’’</w:t>
      </w:r>
      <w:r w:rsidRPr="005A3D89">
        <w:t xml:space="preserve"> en de eventueel doorgevoerde aanpassingen als vastgelegd in de </w:t>
      </w:r>
      <w:r w:rsidR="00E0007F">
        <w:t xml:space="preserve">Nota van </w:t>
      </w:r>
      <w:r w:rsidRPr="005A3D89">
        <w:t>inlichtingen.</w:t>
      </w:r>
    </w:p>
    <w:p w14:paraId="26292FF2" w14:textId="77777777" w:rsidR="005A3D89" w:rsidRDefault="005A3D89" w:rsidP="0042425F"/>
    <w:p w14:paraId="34B0BD68" w14:textId="5085F7E3" w:rsidR="0042425F" w:rsidRDefault="0042425F" w:rsidP="0042425F">
      <w:r>
        <w:t xml:space="preserve">In geval van een </w:t>
      </w:r>
      <w:r w:rsidR="00C66975">
        <w:t>a</w:t>
      </w:r>
      <w:r w:rsidR="00EA762B">
        <w:t>anmelding</w:t>
      </w:r>
      <w:r>
        <w:t xml:space="preserve"> door een samenwerkingsverband (combinatie) van ondernemers wijzen de </w:t>
      </w:r>
      <w:r w:rsidR="00E0007F">
        <w:t>Gegadigden</w:t>
      </w:r>
      <w:r>
        <w:t xml:space="preserve"> de hierboven onder 1. genoemde </w:t>
      </w:r>
      <w:r w:rsidR="000515C0">
        <w:t>Gegadigde</w:t>
      </w:r>
      <w:r>
        <w:t xml:space="preserve"> aan als gemachtigde om hen in alle zaken in het kader van de </w:t>
      </w:r>
      <w:r w:rsidR="000515C0">
        <w:t>Opdracht</w:t>
      </w:r>
      <w:r>
        <w:t xml:space="preserve"> te vertegenwoordigen. </w:t>
      </w:r>
    </w:p>
    <w:p w14:paraId="32307220" w14:textId="77777777" w:rsidR="005A3D89" w:rsidRDefault="005A3D89" w:rsidP="0042425F"/>
    <w:p w14:paraId="5DE23E87" w14:textId="77777777" w:rsidR="00DC2AF7" w:rsidRDefault="00DC2AF7">
      <w:pPr>
        <w:keepLines w:val="0"/>
        <w:spacing w:line="240" w:lineRule="auto"/>
      </w:pPr>
      <w:r>
        <w:br w:type="page"/>
      </w:r>
    </w:p>
    <w:p w14:paraId="60857DD4" w14:textId="71FBA47D" w:rsidR="0042425F" w:rsidRDefault="0042425F" w:rsidP="0042425F">
      <w:r>
        <w:lastRenderedPageBreak/>
        <w:t xml:space="preserve">Gedaan op </w:t>
      </w:r>
      <w:sdt>
        <w:sdtPr>
          <w:id w:val="-1754650217"/>
          <w:placeholder>
            <w:docPart w:val="E570990DB2C648D7B3B316E9665992D9"/>
          </w:placeholder>
          <w:date>
            <w:dateFormat w:val="d MMMM yyyy"/>
            <w:lid w:val="nl-NL"/>
            <w:storeMappedDataAs w:val="dateTime"/>
            <w:calendar w:val="gregorian"/>
          </w:date>
        </w:sdtPr>
        <w:sdtContent>
          <w:r>
            <w:t>___________</w:t>
          </w:r>
        </w:sdtContent>
      </w:sdt>
      <w:r>
        <w:t xml:space="preserve"> (datum), te </w:t>
      </w:r>
      <w:sdt>
        <w:sdtPr>
          <w:id w:val="747075274"/>
          <w:placeholder>
            <w:docPart w:val="80AFD81E2E674646AC58973D30915371"/>
          </w:placeholder>
          <w:text/>
        </w:sdtPr>
        <w:sdtContent>
          <w:r>
            <w:t>____________________</w:t>
          </w:r>
        </w:sdtContent>
      </w:sdt>
      <w:r>
        <w:t xml:space="preserve"> (plaats).</w:t>
      </w:r>
    </w:p>
    <w:p w14:paraId="7C392A18" w14:textId="77777777" w:rsidR="0042425F" w:rsidRDefault="0042425F" w:rsidP="0042425F"/>
    <w:p w14:paraId="3810D321" w14:textId="5C6F605C" w:rsidR="0042425F" w:rsidRDefault="0042425F" w:rsidP="0042425F">
      <w:r>
        <w:t xml:space="preserve">De </w:t>
      </w:r>
      <w:r w:rsidR="00EA762B">
        <w:t>Geïnteresseerde</w:t>
      </w:r>
      <w:r>
        <w:t>(n)</w:t>
      </w:r>
    </w:p>
    <w:p w14:paraId="78806EEE" w14:textId="77777777" w:rsidR="0042425F" w:rsidRDefault="0042425F" w:rsidP="0042425F"/>
    <w:p w14:paraId="722C8769" w14:textId="77777777" w:rsidR="0042425F" w:rsidRDefault="0042425F" w:rsidP="0042425F"/>
    <w:p w14:paraId="3153B72A" w14:textId="77777777" w:rsidR="0042425F" w:rsidRDefault="0042425F" w:rsidP="0042425F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73A68F03" w14:textId="77777777" w:rsidR="0042425F" w:rsidRDefault="0042425F" w:rsidP="0042425F">
      <w:pPr>
        <w:pStyle w:val="Lijstalinea"/>
        <w:ind w:left="360"/>
      </w:pPr>
      <w:r>
        <w:t>Naam:</w:t>
      </w:r>
      <w:r>
        <w:tab/>
      </w:r>
      <w:sdt>
        <w:sdtPr>
          <w:id w:val="1542315356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57C94E3D" w14:textId="77777777" w:rsidR="0042425F" w:rsidRDefault="0042425F" w:rsidP="0042425F">
      <w:pPr>
        <w:pStyle w:val="Lijstalinea"/>
        <w:ind w:left="360"/>
      </w:pPr>
      <w:r>
        <w:t>Functie:</w:t>
      </w:r>
      <w:r>
        <w:tab/>
      </w:r>
      <w:sdt>
        <w:sdtPr>
          <w:id w:val="2059435435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60CB6694" w14:textId="77777777" w:rsidR="0042425F" w:rsidRDefault="0042425F" w:rsidP="0042425F">
      <w:pPr>
        <w:pStyle w:val="Lijstalinea"/>
      </w:pPr>
    </w:p>
    <w:p w14:paraId="762B3599" w14:textId="77777777" w:rsidR="0042425F" w:rsidRDefault="0042425F" w:rsidP="0042425F">
      <w:pPr>
        <w:pStyle w:val="Lijstalinea"/>
      </w:pPr>
    </w:p>
    <w:p w14:paraId="72B415C1" w14:textId="77777777" w:rsidR="0042425F" w:rsidRDefault="0042425F" w:rsidP="0042425F">
      <w:pPr>
        <w:pStyle w:val="Lijstalinea"/>
      </w:pPr>
    </w:p>
    <w:p w14:paraId="01B391F7" w14:textId="77777777" w:rsidR="0042425F" w:rsidRDefault="0042425F" w:rsidP="0042425F">
      <w:pPr>
        <w:pStyle w:val="Lijstalinea"/>
      </w:pPr>
    </w:p>
    <w:p w14:paraId="60F36627" w14:textId="77777777" w:rsidR="0042425F" w:rsidRDefault="0042425F" w:rsidP="0042425F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74A2D390" w14:textId="77777777" w:rsidR="0042425F" w:rsidRDefault="0042425F" w:rsidP="0042425F">
      <w:pPr>
        <w:pStyle w:val="Lijstalinea"/>
        <w:ind w:left="360"/>
      </w:pPr>
      <w:r>
        <w:t>Naam:</w:t>
      </w:r>
      <w:r>
        <w:tab/>
      </w:r>
      <w:sdt>
        <w:sdtPr>
          <w:id w:val="-2141799922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259B33A6" w14:textId="77777777" w:rsidR="0042425F" w:rsidRDefault="0042425F" w:rsidP="0042425F">
      <w:pPr>
        <w:pStyle w:val="Lijstalinea"/>
        <w:ind w:left="360"/>
      </w:pPr>
      <w:r>
        <w:t>Functie:</w:t>
      </w:r>
      <w:r>
        <w:tab/>
      </w:r>
      <w:sdt>
        <w:sdtPr>
          <w:id w:val="116415724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4E19365A" w14:textId="77777777" w:rsidR="0042425F" w:rsidRDefault="0042425F" w:rsidP="0042425F">
      <w:pPr>
        <w:pStyle w:val="Lijstalinea"/>
      </w:pPr>
    </w:p>
    <w:p w14:paraId="38470CBD" w14:textId="77777777" w:rsidR="0042425F" w:rsidRDefault="0042425F" w:rsidP="0042425F">
      <w:pPr>
        <w:pStyle w:val="Lijstalinea"/>
      </w:pPr>
    </w:p>
    <w:p w14:paraId="18C073AC" w14:textId="77777777" w:rsidR="0042425F" w:rsidRDefault="0042425F" w:rsidP="0042425F">
      <w:pPr>
        <w:pStyle w:val="Lijstalinea"/>
      </w:pPr>
    </w:p>
    <w:p w14:paraId="2A224C20" w14:textId="77777777" w:rsidR="0042425F" w:rsidRDefault="0042425F" w:rsidP="0042425F">
      <w:pPr>
        <w:pStyle w:val="Lijstalinea"/>
      </w:pPr>
    </w:p>
    <w:p w14:paraId="00CF3BC6" w14:textId="77777777" w:rsidR="0042425F" w:rsidRDefault="0042425F" w:rsidP="0042425F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2934CDBC" w14:textId="77777777" w:rsidR="0042425F" w:rsidRDefault="0042425F" w:rsidP="0042425F">
      <w:pPr>
        <w:pStyle w:val="Lijstalinea"/>
        <w:ind w:left="360"/>
      </w:pPr>
      <w:r>
        <w:t>Naam:</w:t>
      </w:r>
      <w:r>
        <w:tab/>
      </w:r>
      <w:sdt>
        <w:sdtPr>
          <w:id w:val="244080100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69C55E9E" w14:textId="77777777" w:rsidR="0042425F" w:rsidRDefault="0042425F" w:rsidP="0042425F">
      <w:pPr>
        <w:pStyle w:val="Lijstalinea"/>
        <w:ind w:left="360"/>
      </w:pPr>
      <w:r>
        <w:t>Functie:</w:t>
      </w:r>
      <w:r>
        <w:tab/>
      </w:r>
      <w:sdt>
        <w:sdtPr>
          <w:id w:val="1247697734"/>
          <w:placeholder>
            <w:docPart w:val="80AFD81E2E674646AC58973D30915371"/>
          </w:placeholder>
          <w:text/>
        </w:sdtPr>
        <w:sdtContent>
          <w:r>
            <w:t>______________________________</w:t>
          </w:r>
        </w:sdtContent>
      </w:sdt>
    </w:p>
    <w:p w14:paraId="53CBB704" w14:textId="77777777" w:rsidR="0042425F" w:rsidRDefault="0042425F" w:rsidP="0042425F">
      <w:pPr>
        <w:pStyle w:val="Lijstalinea"/>
      </w:pPr>
    </w:p>
    <w:p w14:paraId="38C40702" w14:textId="62413F13" w:rsidR="00D16AA1" w:rsidRDefault="00D16AA1">
      <w:pPr>
        <w:keepLines w:val="0"/>
        <w:spacing w:line="240" w:lineRule="auto"/>
      </w:pPr>
    </w:p>
    <w:sectPr w:rsidR="00D16AA1" w:rsidSect="0075394E">
      <w:headerReference w:type="default" r:id="rId10"/>
      <w:footerReference w:type="even" r:id="rId11"/>
      <w:footerReference w:type="default" r:id="rId12"/>
      <w:type w:val="continuous"/>
      <w:pgSz w:w="11906" w:h="16838" w:code="9"/>
      <w:pgMar w:top="2155" w:right="1701" w:bottom="1418" w:left="1701" w:header="709" w:footer="5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30F35" w14:textId="77777777" w:rsidR="001C3CFF" w:rsidRDefault="001C3CFF">
      <w:r>
        <w:separator/>
      </w:r>
    </w:p>
  </w:endnote>
  <w:endnote w:type="continuationSeparator" w:id="0">
    <w:p w14:paraId="380A669F" w14:textId="77777777" w:rsidR="001C3CFF" w:rsidRDefault="001C3CFF">
      <w:r>
        <w:continuationSeparator/>
      </w:r>
    </w:p>
  </w:endnote>
  <w:endnote w:type="continuationNotice" w:id="1">
    <w:p w14:paraId="2C896390" w14:textId="77777777" w:rsidR="001C3CFF" w:rsidRDefault="001C3C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F432" w14:textId="77777777" w:rsidR="00BD07C2" w:rsidRDefault="00BD07C2" w:rsidP="00BD07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CE090B" w14:textId="77777777" w:rsidR="00BD07C2" w:rsidRDefault="00BD07C2" w:rsidP="00BD07C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3BE2" w14:textId="754BDC46" w:rsidR="00EE4848" w:rsidRPr="00225CE0" w:rsidRDefault="00E170E8" w:rsidP="4A4B0668">
    <w:pPr>
      <w:pStyle w:val="Voettekst"/>
      <w:rPr>
        <w:sz w:val="14"/>
        <w:szCs w:val="14"/>
      </w:rPr>
    </w:pPr>
    <w:r>
      <w:rPr>
        <w:sz w:val="14"/>
        <w:szCs w:val="14"/>
      </w:rPr>
      <w:t xml:space="preserve">Partnerselectie Hoogbouw Ede-Zuid </w:t>
    </w:r>
    <w:r w:rsidR="4A4B0668" w:rsidRPr="4A4B0668">
      <w:rPr>
        <w:sz w:val="14"/>
        <w:szCs w:val="14"/>
      </w:rPr>
      <w:t xml:space="preserve"> © Akro Consult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0541" w14:textId="77777777" w:rsidR="001C3CFF" w:rsidRDefault="001C3CFF">
      <w:r>
        <w:separator/>
      </w:r>
    </w:p>
  </w:footnote>
  <w:footnote w:type="continuationSeparator" w:id="0">
    <w:p w14:paraId="44934570" w14:textId="77777777" w:rsidR="001C3CFF" w:rsidRDefault="001C3CFF">
      <w:r>
        <w:continuationSeparator/>
      </w:r>
    </w:p>
  </w:footnote>
  <w:footnote w:type="continuationNotice" w:id="1">
    <w:p w14:paraId="69D618F1" w14:textId="77777777" w:rsidR="001C3CFF" w:rsidRDefault="001C3C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0EB" w14:textId="4D1F3AD1" w:rsidR="009E5FC4" w:rsidRDefault="00D16AA1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2038E5" wp14:editId="69338247">
          <wp:simplePos x="0" y="0"/>
          <wp:positionH relativeFrom="column">
            <wp:posOffset>0</wp:posOffset>
          </wp:positionH>
          <wp:positionV relativeFrom="paragraph">
            <wp:posOffset>147955</wp:posOffset>
          </wp:positionV>
          <wp:extent cx="1394434" cy="540327"/>
          <wp:effectExtent l="0" t="0" r="0" b="0"/>
          <wp:wrapThrough wrapText="bothSides">
            <wp:wrapPolygon edited="0">
              <wp:start x="5708" y="1525"/>
              <wp:lineTo x="1771" y="3558"/>
              <wp:lineTo x="394" y="8640"/>
              <wp:lineTo x="787" y="10673"/>
              <wp:lineTo x="3346" y="19821"/>
              <wp:lineTo x="18894" y="19821"/>
              <wp:lineTo x="19484" y="18805"/>
              <wp:lineTo x="20272" y="13214"/>
              <wp:lineTo x="20272" y="5082"/>
              <wp:lineTo x="19484" y="1525"/>
              <wp:lineTo x="5708" y="1525"/>
            </wp:wrapPolygon>
          </wp:wrapThrough>
          <wp:docPr id="7" name="Picture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75" b="15296"/>
                  <a:stretch/>
                </pic:blipFill>
                <pic:spPr bwMode="auto">
                  <a:xfrm>
                    <a:off x="0" y="0"/>
                    <a:ext cx="1394434" cy="540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99DCC" w14:textId="554D85AB" w:rsidR="00741E81" w:rsidRDefault="00741E81" w:rsidP="00741E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0DBC2004"/>
    <w:multiLevelType w:val="multilevel"/>
    <w:tmpl w:val="AABEBB1C"/>
    <w:lvl w:ilvl="0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ascii="Arial" w:eastAsia="Times New Roman" w:hAnsi="Arial" w:cs="Arial"/>
      </w:rPr>
    </w:lvl>
    <w:lvl w:ilvl="1">
      <w:start w:val="1"/>
      <w:numFmt w:val="bullet"/>
      <w:lvlText w:val=""/>
      <w:lvlJc w:val="left"/>
      <w:pPr>
        <w:tabs>
          <w:tab w:val="num" w:pos="1106"/>
        </w:tabs>
        <w:ind w:left="1106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6"/>
        </w:tabs>
        <w:ind w:left="1446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87"/>
        </w:tabs>
        <w:ind w:left="1787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27"/>
        </w:tabs>
        <w:ind w:left="2127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467"/>
        </w:tabs>
        <w:ind w:left="2467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07"/>
        </w:tabs>
        <w:ind w:left="2807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147"/>
        </w:tabs>
        <w:ind w:left="3147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487"/>
        </w:tabs>
        <w:ind w:left="3487" w:hanging="340"/>
      </w:pPr>
      <w:rPr>
        <w:rFonts w:ascii="Symbol" w:hAnsi="Symbol" w:hint="default"/>
      </w:rPr>
    </w:lvl>
  </w:abstractNum>
  <w:abstractNum w:abstractNumId="14" w15:restartNumberingAfterBreak="0">
    <w:nsid w:val="0F4F09C1"/>
    <w:multiLevelType w:val="multilevel"/>
    <w:tmpl w:val="2BF0E588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7" w15:restartNumberingAfterBreak="0">
    <w:nsid w:val="21753DD3"/>
    <w:multiLevelType w:val="multilevel"/>
    <w:tmpl w:val="1BCCA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2AC33B33"/>
    <w:multiLevelType w:val="hybridMultilevel"/>
    <w:tmpl w:val="9DD2F4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B2BA0"/>
    <w:multiLevelType w:val="hybridMultilevel"/>
    <w:tmpl w:val="7354D2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766BE7"/>
    <w:multiLevelType w:val="hybridMultilevel"/>
    <w:tmpl w:val="A84A8CF8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8027231"/>
    <w:multiLevelType w:val="hybridMultilevel"/>
    <w:tmpl w:val="9F36582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AA0675"/>
    <w:multiLevelType w:val="multilevel"/>
    <w:tmpl w:val="14B84A3A"/>
    <w:numStyleLink w:val="Opmaakprofiel2"/>
  </w:abstractNum>
  <w:abstractNum w:abstractNumId="25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6" w15:restartNumberingAfterBreak="0">
    <w:nsid w:val="47C646E2"/>
    <w:multiLevelType w:val="hybridMultilevel"/>
    <w:tmpl w:val="185274BE"/>
    <w:lvl w:ilvl="0" w:tplc="04130013">
      <w:start w:val="1"/>
      <w:numFmt w:val="upperRoman"/>
      <w:lvlText w:val="%1."/>
      <w:lvlJc w:val="righ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407130"/>
    <w:multiLevelType w:val="multilevel"/>
    <w:tmpl w:val="14B84A3A"/>
    <w:numStyleLink w:val="Opmaakprofiel2"/>
  </w:abstractNum>
  <w:abstractNum w:abstractNumId="28" w15:restartNumberingAfterBreak="0">
    <w:nsid w:val="4D7E210A"/>
    <w:multiLevelType w:val="hybridMultilevel"/>
    <w:tmpl w:val="D130D808"/>
    <w:lvl w:ilvl="0" w:tplc="0413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0D1752"/>
    <w:multiLevelType w:val="multilevel"/>
    <w:tmpl w:val="51AA5DD4"/>
    <w:numStyleLink w:val="Huidigelijst1"/>
  </w:abstractNum>
  <w:abstractNum w:abstractNumId="30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66921"/>
    <w:multiLevelType w:val="hybridMultilevel"/>
    <w:tmpl w:val="8DCA0B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03479"/>
    <w:multiLevelType w:val="hybridMultilevel"/>
    <w:tmpl w:val="16B68B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681923">
    <w:abstractNumId w:val="33"/>
  </w:num>
  <w:num w:numId="2" w16cid:durableId="547106883">
    <w:abstractNumId w:val="15"/>
  </w:num>
  <w:num w:numId="3" w16cid:durableId="735206540">
    <w:abstractNumId w:val="30"/>
  </w:num>
  <w:num w:numId="4" w16cid:durableId="661465404">
    <w:abstractNumId w:val="11"/>
  </w:num>
  <w:num w:numId="5" w16cid:durableId="136842705">
    <w:abstractNumId w:val="9"/>
  </w:num>
  <w:num w:numId="6" w16cid:durableId="1423067292">
    <w:abstractNumId w:val="7"/>
  </w:num>
  <w:num w:numId="7" w16cid:durableId="314769918">
    <w:abstractNumId w:val="6"/>
  </w:num>
  <w:num w:numId="8" w16cid:durableId="1246960725">
    <w:abstractNumId w:val="5"/>
  </w:num>
  <w:num w:numId="9" w16cid:durableId="2105300036">
    <w:abstractNumId w:val="4"/>
  </w:num>
  <w:num w:numId="10" w16cid:durableId="1579712466">
    <w:abstractNumId w:val="8"/>
  </w:num>
  <w:num w:numId="11" w16cid:durableId="838345326">
    <w:abstractNumId w:val="3"/>
  </w:num>
  <w:num w:numId="12" w16cid:durableId="1531798177">
    <w:abstractNumId w:val="2"/>
  </w:num>
  <w:num w:numId="13" w16cid:durableId="1774325581">
    <w:abstractNumId w:val="1"/>
  </w:num>
  <w:num w:numId="14" w16cid:durableId="955451368">
    <w:abstractNumId w:val="0"/>
  </w:num>
  <w:num w:numId="15" w16cid:durableId="1478570236">
    <w:abstractNumId w:val="41"/>
  </w:num>
  <w:num w:numId="16" w16cid:durableId="1250118504">
    <w:abstractNumId w:val="12"/>
  </w:num>
  <w:num w:numId="17" w16cid:durableId="684942167">
    <w:abstractNumId w:val="27"/>
  </w:num>
  <w:num w:numId="18" w16cid:durableId="1011838946">
    <w:abstractNumId w:val="24"/>
  </w:num>
  <w:num w:numId="19" w16cid:durableId="602765662">
    <w:abstractNumId w:val="38"/>
  </w:num>
  <w:num w:numId="20" w16cid:durableId="1871917357">
    <w:abstractNumId w:val="37"/>
  </w:num>
  <w:num w:numId="21" w16cid:durableId="1011880131">
    <w:abstractNumId w:val="29"/>
  </w:num>
  <w:num w:numId="22" w16cid:durableId="113256425">
    <w:abstractNumId w:val="10"/>
  </w:num>
  <w:num w:numId="23" w16cid:durableId="589393316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1623028887">
    <w:abstractNumId w:val="25"/>
  </w:num>
  <w:num w:numId="25" w16cid:durableId="1538162159">
    <w:abstractNumId w:val="16"/>
  </w:num>
  <w:num w:numId="26" w16cid:durableId="1857035523">
    <w:abstractNumId w:val="39"/>
  </w:num>
  <w:num w:numId="27" w16cid:durableId="1965113691">
    <w:abstractNumId w:val="31"/>
  </w:num>
  <w:num w:numId="28" w16cid:durableId="261496162">
    <w:abstractNumId w:val="32"/>
  </w:num>
  <w:num w:numId="29" w16cid:durableId="1265261213">
    <w:abstractNumId w:val="18"/>
  </w:num>
  <w:num w:numId="30" w16cid:durableId="305208008">
    <w:abstractNumId w:val="34"/>
  </w:num>
  <w:num w:numId="31" w16cid:durableId="2131513769">
    <w:abstractNumId w:val="40"/>
  </w:num>
  <w:num w:numId="32" w16cid:durableId="134563653">
    <w:abstractNumId w:val="42"/>
  </w:num>
  <w:num w:numId="33" w16cid:durableId="1676761678">
    <w:abstractNumId w:val="35"/>
  </w:num>
  <w:num w:numId="34" w16cid:durableId="1712457184">
    <w:abstractNumId w:val="36"/>
  </w:num>
  <w:num w:numId="35" w16cid:durableId="1191337649">
    <w:abstractNumId w:val="21"/>
  </w:num>
  <w:num w:numId="36" w16cid:durableId="69741329">
    <w:abstractNumId w:val="14"/>
  </w:num>
  <w:num w:numId="37" w16cid:durableId="5795024">
    <w:abstractNumId w:val="28"/>
  </w:num>
  <w:num w:numId="38" w16cid:durableId="668486145">
    <w:abstractNumId w:val="23"/>
  </w:num>
  <w:num w:numId="39" w16cid:durableId="1412387112">
    <w:abstractNumId w:val="26"/>
  </w:num>
  <w:num w:numId="40" w16cid:durableId="548221737">
    <w:abstractNumId w:val="22"/>
  </w:num>
  <w:num w:numId="41" w16cid:durableId="1886794126">
    <w:abstractNumId w:val="20"/>
  </w:num>
  <w:num w:numId="42" w16cid:durableId="671957734">
    <w:abstractNumId w:val="17"/>
  </w:num>
  <w:num w:numId="43" w16cid:durableId="1774592967">
    <w:abstractNumId w:val="19"/>
  </w:num>
  <w:num w:numId="44" w16cid:durableId="8669424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322D7"/>
    <w:rsid w:val="0003675B"/>
    <w:rsid w:val="000515C0"/>
    <w:rsid w:val="000553BE"/>
    <w:rsid w:val="00061F9B"/>
    <w:rsid w:val="0006302F"/>
    <w:rsid w:val="00097A58"/>
    <w:rsid w:val="000B384A"/>
    <w:rsid w:val="000D21A1"/>
    <w:rsid w:val="000E7762"/>
    <w:rsid w:val="00110719"/>
    <w:rsid w:val="001424C7"/>
    <w:rsid w:val="0014453C"/>
    <w:rsid w:val="00144B25"/>
    <w:rsid w:val="00165328"/>
    <w:rsid w:val="00183E9A"/>
    <w:rsid w:val="00191ABC"/>
    <w:rsid w:val="001A4C28"/>
    <w:rsid w:val="001A6D8F"/>
    <w:rsid w:val="001C3CFF"/>
    <w:rsid w:val="0021609F"/>
    <w:rsid w:val="00220C45"/>
    <w:rsid w:val="002246AC"/>
    <w:rsid w:val="00225CE0"/>
    <w:rsid w:val="002400B2"/>
    <w:rsid w:val="002879BC"/>
    <w:rsid w:val="002910FE"/>
    <w:rsid w:val="002A013F"/>
    <w:rsid w:val="002A01CD"/>
    <w:rsid w:val="002A1DB6"/>
    <w:rsid w:val="002A4E54"/>
    <w:rsid w:val="002C0241"/>
    <w:rsid w:val="002C6146"/>
    <w:rsid w:val="002F6E14"/>
    <w:rsid w:val="00324C42"/>
    <w:rsid w:val="003400C2"/>
    <w:rsid w:val="00345918"/>
    <w:rsid w:val="003A21D0"/>
    <w:rsid w:val="003B71BB"/>
    <w:rsid w:val="003D5C49"/>
    <w:rsid w:val="003F724F"/>
    <w:rsid w:val="00404878"/>
    <w:rsid w:val="00405C1A"/>
    <w:rsid w:val="00421FAE"/>
    <w:rsid w:val="00423944"/>
    <w:rsid w:val="0042425F"/>
    <w:rsid w:val="00436357"/>
    <w:rsid w:val="004724A0"/>
    <w:rsid w:val="004827C0"/>
    <w:rsid w:val="00484A0E"/>
    <w:rsid w:val="0049439E"/>
    <w:rsid w:val="0049732A"/>
    <w:rsid w:val="004B3BFC"/>
    <w:rsid w:val="004D1D4D"/>
    <w:rsid w:val="004F0F29"/>
    <w:rsid w:val="005061A8"/>
    <w:rsid w:val="00513BFA"/>
    <w:rsid w:val="00533F0D"/>
    <w:rsid w:val="00540117"/>
    <w:rsid w:val="00553831"/>
    <w:rsid w:val="005622A7"/>
    <w:rsid w:val="00570E25"/>
    <w:rsid w:val="00584597"/>
    <w:rsid w:val="005A3D89"/>
    <w:rsid w:val="005A4B77"/>
    <w:rsid w:val="005C305E"/>
    <w:rsid w:val="005C5828"/>
    <w:rsid w:val="005D07BA"/>
    <w:rsid w:val="005F2EAD"/>
    <w:rsid w:val="005F386D"/>
    <w:rsid w:val="00676FF0"/>
    <w:rsid w:val="006A17E7"/>
    <w:rsid w:val="006A4BBD"/>
    <w:rsid w:val="006B1381"/>
    <w:rsid w:val="006B23E3"/>
    <w:rsid w:val="0070402D"/>
    <w:rsid w:val="00714811"/>
    <w:rsid w:val="00741E81"/>
    <w:rsid w:val="00742789"/>
    <w:rsid w:val="0075394E"/>
    <w:rsid w:val="00780A31"/>
    <w:rsid w:val="007927A1"/>
    <w:rsid w:val="00793E2C"/>
    <w:rsid w:val="007B2AB1"/>
    <w:rsid w:val="007B4663"/>
    <w:rsid w:val="007B5DCA"/>
    <w:rsid w:val="007F7E7A"/>
    <w:rsid w:val="00800697"/>
    <w:rsid w:val="00826222"/>
    <w:rsid w:val="00844CC2"/>
    <w:rsid w:val="0084551A"/>
    <w:rsid w:val="00854044"/>
    <w:rsid w:val="008575D2"/>
    <w:rsid w:val="008C3F27"/>
    <w:rsid w:val="008E5D5F"/>
    <w:rsid w:val="00916914"/>
    <w:rsid w:val="00924E31"/>
    <w:rsid w:val="00925069"/>
    <w:rsid w:val="009559F4"/>
    <w:rsid w:val="00964EF1"/>
    <w:rsid w:val="0097297A"/>
    <w:rsid w:val="00972F3C"/>
    <w:rsid w:val="00986844"/>
    <w:rsid w:val="0098774D"/>
    <w:rsid w:val="009922E9"/>
    <w:rsid w:val="0099784C"/>
    <w:rsid w:val="009B38D3"/>
    <w:rsid w:val="009C1703"/>
    <w:rsid w:val="009C3AC6"/>
    <w:rsid w:val="009D1D55"/>
    <w:rsid w:val="009D41CE"/>
    <w:rsid w:val="009E5FC4"/>
    <w:rsid w:val="00A05123"/>
    <w:rsid w:val="00A11D42"/>
    <w:rsid w:val="00A14340"/>
    <w:rsid w:val="00A33575"/>
    <w:rsid w:val="00A42B0E"/>
    <w:rsid w:val="00A45F94"/>
    <w:rsid w:val="00A47D10"/>
    <w:rsid w:val="00A731E3"/>
    <w:rsid w:val="00A843E3"/>
    <w:rsid w:val="00A9693C"/>
    <w:rsid w:val="00AB0A97"/>
    <w:rsid w:val="00AB292F"/>
    <w:rsid w:val="00AE25D7"/>
    <w:rsid w:val="00AE518F"/>
    <w:rsid w:val="00AF6767"/>
    <w:rsid w:val="00B223EA"/>
    <w:rsid w:val="00B55E20"/>
    <w:rsid w:val="00B56256"/>
    <w:rsid w:val="00B57140"/>
    <w:rsid w:val="00B779CB"/>
    <w:rsid w:val="00B95C63"/>
    <w:rsid w:val="00BA2162"/>
    <w:rsid w:val="00BD07C2"/>
    <w:rsid w:val="00C153B7"/>
    <w:rsid w:val="00C5206E"/>
    <w:rsid w:val="00C61929"/>
    <w:rsid w:val="00C65B73"/>
    <w:rsid w:val="00C66975"/>
    <w:rsid w:val="00C76F37"/>
    <w:rsid w:val="00CB18C0"/>
    <w:rsid w:val="00D1128F"/>
    <w:rsid w:val="00D16AA1"/>
    <w:rsid w:val="00D23DB5"/>
    <w:rsid w:val="00D34052"/>
    <w:rsid w:val="00D75C1B"/>
    <w:rsid w:val="00DB20A5"/>
    <w:rsid w:val="00DC2AF7"/>
    <w:rsid w:val="00DC501F"/>
    <w:rsid w:val="00DC64F7"/>
    <w:rsid w:val="00DE02B8"/>
    <w:rsid w:val="00DF1955"/>
    <w:rsid w:val="00E0007F"/>
    <w:rsid w:val="00E1508D"/>
    <w:rsid w:val="00E170E8"/>
    <w:rsid w:val="00E20CC2"/>
    <w:rsid w:val="00E26642"/>
    <w:rsid w:val="00E865FB"/>
    <w:rsid w:val="00EA762B"/>
    <w:rsid w:val="00EE4848"/>
    <w:rsid w:val="00EE5A63"/>
    <w:rsid w:val="00F036B4"/>
    <w:rsid w:val="00F04E7F"/>
    <w:rsid w:val="00F74970"/>
    <w:rsid w:val="00F82622"/>
    <w:rsid w:val="00FA56D4"/>
    <w:rsid w:val="1BF13C41"/>
    <w:rsid w:val="34A1243C"/>
    <w:rsid w:val="37FC114A"/>
    <w:rsid w:val="4A4B0668"/>
    <w:rsid w:val="4FFAF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E8EF9"/>
  <w15:chartTrackingRefBased/>
  <w15:docId w15:val="{71D59A86-80C6-45CE-AF0A-C26E7205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Default Paragraph Font" w:uiPriority="1"/>
    <w:lsdException w:name="Hyperlink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99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843E3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5F386D"/>
    <w:pPr>
      <w:keepNext/>
      <w:spacing w:before="360" w:after="16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label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uiPriority w:val="99"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customStyle="1" w:styleId="Opmaakprofiel2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customStyle="1" w:styleId="Huidigelijst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customStyle="1" w:styleId="Kop10">
    <w:name w:val="Kop [1]"/>
    <w:basedOn w:val="Kop1"/>
    <w:link w:val="Kop1Char"/>
    <w:rsid w:val="0042425F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kern w:val="28"/>
      <w:szCs w:val="20"/>
      <w:lang w:val="x-none"/>
    </w:rPr>
  </w:style>
  <w:style w:type="character" w:customStyle="1" w:styleId="Kop1Char">
    <w:name w:val="Kop [1] Char"/>
    <w:link w:val="Kop10"/>
    <w:locked/>
    <w:rsid w:val="0042425F"/>
    <w:rPr>
      <w:rFonts w:ascii="Arial" w:eastAsia="Calibri" w:hAnsi="Arial"/>
      <w:b/>
      <w:kern w:val="28"/>
      <w:sz w:val="32"/>
      <w:szCs w:val="20"/>
      <w:lang w:val="x-none"/>
    </w:rPr>
  </w:style>
  <w:style w:type="table" w:styleId="Onopgemaaktetabel2">
    <w:name w:val="Plain Table 2"/>
    <w:basedOn w:val="Standaardtabel"/>
    <w:uiPriority w:val="99"/>
    <w:rsid w:val="004827C0"/>
    <w:rPr>
      <w:rFonts w:ascii="Times New Roman" w:hAnsi="Times New Roman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KRO%20CONSULT\Migratie%20EZ2XS\Sjablonen\10-Akro_mem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AFD81E2E674646AC58973D309153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FC4BE7-A58F-4781-AEF0-2F8E3B432023}"/>
      </w:docPartPr>
      <w:docPartBody>
        <w:p w:rsidR="00D421A2" w:rsidRDefault="00D421A2" w:rsidP="00D421A2">
          <w:pPr>
            <w:pStyle w:val="80AFD81E2E674646AC58973D30915371"/>
          </w:pPr>
          <w:r w:rsidRPr="0036201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70990DB2C648D7B3B316E966599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6F6C7A-1288-458D-86C5-CD690FBDA99C}"/>
      </w:docPartPr>
      <w:docPartBody>
        <w:p w:rsidR="00D421A2" w:rsidRDefault="00D421A2" w:rsidP="00D421A2">
          <w:pPr>
            <w:pStyle w:val="E570990DB2C648D7B3B316E9665992D9"/>
          </w:pPr>
          <w:r w:rsidRPr="00362017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2"/>
    <w:rsid w:val="001424C7"/>
    <w:rsid w:val="005F2EAD"/>
    <w:rsid w:val="00642EF8"/>
    <w:rsid w:val="00AF6767"/>
    <w:rsid w:val="00C82F99"/>
    <w:rsid w:val="00CD44E2"/>
    <w:rsid w:val="00D4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421A2"/>
    <w:rPr>
      <w:color w:val="808080"/>
    </w:rPr>
  </w:style>
  <w:style w:type="paragraph" w:customStyle="1" w:styleId="80AFD81E2E674646AC58973D30915371">
    <w:name w:val="80AFD81E2E674646AC58973D30915371"/>
    <w:rsid w:val="00D421A2"/>
  </w:style>
  <w:style w:type="paragraph" w:customStyle="1" w:styleId="E570990DB2C648D7B3B316E9665992D9">
    <w:name w:val="E570990DB2C648D7B3B316E9665992D9"/>
    <w:rsid w:val="00D421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0C175-EDFC-478E-9902-E167825C6B2B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customXml/itemProps2.xml><?xml version="1.0" encoding="utf-8"?>
<ds:datastoreItem xmlns:ds="http://schemas.openxmlformats.org/officeDocument/2006/customXml" ds:itemID="{BC23E032-3FA9-449C-8344-CC99DCB96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10-Akro_memo</Template>
  <TotalTime>2</TotalTime>
  <Pages>2</Pages>
  <Words>294</Words>
  <Characters>1620</Characters>
  <Application>Microsoft Office Word</Application>
  <DocSecurity>0</DocSecurity>
  <Lines>13</Lines>
  <Paragraphs>3</Paragraphs>
  <ScaleCrop>false</ScaleCrop>
  <Manager/>
  <Company/>
  <LinksUpToDate>false</LinksUpToDate>
  <CharactersWithSpaces>1911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Sven Schroots</dc:creator>
  <cp:keywords/>
  <dc:description/>
  <cp:lastModifiedBy>Joris Kolsters</cp:lastModifiedBy>
  <cp:revision>43</cp:revision>
  <cp:lastPrinted>2015-11-06T01:20:00Z</cp:lastPrinted>
  <dcterms:created xsi:type="dcterms:W3CDTF">2020-03-06T00:16:00Z</dcterms:created>
  <dcterms:modified xsi:type="dcterms:W3CDTF">2026-04-30T17:24:00Z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