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298D" w14:textId="2F5BE9FC" w:rsidR="00601102" w:rsidRPr="001B3426" w:rsidRDefault="00601102" w:rsidP="00601102">
      <w:pPr>
        <w:pStyle w:val="Kop10"/>
        <w:spacing w:before="0" w:after="0"/>
        <w:rPr>
          <w:rFonts w:ascii="Helvetica" w:hAnsi="Helvetica" w:cs="Arial"/>
          <w:sz w:val="24"/>
          <w:szCs w:val="24"/>
          <w:lang w:val="nl-NL"/>
        </w:rPr>
      </w:pPr>
      <w:bookmarkStart w:id="0" w:name="_Toc423357092"/>
      <w:r>
        <w:rPr>
          <w:rFonts w:ascii="Helvetica" w:hAnsi="Helvetica" w:cs="Arial"/>
          <w:sz w:val="24"/>
          <w:szCs w:val="24"/>
        </w:rPr>
        <w:t xml:space="preserve">Bijlage </w:t>
      </w:r>
      <w:r>
        <w:rPr>
          <w:rFonts w:ascii="Helvetica" w:hAnsi="Helvetica" w:cs="Arial"/>
          <w:sz w:val="24"/>
          <w:szCs w:val="24"/>
          <w:lang w:val="nl-NL"/>
        </w:rPr>
        <w:t>1</w:t>
      </w:r>
      <w:r>
        <w:rPr>
          <w:rFonts w:ascii="Helvetica" w:hAnsi="Helvetica" w:cs="Arial"/>
          <w:sz w:val="24"/>
          <w:szCs w:val="24"/>
        </w:rPr>
        <w:t xml:space="preserve"> </w:t>
      </w:r>
      <w:r w:rsidR="001B3426">
        <w:rPr>
          <w:rFonts w:ascii="Helvetica" w:hAnsi="Helvetica" w:cs="Arial"/>
          <w:sz w:val="24"/>
          <w:szCs w:val="24"/>
          <w:lang w:val="nl-NL"/>
        </w:rPr>
        <w:t>–</w:t>
      </w:r>
      <w:r>
        <w:rPr>
          <w:rFonts w:ascii="Helvetica" w:hAnsi="Helvetica" w:cs="Arial"/>
          <w:sz w:val="24"/>
          <w:szCs w:val="24"/>
          <w:lang w:val="nl-NL"/>
        </w:rPr>
        <w:t xml:space="preserve"> </w:t>
      </w:r>
      <w:r>
        <w:rPr>
          <w:rFonts w:ascii="Helvetica" w:hAnsi="Helvetica" w:cs="Arial"/>
          <w:sz w:val="24"/>
          <w:szCs w:val="24"/>
        </w:rPr>
        <w:t>Checklist</w:t>
      </w:r>
      <w:bookmarkEnd w:id="0"/>
      <w:r w:rsidR="001B3426">
        <w:rPr>
          <w:rFonts w:ascii="Helvetica" w:hAnsi="Helvetica" w:cs="Arial"/>
          <w:sz w:val="24"/>
          <w:szCs w:val="24"/>
          <w:lang w:val="nl-NL"/>
        </w:rPr>
        <w:t xml:space="preserve"> in te dienen documentatie</w:t>
      </w:r>
    </w:p>
    <w:p w14:paraId="0F07C7F0" w14:textId="77777777" w:rsidR="00601102" w:rsidRDefault="00601102" w:rsidP="006011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57" w:right="57"/>
        <w:rPr>
          <w:rFonts w:cs="Arial"/>
          <w:szCs w:val="20"/>
        </w:rPr>
      </w:pPr>
    </w:p>
    <w:p w14:paraId="388E0121" w14:textId="77777777" w:rsidR="00601102" w:rsidRDefault="00601102" w:rsidP="00601102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57"/>
        <w:rPr>
          <w:rFonts w:cs="Arial"/>
          <w:szCs w:val="20"/>
        </w:rPr>
      </w:pPr>
      <w:r>
        <w:rPr>
          <w:rFonts w:cs="Arial"/>
          <w:szCs w:val="20"/>
        </w:rPr>
        <w:t xml:space="preserve">Uw Aanmelding bevat alle gevraagde documentatie: </w:t>
      </w:r>
    </w:p>
    <w:p w14:paraId="3ACE18A5" w14:textId="77777777" w:rsidR="00601102" w:rsidRDefault="00601102" w:rsidP="00601102">
      <w:pPr>
        <w:autoSpaceDE w:val="0"/>
        <w:autoSpaceDN w:val="0"/>
        <w:adjustRightInd w:val="0"/>
        <w:spacing w:line="240" w:lineRule="auto"/>
        <w:rPr>
          <w:rFonts w:eastAsia="Calibri" w:cs="Arial"/>
          <w:szCs w:val="20"/>
        </w:rPr>
      </w:pPr>
    </w:p>
    <w:tbl>
      <w:tblPr>
        <w:tblW w:w="8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7"/>
        <w:gridCol w:w="6123"/>
        <w:gridCol w:w="1149"/>
      </w:tblGrid>
      <w:tr w:rsidR="00601102" w14:paraId="3202FD7B" w14:textId="77777777" w:rsidTr="00FB5347">
        <w:trPr>
          <w:trHeight w:val="30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0F943AA0" w14:textId="77777777" w:rsidR="00601102" w:rsidRDefault="00601102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Bijlagen bij aanmelding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noWrap/>
            <w:hideMark/>
          </w:tcPr>
          <w:p w14:paraId="4499C6F2" w14:textId="77777777" w:rsidR="00601102" w:rsidRDefault="00601102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Documenten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</w:tcPr>
          <w:p w14:paraId="5A71FBF1" w14:textId="77777777" w:rsidR="00601102" w:rsidRDefault="00601102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Aanwezig</w:t>
            </w:r>
          </w:p>
          <w:p w14:paraId="61DB3812" w14:textId="77777777" w:rsidR="00601102" w:rsidRDefault="00601102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01102" w14:paraId="6A369976" w14:textId="77777777" w:rsidTr="00FB5347">
        <w:trPr>
          <w:trHeight w:val="30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2396" w14:textId="77777777" w:rsidR="00601102" w:rsidRPr="002A15A8" w:rsidRDefault="0060110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A15A8"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90B68" w14:textId="7CCC4C5A" w:rsidR="00601102" w:rsidRPr="002A15A8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 w:rsidRPr="002A15A8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Aanmeldings</w:t>
            </w:r>
            <w:r w:rsidR="002552C7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formulier</w:t>
            </w:r>
            <w:r w:rsidRPr="002A15A8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2B776D6C" w14:textId="77777777" w:rsidR="00601102" w:rsidRPr="002A15A8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 w:rsidRPr="002A15A8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(zie bijlage 2 Selectieleidraad)</w:t>
            </w:r>
          </w:p>
          <w:p w14:paraId="1FAD9D81" w14:textId="77777777" w:rsidR="00601102" w:rsidRPr="002A15A8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cs="Arial"/>
              <w:b/>
              <w:bCs/>
              <w:szCs w:val="20"/>
            </w:rPr>
            <w:id w:val="-150204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802C76" w14:textId="77777777" w:rsidR="00601102" w:rsidRDefault="00601102">
                <w:pPr>
                  <w:jc w:val="center"/>
                  <w:rPr>
                    <w:rFonts w:cs="Arial"/>
                    <w:b/>
                    <w:bCs/>
                    <w:szCs w:val="20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601102" w14:paraId="3275F8B5" w14:textId="77777777" w:rsidTr="00FB5347">
        <w:trPr>
          <w:trHeight w:val="30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219A" w14:textId="77777777" w:rsidR="00601102" w:rsidRPr="002A15A8" w:rsidRDefault="0060110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A15A8"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7F3B3" w14:textId="77777777" w:rsidR="00601102" w:rsidRPr="002A15A8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 w:rsidRPr="002A15A8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 xml:space="preserve">Uniform Europees Aanbestedingsdocument </w:t>
            </w:r>
          </w:p>
          <w:p w14:paraId="6FAD034D" w14:textId="77777777" w:rsidR="00601102" w:rsidRPr="002A15A8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 w:rsidRPr="002A15A8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(zie bijlage 3 Selectieleidraad)</w:t>
            </w:r>
          </w:p>
          <w:p w14:paraId="5B6482AE" w14:textId="77777777" w:rsidR="00601102" w:rsidRPr="002A15A8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cs="Arial"/>
              <w:b/>
              <w:bCs/>
              <w:szCs w:val="20"/>
            </w:rPr>
            <w:id w:val="102868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F621A8" w14:textId="405D8882" w:rsidR="00601102" w:rsidRDefault="002552C7">
                <w:pPr>
                  <w:jc w:val="center"/>
                  <w:rPr>
                    <w:rFonts w:cs="Arial"/>
                    <w:b/>
                    <w:bCs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2552C7" w14:paraId="3A3D145D" w14:textId="77777777" w:rsidTr="00FB5347">
        <w:trPr>
          <w:trHeight w:val="30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2B16" w14:textId="5442FB0B" w:rsidR="002552C7" w:rsidRPr="002A15A8" w:rsidRDefault="002552C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A13F7" w14:textId="30C8FB86" w:rsidR="002552C7" w:rsidRDefault="002552C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Combinatieverklaring</w:t>
            </w:r>
          </w:p>
          <w:p w14:paraId="02EF8AFE" w14:textId="2AE5FF8B" w:rsidR="002552C7" w:rsidRDefault="002552C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(indien van toepassing)</w:t>
            </w:r>
          </w:p>
          <w:p w14:paraId="63D6E220" w14:textId="38749D83" w:rsidR="002552C7" w:rsidRPr="002A15A8" w:rsidRDefault="002552C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(zie bijlage 4 Selectieleidraad)</w:t>
            </w:r>
          </w:p>
        </w:tc>
        <w:sdt>
          <w:sdtPr>
            <w:rPr>
              <w:rFonts w:cs="Arial"/>
              <w:b/>
              <w:bCs/>
              <w:szCs w:val="20"/>
            </w:rPr>
            <w:id w:val="42878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ADDE7C" w14:textId="76126817" w:rsidR="002552C7" w:rsidRDefault="002552C7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2552C7" w14:paraId="754CB786" w14:textId="77777777" w:rsidTr="00FB5347">
        <w:trPr>
          <w:trHeight w:val="30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69A3" w14:textId="561180DB" w:rsidR="002552C7" w:rsidRDefault="002552C7" w:rsidP="002552C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8AC23" w14:textId="137F12E9" w:rsidR="002552C7" w:rsidRPr="00117D71" w:rsidRDefault="00117D71" w:rsidP="002552C7">
            <w:pPr>
              <w:rPr>
                <w:rFonts w:eastAsia="Calibri" w:cs="Arial"/>
                <w:szCs w:val="22"/>
                <w:lang w:val="nl"/>
              </w:rPr>
            </w:pPr>
            <w:r w:rsidRPr="002A15A8">
              <w:rPr>
                <w:rFonts w:eastAsia="Calibri" w:cs="Arial"/>
                <w:lang w:val="nl"/>
              </w:rPr>
              <w:t xml:space="preserve">Verklaring beroep op derde(n) (onderaanneming) </w:t>
            </w:r>
          </w:p>
          <w:p w14:paraId="35B0A770" w14:textId="77777777" w:rsidR="002552C7" w:rsidRPr="002A15A8" w:rsidRDefault="002552C7" w:rsidP="002552C7">
            <w:pPr>
              <w:rPr>
                <w:rFonts w:cs="Arial"/>
                <w:szCs w:val="20"/>
              </w:rPr>
            </w:pPr>
            <w:r w:rsidRPr="002A15A8">
              <w:rPr>
                <w:rFonts w:cs="Arial"/>
                <w:szCs w:val="20"/>
              </w:rPr>
              <w:t xml:space="preserve">(indien van toepassing) </w:t>
            </w:r>
          </w:p>
          <w:p w14:paraId="55143CAB" w14:textId="77777777" w:rsidR="002552C7" w:rsidRPr="002A15A8" w:rsidRDefault="002552C7" w:rsidP="002552C7">
            <w:pPr>
              <w:rPr>
                <w:rFonts w:cs="Arial"/>
                <w:szCs w:val="20"/>
              </w:rPr>
            </w:pPr>
            <w:r w:rsidRPr="002A15A8">
              <w:rPr>
                <w:rFonts w:cs="Arial"/>
                <w:szCs w:val="20"/>
              </w:rPr>
              <w:t>(zie bijlage 5 Selectieleidraad)</w:t>
            </w:r>
          </w:p>
          <w:p w14:paraId="26BF7067" w14:textId="2389A03D" w:rsidR="002552C7" w:rsidRDefault="002552C7" w:rsidP="002552C7">
            <w:pPr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b/>
              <w:bCs/>
              <w:szCs w:val="20"/>
            </w:rPr>
            <w:id w:val="47163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47DF42" w14:textId="00488BFE" w:rsidR="002552C7" w:rsidRDefault="002552C7" w:rsidP="002552C7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2552C7" w14:paraId="18B7C792" w14:textId="77777777" w:rsidTr="00FB5347">
        <w:trPr>
          <w:trHeight w:val="30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6F3" w14:textId="58E38A02" w:rsidR="002552C7" w:rsidRPr="002A15A8" w:rsidRDefault="006940ED" w:rsidP="002552C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5</w:t>
            </w:r>
          </w:p>
          <w:p w14:paraId="24BE9842" w14:textId="77777777" w:rsidR="002552C7" w:rsidRPr="002A15A8" w:rsidRDefault="002552C7" w:rsidP="002552C7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3EE3D8BE" w14:textId="77777777" w:rsidR="002552C7" w:rsidRPr="002A15A8" w:rsidRDefault="002552C7" w:rsidP="002552C7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45FED6C7" w14:textId="77777777" w:rsidR="002552C7" w:rsidRPr="002A15A8" w:rsidRDefault="002552C7" w:rsidP="002552C7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25D65" w14:textId="77777777" w:rsidR="002552C7" w:rsidRPr="002A15A8" w:rsidRDefault="002552C7" w:rsidP="002552C7">
            <w:pPr>
              <w:rPr>
                <w:rFonts w:cs="Arial"/>
                <w:szCs w:val="20"/>
              </w:rPr>
            </w:pPr>
            <w:r w:rsidRPr="002A15A8">
              <w:rPr>
                <w:rFonts w:cs="Arial"/>
                <w:szCs w:val="20"/>
              </w:rPr>
              <w:t>Projectreferentieformulier</w:t>
            </w:r>
          </w:p>
          <w:p w14:paraId="50FF5CB3" w14:textId="77777777" w:rsidR="002552C7" w:rsidRDefault="002552C7" w:rsidP="006940ED">
            <w:pPr>
              <w:rPr>
                <w:rFonts w:cs="Arial"/>
                <w:szCs w:val="20"/>
              </w:rPr>
            </w:pPr>
            <w:r w:rsidRPr="002A15A8">
              <w:rPr>
                <w:rFonts w:cs="Arial"/>
                <w:szCs w:val="20"/>
              </w:rPr>
              <w:t xml:space="preserve">(zie bijlage </w:t>
            </w:r>
            <w:r>
              <w:rPr>
                <w:rFonts w:cs="Arial"/>
                <w:szCs w:val="20"/>
              </w:rPr>
              <w:t>6</w:t>
            </w:r>
            <w:r w:rsidRPr="002A15A8">
              <w:rPr>
                <w:rFonts w:cs="Arial"/>
                <w:szCs w:val="20"/>
              </w:rPr>
              <w:t xml:space="preserve"> Selectieleidraad)</w:t>
            </w:r>
          </w:p>
          <w:p w14:paraId="6F941C9C" w14:textId="77777777" w:rsidR="004D0118" w:rsidRDefault="004D0118" w:rsidP="004D01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Inclusief:</w:t>
            </w:r>
          </w:p>
          <w:p w14:paraId="793CC062" w14:textId="5D4869F5" w:rsidR="004D0118" w:rsidRPr="00AE7A23" w:rsidRDefault="004D0118" w:rsidP="00AE7A23">
            <w:pPr>
              <w:pStyle w:val="Lijstalinea"/>
              <w:numPr>
                <w:ilvl w:val="0"/>
                <w:numId w:val="34"/>
              </w:numPr>
              <w:rPr>
                <w:rFonts w:cs="Arial"/>
                <w:szCs w:val="20"/>
              </w:rPr>
            </w:pPr>
            <w:r w:rsidRPr="00F711C6">
              <w:t xml:space="preserve">Een uittreksel van de inschrijving bij de Kamer van Koophandel, niet ouder dan zes maanden op het moment van </w:t>
            </w:r>
            <w:r>
              <w:t>Aanmelding</w:t>
            </w:r>
            <w:r w:rsidRPr="00F711C6">
              <w:t>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bCs/>
                <w:szCs w:val="20"/>
              </w:rPr>
              <w:id w:val="-1435663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AD6B4F" w14:textId="6D0A58A3" w:rsidR="002552C7" w:rsidRDefault="00864163" w:rsidP="002552C7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p>
            </w:sdtContent>
          </w:sdt>
          <w:p w14:paraId="66424E03" w14:textId="464A0F7E" w:rsidR="002552C7" w:rsidRDefault="002552C7" w:rsidP="006940ED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14:paraId="4832ECDB" w14:textId="77777777" w:rsidR="00601102" w:rsidRDefault="00601102" w:rsidP="00601102">
      <w:pPr>
        <w:rPr>
          <w:rFonts w:ascii="Calibri" w:hAnsi="Calibri"/>
          <w:sz w:val="22"/>
          <w:szCs w:val="22"/>
          <w:lang w:eastAsia="en-US"/>
        </w:rPr>
      </w:pPr>
    </w:p>
    <w:p w14:paraId="38C40702" w14:textId="1EF73B4A" w:rsidR="00B55E20" w:rsidRPr="00553831" w:rsidRDefault="00B55E20" w:rsidP="00553831"/>
    <w:sectPr w:rsidR="00B55E20" w:rsidRPr="00553831" w:rsidSect="004F0F29">
      <w:headerReference w:type="default" r:id="rId10"/>
      <w:footerReference w:type="even" r:id="rId11"/>
      <w:footerReference w:type="default" r:id="rId12"/>
      <w:type w:val="continuous"/>
      <w:pgSz w:w="11906" w:h="16838" w:code="9"/>
      <w:pgMar w:top="2155" w:right="1701" w:bottom="1418" w:left="170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A996" w14:textId="77777777" w:rsidR="00D470B9" w:rsidRDefault="00D470B9">
      <w:r>
        <w:separator/>
      </w:r>
    </w:p>
  </w:endnote>
  <w:endnote w:type="continuationSeparator" w:id="0">
    <w:p w14:paraId="1BF1F68D" w14:textId="77777777" w:rsidR="00D470B9" w:rsidRDefault="00D4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F432" w14:textId="77777777" w:rsidR="00BD07C2" w:rsidRDefault="00BD07C2" w:rsidP="00BD07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CE090B" w14:textId="77777777" w:rsidR="00BD07C2" w:rsidRDefault="00BD07C2" w:rsidP="00BD07C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D79A" w14:textId="3F045934" w:rsidR="0091491D" w:rsidRPr="002A15A8" w:rsidRDefault="1A5A5041" w:rsidP="1A5A5041">
    <w:pPr>
      <w:pStyle w:val="Voettekst"/>
      <w:ind w:right="360"/>
      <w:rPr>
        <w:sz w:val="14"/>
        <w:szCs w:val="14"/>
      </w:rPr>
    </w:pPr>
    <w:r w:rsidRPr="002A15A8">
      <w:rPr>
        <w:sz w:val="14"/>
        <w:szCs w:val="14"/>
      </w:rPr>
      <w:t>Overgoo 6 • 2266 JZ Leidschendam • 5613 MW Eindhoven • 070 - 326 26 23 •</w:t>
    </w:r>
  </w:p>
  <w:p w14:paraId="43F77DED" w14:textId="7E441332" w:rsidR="00341114" w:rsidRPr="007874F7" w:rsidRDefault="00341114" w:rsidP="00341114">
    <w:pPr>
      <w:pStyle w:val="Voettekst"/>
      <w:ind w:right="360"/>
      <w:rPr>
        <w:sz w:val="14"/>
        <w:szCs w:val="14"/>
      </w:rPr>
    </w:pPr>
    <w:r w:rsidRPr="00DB6A9D">
      <w:rPr>
        <w:sz w:val="14"/>
        <w:szCs w:val="14"/>
      </w:rPr>
      <w:t xml:space="preserve">info@akroconsult.nl • akroconsult.nl • NL76 RABO </w:t>
    </w:r>
    <w:r>
      <w:rPr>
        <w:sz w:val="14"/>
        <w:szCs w:val="14"/>
      </w:rPr>
      <w:t>0</w:t>
    </w:r>
    <w:r w:rsidRPr="00DB6A9D">
      <w:rPr>
        <w:sz w:val="14"/>
        <w:szCs w:val="14"/>
      </w:rPr>
      <w:t>160 1276 45 • KvK 27311926 • BTW NL819008710B</w:t>
    </w:r>
    <w:r>
      <w:rPr>
        <w:sz w:val="14"/>
        <w:szCs w:val="14"/>
      </w:rPr>
      <w:t>01</w:t>
    </w:r>
  </w:p>
  <w:p w14:paraId="29483BE2" w14:textId="77777777" w:rsidR="00EE4848" w:rsidRPr="00341114" w:rsidRDefault="00EE4848" w:rsidP="003411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3C7CC" w14:textId="77777777" w:rsidR="00D470B9" w:rsidRDefault="00D470B9">
      <w:r>
        <w:separator/>
      </w:r>
    </w:p>
  </w:footnote>
  <w:footnote w:type="continuationSeparator" w:id="0">
    <w:p w14:paraId="106957E2" w14:textId="77777777" w:rsidR="00D470B9" w:rsidRDefault="00D47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E0EB" w14:textId="2866C53F" w:rsidR="009E5FC4" w:rsidRDefault="00C570B6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A9D775" wp14:editId="6F520713">
          <wp:simplePos x="0" y="0"/>
          <wp:positionH relativeFrom="column">
            <wp:posOffset>0</wp:posOffset>
          </wp:positionH>
          <wp:positionV relativeFrom="paragraph">
            <wp:posOffset>-136513</wp:posOffset>
          </wp:positionV>
          <wp:extent cx="1394434" cy="540327"/>
          <wp:effectExtent l="0" t="0" r="0" b="0"/>
          <wp:wrapThrough wrapText="bothSides">
            <wp:wrapPolygon edited="0">
              <wp:start x="5708" y="1525"/>
              <wp:lineTo x="1771" y="3558"/>
              <wp:lineTo x="394" y="8640"/>
              <wp:lineTo x="787" y="10673"/>
              <wp:lineTo x="3346" y="19821"/>
              <wp:lineTo x="18894" y="19821"/>
              <wp:lineTo x="19484" y="18805"/>
              <wp:lineTo x="20272" y="13214"/>
              <wp:lineTo x="20272" y="5082"/>
              <wp:lineTo x="19484" y="1525"/>
              <wp:lineTo x="5708" y="1525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KRO_CONSULT_R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75" b="15296"/>
                  <a:stretch/>
                </pic:blipFill>
                <pic:spPr bwMode="auto">
                  <a:xfrm>
                    <a:off x="0" y="0"/>
                    <a:ext cx="1394434" cy="540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99DCC" w14:textId="554D85AB" w:rsidR="00741E81" w:rsidRDefault="00741E81" w:rsidP="00741E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AA0675"/>
    <w:multiLevelType w:val="multilevel"/>
    <w:tmpl w:val="14B84A3A"/>
    <w:numStyleLink w:val="Opmaakprofiel2"/>
  </w:abstractNum>
  <w:abstractNum w:abstractNumId="17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8" w15:restartNumberingAfterBreak="0">
    <w:nsid w:val="483B49DE"/>
    <w:multiLevelType w:val="hybridMultilevel"/>
    <w:tmpl w:val="ECFAC95C"/>
    <w:lvl w:ilvl="0" w:tplc="9DFC7BA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07130"/>
    <w:multiLevelType w:val="multilevel"/>
    <w:tmpl w:val="14B84A3A"/>
    <w:numStyleLink w:val="Opmaakprofiel2"/>
  </w:abstractNum>
  <w:abstractNum w:abstractNumId="20" w15:restartNumberingAfterBreak="0">
    <w:nsid w:val="4A817D3B"/>
    <w:multiLevelType w:val="hybridMultilevel"/>
    <w:tmpl w:val="50F681F0"/>
    <w:lvl w:ilvl="0" w:tplc="10FE238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D1752"/>
    <w:multiLevelType w:val="multilevel"/>
    <w:tmpl w:val="51AA5DD4"/>
    <w:numStyleLink w:val="Huidigelijst1"/>
  </w:abstractNum>
  <w:abstractNum w:abstractNumId="22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05229">
    <w:abstractNumId w:val="25"/>
  </w:num>
  <w:num w:numId="2" w16cid:durableId="839005416">
    <w:abstractNumId w:val="13"/>
  </w:num>
  <w:num w:numId="3" w16cid:durableId="290521375">
    <w:abstractNumId w:val="22"/>
  </w:num>
  <w:num w:numId="4" w16cid:durableId="1325205603">
    <w:abstractNumId w:val="11"/>
  </w:num>
  <w:num w:numId="5" w16cid:durableId="1183981695">
    <w:abstractNumId w:val="9"/>
  </w:num>
  <w:num w:numId="6" w16cid:durableId="190651473">
    <w:abstractNumId w:val="7"/>
  </w:num>
  <w:num w:numId="7" w16cid:durableId="1316452086">
    <w:abstractNumId w:val="6"/>
  </w:num>
  <w:num w:numId="8" w16cid:durableId="545526735">
    <w:abstractNumId w:val="5"/>
  </w:num>
  <w:num w:numId="9" w16cid:durableId="114296912">
    <w:abstractNumId w:val="4"/>
  </w:num>
  <w:num w:numId="10" w16cid:durableId="1085297911">
    <w:abstractNumId w:val="8"/>
  </w:num>
  <w:num w:numId="11" w16cid:durableId="282808521">
    <w:abstractNumId w:val="3"/>
  </w:num>
  <w:num w:numId="12" w16cid:durableId="1874732951">
    <w:abstractNumId w:val="2"/>
  </w:num>
  <w:num w:numId="13" w16cid:durableId="329869935">
    <w:abstractNumId w:val="1"/>
  </w:num>
  <w:num w:numId="14" w16cid:durableId="441338897">
    <w:abstractNumId w:val="0"/>
  </w:num>
  <w:num w:numId="15" w16cid:durableId="289895912">
    <w:abstractNumId w:val="31"/>
  </w:num>
  <w:num w:numId="16" w16cid:durableId="1509560278">
    <w:abstractNumId w:val="12"/>
  </w:num>
  <w:num w:numId="17" w16cid:durableId="446968302">
    <w:abstractNumId w:val="19"/>
  </w:num>
  <w:num w:numId="18" w16cid:durableId="1267928125">
    <w:abstractNumId w:val="16"/>
  </w:num>
  <w:num w:numId="19" w16cid:durableId="479537656">
    <w:abstractNumId w:val="28"/>
  </w:num>
  <w:num w:numId="20" w16cid:durableId="26031398">
    <w:abstractNumId w:val="27"/>
  </w:num>
  <w:num w:numId="21" w16cid:durableId="1518619761">
    <w:abstractNumId w:val="21"/>
  </w:num>
  <w:num w:numId="22" w16cid:durableId="1009254965">
    <w:abstractNumId w:val="10"/>
  </w:num>
  <w:num w:numId="23" w16cid:durableId="1662392393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818349215">
    <w:abstractNumId w:val="17"/>
  </w:num>
  <w:num w:numId="25" w16cid:durableId="500198367">
    <w:abstractNumId w:val="14"/>
  </w:num>
  <w:num w:numId="26" w16cid:durableId="554899253">
    <w:abstractNumId w:val="29"/>
  </w:num>
  <w:num w:numId="27" w16cid:durableId="431315557">
    <w:abstractNumId w:val="23"/>
  </w:num>
  <w:num w:numId="28" w16cid:durableId="1680504528">
    <w:abstractNumId w:val="24"/>
  </w:num>
  <w:num w:numId="29" w16cid:durableId="967860223">
    <w:abstractNumId w:val="15"/>
  </w:num>
  <w:num w:numId="30" w16cid:durableId="1654068553">
    <w:abstractNumId w:val="26"/>
  </w:num>
  <w:num w:numId="31" w16cid:durableId="2039112882">
    <w:abstractNumId w:val="30"/>
  </w:num>
  <w:num w:numId="32" w16cid:durableId="1903641326">
    <w:abstractNumId w:val="32"/>
  </w:num>
  <w:num w:numId="33" w16cid:durableId="409928601">
    <w:abstractNumId w:val="20"/>
  </w:num>
  <w:num w:numId="34" w16cid:durableId="2898258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zsAiHIaD18FMbOd8auuPKThd6EySMl/bBMjm3zjJBqcnLxT6M/yqwt4Ja3PHhmz6RagS18zhmNRCIZEA7XgDw==" w:salt="iMqy83hlsPnRpGD/xpIJOw==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4"/>
    <w:rsid w:val="00000596"/>
    <w:rsid w:val="0001288E"/>
    <w:rsid w:val="00013828"/>
    <w:rsid w:val="000553BE"/>
    <w:rsid w:val="0006302F"/>
    <w:rsid w:val="00097A58"/>
    <w:rsid w:val="000B384A"/>
    <w:rsid w:val="000C7893"/>
    <w:rsid w:val="000D21A1"/>
    <w:rsid w:val="000E7762"/>
    <w:rsid w:val="00110719"/>
    <w:rsid w:val="00117D71"/>
    <w:rsid w:val="0014453C"/>
    <w:rsid w:val="00144B25"/>
    <w:rsid w:val="00165328"/>
    <w:rsid w:val="00183E9A"/>
    <w:rsid w:val="00191ABC"/>
    <w:rsid w:val="001A4C28"/>
    <w:rsid w:val="001A6D8F"/>
    <w:rsid w:val="001B3426"/>
    <w:rsid w:val="001D711F"/>
    <w:rsid w:val="002104DC"/>
    <w:rsid w:val="00211AB4"/>
    <w:rsid w:val="0021609F"/>
    <w:rsid w:val="002246AC"/>
    <w:rsid w:val="00225CE0"/>
    <w:rsid w:val="002400B2"/>
    <w:rsid w:val="002552C7"/>
    <w:rsid w:val="0027445D"/>
    <w:rsid w:val="002746F4"/>
    <w:rsid w:val="002879BC"/>
    <w:rsid w:val="002910FE"/>
    <w:rsid w:val="002A013F"/>
    <w:rsid w:val="002A01CD"/>
    <w:rsid w:val="002A15A8"/>
    <w:rsid w:val="002A1DB6"/>
    <w:rsid w:val="002A4E54"/>
    <w:rsid w:val="002C0241"/>
    <w:rsid w:val="002C6146"/>
    <w:rsid w:val="00341114"/>
    <w:rsid w:val="00345918"/>
    <w:rsid w:val="003D781D"/>
    <w:rsid w:val="00405C1A"/>
    <w:rsid w:val="00421FAE"/>
    <w:rsid w:val="00436357"/>
    <w:rsid w:val="00455650"/>
    <w:rsid w:val="00484A0E"/>
    <w:rsid w:val="0049732A"/>
    <w:rsid w:val="004B3BFC"/>
    <w:rsid w:val="004D0118"/>
    <w:rsid w:val="004F0F29"/>
    <w:rsid w:val="005061A8"/>
    <w:rsid w:val="00513BFA"/>
    <w:rsid w:val="00533F0D"/>
    <w:rsid w:val="00553831"/>
    <w:rsid w:val="005622A7"/>
    <w:rsid w:val="00570E25"/>
    <w:rsid w:val="005A4B77"/>
    <w:rsid w:val="005C5828"/>
    <w:rsid w:val="005D07BA"/>
    <w:rsid w:val="005F2EAD"/>
    <w:rsid w:val="00601102"/>
    <w:rsid w:val="00653DB1"/>
    <w:rsid w:val="00676FF0"/>
    <w:rsid w:val="006940ED"/>
    <w:rsid w:val="006A17E7"/>
    <w:rsid w:val="006B1381"/>
    <w:rsid w:val="006B23E3"/>
    <w:rsid w:val="0070402D"/>
    <w:rsid w:val="00741E81"/>
    <w:rsid w:val="00742789"/>
    <w:rsid w:val="00780A31"/>
    <w:rsid w:val="007B2AB1"/>
    <w:rsid w:val="00800697"/>
    <w:rsid w:val="008127BC"/>
    <w:rsid w:val="00844CC2"/>
    <w:rsid w:val="00854044"/>
    <w:rsid w:val="00864163"/>
    <w:rsid w:val="00866667"/>
    <w:rsid w:val="008C3F27"/>
    <w:rsid w:val="008E5D5F"/>
    <w:rsid w:val="0091491D"/>
    <w:rsid w:val="00916914"/>
    <w:rsid w:val="00924E31"/>
    <w:rsid w:val="009559F4"/>
    <w:rsid w:val="0097297A"/>
    <w:rsid w:val="00972F3C"/>
    <w:rsid w:val="00986844"/>
    <w:rsid w:val="0098774D"/>
    <w:rsid w:val="009922E9"/>
    <w:rsid w:val="0099784C"/>
    <w:rsid w:val="009B38D3"/>
    <w:rsid w:val="009B5ADA"/>
    <w:rsid w:val="009C1703"/>
    <w:rsid w:val="009C3AC6"/>
    <w:rsid w:val="009D1D55"/>
    <w:rsid w:val="009D41CE"/>
    <w:rsid w:val="009E5FC4"/>
    <w:rsid w:val="00A05123"/>
    <w:rsid w:val="00A11D42"/>
    <w:rsid w:val="00A14340"/>
    <w:rsid w:val="00A33575"/>
    <w:rsid w:val="00A42B0E"/>
    <w:rsid w:val="00A447B7"/>
    <w:rsid w:val="00A45F94"/>
    <w:rsid w:val="00A47D10"/>
    <w:rsid w:val="00A731E3"/>
    <w:rsid w:val="00A843E3"/>
    <w:rsid w:val="00A953AF"/>
    <w:rsid w:val="00A9693C"/>
    <w:rsid w:val="00AB0A97"/>
    <w:rsid w:val="00AB292F"/>
    <w:rsid w:val="00AE25D7"/>
    <w:rsid w:val="00AE518F"/>
    <w:rsid w:val="00AE7A23"/>
    <w:rsid w:val="00AF6767"/>
    <w:rsid w:val="00B223EA"/>
    <w:rsid w:val="00B55E20"/>
    <w:rsid w:val="00B56256"/>
    <w:rsid w:val="00B57140"/>
    <w:rsid w:val="00B779CB"/>
    <w:rsid w:val="00B8693B"/>
    <w:rsid w:val="00B95C63"/>
    <w:rsid w:val="00BA2162"/>
    <w:rsid w:val="00BD07C2"/>
    <w:rsid w:val="00C153B7"/>
    <w:rsid w:val="00C22CF0"/>
    <w:rsid w:val="00C5206E"/>
    <w:rsid w:val="00C570B6"/>
    <w:rsid w:val="00C61929"/>
    <w:rsid w:val="00C65B73"/>
    <w:rsid w:val="00CB18C0"/>
    <w:rsid w:val="00D1128F"/>
    <w:rsid w:val="00D23DB5"/>
    <w:rsid w:val="00D34052"/>
    <w:rsid w:val="00D470B9"/>
    <w:rsid w:val="00D75C1B"/>
    <w:rsid w:val="00DC64F7"/>
    <w:rsid w:val="00DE02B8"/>
    <w:rsid w:val="00DF1955"/>
    <w:rsid w:val="00E1508D"/>
    <w:rsid w:val="00E20CC2"/>
    <w:rsid w:val="00E26642"/>
    <w:rsid w:val="00E865FB"/>
    <w:rsid w:val="00EE4848"/>
    <w:rsid w:val="00EE5A63"/>
    <w:rsid w:val="00F036B4"/>
    <w:rsid w:val="00F04E7F"/>
    <w:rsid w:val="00F74970"/>
    <w:rsid w:val="00F82622"/>
    <w:rsid w:val="00FA56D4"/>
    <w:rsid w:val="00FA7DCF"/>
    <w:rsid w:val="00FB5347"/>
    <w:rsid w:val="1283337A"/>
    <w:rsid w:val="1A5A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3337A"/>
  <w15:chartTrackingRefBased/>
  <w15:docId w15:val="{BBC52F2F-F452-427E-9F52-0032944D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843E3"/>
    <w:pPr>
      <w:keepLines/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2910FE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Kop2">
    <w:name w:val="heading 2"/>
    <w:basedOn w:val="Standaard"/>
    <w:next w:val="Standaard"/>
    <w:autoRedefine/>
    <w:qFormat/>
    <w:rsid w:val="00A843E3"/>
    <w:pPr>
      <w:keepNext/>
      <w:spacing w:before="240" w:after="4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label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semiHidden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customStyle="1" w:styleId="Opmaakprofiel2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customStyle="1" w:styleId="Huidigelijst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paragraph" w:styleId="Geenafstand">
    <w:name w:val="No Spacing"/>
    <w:uiPriority w:val="1"/>
    <w:qFormat/>
    <w:rsid w:val="00601102"/>
    <w:rPr>
      <w:rFonts w:ascii="Calibri" w:eastAsia="Calibri" w:hAnsi="Calibri"/>
      <w:sz w:val="22"/>
      <w:szCs w:val="22"/>
      <w:lang w:eastAsia="en-US"/>
    </w:rPr>
  </w:style>
  <w:style w:type="character" w:customStyle="1" w:styleId="Kop1Char">
    <w:name w:val="Kop [1] Char"/>
    <w:link w:val="Kop10"/>
    <w:locked/>
    <w:rsid w:val="00601102"/>
    <w:rPr>
      <w:rFonts w:ascii="Arial" w:eastAsia="Calibri" w:hAnsi="Arial"/>
      <w:b/>
      <w:kern w:val="28"/>
      <w:sz w:val="32"/>
      <w:szCs w:val="20"/>
      <w:lang w:val="x-none"/>
    </w:rPr>
  </w:style>
  <w:style w:type="paragraph" w:customStyle="1" w:styleId="Kop10">
    <w:name w:val="Kop [1]"/>
    <w:basedOn w:val="Kop1"/>
    <w:link w:val="Kop1Char"/>
    <w:rsid w:val="00601102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kern w:val="28"/>
      <w:szCs w:val="20"/>
      <w:lang w:val="x-none"/>
    </w:rPr>
  </w:style>
  <w:style w:type="paragraph" w:customStyle="1" w:styleId="Default">
    <w:name w:val="Default"/>
    <w:rsid w:val="0060110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KRO%20CONSULT\Migratie%20EZ2XS\Sjablonen\10-Akro_memo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0ec54e9263be4e4ba452d38231ceedd1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0cc803236d84b7d53cb7ebf46ce03962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0C175-EDFC-478E-9902-E167825C6B2B}">
  <ds:schemaRefs>
    <ds:schemaRef ds:uri="http://schemas.microsoft.com/office/2006/metadata/properties"/>
    <ds:schemaRef ds:uri="http://schemas.microsoft.com/office/infopath/2007/PartnerControls"/>
    <ds:schemaRef ds:uri="e2781359-417b-40b3-95b7-828806bc4f20"/>
    <ds:schemaRef ds:uri="a1aa6ff3-5221-4ea7-84db-e9bfdbd954a8"/>
  </ds:schemaRefs>
</ds:datastoreItem>
</file>

<file path=customXml/itemProps2.xml><?xml version="1.0" encoding="utf-8"?>
<ds:datastoreItem xmlns:ds="http://schemas.openxmlformats.org/officeDocument/2006/customXml" ds:itemID="{81DA5693-D1B2-49D7-B3FC-88CAE2B65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10-Akro_memo</Template>
  <TotalTime>11</TotalTime>
  <Pages>1</Pages>
  <Words>106</Words>
  <Characters>588</Characters>
  <Application>Microsoft Office Word</Application>
  <DocSecurity>0</DocSecurity>
  <Lines>4</Lines>
  <Paragraphs>1</Paragraphs>
  <ScaleCrop>false</ScaleCrop>
  <Manager/>
  <Company/>
  <LinksUpToDate>false</LinksUpToDate>
  <CharactersWithSpaces>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Guy Hameleers</dc:creator>
  <cp:keywords/>
  <dc:description/>
  <cp:lastModifiedBy>Joris Kolsters</cp:lastModifiedBy>
  <cp:revision>14</cp:revision>
  <cp:lastPrinted>2015-11-05T16:20:00Z</cp:lastPrinted>
  <dcterms:created xsi:type="dcterms:W3CDTF">2026-03-24T16:54:00Z</dcterms:created>
  <dcterms:modified xsi:type="dcterms:W3CDTF">2026-04-30T19:05:00Z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