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E0D03" w14:textId="77777777" w:rsidR="008F192A" w:rsidRPr="00555C9B" w:rsidRDefault="008F192A" w:rsidP="008F192A">
      <w:pPr>
        <w:pStyle w:val="KopBijlage"/>
        <w:suppressAutoHyphens/>
      </w:pPr>
      <w:bookmarkStart w:id="0" w:name="_Toc480365698"/>
      <w:bookmarkStart w:id="1" w:name="_Toc71037064"/>
      <w:bookmarkStart w:id="2" w:name="_Toc76547863"/>
      <w:r w:rsidRPr="00555C9B">
        <w:t xml:space="preserve">Bijlage </w:t>
      </w:r>
      <w:r w:rsidR="007B1CBE">
        <w:t>3</w:t>
      </w:r>
      <w:r w:rsidR="00AD7DDA">
        <w:t xml:space="preserve"> </w:t>
      </w:r>
      <w:r w:rsidRPr="00555C9B">
        <w:t>Verklaring Samenwerkingsverband</w:t>
      </w:r>
      <w:bookmarkEnd w:id="0"/>
      <w:bookmarkEnd w:id="1"/>
      <w:bookmarkEnd w:id="2"/>
    </w:p>
    <w:p w14:paraId="5F4606C0" w14:textId="77777777" w:rsidR="008F192A" w:rsidRPr="00555C9B" w:rsidRDefault="008F192A" w:rsidP="008F192A"/>
    <w:p w14:paraId="1C7DEBB6" w14:textId="77777777" w:rsidR="008F192A" w:rsidRPr="00555C9B" w:rsidRDefault="008F192A" w:rsidP="00AF0159">
      <w:pPr>
        <w:suppressAutoHyphens/>
        <w:rPr>
          <w:rFonts w:eastAsia="Calibri" w:cs="Arial"/>
        </w:rPr>
      </w:pPr>
      <w:r w:rsidRPr="00555C9B">
        <w:rPr>
          <w:rFonts w:eastAsia="Calibri" w:cs="Arial"/>
        </w:rPr>
        <w:t xml:space="preserve">Ondergetekenden verklaren dat de leden van het </w:t>
      </w:r>
      <w:r w:rsidRPr="00555C9B">
        <w:rPr>
          <w:rFonts w:cs="Arial"/>
        </w:rPr>
        <w:t xml:space="preserve">Samenwerkingsverband </w:t>
      </w:r>
      <w:r w:rsidRPr="00555C9B">
        <w:rPr>
          <w:rFonts w:eastAsia="Calibri" w:cs="Arial"/>
        </w:rPr>
        <w:t xml:space="preserve">gezamenlijk en hoofdelijk aansprakelijk zijn voor de volledige en juiste uitvoering van de Overeenkomst in al zijn onderdelen, en verklaren dat ……………………………………………………………………………. zal optreden als vertegenwoordiger (penvoerder)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en bevoegd is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in alle opzichten te vertegenwoordigen en te binden en als enig aanspreekpunt voor de Aanbestedende Dienst dient.</w:t>
      </w:r>
    </w:p>
    <w:p w14:paraId="25C8778A" w14:textId="77777777" w:rsidR="008F192A" w:rsidRPr="00555C9B" w:rsidRDefault="008F192A" w:rsidP="00AF0159">
      <w:pPr>
        <w:suppressAutoHyphens/>
        <w:rPr>
          <w:rFonts w:eastAsia="Calibri" w:cs="Arial"/>
        </w:rPr>
      </w:pPr>
    </w:p>
    <w:p w14:paraId="169EBB7B" w14:textId="77777777" w:rsidR="008F192A" w:rsidRPr="00555C9B" w:rsidRDefault="008F192A" w:rsidP="00AF0159">
      <w:pPr>
        <w:suppressAutoHyphens/>
        <w:rPr>
          <w:rFonts w:eastAsia="Calibri" w:cs="Arial"/>
        </w:rPr>
      </w:pPr>
      <w:r w:rsidRPr="00555C9B">
        <w:rPr>
          <w:rFonts w:eastAsia="Calibri" w:cs="Arial"/>
        </w:rPr>
        <w:t xml:space="preserve">De reden dat in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wordt ingeschreven is de volgende:</w:t>
      </w:r>
    </w:p>
    <w:p w14:paraId="628B290F" w14:textId="77777777" w:rsidR="008F192A" w:rsidRPr="00555C9B" w:rsidRDefault="008F192A" w:rsidP="00AF0159">
      <w:pPr>
        <w:suppressAutoHyphens/>
        <w:rPr>
          <w:rFonts w:eastAsia="Calibri" w:cs="Arial"/>
        </w:rPr>
      </w:pPr>
      <w:r w:rsidRPr="00555C9B"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7DDA">
        <w:rPr>
          <w:rFonts w:eastAsia="Calibri" w:cs="Arial"/>
        </w:rPr>
        <w:t>……………………</w:t>
      </w:r>
    </w:p>
    <w:p w14:paraId="65053E2F" w14:textId="77777777" w:rsidR="008F192A" w:rsidRPr="00555C9B" w:rsidRDefault="008F192A" w:rsidP="00AF0159">
      <w:pPr>
        <w:suppressAutoHyphens/>
        <w:rPr>
          <w:rFonts w:eastAsia="Calibri" w:cs="Arial"/>
        </w:rPr>
      </w:pPr>
      <w:r w:rsidRPr="00555C9B">
        <w:rPr>
          <w:rFonts w:eastAsia="Calibri" w:cs="Arial"/>
        </w:rPr>
        <w:t xml:space="preserve">De Aanbestedende Dienst wenst te vernemen welke onderdelen van de Opdracht door welk lid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worden vervuld:</w:t>
      </w:r>
    </w:p>
    <w:p w14:paraId="152F8A16" w14:textId="77777777" w:rsidR="008F192A" w:rsidRPr="00555C9B" w:rsidRDefault="008F192A" w:rsidP="00AF0159">
      <w:pPr>
        <w:suppressAutoHyphens/>
        <w:rPr>
          <w:rFonts w:eastAsia="Calibri" w:cs="Arial"/>
        </w:rPr>
      </w:pPr>
      <w:r w:rsidRPr="00555C9B"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7DDA">
        <w:rPr>
          <w:rFonts w:eastAsia="Calibri" w:cs="Arial"/>
        </w:rPr>
        <w:t>……………………</w:t>
      </w:r>
    </w:p>
    <w:p w14:paraId="30ABA294" w14:textId="77777777" w:rsidR="002A1434" w:rsidRDefault="002A1434" w:rsidP="00AF0159">
      <w:pPr>
        <w:suppressAutoHyphens/>
        <w:rPr>
          <w:rFonts w:eastAsia="Calibri" w:cs="Arial"/>
        </w:rPr>
      </w:pPr>
    </w:p>
    <w:p w14:paraId="0300531F" w14:textId="73C39157" w:rsidR="008F192A" w:rsidRPr="00555C9B" w:rsidRDefault="008F192A" w:rsidP="00AF0159">
      <w:pPr>
        <w:suppressAutoHyphens/>
        <w:rPr>
          <w:rFonts w:eastAsia="Calibri" w:cs="Arial"/>
        </w:rPr>
      </w:pPr>
      <w:r w:rsidRPr="00555C9B">
        <w:rPr>
          <w:rFonts w:eastAsia="Calibri" w:cs="Arial"/>
        </w:rPr>
        <w:t xml:space="preserve">Ondergetekenden verklaren dat zij deze verklaring naar waarheid hebben ondertekend en tevens dat zij daartoe, namens het betreffende lid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>, rechtens bevoegd zijn.</w:t>
      </w:r>
    </w:p>
    <w:p w14:paraId="3E817686" w14:textId="77777777" w:rsidR="008F192A" w:rsidRPr="00555C9B" w:rsidRDefault="008F192A" w:rsidP="00AF0159">
      <w:pPr>
        <w:suppressAutoHyphens/>
        <w:rPr>
          <w:rFonts w:eastAsia="Calibri" w:cs="Arial"/>
        </w:rPr>
      </w:pP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8F192A" w:rsidRPr="00555C9B" w14:paraId="4D0F51A6" w14:textId="77777777" w:rsidTr="00AD7DDA">
        <w:tc>
          <w:tcPr>
            <w:tcW w:w="2835" w:type="dxa"/>
            <w:shd w:val="clear" w:color="auto" w:fill="CBE3F2"/>
          </w:tcPr>
          <w:p w14:paraId="07ACB73F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 xml:space="preserve">Statutaire naam lid van het </w:t>
            </w:r>
            <w:r w:rsidRPr="00555C9B">
              <w:rPr>
                <w:rFonts w:cs="Arial"/>
              </w:rPr>
              <w:t>Samenwerkingsverband</w:t>
            </w:r>
          </w:p>
        </w:tc>
        <w:tc>
          <w:tcPr>
            <w:tcW w:w="5690" w:type="dxa"/>
          </w:tcPr>
          <w:p w14:paraId="07FE97B9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8F192A" w:rsidRPr="00555C9B" w14:paraId="475D04FC" w14:textId="77777777" w:rsidTr="00AD7DDA">
        <w:tc>
          <w:tcPr>
            <w:tcW w:w="2835" w:type="dxa"/>
            <w:shd w:val="clear" w:color="auto" w:fill="CBE3F2"/>
          </w:tcPr>
          <w:p w14:paraId="5FBC250B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</w:tcPr>
          <w:p w14:paraId="4FE60BBC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8F192A" w:rsidRPr="00555C9B" w14:paraId="40420CE1" w14:textId="77777777" w:rsidTr="00AD7DDA">
        <w:tc>
          <w:tcPr>
            <w:tcW w:w="2835" w:type="dxa"/>
            <w:shd w:val="clear" w:color="auto" w:fill="CBE3F2"/>
          </w:tcPr>
          <w:p w14:paraId="569521A5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</w:tcPr>
          <w:p w14:paraId="32389893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8F192A" w:rsidRPr="00555C9B" w14:paraId="7F880C6D" w14:textId="77777777" w:rsidTr="00AD7DDA">
        <w:trPr>
          <w:trHeight w:val="935"/>
        </w:trPr>
        <w:tc>
          <w:tcPr>
            <w:tcW w:w="2835" w:type="dxa"/>
            <w:shd w:val="clear" w:color="auto" w:fill="CBE3F2"/>
          </w:tcPr>
          <w:p w14:paraId="40F4E689" w14:textId="77777777" w:rsidR="008F192A" w:rsidRPr="00555C9B" w:rsidRDefault="008F192A" w:rsidP="00AD7DDA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14:paraId="0E3CE499" w14:textId="77777777" w:rsidR="008F192A" w:rsidRPr="00555C9B" w:rsidRDefault="008F192A" w:rsidP="00FE5A9D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</w:tcPr>
          <w:p w14:paraId="511A785B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8F192A" w:rsidRPr="00555C9B" w14:paraId="310ECD0D" w14:textId="77777777" w:rsidTr="00AD7DDA">
        <w:tc>
          <w:tcPr>
            <w:tcW w:w="2835" w:type="dxa"/>
            <w:shd w:val="clear" w:color="auto" w:fill="CBE3F2"/>
          </w:tcPr>
          <w:p w14:paraId="2151BBD8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</w:tcPr>
          <w:p w14:paraId="57A005E3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1FDD41AB" w14:textId="77777777" w:rsidR="008F192A" w:rsidRPr="00555C9B" w:rsidRDefault="008F192A" w:rsidP="008F192A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8F192A" w:rsidRPr="00555C9B" w14:paraId="3E07CCDF" w14:textId="77777777" w:rsidTr="00AD7DDA">
        <w:tc>
          <w:tcPr>
            <w:tcW w:w="2835" w:type="dxa"/>
            <w:shd w:val="clear" w:color="auto" w:fill="CBE3F2"/>
          </w:tcPr>
          <w:p w14:paraId="062CFDB7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 xml:space="preserve">Statutaire naam lid van het </w:t>
            </w:r>
            <w:r w:rsidRPr="00555C9B">
              <w:rPr>
                <w:rFonts w:cs="Arial"/>
              </w:rPr>
              <w:t>Samenwerkingsverband</w:t>
            </w:r>
          </w:p>
        </w:tc>
        <w:tc>
          <w:tcPr>
            <w:tcW w:w="5690" w:type="dxa"/>
          </w:tcPr>
          <w:p w14:paraId="070DF8A0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8F192A" w:rsidRPr="00555C9B" w14:paraId="748CCB46" w14:textId="77777777" w:rsidTr="00AD7DDA">
        <w:tc>
          <w:tcPr>
            <w:tcW w:w="2835" w:type="dxa"/>
            <w:shd w:val="clear" w:color="auto" w:fill="CBE3F2"/>
          </w:tcPr>
          <w:p w14:paraId="4C4B4A12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</w:tcPr>
          <w:p w14:paraId="7F65842E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8F192A" w:rsidRPr="00555C9B" w14:paraId="7D4A8D06" w14:textId="77777777" w:rsidTr="00AD7DDA">
        <w:tc>
          <w:tcPr>
            <w:tcW w:w="2835" w:type="dxa"/>
            <w:shd w:val="clear" w:color="auto" w:fill="CBE3F2"/>
          </w:tcPr>
          <w:p w14:paraId="585F324A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</w:tcPr>
          <w:p w14:paraId="57193672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8F192A" w:rsidRPr="00555C9B" w14:paraId="240AAB8D" w14:textId="77777777" w:rsidTr="00AD7DDA">
        <w:tc>
          <w:tcPr>
            <w:tcW w:w="2835" w:type="dxa"/>
            <w:shd w:val="clear" w:color="auto" w:fill="CBE3F2"/>
          </w:tcPr>
          <w:p w14:paraId="301128AD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14:paraId="1D523450" w14:textId="77777777" w:rsidR="008F192A" w:rsidRPr="00555C9B" w:rsidRDefault="008F192A" w:rsidP="00FE5A9D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</w:tcPr>
          <w:p w14:paraId="75ADB521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8F192A" w:rsidRPr="00555C9B" w14:paraId="01A278C5" w14:textId="77777777" w:rsidTr="00AD7DDA">
        <w:tc>
          <w:tcPr>
            <w:tcW w:w="2835" w:type="dxa"/>
            <w:shd w:val="clear" w:color="auto" w:fill="CBE3F2"/>
          </w:tcPr>
          <w:p w14:paraId="4863FDBD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</w:tcPr>
          <w:p w14:paraId="3F0A1A5F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50FFD144" w14:textId="77777777" w:rsidR="00510527" w:rsidRDefault="00510527"/>
    <w:sectPr w:rsidR="00510527" w:rsidSect="002A1434">
      <w:headerReference w:type="default" r:id="rId9"/>
      <w:footerReference w:type="default" r:id="rId10"/>
      <w:pgSz w:w="11906" w:h="16838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2A383" w14:textId="77777777" w:rsidR="002A1434" w:rsidRDefault="002A1434" w:rsidP="00AD7DDA">
      <w:pPr>
        <w:spacing w:line="240" w:lineRule="auto"/>
      </w:pPr>
      <w:r>
        <w:separator/>
      </w:r>
    </w:p>
  </w:endnote>
  <w:endnote w:type="continuationSeparator" w:id="0">
    <w:p w14:paraId="07C58492" w14:textId="77777777" w:rsidR="002A1434" w:rsidRDefault="002A1434" w:rsidP="00AD7D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45378" w14:textId="77777777" w:rsidR="006A43EF" w:rsidRDefault="006A43EF" w:rsidP="006A43EF">
    <w:pPr>
      <w:pStyle w:val="Voettekst"/>
      <w:tabs>
        <w:tab w:val="clear" w:pos="4536"/>
        <w:tab w:val="clear" w:pos="9072"/>
        <w:tab w:val="left" w:pos="8175"/>
      </w:tabs>
    </w:pPr>
    <w:r>
      <w:rPr>
        <w:noProof/>
      </w:rPr>
      <w:drawing>
        <wp:inline distT="0" distB="0" distL="0" distR="0" wp14:anchorId="2460BC37" wp14:editId="2E21623F">
          <wp:extent cx="1287163" cy="411686"/>
          <wp:effectExtent l="0" t="0" r="0" b="0"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illustratie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21" t="14809" r="5099" b="13181"/>
                  <a:stretch/>
                </pic:blipFill>
                <pic:spPr bwMode="auto">
                  <a:xfrm>
                    <a:off x="0" y="0"/>
                    <a:ext cx="1290126" cy="4126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tbl>
    <w:tblPr>
      <w:tblW w:w="821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17"/>
    </w:tblGrid>
    <w:tr w:rsidR="006A43EF" w14:paraId="03E6CA47" w14:textId="77777777" w:rsidTr="00842E0F">
      <w:tc>
        <w:tcPr>
          <w:tcW w:w="704" w:type="dxa"/>
          <w:shd w:val="clear" w:color="auto" w:fill="auto"/>
          <w:vAlign w:val="bottom"/>
        </w:tcPr>
        <w:p w14:paraId="5E231B9A" w14:textId="77777777" w:rsidR="006A43EF" w:rsidRPr="002F411A" w:rsidRDefault="006A43EF" w:rsidP="006A43EF">
          <w:pPr>
            <w:pStyle w:val="Huisstijl-Pagina"/>
            <w:rPr>
              <w:color w:val="004563"/>
            </w:rPr>
          </w:pPr>
          <w:r w:rsidRPr="002F411A">
            <w:rPr>
              <w:color w:val="004563"/>
            </w:rPr>
            <w:fldChar w:fldCharType="begin"/>
          </w:r>
          <w:r w:rsidRPr="002F411A">
            <w:rPr>
              <w:color w:val="004563"/>
            </w:rPr>
            <w:instrText xml:space="preserve"> PAGE   \* MERGEFORMAT </w:instrText>
          </w:r>
          <w:r w:rsidRPr="002F411A">
            <w:rPr>
              <w:color w:val="004563"/>
            </w:rPr>
            <w:fldChar w:fldCharType="separate"/>
          </w:r>
          <w:r>
            <w:rPr>
              <w:color w:val="004563"/>
            </w:rPr>
            <w:t>1</w:t>
          </w:r>
          <w:r w:rsidRPr="002F411A">
            <w:rPr>
              <w:color w:val="004563"/>
            </w:rPr>
            <w:fldChar w:fldCharType="end"/>
          </w:r>
          <w:r w:rsidRPr="002F411A">
            <w:rPr>
              <w:color w:val="004563"/>
            </w:rPr>
            <w:t>/</w:t>
          </w:r>
          <w:r w:rsidRPr="002F411A">
            <w:rPr>
              <w:color w:val="004563"/>
            </w:rPr>
            <w:fldChar w:fldCharType="begin"/>
          </w:r>
          <w:r w:rsidRPr="002F411A">
            <w:rPr>
              <w:color w:val="004563"/>
            </w:rPr>
            <w:instrText xml:space="preserve"> NUMPAGES   \* MERGEFORMAT </w:instrText>
          </w:r>
          <w:r w:rsidRPr="002F411A">
            <w:rPr>
              <w:color w:val="004563"/>
            </w:rPr>
            <w:fldChar w:fldCharType="separate"/>
          </w:r>
          <w:r>
            <w:rPr>
              <w:color w:val="004563"/>
            </w:rPr>
            <w:t>1</w:t>
          </w:r>
          <w:r w:rsidRPr="002F411A">
            <w:rPr>
              <w:color w:val="004563"/>
            </w:rPr>
            <w:fldChar w:fldCharType="end"/>
          </w:r>
        </w:p>
      </w:tc>
    </w:tr>
  </w:tbl>
  <w:p w14:paraId="47EAA56A" w14:textId="77777777" w:rsidR="006A43EF" w:rsidRDefault="006A43EF" w:rsidP="006A43E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D16A6" w14:textId="77777777" w:rsidR="002A1434" w:rsidRDefault="002A1434" w:rsidP="00AD7DDA">
      <w:pPr>
        <w:spacing w:line="240" w:lineRule="auto"/>
      </w:pPr>
      <w:r>
        <w:separator/>
      </w:r>
    </w:p>
  </w:footnote>
  <w:footnote w:type="continuationSeparator" w:id="0">
    <w:p w14:paraId="59214085" w14:textId="77777777" w:rsidR="002A1434" w:rsidRDefault="002A1434" w:rsidP="00AD7D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6A482" w14:textId="657C1247" w:rsidR="002A1434" w:rsidRDefault="002A1434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D62706" wp14:editId="54989B98">
          <wp:simplePos x="0" y="0"/>
          <wp:positionH relativeFrom="margin">
            <wp:posOffset>-628650</wp:posOffset>
          </wp:positionH>
          <wp:positionV relativeFrom="topMargin">
            <wp:posOffset>-212725</wp:posOffset>
          </wp:positionV>
          <wp:extent cx="2933700" cy="1137285"/>
          <wp:effectExtent l="0" t="0" r="0" b="5715"/>
          <wp:wrapSquare wrapText="bothSides"/>
          <wp:docPr id="2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, illustratie&#10;&#10;Automatisch gegenereerde beschrijv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34"/>
    <w:rsid w:val="002656B3"/>
    <w:rsid w:val="002A1434"/>
    <w:rsid w:val="002B3EAD"/>
    <w:rsid w:val="004C1A09"/>
    <w:rsid w:val="00510527"/>
    <w:rsid w:val="00676557"/>
    <w:rsid w:val="006A43EF"/>
    <w:rsid w:val="007B1CBE"/>
    <w:rsid w:val="008461E9"/>
    <w:rsid w:val="008F192A"/>
    <w:rsid w:val="00AD7DDA"/>
    <w:rsid w:val="00AF0159"/>
    <w:rsid w:val="00E2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5470E"/>
  <w15:chartTrackingRefBased/>
  <w15:docId w15:val="{EB736B78-A366-4EFC-BE73-627BA818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192A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8F192A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AD7D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7DDA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D7D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7DDA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Huisstijl-Pagina">
    <w:name w:val="Huisstijl-Pagina"/>
    <w:basedOn w:val="Standaard"/>
    <w:semiHidden/>
    <w:qFormat/>
    <w:rsid w:val="006A43EF"/>
    <w:pPr>
      <w:spacing w:line="240" w:lineRule="auto"/>
      <w:jc w:val="right"/>
    </w:pPr>
    <w:rPr>
      <w:rFonts w:eastAsia="MS Mincho"/>
      <w:b/>
      <w:noProof/>
      <w:color w:val="4472C4" w:themeColor="accent1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.Phan\NIPV\Inkooptrajecten%20B&amp;C%20-%20Documenten\Grafische%20vormgeving\02%20Beschrijvend%20document\Bijlage%2003%20Verklaring%20Samenwerkingsverba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6F903E3D64F4FAFFEF4F26B868B3F" ma:contentTypeVersion="10" ma:contentTypeDescription="Een nieuw document maken." ma:contentTypeScope="" ma:versionID="8243b5dbb0f930e892a6aa1315603f08">
  <xsd:schema xmlns:xsd="http://www.w3.org/2001/XMLSchema" xmlns:xs="http://www.w3.org/2001/XMLSchema" xmlns:p="http://schemas.microsoft.com/office/2006/metadata/properties" xmlns:ns2="900afc75-04b3-47ee-8361-0e7531fc223c" targetNamespace="http://schemas.microsoft.com/office/2006/metadata/properties" ma:root="true" ma:fieldsID="96efe8d6ddf6961dff11f0c3de8b7da5" ns2:_="">
    <xsd:import namespace="900afc75-04b3-47ee-8361-0e7531fc2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afc75-04b3-47ee-8361-0e7531fc2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d63385bf-ec10-483f-b294-4175afdab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0afc75-04b3-47ee-8361-0e7531fc22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CC8866-2FFF-4DC9-B196-AF7F3CA5B3CE}"/>
</file>

<file path=customXml/itemProps2.xml><?xml version="1.0" encoding="utf-8"?>
<ds:datastoreItem xmlns:ds="http://schemas.openxmlformats.org/officeDocument/2006/customXml" ds:itemID="{950349F4-CF33-4DA8-B3DD-208B9F32815D}">
  <ds:schemaRefs>
    <ds:schemaRef ds:uri="http://schemas.microsoft.com/office/2006/metadata/properties"/>
    <ds:schemaRef ds:uri="http://schemas.microsoft.com/office/infopath/2007/PartnerControls"/>
    <ds:schemaRef ds:uri="b6a5313a-edf3-45aa-b07b-dc388cdfa8ad"/>
    <ds:schemaRef ds:uri="d00b9d7e-9ea4-4901-af7a-8c21e142e55b"/>
  </ds:schemaRefs>
</ds:datastoreItem>
</file>

<file path=customXml/itemProps3.xml><?xml version="1.0" encoding="utf-8"?>
<ds:datastoreItem xmlns:ds="http://schemas.openxmlformats.org/officeDocument/2006/customXml" ds:itemID="{DB7C6397-4B34-4F83-9144-9821B08EB1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03 Verklaring Samenwerkingsverband.dotx</Template>
  <TotalTime>2</TotalTime>
  <Pages>1</Pages>
  <Words>209</Words>
  <Characters>1150</Characters>
  <Application>Microsoft Office Word</Application>
  <DocSecurity>0</DocSecurity>
  <Lines>9</Lines>
  <Paragraphs>2</Paragraphs>
  <ScaleCrop>false</ScaleCrop>
  <Company>Nederlands Instituut Publieke Veiligheid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 Phan [NIPV]</dc:creator>
  <cp:keywords/>
  <dc:description/>
  <cp:lastModifiedBy>Giang Phan [NIPV]</cp:lastModifiedBy>
  <cp:revision>1</cp:revision>
  <dcterms:created xsi:type="dcterms:W3CDTF">2024-05-07T08:34:00Z</dcterms:created>
  <dcterms:modified xsi:type="dcterms:W3CDTF">2024-05-07T08:36:00Z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0x0101004136F903E3D64F4FAFFEF4F26B868B3F</vt:lpwstr>
  </property>
  <property fmtid="{D5CDD505-2E9C-101B-9397-08002B2CF9AE}" pid="3" name="MediaServiceImageTags">
    <vt:lpwstr/>
  </property>
</Properties>
</file>