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A5209" w:rsidR="005B4720" w:rsidP="005B4720" w:rsidRDefault="005B4720" w14:paraId="15E1AE65" w14:textId="77777777">
      <w:pPr>
        <w:keepNext/>
        <w:spacing w:before="240" w:after="60"/>
        <w:outlineLvl w:val="1"/>
        <w:rPr>
          <w:rFonts w:cs="Arial" w:eastAsiaTheme="minorEastAsia"/>
          <w:b/>
          <w:bCs/>
          <w:iCs/>
          <w:sz w:val="28"/>
          <w:szCs w:val="28"/>
        </w:rPr>
      </w:pPr>
      <w:bookmarkStart w:name="_Toc219718429" w:id="0"/>
      <w:r w:rsidRPr="002455C1">
        <w:rPr>
          <w:rFonts w:cs="Arial" w:eastAsiaTheme="minorEastAsia"/>
          <w:b/>
          <w:bCs/>
          <w:iCs/>
          <w:sz w:val="28"/>
          <w:szCs w:val="28"/>
        </w:rPr>
        <w:t>Controlelijst volledigheid inschrijving</w:t>
      </w:r>
      <w:bookmarkEnd w:id="0"/>
    </w:p>
    <w:p w:rsidRPr="002455C1" w:rsidR="005B4720" w:rsidP="005B4720" w:rsidRDefault="005B4720" w14:paraId="0DEC1324" w14:textId="3F1719BD">
      <w:pPr>
        <w:rPr>
          <w:rFonts w:cs="Arial" w:eastAsiaTheme="minorEastAsia"/>
          <w:sz w:val="28"/>
          <w:szCs w:val="28"/>
        </w:rPr>
      </w:pPr>
    </w:p>
    <w:p w:rsidR="005B4720" w:rsidP="005B4720" w:rsidRDefault="005B4720" w14:paraId="34A6F344" w14:textId="77777777">
      <w:pPr>
        <w:rPr>
          <w:rFonts w:eastAsiaTheme="minorEastAsia"/>
        </w:rPr>
      </w:pPr>
      <w:r w:rsidRPr="002B099F">
        <w:rPr>
          <w:rFonts w:eastAsiaTheme="minorEastAsia"/>
        </w:rPr>
        <w:t xml:space="preserve">In </w:t>
      </w:r>
      <w:r>
        <w:rPr>
          <w:rFonts w:eastAsiaTheme="minorEastAsia"/>
        </w:rPr>
        <w:t>het onderstaande overzicht staan de documenten die bij een inschrijving ingediend moeten worden. Deze controlelijst kunt u gebruiken om te controleren of uw inschrijving volledig is. De controlelijst zelf hoeft niet ingediend te worden.</w:t>
      </w:r>
    </w:p>
    <w:p w:rsidR="005B4720" w:rsidP="005B4720" w:rsidRDefault="005B4720" w14:paraId="03CF5179" w14:textId="77777777">
      <w:pPr>
        <w:rPr>
          <w:rFonts w:eastAsiaTheme="minorEastAsia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508"/>
        <w:gridCol w:w="1553"/>
      </w:tblGrid>
      <w:tr w:rsidRPr="002455C1" w:rsidR="005B4720" w:rsidTr="5840B944" w14:paraId="17331B1D" w14:textId="77777777">
        <w:tc>
          <w:tcPr>
            <w:tcW w:w="7508" w:type="dxa"/>
            <w:tcMar/>
          </w:tcPr>
          <w:p w:rsidRPr="002455C1" w:rsidR="005B4720" w:rsidP="0015053D" w:rsidRDefault="005B4720" w14:paraId="4375334C" w14:textId="77777777">
            <w:pPr>
              <w:rPr>
                <w:rFonts w:eastAsiaTheme="minorEastAsia"/>
              </w:rPr>
            </w:pPr>
            <w:r w:rsidRPr="002455C1">
              <w:rPr>
                <w:rFonts w:eastAsiaTheme="minorEastAsia"/>
              </w:rPr>
              <w:t>Naam document</w:t>
            </w:r>
          </w:p>
        </w:tc>
        <w:tc>
          <w:tcPr>
            <w:tcW w:w="1553" w:type="dxa"/>
            <w:tcMar/>
          </w:tcPr>
          <w:p w:rsidRPr="002455C1" w:rsidR="005B4720" w:rsidP="0015053D" w:rsidRDefault="005B4720" w14:paraId="023DC820" w14:textId="77777777">
            <w:pPr>
              <w:rPr>
                <w:rFonts w:eastAsiaTheme="minorEastAsia"/>
              </w:rPr>
            </w:pPr>
            <w:r w:rsidRPr="002455C1">
              <w:rPr>
                <w:rFonts w:eastAsiaTheme="minorEastAsia"/>
              </w:rPr>
              <w:t>Ingediend</w:t>
            </w:r>
            <w:r w:rsidRPr="002455C1">
              <w:rPr>
                <w:rFonts w:eastAsiaTheme="minorEastAsia"/>
              </w:rPr>
              <w:br/>
            </w:r>
            <w:r w:rsidRPr="002455C1">
              <w:rPr>
                <w:rFonts w:eastAsiaTheme="minorEastAsia"/>
              </w:rPr>
              <w:t>(Ja/Nee)</w:t>
            </w:r>
          </w:p>
        </w:tc>
      </w:tr>
      <w:tr w:rsidRPr="002455C1" w:rsidR="005B4720" w:rsidTr="5840B944" w14:paraId="26E7A6F7" w14:textId="77777777">
        <w:tc>
          <w:tcPr>
            <w:tcW w:w="7508" w:type="dxa"/>
            <w:tcMar/>
          </w:tcPr>
          <w:p w:rsidR="005B4720" w:rsidP="0015053D" w:rsidRDefault="005B4720" w14:paraId="1EA3F6D0" w14:textId="7777777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Rechtsgeldig ondertekende aanbiedingsbrief</w:t>
            </w:r>
          </w:p>
        </w:tc>
        <w:tc>
          <w:tcPr>
            <w:tcW w:w="1553" w:type="dxa"/>
            <w:tcMar/>
          </w:tcPr>
          <w:p w:rsidR="005B4720" w:rsidP="0015053D" w:rsidRDefault="005B4720" w14:paraId="13405ACA" w14:textId="77777777">
            <w:pPr>
              <w:rPr>
                <w:rFonts w:eastAsiaTheme="minorEastAsia"/>
              </w:rPr>
            </w:pPr>
          </w:p>
        </w:tc>
      </w:tr>
      <w:tr w:rsidRPr="002455C1" w:rsidR="005B4720" w:rsidTr="5840B944" w14:paraId="0E03275B" w14:textId="77777777">
        <w:tc>
          <w:tcPr>
            <w:tcW w:w="7508" w:type="dxa"/>
            <w:tcMar/>
          </w:tcPr>
          <w:p w:rsidR="005B4720" w:rsidP="0015053D" w:rsidRDefault="005B4720" w14:paraId="1FFD1252" w14:textId="7777777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Uniform Europees Aanbestedingsdocument (UEA)</w:t>
            </w:r>
          </w:p>
        </w:tc>
        <w:tc>
          <w:tcPr>
            <w:tcW w:w="1553" w:type="dxa"/>
            <w:tcMar/>
          </w:tcPr>
          <w:p w:rsidR="005B4720" w:rsidP="0015053D" w:rsidRDefault="005B4720" w14:paraId="4AB49D4B" w14:textId="77777777">
            <w:pPr>
              <w:rPr>
                <w:rFonts w:eastAsiaTheme="minorEastAsia"/>
              </w:rPr>
            </w:pPr>
          </w:p>
        </w:tc>
      </w:tr>
      <w:tr w:rsidRPr="002455C1" w:rsidR="005B4720" w:rsidTr="5840B944" w14:paraId="475A6FB3" w14:textId="77777777">
        <w:tc>
          <w:tcPr>
            <w:tcW w:w="7508" w:type="dxa"/>
            <w:tcMar/>
          </w:tcPr>
          <w:p w:rsidR="005B4720" w:rsidP="0015053D" w:rsidRDefault="005B4720" w14:paraId="2A09911F" w14:textId="77777777">
            <w:pPr>
              <w:rPr>
                <w:rFonts w:eastAsiaTheme="minorEastAsia"/>
              </w:rPr>
            </w:pPr>
            <w:r w:rsidRPr="00FF15BB">
              <w:rPr>
                <w:rFonts w:eastAsiaTheme="minorEastAsia"/>
              </w:rPr>
              <w:t>Uittreksel nationaal beroeps/handelsregister</w:t>
            </w:r>
          </w:p>
        </w:tc>
        <w:tc>
          <w:tcPr>
            <w:tcW w:w="1553" w:type="dxa"/>
            <w:tcMar/>
          </w:tcPr>
          <w:p w:rsidR="005B4720" w:rsidP="0015053D" w:rsidRDefault="005B4720" w14:paraId="4C111B8B" w14:textId="77777777">
            <w:pPr>
              <w:rPr>
                <w:rFonts w:eastAsiaTheme="minorEastAsia"/>
              </w:rPr>
            </w:pPr>
          </w:p>
        </w:tc>
      </w:tr>
      <w:tr w:rsidRPr="002455C1" w:rsidR="005B4720" w:rsidTr="5840B944" w14:paraId="6A7DD973" w14:textId="77777777">
        <w:tc>
          <w:tcPr>
            <w:tcW w:w="7508" w:type="dxa"/>
            <w:tcMar/>
          </w:tcPr>
          <w:p w:rsidR="005B4720" w:rsidP="0015053D" w:rsidRDefault="005B4720" w14:paraId="737BF573" w14:textId="7777777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Referentieopdracht(en)</w:t>
            </w:r>
          </w:p>
        </w:tc>
        <w:tc>
          <w:tcPr>
            <w:tcW w:w="1553" w:type="dxa"/>
            <w:tcMar/>
          </w:tcPr>
          <w:p w:rsidR="005B4720" w:rsidP="0015053D" w:rsidRDefault="005B4720" w14:paraId="75842B4B" w14:textId="77777777">
            <w:pPr>
              <w:rPr>
                <w:rFonts w:eastAsiaTheme="minorEastAsia"/>
              </w:rPr>
            </w:pPr>
          </w:p>
        </w:tc>
      </w:tr>
      <w:tr w:rsidRPr="002455C1" w:rsidR="005B4720" w:rsidTr="5840B944" w14:paraId="3FFF43C7" w14:textId="77777777">
        <w:tc>
          <w:tcPr>
            <w:tcW w:w="7508" w:type="dxa"/>
            <w:tcMar/>
          </w:tcPr>
          <w:p w:rsidR="005B4720" w:rsidP="0015053D" w:rsidRDefault="005B4720" w14:paraId="790BFEB2" w14:textId="7777777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Prijsaanbieding</w:t>
            </w:r>
          </w:p>
        </w:tc>
        <w:tc>
          <w:tcPr>
            <w:tcW w:w="1553" w:type="dxa"/>
            <w:tcMar/>
          </w:tcPr>
          <w:p w:rsidR="005B4720" w:rsidP="0015053D" w:rsidRDefault="005B4720" w14:paraId="5C36DE69" w14:textId="77777777">
            <w:pPr>
              <w:rPr>
                <w:rFonts w:eastAsiaTheme="minorEastAsia"/>
              </w:rPr>
            </w:pPr>
          </w:p>
        </w:tc>
      </w:tr>
      <w:tr w:rsidRPr="002455C1" w:rsidR="005B4720" w:rsidTr="5840B944" w14:paraId="14BADC9D" w14:textId="77777777">
        <w:tc>
          <w:tcPr>
            <w:tcW w:w="7508" w:type="dxa"/>
            <w:tcMar/>
          </w:tcPr>
          <w:p w:rsidR="005B4720" w:rsidP="0015053D" w:rsidRDefault="005B4720" w14:paraId="3ED7F6C5" w14:textId="7777777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Gestanddoeningstermijn inschrijving</w:t>
            </w:r>
          </w:p>
        </w:tc>
        <w:tc>
          <w:tcPr>
            <w:tcW w:w="1553" w:type="dxa"/>
            <w:tcMar/>
          </w:tcPr>
          <w:p w:rsidR="005B4720" w:rsidP="0015053D" w:rsidRDefault="005B4720" w14:paraId="7E22B65C" w14:textId="77777777">
            <w:pPr>
              <w:rPr>
                <w:rFonts w:eastAsiaTheme="minorEastAsia"/>
              </w:rPr>
            </w:pPr>
          </w:p>
        </w:tc>
      </w:tr>
      <w:tr w:rsidRPr="002455C1" w:rsidR="005B4720" w:rsidTr="5840B944" w14:paraId="46D6B3EB" w14:textId="77777777">
        <w:tc>
          <w:tcPr>
            <w:tcW w:w="7508" w:type="dxa"/>
            <w:tcMar/>
          </w:tcPr>
          <w:p w:rsidR="005B4720" w:rsidP="0015053D" w:rsidRDefault="005B4720" w14:paraId="5FAE29CE" w14:textId="08E3403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Uitwerking Implementatieplan</w:t>
            </w:r>
          </w:p>
        </w:tc>
        <w:tc>
          <w:tcPr>
            <w:tcW w:w="1553" w:type="dxa"/>
            <w:tcMar/>
          </w:tcPr>
          <w:p w:rsidR="005B4720" w:rsidP="0015053D" w:rsidRDefault="005B4720" w14:paraId="3786BB92" w14:textId="77777777">
            <w:pPr>
              <w:rPr>
                <w:rFonts w:eastAsiaTheme="minorEastAsia"/>
              </w:rPr>
            </w:pPr>
          </w:p>
        </w:tc>
      </w:tr>
      <w:tr w:rsidR="61CB76FF" w:rsidTr="5840B944" w14:paraId="20E9435A">
        <w:trPr>
          <w:trHeight w:val="300"/>
        </w:trPr>
        <w:tc>
          <w:tcPr>
            <w:tcW w:w="7508" w:type="dxa"/>
            <w:tcMar/>
          </w:tcPr>
          <w:p w:rsidR="1AA14E4D" w:rsidP="61CB76FF" w:rsidRDefault="1AA14E4D" w14:paraId="26DDC5D3" w14:textId="0392B15B">
            <w:pPr>
              <w:pStyle w:val="Standaard"/>
              <w:rPr>
                <w:rFonts w:eastAsia="" w:eastAsiaTheme="minorEastAsia"/>
              </w:rPr>
            </w:pPr>
            <w:r w:rsidRPr="5840B944" w:rsidR="1AA14E4D">
              <w:rPr>
                <w:rFonts w:eastAsia="" w:eastAsiaTheme="minorEastAsia"/>
              </w:rPr>
              <w:t>Uitwerking wensen</w:t>
            </w:r>
            <w:r w:rsidRPr="5840B944" w:rsidR="0A681785">
              <w:rPr>
                <w:rFonts w:eastAsia="" w:eastAsiaTheme="minorEastAsia"/>
              </w:rPr>
              <w:t xml:space="preserve"> in de PVE </w:t>
            </w:r>
          </w:p>
        </w:tc>
        <w:tc>
          <w:tcPr>
            <w:tcW w:w="1553" w:type="dxa"/>
            <w:tcMar/>
          </w:tcPr>
          <w:p w:rsidR="61CB76FF" w:rsidP="61CB76FF" w:rsidRDefault="61CB76FF" w14:paraId="7B008AAA" w14:textId="196B8C09">
            <w:pPr>
              <w:pStyle w:val="Standaard"/>
              <w:rPr>
                <w:rFonts w:eastAsia="" w:eastAsiaTheme="minorEastAsia"/>
              </w:rPr>
            </w:pPr>
          </w:p>
        </w:tc>
      </w:tr>
      <w:tr w:rsidR="61CB76FF" w:rsidTr="5840B944" w14:paraId="67AC91E9">
        <w:trPr>
          <w:trHeight w:val="300"/>
        </w:trPr>
        <w:tc>
          <w:tcPr>
            <w:tcW w:w="7508" w:type="dxa"/>
            <w:tcMar/>
          </w:tcPr>
          <w:p w:rsidR="1AA14E4D" w:rsidP="61CB76FF" w:rsidRDefault="1AA14E4D" w14:paraId="40FA975F" w14:textId="2DC4BAE5">
            <w:pPr>
              <w:pStyle w:val="Standaard"/>
              <w:rPr>
                <w:rFonts w:eastAsia="" w:eastAsiaTheme="minorEastAsia"/>
              </w:rPr>
            </w:pPr>
            <w:r w:rsidRPr="61CB76FF" w:rsidR="1AA14E4D">
              <w:rPr>
                <w:rFonts w:eastAsia="" w:eastAsiaTheme="minorEastAsia"/>
              </w:rPr>
              <w:t>Uitwerking kansendossier</w:t>
            </w:r>
          </w:p>
        </w:tc>
        <w:tc>
          <w:tcPr>
            <w:tcW w:w="1553" w:type="dxa"/>
            <w:tcMar/>
          </w:tcPr>
          <w:p w:rsidR="61CB76FF" w:rsidP="61CB76FF" w:rsidRDefault="61CB76FF" w14:paraId="2FC55C4E" w14:textId="140E804E">
            <w:pPr>
              <w:pStyle w:val="Standaard"/>
              <w:rPr>
                <w:rFonts w:eastAsia="" w:eastAsiaTheme="minorEastAsia"/>
              </w:rPr>
            </w:pPr>
          </w:p>
        </w:tc>
      </w:tr>
      <w:tr w:rsidR="5840B944" w:rsidTr="5840B944" w14:paraId="22D97E66">
        <w:trPr>
          <w:trHeight w:val="300"/>
        </w:trPr>
        <w:tc>
          <w:tcPr>
            <w:tcW w:w="7508" w:type="dxa"/>
            <w:tcMar/>
          </w:tcPr>
          <w:p w:rsidR="073C3D5E" w:rsidP="5840B944" w:rsidRDefault="073C3D5E" w14:paraId="5C1635B0" w14:textId="0D719F5C">
            <w:pPr>
              <w:pStyle w:val="Standaard"/>
            </w:pPr>
            <w:r w:rsidRPr="5840B944" w:rsidR="073C3D5E">
              <w:rPr>
                <w:rFonts w:eastAsia="" w:eastAsiaTheme="minorEastAsia"/>
              </w:rPr>
              <w:t xml:space="preserve">Concept Service Level </w:t>
            </w:r>
            <w:r w:rsidRPr="5840B944" w:rsidR="073C3D5E">
              <w:rPr>
                <w:rFonts w:eastAsia="" w:eastAsiaTheme="minorEastAsia"/>
              </w:rPr>
              <w:t>Argeement</w:t>
            </w:r>
          </w:p>
        </w:tc>
        <w:tc>
          <w:tcPr>
            <w:tcW w:w="1553" w:type="dxa"/>
            <w:tcMar/>
          </w:tcPr>
          <w:p w:rsidR="5840B944" w:rsidP="5840B944" w:rsidRDefault="5840B944" w14:paraId="007A5CDC" w14:textId="27AFAB4A">
            <w:pPr>
              <w:pStyle w:val="Standaard"/>
              <w:rPr>
                <w:rFonts w:eastAsia="" w:eastAsiaTheme="minorEastAsia"/>
              </w:rPr>
            </w:pPr>
          </w:p>
        </w:tc>
      </w:tr>
    </w:tbl>
    <w:p w:rsidRPr="004F02EA" w:rsidR="00AD5F7B" w:rsidP="004F02EA" w:rsidRDefault="00AD5F7B" w14:paraId="141C63BC" w14:textId="77777777"/>
    <w:sectPr w:rsidRPr="004F02EA" w:rsidR="00AD5F7B" w:rsidSect="004F02EA">
      <w:type w:val="continuous"/>
      <w:pgSz w:w="11906" w:h="16838" w:orient="portrait" w:code="9"/>
      <w:pgMar w:top="975" w:right="1134" w:bottom="1134" w:left="1701" w:header="709" w:footer="170" w:gutter="0"/>
      <w:paperSrc w:first="7" w:other="7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B4720" w:rsidRDefault="005B4720" w14:paraId="3354F842" w14:textId="77777777">
      <w:r>
        <w:separator/>
      </w:r>
    </w:p>
  </w:endnote>
  <w:endnote w:type="continuationSeparator" w:id="0">
    <w:p w:rsidR="005B4720" w:rsidRDefault="005B4720" w14:paraId="5FC7CD1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B4720" w:rsidRDefault="005B4720" w14:paraId="2644BE31" w14:textId="77777777">
      <w:r>
        <w:separator/>
      </w:r>
    </w:p>
  </w:footnote>
  <w:footnote w:type="continuationSeparator" w:id="0">
    <w:p w:rsidR="005B4720" w:rsidRDefault="005B4720" w14:paraId="7A09D969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C0E42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8867F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2CF5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EDE40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00417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3AD8DC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398875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00D68D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7074A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59EAD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390A60FF"/>
    <w:multiLevelType w:val="hybridMultilevel"/>
    <w:tmpl w:val="EF50645E"/>
    <w:lvl w:ilvl="0" w:tplc="A606CCEE">
      <w:start w:val="1"/>
      <w:numFmt w:val="decimal"/>
      <w:lvlText w:val="Bijlage %1."/>
      <w:lvlJc w:val="left"/>
      <w:pPr>
        <w:ind w:left="720" w:hanging="360"/>
      </w:pPr>
      <w:rPr>
        <w:rFonts w:hint="default"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15650602">
    <w:abstractNumId w:val="9"/>
  </w:num>
  <w:num w:numId="2" w16cid:durableId="1128861289">
    <w:abstractNumId w:val="7"/>
  </w:num>
  <w:num w:numId="3" w16cid:durableId="535581527">
    <w:abstractNumId w:val="6"/>
  </w:num>
  <w:num w:numId="4" w16cid:durableId="434793338">
    <w:abstractNumId w:val="5"/>
  </w:num>
  <w:num w:numId="5" w16cid:durableId="706294494">
    <w:abstractNumId w:val="4"/>
  </w:num>
  <w:num w:numId="6" w16cid:durableId="2062753992">
    <w:abstractNumId w:val="8"/>
  </w:num>
  <w:num w:numId="7" w16cid:durableId="1431508660">
    <w:abstractNumId w:val="3"/>
  </w:num>
  <w:num w:numId="8" w16cid:durableId="90857751">
    <w:abstractNumId w:val="2"/>
  </w:num>
  <w:num w:numId="9" w16cid:durableId="7605">
    <w:abstractNumId w:val="1"/>
  </w:num>
  <w:num w:numId="10" w16cid:durableId="1149250054">
    <w:abstractNumId w:val="0"/>
  </w:num>
  <w:num w:numId="11" w16cid:durableId="1416512344">
    <w:abstractNumId w:val="1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08"/>
  <w:hyphenationZone w:val="425"/>
  <w:drawingGridHorizontalSpacing w:val="24"/>
  <w:drawingGridVerticalSpacing w:val="6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fdrukConcept" w:val="26-4-2012"/>
    <w:docVar w:name="DmsName" w:val="ALFRESCO"/>
    <w:docVar w:name="DocAuthor" w:val="Linda van der Meulen"/>
    <w:docVar w:name="DocDuplex" w:val="DUPLEX_DEFAULT"/>
    <w:docVar w:name="DocIndex" w:val="0009"/>
    <w:docVar w:name="DocPrinter" w:val="NOPRINTER"/>
    <w:docVar w:name="DocReg" w:val="0"/>
    <w:docVar w:name="DocType" w:val="Uitgaand"/>
    <w:docVar w:name="DocumentLanguage" w:val="nl-NL"/>
    <w:docVar w:name="IW_Generated" w:val="True"/>
    <w:docVar w:name="KingAsync" w:val="none"/>
    <w:docVar w:name="KingWizard" w:val="0"/>
    <w:docVar w:name="mitStyleTemplates" w:val="Huisstijl Gemeente Steenwijkerland|"/>
    <w:docVar w:name="mitXMLOut" w:val="&lt;?xml version=&quot;1.0&quot; encoding=&quot;UTF-8&quot; ?&gt;_x000d__x000a_&lt;MITOUTPUT&gt;&lt;namens_wie_sluit_u_de_brief_af id=&quot;VVDC6CE87634BD426A9C0F29C2913CDE2D&quot; prop=&quot;&quot; def=&quot;&quot; dst=&quot;0&quot; changed=&quot;true&quot; &gt;&lt;/namens_wie_sluit_u_de_brief_af&gt;_x000d__x000a_&lt;/MITOUTPUT&gt;"/>
    <w:docVar w:name="tblConditionalFields" w:val="&lt;?xml version=&quot;1.0&quot; encoding=&quot;utf-16&quot;?&gt;_x000d__x000a_&lt;ArrayOfConditionalField xmlns:xsi=&quot;http://www.w3.org/2001/XMLSchema-instance&quot; xmlns:xsd=&quot;http://www.w3.org/2001/XMLSchema&quot; /&gt;"/>
    <w:docVar w:name="tblDef" w:val="&lt;?xml version=&quot;1.0&quot; encoding=&quot;utf-16&quot;?&gt;&lt;ArrayOfQuestionGroup xmlns:xsi=&quot;http://www.w3.org/2001/XMLSchema-instance&quot; xmlns:xsd=&quot;http://www.w3.org/2001/XMLSchema&quot;&gt;&lt;QuestionGroup&gt;&lt;GroupID&gt;GR6428CD9F856E47CA9CDCBB63CFCA7EFE&lt;/GroupID&gt;&lt;GroupName&gt;inhoud&lt;/GroupName&gt;&lt;GroupDescription /&gt;&lt;GroupIndex&gt;300&lt;/GroupIndex&gt;&lt;GroupFields&gt;&lt;QuestionField&gt;&lt;FieldMask /&gt;&lt;FieldListSettings&gt;&lt;DisplayDirection&gt;Vertical&lt;/DisplayDirection&gt;&lt;/FieldListSettings&gt;&lt;FieldValues /&gt;&lt;FieldMerge&gt;false&lt;/FieldMerge&gt;&lt;FieldParent&gt;GR6428CD9F856E47CA9CDCBB63CFCA7EFE&lt;/FieldParent&gt;&lt;FieldRun&gt;1&lt;/FieldRun&gt;&lt;FieldDataSource&gt;0&lt;/FieldDataSource&gt;&lt;FieldList&gt;0&lt;/FieldList&gt;&lt;FieldRequired&gt;0&lt;/FieldRequired&gt;&lt;FieldLen&gt;-1&lt;/FieldLen&gt;&lt;FieldHelp /&gt;&lt;FieldDocProp /&gt;&lt;FieldEmptyDate&gt;false&lt;/FieldEmptyDate&gt;&lt;FieldDefault xsi:type=&quot;xsd:string&quot;&gt;&lt;/FieldDefault&gt;&lt;FieldFormat&gt;geen&lt;/FieldFormat&gt;&lt;FieldDataType&gt;0&lt;/FieldDataType&gt;&lt;FieldTip /&gt;&lt;FieldPrompt /&gt;&lt;FieldIndex&gt;0&lt;/FieldIndex&gt;&lt;FieldDescription /&gt;&lt;FieldName&gt;zaaknummer&lt;/FieldName&gt;&lt;FieldID&gt;VV09FD1C5737314C969F9A25D3D8538EB0&lt;/FieldID&gt;&lt;FieldXpath&gt;mitoffice_root_node/Zaak/ZaakNummer&lt;/FieldXpath&gt;&lt;FieldXpathAlternatives /&gt;&lt;FieldLinkedProp /&gt;&lt;/QuestionField&gt;&lt;QuestionField&gt;&lt;FieldMask /&gt;&lt;FieldListSettings&gt;&lt;DisplayDirection&gt;Vertical&lt;/DisplayDirection&gt;&lt;/FieldListSettings&gt;&lt;FieldValues&gt;&lt;QuestionValue&gt;&lt;ValueData xsi:nil=&quot;true&quot; /&gt;&lt;FollowUpFields /&gt;&lt;ValueIndex&gt;0&lt;/ValueIndex&gt;&lt;ValueExValue&gt;(nodata)&lt;/ValueExValue&gt;&lt;ValueName&gt;namens mezelf&lt;/ValueName&gt;&lt;ValueParentID&gt;VV9D6DDC4423304023A5112707F7A7CCF3&lt;/ValueParentID&gt;&lt;ValueID&gt;923CEB9577984C1491AF95743E314A0D~0&lt;/ValueID&gt;&lt;/QuestionValue&gt;&lt;QuestionValue&gt;&lt;ValueData xsi:nil=&quot;true&quot; /&gt;&lt;FollowUpFields /&gt;&lt;ValueIndex&gt;1&lt;/ValueIndex&gt;&lt;ValueExValue&gt;namens burgemeester en wethouders van Steenwijkerland,&lt;/ValueExValue&gt;&lt;ValueName&gt;namens burgemeester en wethouders&lt;/ValueName&gt;&lt;ValueParentID&gt;VV9D6DDC4423304023A5112707F7A7CCF3&lt;/ValueParentID&gt;&lt;ValueID&gt;4A1D346A41624A7F9042DFE70F5E32AA~0&lt;/ValueID&gt;&lt;/QuestionValue&gt;&lt;QuestionValue&gt;&lt;ValueData xsi:nil=&quot;true&quot; /&gt;&lt;FollowUpFields /&gt;&lt;ValueIndex&gt;2&lt;/ValueIndex&gt;&lt;ValueExValue&gt;namens de burgemeester van Steenwijkerland,&lt;/ValueExValue&gt;&lt;ValueName&gt;namens de burgemeester&lt;/ValueName&gt;&lt;ValueParentID&gt;VV9D6DDC4423304023A5112707F7A7CCF3&lt;/ValueParentID&gt;&lt;ValueID&gt;A9E139EAC607455BBBD80C959127D36E~0&lt;/ValueID&gt;&lt;/QuestionValue&gt;&lt;/FieldValues&gt;&lt;FieldMerge&gt;false&lt;/FieldMerge&gt;&lt;FieldParent&gt;GR6428CD9F856E47CA9CDCBB63CFCA7EFE&lt;/FieldParent&gt;&lt;FieldRun&gt;0&lt;/FieldRun&gt;&lt;FieldDataSource&gt;0&lt;/FieldDataSource&gt;&lt;FieldList&gt;1&lt;/FieldList&gt;&lt;FieldRequired&gt;2&lt;/FieldRequired&gt;&lt;FieldLen&gt;-1&lt;/FieldLen&gt;&lt;FieldHelp /&gt;&lt;FieldDocProp /&gt;&lt;FieldEmptyDate&gt;false&lt;/FieldEmptyDate&gt;&lt;FieldDefault xsi:type=&quot;xsd:string&quot;&gt;&lt;/FieldDefault&gt;&lt;FieldFormat&gt;geen&lt;/FieldFormat&gt;&lt;FieldDataType&gt;1&lt;/FieldDataType&gt;&lt;FieldTip /&gt;&lt;FieldPrompt /&gt;&lt;FieldIndex&gt;1&lt;/FieldIndex&gt;&lt;FieldDescription /&gt;&lt;FieldName&gt;namens_wie_sluit_u_de_brief_af&lt;/FieldName&gt;&lt;FieldID&gt;VVDC6CE87634BD426A9C0F29C2913CDE2D&lt;/FieldID&gt;&lt;FieldXpath /&gt;&lt;FieldXpathAlternatives /&gt;&lt;FieldLinkedProp /&gt;&lt;/QuestionField&gt;&lt;QuestionField&gt;&lt;FieldMask /&gt;&lt;FieldListSettings&gt;&lt;DisplayDirection&gt;Vertical&lt;/DisplayDirection&gt;&lt;/FieldListSettings&gt;&lt;FieldValues&gt;&lt;QuestionValue&gt;&lt;ValueData xsi:nil=&quot;true&quot; /&gt;&lt;FollowUpFields /&gt;&lt;ValueIndex&gt;0&lt;/ValueIndex&gt;&lt;ValueExValue&gt;(nodata)&lt;/ValueExValue&gt;&lt;ValueName&gt;nee&lt;/ValueName&gt;&lt;ValueParentID&gt;VV3962937FF52143B8802BE57BC3AE6817&lt;/ValueParentID&gt;&lt;ValueID&gt;5C57451D7643495288DE797FCB14DB1B~0&lt;/ValueID&gt;&lt;/QuestionValue&gt;&lt;QuestionValue&gt;&lt;ValueData xsi:nil=&quot;true&quot; /&gt;&lt;FollowUpFields /&gt;&lt;ValueIndex&gt;1&lt;/ValueIndex&gt;&lt;ValueExValue&gt; INCLUDE &quot;J:\\mitoffice\\Productie\\Sjabloon\\[Verborgen bouwstenen]\\Ontvangstbevestiging\\OVB402 verzoek aanvullende informatie.dotx&quot; \* MERGEFORMAT &lt;/ValueExValue&gt;&lt;ValueName&gt;ja&lt;/ValueName&gt;&lt;ValueParentID&gt;VV3962937FF52143B8802BE57BC3AE6817&lt;/ValueParentID&gt;&lt;ValueID&gt;2B64D7B4777D4DB18C4F0350D4A4C5C8~1&lt;/ValueID&gt;&lt;/QuestionValue&gt;&lt;/FieldValues&gt;&lt;FieldMerge&gt;false&lt;/FieldMerge&gt;&lt;FieldParent&gt;GR6428CD9F856E47CA9CDCBB63CFCA7EFE&lt;/FieldParent&gt;&lt;FieldRun&gt;0&lt;/FieldRun&gt;&lt;FieldDataSource&gt;0&lt;/FieldDataSource&gt;&lt;FieldList&gt;1&lt;/FieldList&gt;&lt;FieldRequired&gt;0&lt;/FieldRequired&gt;&lt;FieldLen&gt;-1&lt;/FieldLen&gt;&lt;FieldHelp /&gt;&lt;FieldDocProp /&gt;&lt;FieldEmptyDate&gt;false&lt;/FieldEmptyDate&gt;&lt;FieldDefault xsi:type=&quot;xsd:string&quot;&gt;&lt;/FieldDefault&gt;&lt;FieldFormat&gt;geen&lt;/FieldFormat&gt;&lt;FieldDataType&gt;1&lt;/FieldDataType&gt;&lt;FieldTip /&gt;&lt;FieldPrompt /&gt;&lt;FieldIndex&gt;2&lt;/FieldIndex&gt;&lt;FieldDescription /&gt;&lt;FieldName&gt;aanvullende_informatie_nodig&lt;/FieldName&gt;&lt;FieldID&gt;VV478E2522AA214D83944C86A355961B95&lt;/FieldID&gt;&lt;FieldXpath /&gt;&lt;FieldXpathAlternatives /&gt;&lt;FieldLinkedProp /&gt;&lt;/QuestionField&gt;&lt;QuestionField&gt;&lt;FieldMask /&gt;&lt;FieldListSettings&gt;&lt;DisplayDirection&gt;Vertical&lt;/DisplayDirection&gt;&lt;/FieldListSettings&gt;&lt;FieldValues /&gt;&lt;FieldMerge&gt;false&lt;/FieldMerge&gt;&lt;FieldParent&gt;GR6428CD9F856E47CA9CDCBB63CFCA7EFE&lt;/FieldParent&gt;&lt;FieldRun&gt;1&lt;/FieldRun&gt;&lt;FieldDataSource&gt;0&lt;/FieldDataSource&gt;&lt;FieldList&gt;0&lt;/FieldList&gt;&lt;FieldRequired&gt;0&lt;/FieldRequired&gt;&lt;FieldLen&gt;-1&lt;/FieldLen&gt;&lt;FieldHelp /&gt;&lt;FieldDocProp /&gt;&lt;FieldEmptyDate&gt;false&lt;/FieldEmptyDate&gt;&lt;FieldDefault xsi:type=&quot;xsd:string&quot;&gt;&lt;/FieldDefault&gt;&lt;FieldFormat&gt;d MMMM yyyy&lt;/FieldFormat&gt;&lt;FieldDataType&gt;2&lt;/FieldDataType&gt;&lt;FieldTip /&gt;&lt;FieldPrompt /&gt;&lt;FieldIndex&gt;3&lt;/FieldIndex&gt;&lt;FieldDescription /&gt;&lt;FieldName&gt;datum&lt;/FieldName&gt;&lt;FieldID&gt;VVB3A5578E99E144BC86D5D40779D4C67E&lt;/FieldID&gt;&lt;FieldXpath&gt;mitoffice_root_node/Zaak/StartDatumDoorloopTijd&lt;/FieldXpath&gt;&lt;FieldXpathAlternatives /&gt;&lt;FieldLinkedProp /&gt;&lt;/QuestionField&gt;&lt;/GroupFields&gt;&lt;IsRepeatingGroup&gt;false&lt;/IsRepeatingGroup&gt;&lt;/QuestionGroup&gt;&lt;/ArrayOfQuestionGroup&gt;"/>
    <w:docVar w:name="tblLabels" w:val="&lt;?xml version=&quot;1.0&quot; encoding=&quot;utf-16&quot;?&gt;_x000d__x000a_&lt;ArrayOfIWLabel xmlns:xsi=&quot;http://www.w3.org/2001/XMLSchema-instance&quot; xmlns:xsd=&quot;http://www.w3.org/2001/XMLSchema&quot; /&gt;"/>
    <w:docVar w:name="tblLanguage" w:val="&lt;?xml version=&quot;1.0&quot; encoding=&quot;utf-16&quot;?&gt;_x000d__x000a_&lt;ProjectLanguageValues xmlns:xsi=&quot;http://www.w3.org/2001/XMLSchema-instance&quot; xmlns:xsd=&quot;http://www.w3.org/2001/XMLSchema&quot;&gt;_x000d__x000a_  &lt;FIELDS&gt;_x000d__x000a_    &lt;FIELD&gt;_x000d__x000a_      &lt;ID&gt;VV8EB050765E346646A8FC291FE7C0AEDC&lt;/ID&gt;_x000d__x000a_      &lt;PROMPT&gt;_x000d__x000a_        &lt;NLNL&gt;derden&lt;/NLNL&gt;_x000d__x000a_        &lt;NLBE /&gt;_x000d__x000a_        &lt;FRFR /&gt;_x000d__x000a_        &lt;FRBE /&gt;_x000d__x000a_        &lt;ENUS&gt;derden&lt;/ENUS&gt;_x000d__x000a_        &lt;DEDE&gt;derden&lt;/DEDE&gt;_x000d__x000a_        &lt;DADK /&gt;_x000d__x000a_        &lt;PLPL /&gt;_x000d__x000a_        &lt;SVSE /&gt;_x000d__x000a_        &lt;EN&gt;derden&lt;/EN&gt;_x000d__x000a_      &lt;/PROMPT&gt;_x000d__x000a_      &lt;FIELDDESC&gt;_x000d__x000a_        &lt;NLNL&gt;Vul eventuele andere ontvangers in.&lt;/NLNL&gt;_x000d__x000a_        &lt;NLBE /&gt;_x000d__x000a_        &lt;FRFR /&gt;_x000d__x000a_        &lt;FRBE /&gt;_x000d__x000a_        &lt;ENUS&gt;Vul eventuele andere ontvangers in.&lt;/ENUS&gt;_x000d__x000a_        &lt;DEDE&gt;Vul eventuele andere ontvangers in.&lt;/DEDE&gt;_x000d__x000a_        &lt;DADK /&gt;_x000d__x000a_        &lt;PLPL /&gt;_x000d__x000a_        &lt;SVSE /&gt;_x000d__x000a_        &lt;EN&gt;Vul eventuele andere ontvangers in.&lt;/EN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302D0F35A8BB724DB93EF556220E2677&lt;/ID&gt;_x000d__x000a_      &lt;PROMPT&gt;_x000d__x000a_        &lt;NLNL&gt;Aanhef&lt;/NLNL&gt;_x000d__x000a_        &lt;NLBE /&gt;_x000d__x000a_        &lt;FRFR /&gt;_x000d__x000a_        &lt;FRBE /&gt;_x000d__x000a_        &lt;ENUS&gt;Aanhef&lt;/ENUS&gt;_x000d__x000a_        &lt;DEDE&gt;Aanhef&lt;/DEDE&gt;_x000d__x000a_        &lt;DADK /&gt;_x000d__x000a_        &lt;PLPL /&gt;_x000d__x000a_        &lt;SVSE /&gt;_x000d__x000a_        &lt;EN&gt;Aanhef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7409B2B5DBE6AD4481A34A5CA406F607&lt;/ID&gt;_x000d__x000a_      &lt;PROMPT&gt;_x000d__x000a_        &lt;NLNL&gt;Bijlagen&lt;/NLNL&gt;_x000d__x000a_        &lt;NLBE /&gt;_x000d__x000a_        &lt;FRFR /&gt;_x000d__x000a_        &lt;FRBE /&gt;_x000d__x000a_        &lt;ENUS&gt;Bijlagen&lt;/ENUS&gt;_x000d__x000a_        &lt;DEDE&gt;Bijlagen&lt;/DEDE&gt;_x000d__x000a_        &lt;DADK /&gt;_x000d__x000a_        &lt;PLPL /&gt;_x000d__x000a_        &lt;SVSE /&gt;_x000d__x000a_        &lt;EN&gt;Bijlagen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79BF48C6ACF54BACB2544442CD681C2B&lt;/ID&gt;_x000d__x000a_      &lt;PROMPT&gt;_x000d__x000a_        &lt;NLNL&gt;Is deze brief naar derden verstuurd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B361BB0CEAA645A4B3CDCFAAF43D0FBB&lt;/ID&gt;_x000d__x000a_      &lt;PROMPT&gt;_x000d__x000a_        &lt;NLNL&gt;VERZENDING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40B9FB20968B4610B2DE99EA4CF4278C&lt;/ID&gt;_x000d__x000a_      &lt;PROMPT&gt;_x000d__x000a_        &lt;NLNL&gt;Eventueel andere ontvangers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&gt;Als er derden zijn, vul deze dan hier in.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E114E63935CF4CE9B634ABDA1A875801&lt;/ID&gt;_x000d__x000a_      &lt;PROMPT&gt;_x000d__x000a_        &lt;NLNL&gt;Vul eventueel derden i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&gt;Deze informatie komt alleen op het archiefexemplaar te staan.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98EF2E194C694AE5A77D00276556E45D&lt;/ID&gt;_x000d__x000a_      &lt;PROMPT&gt;_x000d__x000a_        &lt;NLNL&gt;VERZENDING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&gt;Deze informatie komt alleen op het archiefexemplaar te staan.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CC7C67BBA2865D43AEACFFE47ECB5BAB&lt;/ID&gt;_x000d__x000a_      &lt;PROMPT&gt;_x000d__x000a_        &lt;NLNL&gt;Land&lt;/NLNL&gt;_x000d__x000a_        &lt;NLBE /&gt;_x000d__x000a_        &lt;FRFR /&gt;_x000d__x000a_        &lt;FRBE /&gt;_x000d__x000a_        &lt;ENUS&gt;Land&lt;/ENUS&gt;_x000d__x000a_        &lt;DEDE&gt;Land&lt;/DEDE&gt;_x000d__x000a_        &lt;DADK /&gt;_x000d__x000a_        &lt;PLPL /&gt;_x000d__x000a_        &lt;SVSE /&gt;_x000d__x000a_        &lt;EN&gt;Land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AA43A2B9E820114F8EF4CF74A1887CFC&lt;/ID&gt;_x000d__x000a_      &lt;PROMPT&gt;_x000d__x000a_        &lt;NLNL&gt;Plaats&lt;/NLNL&gt;_x000d__x000a_        &lt;NLBE /&gt;_x000d__x000a_        &lt;FRFR /&gt;_x000d__x000a_        &lt;FRBE /&gt;_x000d__x000a_        &lt;ENUS&gt;Plaats&lt;/ENUS&gt;_x000d__x000a_        &lt;DEDE&gt;Plaats&lt;/DEDE&gt;_x000d__x000a_        &lt;DADK /&gt;_x000d__x000a_        &lt;PLPL /&gt;_x000d__x000a_        &lt;SVSE /&gt;_x000d__x000a_        &lt;EN&gt;Plaats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8DF1DF1AC8735142921C37EDFAB4389D&lt;/ID&gt;_x000d__x000a_      &lt;PROMPT&gt;_x000d__x000a_        &lt;NLNL&gt;Postcode&lt;/NLNL&gt;_x000d__x000a_        &lt;NLBE /&gt;_x000d__x000a_        &lt;FRFR /&gt;_x000d__x000a_        &lt;FRBE /&gt;_x000d__x000a_        &lt;ENUS&gt;Postcode&lt;/ENUS&gt;_x000d__x000a_        &lt;DEDE&gt;Postcode&lt;/DEDE&gt;_x000d__x000a_        &lt;DADK /&gt;_x000d__x000a_        &lt;PLPL /&gt;_x000d__x000a_        &lt;SVSE /&gt;_x000d__x000a_        &lt;EN&gt;Postcode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56A0B75387686143AAA3FD96E8CFC5A5&lt;/ID&gt;_x000d__x000a_      &lt;PROMPT&gt;_x000d__x000a_        &lt;NLNL&gt;Toevoeging&lt;/NLNL&gt;_x000d__x000a_        &lt;NLBE /&gt;_x000d__x000a_        &lt;FRFR /&gt;_x000d__x000a_        &lt;FRBE /&gt;_x000d__x000a_        &lt;ENUS&gt;Toevoeging&lt;/ENUS&gt;_x000d__x000a_        &lt;DEDE&gt;Toevoeging&lt;/DEDE&gt;_x000d__x000a_        &lt;DADK /&gt;_x000d__x000a_        &lt;PLPL /&gt;_x000d__x000a_        &lt;SVSE /&gt;_x000d__x000a_        &lt;EN&gt;Toevoeging&lt;/EN&gt;_x000d__x000a_      &lt;/PROMPT&gt;_x000d__x000a_      &lt;FIELDDESC&gt;_x000d__x000a_        &lt;NLNL&gt;Controleer of de toevoeging aanwezig is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DE3846A9E4663B46A63EF79B70CE98E7&lt;/ID&gt;_x000d__x000a_      &lt;PROMPT&gt;_x000d__x000a_        &lt;NLNL&gt;Huisnummer&lt;/NLNL&gt;_x000d__x000a_        &lt;NLBE /&gt;_x000d__x000a_        &lt;FRFR /&gt;_x000d__x000a_        &lt;FRBE /&gt;_x000d__x000a_        &lt;ENUS&gt;Huisnummer&lt;/ENUS&gt;_x000d__x000a_        &lt;DEDE&gt;Huisnummer&lt;/DEDE&gt;_x000d__x000a_        &lt;DADK /&gt;_x000d__x000a_        &lt;PLPL /&gt;_x000d__x000a_        &lt;SVSE /&gt;_x000d__x000a_        &lt;EN&gt;Huisnummer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90355A23590A49B486BE16FA636C05F4&lt;/ID&gt;_x000d__x000a_      &lt;PROMPT&gt;_x000d__x000a_        &lt;NLNL&gt;Zaaknummer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&gt;Indien het een brief is die niet bij een zaak hoort, kunt u hier een eigen kenmerk invullen. Kies dan bij het registreren voor vrije opslag,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8784D0D40BA3FA44860EE1F0CCE8FF71&lt;/ID&gt;_x000d__x000a_      &lt;PROMPT&gt;_x000d__x000a_        &lt;NLNL&gt;Uw kenmerk&lt;/NLNL&gt;_x000d__x000a_        &lt;NLBE /&gt;_x000d__x000a_        &lt;FRFR /&gt;_x000d__x000a_        &lt;FRBE /&gt;_x000d__x000a_        &lt;ENUS&gt;Uw kenmerk&lt;/ENUS&gt;_x000d__x000a_        &lt;DEDE&gt;Uw kenmerk&lt;/DEDE&gt;_x000d__x000a_        &lt;DADK /&gt;_x000d__x000a_        &lt;PLPL /&gt;_x000d__x000a_        &lt;SVSE /&gt;_x000d__x000a_        &lt;EN&gt;Uw kenmerk&lt;/EN&gt;_x000d__x000a_      &lt;/PROMPT&gt;_x000d__x000a_      &lt;FIELDDESC&gt;_x000d__x000a_        &lt;NLNL&gt;Vul het kenmerk van de ontvangen brief in. Indien er geen kenmerk genoemd is, vul dan niets in.&lt;/NLNL&gt;_x000d__x000a_        &lt;NLBE /&gt;_x000d__x000a_        &lt;FRFR /&gt;_x000d__x000a_        &lt;FRBE /&gt;_x000d__x000a_        &lt;ENUS&gt;Vul het kenmerk van de ontvangen brief in. Indien er geen kenmerk genoemd is, vul dan niets in.&lt;/ENUS&gt;_x000d__x000a_        &lt;DEDE&gt;Vul het kenmerk van de ontvangen brief in. Indien er geen kenmerk genoemd is, vul dan niets in.&lt;/DEDE&gt;_x000d__x000a_        &lt;DADK /&gt;_x000d__x000a_        &lt;PLPL /&gt;_x000d__x000a_        &lt;SVSE /&gt;_x000d__x000a_        &lt;EN&gt;Vul het kenmerk van de ontvangen brief in. Indien er geen kenmerk genoemd is, vul dan niets in.&lt;/EN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423A43EB98528246B47D88869ADD0FD4&lt;/ID&gt;_x000d__x000a_      &lt;PROMPT&gt;_x000d__x000a_        &lt;NLNL&gt;Verzenddatum&lt;/NLNL&gt;_x000d__x000a_        &lt;NLBE /&gt;_x000d__x000a_        &lt;FRFR /&gt;_x000d__x000a_        &lt;FRBE /&gt;_x000d__x000a_        &lt;ENUS&gt;Verzenddatum&lt;/ENUS&gt;_x000d__x000a_        &lt;DEDE&gt;Verzenddatum&lt;/DEDE&gt;_x000d__x000a_        &lt;DADK /&gt;_x000d__x000a_        &lt;PLPL /&gt;_x000d__x000a_        &lt;SVSE /&gt;_x000d__x000a_        &lt;EN&gt;Verzenddatum&lt;/EN&gt;_x000d__x000a_      &lt;/PROMPT&gt;_x000d__x000a_      &lt;FIELDDESC&gt;_x000d__x000a_        &lt;NLNL&gt;Let op of het onderwerp naar wens ingevuld is. Denk eraan dat u in geval van wijzigingen het onderwerp in de inhoud ook op deze manier omschrijft.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A42A38208E1CD5438D69858C99BC43A6&lt;/ID&gt;_x000d__x000a_      &lt;PROMPT&gt;_x000d__x000a_        &lt;NLNL&gt;Tussenvoegsel&lt;/NLNL&gt;_x000d__x000a_        &lt;NLBE /&gt;_x000d__x000a_        &lt;FRFR /&gt;_x000d__x000a_        &lt;FRBE /&gt;_x000d__x000a_        &lt;ENUS&gt;Tussenvoegsel&lt;/ENUS&gt;_x000d__x000a_        &lt;DEDE&gt;Tussenvoegsel&lt;/DEDE&gt;_x000d__x000a_        &lt;DADK /&gt;_x000d__x000a_        &lt;PLPL /&gt;_x000d__x000a_        &lt;SVSE /&gt;_x000d__x000a_        &lt;EN&gt;Tussenvoegsel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B1AEB128E45239438452EEA2225B6DD3&lt;/ID&gt;_x000d__x000a_      &lt;PROMPT&gt;_x000d__x000a_        &lt;NLNL&gt;tv2&lt;/NLNL&gt;_x000d__x000a_        &lt;NLBE /&gt;_x000d__x000a_        &lt;FRFR /&gt;_x000d__x000a_        &lt;FRBE /&gt;_x000d__x000a_        &lt;ENUS&gt;tv2&lt;/ENUS&gt;_x000d__x000a_        &lt;DEDE&gt;tv2&lt;/DEDE&gt;_x000d__x000a_        &lt;DADK /&gt;_x000d__x000a_        &lt;PLPL /&gt;_x000d__x000a_        &lt;SVSE /&gt;_x000d__x000a_        &lt;EN&gt;tv2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624B72D560D5104BB1A838C245A758E6&lt;/ID&gt;_x000d__x000a_      &lt;PROMPT&gt;_x000d__x000a_        &lt;NLNL&gt;Organisatie&lt;/NLNL&gt;_x000d__x000a_        &lt;NLBE /&gt;_x000d__x000a_        &lt;FRFR /&gt;_x000d__x000a_        &lt;FRBE /&gt;_x000d__x000a_        &lt;ENUS&gt;Organisatie&lt;/ENUS&gt;_x000d__x000a_        &lt;DEDE&gt;Organisatie&lt;/DEDE&gt;_x000d__x000a_        &lt;DADK /&gt;_x000d__x000a_        &lt;PLPL /&gt;_x000d__x000a_        &lt;SVSE /&gt;_x000d__x000a_        &lt;EN&gt;Organisatie&lt;/EN&gt;_x000d__x000a_      &lt;/PROMPT&gt;_x000d__x000a_      &lt;FIELDDESC&gt;_x000d__x000a_        &lt;NLNL&gt;Vul indien nodig een organisatie in.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C439B12BDEB0FA4BB4554EB3D695E495&lt;/ID&gt;_x000d__x000a_      &lt;PROMPT&gt;_x000d__x000a_        &lt;NLNL&gt;Voorletters&lt;/NLNL&gt;_x000d__x000a_        &lt;NLBE /&gt;_x000d__x000a_        &lt;FRFR /&gt;_x000d__x000a_        &lt;FRBE /&gt;_x000d__x000a_        &lt;ENUS&gt;Voorletters&lt;/ENUS&gt;_x000d__x000a_        &lt;DEDE&gt;Voorletters&lt;/DEDE&gt;_x000d__x000a_        &lt;DADK /&gt;_x000d__x000a_        &lt;PLPL /&gt;_x000d__x000a_        &lt;SVSE /&gt;_x000d__x000a_        &lt;EN&gt;Voorletters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B397E71ABA8C204985CC3CB976CF4550&lt;/ID&gt;_x000d__x000a_      &lt;PROMPT&gt;_x000d__x000a_        &lt;NLNL&gt;Straatnaam&lt;/NLNL&gt;_x000d__x000a_        &lt;NLBE /&gt;_x000d__x000a_        &lt;FRFR /&gt;_x000d__x000a_        &lt;FRBE /&gt;_x000d__x000a_        &lt;ENUS&gt;Straatnaam&lt;/ENUS&gt;_x000d__x000a_        &lt;DEDE&gt;Straatnaam&lt;/DEDE&gt;_x000d__x000a_        &lt;DADK /&gt;_x000d__x000a_        &lt;PLPL /&gt;_x000d__x000a_        &lt;SVSE /&gt;_x000d__x000a_        &lt;EN&gt;Straatnaam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CF2180A265E92B43B1DADDEE0BDB5AF1&lt;/ID&gt;_x000d__x000a_      &lt;PROMPT&gt;_x000d__x000a_        &lt;NLNL&gt;Achternaam&lt;/NLNL&gt;_x000d__x000a_        &lt;NLBE /&gt;_x000d__x000a_        &lt;FRFR /&gt;_x000d__x000a_        &lt;FRBE /&gt;_x000d__x000a_        &lt;ENUS&gt;Achternaam&lt;/ENUS&gt;_x000d__x000a_        &lt;DEDE&gt;Achternaam&lt;/DEDE&gt;_x000d__x000a_        &lt;DADK /&gt;_x000d__x000a_        &lt;PLPL /&gt;_x000d__x000a_        &lt;SVSE /&gt;_x000d__x000a_        &lt;EN&gt;Achternaam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0E9C7C3FF74A3F4C91410BC9F7E10B6D&lt;/ID&gt;_x000d__x000a_      &lt;PROMPT&gt;_x000d__x000a_        &lt;NLNL&gt;Kies een briefsoort&lt;/NLNL&gt;_x000d__x000a_        &lt;NLBE /&gt;_x000d__x000a_        &lt;FRFR /&gt;_x000d__x000a_        &lt;FRBE /&gt;_x000d__x000a_        &lt;ENUS&gt;Onderwerp&lt;/ENUS&gt;_x000d__x000a_        &lt;DEDE&gt;Onderwerp&lt;/DEDE&gt;_x000d__x000a_        &lt;DADK /&gt;_x000d__x000a_        &lt;PLPL /&gt;_x000d__x000a_        &lt;SVSE /&gt;_x000d__x000a_        &lt;EN&gt;Onderwerp&lt;/EN&gt;_x000d__x000a_      &lt;/PROMPT&gt;_x000d__x000a_      &lt;FIELDDESC&gt;_x000d__x000a_        &lt;NLNL&gt;Kies uit drie soorten ontvangstbevestigingen en vul het onderwerp pas later in.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E0E13485D30A481F80F2FFE867702E01&lt;/ID&gt;_x000d__x000a_      &lt;PROMPT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E15924500CC84768BF1D6C72D3C7DAA5&lt;/ID&gt;_x000d__x000a_      &lt;PROMPT&gt;_x000d__x000a_        &lt;NLNL&gt;Kies een van de drie bouwsten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&gt;U kunt na het genereren via de knop &quot;Bouwstenen&quot; een andere bouwsteen kiezen. Wel eerst de bestaande bouwsteen verwijderen!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0C6D5D8872044D9F8E8F7DB26D67F3FD&lt;/ID&gt;_x000d__x000a_      &lt;PROMPT&gt;_x000d__x000a_        &lt;NLNL&gt;verzenddatum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ADC8B28957E9430BB11B165FE03C850D&lt;/ID&gt;_x000d__x000a_      &lt;PROMPT&gt;_x000d__x000a_        &lt;NLNL&gt;onderwerp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F77D17AFB35D4E2F9434458B69CA6404&lt;/ID&gt;_x000d__x000a_      &lt;PROMPT&gt;_x000d__x000a_        &lt;NLNL&gt;wat gebeurde er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09FD1C5737314C969F9A25D3D8538EB0&lt;/ID&gt;_x000d__x000a_      &lt;PROMPT&gt;_x000d__x000a_        &lt;NLNL&gt;zaaknummer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E6732A7FD82646D9AC66580D05AB1635&lt;/ID&gt;_x000d__x000a_      &lt;PROMPT&gt;_x000d__x000a_        &lt;NLNL&gt;Kies uit twee briev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26418129DDA74819A0A57C9569BBCDD9&lt;/ID&gt;_x000d__x000a_      &lt;PROMPT&gt;_x000d__x000a_        &lt;NLNL&gt;datum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&gt;Dit is de datum waarin een zaak aangemaakt is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478E2522AA214D83944C86A355961B95&lt;/ID&gt;_x000d__x000a_      &lt;PROMPT&gt;_x000d__x000a_        &lt;NLNL&gt;Is er aanvullende informatie nodig?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B3A5578E99E144BC86D5D40779D4C67E&lt;/ID&gt;_x000d__x000a_      &lt;PROMPT&gt;_x000d__x000a_        &lt;NLNL&gt;op welke datum gebeurde er iets?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61E58F17C1C14D7698B35F8DAE41D5F9&lt;/ID&gt;_x000d__x000a_      &lt;PROMPT&gt;_x000d__x000a_        &lt;NLNL&gt;briefhoofd met/zonder contactnaam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&gt;Bij burgers is deze altijd bekend. Bij bedrijven maak je een keuze en vul je straks bij het tabbland organisatie de contactpersoon in.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DC6CE87634BD426A9C0F29C2913CDE2D&lt;/ID&gt;_x000d__x000a_      &lt;PROMPT&gt;_x000d__x000a_        &lt;NLNL&gt;namens wie sluit u de brief af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&lt;/FIELDS&gt;_x000d__x000a_  &lt;FORMS&gt;_x000d__x000a_    &lt;FORM&gt;_x000d__x000a_      &lt;ID&gt;GR1A2FE37D1742DF4DADBE5FA75AA8C3BB&lt;/ID&gt;_x000d__x000a_      &lt;NAME&gt;_x000d__x000a_        &lt;NLNL&gt;Briefgegevens&lt;/NLNL&gt;_x000d__x000a_        &lt;NLBE /&gt;_x000d__x000a_        &lt;FRFR /&gt;_x000d__x000a_        &lt;FRBE /&gt;_x000d__x000a_        &lt;ENUS&gt;Briefgegevens&lt;/ENUS&gt;_x000d__x000a_        &lt;DEDE&gt;Briefgegevens&lt;/DEDE&gt;_x000d__x000a_        &lt;DADK /&gt;_x000d__x000a_        &lt;PLPL /&gt;_x000d__x000a_        &lt;SVSE /&gt;_x000d__x000a_        &lt;EN&gt;Briefgegevens&lt;/EN&gt;_x000d__x000a_      &lt;/NAME&gt;_x000d__x000a_      &lt;DESC&gt;_x000d__x000a_        &lt;NLNL&gt;Let op of het onderwerp naar wens ingevuld is. Wijzig dit indien wenselijk. Denk eraan dat u dan eventueel het onderwerp in de inhoud ook op deze manier omschrijft.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DESC&gt;_x000d__x000a_    &lt;/FORM&gt;_x000d__x000a_    &lt;FORM&gt;_x000d__x000a_      &lt;ID&gt;GRF604B69749DE465B9B8D1E56256DC69C&lt;/ID&gt;_x000d__x000a_      &lt;NAME&gt;_x000d__x000a_        &lt;NLNL&gt;Archiefinformati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NAME&gt;_x000d__x000a_      &lt;DESC&gt;_x000d__x000a_        &lt;NLNL&gt;Deze informatie over verzending en derden verschijnt alleen op het archiefexemplaar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DESC&gt;_x000d__x000a_    &lt;/FORM&gt;_x000d__x000a_    &lt;FORM&gt;_x000d__x000a_      &lt;ID&gt;GR57ABA8E0D45ADF4FA1496F019BBC50D0&lt;/ID&gt;_x000d__x000a_      &lt;NAME&gt;_x000d__x000a_        &lt;NLNL&gt;Adresgegevens&lt;/NLNL&gt;_x000d__x000a_        &lt;NLBE /&gt;_x000d__x000a_        &lt;FRFR /&gt;_x000d__x000a_        &lt;FRBE /&gt;_x000d__x000a_        &lt;ENUS&gt;Adresgegevens&lt;/ENUS&gt;_x000d__x000a_        &lt;DEDE&gt;Adresgegevens&lt;/DEDE&gt;_x000d__x000a_        &lt;DADK /&gt;_x000d__x000a_        &lt;PLPL /&gt;_x000d__x000a_        &lt;SVSE /&gt;_x000d__x000a_        &lt;EN&gt;Adresgegevens&lt;/EN&gt;_x000d__x000a_      &lt;/NAME&gt;_x000d__x000a_      &lt;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DESC&gt;_x000d__x000a_    &lt;/FORM&gt;_x000d__x000a_    &lt;FORM&gt;_x000d__x000a_      &lt;ID&gt;GRB09140C285B04A60B4AB860D2727AF5C&lt;/ID&gt;_x000d__x000a_      &lt;NAME&gt;_x000d__x000a_        &lt;NLNL&gt;Briefsoort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NAME&gt;_x000d__x000a_      &lt;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DESC&gt;_x000d__x000a_    &lt;/FORM&gt;_x000d__x000a_    &lt;FORM&gt;_x000d__x000a_      &lt;ID&gt;GR6428CD9F856E47CA9CDCBB63CFCA7EFE&lt;/ID&gt;_x000d__x000a_      &lt;NAME&gt;_x000d__x000a_        &lt;NLNL&gt;inhoud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NAME&gt;_x000d__x000a_      &lt;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DESC&gt;_x000d__x000a_    &lt;/FORM&gt;_x000d__x000a_  &lt;/FORMS&gt;_x000d__x000a_  &lt;VALUES&gt;_x000d__x000a_    &lt;VALUE&gt;_x000d__x000a_      &lt;ID&gt;337D6A98C8EA824388AA0F346B14355E~0&lt;/ID&gt;_x000d__x000a_      &lt;VALUESINGLE&gt;_x000d__x000a_        &lt;NLNL&gt;ontvangstbevestiging&lt;/NLNL&gt;_x000d__x000a_        &lt;NLBE /&gt;_x000d__x000a_        &lt;FRFR /&gt;_x000d__x000a_        &lt;FRBE /&gt;_x000d__x000a_        &lt;ENUS&gt;ontvangstbevestiging&lt;/ENUS&gt;_x000d__x000a_        &lt;DEDE&gt;ontvangstbevestiging&lt;/DEDE&gt;_x000d__x000a_        &lt;DADK /&gt;_x000d__x000a_        &lt;PLPL /&gt;_x000d__x000a_        &lt;SVSE /&gt;_x000d__x000a_        &lt;EN&gt;ontvangstbevestiging&lt;/EN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F2FBAEF5180A5C4F85263025D46C4BB9~0&lt;/ID&gt;_x000d__x000a_      &lt;VALUESINGLE&gt;_x000d__x000a_        &lt;NLNL&gt;(nodata)&lt;/NLNL&gt;_x000d__x000a_        &lt;NLBE /&gt;_x000d__x000a_        &lt;FRFR /&gt;_x000d__x000a_        &lt;FRBE /&gt;_x000d__x000a_        &lt;ENUS&gt;(nodata)&lt;/ENUS&gt;_x000d__x000a_        &lt;DEDE&gt;(nodata)&lt;/DEDE&gt;_x000d__x000a_        &lt;DADK /&gt;_x000d__x000a_        &lt;PLPL /&gt;_x000d__x000a_        &lt;SVSE /&gt;_x000d__x000a_        &lt;EN&gt;(nodata)&lt;/EN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212F85DDFB4CF54491728A50BB10881B~0&lt;/ID&gt;_x000d__x000a_      &lt;VALUESINGLE&gt;_x000d__x000a_        &lt;NLNL&gt;Geachte heer&lt;/NLNL&gt;_x000d__x000a_        &lt;NLBE /&gt;_x000d__x000a_        &lt;FRFR /&gt;_x000d__x000a_        &lt;FRBE /&gt;_x000d__x000a_        &lt;ENUS&gt;Geachte heer&lt;/ENUS&gt;_x000d__x000a_        &lt;DEDE&gt;Geachte heer&lt;/DEDE&gt;_x000d__x000a_        &lt;DADK /&gt;_x000d__x000a_        &lt;PLPL /&gt;_x000d__x000a_        &lt;SVSE /&gt;_x000d__x000a_        &lt;EN&gt;Geachte heer&lt;/EN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6E3EBF9C8E912441A65D4EC157F1B1A1~0&lt;/ID&gt;_x000d__x000a_      &lt;VALUESINGLE&gt;_x000d__x000a_        &lt;NLNL&gt;Geachte mevrouw&lt;/NLNL&gt;_x000d__x000a_        &lt;NLBE /&gt;_x000d__x000a_        &lt;FRFR /&gt;_x000d__x000a_        &lt;FRBE /&gt;_x000d__x000a_        &lt;ENUS&gt;Geachte mevrouw&lt;/ENUS&gt;_x000d__x000a_        &lt;DEDE&gt;Geachte mevrouw&lt;/DEDE&gt;_x000d__x000a_        &lt;DADK /&gt;_x000d__x000a_        &lt;PLPL /&gt;_x000d__x000a_        &lt;SVSE /&gt;_x000d__x000a_        &lt;EN&gt;Geachte mevrouw&lt;/EN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D88323EC0CC75348B01E882C02A0C480~0&lt;/ID&gt;_x000d__x000a_      &lt;VALUESINGLE&gt;_x000d__x000a_        &lt;NLNL&gt;Geachte heer/mevrouw&lt;/NLNL&gt;_x000d__x000a_        &lt;NLBE /&gt;_x000d__x000a_        &lt;FRFR /&gt;_x000d__x000a_        &lt;FRBE /&gt;_x000d__x000a_        &lt;ENUS&gt;Geachte heer/mevrouw&lt;/ENUS&gt;_x000d__x000a_        &lt;DEDE&gt;Geachte heer/mevrouw&lt;/DEDE&gt;_x000d__x000a_        &lt;DADK /&gt;_x000d__x000a_        &lt;PLPL /&gt;_x000d__x000a_        &lt;SVSE /&gt;_x000d__x000a_        &lt;EN&gt;Geachte heer/mevrouw&lt;/EN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CDD28624B2432E40A67C410CB8E8BDD6~0&lt;/ID&gt;_x000d__x000a_      &lt;VALUESINGLE&gt;_x000d__x000a_        &lt;NLNL&gt;Geachte familie&lt;/NLNL&gt;_x000d__x000a_        &lt;NLBE /&gt;_x000d__x000a_        &lt;FRFR /&gt;_x000d__x000a_        &lt;FRBE /&gt;_x000d__x000a_        &lt;ENUS&gt;Geachte familie&lt;/ENUS&gt;_x000d__x000a_        &lt;DEDE&gt;Geachte familie&lt;/DEDE&gt;_x000d__x000a_        &lt;DADK /&gt;_x000d__x000a_        &lt;PLPL /&gt;_x000d__x000a_        &lt;SVSE /&gt;_x000d__x000a_        &lt;EN&gt;Geachte familie&lt;/EN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F302F1A0940B824EAAE08C0297C02F41~0&lt;/ID&gt;_x000d__x000a_      &lt;VALUESINGLE&gt;_x000d__x000a_        &lt;NLNL&gt;Geacht bestuur&lt;/NLNL&gt;_x000d__x000a_        &lt;NLBE /&gt;_x000d__x000a_        &lt;FRFR /&gt;_x000d__x000a_        &lt;FRBE /&gt;_x000d__x000a_        &lt;ENUS&gt;Geachte bestuur&lt;/ENUS&gt;_x000d__x000a_        &lt;DEDE&gt;Geachte bestuur&lt;/DEDE&gt;_x000d__x000a_        &lt;DADK /&gt;_x000d__x000a_        &lt;PLPL /&gt;_x000d__x000a_        &lt;SVSE /&gt;_x000d__x000a_        &lt;EN&gt;Geachte bestuur&lt;/EN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9A9729028DD02B4595EB883191346A86~0&lt;/ID&gt;_x000d__x000a_      &lt;VALUESINGLE&gt;_x000d__x000a_        &lt;NLNL&gt;Geacht college&lt;/NLNL&gt;_x000d__x000a_        &lt;NLBE /&gt;_x000d__x000a_        &lt;FRFR /&gt;_x000d__x000a_        &lt;FRBE /&gt;_x000d__x000a_        &lt;ENUS&gt;Geacht college&lt;/ENUS&gt;_x000d__x000a_        &lt;DEDE&gt;Geacht college&lt;/DEDE&gt;_x000d__x000a_        &lt;DADK /&gt;_x000d__x000a_        &lt;PLPL /&gt;_x000d__x000a_        &lt;SVSE /&gt;_x000d__x000a_        &lt;EN&gt;Geacht college&lt;/EN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861113E8D83A00489F5371329D0412BC~0&lt;/ID&gt;_x000d__x000a_      &lt;VALUESINGLE&gt;_x000d__x000a_        &lt;NLNL&gt;Geachte directie&lt;/NLNL&gt;_x000d__x000a_        &lt;NLBE /&gt;_x000d__x000a_        &lt;FRFR /&gt;_x000d__x000a_        &lt;FRBE /&gt;_x000d__x000a_        &lt;ENUS&gt;Geachte directie&lt;/ENUS&gt;_x000d__x000a_        &lt;DEDE&gt;Geachte directie&lt;/DEDE&gt;_x000d__x000a_        &lt;DADK /&gt;_x000d__x000a_        &lt;PLPL /&gt;_x000d__x000a_        &lt;SVSE /&gt;_x000d__x000a_        &lt;EN&gt;Geachte directie&lt;/EN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2361599D5B0444ABBAA4C60852DA5EA6~0&lt;/ID&gt;_x000d__x000a_      &lt;VALUESINGLE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9235BB87F8ED41978283073A036AD9F0~0&lt;/ID&gt;_x000d__x000a_      &lt;VALUESINGLE&gt;_x000d__x000a_        &lt;NLNL&gt;Niet zaakgebond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E8CEF034A3DF43028846F4FFAB6D56C3~0&lt;/ID&gt;_x000d__x000a_      &lt;VALUESINGLE&gt;_x000d__x000a_        &lt;NLNL&gt;Postintak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2AA85D0B7D194B4EB4BB6255DB660454~0&lt;/ID&gt;_x000d__x000a_      &lt;VALUESINGLE&gt;_x000d__x000a_        &lt;NLNL&gt;Eigen kenmerk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3A55ABF4B5154277BF849DEC79EB2568~0&lt;/ID&gt;_x000d__x000a_      &lt;VALUESINGLE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A1F677A663A74C3698E89B69FC2719C8~0&lt;/ID&gt;_x000d__x000a_      &lt;VALUESINGLE&gt;_x000d__x000a_        &lt;NLNL&gt;Ne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B64AC3BCEBAD4919B5E2EBAD01E1FB86~0&lt;/ID&gt;_x000d__x000a_      &lt;VALUESINGLE&gt;_x000d__x000a_        &lt;NLNL&gt;NORMALE VERZENDING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CE242B5EAFBD42B7A92DECC27ED86A4D~0&lt;/ID&gt;_x000d__x000a_      &lt;VALUESINGLE&gt;_x000d__x000a_        &lt;NLNL&gt;AANTEKEN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8840923A8E464463BE28055610977F3B~0&lt;/ID&gt;_x000d__x000a_      &lt;VALUESINGLE&gt;_x000d__x000a_        &lt;NLNL&gt;AANTEKENEN MET HANDTEKENING RETOUR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11733941A2234312A9DFBF89FCBCB055~0&lt;/ID&gt;_x000d__x000a_      &lt;VALUESINGLE&gt;_x000d__x000a_        &lt;NLNL&gt;PER BODE BERORGD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D9628C1ED7B94EBCABC9714A5EBD9643~0&lt;/ID&gt;_x000d__x000a_      &lt;VALUESINGLE&gt;_x000d__x000a_        &lt;NLNL&gt;PER E-MAIL VERZENDEN ALS BIJLAG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541C8B939FBA48BAB80B2E2AD7F6400C~0&lt;/ID&gt;_x000d__x000a_      &lt;VALUESINGLE&gt;_x000d__x000a_        &lt;NLNL&gt;Derd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0022241D24B44965B60EA3F3213BC64F~0&lt;/ID&gt;_x000d__x000a_      &lt;VALUESINGLE&gt;_x000d__x000a_        &lt;NLNL&gt;PER E-MAIL VERZONDEN ALS BIJLAG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3B4275B1708941B4A671596E34184B6B~0&lt;/ID&gt;_x000d__x000a_      &lt;VALUESINGLE&gt;_x000d__x000a_        &lt;NLNL&gt;Eventueel derd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2C1CA8C749F2425FB4C4756F7B2BD95F~0&lt;/ID&gt;_x000d__x000a_      &lt;VALUESINGLE&gt;_x000d__x000a_        &lt;NLNL&gt;Tevens verzonden naar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niemand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6EB87B669A7F4C5EBA2CC9686E5A4481~0&lt;/ID&gt;_x000d__x000a_      &lt;VALUESINGLE&gt;_x000d__x000a_        &lt;NLNL&gt;Geen derd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F5BB6B09941F46AEA11376E69716C587~0&lt;/ID&gt;_x000d__x000a_      &lt;VALUESINGLE&gt;_x000d__x000a_        &lt;NLNL&gt;Tevens verstuurd naar: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7FBFE91C77B642B189318609AE7B4A32~0&lt;/ID&gt;_x000d__x000a_      &lt;VALUESINGLE&gt;_x000d__x000a_        &lt;NLNL&gt;Normaal per post verzond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083B809CEAF047C7B542C4DA3DE8C277~0&lt;/ID&gt;_x000d__x000a_      &lt;VALUESINGLE&gt;_x000d__x000a_        &lt;NLNL&gt;Aangetekend verzond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4DF1D03A0BEA4D4ABD7682171F24C6ED~0&lt;/ID&gt;_x000d__x000a_      &lt;VALUESINGLE&gt;_x000d__x000a_        &lt;NLNL&gt;Aaangetekend verzonden met handtekening retour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77DE50AEF855468F88D96D8F978318CD~0&lt;/ID&gt;_x000d__x000a_      &lt;VALUESINGLE&gt;_x000d__x000a_        &lt;NLNL&gt;Per bode bezorgd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908A68B507D74E968A3F34061BC09D53~0&lt;/ID&gt;_x000d__x000a_      &lt;VALUESINGLE&gt;_x000d__x000a_        &lt;NLNL&gt;Als bijlage biper mail verstuurd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1C81A87C1FF34CBE9F9A70FB420B49A1~0&lt;/ID&gt;_x000d__x000a_      &lt;VALUESINGLE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C520893A33C843A7AADDC1B1DE5EAD70~0&lt;/ID&gt;_x000d__x000a_      &lt;VALUESINGLE&gt;_x000d__x000a_        &lt;NLNL&gt;Vrije opslag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7C8C93A681454C6D8CC9FF07155024E4~0&lt;/ID&gt;_x000d__x000a_      &lt;VALUESINGLE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833F10FB59944E8887741206B2DFC697~1&lt;/ID&gt;_x000d__x000a_      &lt;VALUESINGLE&gt;_x000d__x000a_        &lt;NLNL&gt;ontvangstbevestiging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2 Ontvangstbevestiging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5DA49FF0399C41FD985B604E24943F0E~1&lt;/ID&gt;_x000d__x000a_      &lt;VALUESINGLE&gt;_x000d__x000a_        &lt;NLNL&gt;bericht van in behandeling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1 Ontvangstbevestiging en in behandeling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D894460617CA4802ABF146FEC18587F0~1&lt;/ID&gt;_x000d__x000a_      &lt;VALUESINGLE&gt;_x000d__x000a_        &lt;NLNL&gt;verzoek om aanvullende informati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3 Ontvangstbevestiging en verzoek aanvullende informatie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D2AFFB46E11942E79F71B62AC8951D6E~0&lt;/ID&gt;_x000d__x000a_      &lt;VALUESINGLE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78F79040395F492A9DD55E809247E6F6~0&lt;/ID&gt;_x000d__x000a_      &lt;VALUESINGLE&gt;_x000d__x000a_        &lt;NLNL&gt;ontvangstbevestiging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56923154C7A548CB8D66CCF3F117E0F3~0&lt;/ID&gt;_x000d__x000a_      &lt;VALUESINGLE&gt;_x000d__x000a_        &lt;NLNL&gt;bericht van in behandeling nem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894F015F55F0436DB823A7585FAA8E31~0&lt;/ID&gt;_x000d__x000a_      &lt;VALUESINGLE&gt;_x000d__x000a_        &lt;NLNL&gt;verzoek om aanvullende informati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5CC922D9FB1E41968435AD7FF299A16D~0&lt;/ID&gt;_x000d__x000a_      &lt;VALUESINGLE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CCE61264B6DB4444BA6B87E984DC3845~1&lt;/ID&gt;_x000d__x000a_      &lt;VALUESINGLE&gt;_x000d__x000a_        &lt;NLNL&gt;ontvangstbevestiging zonder extra info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2 Ontvangstbevestiging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205136063EAB4CA6B26969F3695CB2A3~1&lt;/ID&gt;_x000d__x000a_      &lt;VALUESINGLE&gt;_x000d__x000a_        &lt;NLNL&gt;ontvangstbevestiging en in behandeling nem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1 Ontvangstbevestiging en in behandeling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8DCD4FD00745413F8B8ED6D4350C1D28~1&lt;/ID&gt;_x000d__x000a_      &lt;VALUESINGLE&gt;_x000d__x000a_        &lt;NLNL&gt;ontvangstbevestiging met verzoek om aanvullende gegevens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3 Ontvangstbevestiging en verzoek aanvullende informatie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3507B2F1C7F0495E80CD5B213EFA2C79~0&lt;/ID&gt;_x000d__x000a_      &lt;VALUESINGLE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72D3B98B085B47AC8BEB90EC2C8F27E8~0&lt;/ID&gt;_x000d__x000a_      &lt;VALUESINGLE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3B16B5AF437043A28A5A7879201BF0D2~0&lt;/ID&gt;_x000d__x000a_      &lt;VALUESINGLE&gt;_x000d__x000a_        &lt;NLNL&gt;Ontvangstbevestiging zonder extra informati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"/>
    <w:docVar w:name="tblLanguage1" w:val="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346682118DBE4F2093A978E593D41964~0&lt;/ID&gt;_x000d__x000a_      &lt;VALUESINGLE&gt;_x000d__x000a_        &lt;NLNL&gt;Ontvangstbevestiging en in behandeling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7092B2AF2229403394F79586B69B1358~1&lt;/ID&gt;_x000d__x000a_      &lt;VALUESINGLE&gt;_x000d__x000a_        &lt;NLNL&gt;Ontvbev zonder extra informati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2 Ontvangstbevestiging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F373ABD78C064FC28431C17D985015C2~1&lt;/ID&gt;_x000d__x000a_      &lt;VALUESINGLE&gt;_x000d__x000a_        &lt;NLNL&gt;Ontvangstbevestiging en in behandeling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1 Ontvangstbevestiging en in behandeling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59826506CF37451D94B454B66045360F~0&lt;/ID&gt;_x000d__x000a_      &lt;VALUESINGLE&gt;_x000d__x000a_        &lt;NLNL&gt;ontving ik uw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ED3B7598D1FD4436993120AC4D94A058~0&lt;/ID&gt;_x000d__x000a_      &lt;VALUESINGLE&gt;_x000d__x000a_        &lt;NLNL&gt;belde u ons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33859E6B16F846B7A25E070275D29DC2~0&lt;/ID&gt;_x000d__x000a_      &lt;VALUESINGLE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D20BD784EA7D4BB7A2A9088EC121B6A7~0&lt;/ID&gt;_x000d__x000a_      &lt;VALUESINGLE&gt;_x000d__x000a_        &lt;NLNL&gt;bevestiging van ontvangst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AC22F1FC828A46228387DDCB1AE8C090~0&lt;/ID&gt;_x000d__x000a_      &lt;VALUESINGLE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238BB6B0F4C94380A079926966513E8C~0&lt;/ID&gt;_x000d__x000a_      &lt;VALUESINGLE&gt;_x000d__x000a_        &lt;NLNL&gt;bericht van ontvangst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C29B8B317DDB455B817A01F59DCA9267~0&lt;/ID&gt;_x000d__x000a_      &lt;VALUESINGLE&gt;_x000d__x000a_        &lt;NLNL&gt;verzoek om aanvullende informati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79CFBD00CD1B41BAB674BA322C505014~1&lt;/ID&gt;_x000d__x000a_      &lt;VALUESINGLE&gt;_x000d__x000a_        &lt;NLNL&gt;bericht van ontvangst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1 bericht van ontvangst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332F31DC4E794F1889D8668395A43AC4~1&lt;/ID&gt;_x000d__x000a_      &lt;VALUESINGLE&gt;_x000d__x000a_        &lt;NLNL&gt;verzoek aanvullende informati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2 verzoek aanvullende informatie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8867C1CCF3C64B2AB9AA880E4817DBAA~0&lt;/ID&gt;_x000d__x000a_      &lt;VALUESINGLE&gt;_x000d__x000a_        &lt;NLNL&gt;startdatum behandeling zaak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2B64D7B4777D4DB18C4F0350D4A4C5C8~1&lt;/ID&gt;_x000d__x000a_      &lt;VALUESINGLE&gt;_x000d__x000a_        &lt;NLNL&gt;ja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2 verzoek aanvullende informatie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5C57451D7643495288DE797FCB14DB1B~0&lt;/ID&gt;_x000d__x000a_      &lt;VALUESINGLE&gt;_x000d__x000a_        &lt;NLNL&gt;ne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BB138465CF7842C88663C94ACBA260C1~0&lt;/ID&gt;_x000d__x000a_      &lt;VALUESINGLE&gt;_x000d__x000a_        &lt;NLNL&gt;Maak een keuz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A67A879E297A4D68B760CA8FF1980B02~1&lt;/ID&gt;_x000d__x000a_      &lt;VALUESINGLE&gt;_x000d__x000a_        &lt;NLNL&gt;klantnaam bekend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Briefhoofd ALG001 V3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EB38305C3EDC446C8609A617234B2AB3~1&lt;/ID&gt;_x000d__x000a_      &lt;VALUESINGLE&gt;_x000d__x000a_        &lt;NLNL&gt;zonder klantnaam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Briefhoofd zonder klantcontactnaam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11C81260AE974DBA9B5E53577CEC9522~0&lt;/ID&gt;_x000d__x000a_      &lt;VALUESINGLE&gt;_x000d__x000a_        &lt;NLNL&gt;anders. nl,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923CEB9577984C1491AF95743E314A0D~0&lt;/ID&gt;_x000d__x000a_      &lt;VALUESINGLE&gt;_x000d__x000a_        &lt;NLNL&gt;namens mezelf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4A1D346A41624A7F9042DFE70F5E32AA~0&lt;/ID&gt;_x000d__x000a_      &lt;VALUESINGLE&gt;_x000d__x000a_        &lt;NLNL&gt;namens burgemeester en wethouders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namens burgemeester en wethouders van Steenwijkerland,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A9E139EAC607455BBBD80C959127D36E~0&lt;/ID&gt;_x000d__x000a_      &lt;VALUESINGLE&gt;_x000d__x000a_        &lt;NLNL&gt;namens de burgemeester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namens de burgemeester van Steenwijkerland,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&lt;/VALUES&gt;_x000d__x000a_  &lt;DESCRIPTIONS&gt;_x000d__x000a_    &lt;NLNL /&gt;_x000d__x000a_    &lt;NLBE /&gt;_x000d__x000a_    &lt;FRFR /&gt;_x000d__x000a_    &lt;FRBE /&gt;_x000d__x000a_    &lt;ENUS /&gt;_x000d__x000a_    &lt;DEDE /&gt;_x000d__x000a_    &lt;DADK /&gt;_x000d__x000a_    &lt;PLPL /&gt;_x000d__x000a_    &lt;SVSE /&gt;_x000d__x000a_    &lt;EN /&gt;_x000d__x000a_  &lt;/DESCRIPTIONS&gt;_x000d__x000a_&lt;/ProjectLanguageValues&gt;"/>
    <w:docVar w:name="TemplateVersion" w:val="3.9.0.20371"/>
  </w:docVars>
  <w:rsids>
    <w:rsidRoot w:val="005B4720"/>
    <w:rsid w:val="00005B9D"/>
    <w:rsid w:val="000073F6"/>
    <w:rsid w:val="00007924"/>
    <w:rsid w:val="0001323D"/>
    <w:rsid w:val="00014970"/>
    <w:rsid w:val="0001775E"/>
    <w:rsid w:val="00021375"/>
    <w:rsid w:val="00021A25"/>
    <w:rsid w:val="00026A24"/>
    <w:rsid w:val="00027C07"/>
    <w:rsid w:val="00031E80"/>
    <w:rsid w:val="0003287D"/>
    <w:rsid w:val="000349C4"/>
    <w:rsid w:val="000367B1"/>
    <w:rsid w:val="0004247C"/>
    <w:rsid w:val="000437A0"/>
    <w:rsid w:val="00043CBE"/>
    <w:rsid w:val="0004483E"/>
    <w:rsid w:val="00056AD5"/>
    <w:rsid w:val="000614E5"/>
    <w:rsid w:val="00064923"/>
    <w:rsid w:val="00064B35"/>
    <w:rsid w:val="0006575D"/>
    <w:rsid w:val="000657AD"/>
    <w:rsid w:val="00065F64"/>
    <w:rsid w:val="00073644"/>
    <w:rsid w:val="00074E89"/>
    <w:rsid w:val="0008443A"/>
    <w:rsid w:val="00084853"/>
    <w:rsid w:val="0008495E"/>
    <w:rsid w:val="000853E5"/>
    <w:rsid w:val="0009301C"/>
    <w:rsid w:val="00095343"/>
    <w:rsid w:val="000B3A21"/>
    <w:rsid w:val="000B7D6D"/>
    <w:rsid w:val="000C0050"/>
    <w:rsid w:val="000C79C0"/>
    <w:rsid w:val="000D1580"/>
    <w:rsid w:val="000D7BA1"/>
    <w:rsid w:val="000E4ABE"/>
    <w:rsid w:val="000E6B7C"/>
    <w:rsid w:val="000E738F"/>
    <w:rsid w:val="00100BD5"/>
    <w:rsid w:val="00101637"/>
    <w:rsid w:val="00105F6C"/>
    <w:rsid w:val="001064CF"/>
    <w:rsid w:val="00106CD5"/>
    <w:rsid w:val="00106EA7"/>
    <w:rsid w:val="00106F15"/>
    <w:rsid w:val="00107176"/>
    <w:rsid w:val="001075DB"/>
    <w:rsid w:val="00111DA8"/>
    <w:rsid w:val="00116145"/>
    <w:rsid w:val="001214FA"/>
    <w:rsid w:val="001248AC"/>
    <w:rsid w:val="001364BE"/>
    <w:rsid w:val="00137EA1"/>
    <w:rsid w:val="00140313"/>
    <w:rsid w:val="00141BA4"/>
    <w:rsid w:val="0015080A"/>
    <w:rsid w:val="00150E75"/>
    <w:rsid w:val="0016373F"/>
    <w:rsid w:val="00165008"/>
    <w:rsid w:val="00165E9B"/>
    <w:rsid w:val="00167544"/>
    <w:rsid w:val="00175CD6"/>
    <w:rsid w:val="00180F83"/>
    <w:rsid w:val="001819D0"/>
    <w:rsid w:val="00183642"/>
    <w:rsid w:val="00183E1C"/>
    <w:rsid w:val="00192B42"/>
    <w:rsid w:val="0019633B"/>
    <w:rsid w:val="001A2A03"/>
    <w:rsid w:val="001A2B10"/>
    <w:rsid w:val="001A6ECA"/>
    <w:rsid w:val="001A7EB6"/>
    <w:rsid w:val="001B1D9C"/>
    <w:rsid w:val="001B2259"/>
    <w:rsid w:val="001B3A5F"/>
    <w:rsid w:val="001C0573"/>
    <w:rsid w:val="001D03B7"/>
    <w:rsid w:val="001D0FEB"/>
    <w:rsid w:val="001D13F5"/>
    <w:rsid w:val="001E2C1F"/>
    <w:rsid w:val="001E377A"/>
    <w:rsid w:val="001E436A"/>
    <w:rsid w:val="001E4869"/>
    <w:rsid w:val="001E5014"/>
    <w:rsid w:val="001E6757"/>
    <w:rsid w:val="001E75A3"/>
    <w:rsid w:val="001F084F"/>
    <w:rsid w:val="001F0F60"/>
    <w:rsid w:val="001F26AA"/>
    <w:rsid w:val="001F33ED"/>
    <w:rsid w:val="001F532B"/>
    <w:rsid w:val="001F5954"/>
    <w:rsid w:val="001F61A4"/>
    <w:rsid w:val="0020033A"/>
    <w:rsid w:val="00200EED"/>
    <w:rsid w:val="00203532"/>
    <w:rsid w:val="0021304B"/>
    <w:rsid w:val="002309DB"/>
    <w:rsid w:val="002352CD"/>
    <w:rsid w:val="00236DBD"/>
    <w:rsid w:val="00237136"/>
    <w:rsid w:val="00237EA0"/>
    <w:rsid w:val="0024540F"/>
    <w:rsid w:val="002517E4"/>
    <w:rsid w:val="00252526"/>
    <w:rsid w:val="00254646"/>
    <w:rsid w:val="00256920"/>
    <w:rsid w:val="002666E0"/>
    <w:rsid w:val="0026691F"/>
    <w:rsid w:val="00274743"/>
    <w:rsid w:val="00277BA3"/>
    <w:rsid w:val="0028221A"/>
    <w:rsid w:val="00286C29"/>
    <w:rsid w:val="00287DBE"/>
    <w:rsid w:val="002A595B"/>
    <w:rsid w:val="002A76D0"/>
    <w:rsid w:val="002B64F2"/>
    <w:rsid w:val="002C3812"/>
    <w:rsid w:val="002C5A7E"/>
    <w:rsid w:val="002D42AD"/>
    <w:rsid w:val="002D480F"/>
    <w:rsid w:val="002D4DDA"/>
    <w:rsid w:val="002D5A2B"/>
    <w:rsid w:val="002E0853"/>
    <w:rsid w:val="002E3595"/>
    <w:rsid w:val="002E53D1"/>
    <w:rsid w:val="002E69A6"/>
    <w:rsid w:val="00304C6B"/>
    <w:rsid w:val="00325209"/>
    <w:rsid w:val="00331556"/>
    <w:rsid w:val="003341C1"/>
    <w:rsid w:val="003345D0"/>
    <w:rsid w:val="0033607F"/>
    <w:rsid w:val="00337563"/>
    <w:rsid w:val="00342832"/>
    <w:rsid w:val="003473C6"/>
    <w:rsid w:val="003475A4"/>
    <w:rsid w:val="003478FE"/>
    <w:rsid w:val="00347EBD"/>
    <w:rsid w:val="00362623"/>
    <w:rsid w:val="00363294"/>
    <w:rsid w:val="003712CA"/>
    <w:rsid w:val="00371329"/>
    <w:rsid w:val="00372865"/>
    <w:rsid w:val="003750B5"/>
    <w:rsid w:val="00380A05"/>
    <w:rsid w:val="003810CC"/>
    <w:rsid w:val="00382361"/>
    <w:rsid w:val="00397E85"/>
    <w:rsid w:val="00397F74"/>
    <w:rsid w:val="003A3C3B"/>
    <w:rsid w:val="003A476D"/>
    <w:rsid w:val="003B128A"/>
    <w:rsid w:val="003C0CED"/>
    <w:rsid w:val="003C1B3A"/>
    <w:rsid w:val="003C2ED8"/>
    <w:rsid w:val="003C3929"/>
    <w:rsid w:val="003C4CC1"/>
    <w:rsid w:val="003D2A2F"/>
    <w:rsid w:val="003D359C"/>
    <w:rsid w:val="003D4A4D"/>
    <w:rsid w:val="003D7210"/>
    <w:rsid w:val="003E06CB"/>
    <w:rsid w:val="003E628C"/>
    <w:rsid w:val="003E6371"/>
    <w:rsid w:val="003E6553"/>
    <w:rsid w:val="003F05FD"/>
    <w:rsid w:val="004026FF"/>
    <w:rsid w:val="004070BC"/>
    <w:rsid w:val="00415F57"/>
    <w:rsid w:val="004227EC"/>
    <w:rsid w:val="0042297A"/>
    <w:rsid w:val="00424930"/>
    <w:rsid w:val="00441822"/>
    <w:rsid w:val="00441BA1"/>
    <w:rsid w:val="00446AF7"/>
    <w:rsid w:val="00446FA2"/>
    <w:rsid w:val="0045620B"/>
    <w:rsid w:val="0045737F"/>
    <w:rsid w:val="00457527"/>
    <w:rsid w:val="00463D72"/>
    <w:rsid w:val="00463E47"/>
    <w:rsid w:val="00483FC7"/>
    <w:rsid w:val="00486ECA"/>
    <w:rsid w:val="004900AF"/>
    <w:rsid w:val="0049123F"/>
    <w:rsid w:val="00493896"/>
    <w:rsid w:val="00494578"/>
    <w:rsid w:val="00494B83"/>
    <w:rsid w:val="004950D1"/>
    <w:rsid w:val="00497D39"/>
    <w:rsid w:val="00497F11"/>
    <w:rsid w:val="004A10FB"/>
    <w:rsid w:val="004A3BC1"/>
    <w:rsid w:val="004A430C"/>
    <w:rsid w:val="004B3916"/>
    <w:rsid w:val="004C7475"/>
    <w:rsid w:val="004D17D5"/>
    <w:rsid w:val="004D6224"/>
    <w:rsid w:val="004E161C"/>
    <w:rsid w:val="004E7C29"/>
    <w:rsid w:val="004F02EA"/>
    <w:rsid w:val="004F264E"/>
    <w:rsid w:val="004F3BFF"/>
    <w:rsid w:val="004F763C"/>
    <w:rsid w:val="00500776"/>
    <w:rsid w:val="00501201"/>
    <w:rsid w:val="005029A6"/>
    <w:rsid w:val="005055AF"/>
    <w:rsid w:val="0051265E"/>
    <w:rsid w:val="005174E3"/>
    <w:rsid w:val="005178CE"/>
    <w:rsid w:val="00523571"/>
    <w:rsid w:val="00526CA4"/>
    <w:rsid w:val="00534127"/>
    <w:rsid w:val="00534ADD"/>
    <w:rsid w:val="00535851"/>
    <w:rsid w:val="005375CB"/>
    <w:rsid w:val="00540718"/>
    <w:rsid w:val="00543DEE"/>
    <w:rsid w:val="005444AF"/>
    <w:rsid w:val="005447AF"/>
    <w:rsid w:val="00553C54"/>
    <w:rsid w:val="00554084"/>
    <w:rsid w:val="0055550F"/>
    <w:rsid w:val="005564D1"/>
    <w:rsid w:val="0056031C"/>
    <w:rsid w:val="0056642B"/>
    <w:rsid w:val="00584E65"/>
    <w:rsid w:val="00585BA7"/>
    <w:rsid w:val="00585DEA"/>
    <w:rsid w:val="0059113C"/>
    <w:rsid w:val="005933CD"/>
    <w:rsid w:val="005962FB"/>
    <w:rsid w:val="005A0DE8"/>
    <w:rsid w:val="005A55E8"/>
    <w:rsid w:val="005A7C35"/>
    <w:rsid w:val="005A7EAB"/>
    <w:rsid w:val="005B1DD5"/>
    <w:rsid w:val="005B4199"/>
    <w:rsid w:val="005B4720"/>
    <w:rsid w:val="005C6BC0"/>
    <w:rsid w:val="005C74C7"/>
    <w:rsid w:val="005D184F"/>
    <w:rsid w:val="005D2579"/>
    <w:rsid w:val="005E3602"/>
    <w:rsid w:val="005E57E5"/>
    <w:rsid w:val="005F46E1"/>
    <w:rsid w:val="005F7E3D"/>
    <w:rsid w:val="00604A0D"/>
    <w:rsid w:val="00606B4E"/>
    <w:rsid w:val="0060789D"/>
    <w:rsid w:val="006127C1"/>
    <w:rsid w:val="00613B44"/>
    <w:rsid w:val="006173B4"/>
    <w:rsid w:val="00617ED5"/>
    <w:rsid w:val="0062011A"/>
    <w:rsid w:val="00637730"/>
    <w:rsid w:val="00644C2D"/>
    <w:rsid w:val="00645FCE"/>
    <w:rsid w:val="00646348"/>
    <w:rsid w:val="00651416"/>
    <w:rsid w:val="00656A19"/>
    <w:rsid w:val="006605AA"/>
    <w:rsid w:val="00661E24"/>
    <w:rsid w:val="006626AB"/>
    <w:rsid w:val="0066441F"/>
    <w:rsid w:val="006656B5"/>
    <w:rsid w:val="00672E4A"/>
    <w:rsid w:val="0067376B"/>
    <w:rsid w:val="00676F30"/>
    <w:rsid w:val="00681925"/>
    <w:rsid w:val="00681D6B"/>
    <w:rsid w:val="006852B3"/>
    <w:rsid w:val="00690A25"/>
    <w:rsid w:val="00690DFC"/>
    <w:rsid w:val="00694F25"/>
    <w:rsid w:val="00696564"/>
    <w:rsid w:val="006A52D2"/>
    <w:rsid w:val="006A534E"/>
    <w:rsid w:val="006B29EF"/>
    <w:rsid w:val="006B459E"/>
    <w:rsid w:val="006B60BA"/>
    <w:rsid w:val="006C1983"/>
    <w:rsid w:val="006C3494"/>
    <w:rsid w:val="006C55EC"/>
    <w:rsid w:val="006C5644"/>
    <w:rsid w:val="006C578E"/>
    <w:rsid w:val="006C6DAD"/>
    <w:rsid w:val="006D1B82"/>
    <w:rsid w:val="006E2094"/>
    <w:rsid w:val="006E7F1D"/>
    <w:rsid w:val="006F5C42"/>
    <w:rsid w:val="00704040"/>
    <w:rsid w:val="00706193"/>
    <w:rsid w:val="007061E7"/>
    <w:rsid w:val="007215B6"/>
    <w:rsid w:val="007257CA"/>
    <w:rsid w:val="00736B19"/>
    <w:rsid w:val="00736D67"/>
    <w:rsid w:val="007410B9"/>
    <w:rsid w:val="00742EA5"/>
    <w:rsid w:val="00744BC3"/>
    <w:rsid w:val="00745676"/>
    <w:rsid w:val="0074623F"/>
    <w:rsid w:val="00751170"/>
    <w:rsid w:val="00761F7D"/>
    <w:rsid w:val="00771E5A"/>
    <w:rsid w:val="00772367"/>
    <w:rsid w:val="00773F75"/>
    <w:rsid w:val="00783FB9"/>
    <w:rsid w:val="007847EC"/>
    <w:rsid w:val="0078768B"/>
    <w:rsid w:val="00794BCD"/>
    <w:rsid w:val="007977F0"/>
    <w:rsid w:val="007A1F0B"/>
    <w:rsid w:val="007B211F"/>
    <w:rsid w:val="007B3EE1"/>
    <w:rsid w:val="007C1D8D"/>
    <w:rsid w:val="007D5409"/>
    <w:rsid w:val="007D7127"/>
    <w:rsid w:val="007D76F7"/>
    <w:rsid w:val="007D7852"/>
    <w:rsid w:val="007E1790"/>
    <w:rsid w:val="007E2D14"/>
    <w:rsid w:val="007E3451"/>
    <w:rsid w:val="007E3764"/>
    <w:rsid w:val="007E3DFD"/>
    <w:rsid w:val="007E3F92"/>
    <w:rsid w:val="007F0545"/>
    <w:rsid w:val="007F08AE"/>
    <w:rsid w:val="007F33A8"/>
    <w:rsid w:val="007F4527"/>
    <w:rsid w:val="007F45AD"/>
    <w:rsid w:val="007F6D3B"/>
    <w:rsid w:val="00801B5E"/>
    <w:rsid w:val="00805800"/>
    <w:rsid w:val="008078D5"/>
    <w:rsid w:val="00812D90"/>
    <w:rsid w:val="008136DF"/>
    <w:rsid w:val="00814B1C"/>
    <w:rsid w:val="00821B04"/>
    <w:rsid w:val="00822520"/>
    <w:rsid w:val="0083029F"/>
    <w:rsid w:val="00833DEE"/>
    <w:rsid w:val="00834CFB"/>
    <w:rsid w:val="00835A1E"/>
    <w:rsid w:val="00845517"/>
    <w:rsid w:val="00847863"/>
    <w:rsid w:val="00853F3E"/>
    <w:rsid w:val="00861069"/>
    <w:rsid w:val="0086131B"/>
    <w:rsid w:val="00862225"/>
    <w:rsid w:val="00863197"/>
    <w:rsid w:val="00867E13"/>
    <w:rsid w:val="00871983"/>
    <w:rsid w:val="008726F2"/>
    <w:rsid w:val="008800E5"/>
    <w:rsid w:val="008941F1"/>
    <w:rsid w:val="008A0E53"/>
    <w:rsid w:val="008A6B16"/>
    <w:rsid w:val="008A6CAB"/>
    <w:rsid w:val="008C0F7B"/>
    <w:rsid w:val="008C44B8"/>
    <w:rsid w:val="008D5455"/>
    <w:rsid w:val="008D5C8E"/>
    <w:rsid w:val="008E3E19"/>
    <w:rsid w:val="008E6AD6"/>
    <w:rsid w:val="008F102C"/>
    <w:rsid w:val="008F420C"/>
    <w:rsid w:val="0090063D"/>
    <w:rsid w:val="00901094"/>
    <w:rsid w:val="0090351F"/>
    <w:rsid w:val="00906F6D"/>
    <w:rsid w:val="00914A9E"/>
    <w:rsid w:val="00923B2D"/>
    <w:rsid w:val="009252B0"/>
    <w:rsid w:val="00927D5A"/>
    <w:rsid w:val="009311CA"/>
    <w:rsid w:val="00932D63"/>
    <w:rsid w:val="009344C6"/>
    <w:rsid w:val="00934B4B"/>
    <w:rsid w:val="00944A30"/>
    <w:rsid w:val="00945E6F"/>
    <w:rsid w:val="00952412"/>
    <w:rsid w:val="00953468"/>
    <w:rsid w:val="0095381A"/>
    <w:rsid w:val="00956168"/>
    <w:rsid w:val="00957285"/>
    <w:rsid w:val="00971007"/>
    <w:rsid w:val="00971714"/>
    <w:rsid w:val="00974CD3"/>
    <w:rsid w:val="00995F7C"/>
    <w:rsid w:val="00996713"/>
    <w:rsid w:val="009A47EE"/>
    <w:rsid w:val="009A4FB2"/>
    <w:rsid w:val="009A5E35"/>
    <w:rsid w:val="009B027D"/>
    <w:rsid w:val="009B1690"/>
    <w:rsid w:val="009B484A"/>
    <w:rsid w:val="009B5070"/>
    <w:rsid w:val="009B5963"/>
    <w:rsid w:val="009C24CA"/>
    <w:rsid w:val="009C251D"/>
    <w:rsid w:val="009C3D8B"/>
    <w:rsid w:val="009C5C30"/>
    <w:rsid w:val="009D7484"/>
    <w:rsid w:val="009E2A53"/>
    <w:rsid w:val="009E4F8A"/>
    <w:rsid w:val="009E5808"/>
    <w:rsid w:val="009E5E80"/>
    <w:rsid w:val="009F2477"/>
    <w:rsid w:val="009F25C0"/>
    <w:rsid w:val="009F797C"/>
    <w:rsid w:val="00A02311"/>
    <w:rsid w:val="00A03294"/>
    <w:rsid w:val="00A07A1E"/>
    <w:rsid w:val="00A143DD"/>
    <w:rsid w:val="00A2198E"/>
    <w:rsid w:val="00A331FE"/>
    <w:rsid w:val="00A3405C"/>
    <w:rsid w:val="00A3508B"/>
    <w:rsid w:val="00A36DA1"/>
    <w:rsid w:val="00A409B1"/>
    <w:rsid w:val="00A51336"/>
    <w:rsid w:val="00A5297B"/>
    <w:rsid w:val="00A5393F"/>
    <w:rsid w:val="00A54C52"/>
    <w:rsid w:val="00A56F61"/>
    <w:rsid w:val="00A63E1B"/>
    <w:rsid w:val="00A64755"/>
    <w:rsid w:val="00A675FF"/>
    <w:rsid w:val="00A7735E"/>
    <w:rsid w:val="00A87A8B"/>
    <w:rsid w:val="00AA0226"/>
    <w:rsid w:val="00AA09A7"/>
    <w:rsid w:val="00AA1555"/>
    <w:rsid w:val="00AA2773"/>
    <w:rsid w:val="00AB1861"/>
    <w:rsid w:val="00AB210B"/>
    <w:rsid w:val="00AB4AFD"/>
    <w:rsid w:val="00AB5FA1"/>
    <w:rsid w:val="00AB60B5"/>
    <w:rsid w:val="00AB6B9F"/>
    <w:rsid w:val="00AB6DB1"/>
    <w:rsid w:val="00AC1276"/>
    <w:rsid w:val="00AC2E7C"/>
    <w:rsid w:val="00AC7329"/>
    <w:rsid w:val="00AD03F0"/>
    <w:rsid w:val="00AD44B8"/>
    <w:rsid w:val="00AD5F7B"/>
    <w:rsid w:val="00AE446B"/>
    <w:rsid w:val="00AE4C38"/>
    <w:rsid w:val="00AF1BDA"/>
    <w:rsid w:val="00AF292C"/>
    <w:rsid w:val="00AF3806"/>
    <w:rsid w:val="00AF4F6A"/>
    <w:rsid w:val="00B019F0"/>
    <w:rsid w:val="00B029A4"/>
    <w:rsid w:val="00B03BA3"/>
    <w:rsid w:val="00B10FC8"/>
    <w:rsid w:val="00B15467"/>
    <w:rsid w:val="00B20972"/>
    <w:rsid w:val="00B23383"/>
    <w:rsid w:val="00B24C5B"/>
    <w:rsid w:val="00B25C2B"/>
    <w:rsid w:val="00B32844"/>
    <w:rsid w:val="00B34BFC"/>
    <w:rsid w:val="00B40E2B"/>
    <w:rsid w:val="00B41410"/>
    <w:rsid w:val="00B426C6"/>
    <w:rsid w:val="00B473BE"/>
    <w:rsid w:val="00B5094D"/>
    <w:rsid w:val="00B57221"/>
    <w:rsid w:val="00B604E9"/>
    <w:rsid w:val="00B605F5"/>
    <w:rsid w:val="00B60D11"/>
    <w:rsid w:val="00B72A8A"/>
    <w:rsid w:val="00B72E0C"/>
    <w:rsid w:val="00B73D7C"/>
    <w:rsid w:val="00B752FA"/>
    <w:rsid w:val="00B75D67"/>
    <w:rsid w:val="00B80D5E"/>
    <w:rsid w:val="00B84A2C"/>
    <w:rsid w:val="00B92F40"/>
    <w:rsid w:val="00B94428"/>
    <w:rsid w:val="00B95C17"/>
    <w:rsid w:val="00BA0639"/>
    <w:rsid w:val="00BA2F57"/>
    <w:rsid w:val="00BA31CD"/>
    <w:rsid w:val="00BA43F1"/>
    <w:rsid w:val="00BA70AC"/>
    <w:rsid w:val="00BB0535"/>
    <w:rsid w:val="00BB6A3E"/>
    <w:rsid w:val="00BB780A"/>
    <w:rsid w:val="00BB7A0C"/>
    <w:rsid w:val="00BC2586"/>
    <w:rsid w:val="00BC407B"/>
    <w:rsid w:val="00BD4D15"/>
    <w:rsid w:val="00BE4722"/>
    <w:rsid w:val="00BE589D"/>
    <w:rsid w:val="00BF46A6"/>
    <w:rsid w:val="00BF4F44"/>
    <w:rsid w:val="00BF52FE"/>
    <w:rsid w:val="00C02C7C"/>
    <w:rsid w:val="00C0536C"/>
    <w:rsid w:val="00C10A20"/>
    <w:rsid w:val="00C114F5"/>
    <w:rsid w:val="00C23A79"/>
    <w:rsid w:val="00C34AE6"/>
    <w:rsid w:val="00C36A1F"/>
    <w:rsid w:val="00C37CDB"/>
    <w:rsid w:val="00C43E30"/>
    <w:rsid w:val="00C44FD4"/>
    <w:rsid w:val="00C45AEF"/>
    <w:rsid w:val="00C540DD"/>
    <w:rsid w:val="00C57FDD"/>
    <w:rsid w:val="00C638BF"/>
    <w:rsid w:val="00C7013C"/>
    <w:rsid w:val="00C71B91"/>
    <w:rsid w:val="00C73578"/>
    <w:rsid w:val="00C8105D"/>
    <w:rsid w:val="00C87B5F"/>
    <w:rsid w:val="00C93054"/>
    <w:rsid w:val="00C94D55"/>
    <w:rsid w:val="00CA0633"/>
    <w:rsid w:val="00CA3BB2"/>
    <w:rsid w:val="00CA51B5"/>
    <w:rsid w:val="00CA741B"/>
    <w:rsid w:val="00CB27B4"/>
    <w:rsid w:val="00CB51BA"/>
    <w:rsid w:val="00CB56C6"/>
    <w:rsid w:val="00CB73B6"/>
    <w:rsid w:val="00CB7E72"/>
    <w:rsid w:val="00CC07F3"/>
    <w:rsid w:val="00CC08AE"/>
    <w:rsid w:val="00CC129B"/>
    <w:rsid w:val="00CC7315"/>
    <w:rsid w:val="00CD03F0"/>
    <w:rsid w:val="00CD0EBF"/>
    <w:rsid w:val="00CD21A0"/>
    <w:rsid w:val="00CD5550"/>
    <w:rsid w:val="00CD60D8"/>
    <w:rsid w:val="00CD6616"/>
    <w:rsid w:val="00CE1D3B"/>
    <w:rsid w:val="00CE411A"/>
    <w:rsid w:val="00CE4B79"/>
    <w:rsid w:val="00CE57F9"/>
    <w:rsid w:val="00CF01C8"/>
    <w:rsid w:val="00CF2337"/>
    <w:rsid w:val="00CF467E"/>
    <w:rsid w:val="00D00DA4"/>
    <w:rsid w:val="00D024B5"/>
    <w:rsid w:val="00D063F2"/>
    <w:rsid w:val="00D11280"/>
    <w:rsid w:val="00D112AB"/>
    <w:rsid w:val="00D11A8B"/>
    <w:rsid w:val="00D13AA6"/>
    <w:rsid w:val="00D14397"/>
    <w:rsid w:val="00D16BBA"/>
    <w:rsid w:val="00D17014"/>
    <w:rsid w:val="00D17420"/>
    <w:rsid w:val="00D17DC9"/>
    <w:rsid w:val="00D17E61"/>
    <w:rsid w:val="00D20D66"/>
    <w:rsid w:val="00D30605"/>
    <w:rsid w:val="00D31124"/>
    <w:rsid w:val="00D3276E"/>
    <w:rsid w:val="00D32BDD"/>
    <w:rsid w:val="00D3371E"/>
    <w:rsid w:val="00D338F5"/>
    <w:rsid w:val="00D34476"/>
    <w:rsid w:val="00D3788C"/>
    <w:rsid w:val="00D424EF"/>
    <w:rsid w:val="00D5055A"/>
    <w:rsid w:val="00D66AC8"/>
    <w:rsid w:val="00D66EE9"/>
    <w:rsid w:val="00D67297"/>
    <w:rsid w:val="00D73623"/>
    <w:rsid w:val="00D75AE7"/>
    <w:rsid w:val="00D80017"/>
    <w:rsid w:val="00D80847"/>
    <w:rsid w:val="00D86A7B"/>
    <w:rsid w:val="00D91943"/>
    <w:rsid w:val="00D93A88"/>
    <w:rsid w:val="00DA0927"/>
    <w:rsid w:val="00DA3FDE"/>
    <w:rsid w:val="00DA481C"/>
    <w:rsid w:val="00DB590E"/>
    <w:rsid w:val="00DB5E59"/>
    <w:rsid w:val="00DB70B8"/>
    <w:rsid w:val="00DC0A39"/>
    <w:rsid w:val="00DD512E"/>
    <w:rsid w:val="00DD51DF"/>
    <w:rsid w:val="00DE0C16"/>
    <w:rsid w:val="00DE439B"/>
    <w:rsid w:val="00DE5C89"/>
    <w:rsid w:val="00DE6595"/>
    <w:rsid w:val="00DF1434"/>
    <w:rsid w:val="00DF2E50"/>
    <w:rsid w:val="00DF6A70"/>
    <w:rsid w:val="00E03C98"/>
    <w:rsid w:val="00E10CBF"/>
    <w:rsid w:val="00E11212"/>
    <w:rsid w:val="00E12EBC"/>
    <w:rsid w:val="00E14993"/>
    <w:rsid w:val="00E21280"/>
    <w:rsid w:val="00E21CB4"/>
    <w:rsid w:val="00E24A02"/>
    <w:rsid w:val="00E27899"/>
    <w:rsid w:val="00E32263"/>
    <w:rsid w:val="00E34179"/>
    <w:rsid w:val="00E367C7"/>
    <w:rsid w:val="00E40C35"/>
    <w:rsid w:val="00E40F74"/>
    <w:rsid w:val="00E45753"/>
    <w:rsid w:val="00E60369"/>
    <w:rsid w:val="00E60436"/>
    <w:rsid w:val="00E63ABF"/>
    <w:rsid w:val="00E6557C"/>
    <w:rsid w:val="00E671F8"/>
    <w:rsid w:val="00E701E6"/>
    <w:rsid w:val="00E71D68"/>
    <w:rsid w:val="00E75945"/>
    <w:rsid w:val="00E7782E"/>
    <w:rsid w:val="00E82E5B"/>
    <w:rsid w:val="00E830F1"/>
    <w:rsid w:val="00E83189"/>
    <w:rsid w:val="00E83A36"/>
    <w:rsid w:val="00E84D9C"/>
    <w:rsid w:val="00E90BD5"/>
    <w:rsid w:val="00E92E5D"/>
    <w:rsid w:val="00E96F37"/>
    <w:rsid w:val="00E973A9"/>
    <w:rsid w:val="00EA008E"/>
    <w:rsid w:val="00EB0133"/>
    <w:rsid w:val="00EB05C3"/>
    <w:rsid w:val="00EB0CF5"/>
    <w:rsid w:val="00EB4DFF"/>
    <w:rsid w:val="00EB5B5D"/>
    <w:rsid w:val="00EB6086"/>
    <w:rsid w:val="00EB741E"/>
    <w:rsid w:val="00EC4C6C"/>
    <w:rsid w:val="00EC5190"/>
    <w:rsid w:val="00EC6A8F"/>
    <w:rsid w:val="00EE3EFB"/>
    <w:rsid w:val="00EE3F7F"/>
    <w:rsid w:val="00EE7541"/>
    <w:rsid w:val="00EF628C"/>
    <w:rsid w:val="00EF6C15"/>
    <w:rsid w:val="00F0696D"/>
    <w:rsid w:val="00F074C5"/>
    <w:rsid w:val="00F1623F"/>
    <w:rsid w:val="00F163EC"/>
    <w:rsid w:val="00F202EB"/>
    <w:rsid w:val="00F2669A"/>
    <w:rsid w:val="00F27925"/>
    <w:rsid w:val="00F42EBE"/>
    <w:rsid w:val="00F43996"/>
    <w:rsid w:val="00F526E1"/>
    <w:rsid w:val="00F52D08"/>
    <w:rsid w:val="00F536DD"/>
    <w:rsid w:val="00F551A6"/>
    <w:rsid w:val="00F55A1C"/>
    <w:rsid w:val="00F5785F"/>
    <w:rsid w:val="00F6198F"/>
    <w:rsid w:val="00F65171"/>
    <w:rsid w:val="00F65568"/>
    <w:rsid w:val="00F77473"/>
    <w:rsid w:val="00F77671"/>
    <w:rsid w:val="00F823A9"/>
    <w:rsid w:val="00F83F32"/>
    <w:rsid w:val="00F864E5"/>
    <w:rsid w:val="00F92508"/>
    <w:rsid w:val="00F9436E"/>
    <w:rsid w:val="00F97C47"/>
    <w:rsid w:val="00FA5AEF"/>
    <w:rsid w:val="00FA6D9F"/>
    <w:rsid w:val="00FA7EF6"/>
    <w:rsid w:val="00FB019D"/>
    <w:rsid w:val="00FB583D"/>
    <w:rsid w:val="00FB5F69"/>
    <w:rsid w:val="00FC06A1"/>
    <w:rsid w:val="00FC3E88"/>
    <w:rsid w:val="00FC5DB3"/>
    <w:rsid w:val="00FC7C1C"/>
    <w:rsid w:val="00FD3964"/>
    <w:rsid w:val="00FD6D56"/>
    <w:rsid w:val="00FE3D49"/>
    <w:rsid w:val="00FE6108"/>
    <w:rsid w:val="00FF243B"/>
    <w:rsid w:val="00FF2C7B"/>
    <w:rsid w:val="00FF45D8"/>
    <w:rsid w:val="00FF5BF5"/>
    <w:rsid w:val="073C3D5E"/>
    <w:rsid w:val="0A681785"/>
    <w:rsid w:val="1AA14E4D"/>
    <w:rsid w:val="40B1E7DC"/>
    <w:rsid w:val="5840B944"/>
    <w:rsid w:val="61CB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A195EE"/>
  <w15:chartTrackingRefBased/>
  <w15:docId w15:val="{9DD3EFB3-B54A-426A-B587-9D84CBAE337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ard" w:default="1">
    <w:name w:val="Normal"/>
    <w:qFormat/>
    <w:rsid w:val="005B4720"/>
    <w:pPr>
      <w:spacing w:line="300" w:lineRule="atLeast"/>
    </w:pPr>
    <w:rPr>
      <w:rFonts w:ascii="Palatino Linotype" w:hAnsi="Palatino Linotype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A5393F"/>
    <w:pPr>
      <w:tabs>
        <w:tab w:val="center" w:pos="4536"/>
        <w:tab w:val="right" w:pos="9072"/>
      </w:tabs>
      <w:spacing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A5393F"/>
    <w:pPr>
      <w:tabs>
        <w:tab w:val="center" w:pos="4536"/>
        <w:tab w:val="right" w:pos="9072"/>
      </w:tabs>
      <w:spacing w:line="240" w:lineRule="auto"/>
    </w:pPr>
  </w:style>
  <w:style w:type="paragraph" w:styleId="Briefhoofd" w:customStyle="1">
    <w:name w:val="Briefhoofd"/>
    <w:basedOn w:val="Standaard"/>
    <w:next w:val="Standaard"/>
    <w:rsid w:val="00A5393F"/>
    <w:pPr>
      <w:jc w:val="right"/>
    </w:pPr>
    <w:rPr>
      <w:i/>
      <w:iCs/>
      <w:sz w:val="16"/>
      <w:szCs w:val="16"/>
    </w:rPr>
  </w:style>
  <w:style w:type="paragraph" w:styleId="adresgegevens" w:customStyle="1">
    <w:name w:val="adresgegevens"/>
    <w:basedOn w:val="Standaard"/>
    <w:next w:val="Standaard"/>
    <w:rsid w:val="00A5393F"/>
    <w:rPr>
      <w:sz w:val="16"/>
      <w:szCs w:val="16"/>
    </w:rPr>
  </w:style>
  <w:style w:type="table" w:styleId="Tabelraster">
    <w:name w:val="Table Grid"/>
    <w:basedOn w:val="Standaardtabel"/>
    <w:rsid w:val="000E4AB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AF4F6A"/>
    <w:rPr>
      <w:color w:val="808080"/>
    </w:rPr>
  </w:style>
  <w:style w:type="character" w:styleId="VoettekstChar" w:customStyle="1">
    <w:name w:val="Voettekst Char"/>
    <w:basedOn w:val="Standaardalinea-lettertype"/>
    <w:link w:val="Voettekst"/>
    <w:uiPriority w:val="99"/>
    <w:rsid w:val="00A5393F"/>
    <w:rPr>
      <w:rFonts w:ascii="Palatino Linotype" w:hAnsi="Palatino Linotype"/>
    </w:rPr>
  </w:style>
  <w:style w:type="character" w:styleId="KoptekstChar" w:customStyle="1">
    <w:name w:val="Koptekst Char"/>
    <w:basedOn w:val="Standaardalinea-lettertype"/>
    <w:link w:val="Koptekst"/>
    <w:uiPriority w:val="99"/>
    <w:rsid w:val="00A5393F"/>
    <w:rPr>
      <w:rFonts w:ascii="Palatino Linotype" w:hAnsi="Palatino Linoty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hum\AppData\Local\Temp\Templafy\WordVsto\5isoll3l.dotx" TargetMode="External"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TemplafyTemplateConfiguration><![CDATA[{"elementsMetadata":[],"transformationConfigurations":[{"topMargin":"{{DataSources.DocumentSettings[\"Blanco\"].TopMargin}}","rightMargin":"{{DataSources.DocumentSettings[\"Blanco\"].RightMargin}}","bottomMargin":"{{DataSources.DocumentSettings[\"Blanco\"].BottomMargin}}","leftMargin":"{{DataSources.DocumentSettings[\"Blanco\"].LeftMargin}}","gutter":"{{DataSources.DocumentSettings[\"Blanco\"].Gutter}}","gutterPosition":"{{GutterPosition.Left}}","orientation":"{{Orientation.Portrait}}","paperWidth":"{{DataSources.DocumentSettings[\"Blanco\"].PaperWidth}}","paperHeight":"{{DataSources.DocumentSettings[\"Blanco\"].PaperHeight}}","headerFromEdge":"{{DataSources.DocumentSettings[\"Blanco\"].HeaderFromEdge}}","footerFromEdge":"{{DataSources.DocumentSettings[\"Blanco\"].FooterFromEdge}}","originalValues":{"topMargin":975,"rightMargin":1134,"bottomMargin":1134,"leftMargin":1701,"gutter":0,"gutterPosition":"left","orientation":"portrait","paperWidth":11906,"paperHeight":16838,"headerFromEdge":709,"footerFromEdge":0},"disableUpdates":false,"type":"pageSetup"}],"templateName":"Steenwijkerland blanco document","templateDescription":"","enableDocumentContentUpdater":true,"version":"2.0"}]]></TemplafyTemplateConfiguration>
</file>

<file path=customXml/item2.xml><?xml version="1.0" encoding="utf-8"?>
<TemplafyFormConfiguration><![CDATA[{"formFields":[],"formDataEntries":[]}]]></TemplafyFormConfiguratio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45E64BA619CE4AA596626D8A96E900" ma:contentTypeVersion="10" ma:contentTypeDescription="Create a new document." ma:contentTypeScope="" ma:versionID="502b4055e677ac2ac4f86166a85a7d2f">
  <xsd:schema xmlns:xsd="http://www.w3.org/2001/XMLSchema" xmlns:xs="http://www.w3.org/2001/XMLSchema" xmlns:p="http://schemas.microsoft.com/office/2006/metadata/properties" xmlns:ns2="aea3e1c6-e62d-4af8-b512-516d4034610b" xmlns:ns3="c15da878-3dad-46cc-96f9-2fa919b5f928" targetNamespace="http://schemas.microsoft.com/office/2006/metadata/properties" ma:root="true" ma:fieldsID="9c6d6b8c06a5b73a9f0e8c586ce0a401" ns2:_="" ns3:_="">
    <xsd:import namespace="aea3e1c6-e62d-4af8-b512-516d4034610b"/>
    <xsd:import namespace="c15da878-3dad-46cc-96f9-2fa919b5f9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3e1c6-e62d-4af8-b512-516d403461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5e919a9-333f-4462-9dfa-079da46b1f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da878-3dad-46cc-96f9-2fa919b5f9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85861bc-76b9-4c6a-b94f-e6b3a3af51ef}" ma:internalName="TaxCatchAll" ma:showField="CatchAllData" ma:web="c15da878-3dad-46cc-96f9-2fa919b5f9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5da878-3dad-46cc-96f9-2fa919b5f928" xsi:nil="true"/>
    <lcf76f155ced4ddcb4097134ff3c332f xmlns="aea3e1c6-e62d-4af8-b512-516d4034610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BF9407-0C3C-45EB-98A7-8D592920170C}">
  <ds:schemaRefs/>
</ds:datastoreItem>
</file>

<file path=customXml/itemProps2.xml><?xml version="1.0" encoding="utf-8"?>
<ds:datastoreItem xmlns:ds="http://schemas.openxmlformats.org/officeDocument/2006/customXml" ds:itemID="{FD3718AF-07EE-46FB-AC5A-62EC722A867D}">
  <ds:schemaRefs/>
</ds:datastoreItem>
</file>

<file path=customXml/itemProps3.xml><?xml version="1.0" encoding="utf-8"?>
<ds:datastoreItem xmlns:ds="http://schemas.openxmlformats.org/officeDocument/2006/customXml" ds:itemID="{47A8CFD2-DE16-45BA-9623-0ECE434B69D2}"/>
</file>

<file path=customXml/itemProps4.xml><?xml version="1.0" encoding="utf-8"?>
<ds:datastoreItem xmlns:ds="http://schemas.openxmlformats.org/officeDocument/2006/customXml" ds:itemID="{F4C0BF02-2CBD-4D9E-A3CD-9C96328FE6A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F8968E8-0E99-4363-9E93-E7E6B5277BB2}">
  <ds:schemaRefs>
    <ds:schemaRef ds:uri="http://purl.org/dc/dcmitype/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aea3e1c6-e62d-4af8-b512-516d4034610b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5isoll3l</ap:Template>
  <ap:Application>Microsoft Word for the web</ap:Application>
  <ap:DocSecurity>0</ap:DocSecurity>
  <ap:ScaleCrop>false</ap:ScaleCrop>
  <ap:Manager/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Jaike Hummel</dc:creator>
  <keywords/>
  <dc:description/>
  <lastModifiedBy>Jaike Hummel</lastModifiedBy>
  <revision>3</revision>
  <dcterms:created xsi:type="dcterms:W3CDTF">2026-01-19T12:13:00.0000000Z</dcterms:created>
  <dcterms:modified xsi:type="dcterms:W3CDTF">2026-04-13T10:14:27.1490310Z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steenwijkerland</vt:lpwstr>
  </property>
  <property fmtid="{D5CDD505-2E9C-101B-9397-08002B2CF9AE}" pid="3" name="TemplafyTemplateId">
    <vt:lpwstr>637864726501407906</vt:lpwstr>
  </property>
  <property fmtid="{D5CDD505-2E9C-101B-9397-08002B2CF9AE}" pid="4" name="TemplafyUserProfileId">
    <vt:lpwstr>1327344327686881575</vt:lpwstr>
  </property>
  <property fmtid="{D5CDD505-2E9C-101B-9397-08002B2CF9AE}" pid="5" name="TemplafyFromBlank">
    <vt:bool>true</vt:bool>
  </property>
  <property fmtid="{D5CDD505-2E9C-101B-9397-08002B2CF9AE}" pid="6" name="ContentTypeId">
    <vt:lpwstr>0x010100CC45E64BA619CE4AA596626D8A96E900</vt:lpwstr>
  </property>
  <property fmtid="{D5CDD505-2E9C-101B-9397-08002B2CF9AE}" pid="7" name="MediaServiceImageTags">
    <vt:lpwstr/>
  </property>
</Properties>
</file>