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428E" w14:textId="77777777" w:rsidR="00C01F36" w:rsidRDefault="00C01F36" w:rsidP="00C66672">
      <w:pPr>
        <w:spacing w:line="240" w:lineRule="auto"/>
        <w:jc w:val="center"/>
        <w:rPr>
          <w:rFonts w:eastAsiaTheme="minorEastAsia"/>
        </w:rPr>
      </w:pPr>
      <w:bookmarkStart w:id="0" w:name="_Toc231798755"/>
      <w:bookmarkStart w:id="1" w:name="_Toc231798804"/>
      <w:bookmarkStart w:id="2" w:name="_Toc231802685"/>
      <w:bookmarkStart w:id="3" w:name="_Toc231802728"/>
      <w:bookmarkStart w:id="4" w:name="_Toc232300823"/>
      <w:bookmarkStart w:id="5" w:name="_Toc235267713"/>
      <w:bookmarkStart w:id="6" w:name="_Toc235353146"/>
      <w:bookmarkStart w:id="7" w:name="_Toc235353652"/>
      <w:bookmarkStart w:id="8" w:name="_Toc235354216"/>
      <w:bookmarkStart w:id="9" w:name="_Toc235424294"/>
      <w:bookmarkStart w:id="10" w:name="_Toc235424547"/>
      <w:bookmarkStart w:id="11" w:name="_Toc235426009"/>
      <w:bookmarkStart w:id="12" w:name="_Toc235426104"/>
      <w:bookmarkStart w:id="13" w:name="_Toc235429851"/>
      <w:bookmarkStart w:id="14" w:name="_Toc235429946"/>
      <w:bookmarkStart w:id="15" w:name="_Toc235501353"/>
      <w:bookmarkStart w:id="16" w:name="_Toc235501541"/>
      <w:bookmarkStart w:id="17" w:name="_Toc235501894"/>
      <w:bookmarkStart w:id="18" w:name="_Toc237664099"/>
      <w:bookmarkStart w:id="19" w:name="_Toc238283942"/>
      <w:bookmarkStart w:id="20" w:name="_Toc238284202"/>
      <w:bookmarkStart w:id="21" w:name="_Toc240962906"/>
      <w:bookmarkStart w:id="22" w:name="_Toc244578555"/>
      <w:bookmarkStart w:id="23" w:name="_Toc244578770"/>
      <w:bookmarkStart w:id="24" w:name="_Toc258398946"/>
      <w:bookmarkStart w:id="25" w:name="_Toc280344406"/>
      <w:bookmarkStart w:id="26" w:name="_Toc297717448"/>
      <w:bookmarkStart w:id="27" w:name="_Toc299529644"/>
      <w:bookmarkStart w:id="28" w:name="_Toc301945680"/>
    </w:p>
    <w:p w14:paraId="7F12083D" w14:textId="77777777" w:rsidR="00C01F36" w:rsidRDefault="00C01F36" w:rsidP="00C66672">
      <w:pPr>
        <w:spacing w:line="240" w:lineRule="auto"/>
        <w:jc w:val="center"/>
        <w:rPr>
          <w:rFonts w:eastAsiaTheme="minorEastAsia"/>
        </w:rPr>
      </w:pPr>
    </w:p>
    <w:p w14:paraId="71D31760" w14:textId="77777777" w:rsidR="00C01F36" w:rsidRDefault="00C01F36" w:rsidP="00C66672">
      <w:pPr>
        <w:spacing w:line="240" w:lineRule="auto"/>
        <w:jc w:val="center"/>
        <w:rPr>
          <w:rFonts w:eastAsiaTheme="minorEastAsia"/>
        </w:rPr>
      </w:pPr>
    </w:p>
    <w:p w14:paraId="4A34AA98" w14:textId="1819E8A0" w:rsidR="00FB68F1" w:rsidRDefault="00FB68F1" w:rsidP="00C66672">
      <w:pPr>
        <w:spacing w:line="240" w:lineRule="auto"/>
        <w:jc w:val="center"/>
        <w:rPr>
          <w:rFonts w:eastAsiaTheme="minorEastAsia"/>
        </w:rPr>
      </w:pPr>
    </w:p>
    <w:p w14:paraId="618178A3" w14:textId="77777777" w:rsidR="00FB68F1" w:rsidRDefault="00FB68F1" w:rsidP="00C66672">
      <w:pPr>
        <w:spacing w:line="240" w:lineRule="auto"/>
        <w:jc w:val="center"/>
        <w:rPr>
          <w:rFonts w:eastAsiaTheme="minorEastAsia"/>
          <w:noProof/>
        </w:rPr>
      </w:pPr>
    </w:p>
    <w:p w14:paraId="3EFDE2E0" w14:textId="77777777" w:rsidR="002A718A" w:rsidRPr="00D966B0" w:rsidRDefault="002A718A" w:rsidP="002A718A">
      <w:r w:rsidRPr="006062F4">
        <w:rPr>
          <w:rFonts w:asciiTheme="majorHAnsi" w:eastAsiaTheme="majorEastAsia" w:hAnsiTheme="majorHAnsi"/>
          <w:color w:val="2E74B5" w:themeColor="accent1" w:themeShade="BF"/>
          <w:sz w:val="32"/>
          <w:szCs w:val="32"/>
        </w:rPr>
        <w:t>Standaard format voor stellen vragen t.b.v. de nota van inlichtingen</w:t>
      </w:r>
    </w:p>
    <w:p w14:paraId="2CF5872A" w14:textId="77777777" w:rsidR="002A718A" w:rsidRPr="006062F4" w:rsidRDefault="002A718A" w:rsidP="002A718A"/>
    <w:p w14:paraId="624F1D4A" w14:textId="2F95C34B" w:rsidR="002A718A" w:rsidRDefault="002A718A" w:rsidP="002A718A">
      <w:r w:rsidRPr="006062F4">
        <w:t>Dit sta</w:t>
      </w:r>
      <w:r w:rsidRPr="00993296">
        <w:t xml:space="preserve">ndaard format moet gebruikt worden bij het stellen van vragen in het kader van </w:t>
      </w:r>
      <w:sdt>
        <w:sdtPr>
          <w:alias w:val="{{Form.KeuzeAanbestedingsprocedure.TekstBijKeuze}}"/>
          <w:tag w:val="{&quot;templafy&quot;:{&quot;id&quot;:&quot;a8b63bf4-ae33-428c-8b8c-06c568698b9b&quot;}}"/>
          <w:id w:val="940949857"/>
          <w:placeholder>
            <w:docPart w:val="4E1D26FA4A804E1EB3F96A263E4AA9A5"/>
          </w:placeholder>
        </w:sdtPr>
        <w:sdtContent>
          <w:r>
            <w:t>openbare Europese aanbesteding</w:t>
          </w:r>
        </w:sdtContent>
      </w:sdt>
      <w:r w:rsidR="00C8137B">
        <w:t xml:space="preserve"> </w:t>
      </w:r>
      <w:sdt>
        <w:sdtPr>
          <w:alias w:val="{{Form.TitelAanbesteding}}"/>
          <w:tag w:val="{&quot;templafy&quot;:{&quot;id&quot;:&quot;531e8ecc-2b56-4635-b0ad-0ac79aa83454&quot;}}"/>
          <w:id w:val="456230139"/>
          <w:placeholder>
            <w:docPart w:val="A6857B02821E4F23B6895ABB38426308"/>
          </w:placeholder>
        </w:sdtPr>
        <w:sdtContent>
          <w:r w:rsidR="001C657C">
            <w:t>financieel</w:t>
          </w:r>
          <w:r w:rsidR="00082CC1">
            <w:t xml:space="preserve"> systeem</w:t>
          </w:r>
          <w:r w:rsidR="001C657C">
            <w:t xml:space="preserve"> en</w:t>
          </w:r>
          <w:r w:rsidR="00082CC1">
            <w:t xml:space="preserve"> HRM-systeem</w:t>
          </w:r>
          <w:r w:rsidR="001C657C">
            <w:t xml:space="preserve"> </w:t>
          </w:r>
        </w:sdtContent>
      </w:sdt>
      <w:r>
        <w:t>.</w:t>
      </w:r>
      <w:r w:rsidRPr="006062F4">
        <w:t xml:space="preserve"> Alleen tijdig en correct ingediende worden (geanonimiseerd) beantwoord in een nota van inlichtingen.</w:t>
      </w:r>
    </w:p>
    <w:p w14:paraId="10238138" w14:textId="77777777" w:rsidR="005D08C8" w:rsidRDefault="005D08C8" w:rsidP="002A71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5D08C8" w14:paraId="2741787E" w14:textId="77777777" w:rsidTr="005D08C8">
        <w:tc>
          <w:tcPr>
            <w:tcW w:w="2405" w:type="dxa"/>
          </w:tcPr>
          <w:p w14:paraId="3D20F2F2" w14:textId="77777777" w:rsidR="005D08C8" w:rsidRDefault="005D08C8" w:rsidP="002A718A">
            <w:r>
              <w:t>Vragen ingediend door:</w:t>
            </w:r>
          </w:p>
        </w:tc>
        <w:tc>
          <w:tcPr>
            <w:tcW w:w="6656" w:type="dxa"/>
          </w:tcPr>
          <w:p w14:paraId="34151132" w14:textId="77777777" w:rsidR="005D08C8" w:rsidRDefault="005D08C8" w:rsidP="002A718A"/>
        </w:tc>
      </w:tr>
    </w:tbl>
    <w:p w14:paraId="15B83EA3" w14:textId="77777777" w:rsidR="005D08C8" w:rsidRDefault="005D08C8" w:rsidP="002A71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2409"/>
        <w:gridCol w:w="2829"/>
      </w:tblGrid>
      <w:tr w:rsidR="005D08C8" w14:paraId="7CA47732" w14:textId="77777777" w:rsidTr="00020C2E">
        <w:tc>
          <w:tcPr>
            <w:tcW w:w="562" w:type="dxa"/>
          </w:tcPr>
          <w:p w14:paraId="5847A3EB" w14:textId="77777777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Nr.</w:t>
            </w:r>
          </w:p>
        </w:tc>
        <w:tc>
          <w:tcPr>
            <w:tcW w:w="2127" w:type="dxa"/>
          </w:tcPr>
          <w:p w14:paraId="4F684AC2" w14:textId="77777777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Documentnaam</w:t>
            </w:r>
          </w:p>
        </w:tc>
        <w:tc>
          <w:tcPr>
            <w:tcW w:w="1134" w:type="dxa"/>
          </w:tcPr>
          <w:p w14:paraId="6F08CCE4" w14:textId="77777777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Paragraaf, artikel of pagina</w:t>
            </w:r>
          </w:p>
        </w:tc>
        <w:tc>
          <w:tcPr>
            <w:tcW w:w="2409" w:type="dxa"/>
          </w:tcPr>
          <w:p w14:paraId="3FA92D8E" w14:textId="77777777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Vraag</w:t>
            </w:r>
          </w:p>
        </w:tc>
        <w:tc>
          <w:tcPr>
            <w:tcW w:w="2829" w:type="dxa"/>
            <w:shd w:val="clear" w:color="auto" w:fill="D0CECE" w:themeFill="background2" w:themeFillShade="E6"/>
          </w:tcPr>
          <w:p w14:paraId="58457B9F" w14:textId="77777777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Antwoord (in te vullen door de aanbestedende dienst)</w:t>
            </w:r>
          </w:p>
        </w:tc>
      </w:tr>
      <w:tr w:rsidR="005D08C8" w14:paraId="6B8681A2" w14:textId="77777777" w:rsidTr="00020C2E">
        <w:tc>
          <w:tcPr>
            <w:tcW w:w="562" w:type="dxa"/>
          </w:tcPr>
          <w:p w14:paraId="4C7DC3B5" w14:textId="77777777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1.</w:t>
            </w:r>
          </w:p>
        </w:tc>
        <w:tc>
          <w:tcPr>
            <w:tcW w:w="2127" w:type="dxa"/>
          </w:tcPr>
          <w:p w14:paraId="0FC9CB0D" w14:textId="77777777" w:rsidR="005D08C8" w:rsidRDefault="005D08C8" w:rsidP="002A718A"/>
        </w:tc>
        <w:tc>
          <w:tcPr>
            <w:tcW w:w="1134" w:type="dxa"/>
          </w:tcPr>
          <w:p w14:paraId="4B7F7276" w14:textId="77777777" w:rsidR="005D08C8" w:rsidRDefault="005D08C8" w:rsidP="002A718A"/>
        </w:tc>
        <w:tc>
          <w:tcPr>
            <w:tcW w:w="2409" w:type="dxa"/>
          </w:tcPr>
          <w:p w14:paraId="7356F04E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694DDF90" w14:textId="77777777" w:rsidR="005D08C8" w:rsidRDefault="005D08C8" w:rsidP="002A718A"/>
        </w:tc>
      </w:tr>
      <w:tr w:rsidR="005D08C8" w14:paraId="74CA69B3" w14:textId="77777777" w:rsidTr="00020C2E">
        <w:tc>
          <w:tcPr>
            <w:tcW w:w="562" w:type="dxa"/>
          </w:tcPr>
          <w:p w14:paraId="22281A64" w14:textId="77777777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2.</w:t>
            </w:r>
          </w:p>
        </w:tc>
        <w:tc>
          <w:tcPr>
            <w:tcW w:w="2127" w:type="dxa"/>
          </w:tcPr>
          <w:p w14:paraId="77892F96" w14:textId="77777777" w:rsidR="005D08C8" w:rsidRDefault="005D08C8" w:rsidP="002A718A"/>
        </w:tc>
        <w:tc>
          <w:tcPr>
            <w:tcW w:w="1134" w:type="dxa"/>
          </w:tcPr>
          <w:p w14:paraId="64F395B6" w14:textId="77777777" w:rsidR="005D08C8" w:rsidRDefault="005D08C8" w:rsidP="002A718A"/>
        </w:tc>
        <w:tc>
          <w:tcPr>
            <w:tcW w:w="2409" w:type="dxa"/>
          </w:tcPr>
          <w:p w14:paraId="6FC349A5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31ED39AD" w14:textId="77777777" w:rsidR="005D08C8" w:rsidRDefault="005D08C8" w:rsidP="002A718A"/>
        </w:tc>
      </w:tr>
      <w:tr w:rsidR="005D08C8" w14:paraId="4455A61A" w14:textId="77777777" w:rsidTr="00020C2E">
        <w:tc>
          <w:tcPr>
            <w:tcW w:w="562" w:type="dxa"/>
          </w:tcPr>
          <w:p w14:paraId="1445FFA7" w14:textId="77777777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3.</w:t>
            </w:r>
          </w:p>
        </w:tc>
        <w:tc>
          <w:tcPr>
            <w:tcW w:w="2127" w:type="dxa"/>
          </w:tcPr>
          <w:p w14:paraId="5C6D5473" w14:textId="77777777" w:rsidR="005D08C8" w:rsidRDefault="005D08C8" w:rsidP="002A718A"/>
        </w:tc>
        <w:tc>
          <w:tcPr>
            <w:tcW w:w="1134" w:type="dxa"/>
          </w:tcPr>
          <w:p w14:paraId="694DB51D" w14:textId="77777777" w:rsidR="005D08C8" w:rsidRDefault="005D08C8" w:rsidP="002A718A"/>
        </w:tc>
        <w:tc>
          <w:tcPr>
            <w:tcW w:w="2409" w:type="dxa"/>
          </w:tcPr>
          <w:p w14:paraId="652A049B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17FF9DCE" w14:textId="77777777" w:rsidR="005D08C8" w:rsidRDefault="005D08C8" w:rsidP="002A718A"/>
        </w:tc>
      </w:tr>
      <w:tr w:rsidR="005D08C8" w14:paraId="129C494E" w14:textId="77777777" w:rsidTr="00020C2E">
        <w:tc>
          <w:tcPr>
            <w:tcW w:w="562" w:type="dxa"/>
          </w:tcPr>
          <w:p w14:paraId="24D20B1D" w14:textId="77777777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4.</w:t>
            </w:r>
          </w:p>
        </w:tc>
        <w:tc>
          <w:tcPr>
            <w:tcW w:w="2127" w:type="dxa"/>
          </w:tcPr>
          <w:p w14:paraId="29011EF2" w14:textId="77777777" w:rsidR="005D08C8" w:rsidRDefault="005D08C8" w:rsidP="002A718A"/>
        </w:tc>
        <w:tc>
          <w:tcPr>
            <w:tcW w:w="1134" w:type="dxa"/>
          </w:tcPr>
          <w:p w14:paraId="2B0CE15D" w14:textId="77777777" w:rsidR="005D08C8" w:rsidRDefault="005D08C8" w:rsidP="002A718A"/>
        </w:tc>
        <w:tc>
          <w:tcPr>
            <w:tcW w:w="2409" w:type="dxa"/>
          </w:tcPr>
          <w:p w14:paraId="282E7026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18912099" w14:textId="77777777" w:rsidR="005D08C8" w:rsidRDefault="005D08C8" w:rsidP="002A718A"/>
        </w:tc>
      </w:tr>
      <w:tr w:rsidR="005D08C8" w14:paraId="15A723B4" w14:textId="77777777" w:rsidTr="00020C2E">
        <w:tc>
          <w:tcPr>
            <w:tcW w:w="562" w:type="dxa"/>
          </w:tcPr>
          <w:p w14:paraId="10B4DFE6" w14:textId="77777777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5.</w:t>
            </w:r>
          </w:p>
        </w:tc>
        <w:tc>
          <w:tcPr>
            <w:tcW w:w="2127" w:type="dxa"/>
          </w:tcPr>
          <w:p w14:paraId="05FE34A1" w14:textId="77777777" w:rsidR="005D08C8" w:rsidRDefault="005D08C8" w:rsidP="002A718A"/>
        </w:tc>
        <w:tc>
          <w:tcPr>
            <w:tcW w:w="1134" w:type="dxa"/>
          </w:tcPr>
          <w:p w14:paraId="0435AF34" w14:textId="77777777" w:rsidR="005D08C8" w:rsidRDefault="005D08C8" w:rsidP="002A718A"/>
        </w:tc>
        <w:tc>
          <w:tcPr>
            <w:tcW w:w="2409" w:type="dxa"/>
          </w:tcPr>
          <w:p w14:paraId="1A8EFF89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7AEDF399" w14:textId="77777777" w:rsidR="005D08C8" w:rsidRDefault="005D08C8" w:rsidP="002A718A"/>
        </w:tc>
      </w:tr>
    </w:tbl>
    <w:p w14:paraId="48117241" w14:textId="77777777" w:rsidR="00AF631F" w:rsidRDefault="00AF631F" w:rsidP="002A718A"/>
    <w:p w14:paraId="6058F47D" w14:textId="77777777" w:rsidR="00FB68F1" w:rsidRDefault="00FB68F1" w:rsidP="00C66672">
      <w:pPr>
        <w:spacing w:line="240" w:lineRule="auto"/>
        <w:jc w:val="center"/>
        <w:rPr>
          <w:rFonts w:eastAsiaTheme="minorEastAsia"/>
          <w:noProof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4FA8472F" w14:textId="77777777" w:rsidR="00C66672" w:rsidRPr="00C66672" w:rsidRDefault="00C66672" w:rsidP="00C66672">
      <w:pPr>
        <w:ind w:left="397"/>
        <w:rPr>
          <w:rFonts w:eastAsiaTheme="minorEastAsia"/>
        </w:rPr>
      </w:pPr>
    </w:p>
    <w:sectPr w:rsidR="00C66672" w:rsidRPr="00C66672" w:rsidSect="004F02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975" w:right="1134" w:bottom="1134" w:left="1701" w:header="709" w:footer="17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2321" w14:textId="77777777" w:rsidR="00CF1892" w:rsidRDefault="00CF1892">
      <w:r>
        <w:separator/>
      </w:r>
    </w:p>
  </w:endnote>
  <w:endnote w:type="continuationSeparator" w:id="0">
    <w:p w14:paraId="76BD8118" w14:textId="77777777" w:rsidR="00CF1892" w:rsidRDefault="00CF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32F8" w14:textId="77777777" w:rsidR="002517E4" w:rsidRDefault="002517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9" w:name="voettekst" w:displacedByCustomXml="next"/>
  <w:sdt>
    <w:sdtPr>
      <w:rPr>
        <w:b/>
        <w:bCs/>
        <w:lang w:val="en-US"/>
      </w:rPr>
      <w:tag w:val="{&quot;templafy&quot;:{&quot;id&quot;:&quot;2524e33b-77be-410b-9db9-8c90b6d37c36&quot;}}"/>
      <w:id w:val="1921510847"/>
      <w:placeholder>
        <w:docPart w:val="4E1D26FA4A804E1EB3F96A263E4AA9A5"/>
      </w:placeholder>
    </w:sdtPr>
    <w:sdtContent>
      <w:tbl>
        <w:tblPr>
          <w:tblW w:w="8369" w:type="dxa"/>
          <w:tblInd w:w="-1134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>
        <w:tblGrid>
          <w:gridCol w:w="1142"/>
          <w:gridCol w:w="149"/>
          <w:gridCol w:w="2390"/>
          <w:gridCol w:w="142"/>
          <w:gridCol w:w="2273"/>
          <w:gridCol w:w="2273"/>
        </w:tblGrid>
        <w:tr w:rsidR="00B9536B" w:rsidRPr="00B9536B" w14:paraId="0A530BCC" w14:textId="77777777" w:rsidTr="00FE7CE5">
          <w:trPr>
            <w:trHeight w:hRule="exact" w:val="420"/>
          </w:trPr>
          <w:tc>
            <w:tcPr>
              <w:tcW w:w="1142" w:type="dxa"/>
              <w:vAlign w:val="center"/>
            </w:tcPr>
            <w:p w14:paraId="3775C6CF" w14:textId="77777777" w:rsidR="00C20CDF" w:rsidRPr="00B9536B" w:rsidRDefault="00C20CDF" w:rsidP="00B9536B">
              <w:pPr>
                <w:jc w:val="right"/>
                <w:rPr>
                  <w:i/>
                  <w:sz w:val="16"/>
                  <w:szCs w:val="16"/>
                </w:rPr>
              </w:pPr>
              <w:r w:rsidRPr="00B9536B">
                <w:rPr>
                  <w:i/>
                  <w:sz w:val="16"/>
                  <w:szCs w:val="16"/>
                </w:rPr>
                <w:t>Pagina</w:t>
              </w:r>
            </w:p>
          </w:tc>
          <w:tc>
            <w:tcPr>
              <w:tcW w:w="149" w:type="dxa"/>
            </w:tcPr>
            <w:p w14:paraId="3C58B3CA" w14:textId="77777777" w:rsidR="00C20CDF" w:rsidRPr="00B9536B" w:rsidRDefault="00C20CDF" w:rsidP="00B9536B">
              <w:pPr>
                <w:tabs>
                  <w:tab w:val="center" w:pos="4536"/>
                  <w:tab w:val="right" w:pos="9072"/>
                </w:tabs>
                <w:spacing w:line="240" w:lineRule="auto"/>
              </w:pPr>
            </w:p>
          </w:tc>
          <w:tc>
            <w:tcPr>
              <w:tcW w:w="2390" w:type="dxa"/>
              <w:vAlign w:val="center"/>
            </w:tcPr>
            <w:p w14:paraId="31F615E3" w14:textId="77777777" w:rsidR="00C20CDF" w:rsidRPr="00B9536B" w:rsidRDefault="00C20CDF" w:rsidP="00B9536B">
              <w:pPr>
                <w:rPr>
                  <w:sz w:val="16"/>
                  <w:szCs w:val="16"/>
                </w:rPr>
              </w:pPr>
              <w:r w:rsidRPr="00B9536B">
                <w:rPr>
                  <w:sz w:val="16"/>
                  <w:szCs w:val="16"/>
                </w:rPr>
                <w:fldChar w:fldCharType="begin"/>
              </w:r>
              <w:r w:rsidRPr="00B9536B">
                <w:rPr>
                  <w:sz w:val="16"/>
                  <w:szCs w:val="16"/>
                </w:rPr>
                <w:instrText xml:space="preserve"> PAGE </w:instrText>
              </w:r>
              <w:r w:rsidRPr="00B9536B">
                <w:rPr>
                  <w:sz w:val="16"/>
                  <w:szCs w:val="16"/>
                </w:rPr>
                <w:fldChar w:fldCharType="separate"/>
              </w:r>
              <w:r w:rsidRPr="00B9536B">
                <w:rPr>
                  <w:noProof/>
                  <w:sz w:val="16"/>
                  <w:szCs w:val="16"/>
                </w:rPr>
                <w:t>1</w:t>
              </w:r>
              <w:r w:rsidRPr="00B9536B">
                <w:rPr>
                  <w:sz w:val="16"/>
                  <w:szCs w:val="16"/>
                </w:rPr>
                <w:fldChar w:fldCharType="end"/>
              </w:r>
              <w:r w:rsidRPr="00B9536B">
                <w:rPr>
                  <w:sz w:val="16"/>
                  <w:szCs w:val="16"/>
                </w:rPr>
                <w:t xml:space="preserve"> van </w:t>
              </w:r>
              <w:r w:rsidRPr="00B9536B">
                <w:rPr>
                  <w:sz w:val="16"/>
                  <w:szCs w:val="16"/>
                </w:rPr>
                <w:fldChar w:fldCharType="begin"/>
              </w:r>
              <w:r w:rsidRPr="00B9536B">
                <w:rPr>
                  <w:sz w:val="16"/>
                  <w:szCs w:val="16"/>
                </w:rPr>
                <w:instrText xml:space="preserve"> NUMPAGES   \* MERGEFORMAT </w:instrText>
              </w:r>
              <w:r w:rsidRPr="00B9536B">
                <w:rPr>
                  <w:sz w:val="16"/>
                  <w:szCs w:val="16"/>
                </w:rPr>
                <w:fldChar w:fldCharType="separate"/>
              </w:r>
              <w:r w:rsidRPr="00B9536B">
                <w:rPr>
                  <w:noProof/>
                  <w:sz w:val="16"/>
                  <w:szCs w:val="16"/>
                </w:rPr>
                <w:t>1</w:t>
              </w:r>
              <w:r w:rsidRPr="00B9536B">
                <w:rPr>
                  <w:sz w:val="16"/>
                  <w:szCs w:val="16"/>
                </w:rPr>
                <w:fldChar w:fldCharType="end"/>
              </w:r>
            </w:p>
          </w:tc>
          <w:tc>
            <w:tcPr>
              <w:tcW w:w="142" w:type="dxa"/>
            </w:tcPr>
            <w:p w14:paraId="48B28692" w14:textId="77777777" w:rsidR="00C20CDF" w:rsidRPr="00B9536B" w:rsidRDefault="00C20CDF" w:rsidP="00B9536B">
              <w:pPr>
                <w:tabs>
                  <w:tab w:val="center" w:pos="4536"/>
                  <w:tab w:val="right" w:pos="9072"/>
                </w:tabs>
                <w:spacing w:line="240" w:lineRule="auto"/>
              </w:pPr>
            </w:p>
          </w:tc>
          <w:tc>
            <w:tcPr>
              <w:tcW w:w="2273" w:type="dxa"/>
              <w:vAlign w:val="center"/>
            </w:tcPr>
            <w:p w14:paraId="03E17878" w14:textId="77777777" w:rsidR="00C20CDF" w:rsidRPr="00B9536B" w:rsidRDefault="00C20CDF" w:rsidP="00B9536B">
              <w:pPr>
                <w:tabs>
                  <w:tab w:val="center" w:pos="4536"/>
                  <w:tab w:val="right" w:pos="9072"/>
                </w:tabs>
                <w:spacing w:line="240" w:lineRule="auto"/>
                <w:rPr>
                  <w:i/>
                  <w:sz w:val="16"/>
                  <w:szCs w:val="16"/>
                </w:rPr>
              </w:pPr>
            </w:p>
          </w:tc>
          <w:tc>
            <w:tcPr>
              <w:tcW w:w="2273" w:type="dxa"/>
            </w:tcPr>
            <w:p w14:paraId="7BD73682" w14:textId="77777777" w:rsidR="00C20CDF" w:rsidRPr="00B9536B" w:rsidRDefault="00C20CDF" w:rsidP="00B9536B">
              <w:pPr>
                <w:tabs>
                  <w:tab w:val="center" w:pos="4536"/>
                  <w:tab w:val="right" w:pos="9072"/>
                </w:tabs>
                <w:spacing w:line="240" w:lineRule="auto"/>
                <w:rPr>
                  <w:i/>
                  <w:sz w:val="16"/>
                  <w:szCs w:val="16"/>
                </w:rPr>
              </w:pPr>
            </w:p>
          </w:tc>
        </w:tr>
      </w:tbl>
      <w:p w14:paraId="2EF83A3F" w14:textId="77777777" w:rsidR="00535851" w:rsidRPr="00B9536B" w:rsidRDefault="00000000" w:rsidP="00B9536B">
        <w:pPr>
          <w:rPr>
            <w:sz w:val="2"/>
            <w:szCs w:val="2"/>
          </w:rPr>
        </w:pPr>
      </w:p>
      <w:bookmarkEnd w:id="29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8E3D" w14:textId="77777777" w:rsidR="00696564" w:rsidRPr="002517E4" w:rsidRDefault="00696564" w:rsidP="002517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2442" w14:textId="77777777" w:rsidR="00CF1892" w:rsidRDefault="00CF1892">
      <w:r>
        <w:separator/>
      </w:r>
    </w:p>
  </w:footnote>
  <w:footnote w:type="continuationSeparator" w:id="0">
    <w:p w14:paraId="1DEEE0E5" w14:textId="77777777" w:rsidR="00CF1892" w:rsidRDefault="00CF1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5047" w14:textId="77777777" w:rsidR="002517E4" w:rsidRDefault="002517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BC5F" w14:textId="77777777" w:rsidR="002517E4" w:rsidRDefault="002517E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0FBD" w14:textId="77777777" w:rsidR="002517E4" w:rsidRDefault="002517E4">
    <w:pPr>
      <w:pStyle w:val="Koptekst"/>
    </w:pPr>
    <w:r>
      <w:rPr>
        <w:noProof/>
      </w:rPr>
      <w:drawing>
        <wp:anchor distT="0" distB="0" distL="0" distR="0" simplePos="0" relativeHeight="251658240" behindDoc="0" locked="0" layoutInCell="1" allowOverlap="1" wp14:anchorId="1A4B4A37" wp14:editId="556AE6DD">
          <wp:simplePos x="0" y="0"/>
          <wp:positionH relativeFrom="page">
            <wp:posOffset>5385600</wp:posOffset>
          </wp:positionH>
          <wp:positionV relativeFrom="page">
            <wp:posOffset>493200</wp:posOffset>
          </wp:positionV>
          <wp:extent cx="1465200" cy="502235"/>
          <wp:effectExtent l="0" t="0" r="0" b="0"/>
          <wp:wrapNone/>
          <wp:docPr id="2" name="Logo eerste pa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019794" name="Logo eerste pagina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65200" cy="50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037A"/>
    <w:multiLevelType w:val="singleLevel"/>
    <w:tmpl w:val="F92CA52E"/>
    <w:lvl w:ilvl="0">
      <w:start w:val="1"/>
      <w:numFmt w:val="decimal"/>
      <w:pStyle w:val="subnummering2"/>
      <w:lvlText w:val="-w-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EE071B7"/>
    <w:multiLevelType w:val="multilevel"/>
    <w:tmpl w:val="6D0E1AF8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82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356D5F88"/>
    <w:multiLevelType w:val="multilevel"/>
    <w:tmpl w:val="0860B95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pStyle w:val="Kop4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741772D1"/>
    <w:multiLevelType w:val="multilevel"/>
    <w:tmpl w:val="07D83DA0"/>
    <w:styleLink w:val="Stijl1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333610332">
    <w:abstractNumId w:val="1"/>
  </w:num>
  <w:num w:numId="2" w16cid:durableId="1384137027">
    <w:abstractNumId w:val="2"/>
  </w:num>
  <w:num w:numId="3" w16cid:durableId="791285837">
    <w:abstractNumId w:val="0"/>
  </w:num>
  <w:num w:numId="4" w16cid:durableId="728917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"/>
  <w:drawingGridVerticalSpacing w:val="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rukConcept" w:val="26-4-2012"/>
    <w:docVar w:name="DmsName" w:val="ALFRESCO"/>
    <w:docVar w:name="DocAuthor" w:val="Linda van der Meulen"/>
    <w:docVar w:name="DocDuplex" w:val="DUPLEX_DEFAULT"/>
    <w:docVar w:name="DocIndex" w:val="0009"/>
    <w:docVar w:name="DocPrinter" w:val="NOPRINTER"/>
    <w:docVar w:name="DocReg" w:val="0"/>
    <w:docVar w:name="DocType" w:val="Uitgaand"/>
    <w:docVar w:name="DocumentLanguage" w:val="nl-NL"/>
    <w:docVar w:name="IW_Generated" w:val="True"/>
    <w:docVar w:name="KingAsync" w:val="none"/>
    <w:docVar w:name="KingWizard" w:val="0"/>
    <w:docVar w:name="mitStyleTemplates" w:val="Huisstijl Gemeente Steenwijkerland|"/>
    <w:docVar w:name="mitXMLOut" w:val="&lt;?xml version=&quot;1.0&quot; encoding=&quot;UTF-8&quot; ?&gt;_x000d__x000a_&lt;MITOUTPUT&gt;&lt;namens_wie_sluit_u_de_brief_af id=&quot;VVDC6CE87634BD426A9C0F29C2913CDE2D&quot; prop=&quot;&quot; def=&quot;&quot; dst=&quot;0&quot; changed=&quot;true&quot; &gt;&lt;/namens_wie_sluit_u_de_brief_af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428CD9F856E47CA9CDCBB63CFCA7EFE&lt;/GroupID&gt;&lt;GroupName&gt;inhoud&lt;/GroupName&gt;&lt;GroupDescription /&gt;&lt;GroupIndex&gt;300&lt;/GroupIndex&gt;&lt;GroupFields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zaaknummer&lt;/FieldName&gt;&lt;FieldID&gt;VV09FD1C5737314C969F9A25D3D8538EB0&lt;/FieldID&gt;&lt;FieldXpath&gt;mitoffice_root_node/Zaak/ZaakNummer&lt;/FieldXpath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amens mezelf&lt;/ValueName&gt;&lt;ValueParentID&gt;VV9D6DDC4423304023A5112707F7A7CCF3&lt;/ValueParentID&gt;&lt;ValueID&gt;923CEB9577984C1491AF95743E314A0D~0&lt;/ValueID&gt;&lt;/QuestionValue&gt;&lt;QuestionValue&gt;&lt;ValueData xsi:nil=&quot;true&quot; /&gt;&lt;FollowUpFields /&gt;&lt;ValueIndex&gt;1&lt;/ValueIndex&gt;&lt;ValueExValue&gt;namens burgemeester en wethouders van Steenwijkerland,&lt;/ValueExValue&gt;&lt;ValueName&gt;namens burgemeester en wethouders&lt;/ValueName&gt;&lt;ValueParentID&gt;VV9D6DDC4423304023A5112707F7A7CCF3&lt;/ValueParentID&gt;&lt;ValueID&gt;4A1D346A41624A7F9042DFE70F5E32AA~0&lt;/ValueID&gt;&lt;/QuestionValue&gt;&lt;QuestionValue&gt;&lt;ValueData xsi:nil=&quot;true&quot; /&gt;&lt;FollowUpFields /&gt;&lt;ValueIndex&gt;2&lt;/ValueIndex&gt;&lt;ValueExValue&gt;namens de burgemeester van Steenwijkerland,&lt;/ValueExValue&gt;&lt;ValueName&gt;namens de burgemeester&lt;/ValueName&gt;&lt;ValueParentID&gt;VV9D6DDC4423304023A5112707F7A7CCF3&lt;/ValueParentID&gt;&lt;ValueID&gt;A9E139EAC607455BBBD80C959127D36E~0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2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namens_wie_sluit_u_de_brief_af&lt;/FieldName&gt;&lt;FieldID&gt;VVDC6CE87634BD426A9C0F29C2913CDE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ee&lt;/ValueName&gt;&lt;ValueParentID&gt;VV3962937FF52143B8802BE57BC3AE6817&lt;/ValueParentID&gt;&lt;ValueID&gt;5C57451D7643495288DE797FCB14DB1B~0&lt;/ValueID&gt;&lt;/QuestionValue&gt;&lt;QuestionValue&gt;&lt;ValueData xsi:nil=&quot;true&quot; /&gt;&lt;FollowUpFields /&gt;&lt;ValueIndex&gt;1&lt;/ValueIndex&gt;&lt;ValueExValue&gt; INCLUDE &quot;J:\\mitoffice\\Productie\\Sjabloon\\[Verborgen bouwstenen]\\Ontvangstbevestiging\\OVB402 verzoek aanvullende informatie.dotx&quot; \* MERGEFORMAT &lt;/ValueExValue&gt;&lt;ValueName&gt;ja&lt;/ValueName&gt;&lt;ValueParentID&gt;VV3962937FF52143B8802BE57BC3AE6817&lt;/ValueParentID&gt;&lt;ValueID&gt;2B64D7B4777D4DB18C4F0350D4A4C5C8~1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2&lt;/FieldIndex&gt;&lt;FieldDescription /&gt;&lt;FieldName&gt;aanvullende_informatie_nodig&lt;/FieldName&gt;&lt;FieldID&gt;VV478E2522AA214D83944C86A355961B95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3&lt;/FieldIndex&gt;&lt;FieldDescription /&gt;&lt;FieldName&gt;datum&lt;/FieldName&gt;&lt;FieldID&gt;VVB3A5578E99E144BC86D5D40779D4C67E&lt;/FieldID&gt;&lt;FieldXpath&gt;mitoffice_root_node/Zaak/StartDatumDoorloopTijd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8EB050765E346646A8FC291FE7C0AEDC&lt;/ID&gt;_x000d__x000a_      &lt;PROMPT&gt;_x000d__x000a_        &lt;NLNL&gt;derden&lt;/NLNL&gt;_x000d__x000a_        &lt;NLBE /&gt;_x000d__x000a_        &lt;FRFR /&gt;_x000d__x000a_        &lt;FRBE /&gt;_x000d__x000a_        &lt;ENUS&gt;derden&lt;/ENUS&gt;_x000d__x000a_        &lt;DEDE&gt;derden&lt;/DEDE&gt;_x000d__x000a_        &lt;DADK /&gt;_x000d__x000a_        &lt;PLPL /&gt;_x000d__x000a_        &lt;SVSE /&gt;_x000d__x000a_        &lt;EN&gt;derden&lt;/EN&gt;_x000d__x000a_      &lt;/PROMPT&gt;_x000d__x000a_      &lt;FIELDDESC&gt;_x000d__x000a_        &lt;NLNL&gt;Vul eventuele andere ontvangers in.&lt;/NLNL&gt;_x000d__x000a_        &lt;NLBE /&gt;_x000d__x000a_        &lt;FRFR /&gt;_x000d__x000a_        &lt;FRBE /&gt;_x000d__x000a_        &lt;ENUS&gt;Vul eventuele andere ontvangers in.&lt;/ENUS&gt;_x000d__x000a_        &lt;DEDE&gt;Vul eventuele andere ontvangers in.&lt;/DEDE&gt;_x000d__x000a_        &lt;DADK /&gt;_x000d__x000a_        &lt;PLPL /&gt;_x000d__x000a_        &lt;SVSE /&gt;_x000d__x000a_        &lt;EN&gt;Vul eventuele andere ontvanger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2D0F35A8BB724DB93EF556220E2677&lt;/ID&gt;_x000d__x000a_      &lt;PROMPT&gt;_x000d__x000a_        &lt;NLNL&gt;Aanhef&lt;/NLNL&gt;_x000d__x000a_        &lt;NLBE /&gt;_x000d__x000a_        &lt;FRFR /&gt;_x000d__x000a_        &lt;FRBE /&gt;_x000d__x000a_        &lt;ENUS&gt;Aanhef&lt;/ENUS&gt;_x000d__x000a_        &lt;DEDE&gt;Aanhef&lt;/DEDE&gt;_x000d__x000a_        &lt;DADK /&gt;_x000d__x000a_        &lt;PLPL /&gt;_x000d__x000a_        &lt;SVSE /&gt;_x000d__x000a_        &lt;EN&gt;Aanhef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09B2B5DBE6AD4481A34A5CA406F607&lt;/ID&gt;_x000d__x000a_      &lt;PROMPT&gt;_x000d__x000a_        &lt;NLNL&gt;Bijlagen&lt;/NLNL&gt;_x000d__x000a_        &lt;NLBE /&gt;_x000d__x000a_        &lt;FRFR /&gt;_x000d__x000a_        &lt;FRBE /&gt;_x000d__x000a_        &lt;ENUS&gt;Bijlagen&lt;/ENUS&gt;_x000d__x000a_        &lt;DEDE&gt;Bijlagen&lt;/DEDE&gt;_x000d__x000a_        &lt;DADK /&gt;_x000d__x000a_        &lt;PLPL /&gt;_x000d__x000a_        &lt;SVSE /&gt;_x000d__x000a_        &lt;EN&gt;Bijlagen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9BF48C6ACF54BACB2544442CD681C2B&lt;/ID&gt;_x000d__x000a_      &lt;PROMPT&gt;_x000d__x000a_        &lt;NLNL&gt;Is deze brief naar derden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61BB0CEAA645A4B3CDCFAAF43D0FBB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0B9FB20968B4610B2DE99EA4CF4278C&lt;/ID&gt;_x000d__x000a_      &lt;PROMPT&gt;_x000d__x000a_        &lt;NLNL&gt;Eventueel andere ontvang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ls er derden zijn, vul deze dan hi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14E63935CF4CE9B634ABDA1A875801&lt;/ID&gt;_x000d__x000a_      &lt;PROMPT&gt;_x000d__x000a_        &lt;NLNL&gt;Vul eventueel derden i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8EF2E194C694AE5A77D00276556E45D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C7C67BBA2865D43AEACFFE47ECB5BAB&lt;/ID&gt;_x000d__x000a_      &lt;PROMPT&gt;_x000d__x000a_        &lt;NLNL&gt;Land&lt;/NLNL&gt;_x000d__x000a_        &lt;NLBE /&gt;_x000d__x000a_        &lt;FRFR /&gt;_x000d__x000a_        &lt;FRBE /&gt;_x000d__x000a_        &lt;ENUS&gt;Land&lt;/ENUS&gt;_x000d__x000a_        &lt;DEDE&gt;Land&lt;/DEDE&gt;_x000d__x000a_        &lt;DADK /&gt;_x000d__x000a_        &lt;PLPL /&gt;_x000d__x000a_        &lt;SVSE /&gt;_x000d__x000a_        &lt;EN&gt;Land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43A2B9E820114F8EF4CF74A1887CFC&lt;/ID&gt;_x000d__x000a_      &lt;PROMPT&gt;_x000d__x000a_        &lt;NLNL&gt;Plaats&lt;/NLNL&gt;_x000d__x000a_        &lt;NLBE /&gt;_x000d__x000a_        &lt;FRFR /&gt;_x000d__x000a_        &lt;FRBE /&gt;_x000d__x000a_        &lt;ENUS&gt;Plaats&lt;/ENUS&gt;_x000d__x000a_        &lt;DEDE&gt;Plaats&lt;/DEDE&gt;_x000d__x000a_        &lt;DADK /&gt;_x000d__x000a_        &lt;PLPL /&gt;_x000d__x000a_        &lt;SVSE /&gt;_x000d__x000a_        &lt;EN&gt;Plaat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DF1DF1AC8735142921C37EDFAB4389D&lt;/ID&gt;_x000d__x000a_      &lt;PROMPT&gt;_x000d__x000a_        &lt;NLNL&gt;Postcode&lt;/NLNL&gt;_x000d__x000a_        &lt;NLBE /&gt;_x000d__x000a_        &lt;FRFR /&gt;_x000d__x000a_        &lt;FRBE /&gt;_x000d__x000a_        &lt;ENUS&gt;Postcode&lt;/ENUS&gt;_x000d__x000a_        &lt;DEDE&gt;Postcode&lt;/DEDE&gt;_x000d__x000a_        &lt;DADK /&gt;_x000d__x000a_        &lt;PLPL /&gt;_x000d__x000a_        &lt;SVSE /&gt;_x000d__x000a_        &lt;EN&gt;Postcode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A0B75387686143AAA3FD96E8CFC5A5&lt;/ID&gt;_x000d__x000a_      &lt;PROMPT&gt;_x000d__x000a_        &lt;NLNL&gt;Toevoeging&lt;/NLNL&gt;_x000d__x000a_        &lt;NLBE /&gt;_x000d__x000a_        &lt;FRFR /&gt;_x000d__x000a_        &lt;FRBE /&gt;_x000d__x000a_        &lt;ENUS&gt;Toevoeging&lt;/ENUS&gt;_x000d__x000a_        &lt;DEDE&gt;Toevoeging&lt;/DEDE&gt;_x000d__x000a_        &lt;DADK /&gt;_x000d__x000a_        &lt;PLPL /&gt;_x000d__x000a_        &lt;SVSE /&gt;_x000d__x000a_        &lt;EN&gt;Toevoeging&lt;/EN&gt;_x000d__x000a_      &lt;/PROMPT&gt;_x000d__x000a_      &lt;FIELDDESC&gt;_x000d__x000a_        &lt;NLNL&gt;Controleer of de toevoeging aanwezig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E3846A9E4663B46A63EF79B70CE98E7&lt;/ID&gt;_x000d__x000a_      &lt;PROMPT&gt;_x000d__x000a_        &lt;NLNL&gt;Huisnummer&lt;/NLNL&gt;_x000d__x000a_        &lt;NLBE /&gt;_x000d__x000a_        &lt;FRFR /&gt;_x000d__x000a_        &lt;FRBE /&gt;_x000d__x000a_        &lt;ENUS&gt;Huisnummer&lt;/ENUS&gt;_x000d__x000a_        &lt;DEDE&gt;Huisnummer&lt;/DEDE&gt;_x000d__x000a_        &lt;DADK /&gt;_x000d__x000a_        &lt;PLPL /&gt;_x000d__x000a_        &lt;SVSE /&gt;_x000d__x000a_        &lt;EN&gt;Huis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0355A23590A49B486BE16FA636C05F4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Indien het een brief is die niet bij een zaak hoort, kunt u hier een eigen kenmerk invullen. Kies dan bij het registreren voor vrije opslag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84D0D40BA3FA44860EE1F0CCE8FF71&lt;/ID&gt;_x000d__x000a_      &lt;PROMPT&gt;_x000d__x000a_        &lt;NLNL&gt;Uw kenmerk&lt;/NLNL&gt;_x000d__x000a_        &lt;NLBE /&gt;_x000d__x000a_        &lt;FRFR /&gt;_x000d__x000a_        &lt;FRBE /&gt;_x000d__x000a_        &lt;ENUS&gt;Uw kenmerk&lt;/ENUS&gt;_x000d__x000a_        &lt;DEDE&gt;Uw kenmerk&lt;/DEDE&gt;_x000d__x000a_        &lt;DADK /&gt;_x000d__x000a_        &lt;PLPL /&gt;_x000d__x000a_        &lt;SVSE /&gt;_x000d__x000a_        &lt;EN&gt;Uw kenmerk&lt;/EN&gt;_x000d__x000a_      &lt;/PROMPT&gt;_x000d__x000a_      &lt;FIELDDESC&gt;_x000d__x000a_        &lt;NLNL&gt;Vul het kenmerk van de ontvangen brief in. Indien er geen kenmerk genoemd is, vul dan niets in.&lt;/NLNL&gt;_x000d__x000a_        &lt;NLBE /&gt;_x000d__x000a_        &lt;FRFR /&gt;_x000d__x000a_        &lt;FRBE /&gt;_x000d__x000a_        &lt;ENUS&gt;Vul het kenmerk van de ontvangen brief in. Indien er geen kenmerk genoemd is, vul dan niets in.&lt;/ENUS&gt;_x000d__x000a_        &lt;DEDE&gt;Vul het kenmerk van de ontvangen brief in. Indien er geen kenmerk genoemd is, vul dan niets in.&lt;/DEDE&gt;_x000d__x000a_        &lt;DADK /&gt;_x000d__x000a_        &lt;PLPL /&gt;_x000d__x000a_        &lt;SVSE /&gt;_x000d__x000a_        &lt;EN&gt;Vul het kenmerk van de ontvangen brief in. Indien er geen kenmerk genoemd is, vul dan niet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23A43EB98528246B47D88869ADD0FD4&lt;/ID&gt;_x000d__x000a_      &lt;PROMPT&gt;_x000d__x000a_        &lt;NLNL&gt;Verzenddatum&lt;/NLNL&gt;_x000d__x000a_        &lt;NLBE /&gt;_x000d__x000a_        &lt;FRFR /&gt;_x000d__x000a_        &lt;FRBE /&gt;_x000d__x000a_        &lt;ENUS&gt;Verzenddatum&lt;/ENUS&gt;_x000d__x000a_        &lt;DEDE&gt;Verzenddatum&lt;/DEDE&gt;_x000d__x000a_        &lt;DADK /&gt;_x000d__x000a_        &lt;PLPL /&gt;_x000d__x000a_        &lt;SVSE /&gt;_x000d__x000a_        &lt;EN&gt;Verzenddatum&lt;/EN&gt;_x000d__x000a_      &lt;/PROMPT&gt;_x000d__x000a_      &lt;FIELDDESC&gt;_x000d__x000a_        &lt;NLNL&gt;Let op of het onderwerp naar wens ingevuld is. Denk eraan dat u in geval van wijzigingen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42A38208E1CD5438D69858C99BC43A6&lt;/ID&gt;_x000d__x000a_      &lt;PROMPT&gt;_x000d__x000a_        &lt;NLNL&gt;Tussenvoegsel&lt;/NLNL&gt;_x000d__x000a_        &lt;NLBE /&gt;_x000d__x000a_        &lt;FRFR /&gt;_x000d__x000a_        &lt;FRBE /&gt;_x000d__x000a_        &lt;ENUS&gt;Tussenvoegsel&lt;/ENUS&gt;_x000d__x000a_        &lt;DEDE&gt;Tussenvoegsel&lt;/DEDE&gt;_x000d__x000a_        &lt;DADK /&gt;_x000d__x000a_        &lt;PLPL /&gt;_x000d__x000a_        &lt;SVSE /&gt;_x000d__x000a_        &lt;EN&gt;Tussenvoegsel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AEB128E45239438452EEA2225B6DD3&lt;/ID&gt;_x000d__x000a_      &lt;PROMPT&gt;_x000d__x000a_        &lt;NLNL&gt;tv2&lt;/NLNL&gt;_x000d__x000a_        &lt;NLBE /&gt;_x000d__x000a_        &lt;FRFR /&gt;_x000d__x000a_        &lt;FRBE /&gt;_x000d__x000a_        &lt;ENUS&gt;tv2&lt;/ENUS&gt;_x000d__x000a_        &lt;DEDE&gt;tv2&lt;/DEDE&gt;_x000d__x000a_        &lt;DADK /&gt;_x000d__x000a_        &lt;PLPL /&gt;_x000d__x000a_        &lt;SVSE /&gt;_x000d__x000a_        &lt;EN&gt;tv2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4B72D560D5104BB1A838C245A758E6&lt;/ID&gt;_x000d__x000a_      &lt;PROMPT&gt;_x000d__x000a_        &lt;NLNL&gt;Organisatie&lt;/NLNL&gt;_x000d__x000a_        &lt;NLBE /&gt;_x000d__x000a_        &lt;FRFR /&gt;_x000d__x000a_        &lt;FRBE /&gt;_x000d__x000a_        &lt;ENUS&gt;Organisatie&lt;/ENUS&gt;_x000d__x000a_        &lt;DEDE&gt;Organisatie&lt;/DEDE&gt;_x000d__x000a_        &lt;DADK /&gt;_x000d__x000a_        &lt;PLPL /&gt;_x000d__x000a_        &lt;SVSE /&gt;_x000d__x000a_        &lt;EN&gt;Organisatie&lt;/EN&gt;_x000d__x000a_      &lt;/PROMPT&gt;_x000d__x000a_      &lt;FIELDDESC&gt;_x000d__x000a_        &lt;NLNL&gt;Vul indien nodig een organisatie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439B12BDEB0FA4BB4554EB3D695E495&lt;/ID&gt;_x000d__x000a_      &lt;PROMPT&gt;_x000d__x000a_        &lt;NLNL&gt;Voorletters&lt;/NLNL&gt;_x000d__x000a_        &lt;NLBE /&gt;_x000d__x000a_        &lt;FRFR /&gt;_x000d__x000a_        &lt;FRBE /&gt;_x000d__x000a_        &lt;ENUS&gt;Voorletters&lt;/ENUS&gt;_x000d__x000a_        &lt;DEDE&gt;Voorletters&lt;/DEDE&gt;_x000d__x000a_        &lt;DADK /&gt;_x000d__x000a_        &lt;PLPL /&gt;_x000d__x000a_        &lt;SVSE /&gt;_x000d__x000a_        &lt;EN&gt;Voorletter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97E71ABA8C204985CC3CB976CF4550&lt;/ID&gt;_x000d__x000a_      &lt;PROMPT&gt;_x000d__x000a_        &lt;NLNL&gt;Straatnaam&lt;/NLNL&gt;_x000d__x000a_        &lt;NLBE /&gt;_x000d__x000a_        &lt;FRFR /&gt;_x000d__x000a_        &lt;FRBE /&gt;_x000d__x000a_        &lt;ENUS&gt;Straatnaam&lt;/ENUS&gt;_x000d__x000a_        &lt;DEDE&gt;Straatnaam&lt;/DEDE&gt;_x000d__x000a_        &lt;DADK /&gt;_x000d__x000a_        &lt;PLPL /&gt;_x000d__x000a_        &lt;SVSE /&gt;_x000d__x000a_        &lt;EN&gt;Straat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2180A265E92B43B1DADDEE0BDB5AF1&lt;/ID&gt;_x000d__x000a_      &lt;PROMPT&gt;_x000d__x000a_        &lt;NLNL&gt;Achternaam&lt;/NLNL&gt;_x000d__x000a_        &lt;NLBE /&gt;_x000d__x000a_        &lt;FRFR /&gt;_x000d__x000a_        &lt;FRBE /&gt;_x000d__x000a_        &lt;ENUS&gt;Achternaam&lt;/ENUS&gt;_x000d__x000a_        &lt;DEDE&gt;Achternaam&lt;/DEDE&gt;_x000d__x000a_        &lt;DADK /&gt;_x000d__x000a_        &lt;PLPL /&gt;_x000d__x000a_        &lt;SVSE /&gt;_x000d__x000a_        &lt;EN&gt;Achter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9C7C3FF74A3F4C91410BC9F7E10B6D&lt;/ID&gt;_x000d__x000a_      &lt;PROMPT&gt;_x000d__x000a_        &lt;NLNL&gt;Kies een briefsoort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&gt;Kies uit drie soorten ontvangstbevestigingen en vul het onderwerp pas lat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E13485D30A481F80F2FFE867702E01&lt;/ID&gt;_x000d__x000a_      &lt;PROMPT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5924500CC84768BF1D6C72D3C7DAA5&lt;/ID&gt;_x000d__x000a_      &lt;PROMPT&gt;_x000d__x000a_        &lt;NLNL&gt;Kies een van de drie bouwst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 kunt na het genereren via de knop &quot;Bouwstenen&quot; een andere bouwsteen kiezen. Wel eerst de bestaande bouwsteen verwijderen!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C6D5D8872044D9F8E8F7DB26D67F3FD&lt;/ID&gt;_x000d__x000a_      &lt;PROMPT&gt;_x000d__x000a_        &lt;NLNL&gt;verzend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C8B28957E9430BB11B165FE03C850D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77D17AFB35D4E2F9434458B69CA6404&lt;/ID&gt;_x000d__x000a_      &lt;PROMPT&gt;_x000d__x000a_        &lt;NLNL&gt;wat gebeurde 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9FD1C5737314C969F9A25D3D8538EB0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6732A7FD82646D9AC66580D05AB1635&lt;/ID&gt;_x000d__x000a_      &lt;PROMPT&gt;_x000d__x000a_        &lt;NLNL&gt;Kies uit twee briev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6418129DDA74819A0A57C9569BBCDD9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it is de datum waarin een zaak aangemaakt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78E2522AA214D83944C86A355961B95&lt;/ID&gt;_x000d__x000a_      &lt;PROMPT&gt;_x000d__x000a_        &lt;NLNL&gt;Is er aanvullende informatie nodig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A5578E99E144BC86D5D40779D4C67E&lt;/ID&gt;_x000d__x000a_      &lt;PROMPT&gt;_x000d__x000a_        &lt;NLNL&gt;op welke datum gebeurde er iets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1E58F17C1C14D7698B35F8DAE41D5F9&lt;/ID&gt;_x000d__x000a_      &lt;PROMPT&gt;_x000d__x000a_        &lt;NLNL&gt;briefhoofd met/zonder contac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Bij burgers is deze altijd bekend. Bij bedrijven maak je een keuze en vul je straks bij het tabbland organisatie de contactpersoon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C6CE87634BD426A9C0F29C2913CDE2D&lt;/ID&gt;_x000d__x000a_      &lt;PROMPT&gt;_x000d__x000a_        &lt;NLNL&gt;namens wie sluit u de brief a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1A2FE37D1742DF4DADBE5FA75AA8C3BB&lt;/ID&gt;_x000d__x000a_      &lt;NAME&gt;_x000d__x000a_        &lt;NLNL&gt;Briefgegevens&lt;/NLNL&gt;_x000d__x000a_        &lt;NLBE /&gt;_x000d__x000a_        &lt;FRFR /&gt;_x000d__x000a_        &lt;FRBE /&gt;_x000d__x000a_        &lt;ENUS&gt;Briefgegevens&lt;/ENUS&gt;_x000d__x000a_        &lt;DEDE&gt;Briefgegevens&lt;/DEDE&gt;_x000d__x000a_        &lt;DADK /&gt;_x000d__x000a_        &lt;PLPL /&gt;_x000d__x000a_        &lt;SVSE /&gt;_x000d__x000a_        &lt;EN&gt;Briefgegevens&lt;/EN&gt;_x000d__x000a_      &lt;/NAME&gt;_x000d__x000a_      &lt;DESC&gt;_x000d__x000a_        &lt;NLNL&gt;Let op of het onderwerp naar wens ingevuld is. Wijzig dit indien wenselijk. Denk eraan dat u dan eventueel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F604B69749DE465B9B8D1E56256DC69C&lt;/ID&gt;_x000d__x000a_      &lt;NAME&gt;_x000d__x000a_        &lt;NLNL&gt;Archief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&gt;Deze informatie over verzending en derden verschijnt alleen op het archiefexempl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7ABA8E0D45ADF4FA1496F019BBC50D0&lt;/ID&gt;_x000d__x000a_      &lt;NAME&gt;_x000d__x000a_        &lt;NLNL&gt;Adresgegevens&lt;/NLNL&gt;_x000d__x000a_        &lt;NLBE /&gt;_x000d__x000a_        &lt;FRFR /&gt;_x000d__x000a_        &lt;FRBE /&gt;_x000d__x000a_        &lt;ENUS&gt;Adresgegevens&lt;/ENUS&gt;_x000d__x000a_        &lt;DEDE&gt;Adresgegevens&lt;/DEDE&gt;_x000d__x000a_        &lt;DADK /&gt;_x000d__x000a_        &lt;PLPL /&gt;_x000d__x000a_        &lt;SVSE /&gt;_x000d__x000a_        &lt;EN&gt;Adresgegevens&lt;/EN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B09140C285B04A60B4AB860D2727AF5C&lt;/ID&gt;_x000d__x000a_      &lt;NAME&gt;_x000d__x000a_        &lt;NLNL&gt;Briefsoor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428CD9F856E47CA9CDCBB63CFCA7EFE&lt;/ID&gt;_x000d__x000a_      &lt;NAME&gt;_x000d__x000a_        &lt;NLNL&gt;inhou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337D6A98C8EA824388AA0F346B14355E~0&lt;/ID&gt;_x000d__x000a_      &lt;VALUESINGLE&gt;_x000d__x000a_        &lt;NLNL&gt;ontvangstbevestiging&lt;/NLNL&gt;_x000d__x000a_        &lt;NLBE /&gt;_x000d__x000a_        &lt;FRFR /&gt;_x000d__x000a_        &lt;FRBE /&gt;_x000d__x000a_        &lt;ENUS&gt;ontvangstbevestiging&lt;/ENUS&gt;_x000d__x000a_        &lt;DEDE&gt;ontvangstbevestiging&lt;/DEDE&gt;_x000d__x000a_        &lt;DADK /&gt;_x000d__x000a_        &lt;PLPL /&gt;_x000d__x000a_        &lt;SVSE /&gt;_x000d__x000a_        &lt;EN&gt;ontvangstbevestiging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2FBAEF5180A5C4F85263025D46C4BB9~0&lt;/ID&gt;_x000d__x000a_      &lt;VALUESINGLE&gt;_x000d__x000a_        &lt;NLNL&gt;(nodata)&lt;/NLNL&gt;_x000d__x000a_        &lt;NLBE /&gt;_x000d__x000a_        &lt;FRFR /&gt;_x000d__x000a_        &lt;FRBE /&gt;_x000d__x000a_        &lt;ENUS&gt;(nodata)&lt;/ENUS&gt;_x000d__x000a_        &lt;DEDE&gt;(nodata)&lt;/DEDE&gt;_x000d__x000a_        &lt;DADK /&gt;_x000d__x000a_        &lt;PLPL /&gt;_x000d__x000a_        &lt;SVSE /&gt;_x000d__x000a_        &lt;EN&gt;(nodata)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12F85DDFB4CF54491728A50BB10881B~0&lt;/ID&gt;_x000d__x000a_      &lt;VALUESINGLE&gt;_x000d__x000a_        &lt;NLNL&gt;Geachte heer&lt;/NLNL&gt;_x000d__x000a_        &lt;NLBE /&gt;_x000d__x000a_        &lt;FRFR /&gt;_x000d__x000a_        &lt;FRBE /&gt;_x000d__x000a_        &lt;ENUS&gt;Geachte heer&lt;/ENUS&gt;_x000d__x000a_        &lt;DEDE&gt;Geachte heer&lt;/DEDE&gt;_x000d__x000a_        &lt;DADK /&gt;_x000d__x000a_        &lt;PLPL /&gt;_x000d__x000a_        &lt;SVSE /&gt;_x000d__x000a_        &lt;EN&gt;Geachte hee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3EBF9C8E912441A65D4EC157F1B1A1~0&lt;/ID&gt;_x000d__x000a_      &lt;VALUESINGLE&gt;_x000d__x000a_        &lt;NLNL&gt;Geachte mevrouw&lt;/NLNL&gt;_x000d__x000a_        &lt;NLBE /&gt;_x000d__x000a_        &lt;FRFR /&gt;_x000d__x000a_        &lt;FRBE /&gt;_x000d__x000a_        &lt;ENUS&gt;Geachte mevrouw&lt;/ENUS&gt;_x000d__x000a_        &lt;DEDE&gt;Geachte mevrouw&lt;/DEDE&gt;_x000d__x000a_        &lt;DADK /&gt;_x000d__x000a_        &lt;PLPL /&gt;_x000d__x000a_        &lt;SVSE /&gt;_x000d__x000a_        &lt;EN&gt;Geachte 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8323EC0CC75348B01E882C02A0C480~0&lt;/ID&gt;_x000d__x000a_      &lt;VALUESINGLE&gt;_x000d__x000a_        &lt;NLNL&gt;Geachte heer/mevrouw&lt;/NLNL&gt;_x000d__x000a_        &lt;NLBE /&gt;_x000d__x000a_        &lt;FRFR /&gt;_x000d__x000a_        &lt;FRBE /&gt;_x000d__x000a_        &lt;ENUS&gt;Geachte heer/mevrouw&lt;/ENUS&gt;_x000d__x000a_        &lt;DEDE&gt;Geachte heer/mevrouw&lt;/DEDE&gt;_x000d__x000a_        &lt;DADK /&gt;_x000d__x000a_        &lt;PLPL /&gt;_x000d__x000a_        &lt;SVSE /&gt;_x000d__x000a_        &lt;EN&gt;Geachte heer/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DD28624B2432E40A67C410CB8E8BDD6~0&lt;/ID&gt;_x000d__x000a_      &lt;VALUESINGLE&gt;_x000d__x000a_        &lt;NLNL&gt;Geachte familie&lt;/NLNL&gt;_x000d__x000a_        &lt;NLBE /&gt;_x000d__x000a_        &lt;FRFR /&gt;_x000d__x000a_        &lt;FRBE /&gt;_x000d__x000a_        &lt;ENUS&gt;Geachte familie&lt;/ENUS&gt;_x000d__x000a_        &lt;DEDE&gt;Geachte familie&lt;/DEDE&gt;_x000d__x000a_        &lt;DADK /&gt;_x000d__x000a_        &lt;PLPL /&gt;_x000d__x000a_        &lt;SVSE /&gt;_x000d__x000a_        &lt;EN&gt;Geachte famil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02F1A0940B824EAAE08C0297C02F41~0&lt;/ID&gt;_x000d__x000a_      &lt;VALUESINGLE&gt;_x000d__x000a_        &lt;NLNL&gt;Geacht bestuur&lt;/NLNL&gt;_x000d__x000a_        &lt;NLBE /&gt;_x000d__x000a_        &lt;FRFR /&gt;_x000d__x000a_        &lt;FRBE /&gt;_x000d__x000a_        &lt;ENUS&gt;Geachte bestuur&lt;/ENUS&gt;_x000d__x000a_        &lt;DEDE&gt;Geachte bestuur&lt;/DEDE&gt;_x000d__x000a_        &lt;DADK /&gt;_x000d__x000a_        &lt;PLPL /&gt;_x000d__x000a_        &lt;SVSE /&gt;_x000d__x000a_        &lt;EN&gt;Geachte bestuu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A9729028DD02B4595EB883191346A86~0&lt;/ID&gt;_x000d__x000a_      &lt;VALUESINGLE&gt;_x000d__x000a_        &lt;NLNL&gt;Geacht college&lt;/NLNL&gt;_x000d__x000a_        &lt;NLBE /&gt;_x000d__x000a_        &lt;FRFR /&gt;_x000d__x000a_        &lt;FRBE /&gt;_x000d__x000a_        &lt;ENUS&gt;Geacht college&lt;/ENUS&gt;_x000d__x000a_        &lt;DEDE&gt;Geacht college&lt;/DEDE&gt;_x000d__x000a_        &lt;DADK /&gt;_x000d__x000a_        &lt;PLPL /&gt;_x000d__x000a_        &lt;SVSE /&gt;_x000d__x000a_        &lt;EN&gt;Geacht colleg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61113E8D83A00489F5371329D0412BC~0&lt;/ID&gt;_x000d__x000a_      &lt;VALUESINGLE&gt;_x000d__x000a_        &lt;NLNL&gt;Geachte directie&lt;/NLNL&gt;_x000d__x000a_        &lt;NLBE /&gt;_x000d__x000a_        &lt;FRFR /&gt;_x000d__x000a_        &lt;FRBE /&gt;_x000d__x000a_        &lt;ENUS&gt;Geachte directie&lt;/ENUS&gt;_x000d__x000a_        &lt;DEDE&gt;Geachte directie&lt;/DEDE&gt;_x000d__x000a_        &lt;DADK /&gt;_x000d__x000a_        &lt;PLPL /&gt;_x000d__x000a_        &lt;SVSE /&gt;_x000d__x000a_        &lt;EN&gt;Geachte direct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61599D5B0444ABBAA4C60852DA5EA6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5BB87F8ED41978283073A036AD9F0~0&lt;/ID&gt;_x000d__x000a_      &lt;VALUESINGLE&gt;_x000d__x000a_        &lt;NLNL&gt;Niet zaakgeb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8CEF034A3DF43028846F4FFAB6D56C3~0&lt;/ID&gt;_x000d__x000a_      &lt;VALUESINGLE&gt;_x000d__x000a_        &lt;NLNL&gt;Postintak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AA85D0B7D194B4EB4BB6255DB660454~0&lt;/ID&gt;_x000d__x000a_      &lt;VALUESINGLE&gt;_x000d__x000a_        &lt;NLNL&gt;Eigen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A55ABF4B5154277BF849DEC79EB256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1F677A663A74C3698E89B69FC2719C8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64AC3BCEBAD4919B5E2EBAD01E1FB86~0&lt;/ID&gt;_x000d__x000a_      &lt;VALUESINGLE&gt;_x000d__x000a_        &lt;NLNL&gt;NORMALE 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E242B5EAFBD42B7A92DECC27ED86A4D~0&lt;/ID&gt;_x000d__x000a_      &lt;VALUESINGLE&gt;_x000d__x000a_        &lt;NLNL&gt;AANTEK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40923A8E464463BE28055610977F3B~0&lt;/ID&gt;_x000d__x000a_      &lt;VALUESINGLE&gt;_x000d__x000a_        &lt;NLNL&gt;AANTEKEN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733941A2234312A9DFBF89FCBCB055~0&lt;/ID&gt;_x000d__x000a_      &lt;VALUESINGLE&gt;_x000d__x000a_        &lt;NLNL&gt;PER BODE BER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9628C1ED7B94EBCABC9714A5EBD9643~0&lt;/ID&gt;_x000d__x000a_      &lt;VALUESINGLE&gt;_x000d__x000a_        &lt;NLNL&gt;PER E-MAIL VERZE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1C8B939FBA48BAB80B2E2AD7F6400C~0&lt;/ID&gt;_x000d__x000a_      &lt;VALUESINGLE&gt;_x000d__x000a_        &lt;NLNL&gt;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022241D24B44965B60EA3F3213BC64F~0&lt;/ID&gt;_x000d__x000a_      &lt;VALUESINGLE&gt;_x000d__x000a_        &lt;NLNL&gt;PER E-MAIL VERZO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4275B1708941B4A671596E34184B6B~0&lt;/ID&gt;_x000d__x000a_      &lt;VALUESINGLE&gt;_x000d__x000a_        &lt;NLNL&gt;Eventueel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C1CA8C749F2425FB4C4756F7B2BD95F~0&lt;/ID&gt;_x000d__x000a_      &lt;VALUESINGLE&gt;_x000d__x000a_        &lt;NLNL&gt;Tevens verzonden n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iem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B87B669A7F4C5EBA2CC9686E5A4481~0&lt;/ID&gt;_x000d__x000a_      &lt;VALUESINGLE&gt;_x000d__x000a_        &lt;NLNL&gt;Geen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5BB6B09941F46AEA11376E69716C587~0&lt;/ID&gt;_x000d__x000a_      &lt;VALUESINGLE&gt;_x000d__x000a_        &lt;NLNL&gt;Tevens verstuurd naar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BFE91C77B642B189318609AE7B4A32~0&lt;/ID&gt;_x000d__x000a_      &lt;VALUESINGLE&gt;_x000d__x000a_        &lt;NLNL&gt;Normaal per post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83B809CEAF047C7B542C4DA3DE8C277~0&lt;/ID&gt;_x000d__x000a_      &lt;VALUESINGLE&gt;_x000d__x000a_        &lt;NLNL&gt;Aangetekend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DF1D03A0BEA4D4ABD7682171F24C6ED~0&lt;/ID&gt;_x000d__x000a_      &lt;VALUESINGLE&gt;_x000d__x000a_        &lt;NLNL&gt;Aaangetekend verzond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7DE50AEF855468F88D96D8F978318CD~0&lt;/ID&gt;_x000d__x000a_      &lt;VALUESINGLE&gt;_x000d__x000a_        &lt;NLNL&gt;Per bode bez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08A68B507D74E968A3F34061BC09D53~0&lt;/ID&gt;_x000d__x000a_      &lt;VALUESINGLE&gt;_x000d__x000a_        &lt;NLNL&gt;Als bijlage biper mail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C81A87C1FF34CBE9F9A70FB420B49A1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520893A33C843A7AADDC1B1DE5EAD70~0&lt;/ID&gt;_x000d__x000a_      &lt;VALUESINGLE&gt;_x000d__x000a_        &lt;NLNL&gt;Vrije op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C8C93A681454C6D8CC9FF07155024E4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33F10FB59944E8887741206B2DFC697~1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DA49FF0399C41FD985B604E24943F0E~1&lt;/ID&gt;_x000d__x000a_      &lt;VALUESINGLE&gt;_x000d__x000a_        &lt;NLNL&gt;bericht va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94460617CA4802ABF146FEC18587F0~1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AFFB46E11942E79F71B62AC8951D6E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8F79040395F492A9DD55E809247E6F6~0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923154C7A548CB8D66CCF3F117E0F3~0&lt;/ID&gt;_x000d__x000a_      &lt;VALUESINGLE&gt;_x000d__x000a_        &lt;NLNL&gt;bericht va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4F015F55F0436DB823A7585FAA8E31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C922D9FB1E41968435AD7FF299A16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CE61264B6DB4444BA6B87E984DC3845~1&lt;/ID&gt;_x000d__x000a_      &lt;VALUESINGLE&gt;_x000d__x000a_        &lt;NLNL&gt;ontvangstbevestiging zonder extra inf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05136063EAB4CA6B26969F3695CB2A3~1&lt;/ID&gt;_x000d__x000a_      &lt;VALUESINGLE&gt;_x000d__x000a_        &lt;NLNL&gt;ontvangstbevestiging e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DCD4FD00745413F8B8ED6D4350C1D28~1&lt;/ID&gt;_x000d__x000a_      &lt;VALUESINGLE&gt;_x000d__x000a_        &lt;NLNL&gt;ontvangstbevestiging met verzoek om aanvullende 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507B2F1C7F0495E80CD5B213EFA2C79~0&lt;/ID&gt;_x000d__x000a_      &lt;VALUESINGLE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2D3B98B085B47AC8BEB90EC2C8F27E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16B5AF437043A28A5A7879201BF0D2~0&lt;/ID&gt;_x000d__x000a_      &lt;VALUESINGLE&gt;_x000d__x000a_        &lt;NLNL&gt;Ontvangstbevestiging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"/>
    <w:docVar w:name="tblLanguage1" w:val="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46682118DBE4F2093A978E593D41964~0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092B2AF2229403394F79586B69B1358~1&lt;/ID&gt;_x000d__x000a_      &lt;VALUESINGLE&gt;_x000d__x000a_        &lt;NLNL&gt;Ontvbev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73ABD78C064FC28431C17D985015C2~1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9826506CF37451D94B454B66045360F~0&lt;/ID&gt;_x000d__x000a_      &lt;VALUESINGLE&gt;_x000d__x000a_        &lt;NLNL&gt;ontving ik uw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D3B7598D1FD4436993120AC4D94A058~0&lt;/ID&gt;_x000d__x000a_      &lt;VALUESINGLE&gt;_x000d__x000a_        &lt;NLNL&gt;belde u o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859E6B16F846B7A25E070275D29DC2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0BD784EA7D4BB7A2A9088EC121B6A7~0&lt;/ID&gt;_x000d__x000a_      &lt;VALUESINGLE&gt;_x000d__x000a_        &lt;NLNL&gt;bevestiging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C22F1FC828A46228387DDCB1AE8C09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8BB6B0F4C94380A079926966513E8C~0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29B8B317DDB455B817A01F59DCA9267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9CFBD00CD1B41BAB674BA322C505014~1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bericht van ontvangst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2F31DC4E794F1889D8668395A43AC4~1&lt;/ID&gt;_x000d__x000a_      &lt;VALUESINGLE&gt;_x000d__x000a_        &lt;NLNL&gt;verzoek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67C1CCF3C64B2AB9AA880E4817DBAA~0&lt;/ID&gt;_x000d__x000a_      &lt;VALUESINGLE&gt;_x000d__x000a_        &lt;NLNL&gt;startdatum behandeling zaa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B64D7B4777D4DB18C4F0350D4A4C5C8~1&lt;/ID&gt;_x000d__x000a_      &lt;VALUESINGLE&gt;_x000d__x000a_        &lt;NLNL&gt;j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57451D7643495288DE797FCB14DB1B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B138465CF7842C88663C94ACBA260C1~0&lt;/ID&gt;_x000d__x000a_      &lt;VALUESINGLE&gt;_x000d__x000a_        &lt;NLNL&gt;Maak een keuz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67A879E297A4D68B760CA8FF1980B02~1&lt;/ID&gt;_x000d__x000a_      &lt;VALUESINGLE&gt;_x000d__x000a_        &lt;NLNL&gt;klantnaam beke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ALG001 V3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B38305C3EDC446C8609A617234B2AB3~1&lt;/ID&gt;_x000d__x000a_      &lt;VALUESINGLE&gt;_x000d__x000a_        &lt;NLNL&gt;zonder klan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zonder klantcontactnaam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C81260AE974DBA9B5E53577CEC9522~0&lt;/ID&gt;_x000d__x000a_      &lt;VALUESINGLE&gt;_x000d__x000a_        &lt;NLNL&gt;anders. nl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CEB9577984C1491AF95743E314A0D~0&lt;/ID&gt;_x000d__x000a_      &lt;VALUESINGLE&gt;_x000d__x000a_        &lt;NLNL&gt;namens mezel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1D346A41624A7F9042DFE70F5E32AA~0&lt;/ID&gt;_x000d__x000a_      &lt;VALUESINGLE&gt;_x000d__x000a_        &lt;NLNL&gt;namens burgemeester en wethoud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burgemeester en wethouders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9E139EAC607455BBBD80C959127D36E~0&lt;/ID&gt;_x000d__x000a_      &lt;VALUESINGLE&gt;_x000d__x000a_        &lt;NLNL&gt;namens de bur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de burgemeester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20371"/>
  </w:docVars>
  <w:rsids>
    <w:rsidRoot w:val="00C20CDF"/>
    <w:rsid w:val="00005B9D"/>
    <w:rsid w:val="00006BE3"/>
    <w:rsid w:val="000073F6"/>
    <w:rsid w:val="00007924"/>
    <w:rsid w:val="0001323D"/>
    <w:rsid w:val="00014970"/>
    <w:rsid w:val="0001775E"/>
    <w:rsid w:val="00020C2E"/>
    <w:rsid w:val="00021375"/>
    <w:rsid w:val="00021A25"/>
    <w:rsid w:val="0002565B"/>
    <w:rsid w:val="00026A24"/>
    <w:rsid w:val="00027C07"/>
    <w:rsid w:val="00031E80"/>
    <w:rsid w:val="0003287D"/>
    <w:rsid w:val="000349C4"/>
    <w:rsid w:val="000367B1"/>
    <w:rsid w:val="0004247C"/>
    <w:rsid w:val="000437A0"/>
    <w:rsid w:val="00043CBE"/>
    <w:rsid w:val="0004483E"/>
    <w:rsid w:val="00053B38"/>
    <w:rsid w:val="00056AD5"/>
    <w:rsid w:val="000614E5"/>
    <w:rsid w:val="00064923"/>
    <w:rsid w:val="00064B35"/>
    <w:rsid w:val="0006575D"/>
    <w:rsid w:val="000657AD"/>
    <w:rsid w:val="00065F64"/>
    <w:rsid w:val="00073644"/>
    <w:rsid w:val="000760D3"/>
    <w:rsid w:val="00082CC1"/>
    <w:rsid w:val="0008443A"/>
    <w:rsid w:val="00084853"/>
    <w:rsid w:val="0008495E"/>
    <w:rsid w:val="000853E5"/>
    <w:rsid w:val="0009301C"/>
    <w:rsid w:val="00095343"/>
    <w:rsid w:val="000B3A21"/>
    <w:rsid w:val="000B7D6D"/>
    <w:rsid w:val="000C0050"/>
    <w:rsid w:val="000C79C0"/>
    <w:rsid w:val="000D1580"/>
    <w:rsid w:val="000D7BA1"/>
    <w:rsid w:val="000E4ABE"/>
    <w:rsid w:val="000E6B7C"/>
    <w:rsid w:val="000E738F"/>
    <w:rsid w:val="00100BD5"/>
    <w:rsid w:val="00101637"/>
    <w:rsid w:val="00105F6C"/>
    <w:rsid w:val="001064CF"/>
    <w:rsid w:val="00106CD5"/>
    <w:rsid w:val="00106EA7"/>
    <w:rsid w:val="00106F15"/>
    <w:rsid w:val="00107176"/>
    <w:rsid w:val="001075DB"/>
    <w:rsid w:val="00110DC4"/>
    <w:rsid w:val="00111DA8"/>
    <w:rsid w:val="00116145"/>
    <w:rsid w:val="001214FA"/>
    <w:rsid w:val="001248AC"/>
    <w:rsid w:val="001364BE"/>
    <w:rsid w:val="00137EA1"/>
    <w:rsid w:val="00140313"/>
    <w:rsid w:val="00141BA4"/>
    <w:rsid w:val="001504C0"/>
    <w:rsid w:val="0015080A"/>
    <w:rsid w:val="00150E75"/>
    <w:rsid w:val="00156386"/>
    <w:rsid w:val="0016373F"/>
    <w:rsid w:val="00165008"/>
    <w:rsid w:val="00165E9B"/>
    <w:rsid w:val="00167544"/>
    <w:rsid w:val="00175CD6"/>
    <w:rsid w:val="00180F83"/>
    <w:rsid w:val="001819D0"/>
    <w:rsid w:val="00183642"/>
    <w:rsid w:val="00183E1C"/>
    <w:rsid w:val="00192B42"/>
    <w:rsid w:val="0019633B"/>
    <w:rsid w:val="001A2A03"/>
    <w:rsid w:val="001A2B10"/>
    <w:rsid w:val="001A6ECA"/>
    <w:rsid w:val="001A7EB6"/>
    <w:rsid w:val="001B1D9C"/>
    <w:rsid w:val="001B2259"/>
    <w:rsid w:val="001B3A5F"/>
    <w:rsid w:val="001C0573"/>
    <w:rsid w:val="001C657C"/>
    <w:rsid w:val="001D03B7"/>
    <w:rsid w:val="001D0FEB"/>
    <w:rsid w:val="001D13F5"/>
    <w:rsid w:val="001E2C1F"/>
    <w:rsid w:val="001E377A"/>
    <w:rsid w:val="001E436A"/>
    <w:rsid w:val="001E4869"/>
    <w:rsid w:val="001E5014"/>
    <w:rsid w:val="001E6757"/>
    <w:rsid w:val="001E75A3"/>
    <w:rsid w:val="001F084F"/>
    <w:rsid w:val="001F0F60"/>
    <w:rsid w:val="001F26AA"/>
    <w:rsid w:val="001F33ED"/>
    <w:rsid w:val="001F532B"/>
    <w:rsid w:val="001F5954"/>
    <w:rsid w:val="001F61A4"/>
    <w:rsid w:val="001F7E07"/>
    <w:rsid w:val="0020033A"/>
    <w:rsid w:val="00200EED"/>
    <w:rsid w:val="00203532"/>
    <w:rsid w:val="0021304B"/>
    <w:rsid w:val="002309DB"/>
    <w:rsid w:val="002352CD"/>
    <w:rsid w:val="00236DBD"/>
    <w:rsid w:val="00237136"/>
    <w:rsid w:val="00237EA0"/>
    <w:rsid w:val="0024540F"/>
    <w:rsid w:val="002517E4"/>
    <w:rsid w:val="00252526"/>
    <w:rsid w:val="00252C5D"/>
    <w:rsid w:val="00254646"/>
    <w:rsid w:val="00256920"/>
    <w:rsid w:val="002643DC"/>
    <w:rsid w:val="002658AE"/>
    <w:rsid w:val="002666E0"/>
    <w:rsid w:val="0026691F"/>
    <w:rsid w:val="00274743"/>
    <w:rsid w:val="00277BA3"/>
    <w:rsid w:val="0028221A"/>
    <w:rsid w:val="00286C29"/>
    <w:rsid w:val="00287DBE"/>
    <w:rsid w:val="002A595B"/>
    <w:rsid w:val="002A718A"/>
    <w:rsid w:val="002A76D0"/>
    <w:rsid w:val="002B64F2"/>
    <w:rsid w:val="002C3812"/>
    <w:rsid w:val="002C5A7E"/>
    <w:rsid w:val="002D42AD"/>
    <w:rsid w:val="002D480F"/>
    <w:rsid w:val="002D4DDA"/>
    <w:rsid w:val="002D5A2B"/>
    <w:rsid w:val="002E0853"/>
    <w:rsid w:val="002E3595"/>
    <w:rsid w:val="002E53D1"/>
    <w:rsid w:val="002E69A6"/>
    <w:rsid w:val="00304C6B"/>
    <w:rsid w:val="00313ECC"/>
    <w:rsid w:val="00325209"/>
    <w:rsid w:val="00331556"/>
    <w:rsid w:val="00331D9C"/>
    <w:rsid w:val="003341C1"/>
    <w:rsid w:val="003345D0"/>
    <w:rsid w:val="0033607F"/>
    <w:rsid w:val="00337563"/>
    <w:rsid w:val="00342832"/>
    <w:rsid w:val="003473C6"/>
    <w:rsid w:val="003475A4"/>
    <w:rsid w:val="003478FE"/>
    <w:rsid w:val="00347EBD"/>
    <w:rsid w:val="00362623"/>
    <w:rsid w:val="00363294"/>
    <w:rsid w:val="003653A4"/>
    <w:rsid w:val="003712CA"/>
    <w:rsid w:val="00371329"/>
    <w:rsid w:val="00372865"/>
    <w:rsid w:val="003750B5"/>
    <w:rsid w:val="00380A05"/>
    <w:rsid w:val="003810CC"/>
    <w:rsid w:val="00382361"/>
    <w:rsid w:val="0038742A"/>
    <w:rsid w:val="00397E85"/>
    <w:rsid w:val="00397F74"/>
    <w:rsid w:val="003A0122"/>
    <w:rsid w:val="003A3C3B"/>
    <w:rsid w:val="003A476D"/>
    <w:rsid w:val="003B128A"/>
    <w:rsid w:val="003C0CED"/>
    <w:rsid w:val="003C1B3A"/>
    <w:rsid w:val="003C2ED8"/>
    <w:rsid w:val="003C3929"/>
    <w:rsid w:val="003C4CC1"/>
    <w:rsid w:val="003D2A2F"/>
    <w:rsid w:val="003D359C"/>
    <w:rsid w:val="003D4A4D"/>
    <w:rsid w:val="003D7210"/>
    <w:rsid w:val="003E06CB"/>
    <w:rsid w:val="003E52AA"/>
    <w:rsid w:val="003E628C"/>
    <w:rsid w:val="003E6371"/>
    <w:rsid w:val="003E6553"/>
    <w:rsid w:val="003F05FD"/>
    <w:rsid w:val="003F3F18"/>
    <w:rsid w:val="004026FF"/>
    <w:rsid w:val="004070BC"/>
    <w:rsid w:val="00415F57"/>
    <w:rsid w:val="004227EC"/>
    <w:rsid w:val="0042297A"/>
    <w:rsid w:val="00424930"/>
    <w:rsid w:val="00441822"/>
    <w:rsid w:val="00441BA1"/>
    <w:rsid w:val="00444A36"/>
    <w:rsid w:val="00446AF7"/>
    <w:rsid w:val="00446FA2"/>
    <w:rsid w:val="0045620B"/>
    <w:rsid w:val="0045737F"/>
    <w:rsid w:val="00457527"/>
    <w:rsid w:val="00463D72"/>
    <w:rsid w:val="00463E47"/>
    <w:rsid w:val="00483FC7"/>
    <w:rsid w:val="00486ECA"/>
    <w:rsid w:val="004900AF"/>
    <w:rsid w:val="0049123F"/>
    <w:rsid w:val="00493896"/>
    <w:rsid w:val="00494578"/>
    <w:rsid w:val="00494B83"/>
    <w:rsid w:val="004950D1"/>
    <w:rsid w:val="00497D39"/>
    <w:rsid w:val="00497F11"/>
    <w:rsid w:val="004A10FB"/>
    <w:rsid w:val="004A3BC1"/>
    <w:rsid w:val="004A430C"/>
    <w:rsid w:val="004A73B5"/>
    <w:rsid w:val="004A7A4A"/>
    <w:rsid w:val="004B3916"/>
    <w:rsid w:val="004C7475"/>
    <w:rsid w:val="004D17D5"/>
    <w:rsid w:val="004D6224"/>
    <w:rsid w:val="004E161C"/>
    <w:rsid w:val="004E7C29"/>
    <w:rsid w:val="004F02EA"/>
    <w:rsid w:val="004F264E"/>
    <w:rsid w:val="004F3BFF"/>
    <w:rsid w:val="004F763C"/>
    <w:rsid w:val="00500776"/>
    <w:rsid w:val="00501201"/>
    <w:rsid w:val="005029A6"/>
    <w:rsid w:val="005055AF"/>
    <w:rsid w:val="0051265E"/>
    <w:rsid w:val="005174E3"/>
    <w:rsid w:val="005178CE"/>
    <w:rsid w:val="00523571"/>
    <w:rsid w:val="00526CA4"/>
    <w:rsid w:val="00534127"/>
    <w:rsid w:val="00534ADD"/>
    <w:rsid w:val="00535851"/>
    <w:rsid w:val="005375CB"/>
    <w:rsid w:val="00540718"/>
    <w:rsid w:val="005437A1"/>
    <w:rsid w:val="00543DEE"/>
    <w:rsid w:val="00543F8E"/>
    <w:rsid w:val="005444AF"/>
    <w:rsid w:val="005447AF"/>
    <w:rsid w:val="00553C54"/>
    <w:rsid w:val="00554084"/>
    <w:rsid w:val="0055550F"/>
    <w:rsid w:val="005564D1"/>
    <w:rsid w:val="0056031C"/>
    <w:rsid w:val="0056642B"/>
    <w:rsid w:val="00584E65"/>
    <w:rsid w:val="00585BA7"/>
    <w:rsid w:val="00585DEA"/>
    <w:rsid w:val="0059113C"/>
    <w:rsid w:val="005933CD"/>
    <w:rsid w:val="005962FB"/>
    <w:rsid w:val="005A0DE8"/>
    <w:rsid w:val="005A55E8"/>
    <w:rsid w:val="005A7C35"/>
    <w:rsid w:val="005A7EAB"/>
    <w:rsid w:val="005B1DD5"/>
    <w:rsid w:val="005B4199"/>
    <w:rsid w:val="005C6BC0"/>
    <w:rsid w:val="005C74C7"/>
    <w:rsid w:val="005D08C8"/>
    <w:rsid w:val="005D184F"/>
    <w:rsid w:val="005D2579"/>
    <w:rsid w:val="005D3D34"/>
    <w:rsid w:val="005E3602"/>
    <w:rsid w:val="005F46E1"/>
    <w:rsid w:val="005F7E3D"/>
    <w:rsid w:val="00604A0D"/>
    <w:rsid w:val="00606B4E"/>
    <w:rsid w:val="0060789D"/>
    <w:rsid w:val="00607BD6"/>
    <w:rsid w:val="006127C1"/>
    <w:rsid w:val="00613B44"/>
    <w:rsid w:val="006173B4"/>
    <w:rsid w:val="00617ED5"/>
    <w:rsid w:val="0062011A"/>
    <w:rsid w:val="0063174D"/>
    <w:rsid w:val="006343FA"/>
    <w:rsid w:val="00637730"/>
    <w:rsid w:val="006428A4"/>
    <w:rsid w:val="00644C2D"/>
    <w:rsid w:val="00645FCE"/>
    <w:rsid w:val="00646348"/>
    <w:rsid w:val="00651416"/>
    <w:rsid w:val="00656A19"/>
    <w:rsid w:val="00657216"/>
    <w:rsid w:val="006605AA"/>
    <w:rsid w:val="00661E24"/>
    <w:rsid w:val="006626AB"/>
    <w:rsid w:val="0066441F"/>
    <w:rsid w:val="006656B5"/>
    <w:rsid w:val="00672E4A"/>
    <w:rsid w:val="0067376B"/>
    <w:rsid w:val="00676F30"/>
    <w:rsid w:val="00681925"/>
    <w:rsid w:val="00681D6B"/>
    <w:rsid w:val="006852B3"/>
    <w:rsid w:val="00690A25"/>
    <w:rsid w:val="00690DFC"/>
    <w:rsid w:val="00694F25"/>
    <w:rsid w:val="00696564"/>
    <w:rsid w:val="006A52D2"/>
    <w:rsid w:val="006A534E"/>
    <w:rsid w:val="006B29EF"/>
    <w:rsid w:val="006B459E"/>
    <w:rsid w:val="006B60BA"/>
    <w:rsid w:val="006C1983"/>
    <w:rsid w:val="006C3494"/>
    <w:rsid w:val="006C55EC"/>
    <w:rsid w:val="006C5644"/>
    <w:rsid w:val="006C578E"/>
    <w:rsid w:val="006C6DAD"/>
    <w:rsid w:val="006D1B82"/>
    <w:rsid w:val="006E2094"/>
    <w:rsid w:val="006E4472"/>
    <w:rsid w:val="006E7F1D"/>
    <w:rsid w:val="006F516C"/>
    <w:rsid w:val="006F5C42"/>
    <w:rsid w:val="00704040"/>
    <w:rsid w:val="00706193"/>
    <w:rsid w:val="007061E7"/>
    <w:rsid w:val="007215B6"/>
    <w:rsid w:val="007257CA"/>
    <w:rsid w:val="00736B19"/>
    <w:rsid w:val="00736D67"/>
    <w:rsid w:val="007410B9"/>
    <w:rsid w:val="00742EA5"/>
    <w:rsid w:val="00744BC3"/>
    <w:rsid w:val="00745676"/>
    <w:rsid w:val="0074623F"/>
    <w:rsid w:val="00751170"/>
    <w:rsid w:val="007533C5"/>
    <w:rsid w:val="00761F7D"/>
    <w:rsid w:val="00771E5A"/>
    <w:rsid w:val="00772367"/>
    <w:rsid w:val="00773B1E"/>
    <w:rsid w:val="00773F75"/>
    <w:rsid w:val="00783FB9"/>
    <w:rsid w:val="007847EC"/>
    <w:rsid w:val="0078768B"/>
    <w:rsid w:val="00794BCD"/>
    <w:rsid w:val="007977F0"/>
    <w:rsid w:val="007A1F0B"/>
    <w:rsid w:val="007B116B"/>
    <w:rsid w:val="007B211F"/>
    <w:rsid w:val="007B3EE1"/>
    <w:rsid w:val="007C1D8D"/>
    <w:rsid w:val="007C38B8"/>
    <w:rsid w:val="007C6CC2"/>
    <w:rsid w:val="007D5409"/>
    <w:rsid w:val="007D7127"/>
    <w:rsid w:val="007D76F7"/>
    <w:rsid w:val="007D7852"/>
    <w:rsid w:val="007E1790"/>
    <w:rsid w:val="007E2D14"/>
    <w:rsid w:val="007E3451"/>
    <w:rsid w:val="007E3764"/>
    <w:rsid w:val="007E3DFD"/>
    <w:rsid w:val="007E3F92"/>
    <w:rsid w:val="007E4187"/>
    <w:rsid w:val="007F0545"/>
    <w:rsid w:val="007F08AE"/>
    <w:rsid w:val="007F33A8"/>
    <w:rsid w:val="007F4527"/>
    <w:rsid w:val="007F45AD"/>
    <w:rsid w:val="007F6D3B"/>
    <w:rsid w:val="00801B5E"/>
    <w:rsid w:val="00805800"/>
    <w:rsid w:val="008078D5"/>
    <w:rsid w:val="00812D90"/>
    <w:rsid w:val="008136DF"/>
    <w:rsid w:val="00814B1C"/>
    <w:rsid w:val="00821B04"/>
    <w:rsid w:val="00822520"/>
    <w:rsid w:val="0083029F"/>
    <w:rsid w:val="008330CD"/>
    <w:rsid w:val="00833DEE"/>
    <w:rsid w:val="00834CFB"/>
    <w:rsid w:val="00835A1E"/>
    <w:rsid w:val="00845517"/>
    <w:rsid w:val="00847863"/>
    <w:rsid w:val="00853F3E"/>
    <w:rsid w:val="00861069"/>
    <w:rsid w:val="0086131B"/>
    <w:rsid w:val="00862225"/>
    <w:rsid w:val="00863197"/>
    <w:rsid w:val="00867E13"/>
    <w:rsid w:val="00871983"/>
    <w:rsid w:val="008726F2"/>
    <w:rsid w:val="008800E5"/>
    <w:rsid w:val="008941F1"/>
    <w:rsid w:val="008A0E53"/>
    <w:rsid w:val="008A4582"/>
    <w:rsid w:val="008A6B16"/>
    <w:rsid w:val="008A6CAB"/>
    <w:rsid w:val="008C0F7B"/>
    <w:rsid w:val="008C44B8"/>
    <w:rsid w:val="008D5455"/>
    <w:rsid w:val="008D5A56"/>
    <w:rsid w:val="008D5C8E"/>
    <w:rsid w:val="008E3E19"/>
    <w:rsid w:val="008E6AD6"/>
    <w:rsid w:val="008F102C"/>
    <w:rsid w:val="008F420C"/>
    <w:rsid w:val="0090063D"/>
    <w:rsid w:val="00901094"/>
    <w:rsid w:val="0090351F"/>
    <w:rsid w:val="00906F6D"/>
    <w:rsid w:val="00914A9E"/>
    <w:rsid w:val="00923B2D"/>
    <w:rsid w:val="009252B0"/>
    <w:rsid w:val="00927D5A"/>
    <w:rsid w:val="009311CA"/>
    <w:rsid w:val="00932D63"/>
    <w:rsid w:val="009344C6"/>
    <w:rsid w:val="00934B4B"/>
    <w:rsid w:val="00944A30"/>
    <w:rsid w:val="00945E6F"/>
    <w:rsid w:val="00952412"/>
    <w:rsid w:val="00953468"/>
    <w:rsid w:val="0095381A"/>
    <w:rsid w:val="00956168"/>
    <w:rsid w:val="00957285"/>
    <w:rsid w:val="00971007"/>
    <w:rsid w:val="00971714"/>
    <w:rsid w:val="00974CD3"/>
    <w:rsid w:val="00993296"/>
    <w:rsid w:val="00995F7C"/>
    <w:rsid w:val="00996713"/>
    <w:rsid w:val="009A47EE"/>
    <w:rsid w:val="009A4FB2"/>
    <w:rsid w:val="009A5E35"/>
    <w:rsid w:val="009B027D"/>
    <w:rsid w:val="009B1690"/>
    <w:rsid w:val="009B484A"/>
    <w:rsid w:val="009B5070"/>
    <w:rsid w:val="009B5963"/>
    <w:rsid w:val="009C24CA"/>
    <w:rsid w:val="009C251D"/>
    <w:rsid w:val="009C3D8B"/>
    <w:rsid w:val="009C5C30"/>
    <w:rsid w:val="009D26BE"/>
    <w:rsid w:val="009D746D"/>
    <w:rsid w:val="009D7484"/>
    <w:rsid w:val="009D771B"/>
    <w:rsid w:val="009E2A53"/>
    <w:rsid w:val="009E4F8A"/>
    <w:rsid w:val="009E5808"/>
    <w:rsid w:val="009E5E80"/>
    <w:rsid w:val="009F2477"/>
    <w:rsid w:val="009F25C0"/>
    <w:rsid w:val="009F797C"/>
    <w:rsid w:val="00A02311"/>
    <w:rsid w:val="00A03294"/>
    <w:rsid w:val="00A05636"/>
    <w:rsid w:val="00A07A1E"/>
    <w:rsid w:val="00A143DD"/>
    <w:rsid w:val="00A2198E"/>
    <w:rsid w:val="00A331FE"/>
    <w:rsid w:val="00A3405C"/>
    <w:rsid w:val="00A3508B"/>
    <w:rsid w:val="00A36DA1"/>
    <w:rsid w:val="00A409B1"/>
    <w:rsid w:val="00A51336"/>
    <w:rsid w:val="00A5297B"/>
    <w:rsid w:val="00A5338D"/>
    <w:rsid w:val="00A5393F"/>
    <w:rsid w:val="00A54C52"/>
    <w:rsid w:val="00A56F61"/>
    <w:rsid w:val="00A63E1B"/>
    <w:rsid w:val="00A64755"/>
    <w:rsid w:val="00A675FF"/>
    <w:rsid w:val="00A7735E"/>
    <w:rsid w:val="00A82992"/>
    <w:rsid w:val="00A87A8B"/>
    <w:rsid w:val="00AA0226"/>
    <w:rsid w:val="00AA09A7"/>
    <w:rsid w:val="00AA1555"/>
    <w:rsid w:val="00AA2773"/>
    <w:rsid w:val="00AB1861"/>
    <w:rsid w:val="00AB210B"/>
    <w:rsid w:val="00AB4AFD"/>
    <w:rsid w:val="00AB5FA1"/>
    <w:rsid w:val="00AB60B5"/>
    <w:rsid w:val="00AB6B9F"/>
    <w:rsid w:val="00AB6DB1"/>
    <w:rsid w:val="00AC1276"/>
    <w:rsid w:val="00AC2E7C"/>
    <w:rsid w:val="00AC7329"/>
    <w:rsid w:val="00AD03F0"/>
    <w:rsid w:val="00AD44B8"/>
    <w:rsid w:val="00AD5F7B"/>
    <w:rsid w:val="00AE446B"/>
    <w:rsid w:val="00AE4C38"/>
    <w:rsid w:val="00AF1BDA"/>
    <w:rsid w:val="00AF292C"/>
    <w:rsid w:val="00AF3806"/>
    <w:rsid w:val="00AF4F6A"/>
    <w:rsid w:val="00AF631F"/>
    <w:rsid w:val="00B019F0"/>
    <w:rsid w:val="00B029A4"/>
    <w:rsid w:val="00B03BA3"/>
    <w:rsid w:val="00B10FC8"/>
    <w:rsid w:val="00B15467"/>
    <w:rsid w:val="00B20972"/>
    <w:rsid w:val="00B23383"/>
    <w:rsid w:val="00B24C5B"/>
    <w:rsid w:val="00B25C2B"/>
    <w:rsid w:val="00B32844"/>
    <w:rsid w:val="00B34BFC"/>
    <w:rsid w:val="00B40E2B"/>
    <w:rsid w:val="00B41410"/>
    <w:rsid w:val="00B426C6"/>
    <w:rsid w:val="00B473BE"/>
    <w:rsid w:val="00B5094D"/>
    <w:rsid w:val="00B5112F"/>
    <w:rsid w:val="00B57221"/>
    <w:rsid w:val="00B604E9"/>
    <w:rsid w:val="00B605F5"/>
    <w:rsid w:val="00B60D11"/>
    <w:rsid w:val="00B72A8A"/>
    <w:rsid w:val="00B72E0C"/>
    <w:rsid w:val="00B73D7C"/>
    <w:rsid w:val="00B752FA"/>
    <w:rsid w:val="00B75D67"/>
    <w:rsid w:val="00B77B2C"/>
    <w:rsid w:val="00B80D5E"/>
    <w:rsid w:val="00B84A2C"/>
    <w:rsid w:val="00B92F40"/>
    <w:rsid w:val="00B94428"/>
    <w:rsid w:val="00B95C17"/>
    <w:rsid w:val="00BA0639"/>
    <w:rsid w:val="00BA2F57"/>
    <w:rsid w:val="00BA31CD"/>
    <w:rsid w:val="00BA43F1"/>
    <w:rsid w:val="00BA70AC"/>
    <w:rsid w:val="00BB0535"/>
    <w:rsid w:val="00BB6A3E"/>
    <w:rsid w:val="00BB780A"/>
    <w:rsid w:val="00BB7A0C"/>
    <w:rsid w:val="00BC00A5"/>
    <w:rsid w:val="00BC2586"/>
    <w:rsid w:val="00BC407B"/>
    <w:rsid w:val="00BD063B"/>
    <w:rsid w:val="00BD4D15"/>
    <w:rsid w:val="00BE589D"/>
    <w:rsid w:val="00BF46A6"/>
    <w:rsid w:val="00BF52FE"/>
    <w:rsid w:val="00C00AEC"/>
    <w:rsid w:val="00C01F36"/>
    <w:rsid w:val="00C02C7C"/>
    <w:rsid w:val="00C0536C"/>
    <w:rsid w:val="00C10A20"/>
    <w:rsid w:val="00C1317A"/>
    <w:rsid w:val="00C131FB"/>
    <w:rsid w:val="00C157C4"/>
    <w:rsid w:val="00C20CDF"/>
    <w:rsid w:val="00C217B6"/>
    <w:rsid w:val="00C23A79"/>
    <w:rsid w:val="00C34AE6"/>
    <w:rsid w:val="00C36A1F"/>
    <w:rsid w:val="00C43E30"/>
    <w:rsid w:val="00C44FD4"/>
    <w:rsid w:val="00C45AEF"/>
    <w:rsid w:val="00C479A5"/>
    <w:rsid w:val="00C540DD"/>
    <w:rsid w:val="00C57FDD"/>
    <w:rsid w:val="00C60496"/>
    <w:rsid w:val="00C638BF"/>
    <w:rsid w:val="00C66672"/>
    <w:rsid w:val="00C7013C"/>
    <w:rsid w:val="00C71B91"/>
    <w:rsid w:val="00C73578"/>
    <w:rsid w:val="00C8105D"/>
    <w:rsid w:val="00C8137B"/>
    <w:rsid w:val="00C82CAD"/>
    <w:rsid w:val="00C87B5F"/>
    <w:rsid w:val="00C93054"/>
    <w:rsid w:val="00C94D55"/>
    <w:rsid w:val="00CA0633"/>
    <w:rsid w:val="00CA3BB2"/>
    <w:rsid w:val="00CA51B5"/>
    <w:rsid w:val="00CA741B"/>
    <w:rsid w:val="00CB031E"/>
    <w:rsid w:val="00CB27B4"/>
    <w:rsid w:val="00CB51BA"/>
    <w:rsid w:val="00CB56C6"/>
    <w:rsid w:val="00CB73B6"/>
    <w:rsid w:val="00CB7E72"/>
    <w:rsid w:val="00CC07F3"/>
    <w:rsid w:val="00CC08AE"/>
    <w:rsid w:val="00CC129B"/>
    <w:rsid w:val="00CC14E6"/>
    <w:rsid w:val="00CC7315"/>
    <w:rsid w:val="00CD03F0"/>
    <w:rsid w:val="00CD0EBF"/>
    <w:rsid w:val="00CD21A0"/>
    <w:rsid w:val="00CD5550"/>
    <w:rsid w:val="00CD60D8"/>
    <w:rsid w:val="00CD6616"/>
    <w:rsid w:val="00CE1D3B"/>
    <w:rsid w:val="00CE411A"/>
    <w:rsid w:val="00CE4B79"/>
    <w:rsid w:val="00CE57F9"/>
    <w:rsid w:val="00CF01C8"/>
    <w:rsid w:val="00CF1892"/>
    <w:rsid w:val="00CF2337"/>
    <w:rsid w:val="00CF467E"/>
    <w:rsid w:val="00D00DA4"/>
    <w:rsid w:val="00D01149"/>
    <w:rsid w:val="00D024B5"/>
    <w:rsid w:val="00D063F2"/>
    <w:rsid w:val="00D11280"/>
    <w:rsid w:val="00D112AB"/>
    <w:rsid w:val="00D11A8B"/>
    <w:rsid w:val="00D13AA6"/>
    <w:rsid w:val="00D14397"/>
    <w:rsid w:val="00D16BBA"/>
    <w:rsid w:val="00D17014"/>
    <w:rsid w:val="00D17420"/>
    <w:rsid w:val="00D17DC9"/>
    <w:rsid w:val="00D17E61"/>
    <w:rsid w:val="00D20D66"/>
    <w:rsid w:val="00D244A1"/>
    <w:rsid w:val="00D30605"/>
    <w:rsid w:val="00D31124"/>
    <w:rsid w:val="00D3276E"/>
    <w:rsid w:val="00D32BDD"/>
    <w:rsid w:val="00D3371E"/>
    <w:rsid w:val="00D338F5"/>
    <w:rsid w:val="00D34476"/>
    <w:rsid w:val="00D3788C"/>
    <w:rsid w:val="00D424EF"/>
    <w:rsid w:val="00D45E2F"/>
    <w:rsid w:val="00D5055A"/>
    <w:rsid w:val="00D5169D"/>
    <w:rsid w:val="00D66AC8"/>
    <w:rsid w:val="00D66EE9"/>
    <w:rsid w:val="00D67297"/>
    <w:rsid w:val="00D73623"/>
    <w:rsid w:val="00D75AE7"/>
    <w:rsid w:val="00D80017"/>
    <w:rsid w:val="00D80847"/>
    <w:rsid w:val="00D86A7B"/>
    <w:rsid w:val="00D917CE"/>
    <w:rsid w:val="00D91943"/>
    <w:rsid w:val="00D93A88"/>
    <w:rsid w:val="00DA0927"/>
    <w:rsid w:val="00DA3FDE"/>
    <w:rsid w:val="00DA481C"/>
    <w:rsid w:val="00DB590E"/>
    <w:rsid w:val="00DB5E59"/>
    <w:rsid w:val="00DB70B8"/>
    <w:rsid w:val="00DC0A39"/>
    <w:rsid w:val="00DD512E"/>
    <w:rsid w:val="00DD51DF"/>
    <w:rsid w:val="00DE0C16"/>
    <w:rsid w:val="00DE1980"/>
    <w:rsid w:val="00DE439B"/>
    <w:rsid w:val="00DE5C89"/>
    <w:rsid w:val="00DE6595"/>
    <w:rsid w:val="00DF1434"/>
    <w:rsid w:val="00DF158D"/>
    <w:rsid w:val="00DF2E50"/>
    <w:rsid w:val="00DF313E"/>
    <w:rsid w:val="00DF6A70"/>
    <w:rsid w:val="00E03C98"/>
    <w:rsid w:val="00E07A7D"/>
    <w:rsid w:val="00E10CBF"/>
    <w:rsid w:val="00E11212"/>
    <w:rsid w:val="00E12EBC"/>
    <w:rsid w:val="00E14993"/>
    <w:rsid w:val="00E21280"/>
    <w:rsid w:val="00E21CB4"/>
    <w:rsid w:val="00E24A02"/>
    <w:rsid w:val="00E27899"/>
    <w:rsid w:val="00E32263"/>
    <w:rsid w:val="00E34179"/>
    <w:rsid w:val="00E367C7"/>
    <w:rsid w:val="00E40C35"/>
    <w:rsid w:val="00E40F74"/>
    <w:rsid w:val="00E45753"/>
    <w:rsid w:val="00E60369"/>
    <w:rsid w:val="00E60436"/>
    <w:rsid w:val="00E63ABF"/>
    <w:rsid w:val="00E6557C"/>
    <w:rsid w:val="00E671F8"/>
    <w:rsid w:val="00E701E6"/>
    <w:rsid w:val="00E71D68"/>
    <w:rsid w:val="00E74353"/>
    <w:rsid w:val="00E75945"/>
    <w:rsid w:val="00E7782E"/>
    <w:rsid w:val="00E82E5B"/>
    <w:rsid w:val="00E830F1"/>
    <w:rsid w:val="00E83189"/>
    <w:rsid w:val="00E83A36"/>
    <w:rsid w:val="00E84D9C"/>
    <w:rsid w:val="00E90553"/>
    <w:rsid w:val="00E90BD5"/>
    <w:rsid w:val="00E92E5D"/>
    <w:rsid w:val="00E96F37"/>
    <w:rsid w:val="00E973A9"/>
    <w:rsid w:val="00EA008E"/>
    <w:rsid w:val="00EB0133"/>
    <w:rsid w:val="00EB05C3"/>
    <w:rsid w:val="00EB0CF5"/>
    <w:rsid w:val="00EB4DFF"/>
    <w:rsid w:val="00EB5B5D"/>
    <w:rsid w:val="00EB6086"/>
    <w:rsid w:val="00EB741E"/>
    <w:rsid w:val="00EC4C6C"/>
    <w:rsid w:val="00EC5190"/>
    <w:rsid w:val="00EC6A8F"/>
    <w:rsid w:val="00ED68E6"/>
    <w:rsid w:val="00EE3EFB"/>
    <w:rsid w:val="00EE3F7F"/>
    <w:rsid w:val="00EE46FF"/>
    <w:rsid w:val="00EE7541"/>
    <w:rsid w:val="00EF628C"/>
    <w:rsid w:val="00EF6C15"/>
    <w:rsid w:val="00F0696D"/>
    <w:rsid w:val="00F06BCF"/>
    <w:rsid w:val="00F074C5"/>
    <w:rsid w:val="00F1623F"/>
    <w:rsid w:val="00F163EC"/>
    <w:rsid w:val="00F202EB"/>
    <w:rsid w:val="00F2669A"/>
    <w:rsid w:val="00F27925"/>
    <w:rsid w:val="00F32844"/>
    <w:rsid w:val="00F42EBE"/>
    <w:rsid w:val="00F43996"/>
    <w:rsid w:val="00F526E1"/>
    <w:rsid w:val="00F52A65"/>
    <w:rsid w:val="00F52D08"/>
    <w:rsid w:val="00F536DD"/>
    <w:rsid w:val="00F551A6"/>
    <w:rsid w:val="00F55A1C"/>
    <w:rsid w:val="00F5785F"/>
    <w:rsid w:val="00F6198F"/>
    <w:rsid w:val="00F65171"/>
    <w:rsid w:val="00F65568"/>
    <w:rsid w:val="00F724DF"/>
    <w:rsid w:val="00F76434"/>
    <w:rsid w:val="00F77473"/>
    <w:rsid w:val="00F77671"/>
    <w:rsid w:val="00F823A9"/>
    <w:rsid w:val="00F83F32"/>
    <w:rsid w:val="00F864E5"/>
    <w:rsid w:val="00F92508"/>
    <w:rsid w:val="00F9436E"/>
    <w:rsid w:val="00F97C47"/>
    <w:rsid w:val="00FA5AEF"/>
    <w:rsid w:val="00FA6D9F"/>
    <w:rsid w:val="00FA7EF6"/>
    <w:rsid w:val="00FB019D"/>
    <w:rsid w:val="00FB583D"/>
    <w:rsid w:val="00FB5F69"/>
    <w:rsid w:val="00FB68F1"/>
    <w:rsid w:val="00FC06A1"/>
    <w:rsid w:val="00FC3E88"/>
    <w:rsid w:val="00FC5DB3"/>
    <w:rsid w:val="00FC7C1C"/>
    <w:rsid w:val="00FD3964"/>
    <w:rsid w:val="00FD6D56"/>
    <w:rsid w:val="00FE3D49"/>
    <w:rsid w:val="00FE6108"/>
    <w:rsid w:val="00FF243B"/>
    <w:rsid w:val="00FF2C7B"/>
    <w:rsid w:val="00FF45D8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A166B"/>
  <w15:chartTrackingRefBased/>
  <w15:docId w15:val="{3F678AE7-47D5-4492-A1D2-C662C309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Default Paragraph Font" w:uiPriority="1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99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5393F"/>
    <w:pPr>
      <w:spacing w:line="300" w:lineRule="atLeast"/>
    </w:pPr>
    <w:rPr>
      <w:rFonts w:ascii="Palatino Linotype" w:hAnsi="Palatino Linotyp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66672"/>
    <w:pPr>
      <w:keepNext/>
      <w:numPr>
        <w:numId w:val="1"/>
      </w:numPr>
      <w:spacing w:before="240" w:after="60"/>
      <w:outlineLvl w:val="0"/>
    </w:pPr>
    <w:rPr>
      <w:rFonts w:eastAsiaTheme="minorEastAsia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C66672"/>
    <w:pPr>
      <w:keepNext/>
      <w:spacing w:before="240" w:after="60"/>
      <w:outlineLvl w:val="1"/>
    </w:pPr>
    <w:rPr>
      <w:rFonts w:eastAsiaTheme="minorEastAsia"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C66672"/>
    <w:pPr>
      <w:keepNext/>
      <w:spacing w:before="240" w:after="60"/>
      <w:outlineLvl w:val="2"/>
    </w:pPr>
    <w:rPr>
      <w:rFonts w:eastAsiaTheme="minorEastAsia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rsid w:val="00C66672"/>
    <w:pPr>
      <w:keepNext/>
      <w:numPr>
        <w:ilvl w:val="2"/>
        <w:numId w:val="2"/>
      </w:numPr>
      <w:spacing w:before="240" w:after="60"/>
      <w:outlineLvl w:val="3"/>
    </w:pPr>
    <w:rPr>
      <w:rFonts w:eastAsiaTheme="minorEastAsia"/>
      <w:b/>
      <w:bCs/>
      <w:sz w:val="24"/>
      <w:szCs w:val="28"/>
    </w:rPr>
  </w:style>
  <w:style w:type="paragraph" w:styleId="Kop5">
    <w:name w:val="heading 5"/>
    <w:basedOn w:val="Standaard"/>
    <w:next w:val="Standaard"/>
    <w:link w:val="Kop5Char"/>
    <w:uiPriority w:val="9"/>
    <w:qFormat/>
    <w:rsid w:val="00C66672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qFormat/>
    <w:rsid w:val="00C66672"/>
    <w:pPr>
      <w:spacing w:before="240" w:after="60"/>
      <w:outlineLvl w:val="5"/>
    </w:pPr>
    <w:rPr>
      <w:rFonts w:ascii="Times New Roman" w:eastAsiaTheme="minorEastAsia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qFormat/>
    <w:rsid w:val="00C66672"/>
    <w:pPr>
      <w:spacing w:before="240" w:after="60"/>
      <w:outlineLvl w:val="6"/>
    </w:pPr>
    <w:rPr>
      <w:rFonts w:ascii="Times New Roman" w:eastAsiaTheme="minorEastAsia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"/>
    <w:qFormat/>
    <w:rsid w:val="00C66672"/>
    <w:pPr>
      <w:spacing w:before="240" w:after="60"/>
      <w:outlineLvl w:val="7"/>
    </w:pPr>
    <w:rPr>
      <w:rFonts w:ascii="Times New Roman" w:eastAsiaTheme="minorEastAsia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"/>
    <w:qFormat/>
    <w:rsid w:val="00C66672"/>
    <w:pPr>
      <w:spacing w:before="240" w:after="60"/>
      <w:outlineLvl w:val="8"/>
    </w:pPr>
    <w:rPr>
      <w:rFonts w:ascii="Arial" w:eastAsiaTheme="minorEastAsia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customStyle="1" w:styleId="Briefhoofd">
    <w:name w:val="Briefhoofd"/>
    <w:basedOn w:val="Standaard"/>
    <w:next w:val="Standaard"/>
    <w:rsid w:val="00A5393F"/>
    <w:pPr>
      <w:jc w:val="right"/>
    </w:pPr>
    <w:rPr>
      <w:i/>
      <w:iCs/>
      <w:sz w:val="16"/>
      <w:szCs w:val="16"/>
    </w:rPr>
  </w:style>
  <w:style w:type="paragraph" w:customStyle="1" w:styleId="adresgegevens">
    <w:name w:val="adresgegevens"/>
    <w:basedOn w:val="Standaard"/>
    <w:next w:val="Standaard"/>
    <w:rsid w:val="00A5393F"/>
    <w:rPr>
      <w:sz w:val="16"/>
      <w:szCs w:val="16"/>
    </w:rPr>
  </w:style>
  <w:style w:type="table" w:styleId="Tabelraster">
    <w:name w:val="Table Grid"/>
    <w:basedOn w:val="Standaardtabel"/>
    <w:rsid w:val="000E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F4F6A"/>
    <w:rPr>
      <w:color w:val="80808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393F"/>
    <w:rPr>
      <w:rFonts w:ascii="Palatino Linotype" w:hAnsi="Palatino Linotype"/>
    </w:rPr>
  </w:style>
  <w:style w:type="character" w:customStyle="1" w:styleId="KoptekstChar">
    <w:name w:val="Koptekst Char"/>
    <w:basedOn w:val="Standaardalinea-lettertype"/>
    <w:link w:val="Koptekst"/>
    <w:uiPriority w:val="99"/>
    <w:rsid w:val="00A5393F"/>
    <w:rPr>
      <w:rFonts w:ascii="Palatino Linotype" w:hAnsi="Palatino Linotype"/>
    </w:rPr>
  </w:style>
  <w:style w:type="character" w:customStyle="1" w:styleId="Kop1Char">
    <w:name w:val="Kop 1 Char"/>
    <w:basedOn w:val="Standaardalinea-lettertype"/>
    <w:link w:val="Kop1"/>
    <w:uiPriority w:val="9"/>
    <w:rsid w:val="00C66672"/>
    <w:rPr>
      <w:rFonts w:ascii="Palatino Linotype" w:eastAsiaTheme="minorEastAsia" w:hAnsi="Palatino Linotype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C66672"/>
    <w:rPr>
      <w:rFonts w:ascii="Palatino Linotype" w:eastAsiaTheme="minorEastAsia" w:hAnsi="Palatino Linotype" w:cs="Arial"/>
      <w:b/>
      <w:bCs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C66672"/>
    <w:rPr>
      <w:rFonts w:ascii="Palatino Linotype" w:eastAsiaTheme="minorEastAsia" w:hAnsi="Palatino Linotype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C66672"/>
    <w:rPr>
      <w:rFonts w:ascii="Palatino Linotype" w:eastAsiaTheme="minorEastAsia" w:hAnsi="Palatino Linotype"/>
      <w:b/>
      <w:bCs/>
      <w:sz w:val="24"/>
      <w:szCs w:val="28"/>
    </w:rPr>
  </w:style>
  <w:style w:type="character" w:customStyle="1" w:styleId="Kop5Char">
    <w:name w:val="Kop 5 Char"/>
    <w:basedOn w:val="Standaardalinea-lettertype"/>
    <w:link w:val="Kop5"/>
    <w:uiPriority w:val="9"/>
    <w:rsid w:val="00C66672"/>
    <w:rPr>
      <w:rFonts w:ascii="Palatino Linotype" w:eastAsiaTheme="minorEastAsia" w:hAnsi="Palatino Linotype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rsid w:val="00C66672"/>
    <w:rPr>
      <w:rFonts w:eastAsiaTheme="minorEastAsia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C66672"/>
    <w:rPr>
      <w:rFonts w:eastAsiaTheme="minorEastAsia"/>
      <w:sz w:val="24"/>
    </w:rPr>
  </w:style>
  <w:style w:type="character" w:customStyle="1" w:styleId="Kop8Char">
    <w:name w:val="Kop 8 Char"/>
    <w:basedOn w:val="Standaardalinea-lettertype"/>
    <w:link w:val="Kop8"/>
    <w:uiPriority w:val="9"/>
    <w:rsid w:val="00C66672"/>
    <w:rPr>
      <w:rFonts w:eastAsiaTheme="minorEastAsia"/>
      <w:i/>
      <w:iCs/>
      <w:sz w:val="24"/>
    </w:rPr>
  </w:style>
  <w:style w:type="character" w:customStyle="1" w:styleId="Kop9Char">
    <w:name w:val="Kop 9 Char"/>
    <w:basedOn w:val="Standaardalinea-lettertype"/>
    <w:link w:val="Kop9"/>
    <w:uiPriority w:val="9"/>
    <w:rsid w:val="00C66672"/>
    <w:rPr>
      <w:rFonts w:ascii="Arial" w:eastAsiaTheme="minorEastAsia" w:hAnsi="Arial" w:cs="Arial"/>
      <w:sz w:val="22"/>
      <w:szCs w:val="22"/>
    </w:rPr>
  </w:style>
  <w:style w:type="character" w:styleId="Paginanummer">
    <w:name w:val="page number"/>
    <w:basedOn w:val="Standaardalinea-lettertype"/>
    <w:rsid w:val="00C66672"/>
    <w:rPr>
      <w:rFonts w:cs="Times New Roman"/>
    </w:rPr>
  </w:style>
  <w:style w:type="paragraph" w:styleId="Inhopg1">
    <w:name w:val="toc 1"/>
    <w:basedOn w:val="Standaard"/>
    <w:next w:val="Standaard"/>
    <w:autoRedefine/>
    <w:uiPriority w:val="39"/>
    <w:rsid w:val="00C66672"/>
    <w:pPr>
      <w:spacing w:before="120" w:after="120"/>
    </w:pPr>
    <w:rPr>
      <w:rFonts w:eastAsiaTheme="minorEastAsia"/>
      <w:b/>
      <w:bCs/>
    </w:rPr>
  </w:style>
  <w:style w:type="paragraph" w:styleId="Inhopg3">
    <w:name w:val="toc 3"/>
    <w:basedOn w:val="Standaard"/>
    <w:next w:val="Standaard"/>
    <w:autoRedefine/>
    <w:uiPriority w:val="39"/>
    <w:rsid w:val="00C66672"/>
    <w:pPr>
      <w:ind w:left="400"/>
    </w:pPr>
    <w:rPr>
      <w:rFonts w:eastAsiaTheme="minorEastAsia"/>
      <w:i/>
      <w:iCs/>
    </w:rPr>
  </w:style>
  <w:style w:type="paragraph" w:styleId="Inhopg2">
    <w:name w:val="toc 2"/>
    <w:basedOn w:val="Standaard"/>
    <w:next w:val="Standaard"/>
    <w:autoRedefine/>
    <w:uiPriority w:val="39"/>
    <w:rsid w:val="00C66672"/>
    <w:pPr>
      <w:ind w:left="200"/>
    </w:pPr>
    <w:rPr>
      <w:rFonts w:eastAsiaTheme="minorEastAsia"/>
    </w:rPr>
  </w:style>
  <w:style w:type="character" w:styleId="Hyperlink">
    <w:name w:val="Hyperlink"/>
    <w:basedOn w:val="Standaardalinea-lettertype"/>
    <w:uiPriority w:val="99"/>
    <w:rsid w:val="00C66672"/>
    <w:rPr>
      <w:color w:val="0000FF"/>
      <w:u w:val="single"/>
    </w:rPr>
  </w:style>
  <w:style w:type="paragraph" w:styleId="Inhopg4">
    <w:name w:val="toc 4"/>
    <w:basedOn w:val="Standaard"/>
    <w:next w:val="Standaard"/>
    <w:autoRedefine/>
    <w:uiPriority w:val="39"/>
    <w:rsid w:val="00C66672"/>
    <w:pPr>
      <w:ind w:left="600"/>
    </w:pPr>
    <w:rPr>
      <w:rFonts w:asciiTheme="minorHAnsi" w:eastAsiaTheme="minorEastAsia" w:hAnsiTheme="minorHAnsi"/>
      <w:sz w:val="18"/>
      <w:szCs w:val="18"/>
    </w:rPr>
  </w:style>
  <w:style w:type="paragraph" w:customStyle="1" w:styleId="subnummering2">
    <w:name w:val="subnummering 2"/>
    <w:basedOn w:val="Standaard"/>
    <w:rsid w:val="00C66672"/>
    <w:pPr>
      <w:numPr>
        <w:numId w:val="3"/>
      </w:numPr>
    </w:pPr>
    <w:rPr>
      <w:rFonts w:ascii="Univers" w:eastAsiaTheme="minorEastAsia" w:hAnsi="Univers"/>
      <w:sz w:val="22"/>
    </w:rPr>
  </w:style>
  <w:style w:type="table" w:styleId="Professioneletabel">
    <w:name w:val="Table Professional"/>
    <w:basedOn w:val="Standaardtabel"/>
    <w:uiPriority w:val="99"/>
    <w:rsid w:val="00C66672"/>
    <w:pPr>
      <w:spacing w:line="300" w:lineRule="atLeast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paragraph" w:styleId="Plattetekst">
    <w:name w:val="Body Text"/>
    <w:basedOn w:val="Standaard"/>
    <w:link w:val="PlattetekstChar"/>
    <w:rsid w:val="00C66672"/>
    <w:rPr>
      <w:rFonts w:ascii="Times New Roman" w:eastAsiaTheme="minorEastAsia" w:hAnsi="Times New Roman"/>
      <w:b/>
      <w:sz w:val="22"/>
    </w:rPr>
  </w:style>
  <w:style w:type="character" w:customStyle="1" w:styleId="PlattetekstChar">
    <w:name w:val="Platte tekst Char"/>
    <w:basedOn w:val="Standaardalinea-lettertype"/>
    <w:link w:val="Plattetekst"/>
    <w:rsid w:val="00C66672"/>
    <w:rPr>
      <w:rFonts w:eastAsiaTheme="minorEastAsia"/>
      <w:b/>
      <w:sz w:val="22"/>
    </w:rPr>
  </w:style>
  <w:style w:type="table" w:styleId="Tabelraster6">
    <w:name w:val="Table Grid 6"/>
    <w:basedOn w:val="Standaardtabel"/>
    <w:uiPriority w:val="99"/>
    <w:rsid w:val="00C66672"/>
    <w:pPr>
      <w:spacing w:line="300" w:lineRule="atLeast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paragraph" w:styleId="Voetnoottekst">
    <w:name w:val="footnote text"/>
    <w:basedOn w:val="Standaard"/>
    <w:link w:val="VoetnoottekstChar"/>
    <w:rsid w:val="00C66672"/>
    <w:rPr>
      <w:rFonts w:eastAsiaTheme="minorEastAsia"/>
    </w:rPr>
  </w:style>
  <w:style w:type="character" w:customStyle="1" w:styleId="VoetnoottekstChar">
    <w:name w:val="Voetnoottekst Char"/>
    <w:basedOn w:val="Standaardalinea-lettertype"/>
    <w:link w:val="Voetnoottekst"/>
    <w:rsid w:val="00C66672"/>
    <w:rPr>
      <w:rFonts w:ascii="Palatino Linotype" w:eastAsiaTheme="minorEastAsia" w:hAnsi="Palatino Linotype"/>
    </w:rPr>
  </w:style>
  <w:style w:type="character" w:styleId="Voetnootmarkering">
    <w:name w:val="footnote reference"/>
    <w:basedOn w:val="Standaardalinea-lettertype"/>
    <w:rsid w:val="00C66672"/>
    <w:rPr>
      <w:vertAlign w:val="superscript"/>
    </w:rPr>
  </w:style>
  <w:style w:type="paragraph" w:customStyle="1" w:styleId="Char2">
    <w:name w:val="Char2"/>
    <w:basedOn w:val="Standaard"/>
    <w:rsid w:val="00C66672"/>
    <w:pPr>
      <w:spacing w:after="160" w:line="240" w:lineRule="exact"/>
    </w:pPr>
    <w:rPr>
      <w:rFonts w:ascii="Tahoma" w:eastAsiaTheme="minorEastAsia" w:hAnsi="Tahoma"/>
      <w:lang w:val="en-US" w:eastAsia="en-US"/>
    </w:rPr>
  </w:style>
  <w:style w:type="paragraph" w:customStyle="1" w:styleId="plat">
    <w:name w:val="plat"/>
    <w:basedOn w:val="Standaard"/>
    <w:rsid w:val="00C6667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rsid w:val="00C66672"/>
    <w:rPr>
      <w:rFonts w:ascii="Tahoma" w:eastAsiaTheme="minorEastAsi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6672"/>
    <w:rPr>
      <w:rFonts w:ascii="Tahoma" w:eastAsiaTheme="minorEastAsia" w:hAnsi="Tahoma" w:cs="Tahoma"/>
      <w:sz w:val="16"/>
      <w:szCs w:val="16"/>
    </w:rPr>
  </w:style>
  <w:style w:type="character" w:customStyle="1" w:styleId="CharChar2">
    <w:name w:val="Char Char2"/>
    <w:rsid w:val="00C66672"/>
    <w:rPr>
      <w:b/>
      <w:sz w:val="28"/>
      <w:lang w:val="nl-NL" w:eastAsia="nl-NL"/>
    </w:rPr>
  </w:style>
  <w:style w:type="paragraph" w:styleId="Lijstalinea">
    <w:name w:val="List Paragraph"/>
    <w:basedOn w:val="Standaard"/>
    <w:uiPriority w:val="34"/>
    <w:qFormat/>
    <w:rsid w:val="00C66672"/>
    <w:pPr>
      <w:ind w:left="720"/>
      <w:contextualSpacing/>
    </w:pPr>
    <w:rPr>
      <w:rFonts w:eastAsiaTheme="minorEastAsia"/>
    </w:rPr>
  </w:style>
  <w:style w:type="character" w:styleId="GevolgdeHyperlink">
    <w:name w:val="FollowedHyperlink"/>
    <w:basedOn w:val="Standaardalinea-lettertype"/>
    <w:rsid w:val="00C66672"/>
    <w:rPr>
      <w:color w:val="954F72"/>
      <w:u w:val="single"/>
    </w:rPr>
  </w:style>
  <w:style w:type="paragraph" w:styleId="Revisie">
    <w:name w:val="Revision"/>
    <w:hidden/>
    <w:uiPriority w:val="99"/>
    <w:semiHidden/>
    <w:rsid w:val="00C66672"/>
    <w:rPr>
      <w:rFonts w:ascii="Palatino Linotype" w:eastAsiaTheme="minorEastAsia" w:hAnsi="Palatino Linotype"/>
      <w:szCs w:val="24"/>
    </w:rPr>
  </w:style>
  <w:style w:type="character" w:styleId="Verwijzingopmerking">
    <w:name w:val="annotation reference"/>
    <w:basedOn w:val="Standaardalinea-lettertype"/>
    <w:uiPriority w:val="99"/>
    <w:unhideWhenUsed/>
    <w:rsid w:val="00C66672"/>
    <w:rPr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66672"/>
    <w:rPr>
      <w:rFonts w:eastAsiaTheme="minorEastAsia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66672"/>
    <w:rPr>
      <w:rFonts w:ascii="Palatino Linotype" w:eastAsiaTheme="minorEastAsia" w:hAnsi="Palatino Linotyp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66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6672"/>
    <w:rPr>
      <w:rFonts w:ascii="Palatino Linotype" w:eastAsiaTheme="minorEastAsia" w:hAnsi="Palatino Linotype"/>
      <w:b/>
      <w:bCs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C66672"/>
    <w:pPr>
      <w:ind w:left="397"/>
    </w:pPr>
    <w:rPr>
      <w:rFonts w:eastAsiaTheme="minorEastAsia" w:cs="Aria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C66672"/>
    <w:rPr>
      <w:rFonts w:ascii="Palatino Linotype" w:eastAsiaTheme="minorEastAsia" w:hAnsi="Palatino Linotype" w:cs="Arial"/>
    </w:rPr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C66672"/>
    <w:pPr>
      <w:ind w:left="708"/>
    </w:pPr>
    <w:rPr>
      <w:rFonts w:eastAsiaTheme="minorEastAsia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C66672"/>
    <w:rPr>
      <w:rFonts w:ascii="Palatino Linotype" w:eastAsiaTheme="minorEastAsia" w:hAnsi="Palatino Linotype"/>
    </w:rPr>
  </w:style>
  <w:style w:type="paragraph" w:styleId="Plattetekstinspringen3">
    <w:name w:val="Body Text Indent 3"/>
    <w:basedOn w:val="Standaard"/>
    <w:link w:val="Plattetekstinspringen3Char"/>
    <w:uiPriority w:val="99"/>
    <w:unhideWhenUsed/>
    <w:rsid w:val="00C66672"/>
    <w:pPr>
      <w:ind w:left="360"/>
    </w:pPr>
    <w:rPr>
      <w:rFonts w:eastAsiaTheme="minorEastAsia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C66672"/>
    <w:rPr>
      <w:rFonts w:ascii="Palatino Linotype" w:eastAsiaTheme="minorEastAsia" w:hAnsi="Palatino Linotype"/>
    </w:rPr>
  </w:style>
  <w:style w:type="character" w:styleId="Zwaar">
    <w:name w:val="Strong"/>
    <w:basedOn w:val="Standaardalinea-lettertype"/>
    <w:uiPriority w:val="22"/>
    <w:qFormat/>
    <w:rsid w:val="00C66672"/>
    <w:rPr>
      <w:rFonts w:cs="Times New Roman"/>
      <w:b/>
      <w:bC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66672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="Times New Roman"/>
      <w:b w:val="0"/>
      <w:bCs w:val="0"/>
      <w:color w:val="2E74B5" w:themeColor="accent1" w:themeShade="BF"/>
      <w:kern w:val="0"/>
    </w:rPr>
  </w:style>
  <w:style w:type="paragraph" w:styleId="Inhopg5">
    <w:name w:val="toc 5"/>
    <w:basedOn w:val="Standaard"/>
    <w:next w:val="Standaard"/>
    <w:autoRedefine/>
    <w:uiPriority w:val="39"/>
    <w:unhideWhenUsed/>
    <w:rsid w:val="00C66672"/>
    <w:pPr>
      <w:ind w:left="800"/>
    </w:pPr>
    <w:rPr>
      <w:rFonts w:asciiTheme="minorHAnsi" w:eastAsiaTheme="minorEastAsia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C66672"/>
    <w:pPr>
      <w:ind w:left="1000"/>
    </w:pPr>
    <w:rPr>
      <w:rFonts w:asciiTheme="minorHAnsi" w:eastAsiaTheme="minorEastAsia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C66672"/>
    <w:pPr>
      <w:ind w:left="1200"/>
    </w:pPr>
    <w:rPr>
      <w:rFonts w:asciiTheme="minorHAnsi" w:eastAsiaTheme="minorEastAsia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C66672"/>
    <w:pPr>
      <w:ind w:left="1400"/>
    </w:pPr>
    <w:rPr>
      <w:rFonts w:asciiTheme="minorHAnsi" w:eastAsiaTheme="minorEastAsia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C66672"/>
    <w:pPr>
      <w:ind w:left="1600"/>
    </w:pPr>
    <w:rPr>
      <w:rFonts w:asciiTheme="minorHAnsi" w:eastAsiaTheme="minorEastAsia" w:hAnsiTheme="minorHAnsi"/>
      <w:sz w:val="18"/>
      <w:szCs w:val="18"/>
    </w:rPr>
  </w:style>
  <w:style w:type="paragraph" w:styleId="Eindnoottekst">
    <w:name w:val="endnote text"/>
    <w:basedOn w:val="Standaard"/>
    <w:link w:val="EindnoottekstChar"/>
    <w:uiPriority w:val="99"/>
    <w:unhideWhenUsed/>
    <w:rsid w:val="00C66672"/>
    <w:pPr>
      <w:spacing w:line="240" w:lineRule="auto"/>
    </w:pPr>
    <w:rPr>
      <w:rFonts w:eastAsiaTheme="minorEastAsia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C66672"/>
    <w:rPr>
      <w:rFonts w:ascii="Palatino Linotype" w:eastAsiaTheme="minorEastAsia" w:hAnsi="Palatino Linotype"/>
    </w:rPr>
  </w:style>
  <w:style w:type="character" w:styleId="Eindnootmarkering">
    <w:name w:val="endnote reference"/>
    <w:basedOn w:val="Standaardalinea-lettertype"/>
    <w:uiPriority w:val="99"/>
    <w:unhideWhenUsed/>
    <w:rsid w:val="00C66672"/>
    <w:rPr>
      <w:rFonts w:cs="Times New Roman"/>
      <w:vertAlign w:val="superscript"/>
    </w:rPr>
  </w:style>
  <w:style w:type="numbering" w:customStyle="1" w:styleId="Stijl1">
    <w:name w:val="Stijl1"/>
    <w:rsid w:val="00C66672"/>
    <w:pPr>
      <w:numPr>
        <w:numId w:val="4"/>
      </w:numPr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07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um\AppData\Local\Temp\Templafy\WordVsto\Standaard%20format%20voor%20stellen%20vrag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1D26FA4A804E1EB3F96A263E4AA9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0551E8-AC55-449D-A400-C03E938EF84A}"/>
      </w:docPartPr>
      <w:docPartBody>
        <w:p w:rsidR="00565491" w:rsidRDefault="00565491">
          <w:pPr>
            <w:pStyle w:val="4E1D26FA4A804E1EB3F96A263E4AA9A5"/>
          </w:pPr>
          <w:r w:rsidRPr="00993296">
            <w:rPr>
              <w:rStyle w:val="Tekstvantijdelijkeaanduiding"/>
            </w:rPr>
            <w:t>KeuzeAanbestedingsprocedure.TekstBijKeuze</w:t>
          </w:r>
        </w:p>
      </w:docPartBody>
    </w:docPart>
    <w:docPart>
      <w:docPartPr>
        <w:name w:val="A6857B02821E4F23B6895ABB384263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1EF830-2C59-4F7D-8AFD-85F427E53B83}"/>
      </w:docPartPr>
      <w:docPartBody>
        <w:p w:rsidR="00565491" w:rsidRDefault="00565491">
          <w:pPr>
            <w:pStyle w:val="A6857B02821E4F23B6895ABB38426308"/>
          </w:pPr>
          <w:r w:rsidRPr="002643DC">
            <w:rPr>
              <w:rStyle w:val="Tekstvantijdelijkeaanduiding"/>
            </w:rPr>
            <w:t>TitelAanbesteding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91"/>
    <w:rsid w:val="0002565B"/>
    <w:rsid w:val="003E6553"/>
    <w:rsid w:val="00565491"/>
    <w:rsid w:val="005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4E1D26FA4A804E1EB3F96A263E4AA9A5">
    <w:name w:val="4E1D26FA4A804E1EB3F96A263E4AA9A5"/>
  </w:style>
  <w:style w:type="paragraph" w:customStyle="1" w:styleId="A6857B02821E4F23B6895ABB38426308">
    <w:name w:val="A6857B02821E4F23B6895ABB38426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{"elementConfiguration":{"binding":"{{Form.KeuzeAanbestedingsprocedure.TekstBijKeuze}}","visibility":"","removeAndKeepContent":false,"disableUpdates":false,"type":"text"},"type":"richTextContentControl","id":"a8b63bf4-ae33-428c-8b8c-06c568698b9b"},{"elementConfiguration":{"binding":"{{Form.TitelAanbesteding}}","visibility":"","removeAndKeepContent":false,"disableUpdates":false,"type":"text"},"type":"richTextContentControl","id":"531e8ecc-2b56-4635-b0ad-0ac79aa83454"},{"elementConfiguration":{"assetId":"{{DataSources.DocumentSettings[\"BasisbriefInkoop\"].VoettekstVervolgPagina}}","textElementPlaceholderName":"TextElement1","replaceOnUpdate":false,"type":"textElement"},"type":"richTextContentControl","id":"2524e33b-77be-410b-9db9-8c90b6d37c36"}],"transformationConfigurations":[{"topMargin":"{{DataSources.DocumentSettings[\"BasisbriefInkoop\"].TopMargin}}","rightMargin":"{{DataSources.DocumentSettings[\"BasisbriefInkoop\"].RightMargin}}","bottomMargin":"{{DataSources.DocumentSettings[\"BasisbriefInkoop\"].BottomMargin}}","leftMargin":"{{DataSources.DocumentSettings[\"BasisbriefInkoop\"].LeftMargin}}","gutter":"{{DataSources.DocumentSettings[\"BasisbriefInkoop\"].Gutter}}","gutterPosition":"{{GutterPosition.Left}}","orientation":"{{Orientation.Portrait}}","paperWidth":"{{DataSources.DocumentSettings[\"BasisbriefInkoop\"].PaperWidth}}","paperHeight":"{{DataSources.DocumentSettings[\"BasisbriefInkoop\"].PaperHeight}}","headerFromEdge":"{{DataSources.DocumentSettings[\"BasisbriefInkoop\"].HeaderFromEdge}}","footerFromEdge":"{{DataSources.DocumentSettings[\"BasisbriefInkoop\"].FooterFromEdge}}","originalValues":{"topMargin":975,"rightMargin":1134,"bottomMargin":1134,"leftMargin":1701,"gutter":0,"gutterPosition":"left","orientation":"portrait","paperWidth":11906,"paperHeight":16838,"headerFromEdge":709,"footerFromEdge":0},"disableUpdates":false,"type":"pageSetup"},{"image":"{{UserProfile.Organisatie.Logo.Logo}}","shapeName":"Logo eerste pagina","width":"{{UserProfile.Organisatie.Logo.LogoWidth}}","height":"","namedSections":"","namedPages":"{{NamedPages.First}}","numberedSections":[],"leftOffset":"{{UserProfile.Organisatie.Logo.LogoLeftOffset}}","horizontalRelativePosition":"{{HorizontalRelativePosition.Page}}","horizontalAlignment":"","topOffset":"{{UserProfile.Organisatie.Logo.LogoTopOffset}}","verticalRelativePosition":"{{VerticalRelativePosition.Page}}","verticalAlignment":"","imageTextWrapping":"{{ImageTextWrapping.InFrontOfText}}","rotation":"","color":"","disableUpdates":false,"type":"imageHeader"}],"templateName":"Standaard format voor stellen vragen","templateDescription":"","enableDocumentContentUpdater":true,"version":"2.0"}]]></TemplafyTemplateConfiguration>
</file>

<file path=customXml/item2.xml><?xml version="1.0" encoding="utf-8"?>
<TemplafyFormConfiguration><![CDATA[{"formFields":[{"helpTexts":{},"spacing":{},"type":"heading","name":"HetDocumentWordtAltijdDigitaalBeschikbaarGesteldViaTenderNed","label":"Het document wordt altijd digitaal beschikbaar gesteld via TenderNed"},{"type":"textElementPlaceholder","name":"TextElement1","label":"Placeholder 1"},{"distinct":false,"hideIfNoUserInteractionRequired":false,"required":true,"autoSelectFirstOption":false,"helpTexts":{},"spacing":{},"shareValue":false,"type":"dropDown","dataSourceName":"Inkoop_Aanbestedingsprocedure","dataSourceFieldName":"Name","name":"KeuzeAanbestedingsprocedure","label":"Keuze  aanbestedingsprocedure"},{"required":true,"placeholder":"","lines":1,"helpTexts":{},"spacing":{},"shareValue":false,"type":"textBox","name":"TitelAanbesteding","label":"Titel aanbesteding"}],"formDataEntries":[{"name":"KeuzeAanbestedingsprocedure","value":"xCjNZ8S11ktaP9m0H+laqElq8lyCOyVuSb2xLHe/bB0="},{"name":"TitelAanbesteding","value":"UQ1ufNkEPXs7Sis46GSDe/8hQtEfl7TCYBPpDG+d07Y="}]}]]></TemplafyForm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da878-3dad-46cc-96f9-2fa919b5f928" xsi:nil="true"/>
    <lcf76f155ced4ddcb4097134ff3c332f xmlns="aea3e1c6-e62d-4af8-b512-516d4034610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5E64BA619CE4AA596626D8A96E900" ma:contentTypeVersion="10" ma:contentTypeDescription="Create a new document." ma:contentTypeScope="" ma:versionID="502b4055e677ac2ac4f86166a85a7d2f">
  <xsd:schema xmlns:xsd="http://www.w3.org/2001/XMLSchema" xmlns:xs="http://www.w3.org/2001/XMLSchema" xmlns:p="http://schemas.microsoft.com/office/2006/metadata/properties" xmlns:ns2="aea3e1c6-e62d-4af8-b512-516d4034610b" xmlns:ns3="c15da878-3dad-46cc-96f9-2fa919b5f928" targetNamespace="http://schemas.microsoft.com/office/2006/metadata/properties" ma:root="true" ma:fieldsID="9c6d6b8c06a5b73a9f0e8c586ce0a401" ns2:_="" ns3:_="">
    <xsd:import namespace="aea3e1c6-e62d-4af8-b512-516d4034610b"/>
    <xsd:import namespace="c15da878-3dad-46cc-96f9-2fa919b5f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3e1c6-e62d-4af8-b512-516d40346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e919a9-333f-4462-9dfa-079da46b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da878-3dad-46cc-96f9-2fa919b5f9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861bc-76b9-4c6a-b94f-e6b3a3af51ef}" ma:internalName="TaxCatchAll" ma:showField="CatchAllData" ma:web="c15da878-3dad-46cc-96f9-2fa919b5f9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TemplafyTextElementConfigurations xmlns:xsi="http://www.w3.org/2001/XMLSchema-instance" xmlns:xsd="http://www.w3.org/2001/XMLSchema">
  <TextElement ElementMetadataLinkId="2524e33b-77be-410b-9db9-8c90b6d37c36" TemplateId="637758673651124810">
    <TemplateConfiguration>{"elementsMetadata":[],"transformationConfigurations":[],"enableDocumentContentUpdater":true,"version":"2.0"}</TemplateConfiguration>
    <FormConfiguration>{"formFields":[],"formDataEntries":[]}</FormConfiguration>
  </TextElement>
</TemplafyTextElementConfigurations>
</file>

<file path=customXml/itemProps1.xml><?xml version="1.0" encoding="utf-8"?>
<ds:datastoreItem xmlns:ds="http://schemas.openxmlformats.org/officeDocument/2006/customXml" ds:itemID="{15BF9407-0C3C-45EB-98A7-8D592920170C}">
  <ds:schemaRefs/>
</ds:datastoreItem>
</file>

<file path=customXml/itemProps2.xml><?xml version="1.0" encoding="utf-8"?>
<ds:datastoreItem xmlns:ds="http://schemas.openxmlformats.org/officeDocument/2006/customXml" ds:itemID="{FD3718AF-07EE-46FB-AC5A-62EC722A867D}">
  <ds:schemaRefs/>
</ds:datastoreItem>
</file>

<file path=customXml/itemProps3.xml><?xml version="1.0" encoding="utf-8"?>
<ds:datastoreItem xmlns:ds="http://schemas.openxmlformats.org/officeDocument/2006/customXml" ds:itemID="{E1CB6811-F736-4F1D-84C8-31ACF818F931}">
  <ds:schemaRefs>
    <ds:schemaRef ds:uri="http://schemas.microsoft.com/office/2006/metadata/properties"/>
    <ds:schemaRef ds:uri="http://schemas.microsoft.com/office/infopath/2007/PartnerControls"/>
    <ds:schemaRef ds:uri="c15da878-3dad-46cc-96f9-2fa919b5f928"/>
    <ds:schemaRef ds:uri="aea3e1c6-e62d-4af8-b512-516d4034610b"/>
  </ds:schemaRefs>
</ds:datastoreItem>
</file>

<file path=customXml/itemProps4.xml><?xml version="1.0" encoding="utf-8"?>
<ds:datastoreItem xmlns:ds="http://schemas.openxmlformats.org/officeDocument/2006/customXml" ds:itemID="{AB0DC882-2902-4741-8AA2-39ECFF327F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1F7C6C-2AC6-4BEF-B0DE-BB4A5687EE2C}"/>
</file>

<file path=customXml/itemProps6.xml><?xml version="1.0" encoding="utf-8"?>
<ds:datastoreItem xmlns:ds="http://schemas.openxmlformats.org/officeDocument/2006/customXml" ds:itemID="{DD9B11D6-AF86-4DA5-9672-0D20338BB7E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format voor stellen vragen</Template>
  <TotalTime>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Standaard format voor stellen vragen</vt:lpstr>
      <vt:lpstr>Verzending</vt:lpstr>
    </vt:vector>
  </TitlesOfParts>
  <Company>Gemeente Steenwijkerland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 format voor stellen vragen</dc:title>
  <dc:subject/>
  <dc:creator>Jaike Hummel</dc:creator>
  <cp:keywords/>
  <dc:description/>
  <cp:lastModifiedBy>Erik van der Kamp</cp:lastModifiedBy>
  <cp:revision>3</cp:revision>
  <dcterms:created xsi:type="dcterms:W3CDTF">2026-01-19T11:41:00Z</dcterms:created>
  <dcterms:modified xsi:type="dcterms:W3CDTF">2026-05-01T06:54:00Z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sierId">
    <vt:lpwstr/>
  </property>
  <property fmtid="{D5CDD505-2E9C-101B-9397-08002B2CF9AE}" pid="3" name="processBin">
    <vt:lpwstr/>
  </property>
  <property fmtid="{D5CDD505-2E9C-101B-9397-08002B2CF9AE}" pid="4" name="cm_title">
    <vt:lpwstr/>
  </property>
  <property fmtid="{D5CDD505-2E9C-101B-9397-08002B2CF9AE}" pid="5" name="cm_name">
    <vt:lpwstr/>
  </property>
  <property fmtid="{D5CDD505-2E9C-101B-9397-08002B2CF9AE}" pid="6" name="gu_confidentiality">
    <vt:lpwstr>Geen</vt:lpwstr>
  </property>
  <property fmtid="{D5CDD505-2E9C-101B-9397-08002B2CF9AE}" pid="7" name="gu_documentKind">
    <vt:lpwstr>Uitgaand</vt:lpwstr>
  </property>
  <property fmtid="{D5CDD505-2E9C-101B-9397-08002B2CF9AE}" pid="8" name="gu_publicationLevel">
    <vt:lpwstr>Aanvrager</vt:lpwstr>
  </property>
  <property fmtid="{D5CDD505-2E9C-101B-9397-08002B2CF9AE}" pid="9" name="TemplafyTenantId">
    <vt:lpwstr>steenwijkerland</vt:lpwstr>
  </property>
  <property fmtid="{D5CDD505-2E9C-101B-9397-08002B2CF9AE}" pid="10" name="TemplafyTemplateId">
    <vt:lpwstr>715015641629720682</vt:lpwstr>
  </property>
  <property fmtid="{D5CDD505-2E9C-101B-9397-08002B2CF9AE}" pid="11" name="TemplafyUserProfileId">
    <vt:lpwstr>1327344327686881575</vt:lpwstr>
  </property>
  <property fmtid="{D5CDD505-2E9C-101B-9397-08002B2CF9AE}" pid="12" name="TemplafyFromBlank">
    <vt:bool>false</vt:bool>
  </property>
  <property fmtid="{D5CDD505-2E9C-101B-9397-08002B2CF9AE}" pid="13" name="ContentTypeId">
    <vt:lpwstr>0x010100CC45E64BA619CE4AA596626D8A96E900</vt:lpwstr>
  </property>
  <property fmtid="{D5CDD505-2E9C-101B-9397-08002B2CF9AE}" pid="14" name="MediaServiceImageTags">
    <vt:lpwstr/>
  </property>
</Properties>
</file>