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5BA8" w14:textId="22F70294" w:rsidR="00B647E1" w:rsidRPr="00C66672" w:rsidRDefault="00B647E1" w:rsidP="00B647E1">
      <w:pPr>
        <w:keepNext/>
        <w:spacing w:before="240" w:after="60"/>
        <w:outlineLvl w:val="1"/>
        <w:rPr>
          <w:rFonts w:eastAsiaTheme="minorEastAsia" w:cs="Arial"/>
          <w:b/>
          <w:bCs/>
          <w:iCs/>
          <w:sz w:val="28"/>
          <w:szCs w:val="28"/>
        </w:rPr>
      </w:pPr>
      <w:bookmarkStart w:id="0" w:name="_Toc219718422"/>
      <w:r>
        <w:rPr>
          <w:rFonts w:eastAsiaTheme="minorEastAsia" w:cs="Arial"/>
          <w:b/>
          <w:bCs/>
          <w:iCs/>
          <w:sz w:val="28"/>
          <w:szCs w:val="28"/>
        </w:rPr>
        <w:t xml:space="preserve">Bijlage 4 </w:t>
      </w:r>
      <w:r w:rsidRPr="00C66672">
        <w:rPr>
          <w:rFonts w:eastAsiaTheme="minorEastAsia" w:cs="Arial"/>
          <w:b/>
          <w:bCs/>
          <w:iCs/>
          <w:sz w:val="28"/>
          <w:szCs w:val="28"/>
        </w:rPr>
        <w:t>Referentie opdracht(en)</w:t>
      </w:r>
      <w:bookmarkEnd w:id="0"/>
    </w:p>
    <w:p w14:paraId="241B2E00" w14:textId="2E563AB4" w:rsidR="00B647E1" w:rsidRPr="001310C5" w:rsidRDefault="00B647E1" w:rsidP="00B647E1">
      <w:pPr>
        <w:pStyle w:val="Plattetekst2"/>
        <w:rPr>
          <w:rFonts w:ascii="Source Sans Pro" w:hAnsi="Source Sans Pro" w:cs="Arial"/>
          <w:i/>
        </w:rPr>
      </w:pPr>
      <w:r w:rsidRPr="001310C5">
        <w:rPr>
          <w:rFonts w:ascii="Source Sans Pro" w:hAnsi="Source Sans Pro" w:cs="Arial"/>
        </w:rPr>
        <w:t xml:space="preserve">Officiële naam </w:t>
      </w:r>
      <w:r>
        <w:rPr>
          <w:rFonts w:ascii="Source Sans Pro" w:hAnsi="Source Sans Pro" w:cs="Arial"/>
        </w:rPr>
        <w:t>Inschrijver</w:t>
      </w:r>
      <w:r w:rsidRPr="001310C5">
        <w:rPr>
          <w:rFonts w:ascii="Source Sans Pro" w:hAnsi="Source Sans Pro" w:cs="Arial"/>
        </w:rPr>
        <w:t>:</w:t>
      </w:r>
    </w:p>
    <w:p w14:paraId="41C0740A" w14:textId="5DF98533" w:rsidR="00B647E1" w:rsidRPr="001310C5" w:rsidRDefault="1AD93BFA" w:rsidP="57D7205B">
      <w:pPr>
        <w:pStyle w:val="Lijstalinea"/>
        <w:numPr>
          <w:ilvl w:val="0"/>
          <w:numId w:val="14"/>
        </w:numPr>
        <w:rPr>
          <w:rFonts w:ascii="Source Sans Pro" w:hAnsi="Source Sans Pro" w:cs="Courier New"/>
          <w:b/>
          <w:bCs/>
        </w:rPr>
      </w:pPr>
      <w:r w:rsidRPr="57D7205B">
        <w:rPr>
          <w:rFonts w:ascii="Source Sans Pro" w:hAnsi="Source Sans Pro" w:cs="Courier New"/>
          <w:b/>
          <w:bCs/>
        </w:rPr>
        <w:t>Perceel 1: HRM-systeem</w:t>
      </w:r>
    </w:p>
    <w:p w14:paraId="628FF075" w14:textId="44740B57" w:rsidR="1AD93BFA" w:rsidRDefault="1AD93BFA" w:rsidP="57D7205B">
      <w:pPr>
        <w:pStyle w:val="Lijstalinea"/>
        <w:numPr>
          <w:ilvl w:val="0"/>
          <w:numId w:val="14"/>
        </w:numPr>
        <w:rPr>
          <w:rFonts w:ascii="Source Sans Pro" w:hAnsi="Source Sans Pro" w:cs="Courier New"/>
          <w:b/>
          <w:bCs/>
        </w:rPr>
      </w:pPr>
      <w:r w:rsidRPr="57D7205B">
        <w:rPr>
          <w:rFonts w:ascii="Source Sans Pro" w:hAnsi="Source Sans Pro" w:cs="Courier New"/>
          <w:b/>
          <w:bCs/>
        </w:rPr>
        <w:t>Perceel 2: Financieel systeem</w:t>
      </w:r>
    </w:p>
    <w:p w14:paraId="3B7BD83E" w14:textId="50AA12EB" w:rsidR="4BCFF1A4" w:rsidRDefault="4BCFF1A4" w:rsidP="57D7205B">
      <w:pPr>
        <w:pStyle w:val="Lijstalinea"/>
        <w:numPr>
          <w:ilvl w:val="0"/>
          <w:numId w:val="14"/>
        </w:numPr>
        <w:rPr>
          <w:rFonts w:ascii="Source Sans Pro" w:hAnsi="Source Sans Pro" w:cs="Courier New"/>
          <w:b/>
          <w:bCs/>
        </w:rPr>
      </w:pPr>
      <w:r w:rsidRPr="57D7205B">
        <w:rPr>
          <w:rFonts w:ascii="Source Sans Pro" w:hAnsi="Source Sans Pro" w:cs="Courier New"/>
          <w:b/>
          <w:bCs/>
        </w:rPr>
        <w:t>Perceel 1 en 2: Referentie</w:t>
      </w:r>
      <w:r w:rsidR="00431406">
        <w:rPr>
          <w:rFonts w:ascii="Source Sans Pro" w:hAnsi="Source Sans Pro" w:cs="Courier New"/>
          <w:b/>
          <w:bCs/>
        </w:rPr>
        <w:t>(s)</w:t>
      </w:r>
      <w:r w:rsidRPr="57D7205B">
        <w:rPr>
          <w:rFonts w:ascii="Source Sans Pro" w:hAnsi="Source Sans Pro" w:cs="Courier New"/>
          <w:b/>
          <w:bCs/>
        </w:rPr>
        <w:t xml:space="preserve"> voor beide systemen</w:t>
      </w:r>
      <w:r>
        <w:br/>
      </w:r>
      <w:r>
        <w:br/>
      </w:r>
    </w:p>
    <w:p w14:paraId="4EFD7CEA" w14:textId="567F7DC0" w:rsidR="00616138" w:rsidRDefault="00616138" w:rsidP="1231F786">
      <w:pPr>
        <w:ind w:left="-540"/>
        <w:rPr>
          <w:rFonts w:eastAsia="Palatino Linotype" w:cs="Palatino Linotype"/>
          <w:b/>
          <w:bCs/>
          <w:color w:val="000000" w:themeColor="text1"/>
        </w:rPr>
      </w:pPr>
      <w:r>
        <w:rPr>
          <w:rFonts w:eastAsia="Palatino Linotype" w:cs="Palatino Linotype"/>
          <w:b/>
          <w:bCs/>
          <w:color w:val="000000" w:themeColor="text1"/>
        </w:rPr>
        <w:t>Eisen voor ervaring met HRM-systeem</w:t>
      </w:r>
    </w:p>
    <w:p w14:paraId="47454499" w14:textId="77777777" w:rsidR="00616138" w:rsidRDefault="00616138" w:rsidP="1231F786">
      <w:pPr>
        <w:ind w:left="-540"/>
        <w:rPr>
          <w:rFonts w:eastAsia="Palatino Linotype" w:cs="Palatino Linotype"/>
          <w:b/>
          <w:bCs/>
          <w:color w:val="000000" w:themeColor="text1"/>
        </w:rPr>
      </w:pPr>
    </w:p>
    <w:p w14:paraId="19F4FEA7" w14:textId="77777777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heeft ervaring met het leveren van een HRM-systeem voor Perceel 1 HRM.</w:t>
      </w:r>
    </w:p>
    <w:p w14:paraId="0ED0BCA8" w14:textId="77777777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voerde minimaal 1 opdracht uit bij een overheidsorganisatie.</w:t>
      </w:r>
    </w:p>
    <w:p w14:paraId="3C36D715" w14:textId="77777777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implementeerde, leverde op, onderhield en ondersteunde een e-HRM-systeem.</w:t>
      </w:r>
    </w:p>
    <w:p w14:paraId="7F4DF56A" w14:textId="77777777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deed dit voor minimaal 100 verloningen per maand.</w:t>
      </w:r>
    </w:p>
    <w:p w14:paraId="72151C8C" w14:textId="416B67BD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Bij deze opdracht gold de cao-gemeenten.</w:t>
      </w:r>
    </w:p>
    <w:p w14:paraId="2EE74F58" w14:textId="77777777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voerde de referentieopdracht uit in de laatste drie jaar voor de uiterste inschrijfdatum.</w:t>
      </w:r>
    </w:p>
    <w:p w14:paraId="5840C164" w14:textId="77777777" w:rsidR="00616138" w:rsidRDefault="00616138" w:rsidP="1231F786">
      <w:pPr>
        <w:ind w:left="-540"/>
        <w:rPr>
          <w:rFonts w:eastAsia="Palatino Linotype" w:cs="Palatino Linotype"/>
          <w:b/>
          <w:bCs/>
          <w:color w:val="000000" w:themeColor="text1"/>
        </w:rPr>
      </w:pPr>
    </w:p>
    <w:p w14:paraId="30427388" w14:textId="753C143C" w:rsidR="00616138" w:rsidRDefault="00616138" w:rsidP="1231F786">
      <w:pPr>
        <w:ind w:left="-540"/>
        <w:rPr>
          <w:rFonts w:eastAsia="Palatino Linotype" w:cs="Palatino Linotype"/>
          <w:b/>
          <w:bCs/>
          <w:color w:val="000000" w:themeColor="text1"/>
        </w:rPr>
      </w:pPr>
      <w:r>
        <w:rPr>
          <w:rFonts w:eastAsia="Palatino Linotype" w:cs="Palatino Linotype"/>
          <w:b/>
          <w:bCs/>
          <w:color w:val="000000" w:themeColor="text1"/>
        </w:rPr>
        <w:t>Eisen voor ervaring met financieel systeem</w:t>
      </w:r>
    </w:p>
    <w:p w14:paraId="2576B721" w14:textId="77777777" w:rsidR="00616138" w:rsidRDefault="00616138" w:rsidP="1231F786">
      <w:pPr>
        <w:ind w:left="-540"/>
        <w:rPr>
          <w:rFonts w:eastAsia="Palatino Linotype" w:cs="Palatino Linotype"/>
          <w:b/>
          <w:bCs/>
          <w:color w:val="000000" w:themeColor="text1"/>
        </w:rPr>
      </w:pPr>
    </w:p>
    <w:p w14:paraId="512FB9CC" w14:textId="6A816E11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heeft ervaring met een financieel systeem bij een gemeente, waterschap of provincie voor Perceel 2 Fin</w:t>
      </w:r>
      <w:r w:rsidR="008C122A">
        <w:rPr>
          <w:rFonts w:eastAsia="Palatino Linotype" w:cs="Palatino Linotype"/>
          <w:color w:val="000000" w:themeColor="text1"/>
        </w:rPr>
        <w:t>ancieel</w:t>
      </w:r>
      <w:r w:rsidRPr="008C122A">
        <w:rPr>
          <w:rFonts w:eastAsia="Palatino Linotype" w:cs="Palatino Linotype"/>
          <w:color w:val="000000" w:themeColor="text1"/>
        </w:rPr>
        <w:t>.</w:t>
      </w:r>
    </w:p>
    <w:p w14:paraId="437F37BE" w14:textId="75CCB297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toont dit aan met een referentie</w:t>
      </w:r>
      <w:r w:rsidR="00AD6510">
        <w:rPr>
          <w:rFonts w:eastAsia="Palatino Linotype" w:cs="Palatino Linotype"/>
          <w:color w:val="000000" w:themeColor="text1"/>
        </w:rPr>
        <w:t>opdracht</w:t>
      </w:r>
      <w:r w:rsidRPr="008C122A">
        <w:rPr>
          <w:rFonts w:eastAsia="Palatino Linotype" w:cs="Palatino Linotype"/>
          <w:color w:val="000000" w:themeColor="text1"/>
        </w:rPr>
        <w:t>.</w:t>
      </w:r>
    </w:p>
    <w:p w14:paraId="61F18727" w14:textId="3EE10015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voerde minimaal 1 opdracht uit bij een gemeente</w:t>
      </w:r>
      <w:r w:rsidR="00AD6510">
        <w:rPr>
          <w:rFonts w:eastAsia="Palatino Linotype" w:cs="Palatino Linotype"/>
          <w:color w:val="000000" w:themeColor="text1"/>
        </w:rPr>
        <w:t>, waterschap</w:t>
      </w:r>
      <w:r w:rsidRPr="008C122A">
        <w:rPr>
          <w:rFonts w:eastAsia="Palatino Linotype" w:cs="Palatino Linotype"/>
          <w:color w:val="000000" w:themeColor="text1"/>
        </w:rPr>
        <w:t xml:space="preserve"> of provincie.</w:t>
      </w:r>
    </w:p>
    <w:p w14:paraId="73B5EA32" w14:textId="77777777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implementeerde, leverde op, onderhield en ondersteunde een financieel systeem.</w:t>
      </w:r>
    </w:p>
    <w:p w14:paraId="073DC830" w14:textId="77777777" w:rsidR="00616138" w:rsidRPr="008C122A" w:rsidRDefault="00616138" w:rsidP="1231F786">
      <w:pPr>
        <w:ind w:left="-540"/>
        <w:rPr>
          <w:rFonts w:eastAsia="Palatino Linotype" w:cs="Palatino Linotype"/>
          <w:color w:val="000000" w:themeColor="text1"/>
        </w:rPr>
      </w:pPr>
      <w:r w:rsidRPr="008C122A">
        <w:rPr>
          <w:rFonts w:eastAsia="Palatino Linotype" w:cs="Palatino Linotype"/>
          <w:color w:val="000000" w:themeColor="text1"/>
        </w:rPr>
        <w:t>U voerde de referentieopdracht uit in de laatste drie jaar voor de uiterste inschrijfdatum.</w:t>
      </w:r>
    </w:p>
    <w:p w14:paraId="5A666996" w14:textId="1ADFFFC4" w:rsidR="00B647E1" w:rsidRPr="001310C5" w:rsidRDefault="00B647E1" w:rsidP="1231F786">
      <w:pPr>
        <w:ind w:left="-540"/>
        <w:rPr>
          <w:rFonts w:ascii="Source Sans Pro" w:hAnsi="Source Sans Pro" w:cs="Arial"/>
          <w:b/>
          <w:bCs/>
        </w:rPr>
      </w:pPr>
    </w:p>
    <w:p w14:paraId="25ED9774" w14:textId="77777777" w:rsidR="00B647E1" w:rsidRDefault="00B647E1" w:rsidP="00B647E1">
      <w:pPr>
        <w:rPr>
          <w:rFonts w:eastAsiaTheme="minorEastAsia"/>
        </w:rPr>
      </w:pPr>
    </w:p>
    <w:p w14:paraId="26D80F90" w14:textId="690858A4" w:rsidR="00B647E1" w:rsidRPr="00C66672" w:rsidRDefault="00B647E1" w:rsidP="00B647E1">
      <w:pPr>
        <w:rPr>
          <w:rFonts w:eastAsiaTheme="minorEastAsia"/>
          <w:b/>
        </w:rPr>
      </w:pPr>
      <w:r w:rsidRPr="00C66672">
        <w:rPr>
          <w:rFonts w:eastAsiaTheme="minorEastAsia"/>
          <w:b/>
        </w:rPr>
        <w:t xml:space="preserve">Referentie voor </w:t>
      </w:r>
      <w:r w:rsidR="03066BBF" w:rsidRPr="57D7205B">
        <w:rPr>
          <w:rFonts w:eastAsiaTheme="minorEastAsia"/>
          <w:b/>
          <w:bCs/>
        </w:rPr>
        <w:t>Perceel</w:t>
      </w:r>
      <w:r w:rsidRPr="00C66672">
        <w:rPr>
          <w:rFonts w:eastAsiaTheme="minorEastAsia"/>
          <w:b/>
        </w:rPr>
        <w:t>:</w:t>
      </w:r>
      <w:r>
        <w:rPr>
          <w:rFonts w:eastAsiaTheme="minorEastAsia"/>
          <w:b/>
        </w:rPr>
        <w:t>…..</w:t>
      </w:r>
    </w:p>
    <w:p w14:paraId="49D9D9A9" w14:textId="77777777" w:rsidR="00B647E1" w:rsidRPr="00C66672" w:rsidRDefault="00B647E1" w:rsidP="00B647E1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3227"/>
        <w:gridCol w:w="5700"/>
      </w:tblGrid>
      <w:tr w:rsidR="00B647E1" w:rsidRPr="00C66672" w14:paraId="58B7C26D" w14:textId="77777777" w:rsidTr="000221AA">
        <w:tc>
          <w:tcPr>
            <w:tcW w:w="8927" w:type="dxa"/>
            <w:gridSpan w:val="2"/>
            <w:shd w:val="pct10" w:color="auto" w:fill="auto"/>
          </w:tcPr>
          <w:p w14:paraId="457FF3C6" w14:textId="77777777" w:rsidR="00B647E1" w:rsidRPr="00C66672" w:rsidRDefault="00B647E1" w:rsidP="000221AA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inschrijver</w:t>
            </w:r>
          </w:p>
        </w:tc>
      </w:tr>
      <w:tr w:rsidR="00B647E1" w:rsidRPr="00C66672" w14:paraId="64F9E777" w14:textId="77777777" w:rsidTr="000221AA">
        <w:tc>
          <w:tcPr>
            <w:tcW w:w="3227" w:type="dxa"/>
          </w:tcPr>
          <w:p w14:paraId="1CAAC516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 opdrachtgever:</w:t>
            </w:r>
          </w:p>
        </w:tc>
        <w:tc>
          <w:tcPr>
            <w:tcW w:w="5700" w:type="dxa"/>
          </w:tcPr>
          <w:p w14:paraId="5E57AFA3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314F822C" w14:textId="77777777" w:rsidTr="000221AA">
        <w:tc>
          <w:tcPr>
            <w:tcW w:w="3227" w:type="dxa"/>
          </w:tcPr>
          <w:p w14:paraId="6231A59B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Adres:</w:t>
            </w:r>
          </w:p>
        </w:tc>
        <w:tc>
          <w:tcPr>
            <w:tcW w:w="5700" w:type="dxa"/>
          </w:tcPr>
          <w:p w14:paraId="25AB224C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0A2D0F44" w14:textId="77777777" w:rsidTr="000221AA">
        <w:tc>
          <w:tcPr>
            <w:tcW w:w="3227" w:type="dxa"/>
          </w:tcPr>
          <w:p w14:paraId="52418D2D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Postcode / plaats:</w:t>
            </w:r>
          </w:p>
        </w:tc>
        <w:tc>
          <w:tcPr>
            <w:tcW w:w="5700" w:type="dxa"/>
          </w:tcPr>
          <w:p w14:paraId="37D1E438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6F6016C2" w14:textId="77777777" w:rsidTr="000221AA">
        <w:tc>
          <w:tcPr>
            <w:tcW w:w="3227" w:type="dxa"/>
          </w:tcPr>
          <w:p w14:paraId="7DAF4BC9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Contactpersoon:</w:t>
            </w:r>
          </w:p>
        </w:tc>
        <w:tc>
          <w:tcPr>
            <w:tcW w:w="5700" w:type="dxa"/>
          </w:tcPr>
          <w:p w14:paraId="48FB650A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75E018F5" w14:textId="77777777" w:rsidTr="000221AA">
        <w:tc>
          <w:tcPr>
            <w:tcW w:w="3227" w:type="dxa"/>
          </w:tcPr>
          <w:p w14:paraId="5456006B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Telefoonnummer:</w:t>
            </w:r>
          </w:p>
        </w:tc>
        <w:tc>
          <w:tcPr>
            <w:tcW w:w="5700" w:type="dxa"/>
          </w:tcPr>
          <w:p w14:paraId="025AF11A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5B929E6D" w14:textId="77777777" w:rsidTr="000221AA">
        <w:tc>
          <w:tcPr>
            <w:tcW w:w="3227" w:type="dxa"/>
          </w:tcPr>
          <w:p w14:paraId="312A56C8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Emailadres:</w:t>
            </w:r>
          </w:p>
        </w:tc>
        <w:tc>
          <w:tcPr>
            <w:tcW w:w="5700" w:type="dxa"/>
          </w:tcPr>
          <w:p w14:paraId="40501717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56FEE7DA" w14:textId="77777777" w:rsidTr="000221AA">
        <w:tc>
          <w:tcPr>
            <w:tcW w:w="3227" w:type="dxa"/>
          </w:tcPr>
          <w:p w14:paraId="22D4A9F8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aard van de opdracht:</w:t>
            </w:r>
          </w:p>
        </w:tc>
        <w:tc>
          <w:tcPr>
            <w:tcW w:w="5700" w:type="dxa"/>
          </w:tcPr>
          <w:p w14:paraId="538957EC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397C2A0F" w14:textId="77777777" w:rsidTr="000221AA">
        <w:tc>
          <w:tcPr>
            <w:tcW w:w="3227" w:type="dxa"/>
          </w:tcPr>
          <w:p w14:paraId="0C117E59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omvang van de opdracht:</w:t>
            </w:r>
          </w:p>
        </w:tc>
        <w:tc>
          <w:tcPr>
            <w:tcW w:w="5700" w:type="dxa"/>
          </w:tcPr>
          <w:p w14:paraId="1628E23E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4B31349E" w14:textId="77777777" w:rsidTr="000221AA">
        <w:tc>
          <w:tcPr>
            <w:tcW w:w="3227" w:type="dxa"/>
          </w:tcPr>
          <w:p w14:paraId="6B664A81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Jaar / jaren waarin de opdracht is uitgevoerd:</w:t>
            </w:r>
          </w:p>
        </w:tc>
        <w:tc>
          <w:tcPr>
            <w:tcW w:w="5700" w:type="dxa"/>
          </w:tcPr>
          <w:p w14:paraId="4E451486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0BAFFD3E" w14:textId="77777777" w:rsidTr="000221AA">
        <w:tc>
          <w:tcPr>
            <w:tcW w:w="8927" w:type="dxa"/>
            <w:gridSpan w:val="2"/>
            <w:shd w:val="pct10" w:color="auto" w:fill="auto"/>
          </w:tcPr>
          <w:p w14:paraId="39BC665E" w14:textId="77777777" w:rsidR="00B647E1" w:rsidRPr="00C66672" w:rsidRDefault="00B647E1" w:rsidP="000221AA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lastRenderedPageBreak/>
              <w:t>In te vullen door referent</w:t>
            </w:r>
          </w:p>
        </w:tc>
      </w:tr>
      <w:tr w:rsidR="00B647E1" w:rsidRPr="00C66672" w14:paraId="13899E9D" w14:textId="77777777" w:rsidTr="000221AA">
        <w:tc>
          <w:tcPr>
            <w:tcW w:w="8927" w:type="dxa"/>
            <w:gridSpan w:val="2"/>
          </w:tcPr>
          <w:p w14:paraId="7992E5DF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Referent verklaart hierbij expliciet toestemming te hebben gegeven aan inschrijver voor het doorgeven van de gevraagde persoonsgegevens aan de aanbestedende dienst</w:t>
            </w:r>
          </w:p>
        </w:tc>
      </w:tr>
      <w:tr w:rsidR="00B647E1" w:rsidRPr="00C66672" w14:paraId="670DB10D" w14:textId="77777777" w:rsidTr="000221AA">
        <w:tc>
          <w:tcPr>
            <w:tcW w:w="3227" w:type="dxa"/>
          </w:tcPr>
          <w:p w14:paraId="2196B797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Naam:</w:t>
            </w:r>
          </w:p>
        </w:tc>
        <w:tc>
          <w:tcPr>
            <w:tcW w:w="5700" w:type="dxa"/>
          </w:tcPr>
          <w:p w14:paraId="2E0DEB6E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1F83B88B" w14:textId="77777777" w:rsidTr="000221AA">
        <w:tc>
          <w:tcPr>
            <w:tcW w:w="3227" w:type="dxa"/>
          </w:tcPr>
          <w:p w14:paraId="134E349D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Handtekening</w:t>
            </w:r>
          </w:p>
        </w:tc>
        <w:tc>
          <w:tcPr>
            <w:tcW w:w="5700" w:type="dxa"/>
          </w:tcPr>
          <w:p w14:paraId="3A452C4C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  <w:p w14:paraId="0AC14178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  <w:p w14:paraId="32F9549D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  <w:p w14:paraId="222FD178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</w:tbl>
    <w:p w14:paraId="1B4B7F12" w14:textId="77777777" w:rsidR="00B647E1" w:rsidRDefault="00B647E1" w:rsidP="00B647E1">
      <w:pPr>
        <w:jc w:val="center"/>
        <w:rPr>
          <w:rFonts w:eastAsiaTheme="minorEastAsia"/>
          <w:b/>
          <w:sz w:val="22"/>
          <w:szCs w:val="22"/>
        </w:rPr>
      </w:pPr>
    </w:p>
    <w:p w14:paraId="3A568F76" w14:textId="77777777" w:rsidR="00B647E1" w:rsidRDefault="00B647E1" w:rsidP="00B647E1">
      <w:pPr>
        <w:jc w:val="center"/>
        <w:rPr>
          <w:rFonts w:eastAsiaTheme="minorEastAsia"/>
          <w:b/>
          <w:sz w:val="22"/>
          <w:szCs w:val="22"/>
        </w:rPr>
      </w:pPr>
    </w:p>
    <w:p w14:paraId="25CA6501" w14:textId="08D8FE72" w:rsidR="00B647E1" w:rsidRPr="00C66672" w:rsidRDefault="00B647E1" w:rsidP="00B647E1">
      <w:pPr>
        <w:rPr>
          <w:rFonts w:eastAsiaTheme="minorEastAsia"/>
          <w:b/>
        </w:rPr>
      </w:pPr>
      <w:r w:rsidRPr="00C66672">
        <w:rPr>
          <w:rFonts w:eastAsiaTheme="minorEastAsia"/>
          <w:b/>
        </w:rPr>
        <w:t xml:space="preserve">Referentie voor </w:t>
      </w:r>
      <w:r w:rsidR="0B12EC6F" w:rsidRPr="57D7205B">
        <w:rPr>
          <w:rFonts w:eastAsiaTheme="minorEastAsia"/>
          <w:b/>
          <w:bCs/>
        </w:rPr>
        <w:t>perceel</w:t>
      </w:r>
      <w:r w:rsidRPr="00C66672">
        <w:rPr>
          <w:rFonts w:eastAsiaTheme="minorEastAsia"/>
          <w:b/>
        </w:rPr>
        <w:t>:</w:t>
      </w:r>
      <w:r>
        <w:rPr>
          <w:rFonts w:eastAsiaTheme="minorEastAsia"/>
          <w:b/>
        </w:rPr>
        <w:t>…..</w:t>
      </w:r>
    </w:p>
    <w:p w14:paraId="6091A79C" w14:textId="77777777" w:rsidR="00B647E1" w:rsidRPr="00C66672" w:rsidRDefault="00B647E1" w:rsidP="00B647E1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3227"/>
        <w:gridCol w:w="5700"/>
      </w:tblGrid>
      <w:tr w:rsidR="00B647E1" w:rsidRPr="00C66672" w14:paraId="4EA320B2" w14:textId="77777777" w:rsidTr="000221AA">
        <w:tc>
          <w:tcPr>
            <w:tcW w:w="8927" w:type="dxa"/>
            <w:gridSpan w:val="2"/>
            <w:shd w:val="pct10" w:color="auto" w:fill="auto"/>
          </w:tcPr>
          <w:p w14:paraId="4ED7FA1E" w14:textId="77777777" w:rsidR="00B647E1" w:rsidRPr="00C66672" w:rsidRDefault="00B647E1" w:rsidP="000221AA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inschrijver</w:t>
            </w:r>
          </w:p>
        </w:tc>
      </w:tr>
      <w:tr w:rsidR="00B647E1" w:rsidRPr="00C66672" w14:paraId="3495BE1F" w14:textId="77777777" w:rsidTr="000221AA">
        <w:tc>
          <w:tcPr>
            <w:tcW w:w="3227" w:type="dxa"/>
          </w:tcPr>
          <w:p w14:paraId="632A37A9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 opdrachtgever:</w:t>
            </w:r>
          </w:p>
        </w:tc>
        <w:tc>
          <w:tcPr>
            <w:tcW w:w="5700" w:type="dxa"/>
          </w:tcPr>
          <w:p w14:paraId="65A636EB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4FD03001" w14:textId="77777777" w:rsidTr="000221AA">
        <w:tc>
          <w:tcPr>
            <w:tcW w:w="3227" w:type="dxa"/>
          </w:tcPr>
          <w:p w14:paraId="6FAB828D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Adres:</w:t>
            </w:r>
          </w:p>
        </w:tc>
        <w:tc>
          <w:tcPr>
            <w:tcW w:w="5700" w:type="dxa"/>
          </w:tcPr>
          <w:p w14:paraId="21BC4C84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28FC6342" w14:textId="77777777" w:rsidTr="000221AA">
        <w:tc>
          <w:tcPr>
            <w:tcW w:w="3227" w:type="dxa"/>
          </w:tcPr>
          <w:p w14:paraId="00CE7E38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Postcode / plaats:</w:t>
            </w:r>
          </w:p>
        </w:tc>
        <w:tc>
          <w:tcPr>
            <w:tcW w:w="5700" w:type="dxa"/>
          </w:tcPr>
          <w:p w14:paraId="0CCCD462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302362E8" w14:textId="77777777" w:rsidTr="000221AA">
        <w:tc>
          <w:tcPr>
            <w:tcW w:w="3227" w:type="dxa"/>
          </w:tcPr>
          <w:p w14:paraId="7578AE08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Contactpersoon:</w:t>
            </w:r>
          </w:p>
        </w:tc>
        <w:tc>
          <w:tcPr>
            <w:tcW w:w="5700" w:type="dxa"/>
          </w:tcPr>
          <w:p w14:paraId="31B9634E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6372578F" w14:textId="77777777" w:rsidTr="000221AA">
        <w:tc>
          <w:tcPr>
            <w:tcW w:w="3227" w:type="dxa"/>
          </w:tcPr>
          <w:p w14:paraId="58962144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Telefoonnummer:</w:t>
            </w:r>
          </w:p>
        </w:tc>
        <w:tc>
          <w:tcPr>
            <w:tcW w:w="5700" w:type="dxa"/>
          </w:tcPr>
          <w:p w14:paraId="12871662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73E0F73D" w14:textId="77777777" w:rsidTr="000221AA">
        <w:tc>
          <w:tcPr>
            <w:tcW w:w="3227" w:type="dxa"/>
          </w:tcPr>
          <w:p w14:paraId="3495FE5D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Emailadres:</w:t>
            </w:r>
          </w:p>
        </w:tc>
        <w:tc>
          <w:tcPr>
            <w:tcW w:w="5700" w:type="dxa"/>
          </w:tcPr>
          <w:p w14:paraId="794C0176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0F40B959" w14:textId="77777777" w:rsidTr="000221AA">
        <w:tc>
          <w:tcPr>
            <w:tcW w:w="3227" w:type="dxa"/>
          </w:tcPr>
          <w:p w14:paraId="1879C43E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aard van de opdracht:</w:t>
            </w:r>
          </w:p>
        </w:tc>
        <w:tc>
          <w:tcPr>
            <w:tcW w:w="5700" w:type="dxa"/>
          </w:tcPr>
          <w:p w14:paraId="126A335A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1A744558" w14:textId="77777777" w:rsidTr="000221AA">
        <w:tc>
          <w:tcPr>
            <w:tcW w:w="3227" w:type="dxa"/>
          </w:tcPr>
          <w:p w14:paraId="411340E8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omvang van de opdracht:</w:t>
            </w:r>
          </w:p>
        </w:tc>
        <w:tc>
          <w:tcPr>
            <w:tcW w:w="5700" w:type="dxa"/>
          </w:tcPr>
          <w:p w14:paraId="1AADD941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692E7018" w14:textId="77777777" w:rsidTr="000221AA">
        <w:tc>
          <w:tcPr>
            <w:tcW w:w="3227" w:type="dxa"/>
          </w:tcPr>
          <w:p w14:paraId="7994F351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Jaar / jaren waarin de opdracht is uitgevoerd:</w:t>
            </w:r>
          </w:p>
        </w:tc>
        <w:tc>
          <w:tcPr>
            <w:tcW w:w="5700" w:type="dxa"/>
          </w:tcPr>
          <w:p w14:paraId="62476D06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5363891F" w14:textId="77777777" w:rsidTr="000221AA">
        <w:tc>
          <w:tcPr>
            <w:tcW w:w="8927" w:type="dxa"/>
            <w:gridSpan w:val="2"/>
            <w:shd w:val="pct10" w:color="auto" w:fill="auto"/>
          </w:tcPr>
          <w:p w14:paraId="358F3EA8" w14:textId="77777777" w:rsidR="00B647E1" w:rsidRPr="00C66672" w:rsidRDefault="00B647E1" w:rsidP="000221AA">
            <w:pPr>
              <w:rPr>
                <w:rFonts w:eastAsiaTheme="minorEastAsia"/>
                <w:b/>
                <w:sz w:val="26"/>
                <w:szCs w:val="26"/>
              </w:rPr>
            </w:pPr>
            <w:r w:rsidRPr="00C66672">
              <w:rPr>
                <w:rFonts w:eastAsiaTheme="minorEastAsia"/>
                <w:b/>
                <w:sz w:val="26"/>
                <w:szCs w:val="26"/>
              </w:rPr>
              <w:t>In te vullen door referent</w:t>
            </w:r>
          </w:p>
        </w:tc>
      </w:tr>
      <w:tr w:rsidR="00B647E1" w:rsidRPr="00C66672" w14:paraId="399F1C6E" w14:textId="77777777" w:rsidTr="000221AA">
        <w:tc>
          <w:tcPr>
            <w:tcW w:w="8927" w:type="dxa"/>
            <w:gridSpan w:val="2"/>
          </w:tcPr>
          <w:p w14:paraId="2C905F27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Referent verklaart hierbij expliciet toestemming te hebben gegeven aan inschrijver voor het doorgeven van de gevraagde persoonsgegevens aan de aanbestedende dienst</w:t>
            </w:r>
          </w:p>
        </w:tc>
      </w:tr>
      <w:tr w:rsidR="00B647E1" w:rsidRPr="00C66672" w14:paraId="66921221" w14:textId="77777777" w:rsidTr="000221AA">
        <w:tc>
          <w:tcPr>
            <w:tcW w:w="3227" w:type="dxa"/>
          </w:tcPr>
          <w:p w14:paraId="281289D2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Naam:</w:t>
            </w:r>
          </w:p>
        </w:tc>
        <w:tc>
          <w:tcPr>
            <w:tcW w:w="5700" w:type="dxa"/>
          </w:tcPr>
          <w:p w14:paraId="6A3DF94E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  <w:tr w:rsidR="00B647E1" w:rsidRPr="00C66672" w14:paraId="614C6AB7" w14:textId="77777777" w:rsidTr="000221AA">
        <w:tc>
          <w:tcPr>
            <w:tcW w:w="3227" w:type="dxa"/>
          </w:tcPr>
          <w:p w14:paraId="0CCE724E" w14:textId="77777777" w:rsidR="00B647E1" w:rsidRPr="00C66672" w:rsidRDefault="00B647E1" w:rsidP="000221AA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Handtekening</w:t>
            </w:r>
          </w:p>
        </w:tc>
        <w:tc>
          <w:tcPr>
            <w:tcW w:w="5700" w:type="dxa"/>
          </w:tcPr>
          <w:p w14:paraId="6703C68B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  <w:p w14:paraId="16E4A2C8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  <w:p w14:paraId="5C4595CA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  <w:p w14:paraId="74905CFE" w14:textId="77777777" w:rsidR="00B647E1" w:rsidRPr="00C66672" w:rsidRDefault="00B647E1" w:rsidP="000221AA">
            <w:pPr>
              <w:rPr>
                <w:rFonts w:eastAsiaTheme="minorEastAsia"/>
              </w:rPr>
            </w:pPr>
          </w:p>
        </w:tc>
      </w:tr>
    </w:tbl>
    <w:p w14:paraId="4BA6E4CB" w14:textId="77777777" w:rsidR="00B647E1" w:rsidRPr="00C66672" w:rsidRDefault="00B647E1" w:rsidP="00B647E1">
      <w:pPr>
        <w:jc w:val="center"/>
        <w:rPr>
          <w:rFonts w:eastAsiaTheme="minorEastAsia"/>
          <w:b/>
          <w:sz w:val="22"/>
          <w:szCs w:val="22"/>
        </w:rPr>
      </w:pPr>
    </w:p>
    <w:p w14:paraId="3E83E3F6" w14:textId="3E19FEA6" w:rsidR="00AD5F7B" w:rsidRPr="00B647E1" w:rsidRDefault="00B647E1" w:rsidP="00B647E1">
      <w:pPr>
        <w:jc w:val="center"/>
        <w:rPr>
          <w:rFonts w:eastAsiaTheme="minorEastAsia"/>
          <w:b/>
          <w:sz w:val="22"/>
          <w:szCs w:val="22"/>
        </w:rPr>
      </w:pPr>
      <w:r w:rsidRPr="00C66672">
        <w:rPr>
          <w:rFonts w:eastAsiaTheme="minorEastAsia"/>
          <w:b/>
          <w:sz w:val="22"/>
          <w:szCs w:val="22"/>
        </w:rPr>
        <w:t>Inschrijver geeft hierbij toestemming aan de aanbestedende dienst om de vermelde referent(en) te benaderen voor nadere informatie.</w:t>
      </w:r>
    </w:p>
    <w:sectPr w:rsidR="00AD5F7B" w:rsidRPr="00B647E1" w:rsidSect="004F02EA"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3511" w14:textId="77777777" w:rsidR="00514D89" w:rsidRDefault="00514D89">
      <w:r>
        <w:separator/>
      </w:r>
    </w:p>
  </w:endnote>
  <w:endnote w:type="continuationSeparator" w:id="0">
    <w:p w14:paraId="468F906F" w14:textId="77777777" w:rsidR="00514D89" w:rsidRDefault="0051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D1CE" w14:textId="77777777" w:rsidR="00514D89" w:rsidRDefault="00514D89">
      <w:r>
        <w:separator/>
      </w:r>
    </w:p>
  </w:footnote>
  <w:footnote w:type="continuationSeparator" w:id="0">
    <w:p w14:paraId="4679A212" w14:textId="77777777" w:rsidR="00514D89" w:rsidRDefault="0051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B56B82"/>
    <w:multiLevelType w:val="hybridMultilevel"/>
    <w:tmpl w:val="58C62164"/>
    <w:lvl w:ilvl="0" w:tplc="81AABE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E4805E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9C87F4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C62058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402189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30AA4A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1D0EF9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69A2C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424733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1F4A82"/>
    <w:multiLevelType w:val="multilevel"/>
    <w:tmpl w:val="2318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1635E4"/>
    <w:multiLevelType w:val="hybridMultilevel"/>
    <w:tmpl w:val="52F4BFD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15650602">
    <w:abstractNumId w:val="9"/>
  </w:num>
  <w:num w:numId="2" w16cid:durableId="1128861289">
    <w:abstractNumId w:val="7"/>
  </w:num>
  <w:num w:numId="3" w16cid:durableId="535581527">
    <w:abstractNumId w:val="6"/>
  </w:num>
  <w:num w:numId="4" w16cid:durableId="434793338">
    <w:abstractNumId w:val="5"/>
  </w:num>
  <w:num w:numId="5" w16cid:durableId="706294494">
    <w:abstractNumId w:val="4"/>
  </w:num>
  <w:num w:numId="6" w16cid:durableId="2062753992">
    <w:abstractNumId w:val="8"/>
  </w:num>
  <w:num w:numId="7" w16cid:durableId="1431508660">
    <w:abstractNumId w:val="3"/>
  </w:num>
  <w:num w:numId="8" w16cid:durableId="90857751">
    <w:abstractNumId w:val="2"/>
  </w:num>
  <w:num w:numId="9" w16cid:durableId="7605">
    <w:abstractNumId w:val="1"/>
  </w:num>
  <w:num w:numId="10" w16cid:durableId="1149250054">
    <w:abstractNumId w:val="0"/>
  </w:num>
  <w:num w:numId="11" w16cid:durableId="1416512344">
    <w:abstractNumId w:val="11"/>
  </w:num>
  <w:num w:numId="12" w16cid:durableId="1365518792">
    <w:abstractNumId w:val="13"/>
  </w:num>
  <w:num w:numId="13" w16cid:durableId="1094520705">
    <w:abstractNumId w:val="12"/>
  </w:num>
  <w:num w:numId="14" w16cid:durableId="790831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B647E1"/>
    <w:rsid w:val="00005B9D"/>
    <w:rsid w:val="000073F6"/>
    <w:rsid w:val="00007924"/>
    <w:rsid w:val="0001323D"/>
    <w:rsid w:val="00014970"/>
    <w:rsid w:val="0001775E"/>
    <w:rsid w:val="00021375"/>
    <w:rsid w:val="00021A25"/>
    <w:rsid w:val="000221AA"/>
    <w:rsid w:val="00026A24"/>
    <w:rsid w:val="00027C07"/>
    <w:rsid w:val="00031E80"/>
    <w:rsid w:val="0003287D"/>
    <w:rsid w:val="00032EAF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1416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414B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1968"/>
    <w:rsid w:val="003E628C"/>
    <w:rsid w:val="003E6371"/>
    <w:rsid w:val="003E6553"/>
    <w:rsid w:val="003F05FD"/>
    <w:rsid w:val="004026FF"/>
    <w:rsid w:val="004070BC"/>
    <w:rsid w:val="00415F57"/>
    <w:rsid w:val="004227EC"/>
    <w:rsid w:val="0042297A"/>
    <w:rsid w:val="00424930"/>
    <w:rsid w:val="00431406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1735"/>
    <w:rsid w:val="00493896"/>
    <w:rsid w:val="0049448E"/>
    <w:rsid w:val="00494578"/>
    <w:rsid w:val="00494B83"/>
    <w:rsid w:val="004950D1"/>
    <w:rsid w:val="00497D39"/>
    <w:rsid w:val="00497F11"/>
    <w:rsid w:val="004A10FB"/>
    <w:rsid w:val="004A3BC1"/>
    <w:rsid w:val="004A430C"/>
    <w:rsid w:val="004B3916"/>
    <w:rsid w:val="004C7475"/>
    <w:rsid w:val="004D17D5"/>
    <w:rsid w:val="004D6224"/>
    <w:rsid w:val="004E161C"/>
    <w:rsid w:val="004E5C18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4D89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317"/>
    <w:rsid w:val="00606B4E"/>
    <w:rsid w:val="0060789D"/>
    <w:rsid w:val="006127C1"/>
    <w:rsid w:val="00613B44"/>
    <w:rsid w:val="00616138"/>
    <w:rsid w:val="006173B4"/>
    <w:rsid w:val="00617ED5"/>
    <w:rsid w:val="0062011A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87B5B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D44C7"/>
    <w:rsid w:val="006E2094"/>
    <w:rsid w:val="006E7F1D"/>
    <w:rsid w:val="006F5C42"/>
    <w:rsid w:val="006F67ED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A7554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13F7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122A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12F2"/>
    <w:rsid w:val="00932D63"/>
    <w:rsid w:val="009344C6"/>
    <w:rsid w:val="00934B4B"/>
    <w:rsid w:val="00937C32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D6510"/>
    <w:rsid w:val="00AE446B"/>
    <w:rsid w:val="00AE4C38"/>
    <w:rsid w:val="00AF1BDA"/>
    <w:rsid w:val="00AF292C"/>
    <w:rsid w:val="00AF3806"/>
    <w:rsid w:val="00AF4F6A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1AA2"/>
    <w:rsid w:val="00B426C6"/>
    <w:rsid w:val="00B473BE"/>
    <w:rsid w:val="00B5094D"/>
    <w:rsid w:val="00B57221"/>
    <w:rsid w:val="00B604E9"/>
    <w:rsid w:val="00B605F5"/>
    <w:rsid w:val="00B60D11"/>
    <w:rsid w:val="00B647E1"/>
    <w:rsid w:val="00B72A8A"/>
    <w:rsid w:val="00B72E0C"/>
    <w:rsid w:val="00B73D7C"/>
    <w:rsid w:val="00B752FA"/>
    <w:rsid w:val="00B75D67"/>
    <w:rsid w:val="00B80D5E"/>
    <w:rsid w:val="00B81820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11563"/>
    <w:rsid w:val="00C23A79"/>
    <w:rsid w:val="00C23D35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EBF"/>
    <w:rsid w:val="00CD21A0"/>
    <w:rsid w:val="00CD5550"/>
    <w:rsid w:val="00CD60D8"/>
    <w:rsid w:val="00CD642A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57274"/>
    <w:rsid w:val="00D66AC8"/>
    <w:rsid w:val="00D66EE9"/>
    <w:rsid w:val="00D67297"/>
    <w:rsid w:val="00D73623"/>
    <w:rsid w:val="00D75AE7"/>
    <w:rsid w:val="00D80017"/>
    <w:rsid w:val="00D80516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57B6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E3EFB"/>
    <w:rsid w:val="00EE3F7F"/>
    <w:rsid w:val="00EE7541"/>
    <w:rsid w:val="00EF628C"/>
    <w:rsid w:val="00EF6C15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  <w:rsid w:val="03066BBF"/>
    <w:rsid w:val="09FF5D9B"/>
    <w:rsid w:val="0B12EC6F"/>
    <w:rsid w:val="1231F786"/>
    <w:rsid w:val="1AD93BFA"/>
    <w:rsid w:val="1E912A9A"/>
    <w:rsid w:val="223DA997"/>
    <w:rsid w:val="2716DA26"/>
    <w:rsid w:val="46A8C73B"/>
    <w:rsid w:val="473B27F8"/>
    <w:rsid w:val="4BCFF1A4"/>
    <w:rsid w:val="4F469EA1"/>
    <w:rsid w:val="57D7205B"/>
    <w:rsid w:val="5B66EFD1"/>
    <w:rsid w:val="72807C0D"/>
    <w:rsid w:val="787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584D5"/>
  <w15:chartTrackingRefBased/>
  <w15:docId w15:val="{D474F133-5F6F-47BD-9D49-2884D280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647E1"/>
    <w:pPr>
      <w:spacing w:line="300" w:lineRule="atLeast"/>
    </w:pPr>
    <w:rPr>
      <w:rFonts w:ascii="Palatino Linotype" w:hAnsi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link w:val="VoettekstChar"/>
    <w:uiPriority w:val="99"/>
    <w:unhideWhenUsed/>
    <w:rsid w:val="1231F786"/>
    <w:pPr>
      <w:tabs>
        <w:tab w:val="center" w:pos="4536"/>
        <w:tab w:val="right" w:pos="9072"/>
      </w:tabs>
    </w:pPr>
  </w:style>
  <w:style w:type="paragraph" w:styleId="Koptekst">
    <w:name w:val="header"/>
    <w:link w:val="KoptekstChar"/>
    <w:uiPriority w:val="99"/>
    <w:unhideWhenUsed/>
    <w:rsid w:val="1231F786"/>
    <w:pPr>
      <w:tabs>
        <w:tab w:val="center" w:pos="4536"/>
        <w:tab w:val="right" w:pos="9072"/>
      </w:tabs>
    </w:pPr>
  </w:style>
  <w:style w:type="paragraph" w:customStyle="1" w:styleId="Briefhoofd">
    <w:name w:val="Briefhoofd"/>
    <w:uiPriority w:val="1"/>
    <w:rsid w:val="1231F786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uiPriority w:val="1"/>
    <w:rsid w:val="1231F786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  <w:style w:type="paragraph" w:styleId="Plattetekst2">
    <w:name w:val="Body Text 2"/>
    <w:link w:val="Plattetekst2Char"/>
    <w:uiPriority w:val="99"/>
    <w:unhideWhenUsed/>
    <w:rsid w:val="1231F786"/>
    <w:pPr>
      <w:spacing w:after="120" w:line="480" w:lineRule="auto"/>
    </w:pPr>
    <w:rPr>
      <w:rFonts w:ascii="Verdana" w:eastAsia="Calibri" w:hAnsi="Verdana"/>
      <w:color w:val="404040" w:themeColor="text1" w:themeTint="BF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647E1"/>
    <w:rPr>
      <w:rFonts w:ascii="Verdana" w:eastAsia="Calibri" w:hAnsi="Verdana"/>
      <w:color w:val="404040" w:themeColor="text1" w:themeTint="BF"/>
      <w:szCs w:val="24"/>
    </w:rPr>
  </w:style>
  <w:style w:type="character" w:styleId="Verwijzingopmerking">
    <w:name w:val="annotation reference"/>
    <w:basedOn w:val="Standaardalinea-lettertype"/>
    <w:rsid w:val="00937C32"/>
    <w:rPr>
      <w:sz w:val="16"/>
      <w:szCs w:val="16"/>
    </w:rPr>
  </w:style>
  <w:style w:type="paragraph" w:styleId="Tekstopmerking">
    <w:name w:val="annotation text"/>
    <w:link w:val="TekstopmerkingChar"/>
    <w:uiPriority w:val="1"/>
    <w:rsid w:val="00937C32"/>
  </w:style>
  <w:style w:type="character" w:customStyle="1" w:styleId="TekstopmerkingChar">
    <w:name w:val="Tekst opmerking Char"/>
    <w:basedOn w:val="Standaardalinea-lettertype"/>
    <w:link w:val="Tekstopmerking"/>
    <w:rsid w:val="00937C32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37C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37C32"/>
    <w:rPr>
      <w:b/>
      <w:bCs/>
    </w:rPr>
  </w:style>
  <w:style w:type="paragraph" w:styleId="Lijstalinea">
    <w:name w:val="List Paragraph"/>
    <w:uiPriority w:val="34"/>
    <w:qFormat/>
    <w:rsid w:val="1231F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m\AppData\Local\Temp\Templafy\WordVsto\2is3wul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da878-3dad-46cc-96f9-2fa919b5f928" xsi:nil="true"/>
    <lcf76f155ced4ddcb4097134ff3c332f xmlns="aea3e1c6-e62d-4af8-b512-516d403461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5E64BA619CE4AA596626D8A96E900" ma:contentTypeVersion="10" ma:contentTypeDescription="Create a new document." ma:contentTypeScope="" ma:versionID="502b4055e677ac2ac4f86166a85a7d2f">
  <xsd:schema xmlns:xsd="http://www.w3.org/2001/XMLSchema" xmlns:xs="http://www.w3.org/2001/XMLSchema" xmlns:p="http://schemas.microsoft.com/office/2006/metadata/properties" xmlns:ns2="aea3e1c6-e62d-4af8-b512-516d4034610b" xmlns:ns3="c15da878-3dad-46cc-96f9-2fa919b5f928" targetNamespace="http://schemas.microsoft.com/office/2006/metadata/properties" ma:root="true" ma:fieldsID="9c6d6b8c06a5b73a9f0e8c586ce0a401" ns2:_="" ns3:_="">
    <xsd:import namespace="aea3e1c6-e62d-4af8-b512-516d4034610b"/>
    <xsd:import namespace="c15da878-3dad-46cc-96f9-2fa919b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3e1c6-e62d-4af8-b512-516d40346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da878-3dad-46cc-96f9-2fa919b5f9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861bc-76b9-4c6a-b94f-e6b3a3af51ef}" ma:internalName="TaxCatchAll" ma:showField="CatchAllData" ma:web="c15da878-3dad-46cc-96f9-2fa919b5f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1D6ABC94-8DE9-436D-B6DE-0421BFDE462A}">
  <ds:schemaRefs>
    <ds:schemaRef ds:uri="http://schemas.microsoft.com/office/2006/metadata/properties"/>
    <ds:schemaRef ds:uri="http://schemas.microsoft.com/office/infopath/2007/PartnerControls"/>
    <ds:schemaRef ds:uri="c15da878-3dad-46cc-96f9-2fa919b5f928"/>
    <ds:schemaRef ds:uri="aea3e1c6-e62d-4af8-b512-516d4034610b"/>
  </ds:schemaRefs>
</ds:datastoreItem>
</file>

<file path=customXml/itemProps2.xml><?xml version="1.0" encoding="utf-8"?>
<ds:datastoreItem xmlns:ds="http://schemas.openxmlformats.org/officeDocument/2006/customXml" ds:itemID="{77C59211-4020-4DCE-ABA2-6F350740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3e1c6-e62d-4af8-b512-516d4034610b"/>
    <ds:schemaRef ds:uri="c15da878-3dad-46cc-96f9-2fa919b5f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F9407-0C3C-45EB-98A7-8D592920170C}">
  <ds:schemaRefs/>
</ds:datastoreItem>
</file>

<file path=customXml/itemProps4.xml><?xml version="1.0" encoding="utf-8"?>
<ds:datastoreItem xmlns:ds="http://schemas.openxmlformats.org/officeDocument/2006/customXml" ds:itemID="{E2CE88EA-3A57-469D-BD78-985A3D239F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3718AF-07EE-46FB-AC5A-62EC722A8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2is3wulr</Template>
  <TotalTime>0</TotalTime>
  <Pages>2</Pages>
  <Words>338</Words>
  <Characters>1862</Characters>
  <Application>Microsoft Office Word</Application>
  <DocSecurity>0</DocSecurity>
  <Lines>15</Lines>
  <Paragraphs>4</Paragraphs>
  <ScaleCrop>false</ScaleCrop>
  <Manager/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Jaike Hummel</dc:creator>
  <cp:keywords/>
  <dc:description/>
  <cp:lastModifiedBy>Erik van der Kamp</cp:lastModifiedBy>
  <cp:revision>14</cp:revision>
  <dcterms:created xsi:type="dcterms:W3CDTF">2026-01-19T11:55:00Z</dcterms:created>
  <dcterms:modified xsi:type="dcterms:W3CDTF">2026-05-01T06:40:00Z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1327344327686881575</vt:lpwstr>
  </property>
  <property fmtid="{D5CDD505-2E9C-101B-9397-08002B2CF9AE}" pid="5" name="TemplafyFromBlank">
    <vt:bool>true</vt:bool>
  </property>
  <property fmtid="{D5CDD505-2E9C-101B-9397-08002B2CF9AE}" pid="6" name="ContentTypeId">
    <vt:lpwstr>0x010100CC45E64BA619CE4AA596626D8A96E900</vt:lpwstr>
  </property>
  <property fmtid="{D5CDD505-2E9C-101B-9397-08002B2CF9AE}" pid="7" name="MediaServiceImageTags">
    <vt:lpwstr/>
  </property>
</Properties>
</file>