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text" w:horzAnchor="margin" w:tblpY="-72"/>
        <w:tblW w:w="4925" w:type="pct"/>
        <w:tblLook w:val="04A0" w:firstRow="1" w:lastRow="0" w:firstColumn="1" w:lastColumn="0" w:noHBand="0" w:noVBand="1"/>
      </w:tblPr>
      <w:tblGrid>
        <w:gridCol w:w="1884"/>
        <w:gridCol w:w="469"/>
        <w:gridCol w:w="4877"/>
        <w:gridCol w:w="1482"/>
      </w:tblGrid>
      <w:tr w:rsidR="006C20F6" w14:paraId="1E1DA51E" w14:textId="77777777" w:rsidTr="003F64DD">
        <w:trPr>
          <w:gridAfter w:val="1"/>
          <w:trHeight w:val="293"/>
        </w:trPr>
        <w:tc>
          <w:tcPr>
            <w:tcW w:w="5000" w:type="pct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54F286A" w14:textId="721F59C6" w:rsidR="006C20F6" w:rsidRPr="006F704C" w:rsidRDefault="006C20F6" w:rsidP="005978D7">
            <w:pPr>
              <w:pStyle w:val="Ondertitel"/>
              <w:jc w:val="left"/>
              <w:rPr>
                <w:b/>
              </w:rPr>
            </w:pPr>
            <w:r>
              <w:rPr>
                <w:b/>
                <w:sz w:val="36"/>
                <w:szCs w:val="36"/>
              </w:rPr>
              <w:t xml:space="preserve">Bijlage </w:t>
            </w:r>
            <w:r w:rsidR="00974343">
              <w:rPr>
                <w:b/>
                <w:sz w:val="36"/>
                <w:szCs w:val="36"/>
              </w:rPr>
              <w:t>K</w:t>
            </w:r>
            <w:r w:rsidR="003F64DD">
              <w:rPr>
                <w:b/>
                <w:sz w:val="36"/>
                <w:szCs w:val="36"/>
              </w:rPr>
              <w:t xml:space="preserve"> -</w:t>
            </w:r>
            <w:r>
              <w:rPr>
                <w:b/>
                <w:sz w:val="36"/>
                <w:szCs w:val="36"/>
              </w:rPr>
              <w:t xml:space="preserve"> </w:t>
            </w:r>
            <w:sdt>
              <w:sdtPr>
                <w:rPr>
                  <w:b/>
                  <w:sz w:val="36"/>
                  <w:szCs w:val="36"/>
                </w:rPr>
                <w:alias w:val="Titel"/>
                <w:tag w:val=""/>
                <w:id w:val="-133484743"/>
                <w:placeholder>
                  <w:docPart w:val="70CA1CC88A364CB2BA35243876AEE619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Pr="005978D7">
                  <w:rPr>
                    <w:b/>
                    <w:sz w:val="36"/>
                    <w:szCs w:val="36"/>
                  </w:rPr>
                  <w:t>Prestatiemeting</w:t>
                </w:r>
              </w:sdtContent>
            </w:sdt>
          </w:p>
        </w:tc>
      </w:tr>
      <w:tr w:rsidR="006C20F6" w14:paraId="51553CB6" w14:textId="77777777" w:rsidTr="003F64DD">
        <w:trPr>
          <w:gridAfter w:val="1"/>
          <w:trHeight w:val="230"/>
        </w:trPr>
        <w:tc>
          <w:tcPr>
            <w:tcW w:w="5000" w:type="pct"/>
            <w:gridSpan w:val="3"/>
            <w:vMerge/>
            <w:tcBorders>
              <w:left w:val="nil"/>
              <w:bottom w:val="nil"/>
              <w:right w:val="nil"/>
            </w:tcBorders>
          </w:tcPr>
          <w:p w14:paraId="72542279" w14:textId="77777777" w:rsidR="006C20F6" w:rsidRPr="006F704C" w:rsidRDefault="006C20F6" w:rsidP="005978D7"/>
        </w:tc>
      </w:tr>
      <w:tr w:rsidR="006C20F6" w14:paraId="4DD21F04" w14:textId="77777777" w:rsidTr="003F64DD">
        <w:trPr>
          <w:gridAfter w:val="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48B269" w14:textId="77777777" w:rsidR="006C20F6" w:rsidRPr="00474B22" w:rsidRDefault="006C20F6" w:rsidP="005978D7">
            <w:pPr>
              <w:pStyle w:val="Kop4"/>
              <w:rPr>
                <w:sz w:val="16"/>
              </w:rPr>
            </w:pPr>
            <w:r w:rsidRPr="00474B22">
              <w:rPr>
                <w:sz w:val="16"/>
              </w:rPr>
              <w:t>Onderwerp</w:t>
            </w:r>
          </w:p>
        </w:tc>
      </w:tr>
      <w:tr w:rsidR="006C20F6" w14:paraId="06CC2D8B" w14:textId="77777777" w:rsidTr="003F64DD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FCBE8A" w14:textId="7353D231" w:rsidR="006C20F6" w:rsidRPr="00BB13C2" w:rsidRDefault="006C20F6" w:rsidP="005978D7">
            <w:pPr>
              <w:rPr>
                <w:color w:val="auto"/>
              </w:rPr>
            </w:pPr>
            <w:r w:rsidRPr="00F85CF8">
              <w:rPr>
                <w:color w:val="auto"/>
              </w:rPr>
              <w:t xml:space="preserve">Raamovereenkomst Reiniging, inspectie en maatregelen </w:t>
            </w:r>
            <w:r>
              <w:rPr>
                <w:color w:val="auto"/>
              </w:rPr>
              <w:t>r</w:t>
            </w:r>
            <w:r w:rsidRPr="00F85CF8">
              <w:rPr>
                <w:color w:val="auto"/>
              </w:rPr>
              <w:t>iolering 2026-2030</w:t>
            </w:r>
          </w:p>
        </w:tc>
        <w:tc>
          <w:tcPr>
            <w:tcW w:w="0" w:type="auto"/>
            <w:shd w:val="clear" w:color="000000" w:fill="000000"/>
          </w:tcPr>
          <w:p w14:paraId="1A0B8CBC" w14:textId="66FC5865" w:rsidR="006C20F6" w:rsidRDefault="00974343">
            <w:r>
              <w:t>Reiniging, insp</w:t>
            </w:r>
            <w:r w:rsidR="006C20F6" w:rsidRPr="00F85CF8">
              <w:t>ectie en maatregelen riolering 2026-2030</w:t>
            </w:r>
          </w:p>
        </w:tc>
      </w:tr>
      <w:tr w:rsidR="006C20F6" w14:paraId="2428941A" w14:textId="77777777" w:rsidTr="003F64DD">
        <w:trPr>
          <w:gridAfter w:val="1"/>
          <w:trHeight w:val="386"/>
        </w:trPr>
        <w:tc>
          <w:tcPr>
            <w:tcW w:w="1303" w:type="pct"/>
            <w:tcBorders>
              <w:top w:val="nil"/>
              <w:left w:val="nil"/>
              <w:bottom w:val="single" w:sz="8" w:space="0" w:color="E36C0A"/>
              <w:right w:val="nil"/>
            </w:tcBorders>
          </w:tcPr>
          <w:p w14:paraId="4822D95E" w14:textId="77777777" w:rsidR="006C20F6" w:rsidRPr="00583F87" w:rsidRDefault="006C20F6" w:rsidP="005978D7">
            <w:pPr>
              <w:rPr>
                <w:rFonts w:cs="Calibri Light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E36C0A"/>
              <w:right w:val="nil"/>
            </w:tcBorders>
          </w:tcPr>
          <w:p w14:paraId="7BF9D984" w14:textId="77777777" w:rsidR="006C20F6" w:rsidRPr="00583F87" w:rsidRDefault="006C20F6" w:rsidP="005978D7"/>
        </w:tc>
        <w:tc>
          <w:tcPr>
            <w:tcW w:w="3373" w:type="pct"/>
            <w:tcBorders>
              <w:top w:val="nil"/>
              <w:left w:val="nil"/>
              <w:bottom w:val="single" w:sz="8" w:space="0" w:color="E36C0A"/>
              <w:right w:val="nil"/>
            </w:tcBorders>
          </w:tcPr>
          <w:p w14:paraId="3B1A8C26" w14:textId="77777777" w:rsidR="006C20F6" w:rsidRPr="00583F87" w:rsidRDefault="006C20F6" w:rsidP="005978D7">
            <w:pPr>
              <w:pStyle w:val="Ondertitel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72F06BDF" w14:textId="77777777" w:rsidR="005978D7" w:rsidRDefault="005978D7" w:rsidP="005978D7">
      <w:bookmarkStart w:id="0" w:name="_Hlk184992980"/>
    </w:p>
    <w:p w14:paraId="6364F8EA" w14:textId="77777777" w:rsidR="008C5C00" w:rsidRDefault="008C5C00" w:rsidP="005978D7"/>
    <w:p w14:paraId="3A1F946C" w14:textId="77777777" w:rsidR="008C5C00" w:rsidRDefault="008C5C00" w:rsidP="005978D7"/>
    <w:p w14:paraId="24D88E5E" w14:textId="77777777" w:rsidR="008C5C00" w:rsidRDefault="008C5C00" w:rsidP="005978D7"/>
    <w:p w14:paraId="0C67425A" w14:textId="688DD95C" w:rsidR="005978D7" w:rsidRDefault="005978D7" w:rsidP="005978D7">
      <w:r>
        <w:t>Ondergetekende biedt hierbij een prestatieniveau aan van:</w:t>
      </w:r>
    </w:p>
    <w:p w14:paraId="70691F61" w14:textId="77777777" w:rsidR="005978D7" w:rsidRDefault="005978D7" w:rsidP="005978D7"/>
    <w:p w14:paraId="0BE5BE48" w14:textId="77777777" w:rsidR="005978D7" w:rsidRDefault="005978D7" w:rsidP="005978D7"/>
    <w:p w14:paraId="07C19552" w14:textId="77777777" w:rsidR="005978D7" w:rsidRDefault="005978D7" w:rsidP="005978D7">
      <w:r>
        <w:t>………… %</w:t>
      </w:r>
    </w:p>
    <w:p w14:paraId="288A1101" w14:textId="77777777" w:rsidR="005978D7" w:rsidRDefault="005978D7" w:rsidP="005978D7"/>
    <w:p w14:paraId="53BB1F44" w14:textId="77777777" w:rsidR="005978D7" w:rsidRDefault="005978D7" w:rsidP="005978D7"/>
    <w:p w14:paraId="4CAB4D9E" w14:textId="77777777" w:rsidR="005978D7" w:rsidRDefault="005978D7" w:rsidP="005978D7"/>
    <w:p w14:paraId="62CD7F09" w14:textId="77777777" w:rsidR="005978D7" w:rsidRDefault="005978D7" w:rsidP="005978D7">
      <w:r>
        <w:t>De hierna te noemen inschrijver(s):</w:t>
      </w:r>
    </w:p>
    <w:p w14:paraId="008F77E8" w14:textId="77777777" w:rsidR="005978D7" w:rsidRDefault="005978D7" w:rsidP="005978D7"/>
    <w:p w14:paraId="1AF7A785" w14:textId="77777777" w:rsidR="005978D7" w:rsidRDefault="005978D7" w:rsidP="005978D7"/>
    <w:p w14:paraId="29E2618D" w14:textId="77777777" w:rsidR="005978D7" w:rsidRDefault="005978D7" w:rsidP="005978D7">
      <w:r>
        <w:t>…………………………………………………………………………………………………………………………</w:t>
      </w:r>
    </w:p>
    <w:p w14:paraId="6CC52118" w14:textId="77777777" w:rsidR="005978D7" w:rsidRDefault="005978D7" w:rsidP="005978D7"/>
    <w:p w14:paraId="6193871F" w14:textId="77777777" w:rsidR="005978D7" w:rsidRDefault="005978D7" w:rsidP="005978D7"/>
    <w:p w14:paraId="73B399FC" w14:textId="77777777" w:rsidR="005978D7" w:rsidRDefault="005978D7" w:rsidP="005978D7">
      <w:r>
        <w:t>Gevestigd te:</w:t>
      </w:r>
    </w:p>
    <w:p w14:paraId="4C273DB3" w14:textId="77777777" w:rsidR="005978D7" w:rsidRDefault="005978D7" w:rsidP="005978D7"/>
    <w:p w14:paraId="1876DE43" w14:textId="77777777" w:rsidR="005978D7" w:rsidRDefault="005978D7" w:rsidP="005978D7">
      <w:r>
        <w:t>…………………………………………………………………………………………………………………………</w:t>
      </w:r>
    </w:p>
    <w:p w14:paraId="233968D6" w14:textId="77777777" w:rsidR="005978D7" w:rsidRDefault="005978D7" w:rsidP="005978D7"/>
    <w:p w14:paraId="6C77B1EE" w14:textId="77777777" w:rsidR="005978D7" w:rsidRDefault="005978D7" w:rsidP="005978D7"/>
    <w:p w14:paraId="46F1EFA5" w14:textId="77777777" w:rsidR="005978D7" w:rsidRDefault="005978D7" w:rsidP="005978D7"/>
    <w:p w14:paraId="4A837444" w14:textId="77777777" w:rsidR="005978D7" w:rsidRDefault="005978D7" w:rsidP="005978D7">
      <w:r>
        <w:t>Gedaan te: ……………………………</w:t>
      </w:r>
      <w:r>
        <w:tab/>
      </w:r>
      <w:r>
        <w:tab/>
      </w:r>
      <w:r>
        <w:tab/>
        <w:t>Datum: ………………………………</w:t>
      </w:r>
    </w:p>
    <w:p w14:paraId="3010410D" w14:textId="77777777" w:rsidR="005978D7" w:rsidRDefault="005978D7" w:rsidP="005978D7"/>
    <w:p w14:paraId="7A9C5C39" w14:textId="77777777" w:rsidR="005978D7" w:rsidRDefault="005978D7" w:rsidP="005978D7"/>
    <w:p w14:paraId="5B8AE201" w14:textId="77777777" w:rsidR="005978D7" w:rsidRDefault="005978D7" w:rsidP="005978D7"/>
    <w:p w14:paraId="7A0D1E65" w14:textId="77777777" w:rsidR="005978D7" w:rsidRDefault="005978D7" w:rsidP="005978D7">
      <w:r>
        <w:t>Handtekening inschrijver(s):</w:t>
      </w:r>
    </w:p>
    <w:p w14:paraId="64540751" w14:textId="77777777" w:rsidR="005978D7" w:rsidRDefault="005978D7" w:rsidP="005978D7"/>
    <w:p w14:paraId="06A9ADBC" w14:textId="77777777" w:rsidR="005978D7" w:rsidRDefault="005978D7" w:rsidP="005978D7"/>
    <w:p w14:paraId="367AA9B7" w14:textId="77777777" w:rsidR="005978D7" w:rsidRDefault="005978D7" w:rsidP="005978D7"/>
    <w:p w14:paraId="1ACD8F99" w14:textId="77777777" w:rsidR="005978D7" w:rsidRDefault="005978D7" w:rsidP="005978D7"/>
    <w:p w14:paraId="5B0AAA4F" w14:textId="77777777" w:rsidR="005978D7" w:rsidRDefault="005978D7" w:rsidP="005978D7"/>
    <w:p w14:paraId="43348EB6" w14:textId="77777777" w:rsidR="005978D7" w:rsidRDefault="005978D7" w:rsidP="005978D7"/>
    <w:p w14:paraId="5253B92D" w14:textId="77777777" w:rsidR="005978D7" w:rsidRDefault="005978D7" w:rsidP="005978D7"/>
    <w:p w14:paraId="70F3E41D" w14:textId="77777777" w:rsidR="005978D7" w:rsidRPr="00867A01" w:rsidRDefault="005978D7" w:rsidP="005978D7">
      <w:r>
        <w:t>………………………………………………</w:t>
      </w:r>
      <w:bookmarkEnd w:id="0"/>
    </w:p>
    <w:p w14:paraId="775A08B7" w14:textId="77777777" w:rsidR="00BB477B" w:rsidRDefault="00BB477B" w:rsidP="00F96380">
      <w:pPr>
        <w:spacing w:line="290" w:lineRule="exact"/>
      </w:pPr>
    </w:p>
    <w:p w14:paraId="540D5B5A" w14:textId="77777777" w:rsidR="00BB477B" w:rsidRDefault="00BB477B" w:rsidP="00F96380">
      <w:pPr>
        <w:spacing w:line="290" w:lineRule="exact"/>
      </w:pPr>
    </w:p>
    <w:p w14:paraId="1F7663BD" w14:textId="77777777" w:rsidR="00F96380" w:rsidRDefault="00F96380" w:rsidP="00F96380">
      <w:pPr>
        <w:spacing w:line="290" w:lineRule="exact"/>
      </w:pPr>
    </w:p>
    <w:sectPr w:rsidR="00F96380" w:rsidSect="003F64D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061" w:right="1700" w:bottom="1361" w:left="1361" w:header="624" w:footer="0" w:gutter="0"/>
      <w:paperSrc w:first="2" w:other="1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EE580" w14:textId="77777777" w:rsidR="00C146EC" w:rsidRDefault="00C146EC">
      <w:r>
        <w:separator/>
      </w:r>
    </w:p>
  </w:endnote>
  <w:endnote w:type="continuationSeparator" w:id="0">
    <w:p w14:paraId="3EEA2168" w14:textId="77777777" w:rsidR="00C146EC" w:rsidRDefault="00C146EC">
      <w:r>
        <w:continuationSeparator/>
      </w:r>
    </w:p>
  </w:endnote>
  <w:endnote w:type="continuationNotice" w:id="1">
    <w:p w14:paraId="0A0A599F" w14:textId="77777777" w:rsidR="00C146EC" w:rsidRDefault="00C146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7F749B" w14:paraId="43C85B45" w14:textId="77777777" w:rsidTr="007F749B">
      <w:trPr>
        <w:cantSplit/>
      </w:trPr>
      <w:tc>
        <w:tcPr>
          <w:tcW w:w="6237" w:type="dxa"/>
          <w:vMerge w:val="restart"/>
        </w:tcPr>
        <w:p w14:paraId="6A990159" w14:textId="77777777" w:rsidR="007F749B" w:rsidRDefault="007F749B" w:rsidP="007F749B">
          <w:pPr>
            <w:pStyle w:val="HuisstijlArnhem"/>
            <w:rPr>
              <w:sz w:val="16"/>
            </w:rPr>
          </w:pPr>
          <w:r w:rsidRPr="00B81B43">
            <w:rPr>
              <w:sz w:val="16"/>
            </w:rPr>
            <w:t>Eusebiusbuitensingel 53 • Postbus 9200 • 6800 HA ARNHEM</w:t>
          </w:r>
          <w:r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</w:p>
      </w:tc>
      <w:tc>
        <w:tcPr>
          <w:tcW w:w="3545" w:type="dxa"/>
          <w:gridSpan w:val="2"/>
        </w:tcPr>
        <w:p w14:paraId="0AD5B689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AC9A74F" w14:textId="77777777" w:rsidTr="007F749B">
      <w:trPr>
        <w:cantSplit/>
      </w:trPr>
      <w:tc>
        <w:tcPr>
          <w:tcW w:w="6237" w:type="dxa"/>
          <w:vMerge/>
        </w:tcPr>
        <w:p w14:paraId="78623410" w14:textId="77777777" w:rsidR="007F749B" w:rsidRDefault="007F749B" w:rsidP="007F749B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6A744D62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9FBE6CE" w14:textId="77777777" w:rsidTr="007F749B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75243B17" w14:textId="77777777" w:rsidR="007F749B" w:rsidRDefault="007F749B" w:rsidP="007F749B">
          <w:pPr>
            <w:pStyle w:val="HuisstijlArnhem"/>
            <w:rPr>
              <w:caps/>
              <w:sz w:val="16"/>
            </w:rPr>
          </w:pPr>
        </w:p>
      </w:tc>
    </w:tr>
  </w:tbl>
  <w:p w14:paraId="1FD233A5" w14:textId="77777777" w:rsidR="00B86F80" w:rsidRDefault="00B86F80"/>
  <w:p w14:paraId="5E140D5E" w14:textId="77777777" w:rsidR="00B86F80" w:rsidRDefault="00B86F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86DB" w14:textId="77777777" w:rsidR="00B86F80" w:rsidRDefault="00B86F80"/>
  <w:p w14:paraId="2AB74625" w14:textId="77777777" w:rsidR="00B86F80" w:rsidRDefault="00B86F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8254" w14:textId="77777777" w:rsidR="00C146EC" w:rsidRDefault="00C146EC">
      <w:r>
        <w:separator/>
      </w:r>
    </w:p>
  </w:footnote>
  <w:footnote w:type="continuationSeparator" w:id="0">
    <w:p w14:paraId="1ADCABD0" w14:textId="77777777" w:rsidR="00C146EC" w:rsidRDefault="00C146EC">
      <w:r>
        <w:continuationSeparator/>
      </w:r>
    </w:p>
  </w:footnote>
  <w:footnote w:type="continuationNotice" w:id="1">
    <w:p w14:paraId="16769654" w14:textId="77777777" w:rsidR="00C146EC" w:rsidRDefault="00C146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BDC1" w14:textId="51B5D533" w:rsidR="00B86F80" w:rsidRDefault="00B86F80">
    <w:pPr>
      <w:pStyle w:val="HuisstijlArnhem"/>
    </w:pPr>
    <w:r>
      <w:t xml:space="preserve">Pagina: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 w:rsidR="000F6468">
      <w:rPr>
        <w:noProof/>
      </w:rPr>
      <w:drawing>
        <wp:anchor distT="0" distB="0" distL="114300" distR="114300" simplePos="0" relativeHeight="251658240" behindDoc="0" locked="1" layoutInCell="0" allowOverlap="1" wp14:anchorId="110F267C" wp14:editId="7B6AF7EA">
          <wp:simplePos x="0" y="0"/>
          <wp:positionH relativeFrom="page">
            <wp:posOffset>6715125</wp:posOffset>
          </wp:positionH>
          <wp:positionV relativeFrom="page">
            <wp:posOffset>370840</wp:posOffset>
          </wp:positionV>
          <wp:extent cx="550545" cy="636905"/>
          <wp:effectExtent l="0" t="0" r="0" b="0"/>
          <wp:wrapTopAndBottom/>
          <wp:docPr id="1379136299" name="Afbeelding 137913629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F74871" w14:textId="77777777" w:rsidR="00B86F80" w:rsidRDefault="00B86F80">
    <w:pPr>
      <w:pStyle w:val="HuisstijlArnhem"/>
    </w:pPr>
  </w:p>
  <w:p w14:paraId="3BA2DAC9" w14:textId="77777777" w:rsidR="00B86F80" w:rsidRDefault="00B86F80">
    <w:pPr>
      <w:pStyle w:val="HuisstijlArnhem"/>
    </w:pPr>
  </w:p>
  <w:p w14:paraId="71B032A6" w14:textId="77777777" w:rsidR="00B86F80" w:rsidRDefault="00B86F80"/>
  <w:p w14:paraId="0F93FE26" w14:textId="77777777" w:rsidR="00B86F80" w:rsidRDefault="00B86F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317A" w14:textId="07345343" w:rsidR="00B86F80" w:rsidRDefault="00B86F80" w:rsidP="003A31CA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0F43"/>
    <w:multiLevelType w:val="hybridMultilevel"/>
    <w:tmpl w:val="1938FA48"/>
    <w:lvl w:ilvl="0" w:tplc="F3B87D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D697D"/>
    <w:multiLevelType w:val="hybridMultilevel"/>
    <w:tmpl w:val="534283C6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676F9"/>
    <w:multiLevelType w:val="hybridMultilevel"/>
    <w:tmpl w:val="5DFAC3AA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55E9E"/>
    <w:multiLevelType w:val="hybridMultilevel"/>
    <w:tmpl w:val="2BA24358"/>
    <w:lvl w:ilvl="0" w:tplc="E550C44C">
      <w:start w:val="68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4" w15:restartNumberingAfterBreak="0">
    <w:nsid w:val="252775C2"/>
    <w:multiLevelType w:val="hybridMultilevel"/>
    <w:tmpl w:val="1F9E450C"/>
    <w:lvl w:ilvl="0" w:tplc="E550C44C">
      <w:start w:val="680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70DA3068"/>
    <w:multiLevelType w:val="singleLevel"/>
    <w:tmpl w:val="61CC38B6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num w:numId="1" w16cid:durableId="870612125">
    <w:abstractNumId w:val="5"/>
  </w:num>
  <w:num w:numId="2" w16cid:durableId="1837570336">
    <w:abstractNumId w:val="0"/>
  </w:num>
  <w:num w:numId="3" w16cid:durableId="221869647">
    <w:abstractNumId w:val="4"/>
  </w:num>
  <w:num w:numId="4" w16cid:durableId="80032851">
    <w:abstractNumId w:val="3"/>
  </w:num>
  <w:num w:numId="5" w16cid:durableId="363167433">
    <w:abstractNumId w:val="2"/>
  </w:num>
  <w:num w:numId="6" w16cid:durableId="1012992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 hs_kamernr" w:val="B107"/>
    <w:docVar w:name="hs_adres_ID" w:val="1"/>
    <w:docVar w:name="hs_afdeling" w:val="Stadsingenieurs Bureau Sectorondersteuning"/>
    <w:docVar w:name="hs_afdeling_ID" w:val="SBSO"/>
    <w:docVar w:name="hs_dienst" w:val="Stadsbeheer"/>
    <w:docVar w:name="hs_dienst_ID" w:val="SB"/>
    <w:docVar w:name="hs_doorkies" w:val="(026) 377 38 00"/>
    <w:docVar w:name="hs_Fax" w:val="026 3774224"/>
    <w:docVar w:name="hs_functie" w:val="projectassistente"/>
    <w:docVar w:name="hs_initialen" w:val="C.H."/>
    <w:docVar w:name="hs_naam" w:val="Claudia van Kesteren"/>
    <w:docVar w:name="hs_sector" w:val="Stadsingenieurs"/>
    <w:docVar w:name="hs_sector_ID" w:val="SI"/>
    <w:docVar w:name="hs_titel" w:val="mevr."/>
  </w:docVars>
  <w:rsids>
    <w:rsidRoot w:val="00B77E62"/>
    <w:rsid w:val="0001208F"/>
    <w:rsid w:val="0004169E"/>
    <w:rsid w:val="00044043"/>
    <w:rsid w:val="0005019B"/>
    <w:rsid w:val="00050269"/>
    <w:rsid w:val="00066215"/>
    <w:rsid w:val="0008518F"/>
    <w:rsid w:val="000A3ED4"/>
    <w:rsid w:val="000A67FF"/>
    <w:rsid w:val="000B5D17"/>
    <w:rsid w:val="000C1DB8"/>
    <w:rsid w:val="000E03EB"/>
    <w:rsid w:val="000F5BBE"/>
    <w:rsid w:val="000F6468"/>
    <w:rsid w:val="0010628A"/>
    <w:rsid w:val="0011766C"/>
    <w:rsid w:val="001234EB"/>
    <w:rsid w:val="0012577E"/>
    <w:rsid w:val="001468F9"/>
    <w:rsid w:val="0015316E"/>
    <w:rsid w:val="00162E18"/>
    <w:rsid w:val="001657FA"/>
    <w:rsid w:val="00170D79"/>
    <w:rsid w:val="00187DE3"/>
    <w:rsid w:val="001A69A7"/>
    <w:rsid w:val="001B0445"/>
    <w:rsid w:val="001B0AA8"/>
    <w:rsid w:val="001B3325"/>
    <w:rsid w:val="001B4133"/>
    <w:rsid w:val="001D2624"/>
    <w:rsid w:val="001D5F38"/>
    <w:rsid w:val="001E4EB8"/>
    <w:rsid w:val="00203626"/>
    <w:rsid w:val="002160B8"/>
    <w:rsid w:val="00221BD5"/>
    <w:rsid w:val="002642E3"/>
    <w:rsid w:val="00276AEA"/>
    <w:rsid w:val="002A0145"/>
    <w:rsid w:val="002A1DA4"/>
    <w:rsid w:val="002B0CD9"/>
    <w:rsid w:val="002C0AAD"/>
    <w:rsid w:val="002E0D4F"/>
    <w:rsid w:val="002E5E96"/>
    <w:rsid w:val="003062F0"/>
    <w:rsid w:val="0031222D"/>
    <w:rsid w:val="0031440F"/>
    <w:rsid w:val="00315C2C"/>
    <w:rsid w:val="00343808"/>
    <w:rsid w:val="00344DB4"/>
    <w:rsid w:val="00360FBE"/>
    <w:rsid w:val="00361587"/>
    <w:rsid w:val="00371E5D"/>
    <w:rsid w:val="003A31CA"/>
    <w:rsid w:val="003B2764"/>
    <w:rsid w:val="003F51A1"/>
    <w:rsid w:val="003F64DD"/>
    <w:rsid w:val="003F77BD"/>
    <w:rsid w:val="00400BC2"/>
    <w:rsid w:val="0041022E"/>
    <w:rsid w:val="004103FB"/>
    <w:rsid w:val="00411C2B"/>
    <w:rsid w:val="004325E2"/>
    <w:rsid w:val="0043277B"/>
    <w:rsid w:val="00433E0C"/>
    <w:rsid w:val="0044704A"/>
    <w:rsid w:val="00466176"/>
    <w:rsid w:val="00467FDE"/>
    <w:rsid w:val="00493C36"/>
    <w:rsid w:val="004A29B1"/>
    <w:rsid w:val="004B208C"/>
    <w:rsid w:val="004E2834"/>
    <w:rsid w:val="004E5CED"/>
    <w:rsid w:val="00503A75"/>
    <w:rsid w:val="00525F07"/>
    <w:rsid w:val="00544951"/>
    <w:rsid w:val="00552AFF"/>
    <w:rsid w:val="0055504E"/>
    <w:rsid w:val="005555F7"/>
    <w:rsid w:val="00556264"/>
    <w:rsid w:val="00562CA9"/>
    <w:rsid w:val="00573CCC"/>
    <w:rsid w:val="0058628E"/>
    <w:rsid w:val="005978D7"/>
    <w:rsid w:val="005A7960"/>
    <w:rsid w:val="005C365D"/>
    <w:rsid w:val="005D2A9F"/>
    <w:rsid w:val="005F0259"/>
    <w:rsid w:val="005F1E41"/>
    <w:rsid w:val="0061739A"/>
    <w:rsid w:val="00636073"/>
    <w:rsid w:val="00645520"/>
    <w:rsid w:val="0065030D"/>
    <w:rsid w:val="0065109C"/>
    <w:rsid w:val="00656945"/>
    <w:rsid w:val="00660CA0"/>
    <w:rsid w:val="00676BA4"/>
    <w:rsid w:val="006811B2"/>
    <w:rsid w:val="00683F92"/>
    <w:rsid w:val="0068741A"/>
    <w:rsid w:val="006A257A"/>
    <w:rsid w:val="006B0CC1"/>
    <w:rsid w:val="006B5D87"/>
    <w:rsid w:val="006C20F6"/>
    <w:rsid w:val="006D4C96"/>
    <w:rsid w:val="00705E51"/>
    <w:rsid w:val="00715EC1"/>
    <w:rsid w:val="007252FC"/>
    <w:rsid w:val="00726369"/>
    <w:rsid w:val="007334A0"/>
    <w:rsid w:val="00760A1D"/>
    <w:rsid w:val="00761BC8"/>
    <w:rsid w:val="007625EA"/>
    <w:rsid w:val="0077267D"/>
    <w:rsid w:val="00777734"/>
    <w:rsid w:val="00783114"/>
    <w:rsid w:val="00790101"/>
    <w:rsid w:val="007A4BFB"/>
    <w:rsid w:val="007A5B48"/>
    <w:rsid w:val="007B4847"/>
    <w:rsid w:val="007B7FDF"/>
    <w:rsid w:val="007C535F"/>
    <w:rsid w:val="007D5925"/>
    <w:rsid w:val="007F749B"/>
    <w:rsid w:val="008111DC"/>
    <w:rsid w:val="00811A19"/>
    <w:rsid w:val="00822EB4"/>
    <w:rsid w:val="00853103"/>
    <w:rsid w:val="00877899"/>
    <w:rsid w:val="008B0B6E"/>
    <w:rsid w:val="008C5C00"/>
    <w:rsid w:val="008C65F1"/>
    <w:rsid w:val="008D6374"/>
    <w:rsid w:val="008D753C"/>
    <w:rsid w:val="00913C31"/>
    <w:rsid w:val="0092036B"/>
    <w:rsid w:val="00930411"/>
    <w:rsid w:val="0093740B"/>
    <w:rsid w:val="00940933"/>
    <w:rsid w:val="00953AD5"/>
    <w:rsid w:val="009619E2"/>
    <w:rsid w:val="00974343"/>
    <w:rsid w:val="00976531"/>
    <w:rsid w:val="009832CA"/>
    <w:rsid w:val="009A266D"/>
    <w:rsid w:val="009C5998"/>
    <w:rsid w:val="009D2BC9"/>
    <w:rsid w:val="009D4C0F"/>
    <w:rsid w:val="009F1798"/>
    <w:rsid w:val="00A05329"/>
    <w:rsid w:val="00A15CAC"/>
    <w:rsid w:val="00A1723E"/>
    <w:rsid w:val="00A35390"/>
    <w:rsid w:val="00A50BB1"/>
    <w:rsid w:val="00A546BD"/>
    <w:rsid w:val="00A72B87"/>
    <w:rsid w:val="00A81B93"/>
    <w:rsid w:val="00A82C7C"/>
    <w:rsid w:val="00A83271"/>
    <w:rsid w:val="00A93E49"/>
    <w:rsid w:val="00AA0AD9"/>
    <w:rsid w:val="00AA4FDA"/>
    <w:rsid w:val="00AA501D"/>
    <w:rsid w:val="00AB67BF"/>
    <w:rsid w:val="00AC12EA"/>
    <w:rsid w:val="00AC24F0"/>
    <w:rsid w:val="00AD5B25"/>
    <w:rsid w:val="00AE137C"/>
    <w:rsid w:val="00AF1F1A"/>
    <w:rsid w:val="00AF2A93"/>
    <w:rsid w:val="00AF6B47"/>
    <w:rsid w:val="00B03FDD"/>
    <w:rsid w:val="00B1140A"/>
    <w:rsid w:val="00B201E2"/>
    <w:rsid w:val="00B27212"/>
    <w:rsid w:val="00B365CC"/>
    <w:rsid w:val="00B458DC"/>
    <w:rsid w:val="00B56060"/>
    <w:rsid w:val="00B602EB"/>
    <w:rsid w:val="00B731DA"/>
    <w:rsid w:val="00B77E62"/>
    <w:rsid w:val="00B86F80"/>
    <w:rsid w:val="00BA5E91"/>
    <w:rsid w:val="00BB13C2"/>
    <w:rsid w:val="00BB477B"/>
    <w:rsid w:val="00BE78DC"/>
    <w:rsid w:val="00BF5B11"/>
    <w:rsid w:val="00C146EC"/>
    <w:rsid w:val="00C21BFE"/>
    <w:rsid w:val="00C24947"/>
    <w:rsid w:val="00C7206F"/>
    <w:rsid w:val="00C93CEC"/>
    <w:rsid w:val="00CA050C"/>
    <w:rsid w:val="00CA292A"/>
    <w:rsid w:val="00CB273D"/>
    <w:rsid w:val="00CE66AB"/>
    <w:rsid w:val="00CE6CE3"/>
    <w:rsid w:val="00CF33F1"/>
    <w:rsid w:val="00CF34A6"/>
    <w:rsid w:val="00CF647F"/>
    <w:rsid w:val="00CF72F6"/>
    <w:rsid w:val="00D07315"/>
    <w:rsid w:val="00D07EC2"/>
    <w:rsid w:val="00D128EB"/>
    <w:rsid w:val="00D278A9"/>
    <w:rsid w:val="00D52634"/>
    <w:rsid w:val="00D7031F"/>
    <w:rsid w:val="00D90D15"/>
    <w:rsid w:val="00D95CDA"/>
    <w:rsid w:val="00DA4DF1"/>
    <w:rsid w:val="00DB3EA9"/>
    <w:rsid w:val="00DC0B50"/>
    <w:rsid w:val="00DC38F7"/>
    <w:rsid w:val="00DC4F9A"/>
    <w:rsid w:val="00DD2CCE"/>
    <w:rsid w:val="00DD3B19"/>
    <w:rsid w:val="00DD4F22"/>
    <w:rsid w:val="00DF621E"/>
    <w:rsid w:val="00E15D67"/>
    <w:rsid w:val="00E31032"/>
    <w:rsid w:val="00E81514"/>
    <w:rsid w:val="00E81C5D"/>
    <w:rsid w:val="00E97B48"/>
    <w:rsid w:val="00EA099F"/>
    <w:rsid w:val="00EA68C5"/>
    <w:rsid w:val="00EB5B08"/>
    <w:rsid w:val="00ED68BD"/>
    <w:rsid w:val="00EE10C6"/>
    <w:rsid w:val="00F0321D"/>
    <w:rsid w:val="00F07EAD"/>
    <w:rsid w:val="00F16DE9"/>
    <w:rsid w:val="00F459FB"/>
    <w:rsid w:val="00F60EC9"/>
    <w:rsid w:val="00F612FA"/>
    <w:rsid w:val="00F64D7D"/>
    <w:rsid w:val="00F73848"/>
    <w:rsid w:val="00F77A85"/>
    <w:rsid w:val="00F80D0E"/>
    <w:rsid w:val="00F85CF8"/>
    <w:rsid w:val="00F914E0"/>
    <w:rsid w:val="00F96380"/>
    <w:rsid w:val="00FA0E7F"/>
    <w:rsid w:val="00FB2087"/>
    <w:rsid w:val="00FC3E6B"/>
    <w:rsid w:val="00FC4EF5"/>
    <w:rsid w:val="00FD06A9"/>
    <w:rsid w:val="00FE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A6857"/>
  <w15:chartTrackingRefBased/>
  <w15:docId w15:val="{D4481EB5-2AE7-44B8-93DF-EC9FD2BA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78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HuisstijlArnhem">
    <w:name w:val="Huisstijl_Arnhem"/>
    <w:basedOn w:val="Standaard"/>
  </w:style>
  <w:style w:type="character" w:styleId="Eindnootmarkering">
    <w:name w:val="endnote reference"/>
    <w:semiHidden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kern w:val="0"/>
      <w:sz w:val="16"/>
      <w:u w:val="none"/>
      <w:effect w:val="none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sid w:val="00B77E62"/>
    <w:pPr>
      <w:spacing w:line="290" w:lineRule="exact"/>
    </w:pPr>
    <w:rPr>
      <w:i/>
    </w:rPr>
  </w:style>
  <w:style w:type="paragraph" w:styleId="Ballontekst">
    <w:name w:val="Balloon Text"/>
    <w:basedOn w:val="Standaard"/>
    <w:semiHidden/>
    <w:rsid w:val="009304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81B93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76B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6BA4"/>
  </w:style>
  <w:style w:type="character" w:customStyle="1" w:styleId="TekstopmerkingChar">
    <w:name w:val="Tekst opmerking Char"/>
    <w:link w:val="Tekstopmerking"/>
    <w:uiPriority w:val="99"/>
    <w:semiHidden/>
    <w:rsid w:val="00676BA4"/>
    <w:rPr>
      <w:rFonts w:ascii="Arial" w:hAnsi="Arial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6BA4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76BA4"/>
    <w:rPr>
      <w:rFonts w:ascii="Arial" w:hAnsi="Arial" w:cs="Arial"/>
      <w:b/>
      <w:bCs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78D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78D7"/>
    <w:pPr>
      <w:numPr>
        <w:ilvl w:val="1"/>
      </w:numPr>
      <w:spacing w:line="252" w:lineRule="atLeast"/>
      <w:jc w:val="both"/>
    </w:pPr>
    <w:rPr>
      <w:rFonts w:asciiTheme="minorHAnsi" w:eastAsiaTheme="majorEastAsia" w:hAnsiTheme="minorHAnsi" w:cstheme="majorBidi"/>
      <w:iCs/>
      <w:color w:val="002060"/>
      <w:spacing w:val="10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78D7"/>
    <w:rPr>
      <w:rFonts w:asciiTheme="minorHAnsi" w:eastAsiaTheme="majorEastAsia" w:hAnsiTheme="minorHAnsi" w:cstheme="majorBidi"/>
      <w:iCs/>
      <w:color w:val="002060"/>
      <w:spacing w:val="10"/>
      <w:sz w:val="24"/>
    </w:rPr>
  </w:style>
  <w:style w:type="table" w:styleId="Tabelraster">
    <w:name w:val="Table Grid"/>
    <w:basedOn w:val="Standaardtabel"/>
    <w:rsid w:val="005978D7"/>
    <w:rPr>
      <w:rFonts w:ascii="Calibri Light" w:hAnsi="Calibri Light"/>
      <w:color w:val="595959" w:themeColor="text1" w:themeTint="A6"/>
      <w:spacing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5978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X:\Huisstijl_Word97_Testen_Gjill2\Logo\SCHILDzw.PCX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Sjablonen\SB\SI\Aannemers\2.05%20opdracht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CA1CC88A364CB2BA35243876AEE6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5BC081-2472-419F-AAC8-68527C73C198}"/>
      </w:docPartPr>
      <w:docPartBody>
        <w:p w:rsidR="000C5AE1" w:rsidRDefault="000C5AE1" w:rsidP="000C5AE1">
          <w:pPr>
            <w:pStyle w:val="70CA1CC88A364CB2BA35243876AEE619"/>
          </w:pPr>
          <w:r w:rsidRPr="0029758A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39"/>
    <w:rsid w:val="000C5AE1"/>
    <w:rsid w:val="004B1844"/>
    <w:rsid w:val="004B208C"/>
    <w:rsid w:val="009F1798"/>
    <w:rsid w:val="00A92453"/>
    <w:rsid w:val="00DD3B19"/>
    <w:rsid w:val="00E81C5D"/>
    <w:rsid w:val="00FD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C5AE1"/>
    <w:rPr>
      <w:color w:val="808080"/>
    </w:rPr>
  </w:style>
  <w:style w:type="paragraph" w:customStyle="1" w:styleId="70CA1CC88A364CB2BA35243876AEE619">
    <w:name w:val="70CA1CC88A364CB2BA35243876AEE619"/>
    <w:rsid w:val="000C5A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1" ma:contentTypeDescription="Een nieuw document maken." ma:contentTypeScope="" ma:versionID="bed8878435bd1a5ab43994100ae80716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a621c110fc457de97177bfe0fa4ebfa0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136d89-f552-4798-b74f-ec4d72b5588f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DA0472-19EF-4D27-B878-419C83659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A6068-FAD2-4D4B-ABCE-0635BFBC74D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C20D30A-976D-4E02-94BD-9F482229A43E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4f35b267-bd6d-4640-8cf6-c0951f2bf4bb"/>
    <ds:schemaRef ds:uri="3b4fbce7-7457-4077-8822-5fd466340b0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D2D4190-C067-43DD-9B28-EEAD3DEA51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2.05 opdrachtbrief</Template>
  <TotalTime>12</TotalTime>
  <Pages>1</Pages>
  <Words>44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Prestatiemeting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Prestatiemeting</dc:title>
  <dc:subject>opdracht</dc:subject>
  <dc:creator/>
  <cp:keywords/>
  <dc:description/>
  <cp:lastModifiedBy>Doldersum, Gert</cp:lastModifiedBy>
  <cp:revision>17</cp:revision>
  <cp:lastPrinted>2022-11-03T17:21:00Z</cp:lastPrinted>
  <dcterms:created xsi:type="dcterms:W3CDTF">2024-12-13T13:50:00Z</dcterms:created>
  <dcterms:modified xsi:type="dcterms:W3CDTF">2026-05-06T14:52:00Z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ste_Ondertekening">
    <vt:lpwstr> 2Φ User Φ Dienst Φ Sector </vt:lpwstr>
  </property>
  <property fmtid="{D5CDD505-2E9C-101B-9397-08002B2CF9AE}" pid="3" name="Tekstvak_vraag1">
    <vt:lpwstr>werkzaamheden</vt:lpwstr>
  </property>
  <property fmtid="{D5CDD505-2E9C-101B-9397-08002B2CF9AE}" pid="4" name="Tekstvak_vraag2">
    <vt:lpwstr>offerte</vt:lpwstr>
  </property>
  <property fmtid="{D5CDD505-2E9C-101B-9397-08002B2CF9AE}" pid="5" name="Tekstvak_vraag3">
    <vt:lpwstr>bedrag</vt:lpwstr>
  </property>
  <property fmtid="{D5CDD505-2E9C-101B-9397-08002B2CF9AE}" pid="6" name="Tekstvak_vraag4">
    <vt:lpwstr>ons opdrachtbonnr</vt:lpwstr>
  </property>
  <property fmtid="{D5CDD505-2E9C-101B-9397-08002B2CF9AE}" pid="7" name="Tekstvak_vraag5">
    <vt:lpwstr>vragenbeantwoorder</vt:lpwstr>
  </property>
  <property fmtid="{D5CDD505-2E9C-101B-9397-08002B2CF9AE}" pid="8" name="Tekstvak_vraag6">
    <vt:lpwstr>telefoonnr bij vragen</vt:lpwstr>
  </property>
  <property fmtid="{D5CDD505-2E9C-101B-9397-08002B2CF9AE}" pid="9" name="display_urn:schemas-microsoft-com:office:office#Editor">
    <vt:lpwstr>Claudia van Kesteren</vt:lpwstr>
  </property>
  <property fmtid="{D5CDD505-2E9C-101B-9397-08002B2CF9AE}" pid="10" name="Order">
    <vt:r8>34338600</vt:r8>
  </property>
  <property fmtid="{D5CDD505-2E9C-101B-9397-08002B2CF9AE}" pid="11" name="display_urn:schemas-microsoft-com:office:office#Author">
    <vt:lpwstr>Claudia van Kesteren</vt:lpwstr>
  </property>
  <property fmtid="{D5CDD505-2E9C-101B-9397-08002B2CF9AE}" pid="12" name="ContentTypeId">
    <vt:lpwstr>0x0101007ECC1BBF11B10B43B55EABE43905C56B</vt:lpwstr>
  </property>
  <property fmtid="{D5CDD505-2E9C-101B-9397-08002B2CF9AE}" pid="13" name="MediaServiceImageTags">
    <vt:lpwstr/>
  </property>
  <property fmtid="{D5CDD505-2E9C-101B-9397-08002B2CF9AE}" pid="14" name="_ExtendedDescription">
    <vt:lpwstr/>
  </property>
</Properties>
</file>