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016"/>
        <w:tblW w:w="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377"/>
        <w:gridCol w:w="979"/>
        <w:gridCol w:w="1934"/>
      </w:tblGrid>
      <w:tr w:rsidR="00355CC4" w:rsidRPr="00355CC4" w14:paraId="3CB1CADB" w14:textId="77777777" w:rsidTr="00355CC4">
        <w:trPr>
          <w:trHeight w:val="288"/>
        </w:trPr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BFD2350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b/>
                <w:bCs/>
                <w:lang w:eastAsia="nl-NL"/>
              </w:rPr>
              <w:t>Naam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940C01B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b/>
                <w:bCs/>
                <w:lang w:eastAsia="nl-NL"/>
              </w:rPr>
              <w:t>Straat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4169205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b/>
                <w:bCs/>
                <w:lang w:eastAsia="nl-NL"/>
              </w:rPr>
              <w:t>Postcode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0EC84DB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b/>
                <w:bCs/>
                <w:lang w:eastAsia="nl-NL"/>
              </w:rPr>
              <w:t>Plaats</w:t>
            </w:r>
          </w:p>
        </w:tc>
      </w:tr>
      <w:tr w:rsidR="00355CC4" w:rsidRPr="00355CC4" w14:paraId="4A7FDB8A" w14:textId="77777777" w:rsidTr="00355CC4">
        <w:trPr>
          <w:trHeight w:val="564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012CC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Waterschap Vallei en Veluwe Hoofdkantoor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DCA6A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Steenbokstraat </w:t>
            </w:r>
            <w:proofErr w:type="gram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10 /</w:t>
            </w:r>
            <w:proofErr w:type="gram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B281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7324 AX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DBD31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Apeldoorn</w:t>
            </w:r>
          </w:p>
        </w:tc>
      </w:tr>
      <w:tr w:rsidR="00355CC4" w:rsidRPr="00355CC4" w14:paraId="5E8CF1B5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615B3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Bennekom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B4254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Dr. W. Dreeslaan 1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C633D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6721 ND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7E304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Bennekom</w:t>
            </w:r>
          </w:p>
        </w:tc>
      </w:tr>
      <w:tr w:rsidR="00355CC4" w:rsidRPr="00355CC4" w14:paraId="2B65D02D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1A41D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RWZI Amersfoort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1D3F1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Neonweg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C6B24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3812 RH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70C7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Amersfoort</w:t>
            </w:r>
          </w:p>
        </w:tc>
      </w:tr>
      <w:tr w:rsidR="00355CC4" w:rsidRPr="00355CC4" w14:paraId="377E6A19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028DC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Heerde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C69F2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Postweg 39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943A7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8181 VK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5363B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Heerde</w:t>
            </w:r>
          </w:p>
        </w:tc>
      </w:tr>
      <w:tr w:rsidR="00355CC4" w:rsidRPr="00355CC4" w14:paraId="66185150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913CE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Veenendaal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98DB1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Slaperdijk 2a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DA08F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3959 AL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55EF3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Overberg</w:t>
            </w:r>
          </w:p>
        </w:tc>
      </w:tr>
      <w:tr w:rsidR="00355CC4" w:rsidRPr="00355CC4" w14:paraId="720FB8BF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45D60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Brummen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F1A9F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Brummense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Bandijk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D0B13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E8C0D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Brummen</w:t>
            </w:r>
          </w:p>
        </w:tc>
      </w:tr>
      <w:tr w:rsidR="00355CC4" w:rsidRPr="00355CC4" w14:paraId="23FBCC99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F690D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Epe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E06B2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Hammerstraat 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38E85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8161 PH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F2C1A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Epe</w:t>
            </w:r>
          </w:p>
        </w:tc>
      </w:tr>
      <w:tr w:rsidR="00355CC4" w:rsidRPr="00355CC4" w14:paraId="26B89942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4CA53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Woudenberg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2833C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Zegheweg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1474D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3931 MR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918C9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Woudenberg</w:t>
            </w:r>
          </w:p>
        </w:tc>
      </w:tr>
      <w:tr w:rsidR="00355CC4" w:rsidRPr="00355CC4" w14:paraId="53ECED26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C425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Apeldoorn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98A0D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Stadhoudersmolenweg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1E00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7317 AX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C3514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Apeldoorn</w:t>
            </w:r>
          </w:p>
        </w:tc>
      </w:tr>
      <w:tr w:rsidR="00355CC4" w:rsidRPr="00355CC4" w14:paraId="18B62424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29D13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Elburg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0CCAD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Industriestraat 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8DC78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8081 HH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EB658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Elburg</w:t>
            </w:r>
          </w:p>
        </w:tc>
      </w:tr>
      <w:tr w:rsidR="00355CC4" w:rsidRPr="00355CC4" w14:paraId="455A053A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5283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Soest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45CC2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Maatweg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760B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3761 EH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5DE9E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Soest</w:t>
            </w:r>
          </w:p>
        </w:tc>
      </w:tr>
      <w:tr w:rsidR="00355CC4" w:rsidRPr="00355CC4" w14:paraId="751958B7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76AE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Nijkerk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CB173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Watergoorweg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075F3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3861 RH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9B7B5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Nijkerk</w:t>
            </w:r>
          </w:p>
        </w:tc>
      </w:tr>
      <w:tr w:rsidR="00355CC4" w:rsidRPr="00355CC4" w14:paraId="20DBED03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D6CFF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Harderwijk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B710A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Lorentzstraat 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C76E1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3846 AV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9854E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Harderwijk</w:t>
            </w:r>
          </w:p>
        </w:tc>
      </w:tr>
      <w:tr w:rsidR="00355CC4" w:rsidRPr="00355CC4" w14:paraId="72831D65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0403E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Renkum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D4E2F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Bokkedijk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D3BBE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6871 AX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99342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Renkum</w:t>
            </w:r>
          </w:p>
        </w:tc>
      </w:tr>
      <w:tr w:rsidR="00355CC4" w:rsidRPr="00355CC4" w14:paraId="4AA2B6B3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BA467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Terwolde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ECEDE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Bandijk 3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3177A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7396 NB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894D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Terwolde</w:t>
            </w:r>
          </w:p>
        </w:tc>
      </w:tr>
      <w:tr w:rsidR="00355CC4" w:rsidRPr="00355CC4" w14:paraId="7922C20E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7CC83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Hattem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DB579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Hilsdijk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106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7D4C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8051 KE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A866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Hattem</w:t>
            </w:r>
          </w:p>
        </w:tc>
      </w:tr>
      <w:tr w:rsidR="00355CC4" w:rsidRPr="00355CC4" w14:paraId="358DC589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B8C78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Ede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8BB53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Dwarsweg 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72FED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 xml:space="preserve">6715 AT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66997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Ede</w:t>
            </w:r>
          </w:p>
        </w:tc>
      </w:tr>
    </w:tbl>
    <w:p w14:paraId="2B9CEB60" w14:textId="51E6930A" w:rsidR="009B35CE" w:rsidRPr="009B35CE" w:rsidRDefault="00291FBF" w:rsidP="00355CC4">
      <w:pPr>
        <w:pStyle w:val="Kop1"/>
      </w:pPr>
      <w:r w:rsidRPr="00291FBF">
        <w:t>Locaties</w:t>
      </w:r>
      <w:r w:rsidR="00355CC4">
        <w:t xml:space="preserve"> </w:t>
      </w:r>
      <w:r w:rsidR="007F430C">
        <w:t>W</w:t>
      </w:r>
      <w:r w:rsidR="004864D9">
        <w:t xml:space="preserve">aterschap Vallei en Veluwe </w:t>
      </w:r>
    </w:p>
    <w:sectPr w:rsidR="009B35CE" w:rsidRPr="009B3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3DBD" w14:textId="77777777" w:rsidR="0099470D" w:rsidRDefault="0099470D" w:rsidP="00291FBF">
      <w:pPr>
        <w:spacing w:after="0" w:line="240" w:lineRule="auto"/>
      </w:pPr>
      <w:r>
        <w:separator/>
      </w:r>
    </w:p>
  </w:endnote>
  <w:endnote w:type="continuationSeparator" w:id="0">
    <w:p w14:paraId="332BB15B" w14:textId="77777777" w:rsidR="0099470D" w:rsidRDefault="0099470D" w:rsidP="0029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7961E" w14:textId="77777777" w:rsidR="0099470D" w:rsidRDefault="0099470D" w:rsidP="00291FBF">
      <w:pPr>
        <w:spacing w:after="0" w:line="240" w:lineRule="auto"/>
      </w:pPr>
      <w:r>
        <w:separator/>
      </w:r>
    </w:p>
  </w:footnote>
  <w:footnote w:type="continuationSeparator" w:id="0">
    <w:p w14:paraId="481545C4" w14:textId="77777777" w:rsidR="0099470D" w:rsidRDefault="0099470D" w:rsidP="00291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22932"/>
    <w:multiLevelType w:val="hybridMultilevel"/>
    <w:tmpl w:val="9D1E141E"/>
    <w:lvl w:ilvl="0" w:tplc="62083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30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43"/>
    <w:rsid w:val="00033DC0"/>
    <w:rsid w:val="000A255C"/>
    <w:rsid w:val="001134BF"/>
    <w:rsid w:val="00196843"/>
    <w:rsid w:val="001A2646"/>
    <w:rsid w:val="002360C9"/>
    <w:rsid w:val="00291FBF"/>
    <w:rsid w:val="00355CC4"/>
    <w:rsid w:val="003A522A"/>
    <w:rsid w:val="004864D9"/>
    <w:rsid w:val="004D737D"/>
    <w:rsid w:val="00563F65"/>
    <w:rsid w:val="005E35BE"/>
    <w:rsid w:val="006A0813"/>
    <w:rsid w:val="007B7EA2"/>
    <w:rsid w:val="007F430C"/>
    <w:rsid w:val="008113D0"/>
    <w:rsid w:val="00833121"/>
    <w:rsid w:val="008D20C0"/>
    <w:rsid w:val="00905E69"/>
    <w:rsid w:val="0099470D"/>
    <w:rsid w:val="009B35CE"/>
    <w:rsid w:val="00C2111F"/>
    <w:rsid w:val="00CB16CF"/>
    <w:rsid w:val="00E5117D"/>
    <w:rsid w:val="00F36AA4"/>
    <w:rsid w:val="00FC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013A"/>
  <w15:docId w15:val="{C3D826C5-AF20-4994-97EF-2A84D710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91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9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9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1FBF"/>
  </w:style>
  <w:style w:type="paragraph" w:styleId="Voettekst">
    <w:name w:val="footer"/>
    <w:basedOn w:val="Standaard"/>
    <w:link w:val="VoettekstChar"/>
    <w:uiPriority w:val="99"/>
    <w:unhideWhenUsed/>
    <w:rsid w:val="0029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1FBF"/>
  </w:style>
  <w:style w:type="character" w:customStyle="1" w:styleId="Kop1Char">
    <w:name w:val="Kop 1 Char"/>
    <w:basedOn w:val="Standaardalinea-lettertype"/>
    <w:link w:val="Kop1"/>
    <w:uiPriority w:val="9"/>
    <w:rsid w:val="00291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7F430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430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7F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ateeuwisse\Temp\Templafy\WordVsto\nlq0a1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6D2BE9A1-EDA7-4632-AF65-186776467EA7}">
  <ds:schemaRefs/>
</ds:datastoreItem>
</file>

<file path=customXml/itemProps2.xml><?xml version="1.0" encoding="utf-8"?>
<ds:datastoreItem xmlns:ds="http://schemas.openxmlformats.org/officeDocument/2006/customXml" ds:itemID="{6D1E3FBF-44FF-4B69-A5E2-C4F9E6E8DD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nlq0a1rm</Template>
  <TotalTime>6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ateeuwisse@vallei-veluwe.nl</dc:creator>
  <cp:keywords/>
  <dc:description/>
  <cp:lastModifiedBy>Habekotté, Wilco</cp:lastModifiedBy>
  <cp:revision>3</cp:revision>
  <dcterms:created xsi:type="dcterms:W3CDTF">2026-03-06T10:37:00Z</dcterms:created>
  <dcterms:modified xsi:type="dcterms:W3CDTF">2026-04-17T09:01:00Z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wsvv</vt:lpwstr>
  </property>
  <property fmtid="{D5CDD505-2E9C-101B-9397-08002B2CF9AE}" pid="3" name="TemplafyTemplateId">
    <vt:lpwstr>637939204912552356</vt:lpwstr>
  </property>
  <property fmtid="{D5CDD505-2E9C-101B-9397-08002B2CF9AE}" pid="4" name="TemplafyUserProfileId">
    <vt:lpwstr>638108564823108794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</Properties>
</file>