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7F0E0" w14:textId="085E047B" w:rsidR="004947A5" w:rsidRDefault="00EC1373" w:rsidP="00EC1373">
      <w:pPr>
        <w:pStyle w:val="AonDocumentTitle"/>
        <w:spacing w:after="0" w:line="288" w:lineRule="auto"/>
        <w:rPr>
          <w:color w:val="4F81BD"/>
        </w:rPr>
      </w:pPr>
      <w:bookmarkStart w:id="0" w:name="bkmTitelRapport"/>
      <w:r>
        <w:rPr>
          <w:noProof/>
          <w:color w:val="4F81BD"/>
        </w:rPr>
        <w:drawing>
          <wp:anchor distT="0" distB="0" distL="114300" distR="114300" simplePos="0" relativeHeight="251663360" behindDoc="0" locked="0" layoutInCell="1" allowOverlap="1" wp14:anchorId="291E47C2" wp14:editId="25F494E3">
            <wp:simplePos x="0" y="0"/>
            <wp:positionH relativeFrom="margin">
              <wp:align>center</wp:align>
            </wp:positionH>
            <wp:positionV relativeFrom="paragraph">
              <wp:posOffset>62018</wp:posOffset>
            </wp:positionV>
            <wp:extent cx="2768600" cy="841375"/>
            <wp:effectExtent l="0" t="0" r="0" b="0"/>
            <wp:wrapSquare wrapText="bothSides"/>
            <wp:docPr id="43964712" name="Afbeelding 1" descr="Afbeelding met logo, Graphics, Lettertype, wi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64712" name="Afbeelding 1" descr="Afbeelding met logo, Graphics, Lettertype, wit&#10;&#10;Door AI gegenereerde inhoud is mogelijk onjuist.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828" b="29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0" cy="841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491A">
        <w:br/>
      </w:r>
      <w:r w:rsidR="004947A5">
        <w:rPr>
          <w:color w:val="4F81BD"/>
        </w:rPr>
        <w:t xml:space="preserve">                    </w:t>
      </w:r>
      <w:bookmarkStart w:id="1" w:name="_Hlk125960375"/>
      <w:bookmarkStart w:id="2" w:name="_Hlk125960704"/>
      <w:bookmarkEnd w:id="1"/>
      <w:bookmarkEnd w:id="2"/>
    </w:p>
    <w:p w14:paraId="5A0DB16A" w14:textId="781C81F5" w:rsidR="001B1F5D" w:rsidRPr="004947A5" w:rsidRDefault="00970D57" w:rsidP="003F1D08">
      <w:pPr>
        <w:pStyle w:val="AonDocumentTitle"/>
        <w:spacing w:after="0" w:line="288" w:lineRule="auto"/>
        <w:jc w:val="center"/>
      </w:pPr>
      <w:r>
        <w:t>Invulbijlagen</w:t>
      </w:r>
    </w:p>
    <w:p w14:paraId="5A5C2538" w14:textId="479C0B88" w:rsidR="00705499" w:rsidRPr="004947A5" w:rsidRDefault="00B733D6" w:rsidP="003F1D08">
      <w:pPr>
        <w:pStyle w:val="AonDocumentTitle"/>
        <w:spacing w:after="0" w:line="288" w:lineRule="auto"/>
        <w:ind w:firstLine="720"/>
        <w:jc w:val="center"/>
      </w:pPr>
      <w:r w:rsidRPr="004947A5">
        <w:t>Europes</w:t>
      </w:r>
      <w:r w:rsidR="00D26CF1">
        <w:t>e</w:t>
      </w:r>
      <w:r w:rsidRPr="004947A5">
        <w:t xml:space="preserve"> </w:t>
      </w:r>
      <w:r w:rsidR="00363B38">
        <w:t xml:space="preserve">openbare </w:t>
      </w:r>
      <w:r w:rsidRPr="004947A5">
        <w:t>aanbested</w:t>
      </w:r>
      <w:r w:rsidR="00D26CF1">
        <w:t>ing</w:t>
      </w:r>
    </w:p>
    <w:p w14:paraId="5256BFD2" w14:textId="66556D0A" w:rsidR="00E03E98" w:rsidRPr="00E03E98" w:rsidRDefault="003B064A" w:rsidP="00E03E98">
      <w:pPr>
        <w:pStyle w:val="AonDocumentTitle"/>
        <w:spacing w:after="0" w:line="288" w:lineRule="auto"/>
        <w:jc w:val="center"/>
      </w:pPr>
      <w:bookmarkStart w:id="3" w:name="bkmSubTitel"/>
      <w:bookmarkEnd w:id="0"/>
      <w:r w:rsidRPr="003B064A">
        <w:t>Eigendommenverzekering Overheden</w:t>
      </w:r>
      <w:r w:rsidR="00354B09">
        <w:br/>
      </w:r>
    </w:p>
    <w:p w14:paraId="311AF859" w14:textId="6509CEC0" w:rsidR="00121C8D" w:rsidRDefault="00E03E98" w:rsidP="00E03E98">
      <w:pPr>
        <w:pStyle w:val="AonDocumentTitle"/>
        <w:spacing w:after="0" w:line="288" w:lineRule="auto"/>
        <w:jc w:val="center"/>
      </w:pPr>
      <w:r w:rsidRPr="00E03E98">
        <w:t xml:space="preserve"> Gemeente ‘s-Hertogenbosch</w:t>
      </w:r>
    </w:p>
    <w:p w14:paraId="5F3ED04B" w14:textId="77777777" w:rsidR="003F1D08" w:rsidRDefault="003F1D08" w:rsidP="003F1D08">
      <w:pPr>
        <w:pStyle w:val="AonDocumentTitle"/>
        <w:spacing w:after="0" w:line="288" w:lineRule="auto"/>
        <w:jc w:val="center"/>
      </w:pPr>
    </w:p>
    <w:p w14:paraId="0FBF0F13" w14:textId="113D0D33" w:rsidR="004C303D" w:rsidRDefault="00D26CF1" w:rsidP="003F1D08">
      <w:pPr>
        <w:pStyle w:val="AonDocumentTitle"/>
        <w:spacing w:after="0" w:line="288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Datum: </w:t>
      </w:r>
      <w:r w:rsidR="005318D5">
        <w:rPr>
          <w:sz w:val="20"/>
          <w:szCs w:val="20"/>
        </w:rPr>
        <w:t>29</w:t>
      </w:r>
      <w:r w:rsidR="00E03E98">
        <w:rPr>
          <w:sz w:val="20"/>
          <w:szCs w:val="20"/>
        </w:rPr>
        <w:t>-04-2026</w:t>
      </w:r>
    </w:p>
    <w:p w14:paraId="5DA43B1F" w14:textId="77777777" w:rsidR="004C303D" w:rsidRDefault="004C303D" w:rsidP="003F1D08">
      <w:pPr>
        <w:pStyle w:val="AonDocumentTitle"/>
        <w:spacing w:after="0" w:line="288" w:lineRule="auto"/>
        <w:jc w:val="center"/>
        <w:rPr>
          <w:sz w:val="20"/>
          <w:szCs w:val="20"/>
        </w:rPr>
      </w:pPr>
    </w:p>
    <w:p w14:paraId="05E2AF17" w14:textId="77777777" w:rsidR="00B567E1" w:rsidRDefault="00B567E1" w:rsidP="003F1D08">
      <w:pPr>
        <w:pStyle w:val="AonDocumentTitle"/>
        <w:spacing w:after="0" w:line="288" w:lineRule="auto"/>
        <w:jc w:val="center"/>
        <w:rPr>
          <w:sz w:val="20"/>
          <w:szCs w:val="20"/>
        </w:rPr>
      </w:pPr>
    </w:p>
    <w:p w14:paraId="627700E0" w14:textId="77777777" w:rsidR="00B567E1" w:rsidRDefault="00B567E1" w:rsidP="003F1D08">
      <w:pPr>
        <w:pStyle w:val="AonDocumentTitle"/>
        <w:spacing w:after="0" w:line="288" w:lineRule="auto"/>
        <w:jc w:val="center"/>
        <w:rPr>
          <w:sz w:val="20"/>
          <w:szCs w:val="20"/>
        </w:rPr>
      </w:pPr>
    </w:p>
    <w:p w14:paraId="60E4A897" w14:textId="77777777" w:rsidR="003F1D08" w:rsidRDefault="003F1D08" w:rsidP="003F1D08">
      <w:pPr>
        <w:pStyle w:val="AonDocumentTitle"/>
        <w:spacing w:after="0" w:line="288" w:lineRule="auto"/>
        <w:jc w:val="center"/>
        <w:rPr>
          <w:sz w:val="20"/>
          <w:szCs w:val="20"/>
        </w:rPr>
      </w:pPr>
    </w:p>
    <w:p w14:paraId="78B66150" w14:textId="77777777" w:rsidR="003F1D08" w:rsidRDefault="003F1D08" w:rsidP="003F1D08">
      <w:pPr>
        <w:pStyle w:val="AonDocumentTitle"/>
        <w:spacing w:after="0" w:line="288" w:lineRule="auto"/>
        <w:jc w:val="center"/>
        <w:rPr>
          <w:sz w:val="20"/>
          <w:szCs w:val="20"/>
        </w:rPr>
      </w:pPr>
    </w:p>
    <w:p w14:paraId="35E74F7B" w14:textId="77777777" w:rsidR="00EC1373" w:rsidRDefault="00EC1373" w:rsidP="003F1D08">
      <w:pPr>
        <w:pStyle w:val="AonDocumentTitle"/>
        <w:spacing w:after="0" w:line="288" w:lineRule="auto"/>
        <w:jc w:val="center"/>
        <w:rPr>
          <w:sz w:val="20"/>
          <w:szCs w:val="20"/>
        </w:rPr>
      </w:pPr>
    </w:p>
    <w:p w14:paraId="10718663" w14:textId="77777777" w:rsidR="00EC1373" w:rsidRDefault="00EC1373" w:rsidP="003F1D08">
      <w:pPr>
        <w:pStyle w:val="AonDocumentTitle"/>
        <w:spacing w:after="0" w:line="288" w:lineRule="auto"/>
        <w:jc w:val="center"/>
        <w:rPr>
          <w:sz w:val="20"/>
          <w:szCs w:val="20"/>
        </w:rPr>
      </w:pPr>
    </w:p>
    <w:p w14:paraId="3FC0C1FD" w14:textId="77777777" w:rsidR="00EC1373" w:rsidRDefault="00EC1373" w:rsidP="003F1D08">
      <w:pPr>
        <w:pStyle w:val="AonDocumentTitle"/>
        <w:spacing w:after="0" w:line="288" w:lineRule="auto"/>
        <w:jc w:val="center"/>
        <w:rPr>
          <w:sz w:val="20"/>
          <w:szCs w:val="20"/>
        </w:rPr>
      </w:pPr>
    </w:p>
    <w:p w14:paraId="0B579735" w14:textId="77777777" w:rsidR="00EC1373" w:rsidRDefault="00EC1373" w:rsidP="003F1D08">
      <w:pPr>
        <w:pStyle w:val="AonDocumentTitle"/>
        <w:spacing w:after="0" w:line="288" w:lineRule="auto"/>
        <w:jc w:val="center"/>
        <w:rPr>
          <w:sz w:val="20"/>
          <w:szCs w:val="20"/>
        </w:rPr>
      </w:pPr>
    </w:p>
    <w:p w14:paraId="0A961F65" w14:textId="77777777" w:rsidR="00B567E1" w:rsidRDefault="00B567E1" w:rsidP="003F1D08">
      <w:pPr>
        <w:pStyle w:val="AonDocumentTitle"/>
        <w:spacing w:after="0" w:line="288" w:lineRule="auto"/>
        <w:jc w:val="center"/>
        <w:rPr>
          <w:sz w:val="20"/>
          <w:szCs w:val="20"/>
        </w:rPr>
      </w:pPr>
    </w:p>
    <w:p w14:paraId="0157F2BE" w14:textId="77777777" w:rsidR="00B567E1" w:rsidRDefault="00B567E1" w:rsidP="003F1D08">
      <w:pPr>
        <w:pStyle w:val="AonDocumentTitle"/>
        <w:spacing w:after="0" w:line="288" w:lineRule="auto"/>
        <w:jc w:val="center"/>
        <w:rPr>
          <w:sz w:val="20"/>
          <w:szCs w:val="20"/>
        </w:rPr>
      </w:pPr>
    </w:p>
    <w:p w14:paraId="2DBAD801" w14:textId="77777777" w:rsidR="004379E8" w:rsidRDefault="004379E8" w:rsidP="003F1D08">
      <w:pPr>
        <w:pStyle w:val="AonDocumentTitle"/>
        <w:spacing w:after="0" w:line="288" w:lineRule="auto"/>
        <w:jc w:val="center"/>
        <w:rPr>
          <w:sz w:val="20"/>
          <w:szCs w:val="20"/>
        </w:rPr>
      </w:pPr>
    </w:p>
    <w:p w14:paraId="29CB9A21" w14:textId="77777777" w:rsidR="004379E8" w:rsidRDefault="004379E8" w:rsidP="003F1D08">
      <w:pPr>
        <w:pStyle w:val="AonDocumentTitle"/>
        <w:spacing w:after="0" w:line="288" w:lineRule="auto"/>
        <w:jc w:val="center"/>
        <w:rPr>
          <w:sz w:val="20"/>
          <w:szCs w:val="20"/>
        </w:rPr>
      </w:pPr>
    </w:p>
    <w:p w14:paraId="0F761111" w14:textId="77777777" w:rsidR="004379E8" w:rsidRDefault="004379E8" w:rsidP="003F1D08">
      <w:pPr>
        <w:pStyle w:val="AonDocumentTitle"/>
        <w:spacing w:after="0" w:line="288" w:lineRule="auto"/>
        <w:jc w:val="center"/>
        <w:rPr>
          <w:sz w:val="20"/>
          <w:szCs w:val="20"/>
        </w:rPr>
      </w:pPr>
    </w:p>
    <w:bookmarkEnd w:id="3"/>
    <w:p w14:paraId="28914B61" w14:textId="77777777" w:rsidR="00E03E98" w:rsidRDefault="00E03E98" w:rsidP="003F1D08">
      <w:pPr>
        <w:pStyle w:val="AonHeader"/>
        <w:spacing w:after="0" w:line="288" w:lineRule="auto"/>
      </w:pPr>
    </w:p>
    <w:p w14:paraId="4ED448A6" w14:textId="1CC70450" w:rsidR="00E0568E" w:rsidRPr="009D0618" w:rsidRDefault="00E03E98" w:rsidP="009D0618">
      <w:pPr>
        <w:rPr>
          <w:b/>
          <w:sz w:val="32"/>
          <w:szCs w:val="22"/>
        </w:rPr>
      </w:pPr>
      <w:r>
        <w:br w:type="page"/>
      </w:r>
    </w:p>
    <w:p w14:paraId="0895DF82" w14:textId="77D39EB4" w:rsidR="001B1F5D" w:rsidRPr="00D819D3" w:rsidRDefault="00876A7B" w:rsidP="003F1D08">
      <w:pPr>
        <w:pStyle w:val="ReportHeading1"/>
        <w:tabs>
          <w:tab w:val="clear" w:pos="851"/>
        </w:tabs>
        <w:spacing w:before="0" w:after="0" w:line="288" w:lineRule="auto"/>
        <w:ind w:left="0" w:firstLine="0"/>
        <w:rPr>
          <w:color w:val="auto"/>
        </w:rPr>
      </w:pPr>
      <w:bookmarkStart w:id="4" w:name="_Toc227851477"/>
      <w:r w:rsidRPr="00D771FE">
        <w:rPr>
          <w:color w:val="auto"/>
        </w:rPr>
        <w:t xml:space="preserve">Bijlage </w:t>
      </w:r>
      <w:r w:rsidR="00085CA5">
        <w:rPr>
          <w:color w:val="auto"/>
        </w:rPr>
        <w:t>2</w:t>
      </w:r>
      <w:r w:rsidR="00085CA5" w:rsidRPr="00D771FE">
        <w:rPr>
          <w:color w:val="auto"/>
        </w:rPr>
        <w:t xml:space="preserve"> </w:t>
      </w:r>
      <w:r w:rsidR="00085CA5" w:rsidRPr="00085CA5">
        <w:rPr>
          <w:color w:val="auto"/>
        </w:rPr>
        <w:t xml:space="preserve">Inschrijfformulier </w:t>
      </w:r>
      <w:r w:rsidR="001350C9">
        <w:rPr>
          <w:color w:val="auto"/>
        </w:rPr>
        <w:t>-</w:t>
      </w:r>
      <w:r w:rsidR="00085CA5" w:rsidRPr="00085CA5">
        <w:rPr>
          <w:color w:val="auto"/>
        </w:rPr>
        <w:t xml:space="preserve"> Leidend </w:t>
      </w:r>
      <w:r w:rsidR="00EE0D4D">
        <w:rPr>
          <w:color w:val="auto"/>
        </w:rPr>
        <w:t>V</w:t>
      </w:r>
      <w:r w:rsidR="00EE0D4D" w:rsidRPr="00085CA5">
        <w:rPr>
          <w:color w:val="auto"/>
        </w:rPr>
        <w:t>erzekeraar</w:t>
      </w:r>
      <w:bookmarkEnd w:id="4"/>
      <w:r w:rsidR="00EE0D4D" w:rsidRPr="00085CA5" w:rsidDel="00085CA5">
        <w:rPr>
          <w:color w:val="auto"/>
        </w:rPr>
        <w:t xml:space="preserve"> </w:t>
      </w:r>
    </w:p>
    <w:p w14:paraId="4D32672C" w14:textId="64401EFF" w:rsidR="009B6BE4" w:rsidRDefault="00117E24" w:rsidP="009B6BE4">
      <w:pPr>
        <w:pStyle w:val="ReportBodyTextIndent"/>
        <w:spacing w:line="288" w:lineRule="auto"/>
        <w:ind w:left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br/>
      </w:r>
      <w:r w:rsidR="009B6BE4" w:rsidRPr="00C85AAF">
        <w:rPr>
          <w:rFonts w:cs="Arial"/>
          <w:b/>
          <w:bCs/>
          <w:szCs w:val="20"/>
        </w:rPr>
        <w:t xml:space="preserve">Inzake </w:t>
      </w:r>
      <w:r w:rsidR="009B6BE4">
        <w:rPr>
          <w:rFonts w:cs="Arial"/>
          <w:b/>
          <w:bCs/>
          <w:szCs w:val="20"/>
        </w:rPr>
        <w:t>Europese Aan</w:t>
      </w:r>
      <w:r w:rsidR="009B6BE4" w:rsidRPr="00C85AAF">
        <w:rPr>
          <w:rFonts w:cs="Arial"/>
          <w:b/>
          <w:bCs/>
          <w:szCs w:val="20"/>
        </w:rPr>
        <w:t xml:space="preserve">besteding </w:t>
      </w:r>
      <w:r w:rsidR="00A07B03" w:rsidRPr="00A07B03">
        <w:rPr>
          <w:rFonts w:cs="Arial"/>
          <w:b/>
          <w:bCs/>
          <w:szCs w:val="20"/>
        </w:rPr>
        <w:t>Eigendommenverzekering Overheden</w:t>
      </w:r>
      <w:r w:rsidR="00A07B03">
        <w:rPr>
          <w:rFonts w:cs="Arial"/>
          <w:b/>
          <w:bCs/>
          <w:szCs w:val="20"/>
        </w:rPr>
        <w:t xml:space="preserve"> </w:t>
      </w:r>
      <w:r w:rsidR="009B6BE4">
        <w:rPr>
          <w:rFonts w:cs="Arial"/>
          <w:b/>
          <w:bCs/>
          <w:szCs w:val="20"/>
        </w:rPr>
        <w:t xml:space="preserve">ten behoeve van </w:t>
      </w:r>
    </w:p>
    <w:p w14:paraId="21ACE238" w14:textId="77777777" w:rsidR="009B6BE4" w:rsidRDefault="009B6BE4" w:rsidP="009B6BE4">
      <w:pPr>
        <w:pStyle w:val="ReportBodyTextIndent"/>
        <w:spacing w:line="288" w:lineRule="auto"/>
        <w:ind w:left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 xml:space="preserve">gemeente ‘s-Hertogenbosch </w:t>
      </w:r>
    </w:p>
    <w:p w14:paraId="2146603E" w14:textId="0573F5D3" w:rsidR="001B1F5D" w:rsidRDefault="001B1F5D" w:rsidP="003F1D08">
      <w:pPr>
        <w:pStyle w:val="ReportBodyTextIndent"/>
        <w:spacing w:line="288" w:lineRule="auto"/>
        <w:ind w:left="0"/>
        <w:rPr>
          <w:rFonts w:cs="Arial"/>
          <w:b/>
          <w:bCs/>
          <w:szCs w:val="20"/>
        </w:rPr>
      </w:pPr>
    </w:p>
    <w:p w14:paraId="3017E2D4" w14:textId="77777777" w:rsidR="00D0657D" w:rsidRDefault="00D0657D" w:rsidP="003F1D08">
      <w:pPr>
        <w:spacing w:line="288" w:lineRule="auto"/>
      </w:pPr>
      <w:bookmarkStart w:id="5" w:name="_Toc459126178"/>
      <w:bookmarkStart w:id="6" w:name="_Toc459277879"/>
    </w:p>
    <w:p w14:paraId="3315C707" w14:textId="28B945FE" w:rsidR="001B1F5D" w:rsidRPr="00876A7B" w:rsidRDefault="009357B5" w:rsidP="003F1D08">
      <w:pPr>
        <w:spacing w:line="288" w:lineRule="auto"/>
        <w:rPr>
          <w:b/>
        </w:rPr>
      </w:pPr>
      <w:r>
        <w:rPr>
          <w:b/>
        </w:rPr>
        <w:t>Leidend</w:t>
      </w:r>
      <w:r w:rsidR="001B1F5D" w:rsidRPr="00876A7B">
        <w:rPr>
          <w:b/>
        </w:rPr>
        <w:t xml:space="preserve"> </w:t>
      </w:r>
      <w:r w:rsidR="00FD3591">
        <w:rPr>
          <w:b/>
        </w:rPr>
        <w:t>V</w:t>
      </w:r>
      <w:r w:rsidR="001B1F5D" w:rsidRPr="00876A7B">
        <w:rPr>
          <w:b/>
        </w:rPr>
        <w:t>erzekeraar</w:t>
      </w:r>
      <w:bookmarkEnd w:id="5"/>
      <w:bookmarkEnd w:id="6"/>
    </w:p>
    <w:p w14:paraId="6581191A" w14:textId="6B175BD8" w:rsidR="001B1F5D" w:rsidRPr="00054598" w:rsidRDefault="001B1F5D" w:rsidP="003F1D08">
      <w:pPr>
        <w:pStyle w:val="ReportBodyTextIndent"/>
        <w:spacing w:line="288" w:lineRule="auto"/>
        <w:ind w:left="0"/>
        <w:rPr>
          <w:rFonts w:cs="Arial"/>
          <w:szCs w:val="20"/>
        </w:rPr>
      </w:pPr>
      <w:r w:rsidRPr="00054598">
        <w:rPr>
          <w:rFonts w:cs="Arial"/>
          <w:szCs w:val="20"/>
        </w:rPr>
        <w:t xml:space="preserve">(in te vullen als </w:t>
      </w:r>
      <w:r w:rsidR="006946FE">
        <w:rPr>
          <w:rFonts w:cs="Arial"/>
          <w:szCs w:val="20"/>
        </w:rPr>
        <w:t>Inschrijver</w:t>
      </w:r>
      <w:r w:rsidRPr="00054598">
        <w:rPr>
          <w:rFonts w:cs="Arial"/>
          <w:szCs w:val="20"/>
        </w:rPr>
        <w:t xml:space="preserve"> in aanmerking wenst te komen voor de positie van </w:t>
      </w:r>
      <w:r w:rsidR="009357B5">
        <w:rPr>
          <w:rFonts w:cs="Arial"/>
          <w:szCs w:val="20"/>
        </w:rPr>
        <w:t>Leidend</w:t>
      </w:r>
      <w:r w:rsidRPr="00054598">
        <w:rPr>
          <w:rFonts w:cs="Arial"/>
          <w:szCs w:val="20"/>
        </w:rPr>
        <w:t xml:space="preserve"> </w:t>
      </w:r>
      <w:r w:rsidR="00FD3591">
        <w:rPr>
          <w:rFonts w:cs="Arial"/>
          <w:szCs w:val="20"/>
        </w:rPr>
        <w:t>V</w:t>
      </w:r>
      <w:r w:rsidRPr="00054598">
        <w:rPr>
          <w:rFonts w:cs="Arial"/>
          <w:szCs w:val="20"/>
        </w:rPr>
        <w:t>erzekeraar</w:t>
      </w:r>
      <w:r>
        <w:rPr>
          <w:rFonts w:cs="Arial"/>
          <w:szCs w:val="20"/>
        </w:rPr>
        <w:t>)</w:t>
      </w:r>
    </w:p>
    <w:p w14:paraId="24ACF82D" w14:textId="77777777" w:rsidR="001B1F5D" w:rsidRDefault="001B1F5D" w:rsidP="003F1D08">
      <w:pPr>
        <w:pStyle w:val="ReportBodyTextIndent"/>
        <w:spacing w:line="288" w:lineRule="auto"/>
        <w:ind w:left="0"/>
      </w:pPr>
    </w:p>
    <w:tbl>
      <w:tblPr>
        <w:tblStyle w:val="Tabelraster"/>
        <w:tblW w:w="8217" w:type="dxa"/>
        <w:tblLook w:val="04A0" w:firstRow="1" w:lastRow="0" w:firstColumn="1" w:lastColumn="0" w:noHBand="0" w:noVBand="1"/>
      </w:tblPr>
      <w:tblGrid>
        <w:gridCol w:w="6658"/>
        <w:gridCol w:w="1559"/>
      </w:tblGrid>
      <w:tr w:rsidR="00085CA5" w:rsidRPr="00900DFC" w14:paraId="5E8B1944" w14:textId="77777777" w:rsidTr="00900DFC">
        <w:tc>
          <w:tcPr>
            <w:tcW w:w="6658" w:type="dxa"/>
          </w:tcPr>
          <w:p w14:paraId="3C4DE7ED" w14:textId="518F2CE6" w:rsidR="00085CA5" w:rsidRPr="00900DFC" w:rsidRDefault="00085CA5" w:rsidP="000160CF">
            <w:pPr>
              <w:pStyle w:val="ReportBodyTextIndent"/>
              <w:spacing w:before="60" w:after="60" w:line="288" w:lineRule="auto"/>
              <w:ind w:left="0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Aangeboden capaciteit (als Leidend verzekeraar)</w:t>
            </w:r>
          </w:p>
        </w:tc>
        <w:tc>
          <w:tcPr>
            <w:tcW w:w="1559" w:type="dxa"/>
          </w:tcPr>
          <w:p w14:paraId="13C74412" w14:textId="4CE21059" w:rsidR="00085CA5" w:rsidRPr="00900DFC" w:rsidRDefault="00085CA5" w:rsidP="000160CF">
            <w:pPr>
              <w:pStyle w:val="ReportBodyTextIndent"/>
              <w:spacing w:before="60" w:after="60" w:line="288" w:lineRule="auto"/>
              <w:ind w:left="0"/>
              <w:jc w:val="center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… %</w:t>
            </w:r>
          </w:p>
        </w:tc>
      </w:tr>
    </w:tbl>
    <w:p w14:paraId="6AEA85FB" w14:textId="77777777" w:rsidR="00085CA5" w:rsidRDefault="00085CA5" w:rsidP="003F1D08">
      <w:pPr>
        <w:pStyle w:val="ReportBodyTextIndent"/>
        <w:spacing w:line="288" w:lineRule="auto"/>
        <w:ind w:left="0"/>
      </w:pPr>
    </w:p>
    <w:p w14:paraId="35DDF861" w14:textId="77777777" w:rsidR="002C7BB1" w:rsidRDefault="002C7BB1" w:rsidP="003F1D08">
      <w:pPr>
        <w:pStyle w:val="ReportBodyTextIndent"/>
        <w:spacing w:line="288" w:lineRule="auto"/>
        <w:ind w:left="0"/>
      </w:pPr>
    </w:p>
    <w:p w14:paraId="073748C7" w14:textId="23D99944" w:rsidR="001B1F5D" w:rsidRPr="00B06374" w:rsidRDefault="001B1F5D" w:rsidP="003F1D08">
      <w:pPr>
        <w:pStyle w:val="ReportBodyText"/>
        <w:spacing w:line="288" w:lineRule="auto"/>
        <w:rPr>
          <w:rFonts w:cs="Arial"/>
          <w:lang w:val="nl-NL"/>
        </w:rPr>
      </w:pPr>
      <w:r w:rsidRPr="00B06374">
        <w:rPr>
          <w:rFonts w:cs="Arial"/>
          <w:lang w:val="nl-NL"/>
        </w:rPr>
        <w:t xml:space="preserve">Het aandeel van de </w:t>
      </w:r>
      <w:r w:rsidR="009357B5" w:rsidRPr="00B06374">
        <w:rPr>
          <w:rFonts w:cs="Arial"/>
          <w:lang w:val="nl-NL"/>
        </w:rPr>
        <w:t>Leidend</w:t>
      </w:r>
      <w:r w:rsidRPr="00B06374">
        <w:rPr>
          <w:rFonts w:cs="Arial"/>
          <w:lang w:val="nl-NL"/>
        </w:rPr>
        <w:t xml:space="preserve"> </w:t>
      </w:r>
      <w:r w:rsidR="00FD3591" w:rsidRPr="00B06374">
        <w:rPr>
          <w:rFonts w:cs="Arial"/>
          <w:lang w:val="nl-NL"/>
        </w:rPr>
        <w:t>V</w:t>
      </w:r>
      <w:r w:rsidRPr="00B06374">
        <w:rPr>
          <w:rFonts w:cs="Arial"/>
          <w:lang w:val="nl-NL"/>
        </w:rPr>
        <w:t xml:space="preserve">erzekeraar dient minimaal 25% te zijn van het te </w:t>
      </w:r>
    </w:p>
    <w:p w14:paraId="6EEF9D5B" w14:textId="77777777" w:rsidR="001B1F5D" w:rsidRDefault="001B1F5D" w:rsidP="003F1D08">
      <w:pPr>
        <w:pStyle w:val="Plattetekstinspringen"/>
        <w:tabs>
          <w:tab w:val="left" w:pos="8250"/>
        </w:tabs>
        <w:spacing w:after="0" w:line="288" w:lineRule="auto"/>
        <w:ind w:left="0"/>
        <w:rPr>
          <w:rFonts w:cs="Arial"/>
        </w:rPr>
      </w:pPr>
      <w:r>
        <w:rPr>
          <w:rFonts w:cs="Arial"/>
        </w:rPr>
        <w:t>verzekeren risico passend binnen het obligatoir herverzekeringscontract.</w:t>
      </w:r>
    </w:p>
    <w:p w14:paraId="744260CB" w14:textId="77777777" w:rsidR="00085CA5" w:rsidRDefault="00085CA5" w:rsidP="003F1D08">
      <w:pPr>
        <w:pStyle w:val="Kop4"/>
        <w:tabs>
          <w:tab w:val="left" w:pos="7590"/>
        </w:tabs>
        <w:spacing w:before="0" w:line="288" w:lineRule="auto"/>
        <w:rPr>
          <w:rFonts w:cs="Arial"/>
          <w:color w:val="auto"/>
          <w:sz w:val="22"/>
          <w:szCs w:val="22"/>
        </w:rPr>
      </w:pPr>
    </w:p>
    <w:p w14:paraId="20D63DF2" w14:textId="77777777" w:rsidR="00900DFC" w:rsidRPr="00900DFC" w:rsidRDefault="00900DFC" w:rsidP="003F1D08">
      <w:pPr>
        <w:spacing w:line="288" w:lineRule="auto"/>
      </w:pPr>
    </w:p>
    <w:p w14:paraId="63B6CBFC" w14:textId="0C5D478F" w:rsidR="001B1F5D" w:rsidRPr="00900DFC" w:rsidRDefault="001B1F5D" w:rsidP="003F1D08">
      <w:pPr>
        <w:pStyle w:val="Plattetekstinspringen"/>
        <w:spacing w:after="0" w:line="288" w:lineRule="auto"/>
        <w:ind w:left="0"/>
        <w:rPr>
          <w:rFonts w:cs="Arial"/>
          <w:b/>
          <w:bCs/>
        </w:rPr>
      </w:pPr>
      <w:r w:rsidRPr="00900DFC">
        <w:rPr>
          <w:rFonts w:cs="Arial"/>
          <w:b/>
          <w:bCs/>
        </w:rPr>
        <w:t xml:space="preserve">Premie als </w:t>
      </w:r>
      <w:r w:rsidR="009357B5" w:rsidRPr="00900DFC">
        <w:rPr>
          <w:rFonts w:cs="Arial"/>
          <w:b/>
          <w:bCs/>
        </w:rPr>
        <w:t>Leidend</w:t>
      </w:r>
      <w:r w:rsidRPr="00900DFC">
        <w:rPr>
          <w:rFonts w:cs="Arial"/>
          <w:b/>
          <w:bCs/>
        </w:rPr>
        <w:t xml:space="preserve"> </w:t>
      </w:r>
      <w:r w:rsidR="00FD3591" w:rsidRPr="00900DFC">
        <w:rPr>
          <w:rFonts w:cs="Arial"/>
          <w:b/>
          <w:bCs/>
        </w:rPr>
        <w:t>V</w:t>
      </w:r>
      <w:r w:rsidRPr="00900DFC">
        <w:rPr>
          <w:rFonts w:cs="Arial"/>
          <w:b/>
          <w:bCs/>
        </w:rPr>
        <w:t>erzekeraar: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16"/>
        <w:gridCol w:w="1701"/>
      </w:tblGrid>
      <w:tr w:rsidR="001B1F5D" w14:paraId="6CF2F71B" w14:textId="77777777" w:rsidTr="00900DFC">
        <w:trPr>
          <w:trHeight w:val="604"/>
        </w:trPr>
        <w:tc>
          <w:tcPr>
            <w:tcW w:w="6516" w:type="dxa"/>
          </w:tcPr>
          <w:p w14:paraId="76BC7B7A" w14:textId="77777777" w:rsidR="001B1F5D" w:rsidRDefault="001B1F5D" w:rsidP="003F1D08">
            <w:pPr>
              <w:spacing w:line="288" w:lineRule="auto"/>
              <w:rPr>
                <w:rFonts w:cs="Arial"/>
                <w:b/>
              </w:rPr>
            </w:pPr>
          </w:p>
          <w:p w14:paraId="732B1536" w14:textId="1F820E67" w:rsidR="000013B3" w:rsidRDefault="001B1F5D" w:rsidP="003F1D08">
            <w:pPr>
              <w:spacing w:line="288" w:lineRule="auto"/>
              <w:rPr>
                <w:rFonts w:ascii="Times New Roman" w:hAnsi="Times New Roman"/>
                <w:sz w:val="24"/>
                <w:szCs w:val="24"/>
                <w:lang w:eastAsia="nl-NL"/>
              </w:rPr>
            </w:pPr>
            <w:r w:rsidRPr="00900DFC">
              <w:rPr>
                <w:rFonts w:cs="Arial"/>
                <w:bCs/>
              </w:rPr>
              <w:t>Geoffreerd</w:t>
            </w:r>
            <w:r w:rsidR="000013B3">
              <w:rPr>
                <w:rFonts w:cs="Arial"/>
                <w:bCs/>
              </w:rPr>
              <w:t xml:space="preserve"> premie promillage</w:t>
            </w:r>
            <w:r w:rsidR="000013B3">
              <w:rPr>
                <w:rFonts w:ascii="Times New Roman" w:hAnsi="Times New Roman"/>
                <w:sz w:val="24"/>
                <w:szCs w:val="24"/>
                <w:lang w:eastAsia="nl-NL"/>
              </w:rPr>
              <w:t xml:space="preserve"> </w:t>
            </w:r>
          </w:p>
          <w:p w14:paraId="37D9FDF8" w14:textId="56D99D9F" w:rsidR="001B1F5D" w:rsidRPr="00900DFC" w:rsidRDefault="001B1F5D" w:rsidP="003F1D08">
            <w:pPr>
              <w:spacing w:line="288" w:lineRule="auto"/>
              <w:rPr>
                <w:rFonts w:cs="Arial"/>
                <w:bCs/>
                <w:u w:val="single"/>
              </w:rPr>
            </w:pPr>
          </w:p>
          <w:p w14:paraId="40F0D64E" w14:textId="77777777" w:rsidR="001B1F5D" w:rsidRPr="00C279F9" w:rsidRDefault="001B1F5D" w:rsidP="003F1D08">
            <w:pPr>
              <w:spacing w:line="288" w:lineRule="auto"/>
              <w:rPr>
                <w:rFonts w:cs="Arial"/>
                <w:b/>
              </w:rPr>
            </w:pPr>
          </w:p>
        </w:tc>
        <w:tc>
          <w:tcPr>
            <w:tcW w:w="1701" w:type="dxa"/>
          </w:tcPr>
          <w:p w14:paraId="725A458D" w14:textId="77777777" w:rsidR="001B1F5D" w:rsidRDefault="001B1F5D" w:rsidP="003F1D08">
            <w:pPr>
              <w:spacing w:line="288" w:lineRule="auto"/>
              <w:rPr>
                <w:rFonts w:cs="Arial"/>
              </w:rPr>
            </w:pPr>
          </w:p>
          <w:p w14:paraId="0C2B1C8D" w14:textId="12315DB4" w:rsidR="001B1F5D" w:rsidRDefault="001B1F5D" w:rsidP="003F1D08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 xml:space="preserve"> ………o/oo</w:t>
            </w:r>
          </w:p>
        </w:tc>
      </w:tr>
    </w:tbl>
    <w:p w14:paraId="7743D847" w14:textId="5783844B" w:rsidR="00D0657D" w:rsidRPr="00E45DA8" w:rsidRDefault="00D0657D" w:rsidP="003F1D08">
      <w:pPr>
        <w:spacing w:line="288" w:lineRule="auto"/>
        <w:rPr>
          <w:rFonts w:cs="Arial"/>
          <w:color w:val="0070C0"/>
        </w:rPr>
      </w:pPr>
    </w:p>
    <w:p w14:paraId="28A07AF7" w14:textId="6E8B6091" w:rsidR="001B1F5D" w:rsidRPr="00E45DA8" w:rsidRDefault="001B1F5D" w:rsidP="003F1D08">
      <w:pPr>
        <w:spacing w:line="288" w:lineRule="auto"/>
        <w:rPr>
          <w:rFonts w:cs="Arial"/>
          <w:lang w:val="nl"/>
        </w:rPr>
      </w:pPr>
      <w:r w:rsidRPr="0090622F">
        <w:rPr>
          <w:rFonts w:cs="Arial"/>
        </w:rPr>
        <w:t>Premies dienen in promillages te worden weergegeven en</w:t>
      </w:r>
      <w:r>
        <w:rPr>
          <w:rFonts w:cs="Arial"/>
        </w:rPr>
        <w:t xml:space="preserve"> </w:t>
      </w:r>
      <w:r w:rsidR="00E45DA8" w:rsidRPr="00F465CF">
        <w:rPr>
          <w:rFonts w:cs="Arial"/>
        </w:rPr>
        <w:t>netto</w:t>
      </w:r>
      <w:r w:rsidRPr="00F465CF">
        <w:rPr>
          <w:rFonts w:cs="Arial"/>
        </w:rPr>
        <w:t>,</w:t>
      </w:r>
      <w:r w:rsidRPr="00F465CF">
        <w:rPr>
          <w:lang w:val="nl"/>
        </w:rPr>
        <w:t xml:space="preserve"> </w:t>
      </w:r>
      <w:r w:rsidR="00E45DA8" w:rsidRPr="00F465CF">
        <w:rPr>
          <w:rFonts w:cs="Arial"/>
          <w:u w:val="single"/>
          <w:lang w:val="nl"/>
        </w:rPr>
        <w:t>exclusief</w:t>
      </w:r>
      <w:r w:rsidRPr="009F4D14">
        <w:rPr>
          <w:rFonts w:cs="Arial"/>
          <w:lang w:val="nl"/>
        </w:rPr>
        <w:t xml:space="preserve"> </w:t>
      </w:r>
      <w:r w:rsidRPr="0090622F">
        <w:rPr>
          <w:rFonts w:cs="Arial"/>
          <w:lang w:val="nl"/>
        </w:rPr>
        <w:t xml:space="preserve">de beloning voor de makelaar, </w:t>
      </w:r>
      <w:r w:rsidR="003517A9">
        <w:rPr>
          <w:rFonts w:cs="Arial"/>
          <w:lang w:val="nl"/>
        </w:rPr>
        <w:t>én</w:t>
      </w:r>
      <w:r>
        <w:rPr>
          <w:rFonts w:cs="Arial"/>
          <w:lang w:val="nl"/>
        </w:rPr>
        <w:t xml:space="preserve"> </w:t>
      </w:r>
      <w:r w:rsidRPr="006A2FAE">
        <w:rPr>
          <w:rFonts w:cs="Arial"/>
          <w:u w:val="single"/>
          <w:lang w:val="nl"/>
        </w:rPr>
        <w:t>exclusief</w:t>
      </w:r>
      <w:r>
        <w:rPr>
          <w:rFonts w:cs="Arial"/>
          <w:lang w:val="nl"/>
        </w:rPr>
        <w:t xml:space="preserve"> administratie</w:t>
      </w:r>
      <w:r w:rsidRPr="0090622F">
        <w:rPr>
          <w:rFonts w:cs="Arial"/>
          <w:lang w:val="nl"/>
        </w:rPr>
        <w:t>kosten en assurantiebelasting.</w:t>
      </w:r>
    </w:p>
    <w:p w14:paraId="6B660C82" w14:textId="77777777" w:rsidR="001B1F5D" w:rsidRDefault="001B1F5D" w:rsidP="003F1D08">
      <w:pPr>
        <w:spacing w:line="288" w:lineRule="auto"/>
        <w:rPr>
          <w:rFonts w:cs="Arial"/>
        </w:rPr>
      </w:pPr>
    </w:p>
    <w:p w14:paraId="57F9A748" w14:textId="77777777" w:rsidR="00900DFC" w:rsidRDefault="00900DFC" w:rsidP="003F1D08">
      <w:pPr>
        <w:spacing w:line="288" w:lineRule="auto"/>
        <w:rPr>
          <w:rFonts w:cs="Arial"/>
        </w:rPr>
      </w:pPr>
    </w:p>
    <w:p w14:paraId="22379FA2" w14:textId="77777777" w:rsidR="00900DFC" w:rsidRDefault="00900DFC" w:rsidP="003F1D08">
      <w:pPr>
        <w:spacing w:line="288" w:lineRule="auto"/>
        <w:rPr>
          <w:rFonts w:cs="Arial"/>
        </w:rPr>
      </w:pPr>
    </w:p>
    <w:p w14:paraId="00AE310E" w14:textId="77777777" w:rsidR="009731F3" w:rsidRDefault="009731F3" w:rsidP="003F1D08">
      <w:pPr>
        <w:spacing w:line="288" w:lineRule="auto"/>
        <w:rPr>
          <w:rFonts w:cs="Arial"/>
        </w:rPr>
      </w:pPr>
    </w:p>
    <w:p w14:paraId="4DE5ACC7" w14:textId="1E679EEA" w:rsidR="00117E24" w:rsidRDefault="00117E24" w:rsidP="003F1D08">
      <w:pPr>
        <w:spacing w:line="288" w:lineRule="auto"/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5528"/>
      </w:tblGrid>
      <w:tr w:rsidR="00085CA5" w:rsidRPr="00900DFC" w14:paraId="33CA3B00" w14:textId="77777777" w:rsidTr="00900DFC">
        <w:tc>
          <w:tcPr>
            <w:tcW w:w="2689" w:type="dxa"/>
            <w:vAlign w:val="center"/>
          </w:tcPr>
          <w:p w14:paraId="6F823B8B" w14:textId="1E746051" w:rsidR="00085CA5" w:rsidRPr="00900DFC" w:rsidRDefault="00085CA5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Naam Inschrijver</w:t>
            </w:r>
          </w:p>
        </w:tc>
        <w:tc>
          <w:tcPr>
            <w:tcW w:w="5528" w:type="dxa"/>
            <w:vAlign w:val="center"/>
          </w:tcPr>
          <w:p w14:paraId="72334425" w14:textId="77777777" w:rsidR="00085CA5" w:rsidRPr="00900DFC" w:rsidRDefault="00085CA5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085CA5" w:rsidRPr="00900DFC" w14:paraId="2DA35F25" w14:textId="77777777" w:rsidTr="00900DFC">
        <w:tc>
          <w:tcPr>
            <w:tcW w:w="2689" w:type="dxa"/>
            <w:vAlign w:val="center"/>
          </w:tcPr>
          <w:p w14:paraId="704636B4" w14:textId="4DAFA7D5" w:rsidR="00085CA5" w:rsidRPr="00900DFC" w:rsidRDefault="00085CA5" w:rsidP="000160CF">
            <w:pPr>
              <w:tabs>
                <w:tab w:val="left" w:pos="1540"/>
                <w:tab w:val="left" w:pos="4510"/>
                <w:tab w:val="left" w:pos="6050"/>
                <w:tab w:val="left" w:pos="7370"/>
              </w:tabs>
              <w:spacing w:before="60" w:after="60" w:line="288" w:lineRule="auto"/>
              <w:jc w:val="both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 xml:space="preserve">Naam </w:t>
            </w:r>
          </w:p>
        </w:tc>
        <w:tc>
          <w:tcPr>
            <w:tcW w:w="5528" w:type="dxa"/>
            <w:vAlign w:val="center"/>
          </w:tcPr>
          <w:p w14:paraId="50AD9113" w14:textId="77777777" w:rsidR="00085CA5" w:rsidRPr="00900DFC" w:rsidRDefault="00085CA5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085CA5" w:rsidRPr="00900DFC" w14:paraId="146208C4" w14:textId="77777777" w:rsidTr="00900DFC">
        <w:tc>
          <w:tcPr>
            <w:tcW w:w="2689" w:type="dxa"/>
            <w:vAlign w:val="center"/>
          </w:tcPr>
          <w:p w14:paraId="6F85CEBA" w14:textId="35BCE9C3" w:rsidR="00085CA5" w:rsidRPr="00900DFC" w:rsidRDefault="00085CA5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Functie</w:t>
            </w:r>
          </w:p>
        </w:tc>
        <w:tc>
          <w:tcPr>
            <w:tcW w:w="5528" w:type="dxa"/>
            <w:vAlign w:val="center"/>
          </w:tcPr>
          <w:p w14:paraId="7B58AFED" w14:textId="77777777" w:rsidR="00085CA5" w:rsidRPr="00900DFC" w:rsidRDefault="00085CA5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085CA5" w:rsidRPr="00900DFC" w14:paraId="1D347AA9" w14:textId="77777777" w:rsidTr="00900DFC">
        <w:tc>
          <w:tcPr>
            <w:tcW w:w="2689" w:type="dxa"/>
            <w:vAlign w:val="center"/>
          </w:tcPr>
          <w:p w14:paraId="0FF70FD0" w14:textId="34A09FBF" w:rsidR="00085CA5" w:rsidRPr="00900DFC" w:rsidRDefault="00085CA5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Datum</w:t>
            </w:r>
          </w:p>
        </w:tc>
        <w:tc>
          <w:tcPr>
            <w:tcW w:w="5528" w:type="dxa"/>
            <w:vAlign w:val="center"/>
          </w:tcPr>
          <w:p w14:paraId="1426526A" w14:textId="77777777" w:rsidR="00085CA5" w:rsidRPr="00900DFC" w:rsidRDefault="00085CA5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085CA5" w:rsidRPr="00900DFC" w14:paraId="560383B5" w14:textId="77777777" w:rsidTr="00900DFC">
        <w:tc>
          <w:tcPr>
            <w:tcW w:w="2689" w:type="dxa"/>
            <w:vAlign w:val="center"/>
          </w:tcPr>
          <w:p w14:paraId="48A2E156" w14:textId="77777777" w:rsidR="00085CA5" w:rsidRDefault="00085CA5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Handtekening</w:t>
            </w:r>
          </w:p>
          <w:p w14:paraId="3EB666E9" w14:textId="77777777" w:rsidR="00900DFC" w:rsidRDefault="00900DFC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  <w:p w14:paraId="01526A2F" w14:textId="37407FEA" w:rsidR="00900DFC" w:rsidRPr="00900DFC" w:rsidRDefault="00900DFC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528" w:type="dxa"/>
            <w:vAlign w:val="center"/>
          </w:tcPr>
          <w:p w14:paraId="51C036CF" w14:textId="77777777" w:rsidR="00085CA5" w:rsidRPr="00900DFC" w:rsidRDefault="00085CA5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</w:tbl>
    <w:p w14:paraId="5D6A4683" w14:textId="77777777" w:rsidR="00117E24" w:rsidRDefault="00117E24" w:rsidP="003F1D08">
      <w:pPr>
        <w:spacing w:line="288" w:lineRule="auto"/>
        <w:rPr>
          <w:rFonts w:cs="Arial"/>
        </w:rPr>
      </w:pPr>
    </w:p>
    <w:p w14:paraId="110821B6" w14:textId="77777777" w:rsidR="00085CA5" w:rsidRDefault="00085CA5" w:rsidP="003F1D08">
      <w:pPr>
        <w:spacing w:line="288" w:lineRule="auto"/>
        <w:rPr>
          <w:rFonts w:cs="Arial"/>
        </w:rPr>
      </w:pPr>
    </w:p>
    <w:p w14:paraId="55125C56" w14:textId="77777777" w:rsidR="00543159" w:rsidRDefault="00543159" w:rsidP="003F1D08">
      <w:pPr>
        <w:spacing w:line="288" w:lineRule="auto"/>
        <w:rPr>
          <w:b/>
          <w:sz w:val="32"/>
          <w:szCs w:val="22"/>
        </w:rPr>
      </w:pPr>
      <w:r>
        <w:br w:type="page"/>
      </w:r>
    </w:p>
    <w:p w14:paraId="3A8EC840" w14:textId="44639ACA" w:rsidR="001B1F5D" w:rsidRPr="00D771FE" w:rsidRDefault="0019314E" w:rsidP="003F1D08">
      <w:pPr>
        <w:pStyle w:val="ReportHeading1"/>
        <w:tabs>
          <w:tab w:val="clear" w:pos="851"/>
        </w:tabs>
        <w:spacing w:before="0" w:after="0" w:line="288" w:lineRule="auto"/>
        <w:ind w:left="0" w:firstLine="0"/>
        <w:rPr>
          <w:color w:val="auto"/>
        </w:rPr>
      </w:pPr>
      <w:bookmarkStart w:id="7" w:name="_Toc227851478"/>
      <w:r>
        <w:rPr>
          <w:color w:val="auto"/>
        </w:rPr>
        <w:lastRenderedPageBreak/>
        <w:t>B</w:t>
      </w:r>
      <w:r w:rsidR="00876A7B" w:rsidRPr="00D771FE">
        <w:rPr>
          <w:color w:val="auto"/>
        </w:rPr>
        <w:t xml:space="preserve">ijlage </w:t>
      </w:r>
      <w:r w:rsidR="00085CA5">
        <w:rPr>
          <w:color w:val="auto"/>
        </w:rPr>
        <w:t>3</w:t>
      </w:r>
      <w:r w:rsidR="00085CA5" w:rsidRPr="00D771FE">
        <w:rPr>
          <w:color w:val="auto"/>
        </w:rPr>
        <w:t xml:space="preserve"> </w:t>
      </w:r>
      <w:r w:rsidR="00085CA5" w:rsidRPr="00085CA5">
        <w:rPr>
          <w:color w:val="auto"/>
        </w:rPr>
        <w:t xml:space="preserve">Inschrijfformulier </w:t>
      </w:r>
      <w:r w:rsidR="00F220E2">
        <w:rPr>
          <w:color w:val="auto"/>
        </w:rPr>
        <w:t>-</w:t>
      </w:r>
      <w:r w:rsidR="00085CA5" w:rsidRPr="00085CA5">
        <w:rPr>
          <w:color w:val="auto"/>
        </w:rPr>
        <w:t xml:space="preserve"> </w:t>
      </w:r>
      <w:r w:rsidR="00085CA5">
        <w:rPr>
          <w:color w:val="auto"/>
        </w:rPr>
        <w:t>Volg</w:t>
      </w:r>
      <w:r w:rsidR="00BE3CA1">
        <w:rPr>
          <w:color w:val="auto"/>
        </w:rPr>
        <w:t>v</w:t>
      </w:r>
      <w:r w:rsidR="00085CA5" w:rsidRPr="00085CA5">
        <w:rPr>
          <w:color w:val="auto"/>
        </w:rPr>
        <w:t>erzekeraar</w:t>
      </w:r>
      <w:bookmarkEnd w:id="7"/>
      <w:r w:rsidR="00085CA5" w:rsidRPr="00085CA5" w:rsidDel="00085CA5">
        <w:rPr>
          <w:color w:val="auto"/>
        </w:rPr>
        <w:t xml:space="preserve"> </w:t>
      </w:r>
    </w:p>
    <w:p w14:paraId="12A52442" w14:textId="77777777" w:rsidR="001B1F5D" w:rsidRPr="00AF5CB1" w:rsidRDefault="001B1F5D" w:rsidP="003F1D08">
      <w:pPr>
        <w:pStyle w:val="Geenafstand"/>
        <w:spacing w:line="288" w:lineRule="auto"/>
      </w:pPr>
    </w:p>
    <w:p w14:paraId="333B796D" w14:textId="5C75598F" w:rsidR="009B6BE4" w:rsidRDefault="001B1F5D" w:rsidP="003F1D08">
      <w:pPr>
        <w:pStyle w:val="ReportBodyTextIndent"/>
        <w:spacing w:line="288" w:lineRule="auto"/>
        <w:ind w:left="0"/>
        <w:rPr>
          <w:rFonts w:cs="Arial"/>
          <w:b/>
          <w:bCs/>
          <w:szCs w:val="20"/>
        </w:rPr>
      </w:pPr>
      <w:r w:rsidRPr="00C85AAF">
        <w:rPr>
          <w:rFonts w:cs="Arial"/>
          <w:b/>
          <w:bCs/>
          <w:szCs w:val="20"/>
        </w:rPr>
        <w:t xml:space="preserve">Inzake </w:t>
      </w:r>
      <w:r>
        <w:rPr>
          <w:rFonts w:cs="Arial"/>
          <w:b/>
          <w:bCs/>
          <w:szCs w:val="20"/>
        </w:rPr>
        <w:t>Europese Aan</w:t>
      </w:r>
      <w:r w:rsidRPr="00C85AAF">
        <w:rPr>
          <w:rFonts w:cs="Arial"/>
          <w:b/>
          <w:bCs/>
          <w:szCs w:val="20"/>
        </w:rPr>
        <w:t xml:space="preserve">besteding </w:t>
      </w:r>
      <w:r w:rsidR="00A07B03" w:rsidRPr="00A07B03">
        <w:rPr>
          <w:rFonts w:cs="Arial"/>
          <w:b/>
          <w:bCs/>
          <w:szCs w:val="20"/>
        </w:rPr>
        <w:t>Eigendommenverzekering Overheden</w:t>
      </w:r>
      <w:r w:rsidR="00A07B03">
        <w:rPr>
          <w:rFonts w:cs="Arial"/>
          <w:b/>
          <w:bCs/>
          <w:szCs w:val="20"/>
        </w:rPr>
        <w:t xml:space="preserve"> </w:t>
      </w:r>
      <w:r>
        <w:rPr>
          <w:rFonts w:cs="Arial"/>
          <w:b/>
          <w:bCs/>
          <w:szCs w:val="20"/>
        </w:rPr>
        <w:t xml:space="preserve">ten behoeve </w:t>
      </w:r>
      <w:r w:rsidR="00D4244B">
        <w:rPr>
          <w:rFonts w:cs="Arial"/>
          <w:b/>
          <w:bCs/>
          <w:szCs w:val="20"/>
        </w:rPr>
        <w:t xml:space="preserve">van </w:t>
      </w:r>
    </w:p>
    <w:p w14:paraId="371FDCA4" w14:textId="0CA8651B" w:rsidR="001B1F5D" w:rsidRDefault="008A0EB3" w:rsidP="003F1D08">
      <w:pPr>
        <w:pStyle w:val="ReportBodyTextIndent"/>
        <w:spacing w:line="288" w:lineRule="auto"/>
        <w:ind w:left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gemeente ‘s-Hertogenbosch</w:t>
      </w:r>
      <w:r w:rsidR="001B1F5D">
        <w:rPr>
          <w:rFonts w:cs="Arial"/>
          <w:b/>
          <w:bCs/>
          <w:szCs w:val="20"/>
        </w:rPr>
        <w:t xml:space="preserve"> </w:t>
      </w:r>
    </w:p>
    <w:p w14:paraId="310FE083" w14:textId="77777777" w:rsidR="00117E24" w:rsidRDefault="00117E24" w:rsidP="003F1D08">
      <w:pPr>
        <w:pStyle w:val="ReportBodyTextIndent"/>
        <w:spacing w:line="288" w:lineRule="auto"/>
        <w:ind w:left="0"/>
        <w:rPr>
          <w:rFonts w:cs="Arial"/>
          <w:b/>
          <w:bCs/>
          <w:szCs w:val="20"/>
        </w:rPr>
      </w:pPr>
    </w:p>
    <w:p w14:paraId="5F50F0DC" w14:textId="77777777" w:rsidR="0019314E" w:rsidRPr="00C85AAF" w:rsidRDefault="0019314E" w:rsidP="003F1D08">
      <w:pPr>
        <w:pStyle w:val="ReportBodyTextIndent"/>
        <w:spacing w:line="288" w:lineRule="auto"/>
        <w:ind w:left="0"/>
        <w:rPr>
          <w:rFonts w:cs="Arial"/>
          <w:b/>
          <w:bCs/>
          <w:szCs w:val="20"/>
        </w:rPr>
      </w:pPr>
    </w:p>
    <w:p w14:paraId="66C8045B" w14:textId="30D22415" w:rsidR="001B1F5D" w:rsidRPr="00876A7B" w:rsidRDefault="001B1F5D" w:rsidP="003F1D08">
      <w:pPr>
        <w:spacing w:line="288" w:lineRule="auto"/>
        <w:rPr>
          <w:b/>
        </w:rPr>
      </w:pPr>
      <w:bookmarkStart w:id="8" w:name="_Toc459126179"/>
      <w:bookmarkStart w:id="9" w:name="_Toc459277880"/>
      <w:r w:rsidRPr="00876A7B">
        <w:rPr>
          <w:b/>
        </w:rPr>
        <w:t>Volg</w:t>
      </w:r>
      <w:r w:rsidR="00705D73">
        <w:rPr>
          <w:b/>
        </w:rPr>
        <w:t>v</w:t>
      </w:r>
      <w:r w:rsidRPr="00876A7B">
        <w:rPr>
          <w:b/>
        </w:rPr>
        <w:t>erzekeraar</w:t>
      </w:r>
      <w:bookmarkEnd w:id="8"/>
      <w:bookmarkEnd w:id="9"/>
    </w:p>
    <w:p w14:paraId="225C0295" w14:textId="0E6FDEF0" w:rsidR="001B1F5D" w:rsidRPr="00054598" w:rsidRDefault="001B1F5D" w:rsidP="003F1D08">
      <w:pPr>
        <w:pStyle w:val="ReportBodyTextIndent"/>
        <w:spacing w:line="288" w:lineRule="auto"/>
        <w:ind w:left="0"/>
        <w:rPr>
          <w:rFonts w:cs="Arial"/>
          <w:szCs w:val="20"/>
        </w:rPr>
      </w:pPr>
      <w:r w:rsidRPr="00054598">
        <w:rPr>
          <w:rFonts w:cs="Arial"/>
          <w:szCs w:val="20"/>
        </w:rPr>
        <w:t xml:space="preserve">(in te vullen als </w:t>
      </w:r>
      <w:r w:rsidR="006946FE">
        <w:rPr>
          <w:rFonts w:cs="Arial"/>
          <w:szCs w:val="20"/>
        </w:rPr>
        <w:t>Inschrijver</w:t>
      </w:r>
      <w:r w:rsidRPr="00054598">
        <w:rPr>
          <w:rFonts w:cs="Arial"/>
          <w:szCs w:val="20"/>
        </w:rPr>
        <w:t xml:space="preserve"> in aanmerking wenst te komen voor de positie van </w:t>
      </w:r>
      <w:r w:rsidR="00EE0D4D">
        <w:rPr>
          <w:rFonts w:cs="Arial"/>
          <w:szCs w:val="20"/>
        </w:rPr>
        <w:t>Volgv</w:t>
      </w:r>
      <w:r w:rsidR="00EE0D4D" w:rsidRPr="00054598">
        <w:rPr>
          <w:rFonts w:cs="Arial"/>
          <w:szCs w:val="20"/>
        </w:rPr>
        <w:t>erzekeraar</w:t>
      </w:r>
      <w:r>
        <w:rPr>
          <w:rFonts w:cs="Arial"/>
          <w:szCs w:val="20"/>
        </w:rPr>
        <w:t>)</w:t>
      </w:r>
    </w:p>
    <w:p w14:paraId="3EDBDAB5" w14:textId="77777777" w:rsidR="001B1F5D" w:rsidRDefault="001B1F5D" w:rsidP="003F1D08">
      <w:pPr>
        <w:pStyle w:val="ReportBodyTextIndent"/>
        <w:spacing w:line="288" w:lineRule="auto"/>
        <w:ind w:left="0"/>
        <w:rPr>
          <w:rFonts w:cs="Arial"/>
        </w:rPr>
      </w:pPr>
    </w:p>
    <w:tbl>
      <w:tblPr>
        <w:tblStyle w:val="Tabelraster"/>
        <w:tblW w:w="8217" w:type="dxa"/>
        <w:tblLook w:val="04A0" w:firstRow="1" w:lastRow="0" w:firstColumn="1" w:lastColumn="0" w:noHBand="0" w:noVBand="1"/>
      </w:tblPr>
      <w:tblGrid>
        <w:gridCol w:w="6658"/>
        <w:gridCol w:w="1559"/>
      </w:tblGrid>
      <w:tr w:rsidR="00900DFC" w:rsidRPr="005610FD" w14:paraId="6EB68603" w14:textId="77777777" w:rsidTr="005610FD">
        <w:tc>
          <w:tcPr>
            <w:tcW w:w="6658" w:type="dxa"/>
          </w:tcPr>
          <w:p w14:paraId="696B65E6" w14:textId="1F0481D7" w:rsidR="00900DFC" w:rsidRPr="005610FD" w:rsidRDefault="00900DFC" w:rsidP="000160CF">
            <w:pPr>
              <w:pStyle w:val="ReportBodyTextIndent"/>
              <w:spacing w:before="60" w:after="60" w:line="288" w:lineRule="auto"/>
              <w:ind w:left="0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 xml:space="preserve">Aangeboden capaciteit (als </w:t>
            </w:r>
            <w:r w:rsidR="001A0D6D">
              <w:rPr>
                <w:rFonts w:asciiTheme="majorHAnsi" w:hAnsiTheme="majorHAnsi" w:cstheme="majorHAnsi"/>
              </w:rPr>
              <w:t>V</w:t>
            </w:r>
            <w:r w:rsidR="001A0D6D" w:rsidRPr="00900DFC">
              <w:rPr>
                <w:rFonts w:asciiTheme="majorHAnsi" w:hAnsiTheme="majorHAnsi" w:cstheme="majorHAnsi"/>
              </w:rPr>
              <w:t>olgverzekeraar</w:t>
            </w:r>
            <w:r w:rsidRPr="005610FD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559" w:type="dxa"/>
          </w:tcPr>
          <w:p w14:paraId="583119C5" w14:textId="77777777" w:rsidR="00900DFC" w:rsidRPr="005610FD" w:rsidRDefault="00900DFC" w:rsidP="000160CF">
            <w:pPr>
              <w:pStyle w:val="ReportBodyTextIndent"/>
              <w:spacing w:before="60" w:after="60" w:line="288" w:lineRule="auto"/>
              <w:ind w:left="0"/>
              <w:jc w:val="center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… %</w:t>
            </w:r>
          </w:p>
        </w:tc>
      </w:tr>
    </w:tbl>
    <w:p w14:paraId="0EF8F918" w14:textId="77777777" w:rsidR="00900DFC" w:rsidRDefault="00900DFC" w:rsidP="003F1D08">
      <w:pPr>
        <w:pStyle w:val="ReportBodyTextIndent"/>
        <w:spacing w:line="288" w:lineRule="auto"/>
        <w:ind w:left="0"/>
        <w:rPr>
          <w:rFonts w:cs="Arial"/>
        </w:rPr>
      </w:pPr>
    </w:p>
    <w:p w14:paraId="1E56BF5D" w14:textId="77777777" w:rsidR="002C7BB1" w:rsidRDefault="002C7BB1" w:rsidP="003F1D08">
      <w:pPr>
        <w:pStyle w:val="ReportBodyTextIndent"/>
        <w:spacing w:line="288" w:lineRule="auto"/>
        <w:ind w:left="0"/>
        <w:rPr>
          <w:rFonts w:cs="Arial"/>
        </w:rPr>
      </w:pPr>
    </w:p>
    <w:p w14:paraId="5F595430" w14:textId="77777777" w:rsidR="00900DFC" w:rsidRDefault="00900DFC" w:rsidP="003F1D08">
      <w:pPr>
        <w:pStyle w:val="ReportBodyTextIndent"/>
        <w:spacing w:line="288" w:lineRule="auto"/>
        <w:ind w:left="0"/>
        <w:rPr>
          <w:rFonts w:cs="Arial"/>
        </w:rPr>
      </w:pPr>
    </w:p>
    <w:p w14:paraId="2CB92D5D" w14:textId="203DF0A3" w:rsidR="001B1F5D" w:rsidRPr="00900DFC" w:rsidRDefault="001B1F5D" w:rsidP="003F1D08">
      <w:pPr>
        <w:pStyle w:val="Plattetekstinspringen"/>
        <w:spacing w:after="0" w:line="288" w:lineRule="auto"/>
        <w:ind w:left="0"/>
        <w:rPr>
          <w:rFonts w:cs="Arial"/>
          <w:b/>
          <w:bCs/>
        </w:rPr>
      </w:pPr>
      <w:r w:rsidRPr="00900DFC">
        <w:rPr>
          <w:rFonts w:cs="Arial"/>
          <w:b/>
          <w:bCs/>
        </w:rPr>
        <w:t xml:space="preserve">Premie als </w:t>
      </w:r>
      <w:r w:rsidR="0090024D" w:rsidRPr="00900DFC">
        <w:rPr>
          <w:rFonts w:cs="Arial"/>
          <w:b/>
          <w:bCs/>
        </w:rPr>
        <w:t>V</w:t>
      </w:r>
      <w:r w:rsidRPr="00900DFC">
        <w:rPr>
          <w:rFonts w:cs="Arial"/>
          <w:b/>
          <w:bCs/>
        </w:rPr>
        <w:t>olg</w:t>
      </w:r>
      <w:r w:rsidR="00705D73" w:rsidRPr="00900DFC">
        <w:rPr>
          <w:rFonts w:cs="Arial"/>
          <w:b/>
          <w:bCs/>
        </w:rPr>
        <w:t>v</w:t>
      </w:r>
      <w:r w:rsidRPr="00900DFC">
        <w:rPr>
          <w:rFonts w:cs="Arial"/>
          <w:b/>
          <w:bCs/>
        </w:rPr>
        <w:t>erzekeraar: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58"/>
        <w:gridCol w:w="1559"/>
      </w:tblGrid>
      <w:tr w:rsidR="00900DFC" w14:paraId="0B89CE6A" w14:textId="77777777" w:rsidTr="00900DFC">
        <w:trPr>
          <w:trHeight w:val="604"/>
        </w:trPr>
        <w:tc>
          <w:tcPr>
            <w:tcW w:w="6658" w:type="dxa"/>
          </w:tcPr>
          <w:p w14:paraId="6987C71E" w14:textId="77777777" w:rsidR="00900DFC" w:rsidRDefault="00900DFC" w:rsidP="003F1D08">
            <w:pPr>
              <w:spacing w:line="288" w:lineRule="auto"/>
              <w:rPr>
                <w:rFonts w:cs="Arial"/>
                <w:b/>
              </w:rPr>
            </w:pPr>
          </w:p>
          <w:p w14:paraId="55E57EC8" w14:textId="77777777" w:rsidR="000013B3" w:rsidRDefault="000013B3" w:rsidP="003F1D08">
            <w:pPr>
              <w:spacing w:line="288" w:lineRule="auto"/>
              <w:rPr>
                <w:rFonts w:ascii="Times New Roman" w:hAnsi="Times New Roman"/>
                <w:sz w:val="24"/>
                <w:szCs w:val="24"/>
                <w:lang w:eastAsia="nl-NL"/>
              </w:rPr>
            </w:pPr>
            <w:r w:rsidRPr="00900DFC">
              <w:rPr>
                <w:rFonts w:cs="Arial"/>
                <w:bCs/>
              </w:rPr>
              <w:t>Geoffreerd</w:t>
            </w:r>
            <w:r>
              <w:rPr>
                <w:rFonts w:cs="Arial"/>
                <w:bCs/>
              </w:rPr>
              <w:t xml:space="preserve"> premie promillage</w:t>
            </w:r>
            <w:r>
              <w:rPr>
                <w:rFonts w:ascii="Times New Roman" w:hAnsi="Times New Roman"/>
                <w:sz w:val="24"/>
                <w:szCs w:val="24"/>
                <w:lang w:eastAsia="nl-NL"/>
              </w:rPr>
              <w:t xml:space="preserve"> </w:t>
            </w:r>
          </w:p>
          <w:p w14:paraId="16E9B160" w14:textId="77777777" w:rsidR="00900DFC" w:rsidRPr="00C279F9" w:rsidRDefault="00900DFC" w:rsidP="003F1D08">
            <w:pPr>
              <w:spacing w:line="288" w:lineRule="auto"/>
              <w:rPr>
                <w:rFonts w:cs="Arial"/>
                <w:b/>
              </w:rPr>
            </w:pPr>
          </w:p>
        </w:tc>
        <w:tc>
          <w:tcPr>
            <w:tcW w:w="1559" w:type="dxa"/>
          </w:tcPr>
          <w:p w14:paraId="1E467EDA" w14:textId="77777777" w:rsidR="00900DFC" w:rsidRDefault="00900DFC" w:rsidP="003F1D08">
            <w:pPr>
              <w:spacing w:line="288" w:lineRule="auto"/>
              <w:rPr>
                <w:rFonts w:cs="Arial"/>
              </w:rPr>
            </w:pPr>
          </w:p>
          <w:p w14:paraId="117D35E8" w14:textId="77777777" w:rsidR="00900DFC" w:rsidRDefault="00900DFC" w:rsidP="003F1D08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 xml:space="preserve"> ………o/oo</w:t>
            </w:r>
          </w:p>
        </w:tc>
      </w:tr>
    </w:tbl>
    <w:p w14:paraId="0FB7EDC1" w14:textId="77777777" w:rsidR="001B1F5D" w:rsidRDefault="001B1F5D" w:rsidP="003F1D08">
      <w:pPr>
        <w:pStyle w:val="Plattetekstinspringen"/>
        <w:spacing w:after="0" w:line="288" w:lineRule="auto"/>
        <w:ind w:left="0"/>
        <w:rPr>
          <w:rFonts w:cs="Arial"/>
        </w:rPr>
      </w:pPr>
    </w:p>
    <w:p w14:paraId="1E28C481" w14:textId="408394BB" w:rsidR="001B1F5D" w:rsidRDefault="001B1F5D" w:rsidP="003F1D08">
      <w:pPr>
        <w:spacing w:line="288" w:lineRule="auto"/>
        <w:rPr>
          <w:rFonts w:cs="Arial"/>
          <w:lang w:val="nl"/>
        </w:rPr>
      </w:pPr>
      <w:r w:rsidRPr="0090622F">
        <w:rPr>
          <w:rFonts w:cs="Arial"/>
        </w:rPr>
        <w:t xml:space="preserve">Premies dienen in promillages te worden weergegeven en </w:t>
      </w:r>
      <w:r w:rsidR="00E45DA8" w:rsidRPr="00F465CF">
        <w:rPr>
          <w:rFonts w:cs="Arial"/>
        </w:rPr>
        <w:t>netto</w:t>
      </w:r>
      <w:r w:rsidRPr="00F465CF">
        <w:rPr>
          <w:rFonts w:cs="Arial"/>
        </w:rPr>
        <w:t>,</w:t>
      </w:r>
      <w:r w:rsidRPr="00F465CF">
        <w:rPr>
          <w:lang w:val="nl"/>
        </w:rPr>
        <w:t xml:space="preserve"> </w:t>
      </w:r>
      <w:r w:rsidRPr="00F465CF">
        <w:rPr>
          <w:rFonts w:cs="Arial"/>
          <w:lang w:val="nl"/>
        </w:rPr>
        <w:t xml:space="preserve">dus </w:t>
      </w:r>
      <w:r w:rsidR="00E45DA8" w:rsidRPr="00F465CF">
        <w:rPr>
          <w:rFonts w:cs="Arial"/>
          <w:u w:val="single"/>
          <w:lang w:val="nl"/>
        </w:rPr>
        <w:t>exclusief</w:t>
      </w:r>
      <w:r w:rsidRPr="009F4D14">
        <w:rPr>
          <w:rFonts w:cs="Arial"/>
          <w:lang w:val="nl"/>
        </w:rPr>
        <w:t xml:space="preserve"> </w:t>
      </w:r>
      <w:r w:rsidRPr="0090622F">
        <w:rPr>
          <w:rFonts w:cs="Arial"/>
          <w:lang w:val="nl"/>
        </w:rPr>
        <w:t xml:space="preserve">de beloning voor de makelaar, </w:t>
      </w:r>
      <w:r w:rsidR="003517A9">
        <w:rPr>
          <w:rFonts w:cs="Arial"/>
          <w:lang w:val="nl"/>
        </w:rPr>
        <w:t>én</w:t>
      </w:r>
      <w:r>
        <w:rPr>
          <w:rFonts w:cs="Arial"/>
          <w:lang w:val="nl"/>
        </w:rPr>
        <w:t xml:space="preserve"> </w:t>
      </w:r>
      <w:r w:rsidRPr="0001670F">
        <w:rPr>
          <w:rFonts w:cs="Arial"/>
          <w:u w:val="single"/>
          <w:lang w:val="nl"/>
        </w:rPr>
        <w:t>exclusief</w:t>
      </w:r>
      <w:r>
        <w:rPr>
          <w:rFonts w:cs="Arial"/>
          <w:lang w:val="nl"/>
        </w:rPr>
        <w:t xml:space="preserve"> administratie</w:t>
      </w:r>
      <w:r w:rsidRPr="0090622F">
        <w:rPr>
          <w:rFonts w:cs="Arial"/>
          <w:lang w:val="nl"/>
        </w:rPr>
        <w:t>kosten en assurantiebelasting.</w:t>
      </w:r>
    </w:p>
    <w:p w14:paraId="611ED760" w14:textId="77777777" w:rsidR="001B1F5D" w:rsidRDefault="001B1F5D" w:rsidP="003F1D08">
      <w:pPr>
        <w:spacing w:line="288" w:lineRule="auto"/>
      </w:pPr>
    </w:p>
    <w:p w14:paraId="77397409" w14:textId="77777777" w:rsidR="001B1F5D" w:rsidRDefault="001B1F5D" w:rsidP="003F1D08">
      <w:pPr>
        <w:spacing w:line="288" w:lineRule="auto"/>
      </w:pPr>
    </w:p>
    <w:p w14:paraId="266A57FB" w14:textId="77777777" w:rsidR="00117E24" w:rsidRDefault="00117E24" w:rsidP="003F1D08">
      <w:pPr>
        <w:spacing w:line="288" w:lineRule="auto"/>
      </w:pPr>
    </w:p>
    <w:p w14:paraId="19091905" w14:textId="5D90DB57" w:rsidR="00900DFC" w:rsidRDefault="00900DFC" w:rsidP="003F1D08">
      <w:pPr>
        <w:spacing w:line="288" w:lineRule="auto"/>
        <w:rPr>
          <w:rFonts w:cs="Arial"/>
          <w:b/>
        </w:rPr>
      </w:pPr>
    </w:p>
    <w:p w14:paraId="5BC6DC09" w14:textId="77777777" w:rsidR="009731F3" w:rsidRDefault="009731F3" w:rsidP="003F1D08">
      <w:pPr>
        <w:spacing w:line="288" w:lineRule="auto"/>
        <w:rPr>
          <w:rFonts w:cs="Arial"/>
          <w:b/>
        </w:rPr>
      </w:pPr>
    </w:p>
    <w:p w14:paraId="2CAD6B16" w14:textId="77777777" w:rsidR="009731F3" w:rsidRDefault="009731F3" w:rsidP="003F1D08">
      <w:pPr>
        <w:spacing w:line="288" w:lineRule="auto"/>
        <w:rPr>
          <w:rFonts w:cs="Arial"/>
          <w:b/>
        </w:rPr>
      </w:pPr>
    </w:p>
    <w:p w14:paraId="6B47EDC3" w14:textId="77777777" w:rsidR="009731F3" w:rsidRDefault="009731F3" w:rsidP="003F1D08">
      <w:pPr>
        <w:spacing w:line="288" w:lineRule="auto"/>
        <w:rPr>
          <w:rFonts w:cs="Arial"/>
          <w:b/>
        </w:rPr>
      </w:pPr>
    </w:p>
    <w:p w14:paraId="3F5C0DE8" w14:textId="77777777" w:rsidR="009731F3" w:rsidRDefault="009731F3" w:rsidP="003F1D08">
      <w:pPr>
        <w:spacing w:line="288" w:lineRule="auto"/>
        <w:rPr>
          <w:rFonts w:cs="Arial"/>
          <w:b/>
        </w:rPr>
      </w:pPr>
    </w:p>
    <w:p w14:paraId="1FF40855" w14:textId="77777777" w:rsidR="009731F3" w:rsidRDefault="009731F3" w:rsidP="003F1D08">
      <w:pPr>
        <w:spacing w:line="288" w:lineRule="auto"/>
        <w:rPr>
          <w:rFonts w:cs="Arial"/>
          <w:b/>
        </w:rPr>
      </w:pPr>
    </w:p>
    <w:p w14:paraId="14547C57" w14:textId="77777777" w:rsidR="009731F3" w:rsidRDefault="009731F3" w:rsidP="003F1D08">
      <w:pPr>
        <w:spacing w:line="288" w:lineRule="auto"/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5528"/>
      </w:tblGrid>
      <w:tr w:rsidR="00900DFC" w:rsidRPr="005610FD" w14:paraId="7B83B800" w14:textId="77777777" w:rsidTr="005610FD">
        <w:tc>
          <w:tcPr>
            <w:tcW w:w="2689" w:type="dxa"/>
            <w:vAlign w:val="center"/>
          </w:tcPr>
          <w:p w14:paraId="0D119C00" w14:textId="77777777" w:rsidR="00900DFC" w:rsidRPr="005610FD" w:rsidRDefault="00900DFC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Naam Inschrijver</w:t>
            </w:r>
          </w:p>
        </w:tc>
        <w:tc>
          <w:tcPr>
            <w:tcW w:w="5528" w:type="dxa"/>
            <w:vAlign w:val="center"/>
          </w:tcPr>
          <w:p w14:paraId="779A74E7" w14:textId="77777777" w:rsidR="00900DFC" w:rsidRPr="005610FD" w:rsidRDefault="00900DFC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900DFC" w:rsidRPr="005610FD" w14:paraId="65B9D2B3" w14:textId="77777777" w:rsidTr="005610FD">
        <w:tc>
          <w:tcPr>
            <w:tcW w:w="2689" w:type="dxa"/>
            <w:vAlign w:val="center"/>
          </w:tcPr>
          <w:p w14:paraId="0736E265" w14:textId="77777777" w:rsidR="00900DFC" w:rsidRPr="005610FD" w:rsidRDefault="00900DFC" w:rsidP="000160CF">
            <w:pPr>
              <w:tabs>
                <w:tab w:val="left" w:pos="1540"/>
                <w:tab w:val="left" w:pos="4510"/>
                <w:tab w:val="left" w:pos="6050"/>
                <w:tab w:val="left" w:pos="7370"/>
              </w:tabs>
              <w:spacing w:before="60" w:after="60" w:line="288" w:lineRule="auto"/>
              <w:jc w:val="both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 xml:space="preserve">Naam </w:t>
            </w:r>
          </w:p>
        </w:tc>
        <w:tc>
          <w:tcPr>
            <w:tcW w:w="5528" w:type="dxa"/>
            <w:vAlign w:val="center"/>
          </w:tcPr>
          <w:p w14:paraId="5F98030C" w14:textId="77777777" w:rsidR="00900DFC" w:rsidRPr="005610FD" w:rsidRDefault="00900DFC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900DFC" w:rsidRPr="005610FD" w14:paraId="7634AFCA" w14:textId="77777777" w:rsidTr="005610FD">
        <w:tc>
          <w:tcPr>
            <w:tcW w:w="2689" w:type="dxa"/>
            <w:vAlign w:val="center"/>
          </w:tcPr>
          <w:p w14:paraId="24D51A16" w14:textId="77777777" w:rsidR="00900DFC" w:rsidRPr="005610FD" w:rsidRDefault="00900DFC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Functie</w:t>
            </w:r>
          </w:p>
        </w:tc>
        <w:tc>
          <w:tcPr>
            <w:tcW w:w="5528" w:type="dxa"/>
            <w:vAlign w:val="center"/>
          </w:tcPr>
          <w:p w14:paraId="1E56778A" w14:textId="77777777" w:rsidR="00900DFC" w:rsidRPr="005610FD" w:rsidRDefault="00900DFC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900DFC" w:rsidRPr="005610FD" w14:paraId="70781E4B" w14:textId="77777777" w:rsidTr="005610FD">
        <w:tc>
          <w:tcPr>
            <w:tcW w:w="2689" w:type="dxa"/>
            <w:vAlign w:val="center"/>
          </w:tcPr>
          <w:p w14:paraId="5E48BD3C" w14:textId="77777777" w:rsidR="00900DFC" w:rsidRPr="005610FD" w:rsidRDefault="00900DFC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Datum</w:t>
            </w:r>
          </w:p>
        </w:tc>
        <w:tc>
          <w:tcPr>
            <w:tcW w:w="5528" w:type="dxa"/>
            <w:vAlign w:val="center"/>
          </w:tcPr>
          <w:p w14:paraId="27909385" w14:textId="77777777" w:rsidR="00900DFC" w:rsidRPr="005610FD" w:rsidRDefault="00900DFC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900DFC" w:rsidRPr="005610FD" w14:paraId="55DC7F4A" w14:textId="77777777" w:rsidTr="005610FD">
        <w:tc>
          <w:tcPr>
            <w:tcW w:w="2689" w:type="dxa"/>
            <w:vAlign w:val="center"/>
          </w:tcPr>
          <w:p w14:paraId="4B2F204D" w14:textId="77777777" w:rsidR="00900DFC" w:rsidRDefault="00900DFC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Handtekening</w:t>
            </w:r>
          </w:p>
          <w:p w14:paraId="69F709F4" w14:textId="77777777" w:rsidR="00900DFC" w:rsidRDefault="00900DFC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  <w:p w14:paraId="4545C9A1" w14:textId="77777777" w:rsidR="00900DFC" w:rsidRPr="005610FD" w:rsidRDefault="00900DFC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528" w:type="dxa"/>
            <w:vAlign w:val="center"/>
          </w:tcPr>
          <w:p w14:paraId="21550639" w14:textId="77777777" w:rsidR="00900DFC" w:rsidRPr="005610FD" w:rsidRDefault="00900DFC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</w:tbl>
    <w:p w14:paraId="058F1D87" w14:textId="6C5DF6B8" w:rsidR="001B1F5D" w:rsidRPr="00FF30B5" w:rsidRDefault="001B1F5D" w:rsidP="003F1D08">
      <w:pPr>
        <w:tabs>
          <w:tab w:val="left" w:pos="1540"/>
        </w:tabs>
        <w:spacing w:line="288" w:lineRule="auto"/>
        <w:jc w:val="both"/>
        <w:rPr>
          <w:rFonts w:cs="Arial"/>
        </w:rPr>
      </w:pPr>
    </w:p>
    <w:p w14:paraId="7E30CA24" w14:textId="77777777" w:rsidR="001454C0" w:rsidRDefault="001454C0" w:rsidP="003F1D08">
      <w:pPr>
        <w:spacing w:line="288" w:lineRule="auto"/>
        <w:rPr>
          <w:b/>
          <w:sz w:val="32"/>
          <w:szCs w:val="22"/>
        </w:rPr>
      </w:pPr>
      <w:bookmarkStart w:id="10" w:name="_Toc459126183"/>
      <w:bookmarkStart w:id="11" w:name="_Toc459277881"/>
      <w:r>
        <w:br w:type="page"/>
      </w:r>
    </w:p>
    <w:p w14:paraId="5356E16F" w14:textId="193B8D46" w:rsidR="009731F3" w:rsidRPr="00D771FE" w:rsidRDefault="009731F3" w:rsidP="003F1D08">
      <w:pPr>
        <w:pStyle w:val="ReportHeading1"/>
        <w:tabs>
          <w:tab w:val="clear" w:pos="851"/>
        </w:tabs>
        <w:spacing w:before="0" w:after="0" w:line="288" w:lineRule="auto"/>
        <w:ind w:left="0" w:firstLine="0"/>
        <w:rPr>
          <w:color w:val="auto"/>
        </w:rPr>
      </w:pPr>
      <w:bookmarkStart w:id="12" w:name="_Toc227851479"/>
      <w:r w:rsidRPr="00D771FE">
        <w:rPr>
          <w:color w:val="auto"/>
        </w:rPr>
        <w:lastRenderedPageBreak/>
        <w:t xml:space="preserve">Bijlage </w:t>
      </w:r>
      <w:r>
        <w:rPr>
          <w:color w:val="auto"/>
        </w:rPr>
        <w:t>4</w:t>
      </w:r>
      <w:r w:rsidRPr="00D771FE">
        <w:rPr>
          <w:color w:val="auto"/>
        </w:rPr>
        <w:t xml:space="preserve"> Volmachtverklaring</w:t>
      </w:r>
      <w:bookmarkEnd w:id="12"/>
    </w:p>
    <w:p w14:paraId="4713345E" w14:textId="77777777" w:rsidR="009731F3" w:rsidRDefault="009731F3" w:rsidP="003F1D08">
      <w:pPr>
        <w:pStyle w:val="ReportBodyTextIndent"/>
        <w:spacing w:line="288" w:lineRule="auto"/>
        <w:ind w:hanging="851"/>
      </w:pPr>
    </w:p>
    <w:p w14:paraId="46CCDA35" w14:textId="5C85A73D" w:rsidR="009731F3" w:rsidRDefault="009731F3" w:rsidP="003F1D08">
      <w:pPr>
        <w:pStyle w:val="ReportBodyTextIndent"/>
        <w:spacing w:line="288" w:lineRule="auto"/>
        <w:ind w:left="0"/>
      </w:pPr>
      <w:r w:rsidRPr="005D4BA5">
        <w:t>Indien spr</w:t>
      </w:r>
      <w:r>
        <w:t>ake is van aanmelding door een G</w:t>
      </w:r>
      <w:r w:rsidRPr="005D4BA5">
        <w:t xml:space="preserve">evolmachtigd </w:t>
      </w:r>
      <w:r>
        <w:t>A</w:t>
      </w:r>
      <w:r w:rsidRPr="005D4BA5">
        <w:t>gent,</w:t>
      </w:r>
      <w:r>
        <w:t xml:space="preserve"> moet</w:t>
      </w:r>
      <w:r w:rsidRPr="005D4BA5">
        <w:t xml:space="preserve"> in onderstaande verklaring opgave worden gedaan van de aan hem verleende volmachten. </w:t>
      </w:r>
    </w:p>
    <w:p w14:paraId="5EFC267A" w14:textId="77777777" w:rsidR="009731F3" w:rsidRPr="005D4BA5" w:rsidRDefault="009731F3" w:rsidP="003F1D08">
      <w:pPr>
        <w:pStyle w:val="ReportBodyTextIndent"/>
        <w:spacing w:line="288" w:lineRule="auto"/>
        <w:ind w:left="0"/>
      </w:pPr>
    </w:p>
    <w:tbl>
      <w:tblPr>
        <w:tblpPr w:leftFromText="141" w:rightFromText="141" w:vertAnchor="text" w:horzAnchor="margin" w:tblpY="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4140"/>
      </w:tblGrid>
      <w:tr w:rsidR="009731F3" w:rsidRPr="005D4BA5" w14:paraId="6510085F" w14:textId="77777777" w:rsidTr="009731F3">
        <w:tc>
          <w:tcPr>
            <w:tcW w:w="4077" w:type="dxa"/>
            <w:tcBorders>
              <w:right w:val="nil"/>
            </w:tcBorders>
            <w:shd w:val="clear" w:color="auto" w:fill="7F7F7F" w:themeFill="text1" w:themeFillTint="80"/>
          </w:tcPr>
          <w:p w14:paraId="3BDBF7D9" w14:textId="77777777" w:rsidR="009731F3" w:rsidRPr="005D4BA5" w:rsidRDefault="009731F3" w:rsidP="000160CF">
            <w:pPr>
              <w:spacing w:before="60" w:after="60" w:line="288" w:lineRule="auto"/>
              <w:rPr>
                <w:b/>
              </w:rPr>
            </w:pPr>
            <w:r w:rsidRPr="00FF30B5">
              <w:rPr>
                <w:b/>
                <w:color w:val="FFFFFF" w:themeColor="background1"/>
              </w:rPr>
              <w:t>VOLMACHTVERKLARING</w:t>
            </w:r>
          </w:p>
        </w:tc>
        <w:tc>
          <w:tcPr>
            <w:tcW w:w="4140" w:type="dxa"/>
            <w:tcBorders>
              <w:left w:val="nil"/>
            </w:tcBorders>
            <w:shd w:val="clear" w:color="auto" w:fill="7F7F7F" w:themeFill="text1" w:themeFillTint="80"/>
          </w:tcPr>
          <w:p w14:paraId="00C01C73" w14:textId="77777777" w:rsidR="009731F3" w:rsidRPr="005D4BA5" w:rsidRDefault="009731F3" w:rsidP="000160CF">
            <w:pPr>
              <w:spacing w:before="60" w:after="60" w:line="288" w:lineRule="auto"/>
            </w:pPr>
          </w:p>
        </w:tc>
      </w:tr>
      <w:tr w:rsidR="009731F3" w:rsidRPr="005D4BA5" w14:paraId="29F464FD" w14:textId="77777777" w:rsidTr="00C72DA0">
        <w:tc>
          <w:tcPr>
            <w:tcW w:w="4077" w:type="dxa"/>
            <w:shd w:val="clear" w:color="auto" w:fill="D9D9D9" w:themeFill="background1" w:themeFillShade="D9"/>
          </w:tcPr>
          <w:p w14:paraId="331DFEE1" w14:textId="77777777" w:rsidR="009731F3" w:rsidRPr="00990537" w:rsidRDefault="009731F3" w:rsidP="000160CF">
            <w:pPr>
              <w:spacing w:before="60" w:after="60" w:line="288" w:lineRule="auto"/>
            </w:pPr>
            <w:r w:rsidRPr="00990537">
              <w:t>Volmachtverlenende Verzekeraar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20C7BEEE" w14:textId="77777777" w:rsidR="009731F3" w:rsidRPr="00990537" w:rsidRDefault="009731F3" w:rsidP="000160CF">
            <w:pPr>
              <w:spacing w:before="60" w:after="60" w:line="288" w:lineRule="auto"/>
            </w:pPr>
            <w:r w:rsidRPr="00990537">
              <w:t>Aandeel</w:t>
            </w:r>
          </w:p>
        </w:tc>
      </w:tr>
      <w:tr w:rsidR="009731F3" w:rsidRPr="005D4BA5" w14:paraId="63031220" w14:textId="77777777" w:rsidTr="009731F3">
        <w:tc>
          <w:tcPr>
            <w:tcW w:w="4077" w:type="dxa"/>
          </w:tcPr>
          <w:p w14:paraId="1FD2FE0D" w14:textId="77777777" w:rsidR="009731F3" w:rsidRPr="005D4BA5" w:rsidRDefault="009731F3" w:rsidP="000160CF">
            <w:pPr>
              <w:spacing w:before="60" w:after="60" w:line="288" w:lineRule="auto"/>
            </w:pPr>
          </w:p>
        </w:tc>
        <w:tc>
          <w:tcPr>
            <w:tcW w:w="4140" w:type="dxa"/>
          </w:tcPr>
          <w:p w14:paraId="7C68FEC7" w14:textId="77777777" w:rsidR="009731F3" w:rsidRPr="005D4BA5" w:rsidRDefault="009731F3" w:rsidP="000160CF">
            <w:pPr>
              <w:spacing w:before="60" w:after="60" w:line="288" w:lineRule="auto"/>
            </w:pPr>
          </w:p>
        </w:tc>
      </w:tr>
      <w:tr w:rsidR="009731F3" w:rsidRPr="005D4BA5" w14:paraId="194320A1" w14:textId="77777777" w:rsidTr="009731F3">
        <w:tc>
          <w:tcPr>
            <w:tcW w:w="4077" w:type="dxa"/>
          </w:tcPr>
          <w:p w14:paraId="07DB3CF4" w14:textId="77777777" w:rsidR="009731F3" w:rsidRPr="005D4BA5" w:rsidRDefault="009731F3" w:rsidP="000160CF">
            <w:pPr>
              <w:spacing w:before="60" w:after="60" w:line="288" w:lineRule="auto"/>
            </w:pPr>
          </w:p>
        </w:tc>
        <w:tc>
          <w:tcPr>
            <w:tcW w:w="4140" w:type="dxa"/>
          </w:tcPr>
          <w:p w14:paraId="00BE22A1" w14:textId="77777777" w:rsidR="009731F3" w:rsidRPr="005D4BA5" w:rsidRDefault="009731F3" w:rsidP="000160CF">
            <w:pPr>
              <w:spacing w:before="60" w:after="60" w:line="288" w:lineRule="auto"/>
            </w:pPr>
          </w:p>
        </w:tc>
      </w:tr>
      <w:tr w:rsidR="009731F3" w:rsidRPr="005D4BA5" w14:paraId="7DA49184" w14:textId="77777777" w:rsidTr="009731F3">
        <w:tc>
          <w:tcPr>
            <w:tcW w:w="4077" w:type="dxa"/>
          </w:tcPr>
          <w:p w14:paraId="3F47856D" w14:textId="77777777" w:rsidR="009731F3" w:rsidRPr="005D4BA5" w:rsidRDefault="009731F3" w:rsidP="000160CF">
            <w:pPr>
              <w:spacing w:before="60" w:after="60" w:line="288" w:lineRule="auto"/>
            </w:pPr>
          </w:p>
        </w:tc>
        <w:tc>
          <w:tcPr>
            <w:tcW w:w="4140" w:type="dxa"/>
          </w:tcPr>
          <w:p w14:paraId="35D669C6" w14:textId="77777777" w:rsidR="009731F3" w:rsidRPr="005D4BA5" w:rsidRDefault="009731F3" w:rsidP="000160CF">
            <w:pPr>
              <w:spacing w:before="60" w:after="60" w:line="288" w:lineRule="auto"/>
            </w:pPr>
          </w:p>
        </w:tc>
      </w:tr>
      <w:tr w:rsidR="009731F3" w:rsidRPr="005D4BA5" w14:paraId="14BAC4FD" w14:textId="77777777" w:rsidTr="009731F3">
        <w:tc>
          <w:tcPr>
            <w:tcW w:w="4077" w:type="dxa"/>
          </w:tcPr>
          <w:p w14:paraId="2D6F64D3" w14:textId="77777777" w:rsidR="009731F3" w:rsidRPr="005D4BA5" w:rsidRDefault="009731F3" w:rsidP="000160CF">
            <w:pPr>
              <w:spacing w:before="60" w:after="60" w:line="288" w:lineRule="auto"/>
            </w:pPr>
          </w:p>
        </w:tc>
        <w:tc>
          <w:tcPr>
            <w:tcW w:w="4140" w:type="dxa"/>
          </w:tcPr>
          <w:p w14:paraId="257BAD79" w14:textId="77777777" w:rsidR="009731F3" w:rsidRPr="005D4BA5" w:rsidRDefault="009731F3" w:rsidP="000160CF">
            <w:pPr>
              <w:spacing w:before="60" w:after="60" w:line="288" w:lineRule="auto"/>
            </w:pPr>
          </w:p>
        </w:tc>
      </w:tr>
    </w:tbl>
    <w:p w14:paraId="5C23E311" w14:textId="77777777" w:rsidR="009731F3" w:rsidRPr="005D4BA5" w:rsidRDefault="009731F3" w:rsidP="003F1D08">
      <w:pPr>
        <w:spacing w:line="288" w:lineRule="auto"/>
        <w:ind w:left="2160" w:firstLine="720"/>
        <w:rPr>
          <w:rFonts w:cs="Arial"/>
          <w:sz w:val="18"/>
          <w:szCs w:val="18"/>
        </w:rPr>
      </w:pPr>
    </w:p>
    <w:p w14:paraId="67CAF61D" w14:textId="77777777" w:rsidR="009731F3" w:rsidRPr="005D4BA5" w:rsidRDefault="009731F3" w:rsidP="003F1D08">
      <w:pPr>
        <w:spacing w:line="288" w:lineRule="auto"/>
        <w:ind w:left="2160" w:firstLine="720"/>
        <w:rPr>
          <w:rFonts w:cs="Arial"/>
          <w:sz w:val="18"/>
          <w:szCs w:val="18"/>
        </w:rPr>
      </w:pPr>
    </w:p>
    <w:p w14:paraId="35A90827" w14:textId="77777777" w:rsidR="009731F3" w:rsidRDefault="009731F3" w:rsidP="003F1D08">
      <w:pPr>
        <w:spacing w:line="288" w:lineRule="auto"/>
      </w:pPr>
    </w:p>
    <w:p w14:paraId="31E9D5D1" w14:textId="77777777" w:rsidR="009731F3" w:rsidRDefault="009731F3" w:rsidP="003F1D08">
      <w:pPr>
        <w:spacing w:line="288" w:lineRule="auto"/>
      </w:pPr>
    </w:p>
    <w:p w14:paraId="71F67288" w14:textId="77777777" w:rsidR="009731F3" w:rsidRDefault="009731F3" w:rsidP="003F1D08">
      <w:pPr>
        <w:spacing w:line="288" w:lineRule="auto"/>
      </w:pPr>
    </w:p>
    <w:p w14:paraId="130FDA37" w14:textId="277BC926" w:rsidR="009731F3" w:rsidRPr="005D4BA5" w:rsidRDefault="009731F3" w:rsidP="003F1D08">
      <w:pPr>
        <w:spacing w:line="288" w:lineRule="auto"/>
      </w:pPr>
      <w:r w:rsidRPr="005D4BA5">
        <w:t>Ondergetekende verklaart dat hij</w:t>
      </w:r>
      <w:r>
        <w:t>/zij</w:t>
      </w:r>
      <w:r w:rsidRPr="005D4BA5">
        <w:t xml:space="preserve"> deze verklaring en </w:t>
      </w:r>
      <w:r w:rsidR="007E132A">
        <w:t>het</w:t>
      </w:r>
      <w:r w:rsidRPr="005D4BA5">
        <w:t xml:space="preserve"> </w:t>
      </w:r>
      <w:r w:rsidRPr="00A4016B">
        <w:t>Uniform Europees Aanbestedingsdocument</w:t>
      </w:r>
      <w:r>
        <w:rPr>
          <w:b/>
        </w:rPr>
        <w:t xml:space="preserve"> </w:t>
      </w:r>
      <w:r w:rsidRPr="005D4BA5">
        <w:t xml:space="preserve">(zowel ten aanzien van zijn volmachtbedrijf als ten aanzien van de volmachtverlenende </w:t>
      </w:r>
      <w:r>
        <w:t>V</w:t>
      </w:r>
      <w:r w:rsidRPr="005D4BA5">
        <w:t>erzekeraars) naar waarheid heeft ingevuld en dat hij</w:t>
      </w:r>
      <w:r>
        <w:t xml:space="preserve">/zij </w:t>
      </w:r>
      <w:r w:rsidRPr="005D4BA5">
        <w:t xml:space="preserve">bevoegd is om namens de in dit formulier vermelde </w:t>
      </w:r>
      <w:r>
        <w:t>V</w:t>
      </w:r>
      <w:r w:rsidRPr="005D4BA5">
        <w:t xml:space="preserve">erzekeraars deel te nemen aan deze </w:t>
      </w:r>
      <w:r w:rsidR="00461BAC">
        <w:t>a</w:t>
      </w:r>
      <w:r w:rsidRPr="005D4BA5">
        <w:t xml:space="preserve">anbestedingsprocedure.   </w:t>
      </w:r>
    </w:p>
    <w:p w14:paraId="10D857F6" w14:textId="098BBB86" w:rsidR="009731F3" w:rsidRDefault="009731F3" w:rsidP="003F1D08">
      <w:pPr>
        <w:spacing w:line="288" w:lineRule="auto"/>
      </w:pPr>
      <w:r>
        <w:br/>
      </w:r>
    </w:p>
    <w:p w14:paraId="113C5244" w14:textId="77777777" w:rsidR="009731F3" w:rsidRDefault="009731F3" w:rsidP="003F1D08">
      <w:pPr>
        <w:spacing w:line="288" w:lineRule="auto"/>
      </w:pPr>
    </w:p>
    <w:p w14:paraId="308AC485" w14:textId="77777777" w:rsidR="009731F3" w:rsidRDefault="009731F3" w:rsidP="003F1D08">
      <w:pPr>
        <w:spacing w:line="288" w:lineRule="auto"/>
      </w:pPr>
    </w:p>
    <w:p w14:paraId="26004E0B" w14:textId="77777777" w:rsidR="009731F3" w:rsidRDefault="009731F3" w:rsidP="003F1D08">
      <w:pPr>
        <w:spacing w:line="288" w:lineRule="auto"/>
      </w:pPr>
    </w:p>
    <w:p w14:paraId="57988FCB" w14:textId="77777777" w:rsidR="009731F3" w:rsidRDefault="009731F3" w:rsidP="003F1D08">
      <w:pPr>
        <w:spacing w:line="288" w:lineRule="auto"/>
      </w:pPr>
    </w:p>
    <w:p w14:paraId="5C674965" w14:textId="77777777" w:rsidR="009731F3" w:rsidRDefault="009731F3" w:rsidP="003F1D08">
      <w:pPr>
        <w:spacing w:line="288" w:lineRule="auto"/>
      </w:pPr>
    </w:p>
    <w:p w14:paraId="633F0AE3" w14:textId="77777777" w:rsidR="009731F3" w:rsidRDefault="009731F3" w:rsidP="003F1D08">
      <w:pPr>
        <w:spacing w:line="288" w:lineRule="auto"/>
        <w:jc w:val="both"/>
      </w:pPr>
    </w:p>
    <w:p w14:paraId="18EEBD92" w14:textId="77777777" w:rsidR="009731F3" w:rsidRDefault="009731F3" w:rsidP="003F1D08">
      <w:pPr>
        <w:spacing w:line="288" w:lineRule="auto"/>
        <w:jc w:val="both"/>
      </w:pPr>
    </w:p>
    <w:p w14:paraId="0A3FEA8A" w14:textId="77777777" w:rsidR="009731F3" w:rsidRDefault="009731F3" w:rsidP="003F1D08">
      <w:pPr>
        <w:spacing w:line="288" w:lineRule="auto"/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5528"/>
      </w:tblGrid>
      <w:tr w:rsidR="009731F3" w:rsidRPr="005610FD" w14:paraId="701CF0A5" w14:textId="77777777" w:rsidTr="005610FD">
        <w:tc>
          <w:tcPr>
            <w:tcW w:w="2689" w:type="dxa"/>
            <w:vAlign w:val="center"/>
          </w:tcPr>
          <w:p w14:paraId="51156FBF" w14:textId="77777777" w:rsidR="009731F3" w:rsidRPr="005610FD" w:rsidRDefault="009731F3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Naam Inschrijver</w:t>
            </w:r>
          </w:p>
        </w:tc>
        <w:tc>
          <w:tcPr>
            <w:tcW w:w="5528" w:type="dxa"/>
            <w:vAlign w:val="center"/>
          </w:tcPr>
          <w:p w14:paraId="3E6CD465" w14:textId="77777777" w:rsidR="009731F3" w:rsidRPr="005610FD" w:rsidRDefault="009731F3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9731F3" w:rsidRPr="005610FD" w14:paraId="4413D303" w14:textId="77777777" w:rsidTr="005610FD">
        <w:tc>
          <w:tcPr>
            <w:tcW w:w="2689" w:type="dxa"/>
            <w:vAlign w:val="center"/>
          </w:tcPr>
          <w:p w14:paraId="2148CE7F" w14:textId="77777777" w:rsidR="009731F3" w:rsidRPr="005610FD" w:rsidRDefault="009731F3" w:rsidP="000160CF">
            <w:pPr>
              <w:tabs>
                <w:tab w:val="left" w:pos="1540"/>
                <w:tab w:val="left" w:pos="4510"/>
                <w:tab w:val="left" w:pos="6050"/>
                <w:tab w:val="left" w:pos="7370"/>
              </w:tabs>
              <w:spacing w:before="60" w:after="60" w:line="288" w:lineRule="auto"/>
              <w:jc w:val="both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 xml:space="preserve">Naam </w:t>
            </w:r>
          </w:p>
        </w:tc>
        <w:tc>
          <w:tcPr>
            <w:tcW w:w="5528" w:type="dxa"/>
            <w:vAlign w:val="center"/>
          </w:tcPr>
          <w:p w14:paraId="0126AEFD" w14:textId="77777777" w:rsidR="009731F3" w:rsidRPr="005610FD" w:rsidRDefault="009731F3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9731F3" w:rsidRPr="005610FD" w14:paraId="7788EFBB" w14:textId="77777777" w:rsidTr="005610FD">
        <w:tc>
          <w:tcPr>
            <w:tcW w:w="2689" w:type="dxa"/>
            <w:vAlign w:val="center"/>
          </w:tcPr>
          <w:p w14:paraId="4792EF49" w14:textId="77777777" w:rsidR="009731F3" w:rsidRPr="005610FD" w:rsidRDefault="009731F3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Functie</w:t>
            </w:r>
          </w:p>
        </w:tc>
        <w:tc>
          <w:tcPr>
            <w:tcW w:w="5528" w:type="dxa"/>
            <w:vAlign w:val="center"/>
          </w:tcPr>
          <w:p w14:paraId="6AF2969D" w14:textId="77777777" w:rsidR="009731F3" w:rsidRPr="005610FD" w:rsidRDefault="009731F3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9731F3" w:rsidRPr="005610FD" w14:paraId="32ADF378" w14:textId="77777777" w:rsidTr="005610FD">
        <w:tc>
          <w:tcPr>
            <w:tcW w:w="2689" w:type="dxa"/>
            <w:vAlign w:val="center"/>
          </w:tcPr>
          <w:p w14:paraId="5B61CBF2" w14:textId="77777777" w:rsidR="009731F3" w:rsidRPr="005610FD" w:rsidRDefault="009731F3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Datum</w:t>
            </w:r>
          </w:p>
        </w:tc>
        <w:tc>
          <w:tcPr>
            <w:tcW w:w="5528" w:type="dxa"/>
            <w:vAlign w:val="center"/>
          </w:tcPr>
          <w:p w14:paraId="51D9FC39" w14:textId="77777777" w:rsidR="009731F3" w:rsidRPr="005610FD" w:rsidRDefault="009731F3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9731F3" w:rsidRPr="005610FD" w14:paraId="17C6A7F8" w14:textId="77777777" w:rsidTr="005610FD">
        <w:tc>
          <w:tcPr>
            <w:tcW w:w="2689" w:type="dxa"/>
            <w:vAlign w:val="center"/>
          </w:tcPr>
          <w:p w14:paraId="5662177D" w14:textId="77777777" w:rsidR="009731F3" w:rsidRDefault="009731F3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Handtekening</w:t>
            </w:r>
          </w:p>
          <w:p w14:paraId="0C2BE889" w14:textId="77777777" w:rsidR="009731F3" w:rsidRDefault="009731F3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  <w:p w14:paraId="0B84863F" w14:textId="77777777" w:rsidR="009731F3" w:rsidRPr="005610FD" w:rsidRDefault="009731F3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528" w:type="dxa"/>
            <w:vAlign w:val="center"/>
          </w:tcPr>
          <w:p w14:paraId="761ED462" w14:textId="77777777" w:rsidR="009731F3" w:rsidRPr="005610FD" w:rsidRDefault="009731F3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</w:tbl>
    <w:p w14:paraId="4993071F" w14:textId="5826CCEC" w:rsidR="00705499" w:rsidRDefault="009731F3" w:rsidP="00D3198C">
      <w:pPr>
        <w:spacing w:line="288" w:lineRule="auto"/>
        <w:jc w:val="both"/>
      </w:pPr>
      <w:r w:rsidRPr="005D4BA5">
        <w:t xml:space="preserve"> </w:t>
      </w:r>
      <w:bookmarkStart w:id="13" w:name="bkmTekst"/>
      <w:bookmarkEnd w:id="10"/>
      <w:bookmarkEnd w:id="11"/>
      <w:bookmarkEnd w:id="13"/>
    </w:p>
    <w:p w14:paraId="77CAE642" w14:textId="29EAD36D" w:rsidR="00E6423A" w:rsidRPr="003B6C2E" w:rsidRDefault="00E6423A" w:rsidP="003B6C2E">
      <w:pPr>
        <w:rPr>
          <w:b/>
          <w:sz w:val="32"/>
          <w:szCs w:val="22"/>
        </w:rPr>
      </w:pPr>
    </w:p>
    <w:sectPr w:rsidR="00E6423A" w:rsidRPr="003B6C2E" w:rsidSect="008131BE">
      <w:headerReference w:type="default" r:id="rId13"/>
      <w:footerReference w:type="default" r:id="rId14"/>
      <w:pgSz w:w="11906" w:h="16838" w:code="9"/>
      <w:pgMar w:top="1701" w:right="1440" w:bottom="1276" w:left="1440" w:header="720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26E25" w14:textId="77777777" w:rsidR="0019762A" w:rsidRDefault="0019762A">
      <w:r>
        <w:separator/>
      </w:r>
    </w:p>
  </w:endnote>
  <w:endnote w:type="continuationSeparator" w:id="0">
    <w:p w14:paraId="27F7A7BA" w14:textId="77777777" w:rsidR="0019762A" w:rsidRDefault="00197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ow Text">
    <w:altName w:val="Arial"/>
    <w:panose1 w:val="020B0504030202020204"/>
    <w:charset w:val="00"/>
    <w:family w:val="swiss"/>
    <w:pitch w:val="variable"/>
    <w:sig w:usb0="A000006F" w:usb1="00008471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DPFNTCI-GdPictureOCRFont">
    <w:altName w:val="Cambria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A8ABB" w14:textId="54EE66A2" w:rsidR="00F63DE6" w:rsidRPr="00797482" w:rsidRDefault="00F63DE6" w:rsidP="00E0568E">
    <w:pPr>
      <w:pStyle w:val="AonFooter"/>
      <w:tabs>
        <w:tab w:val="right" w:pos="9044"/>
      </w:tabs>
    </w:pPr>
    <w:r>
      <w:t>Openbare</w:t>
    </w:r>
    <w:r w:rsidR="00B8585E">
      <w:t xml:space="preserve"> </w:t>
    </w:r>
    <w:r w:rsidR="00550192">
      <w:t>a</w:t>
    </w:r>
    <w:r w:rsidR="00B8585E">
      <w:t xml:space="preserve">anbesteding </w:t>
    </w:r>
    <w:r w:rsidR="00FE480C" w:rsidRPr="00FE480C">
      <w:t>Eigendommenverzekering Overheden</w:t>
    </w:r>
    <w:r w:rsidR="00FE480C">
      <w:t xml:space="preserve"> </w:t>
    </w:r>
    <w:r w:rsidR="0012797E">
      <w:t>g</w:t>
    </w:r>
    <w:r w:rsidR="00E03E98" w:rsidRPr="00E03E98">
      <w:t>emeente ‘s-Hertogenbosch</w:t>
    </w:r>
    <w:r w:rsidR="00E03E98">
      <w:t xml:space="preserve"> </w:t>
    </w:r>
    <w:r w:rsidR="00EB6ECC">
      <w:t xml:space="preserve">| </w:t>
    </w:r>
    <w:r w:rsidR="005318D5">
      <w:t>29</w:t>
    </w:r>
    <w:r w:rsidR="00E03E98">
      <w:t>-04-2026</w:t>
    </w:r>
    <w:r w:rsidR="00665B7D">
      <w:tab/>
    </w:r>
    <w:r w:rsidR="00BB7EF5">
      <w:t xml:space="preserve">Pagina </w:t>
    </w:r>
    <w:r w:rsidR="00BB7EF5" w:rsidRPr="00BB7EF5">
      <w:fldChar w:fldCharType="begin"/>
    </w:r>
    <w:r w:rsidR="00BB7EF5" w:rsidRPr="00BB7EF5">
      <w:instrText>PAGE  \* Arabic  \* MERGEFORMAT</w:instrText>
    </w:r>
    <w:r w:rsidR="00BB7EF5" w:rsidRPr="00BB7EF5">
      <w:fldChar w:fldCharType="separate"/>
    </w:r>
    <w:r w:rsidR="00BB7EF5" w:rsidRPr="00BB7EF5">
      <w:t>1</w:t>
    </w:r>
    <w:r w:rsidR="00BB7EF5" w:rsidRPr="00BB7EF5">
      <w:fldChar w:fldCharType="end"/>
    </w:r>
    <w:r w:rsidR="00BB7EF5" w:rsidRPr="00BB7EF5">
      <w:t xml:space="preserve"> van </w:t>
    </w:r>
    <w:fldSimple w:instr="NUMPAGES  \* Arabic  \* MERGEFORMAT">
      <w:r w:rsidR="00BB7EF5" w:rsidRPr="00BB7EF5">
        <w:t>2</w:t>
      </w:r>
    </w:fldSimple>
  </w:p>
  <w:p w14:paraId="15131F71" w14:textId="77777777" w:rsidR="002C3C67" w:rsidRPr="00797482" w:rsidRDefault="002C3C67" w:rsidP="0095252C">
    <w:pPr>
      <w:pStyle w:val="AonFooter"/>
      <w:tabs>
        <w:tab w:val="right" w:pos="904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97310" w14:textId="77777777" w:rsidR="0019762A" w:rsidRDefault="0019762A">
      <w:r>
        <w:separator/>
      </w:r>
    </w:p>
  </w:footnote>
  <w:footnote w:type="continuationSeparator" w:id="0">
    <w:p w14:paraId="20C8FF4A" w14:textId="77777777" w:rsidR="0019762A" w:rsidRDefault="00197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707CE" w14:textId="0B20709E" w:rsidR="00E0568E" w:rsidRDefault="008131BE" w:rsidP="00E0568E">
    <w:pPr>
      <w:pStyle w:val="Koptekst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68D239A" wp14:editId="610E5227">
          <wp:simplePos x="0" y="0"/>
          <wp:positionH relativeFrom="margin">
            <wp:posOffset>-220980</wp:posOffset>
          </wp:positionH>
          <wp:positionV relativeFrom="paragraph">
            <wp:posOffset>-135890</wp:posOffset>
          </wp:positionV>
          <wp:extent cx="1922780" cy="516255"/>
          <wp:effectExtent l="0" t="0" r="1270" b="0"/>
          <wp:wrapSquare wrapText="bothSides"/>
          <wp:docPr id="1473660528" name="Afbeelding 2" descr="Afbeelding met logo, Graphics, Lettertype, wit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660528" name="Afbeelding 2" descr="Afbeelding met logo, Graphics, Lettertype, wit&#10;&#10;Door AI gegenereerde inhoud is mogelijk onjuis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225" b="32328"/>
                  <a:stretch>
                    <a:fillRect/>
                  </a:stretch>
                </pic:blipFill>
                <pic:spPr bwMode="auto">
                  <a:xfrm>
                    <a:off x="0" y="0"/>
                    <a:ext cx="1922780" cy="5162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568E">
      <w:rPr>
        <w:noProof/>
      </w:rPr>
      <w:drawing>
        <wp:inline distT="0" distB="0" distL="0" distR="0" wp14:anchorId="7A3FB416" wp14:editId="61B00CE2">
          <wp:extent cx="595738" cy="229189"/>
          <wp:effectExtent l="0" t="0" r="0" b="0"/>
          <wp:docPr id="1845801375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660819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02" cy="2334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E3E84D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D60196"/>
    <w:multiLevelType w:val="hybridMultilevel"/>
    <w:tmpl w:val="1692297C"/>
    <w:lvl w:ilvl="0" w:tplc="0413000F">
      <w:start w:val="1"/>
      <w:numFmt w:val="decimal"/>
      <w:lvlText w:val="%1."/>
      <w:lvlJc w:val="left"/>
      <w:pPr>
        <w:ind w:left="785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CF36FC"/>
    <w:multiLevelType w:val="multilevel"/>
    <w:tmpl w:val="0FCF36F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E929DD"/>
    <w:multiLevelType w:val="hybridMultilevel"/>
    <w:tmpl w:val="8D5450DC"/>
    <w:lvl w:ilvl="0" w:tplc="63F65CD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59D6CA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7CE4A31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8B5EFE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8216EDA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C26C56E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06D8053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F398AAA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8634E52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4" w15:restartNumberingAfterBreak="0">
    <w:nsid w:val="1B1F2E29"/>
    <w:multiLevelType w:val="hybridMultilevel"/>
    <w:tmpl w:val="1B7CEF14"/>
    <w:lvl w:ilvl="0" w:tplc="087E4862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color w:val="000000" w:themeColor="text1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F7E03"/>
    <w:multiLevelType w:val="hybridMultilevel"/>
    <w:tmpl w:val="1B4A3D92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C71F6"/>
    <w:multiLevelType w:val="hybridMultilevel"/>
    <w:tmpl w:val="8F52C0C8"/>
    <w:lvl w:ilvl="0" w:tplc="66401500">
      <w:start w:val="1"/>
      <w:numFmt w:val="decimal"/>
      <w:lvlText w:val="%1."/>
      <w:lvlJc w:val="left"/>
      <w:pPr>
        <w:ind w:left="1020" w:hanging="360"/>
      </w:pPr>
    </w:lvl>
    <w:lvl w:ilvl="1" w:tplc="17BE46AC">
      <w:start w:val="1"/>
      <w:numFmt w:val="decimal"/>
      <w:lvlText w:val="%2."/>
      <w:lvlJc w:val="left"/>
      <w:pPr>
        <w:ind w:left="1020" w:hanging="360"/>
      </w:pPr>
    </w:lvl>
    <w:lvl w:ilvl="2" w:tplc="A364D29E">
      <w:start w:val="1"/>
      <w:numFmt w:val="decimal"/>
      <w:lvlText w:val="%3."/>
      <w:lvlJc w:val="left"/>
      <w:pPr>
        <w:ind w:left="1020" w:hanging="360"/>
      </w:pPr>
    </w:lvl>
    <w:lvl w:ilvl="3" w:tplc="ACD03990">
      <w:start w:val="1"/>
      <w:numFmt w:val="decimal"/>
      <w:lvlText w:val="%4."/>
      <w:lvlJc w:val="left"/>
      <w:pPr>
        <w:ind w:left="1020" w:hanging="360"/>
      </w:pPr>
    </w:lvl>
    <w:lvl w:ilvl="4" w:tplc="AD82BF7C">
      <w:start w:val="1"/>
      <w:numFmt w:val="decimal"/>
      <w:lvlText w:val="%5."/>
      <w:lvlJc w:val="left"/>
      <w:pPr>
        <w:ind w:left="1020" w:hanging="360"/>
      </w:pPr>
    </w:lvl>
    <w:lvl w:ilvl="5" w:tplc="AE3CA7FC">
      <w:start w:val="1"/>
      <w:numFmt w:val="decimal"/>
      <w:lvlText w:val="%6."/>
      <w:lvlJc w:val="left"/>
      <w:pPr>
        <w:ind w:left="1020" w:hanging="360"/>
      </w:pPr>
    </w:lvl>
    <w:lvl w:ilvl="6" w:tplc="E9888F3E">
      <w:start w:val="1"/>
      <w:numFmt w:val="decimal"/>
      <w:lvlText w:val="%7."/>
      <w:lvlJc w:val="left"/>
      <w:pPr>
        <w:ind w:left="1020" w:hanging="360"/>
      </w:pPr>
    </w:lvl>
    <w:lvl w:ilvl="7" w:tplc="AF26D98C">
      <w:start w:val="1"/>
      <w:numFmt w:val="decimal"/>
      <w:lvlText w:val="%8."/>
      <w:lvlJc w:val="left"/>
      <w:pPr>
        <w:ind w:left="1020" w:hanging="360"/>
      </w:pPr>
    </w:lvl>
    <w:lvl w:ilvl="8" w:tplc="4920C1C4">
      <w:start w:val="1"/>
      <w:numFmt w:val="decimal"/>
      <w:lvlText w:val="%9."/>
      <w:lvlJc w:val="left"/>
      <w:pPr>
        <w:ind w:left="1020" w:hanging="360"/>
      </w:pPr>
    </w:lvl>
  </w:abstractNum>
  <w:abstractNum w:abstractNumId="7" w15:restartNumberingAfterBreak="0">
    <w:nsid w:val="269C6B03"/>
    <w:multiLevelType w:val="hybridMultilevel"/>
    <w:tmpl w:val="3AB8022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3402C"/>
    <w:multiLevelType w:val="multilevel"/>
    <w:tmpl w:val="625265C4"/>
    <w:lvl w:ilvl="0">
      <w:start w:val="1"/>
      <w:numFmt w:val="decimal"/>
      <w:pStyle w:val="AonHeading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32"/>
      </w:rPr>
    </w:lvl>
    <w:lvl w:ilvl="1">
      <w:start w:val="1"/>
      <w:numFmt w:val="decimal"/>
      <w:pStyle w:val="AonHeading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28"/>
      </w:rPr>
    </w:lvl>
    <w:lvl w:ilvl="2">
      <w:start w:val="1"/>
      <w:numFmt w:val="decimal"/>
      <w:pStyle w:val="AonHeading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24"/>
      </w:rPr>
    </w:lvl>
    <w:lvl w:ilvl="3">
      <w:start w:val="1"/>
      <w:numFmt w:val="decimal"/>
      <w:pStyle w:val="AonHeading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20"/>
      </w:rPr>
    </w:lvl>
    <w:lvl w:ilvl="4">
      <w:start w:val="1"/>
      <w:numFmt w:val="decimal"/>
      <w:pStyle w:val="AonHeading5"/>
      <w:lvlText w:val="%1.%2.%3.%4.%5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851" w:hanging="851"/>
      </w:pPr>
      <w:rPr>
        <w:rFonts w:ascii="Arial" w:hAnsi="Arial" w:hint="default"/>
        <w:b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Arial" w:hAnsi="Arial" w:hint="default"/>
        <w:b/>
        <w:i w:val="0"/>
        <w:sz w:val="20"/>
      </w:rPr>
    </w:lvl>
  </w:abstractNum>
  <w:abstractNum w:abstractNumId="9" w15:restartNumberingAfterBreak="0">
    <w:nsid w:val="33480C13"/>
    <w:multiLevelType w:val="singleLevel"/>
    <w:tmpl w:val="9E603574"/>
    <w:lvl w:ilvl="0">
      <w:start w:val="1"/>
      <w:numFmt w:val="lowerLetter"/>
      <w:lvlText w:val="%1)"/>
      <w:lvlJc w:val="left"/>
      <w:pPr>
        <w:ind w:left="360" w:hanging="360"/>
      </w:pPr>
      <w:rPr>
        <w:b w:val="0"/>
        <w:i w:val="0"/>
        <w:sz w:val="18"/>
        <w:szCs w:val="18"/>
        <w:u w:val="none"/>
      </w:rPr>
    </w:lvl>
  </w:abstractNum>
  <w:abstractNum w:abstractNumId="10" w15:restartNumberingAfterBreak="0">
    <w:nsid w:val="3DEB1706"/>
    <w:multiLevelType w:val="multilevel"/>
    <w:tmpl w:val="3DEB170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F85AC8"/>
    <w:multiLevelType w:val="hybridMultilevel"/>
    <w:tmpl w:val="0A549ADE"/>
    <w:lvl w:ilvl="0" w:tplc="25AA3D60">
      <w:start w:val="1"/>
      <w:numFmt w:val="decimal"/>
      <w:lvlText w:val="%1)"/>
      <w:lvlJc w:val="left"/>
      <w:pPr>
        <w:ind w:left="720" w:hanging="360"/>
      </w:pPr>
      <w:rPr>
        <w:rFonts w:ascii="Helvetica Now Text" w:hAnsi="Helvetica Now Text" w:hint="default"/>
        <w:b w:val="0"/>
        <w:i w:val="0"/>
        <w:color w:val="auto"/>
        <w:sz w:val="17"/>
      </w:rPr>
    </w:lvl>
    <w:lvl w:ilvl="1" w:tplc="D7766D4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CF0127"/>
    <w:multiLevelType w:val="hybridMultilevel"/>
    <w:tmpl w:val="D96A48B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AF1805"/>
    <w:multiLevelType w:val="hybridMultilevel"/>
    <w:tmpl w:val="60F034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CD4759"/>
    <w:multiLevelType w:val="hybridMultilevel"/>
    <w:tmpl w:val="C5967ED0"/>
    <w:lvl w:ilvl="0" w:tplc="04130019">
      <w:start w:val="1"/>
      <w:numFmt w:val="lowerLetter"/>
      <w:lvlText w:val="%1."/>
      <w:lvlJc w:val="left"/>
      <w:pPr>
        <w:ind w:left="1069" w:hanging="360"/>
      </w:p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3AB6E5E"/>
    <w:multiLevelType w:val="hybridMultilevel"/>
    <w:tmpl w:val="FB9AE1DA"/>
    <w:lvl w:ilvl="0" w:tplc="AF3C3472">
      <w:start w:val="1"/>
      <w:numFmt w:val="bullet"/>
      <w:pStyle w:val="ReportBodyTextBulleted"/>
      <w:lvlText w:val=""/>
      <w:lvlJc w:val="left"/>
      <w:pPr>
        <w:tabs>
          <w:tab w:val="num" w:pos="4478"/>
        </w:tabs>
        <w:ind w:left="4401" w:hanging="283"/>
      </w:pPr>
      <w:rPr>
        <w:rFonts w:ascii="Symbol" w:hAnsi="Symbol" w:hint="default"/>
        <w:color w:val="739ABC"/>
      </w:rPr>
    </w:lvl>
    <w:lvl w:ilvl="1" w:tplc="04090003">
      <w:start w:val="1"/>
      <w:numFmt w:val="bullet"/>
      <w:lvlText w:val="o"/>
      <w:lvlJc w:val="left"/>
      <w:pPr>
        <w:tabs>
          <w:tab w:val="num" w:pos="3856"/>
        </w:tabs>
        <w:ind w:left="385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576"/>
        </w:tabs>
        <w:ind w:left="4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96"/>
        </w:tabs>
        <w:ind w:left="5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016"/>
        </w:tabs>
        <w:ind w:left="60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736"/>
        </w:tabs>
        <w:ind w:left="6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456"/>
        </w:tabs>
        <w:ind w:left="7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76"/>
        </w:tabs>
        <w:ind w:left="81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96"/>
        </w:tabs>
        <w:ind w:left="8896" w:hanging="360"/>
      </w:pPr>
      <w:rPr>
        <w:rFonts w:ascii="Wingdings" w:hAnsi="Wingdings" w:hint="default"/>
      </w:rPr>
    </w:lvl>
  </w:abstractNum>
  <w:abstractNum w:abstractNumId="16" w15:restartNumberingAfterBreak="0">
    <w:nsid w:val="6BC06CB9"/>
    <w:multiLevelType w:val="multilevel"/>
    <w:tmpl w:val="5C7EC38A"/>
    <w:lvl w:ilvl="0">
      <w:start w:val="1"/>
      <w:numFmt w:val="decimal"/>
      <w:pStyle w:val="Kop1hoofdstukEpisteemPvAKop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pStyle w:val="Kop2paragraafEpisteemPvAKop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Kop3subparagraafEpisteemPvAKop3Heading3a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3">
      <w:start w:val="1"/>
      <w:numFmt w:val="none"/>
      <w:pStyle w:val="Kop4subsubparagraafSpecificatieRFP-vraag"/>
      <w:suff w:val="nothing"/>
      <w:lvlText w:val=""/>
      <w:lvlJc w:val="left"/>
      <w:rPr>
        <w:rFonts w:hint="default"/>
      </w:rPr>
    </w:lvl>
    <w:lvl w:ilvl="4">
      <w:start w:val="1"/>
      <w:numFmt w:val="decimal"/>
      <w:pStyle w:val="GenummerdeLijst"/>
      <w:lvlText w:val="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GenummerdeLijstniv2"/>
      <w:lvlText w:val="%6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6">
      <w:start w:val="1"/>
      <w:numFmt w:val="bullet"/>
      <w:pStyle w:val="GenummerdeLijstniv3"/>
      <w:lvlText w:val=""/>
      <w:lvlJc w:val="left"/>
      <w:pPr>
        <w:tabs>
          <w:tab w:val="num" w:pos="1361"/>
        </w:tabs>
        <w:ind w:left="1361" w:hanging="397"/>
      </w:pPr>
      <w:rPr>
        <w:rFonts w:ascii="Symbol" w:hAnsi="Symbol" w:hint="default"/>
      </w:rPr>
    </w:lvl>
    <w:lvl w:ilvl="7">
      <w:start w:val="1"/>
      <w:numFmt w:val="none"/>
      <w:lvlText w:val=""/>
      <w:lvlJc w:val="left"/>
      <w:pPr>
        <w:tabs>
          <w:tab w:val="num" w:pos="3572"/>
        </w:tabs>
        <w:ind w:left="3572" w:hanging="1222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150"/>
        </w:tabs>
        <w:ind w:left="4150" w:hanging="1440"/>
      </w:pPr>
      <w:rPr>
        <w:rFonts w:hint="default"/>
      </w:rPr>
    </w:lvl>
  </w:abstractNum>
  <w:abstractNum w:abstractNumId="17" w15:restartNumberingAfterBreak="0">
    <w:nsid w:val="6C0A1080"/>
    <w:multiLevelType w:val="hybridMultilevel"/>
    <w:tmpl w:val="7D84955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441161"/>
    <w:multiLevelType w:val="multilevel"/>
    <w:tmpl w:val="B3C4D8B2"/>
    <w:lvl w:ilvl="0">
      <w:start w:val="1"/>
      <w:numFmt w:val="bullet"/>
      <w:pStyle w:val="AonBullet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color w:val="auto"/>
        <w:sz w:val="20"/>
        <w:szCs w:val="20"/>
      </w:rPr>
    </w:lvl>
    <w:lvl w:ilvl="1">
      <w:start w:val="1"/>
      <w:numFmt w:val="bullet"/>
      <w:pStyle w:val="AonBullet2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/>
        <w:i w:val="0"/>
        <w:color w:val="auto"/>
      </w:rPr>
    </w:lvl>
    <w:lvl w:ilvl="2">
      <w:start w:val="1"/>
      <w:numFmt w:val="bullet"/>
      <w:pStyle w:val="AonBullet3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szCs w:val="20"/>
      </w:rPr>
    </w:lvl>
    <w:lvl w:ilvl="3">
      <w:start w:val="1"/>
      <w:numFmt w:val="bullet"/>
      <w:pStyle w:val="AonBullet4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0"/>
        <w:szCs w:val="20"/>
      </w:rPr>
    </w:lvl>
    <w:lvl w:ilvl="4">
      <w:start w:val="1"/>
      <w:numFmt w:val="bullet"/>
      <w:pStyle w:val="AonBullet5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Cs w:val="20"/>
      </w:rPr>
    </w:lvl>
    <w:lvl w:ilvl="5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  <w:color w:val="auto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</w:abstractNum>
  <w:abstractNum w:abstractNumId="19" w15:restartNumberingAfterBreak="0">
    <w:nsid w:val="6E823070"/>
    <w:multiLevelType w:val="multilevel"/>
    <w:tmpl w:val="C054F5B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4D4F53"/>
        <w:sz w:val="28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4D4F53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4D4F53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4D4F53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851" w:hanging="851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B11069A"/>
    <w:multiLevelType w:val="hybridMultilevel"/>
    <w:tmpl w:val="D8FE3664"/>
    <w:lvl w:ilvl="0" w:tplc="035671CC">
      <w:start w:val="1"/>
      <w:numFmt w:val="decimal"/>
      <w:lvlText w:val="%1."/>
      <w:lvlJc w:val="left"/>
      <w:pPr>
        <w:ind w:left="1020" w:hanging="360"/>
      </w:pPr>
    </w:lvl>
    <w:lvl w:ilvl="1" w:tplc="FFC61624">
      <w:start w:val="1"/>
      <w:numFmt w:val="decimal"/>
      <w:lvlText w:val="%2."/>
      <w:lvlJc w:val="left"/>
      <w:pPr>
        <w:ind w:left="1020" w:hanging="360"/>
      </w:pPr>
    </w:lvl>
    <w:lvl w:ilvl="2" w:tplc="E3468EF8">
      <w:start w:val="1"/>
      <w:numFmt w:val="decimal"/>
      <w:lvlText w:val="%3."/>
      <w:lvlJc w:val="left"/>
      <w:pPr>
        <w:ind w:left="1020" w:hanging="360"/>
      </w:pPr>
    </w:lvl>
    <w:lvl w:ilvl="3" w:tplc="6A5486A0">
      <w:start w:val="1"/>
      <w:numFmt w:val="decimal"/>
      <w:lvlText w:val="%4."/>
      <w:lvlJc w:val="left"/>
      <w:pPr>
        <w:ind w:left="1020" w:hanging="360"/>
      </w:pPr>
    </w:lvl>
    <w:lvl w:ilvl="4" w:tplc="4C1EA5CA">
      <w:start w:val="1"/>
      <w:numFmt w:val="decimal"/>
      <w:lvlText w:val="%5."/>
      <w:lvlJc w:val="left"/>
      <w:pPr>
        <w:ind w:left="1020" w:hanging="360"/>
      </w:pPr>
    </w:lvl>
    <w:lvl w:ilvl="5" w:tplc="E7A2B3EC">
      <w:start w:val="1"/>
      <w:numFmt w:val="decimal"/>
      <w:lvlText w:val="%6."/>
      <w:lvlJc w:val="left"/>
      <w:pPr>
        <w:ind w:left="1020" w:hanging="360"/>
      </w:pPr>
    </w:lvl>
    <w:lvl w:ilvl="6" w:tplc="10F4BD50">
      <w:start w:val="1"/>
      <w:numFmt w:val="decimal"/>
      <w:lvlText w:val="%7."/>
      <w:lvlJc w:val="left"/>
      <w:pPr>
        <w:ind w:left="1020" w:hanging="360"/>
      </w:pPr>
    </w:lvl>
    <w:lvl w:ilvl="7" w:tplc="49407C28">
      <w:start w:val="1"/>
      <w:numFmt w:val="decimal"/>
      <w:lvlText w:val="%8."/>
      <w:lvlJc w:val="left"/>
      <w:pPr>
        <w:ind w:left="1020" w:hanging="360"/>
      </w:pPr>
    </w:lvl>
    <w:lvl w:ilvl="8" w:tplc="A82E6498">
      <w:start w:val="1"/>
      <w:numFmt w:val="decimal"/>
      <w:lvlText w:val="%9."/>
      <w:lvlJc w:val="left"/>
      <w:pPr>
        <w:ind w:left="1020" w:hanging="360"/>
      </w:pPr>
    </w:lvl>
  </w:abstractNum>
  <w:num w:numId="1" w16cid:durableId="1749307585">
    <w:abstractNumId w:val="19"/>
  </w:num>
  <w:num w:numId="2" w16cid:durableId="12804203">
    <w:abstractNumId w:val="8"/>
  </w:num>
  <w:num w:numId="3" w16cid:durableId="1575356144">
    <w:abstractNumId w:val="18"/>
  </w:num>
  <w:num w:numId="4" w16cid:durableId="623997906">
    <w:abstractNumId w:val="15"/>
  </w:num>
  <w:num w:numId="5" w16cid:durableId="1197891900">
    <w:abstractNumId w:val="16"/>
  </w:num>
  <w:num w:numId="6" w16cid:durableId="122845112">
    <w:abstractNumId w:val="17"/>
  </w:num>
  <w:num w:numId="7" w16cid:durableId="355926576">
    <w:abstractNumId w:val="7"/>
  </w:num>
  <w:num w:numId="8" w16cid:durableId="1973365106">
    <w:abstractNumId w:val="1"/>
  </w:num>
  <w:num w:numId="9" w16cid:durableId="372734833">
    <w:abstractNumId w:val="9"/>
  </w:num>
  <w:num w:numId="10" w16cid:durableId="118495928">
    <w:abstractNumId w:val="0"/>
  </w:num>
  <w:num w:numId="11" w16cid:durableId="639381681">
    <w:abstractNumId w:val="11"/>
  </w:num>
  <w:num w:numId="12" w16cid:durableId="287471459">
    <w:abstractNumId w:val="14"/>
  </w:num>
  <w:num w:numId="13" w16cid:durableId="776370611">
    <w:abstractNumId w:val="4"/>
  </w:num>
  <w:num w:numId="14" w16cid:durableId="250699118">
    <w:abstractNumId w:val="5"/>
  </w:num>
  <w:num w:numId="15" w16cid:durableId="1201550754">
    <w:abstractNumId w:val="13"/>
  </w:num>
  <w:num w:numId="16" w16cid:durableId="769544399">
    <w:abstractNumId w:val="12"/>
  </w:num>
  <w:num w:numId="17" w16cid:durableId="111948808">
    <w:abstractNumId w:val="10"/>
  </w:num>
  <w:num w:numId="18" w16cid:durableId="645361095">
    <w:abstractNumId w:val="2"/>
  </w:num>
  <w:num w:numId="19" w16cid:durableId="251283524">
    <w:abstractNumId w:val="6"/>
  </w:num>
  <w:num w:numId="20" w16cid:durableId="1377313788">
    <w:abstractNumId w:val="3"/>
  </w:num>
  <w:num w:numId="21" w16cid:durableId="1512992833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nl-NL" w:vendorID="9" w:dllVersion="512" w:checkStyle="1"/>
  <w:activeWritingStyle w:appName="MSWord" w:lang="nl-NL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3D6"/>
    <w:rsid w:val="000000AF"/>
    <w:rsid w:val="00000CF8"/>
    <w:rsid w:val="000013B3"/>
    <w:rsid w:val="00001FD0"/>
    <w:rsid w:val="00001FE2"/>
    <w:rsid w:val="00002D83"/>
    <w:rsid w:val="0000330A"/>
    <w:rsid w:val="000048AC"/>
    <w:rsid w:val="00005B4E"/>
    <w:rsid w:val="0000615B"/>
    <w:rsid w:val="00007575"/>
    <w:rsid w:val="00011825"/>
    <w:rsid w:val="00013ED5"/>
    <w:rsid w:val="000142CD"/>
    <w:rsid w:val="00014BC7"/>
    <w:rsid w:val="00014DBE"/>
    <w:rsid w:val="000160CF"/>
    <w:rsid w:val="0001716D"/>
    <w:rsid w:val="0002044D"/>
    <w:rsid w:val="00020D98"/>
    <w:rsid w:val="00026596"/>
    <w:rsid w:val="00027AEA"/>
    <w:rsid w:val="000313E4"/>
    <w:rsid w:val="000315AF"/>
    <w:rsid w:val="0003428D"/>
    <w:rsid w:val="0003437D"/>
    <w:rsid w:val="00036232"/>
    <w:rsid w:val="00037392"/>
    <w:rsid w:val="00041801"/>
    <w:rsid w:val="00041993"/>
    <w:rsid w:val="00050C05"/>
    <w:rsid w:val="00051258"/>
    <w:rsid w:val="00052018"/>
    <w:rsid w:val="0005245A"/>
    <w:rsid w:val="00052C5D"/>
    <w:rsid w:val="00053C07"/>
    <w:rsid w:val="00054E08"/>
    <w:rsid w:val="000573A4"/>
    <w:rsid w:val="00061152"/>
    <w:rsid w:val="00061478"/>
    <w:rsid w:val="00061C36"/>
    <w:rsid w:val="00065822"/>
    <w:rsid w:val="0006766D"/>
    <w:rsid w:val="00067FF4"/>
    <w:rsid w:val="0007032F"/>
    <w:rsid w:val="0007509C"/>
    <w:rsid w:val="00075334"/>
    <w:rsid w:val="00076F4B"/>
    <w:rsid w:val="00077376"/>
    <w:rsid w:val="00077FEC"/>
    <w:rsid w:val="00081980"/>
    <w:rsid w:val="00082F57"/>
    <w:rsid w:val="00082FB4"/>
    <w:rsid w:val="00083713"/>
    <w:rsid w:val="00084049"/>
    <w:rsid w:val="0008413B"/>
    <w:rsid w:val="0008462C"/>
    <w:rsid w:val="00084AF0"/>
    <w:rsid w:val="00085CA5"/>
    <w:rsid w:val="00086F8E"/>
    <w:rsid w:val="000901D5"/>
    <w:rsid w:val="00090D90"/>
    <w:rsid w:val="00091628"/>
    <w:rsid w:val="000926AE"/>
    <w:rsid w:val="00094124"/>
    <w:rsid w:val="00095C20"/>
    <w:rsid w:val="00096CB6"/>
    <w:rsid w:val="00097427"/>
    <w:rsid w:val="000A1912"/>
    <w:rsid w:val="000A1DB0"/>
    <w:rsid w:val="000A2645"/>
    <w:rsid w:val="000A5768"/>
    <w:rsid w:val="000B08A4"/>
    <w:rsid w:val="000B0C45"/>
    <w:rsid w:val="000B2842"/>
    <w:rsid w:val="000B3D64"/>
    <w:rsid w:val="000B512D"/>
    <w:rsid w:val="000B5A8E"/>
    <w:rsid w:val="000B6D84"/>
    <w:rsid w:val="000B6E71"/>
    <w:rsid w:val="000B7E26"/>
    <w:rsid w:val="000C0CAF"/>
    <w:rsid w:val="000C1291"/>
    <w:rsid w:val="000C25E5"/>
    <w:rsid w:val="000C2637"/>
    <w:rsid w:val="000C2814"/>
    <w:rsid w:val="000C3E82"/>
    <w:rsid w:val="000C5C03"/>
    <w:rsid w:val="000C667C"/>
    <w:rsid w:val="000D07C6"/>
    <w:rsid w:val="000D129F"/>
    <w:rsid w:val="000D684D"/>
    <w:rsid w:val="000D72B2"/>
    <w:rsid w:val="000D72B7"/>
    <w:rsid w:val="000E3ABD"/>
    <w:rsid w:val="000E3C32"/>
    <w:rsid w:val="000E61B1"/>
    <w:rsid w:val="000E7523"/>
    <w:rsid w:val="000F16C3"/>
    <w:rsid w:val="000F2BDA"/>
    <w:rsid w:val="000F397E"/>
    <w:rsid w:val="000F3C32"/>
    <w:rsid w:val="000F3DA5"/>
    <w:rsid w:val="000F5CA6"/>
    <w:rsid w:val="0010015F"/>
    <w:rsid w:val="001006F7"/>
    <w:rsid w:val="00101CB9"/>
    <w:rsid w:val="00106CBF"/>
    <w:rsid w:val="00106D9C"/>
    <w:rsid w:val="0011091A"/>
    <w:rsid w:val="00113BC1"/>
    <w:rsid w:val="00117E24"/>
    <w:rsid w:val="00117F64"/>
    <w:rsid w:val="00121C8D"/>
    <w:rsid w:val="001223BB"/>
    <w:rsid w:val="00123C91"/>
    <w:rsid w:val="00125596"/>
    <w:rsid w:val="0012654F"/>
    <w:rsid w:val="00126D5A"/>
    <w:rsid w:val="0012797E"/>
    <w:rsid w:val="00127DF4"/>
    <w:rsid w:val="0013042B"/>
    <w:rsid w:val="00130AB9"/>
    <w:rsid w:val="001317ED"/>
    <w:rsid w:val="00133B16"/>
    <w:rsid w:val="00133F2B"/>
    <w:rsid w:val="00134773"/>
    <w:rsid w:val="001350C9"/>
    <w:rsid w:val="001356CA"/>
    <w:rsid w:val="00135BE2"/>
    <w:rsid w:val="0013667F"/>
    <w:rsid w:val="00137B35"/>
    <w:rsid w:val="0014224F"/>
    <w:rsid w:val="00142B9C"/>
    <w:rsid w:val="00142F00"/>
    <w:rsid w:val="001436BE"/>
    <w:rsid w:val="00143D60"/>
    <w:rsid w:val="001447A3"/>
    <w:rsid w:val="001454C0"/>
    <w:rsid w:val="001462DD"/>
    <w:rsid w:val="00146F08"/>
    <w:rsid w:val="00147AEC"/>
    <w:rsid w:val="00150086"/>
    <w:rsid w:val="00151B35"/>
    <w:rsid w:val="00153BB8"/>
    <w:rsid w:val="001601D4"/>
    <w:rsid w:val="001607BD"/>
    <w:rsid w:val="00160A4D"/>
    <w:rsid w:val="00160E6A"/>
    <w:rsid w:val="001611BA"/>
    <w:rsid w:val="0016244C"/>
    <w:rsid w:val="00162CD3"/>
    <w:rsid w:val="00163ACF"/>
    <w:rsid w:val="0016418A"/>
    <w:rsid w:val="00164989"/>
    <w:rsid w:val="0016644D"/>
    <w:rsid w:val="00166A7C"/>
    <w:rsid w:val="001670F5"/>
    <w:rsid w:val="00170CAC"/>
    <w:rsid w:val="00171355"/>
    <w:rsid w:val="00171730"/>
    <w:rsid w:val="00173533"/>
    <w:rsid w:val="00173708"/>
    <w:rsid w:val="0017525A"/>
    <w:rsid w:val="00180787"/>
    <w:rsid w:val="00180A6A"/>
    <w:rsid w:val="00180CE5"/>
    <w:rsid w:val="00181B6B"/>
    <w:rsid w:val="0018294F"/>
    <w:rsid w:val="00184210"/>
    <w:rsid w:val="0018482D"/>
    <w:rsid w:val="001848F3"/>
    <w:rsid w:val="001851D8"/>
    <w:rsid w:val="001852AF"/>
    <w:rsid w:val="00185A56"/>
    <w:rsid w:val="00186A3B"/>
    <w:rsid w:val="00190882"/>
    <w:rsid w:val="0019197F"/>
    <w:rsid w:val="0019314E"/>
    <w:rsid w:val="001936C6"/>
    <w:rsid w:val="00194B31"/>
    <w:rsid w:val="00194D60"/>
    <w:rsid w:val="001950E2"/>
    <w:rsid w:val="00196F88"/>
    <w:rsid w:val="00197319"/>
    <w:rsid w:val="0019762A"/>
    <w:rsid w:val="001A0326"/>
    <w:rsid w:val="001A0818"/>
    <w:rsid w:val="001A0D6D"/>
    <w:rsid w:val="001A2EF6"/>
    <w:rsid w:val="001A39B8"/>
    <w:rsid w:val="001A56FA"/>
    <w:rsid w:val="001A62A8"/>
    <w:rsid w:val="001B0FF2"/>
    <w:rsid w:val="001B19C2"/>
    <w:rsid w:val="001B1F5D"/>
    <w:rsid w:val="001B2FAF"/>
    <w:rsid w:val="001B4500"/>
    <w:rsid w:val="001B4A0C"/>
    <w:rsid w:val="001B4A50"/>
    <w:rsid w:val="001B4AE6"/>
    <w:rsid w:val="001B5216"/>
    <w:rsid w:val="001B5852"/>
    <w:rsid w:val="001B762C"/>
    <w:rsid w:val="001C079D"/>
    <w:rsid w:val="001C07DB"/>
    <w:rsid w:val="001C07F2"/>
    <w:rsid w:val="001C0A53"/>
    <w:rsid w:val="001C0A90"/>
    <w:rsid w:val="001C2078"/>
    <w:rsid w:val="001C23A5"/>
    <w:rsid w:val="001C2C92"/>
    <w:rsid w:val="001C698B"/>
    <w:rsid w:val="001D0C7C"/>
    <w:rsid w:val="001D12B5"/>
    <w:rsid w:val="001D29E5"/>
    <w:rsid w:val="001D5367"/>
    <w:rsid w:val="001D68CF"/>
    <w:rsid w:val="001D6909"/>
    <w:rsid w:val="001E06F7"/>
    <w:rsid w:val="001E070F"/>
    <w:rsid w:val="001E0D52"/>
    <w:rsid w:val="001E17EF"/>
    <w:rsid w:val="001E3B28"/>
    <w:rsid w:val="001F2FEA"/>
    <w:rsid w:val="001F457B"/>
    <w:rsid w:val="001F4DE3"/>
    <w:rsid w:val="001F5FF1"/>
    <w:rsid w:val="001F7D43"/>
    <w:rsid w:val="001F7E39"/>
    <w:rsid w:val="00200CEE"/>
    <w:rsid w:val="00201364"/>
    <w:rsid w:val="00201FBA"/>
    <w:rsid w:val="00203B2F"/>
    <w:rsid w:val="00203C68"/>
    <w:rsid w:val="00206A73"/>
    <w:rsid w:val="00207132"/>
    <w:rsid w:val="00207B3F"/>
    <w:rsid w:val="00211DBE"/>
    <w:rsid w:val="002144B2"/>
    <w:rsid w:val="002157E2"/>
    <w:rsid w:val="00215D35"/>
    <w:rsid w:val="0022088C"/>
    <w:rsid w:val="002209E5"/>
    <w:rsid w:val="00220D0E"/>
    <w:rsid w:val="002212E7"/>
    <w:rsid w:val="00223B97"/>
    <w:rsid w:val="002270B9"/>
    <w:rsid w:val="00227A38"/>
    <w:rsid w:val="00230AEB"/>
    <w:rsid w:val="00230DAD"/>
    <w:rsid w:val="00231835"/>
    <w:rsid w:val="002319F7"/>
    <w:rsid w:val="002348C7"/>
    <w:rsid w:val="00235C58"/>
    <w:rsid w:val="00240F7B"/>
    <w:rsid w:val="0024156D"/>
    <w:rsid w:val="002423C4"/>
    <w:rsid w:val="00242D2B"/>
    <w:rsid w:val="00244216"/>
    <w:rsid w:val="002454B9"/>
    <w:rsid w:val="002455DF"/>
    <w:rsid w:val="00245A44"/>
    <w:rsid w:val="002461CC"/>
    <w:rsid w:val="002475B6"/>
    <w:rsid w:val="00250E9F"/>
    <w:rsid w:val="002538EA"/>
    <w:rsid w:val="00253B0F"/>
    <w:rsid w:val="002547C2"/>
    <w:rsid w:val="00255A58"/>
    <w:rsid w:val="002574C1"/>
    <w:rsid w:val="00260774"/>
    <w:rsid w:val="00260DCC"/>
    <w:rsid w:val="00262EFC"/>
    <w:rsid w:val="00263541"/>
    <w:rsid w:val="00263D85"/>
    <w:rsid w:val="00264DB8"/>
    <w:rsid w:val="00266114"/>
    <w:rsid w:val="002711AB"/>
    <w:rsid w:val="00271624"/>
    <w:rsid w:val="00271D3D"/>
    <w:rsid w:val="00273EED"/>
    <w:rsid w:val="00274548"/>
    <w:rsid w:val="00274661"/>
    <w:rsid w:val="00276CAF"/>
    <w:rsid w:val="00277E56"/>
    <w:rsid w:val="00280189"/>
    <w:rsid w:val="002809C4"/>
    <w:rsid w:val="00281397"/>
    <w:rsid w:val="00281460"/>
    <w:rsid w:val="00281828"/>
    <w:rsid w:val="00283D65"/>
    <w:rsid w:val="00285E37"/>
    <w:rsid w:val="00286240"/>
    <w:rsid w:val="0028717B"/>
    <w:rsid w:val="002877C9"/>
    <w:rsid w:val="0029035F"/>
    <w:rsid w:val="00290444"/>
    <w:rsid w:val="002904E0"/>
    <w:rsid w:val="00290FE0"/>
    <w:rsid w:val="00293250"/>
    <w:rsid w:val="002977C1"/>
    <w:rsid w:val="002A02D5"/>
    <w:rsid w:val="002A1709"/>
    <w:rsid w:val="002A1CFA"/>
    <w:rsid w:val="002A20DD"/>
    <w:rsid w:val="002A3F8C"/>
    <w:rsid w:val="002A6864"/>
    <w:rsid w:val="002B14EE"/>
    <w:rsid w:val="002B697D"/>
    <w:rsid w:val="002B6E86"/>
    <w:rsid w:val="002B7AE7"/>
    <w:rsid w:val="002C2729"/>
    <w:rsid w:val="002C34CB"/>
    <w:rsid w:val="002C3C67"/>
    <w:rsid w:val="002C44FE"/>
    <w:rsid w:val="002C5227"/>
    <w:rsid w:val="002C734A"/>
    <w:rsid w:val="002C7A38"/>
    <w:rsid w:val="002C7BB1"/>
    <w:rsid w:val="002D029B"/>
    <w:rsid w:val="002D1C18"/>
    <w:rsid w:val="002D29F4"/>
    <w:rsid w:val="002D3BFA"/>
    <w:rsid w:val="002D6353"/>
    <w:rsid w:val="002D6BA0"/>
    <w:rsid w:val="002E1460"/>
    <w:rsid w:val="002E1918"/>
    <w:rsid w:val="002E2E9A"/>
    <w:rsid w:val="002E3D6F"/>
    <w:rsid w:val="002E698A"/>
    <w:rsid w:val="002F0B5E"/>
    <w:rsid w:val="002F0C53"/>
    <w:rsid w:val="002F166A"/>
    <w:rsid w:val="002F4302"/>
    <w:rsid w:val="002F4912"/>
    <w:rsid w:val="002F56E5"/>
    <w:rsid w:val="002F60A8"/>
    <w:rsid w:val="002F61E3"/>
    <w:rsid w:val="002F74E1"/>
    <w:rsid w:val="0030640E"/>
    <w:rsid w:val="003069CB"/>
    <w:rsid w:val="00307A26"/>
    <w:rsid w:val="003179DD"/>
    <w:rsid w:val="00317E2F"/>
    <w:rsid w:val="00320145"/>
    <w:rsid w:val="003236F1"/>
    <w:rsid w:val="00333F75"/>
    <w:rsid w:val="00334437"/>
    <w:rsid w:val="003348B9"/>
    <w:rsid w:val="00334DA4"/>
    <w:rsid w:val="003355C9"/>
    <w:rsid w:val="00340553"/>
    <w:rsid w:val="00341679"/>
    <w:rsid w:val="00341B1A"/>
    <w:rsid w:val="00343E27"/>
    <w:rsid w:val="00346FC4"/>
    <w:rsid w:val="00347625"/>
    <w:rsid w:val="0035086A"/>
    <w:rsid w:val="003517A9"/>
    <w:rsid w:val="0035418C"/>
    <w:rsid w:val="00354B09"/>
    <w:rsid w:val="003552E8"/>
    <w:rsid w:val="003557D1"/>
    <w:rsid w:val="00355DC1"/>
    <w:rsid w:val="00356183"/>
    <w:rsid w:val="003561FC"/>
    <w:rsid w:val="003572FF"/>
    <w:rsid w:val="00361014"/>
    <w:rsid w:val="0036296C"/>
    <w:rsid w:val="00363B38"/>
    <w:rsid w:val="00364B40"/>
    <w:rsid w:val="00364D8F"/>
    <w:rsid w:val="00366851"/>
    <w:rsid w:val="003675FE"/>
    <w:rsid w:val="0037272F"/>
    <w:rsid w:val="00372DDC"/>
    <w:rsid w:val="00372E40"/>
    <w:rsid w:val="00376638"/>
    <w:rsid w:val="00376B17"/>
    <w:rsid w:val="00376EB0"/>
    <w:rsid w:val="003771FE"/>
    <w:rsid w:val="003811D9"/>
    <w:rsid w:val="0038677D"/>
    <w:rsid w:val="003900FF"/>
    <w:rsid w:val="00390CC1"/>
    <w:rsid w:val="00393097"/>
    <w:rsid w:val="00393F50"/>
    <w:rsid w:val="003945D2"/>
    <w:rsid w:val="0039616F"/>
    <w:rsid w:val="003964B3"/>
    <w:rsid w:val="003A0205"/>
    <w:rsid w:val="003A0379"/>
    <w:rsid w:val="003A0654"/>
    <w:rsid w:val="003A6184"/>
    <w:rsid w:val="003A6305"/>
    <w:rsid w:val="003A79C7"/>
    <w:rsid w:val="003B064A"/>
    <w:rsid w:val="003B1AFD"/>
    <w:rsid w:val="003B3011"/>
    <w:rsid w:val="003B5B2F"/>
    <w:rsid w:val="003B5FB9"/>
    <w:rsid w:val="003B6368"/>
    <w:rsid w:val="003B6C2E"/>
    <w:rsid w:val="003B7B29"/>
    <w:rsid w:val="003C12C2"/>
    <w:rsid w:val="003C3CE2"/>
    <w:rsid w:val="003C41BA"/>
    <w:rsid w:val="003C46BA"/>
    <w:rsid w:val="003C6F34"/>
    <w:rsid w:val="003C7B82"/>
    <w:rsid w:val="003D2C69"/>
    <w:rsid w:val="003D41A3"/>
    <w:rsid w:val="003D41F9"/>
    <w:rsid w:val="003D45E1"/>
    <w:rsid w:val="003D5D33"/>
    <w:rsid w:val="003D5D54"/>
    <w:rsid w:val="003D7884"/>
    <w:rsid w:val="003E0BA7"/>
    <w:rsid w:val="003E1FD4"/>
    <w:rsid w:val="003E25E4"/>
    <w:rsid w:val="003E2FA5"/>
    <w:rsid w:val="003E4878"/>
    <w:rsid w:val="003E4B56"/>
    <w:rsid w:val="003E7EAC"/>
    <w:rsid w:val="003F1D08"/>
    <w:rsid w:val="003F7AC2"/>
    <w:rsid w:val="003F7EA9"/>
    <w:rsid w:val="0040315F"/>
    <w:rsid w:val="00403BFF"/>
    <w:rsid w:val="0040578D"/>
    <w:rsid w:val="004061A4"/>
    <w:rsid w:val="004079BB"/>
    <w:rsid w:val="00407E44"/>
    <w:rsid w:val="00407F52"/>
    <w:rsid w:val="00413A10"/>
    <w:rsid w:val="00413A14"/>
    <w:rsid w:val="00415631"/>
    <w:rsid w:val="0041629F"/>
    <w:rsid w:val="0041796D"/>
    <w:rsid w:val="00417AFA"/>
    <w:rsid w:val="004203F5"/>
    <w:rsid w:val="004239C6"/>
    <w:rsid w:val="004248C4"/>
    <w:rsid w:val="00425F96"/>
    <w:rsid w:val="00426B8F"/>
    <w:rsid w:val="00427261"/>
    <w:rsid w:val="004276AE"/>
    <w:rsid w:val="004304FD"/>
    <w:rsid w:val="00431C46"/>
    <w:rsid w:val="00431CA8"/>
    <w:rsid w:val="0043231C"/>
    <w:rsid w:val="0043376E"/>
    <w:rsid w:val="00434DF1"/>
    <w:rsid w:val="00435924"/>
    <w:rsid w:val="00435B5B"/>
    <w:rsid w:val="00437360"/>
    <w:rsid w:val="00437606"/>
    <w:rsid w:val="004379E8"/>
    <w:rsid w:val="00437F1C"/>
    <w:rsid w:val="00437FD3"/>
    <w:rsid w:val="00440085"/>
    <w:rsid w:val="004416B2"/>
    <w:rsid w:val="0044344F"/>
    <w:rsid w:val="00444D7B"/>
    <w:rsid w:val="00447AB2"/>
    <w:rsid w:val="00450011"/>
    <w:rsid w:val="0045140A"/>
    <w:rsid w:val="00451C3B"/>
    <w:rsid w:val="00451F9B"/>
    <w:rsid w:val="00452C35"/>
    <w:rsid w:val="00452D0D"/>
    <w:rsid w:val="004571AA"/>
    <w:rsid w:val="00461BAC"/>
    <w:rsid w:val="00463C30"/>
    <w:rsid w:val="004667ED"/>
    <w:rsid w:val="00466FDF"/>
    <w:rsid w:val="00472030"/>
    <w:rsid w:val="004726A0"/>
    <w:rsid w:val="00473C9C"/>
    <w:rsid w:val="00474B2A"/>
    <w:rsid w:val="00475975"/>
    <w:rsid w:val="00476152"/>
    <w:rsid w:val="00476487"/>
    <w:rsid w:val="00476645"/>
    <w:rsid w:val="004768DF"/>
    <w:rsid w:val="004779F1"/>
    <w:rsid w:val="00480654"/>
    <w:rsid w:val="0048344F"/>
    <w:rsid w:val="004846C0"/>
    <w:rsid w:val="00490E9B"/>
    <w:rsid w:val="00491167"/>
    <w:rsid w:val="00493378"/>
    <w:rsid w:val="004947A5"/>
    <w:rsid w:val="00494D89"/>
    <w:rsid w:val="00496430"/>
    <w:rsid w:val="004A238C"/>
    <w:rsid w:val="004A29C9"/>
    <w:rsid w:val="004A3D5F"/>
    <w:rsid w:val="004A5188"/>
    <w:rsid w:val="004A59C6"/>
    <w:rsid w:val="004A6BBC"/>
    <w:rsid w:val="004A6F0B"/>
    <w:rsid w:val="004A70CF"/>
    <w:rsid w:val="004B10F9"/>
    <w:rsid w:val="004B1F46"/>
    <w:rsid w:val="004B2C3D"/>
    <w:rsid w:val="004B65B6"/>
    <w:rsid w:val="004C303D"/>
    <w:rsid w:val="004C6431"/>
    <w:rsid w:val="004D0418"/>
    <w:rsid w:val="004D0490"/>
    <w:rsid w:val="004D16D8"/>
    <w:rsid w:val="004D17F7"/>
    <w:rsid w:val="004D195B"/>
    <w:rsid w:val="004D421B"/>
    <w:rsid w:val="004D4BEB"/>
    <w:rsid w:val="004D708D"/>
    <w:rsid w:val="004D7674"/>
    <w:rsid w:val="004E06A8"/>
    <w:rsid w:val="004E16B7"/>
    <w:rsid w:val="004E2C01"/>
    <w:rsid w:val="004E2D2D"/>
    <w:rsid w:val="004E31FB"/>
    <w:rsid w:val="004E4804"/>
    <w:rsid w:val="004E4897"/>
    <w:rsid w:val="004E4C51"/>
    <w:rsid w:val="004E73FE"/>
    <w:rsid w:val="004F0183"/>
    <w:rsid w:val="004F018F"/>
    <w:rsid w:val="004F2274"/>
    <w:rsid w:val="004F3D7E"/>
    <w:rsid w:val="004F43FB"/>
    <w:rsid w:val="004F4D85"/>
    <w:rsid w:val="004F562C"/>
    <w:rsid w:val="004F58B3"/>
    <w:rsid w:val="004F7F27"/>
    <w:rsid w:val="00500BF8"/>
    <w:rsid w:val="0050280A"/>
    <w:rsid w:val="00504371"/>
    <w:rsid w:val="005044C2"/>
    <w:rsid w:val="00504DA2"/>
    <w:rsid w:val="00504F77"/>
    <w:rsid w:val="005054FB"/>
    <w:rsid w:val="00505796"/>
    <w:rsid w:val="00505B03"/>
    <w:rsid w:val="005075DD"/>
    <w:rsid w:val="005078A3"/>
    <w:rsid w:val="00507F9E"/>
    <w:rsid w:val="00510C58"/>
    <w:rsid w:val="00511FB2"/>
    <w:rsid w:val="005124DD"/>
    <w:rsid w:val="00513A16"/>
    <w:rsid w:val="0051573E"/>
    <w:rsid w:val="005162A2"/>
    <w:rsid w:val="00516B0D"/>
    <w:rsid w:val="0051717B"/>
    <w:rsid w:val="0051726C"/>
    <w:rsid w:val="005229D0"/>
    <w:rsid w:val="00524E46"/>
    <w:rsid w:val="0052714A"/>
    <w:rsid w:val="005279E0"/>
    <w:rsid w:val="00530F1B"/>
    <w:rsid w:val="005311F7"/>
    <w:rsid w:val="005318D5"/>
    <w:rsid w:val="005332EA"/>
    <w:rsid w:val="005347AE"/>
    <w:rsid w:val="00535818"/>
    <w:rsid w:val="005362C0"/>
    <w:rsid w:val="005367B7"/>
    <w:rsid w:val="00536881"/>
    <w:rsid w:val="00536C9A"/>
    <w:rsid w:val="00536CA5"/>
    <w:rsid w:val="00537519"/>
    <w:rsid w:val="00540729"/>
    <w:rsid w:val="00541530"/>
    <w:rsid w:val="00541D54"/>
    <w:rsid w:val="005420DB"/>
    <w:rsid w:val="00542226"/>
    <w:rsid w:val="00542258"/>
    <w:rsid w:val="00542622"/>
    <w:rsid w:val="00543159"/>
    <w:rsid w:val="00544FAC"/>
    <w:rsid w:val="00545F07"/>
    <w:rsid w:val="00550192"/>
    <w:rsid w:val="00550866"/>
    <w:rsid w:val="00550BA7"/>
    <w:rsid w:val="00553390"/>
    <w:rsid w:val="00555072"/>
    <w:rsid w:val="005558CE"/>
    <w:rsid w:val="00560B3B"/>
    <w:rsid w:val="00561645"/>
    <w:rsid w:val="00562574"/>
    <w:rsid w:val="00562725"/>
    <w:rsid w:val="00562F7B"/>
    <w:rsid w:val="00563066"/>
    <w:rsid w:val="0056313B"/>
    <w:rsid w:val="005645DD"/>
    <w:rsid w:val="005646A0"/>
    <w:rsid w:val="00564BD4"/>
    <w:rsid w:val="0056543D"/>
    <w:rsid w:val="00566E8C"/>
    <w:rsid w:val="005678E4"/>
    <w:rsid w:val="00570AEA"/>
    <w:rsid w:val="00571827"/>
    <w:rsid w:val="00574CFA"/>
    <w:rsid w:val="00576797"/>
    <w:rsid w:val="00580EF6"/>
    <w:rsid w:val="0058435E"/>
    <w:rsid w:val="00584514"/>
    <w:rsid w:val="0058497E"/>
    <w:rsid w:val="00586F9F"/>
    <w:rsid w:val="00587BB7"/>
    <w:rsid w:val="00590D79"/>
    <w:rsid w:val="00592E79"/>
    <w:rsid w:val="005935DF"/>
    <w:rsid w:val="00593AF4"/>
    <w:rsid w:val="0059500B"/>
    <w:rsid w:val="00596399"/>
    <w:rsid w:val="005967B4"/>
    <w:rsid w:val="005A31A7"/>
    <w:rsid w:val="005A3EB4"/>
    <w:rsid w:val="005A41EC"/>
    <w:rsid w:val="005A4B92"/>
    <w:rsid w:val="005A70E8"/>
    <w:rsid w:val="005B23D2"/>
    <w:rsid w:val="005B782E"/>
    <w:rsid w:val="005C10E7"/>
    <w:rsid w:val="005C1228"/>
    <w:rsid w:val="005C1622"/>
    <w:rsid w:val="005C210E"/>
    <w:rsid w:val="005C4A04"/>
    <w:rsid w:val="005C5561"/>
    <w:rsid w:val="005C5A31"/>
    <w:rsid w:val="005C6D02"/>
    <w:rsid w:val="005D0F32"/>
    <w:rsid w:val="005D19F2"/>
    <w:rsid w:val="005D2FA5"/>
    <w:rsid w:val="005D2FB5"/>
    <w:rsid w:val="005D6810"/>
    <w:rsid w:val="005E0D37"/>
    <w:rsid w:val="005E3060"/>
    <w:rsid w:val="005E533A"/>
    <w:rsid w:val="005E573A"/>
    <w:rsid w:val="005E5F11"/>
    <w:rsid w:val="005E6B50"/>
    <w:rsid w:val="005F2415"/>
    <w:rsid w:val="005F35BD"/>
    <w:rsid w:val="006001D8"/>
    <w:rsid w:val="006027EF"/>
    <w:rsid w:val="0060285C"/>
    <w:rsid w:val="00602B98"/>
    <w:rsid w:val="006035C4"/>
    <w:rsid w:val="00605654"/>
    <w:rsid w:val="0060693B"/>
    <w:rsid w:val="006069B3"/>
    <w:rsid w:val="00607308"/>
    <w:rsid w:val="0060777C"/>
    <w:rsid w:val="00607E5A"/>
    <w:rsid w:val="00610073"/>
    <w:rsid w:val="00611066"/>
    <w:rsid w:val="006110F4"/>
    <w:rsid w:val="0061297A"/>
    <w:rsid w:val="00613C99"/>
    <w:rsid w:val="00613E24"/>
    <w:rsid w:val="006143AF"/>
    <w:rsid w:val="006152CD"/>
    <w:rsid w:val="006164C3"/>
    <w:rsid w:val="0062169E"/>
    <w:rsid w:val="00623735"/>
    <w:rsid w:val="0062496D"/>
    <w:rsid w:val="00631279"/>
    <w:rsid w:val="00631470"/>
    <w:rsid w:val="00631E7B"/>
    <w:rsid w:val="0063200A"/>
    <w:rsid w:val="00633DD6"/>
    <w:rsid w:val="00634F6B"/>
    <w:rsid w:val="00637D89"/>
    <w:rsid w:val="00640ECF"/>
    <w:rsid w:val="00641D96"/>
    <w:rsid w:val="00645FF5"/>
    <w:rsid w:val="00650975"/>
    <w:rsid w:val="00650B10"/>
    <w:rsid w:val="00650FD3"/>
    <w:rsid w:val="00651A0A"/>
    <w:rsid w:val="00651FAD"/>
    <w:rsid w:val="0065311B"/>
    <w:rsid w:val="00653148"/>
    <w:rsid w:val="00653EDC"/>
    <w:rsid w:val="00654E36"/>
    <w:rsid w:val="006571D0"/>
    <w:rsid w:val="0065752E"/>
    <w:rsid w:val="00657684"/>
    <w:rsid w:val="00660214"/>
    <w:rsid w:val="0066075D"/>
    <w:rsid w:val="0066098F"/>
    <w:rsid w:val="00664C18"/>
    <w:rsid w:val="00665B7D"/>
    <w:rsid w:val="00670312"/>
    <w:rsid w:val="00670BB7"/>
    <w:rsid w:val="00671412"/>
    <w:rsid w:val="00673890"/>
    <w:rsid w:val="00675934"/>
    <w:rsid w:val="00682242"/>
    <w:rsid w:val="00683A8B"/>
    <w:rsid w:val="00683B4B"/>
    <w:rsid w:val="0068609C"/>
    <w:rsid w:val="00687171"/>
    <w:rsid w:val="006901C0"/>
    <w:rsid w:val="00693306"/>
    <w:rsid w:val="006946FE"/>
    <w:rsid w:val="00695875"/>
    <w:rsid w:val="00696043"/>
    <w:rsid w:val="0069634A"/>
    <w:rsid w:val="006A2B7B"/>
    <w:rsid w:val="006A2EC6"/>
    <w:rsid w:val="006A3E2F"/>
    <w:rsid w:val="006A5D4B"/>
    <w:rsid w:val="006A7980"/>
    <w:rsid w:val="006B0612"/>
    <w:rsid w:val="006B0E5E"/>
    <w:rsid w:val="006B3ADB"/>
    <w:rsid w:val="006B3CD3"/>
    <w:rsid w:val="006B5284"/>
    <w:rsid w:val="006B663C"/>
    <w:rsid w:val="006C02CC"/>
    <w:rsid w:val="006C19BE"/>
    <w:rsid w:val="006C1B0F"/>
    <w:rsid w:val="006C1E48"/>
    <w:rsid w:val="006C20D2"/>
    <w:rsid w:val="006C350A"/>
    <w:rsid w:val="006C453D"/>
    <w:rsid w:val="006D3178"/>
    <w:rsid w:val="006D4192"/>
    <w:rsid w:val="006D4BE2"/>
    <w:rsid w:val="006E14D1"/>
    <w:rsid w:val="006E2326"/>
    <w:rsid w:val="006E392E"/>
    <w:rsid w:val="006E5E95"/>
    <w:rsid w:val="006F0438"/>
    <w:rsid w:val="006F1515"/>
    <w:rsid w:val="006F37D4"/>
    <w:rsid w:val="006F3EC1"/>
    <w:rsid w:val="006F4E49"/>
    <w:rsid w:val="006F5846"/>
    <w:rsid w:val="006F5E1A"/>
    <w:rsid w:val="006F62F4"/>
    <w:rsid w:val="006F761B"/>
    <w:rsid w:val="0070040B"/>
    <w:rsid w:val="00700E01"/>
    <w:rsid w:val="0070132B"/>
    <w:rsid w:val="007021AF"/>
    <w:rsid w:val="007026D2"/>
    <w:rsid w:val="00705073"/>
    <w:rsid w:val="00705499"/>
    <w:rsid w:val="00705D73"/>
    <w:rsid w:val="00707858"/>
    <w:rsid w:val="007079E7"/>
    <w:rsid w:val="00710A16"/>
    <w:rsid w:val="00710DBF"/>
    <w:rsid w:val="00710ED8"/>
    <w:rsid w:val="0071333C"/>
    <w:rsid w:val="00714D00"/>
    <w:rsid w:val="00715C03"/>
    <w:rsid w:val="00716738"/>
    <w:rsid w:val="00717CDA"/>
    <w:rsid w:val="00717FD2"/>
    <w:rsid w:val="007231EB"/>
    <w:rsid w:val="0072328F"/>
    <w:rsid w:val="00724B16"/>
    <w:rsid w:val="00725F62"/>
    <w:rsid w:val="00726A31"/>
    <w:rsid w:val="00730E41"/>
    <w:rsid w:val="007318A7"/>
    <w:rsid w:val="007332ED"/>
    <w:rsid w:val="0073484A"/>
    <w:rsid w:val="00734EF3"/>
    <w:rsid w:val="00741CD6"/>
    <w:rsid w:val="007431D5"/>
    <w:rsid w:val="00745818"/>
    <w:rsid w:val="00745B1A"/>
    <w:rsid w:val="007465E6"/>
    <w:rsid w:val="00746F3D"/>
    <w:rsid w:val="007508CE"/>
    <w:rsid w:val="00750A2A"/>
    <w:rsid w:val="007524F6"/>
    <w:rsid w:val="0075484E"/>
    <w:rsid w:val="00755628"/>
    <w:rsid w:val="007568F8"/>
    <w:rsid w:val="00757B9A"/>
    <w:rsid w:val="00760043"/>
    <w:rsid w:val="00760364"/>
    <w:rsid w:val="00761A2E"/>
    <w:rsid w:val="007645F9"/>
    <w:rsid w:val="00765085"/>
    <w:rsid w:val="0076664D"/>
    <w:rsid w:val="00766F57"/>
    <w:rsid w:val="007670BA"/>
    <w:rsid w:val="00770E89"/>
    <w:rsid w:val="007719E6"/>
    <w:rsid w:val="00773559"/>
    <w:rsid w:val="007735AE"/>
    <w:rsid w:val="007759C0"/>
    <w:rsid w:val="00775EB7"/>
    <w:rsid w:val="00777F09"/>
    <w:rsid w:val="0078066D"/>
    <w:rsid w:val="0078205A"/>
    <w:rsid w:val="00784334"/>
    <w:rsid w:val="00785309"/>
    <w:rsid w:val="00791C1B"/>
    <w:rsid w:val="0079306D"/>
    <w:rsid w:val="0079327C"/>
    <w:rsid w:val="00793605"/>
    <w:rsid w:val="007941D3"/>
    <w:rsid w:val="007945E5"/>
    <w:rsid w:val="00794E03"/>
    <w:rsid w:val="00795571"/>
    <w:rsid w:val="00796539"/>
    <w:rsid w:val="00797482"/>
    <w:rsid w:val="00797781"/>
    <w:rsid w:val="007A0432"/>
    <w:rsid w:val="007A04E8"/>
    <w:rsid w:val="007A1582"/>
    <w:rsid w:val="007A1760"/>
    <w:rsid w:val="007A1C1D"/>
    <w:rsid w:val="007A1CF1"/>
    <w:rsid w:val="007A2668"/>
    <w:rsid w:val="007A71BD"/>
    <w:rsid w:val="007B0DDD"/>
    <w:rsid w:val="007B1151"/>
    <w:rsid w:val="007B159C"/>
    <w:rsid w:val="007B3E30"/>
    <w:rsid w:val="007B4212"/>
    <w:rsid w:val="007B4590"/>
    <w:rsid w:val="007B52A8"/>
    <w:rsid w:val="007B5F68"/>
    <w:rsid w:val="007B63F2"/>
    <w:rsid w:val="007B7DBF"/>
    <w:rsid w:val="007C3305"/>
    <w:rsid w:val="007C4FA2"/>
    <w:rsid w:val="007C5B2B"/>
    <w:rsid w:val="007C79AA"/>
    <w:rsid w:val="007D0205"/>
    <w:rsid w:val="007D2594"/>
    <w:rsid w:val="007D282D"/>
    <w:rsid w:val="007D5572"/>
    <w:rsid w:val="007D68A9"/>
    <w:rsid w:val="007D6D06"/>
    <w:rsid w:val="007D7251"/>
    <w:rsid w:val="007E132A"/>
    <w:rsid w:val="007E1889"/>
    <w:rsid w:val="007E192E"/>
    <w:rsid w:val="007E4CDB"/>
    <w:rsid w:val="007E52A5"/>
    <w:rsid w:val="007E710F"/>
    <w:rsid w:val="007E768E"/>
    <w:rsid w:val="007E7A44"/>
    <w:rsid w:val="007F048D"/>
    <w:rsid w:val="007F141E"/>
    <w:rsid w:val="007F4ABE"/>
    <w:rsid w:val="007F5ED3"/>
    <w:rsid w:val="007F606F"/>
    <w:rsid w:val="007F6683"/>
    <w:rsid w:val="007F7862"/>
    <w:rsid w:val="008018DD"/>
    <w:rsid w:val="00804246"/>
    <w:rsid w:val="008104AF"/>
    <w:rsid w:val="00810A87"/>
    <w:rsid w:val="008131BE"/>
    <w:rsid w:val="008139BB"/>
    <w:rsid w:val="00813C89"/>
    <w:rsid w:val="008140D8"/>
    <w:rsid w:val="00816448"/>
    <w:rsid w:val="008169A2"/>
    <w:rsid w:val="00816B68"/>
    <w:rsid w:val="0081791A"/>
    <w:rsid w:val="00821C7C"/>
    <w:rsid w:val="00823223"/>
    <w:rsid w:val="00824B97"/>
    <w:rsid w:val="00824FDA"/>
    <w:rsid w:val="00827245"/>
    <w:rsid w:val="00827DF1"/>
    <w:rsid w:val="00827F58"/>
    <w:rsid w:val="00832C05"/>
    <w:rsid w:val="008331D6"/>
    <w:rsid w:val="00833339"/>
    <w:rsid w:val="00833588"/>
    <w:rsid w:val="008349CB"/>
    <w:rsid w:val="00836631"/>
    <w:rsid w:val="00841DBD"/>
    <w:rsid w:val="00842C8B"/>
    <w:rsid w:val="00845ECF"/>
    <w:rsid w:val="00846734"/>
    <w:rsid w:val="00846CB1"/>
    <w:rsid w:val="00847E67"/>
    <w:rsid w:val="00847E94"/>
    <w:rsid w:val="00851E14"/>
    <w:rsid w:val="00854AA4"/>
    <w:rsid w:val="00855058"/>
    <w:rsid w:val="008554EE"/>
    <w:rsid w:val="00855F6C"/>
    <w:rsid w:val="00860C17"/>
    <w:rsid w:val="00864040"/>
    <w:rsid w:val="00865D74"/>
    <w:rsid w:val="008677F7"/>
    <w:rsid w:val="00867B7D"/>
    <w:rsid w:val="008709F0"/>
    <w:rsid w:val="008721E9"/>
    <w:rsid w:val="00873F20"/>
    <w:rsid w:val="0087433F"/>
    <w:rsid w:val="008747C2"/>
    <w:rsid w:val="0087518B"/>
    <w:rsid w:val="00875D5C"/>
    <w:rsid w:val="00876A7B"/>
    <w:rsid w:val="00882BA3"/>
    <w:rsid w:val="008850E6"/>
    <w:rsid w:val="008851A3"/>
    <w:rsid w:val="0088626F"/>
    <w:rsid w:val="00886A34"/>
    <w:rsid w:val="00890FC7"/>
    <w:rsid w:val="00891673"/>
    <w:rsid w:val="00891744"/>
    <w:rsid w:val="00893689"/>
    <w:rsid w:val="00893DA5"/>
    <w:rsid w:val="008954C0"/>
    <w:rsid w:val="00895A67"/>
    <w:rsid w:val="008965ED"/>
    <w:rsid w:val="00897663"/>
    <w:rsid w:val="00897E81"/>
    <w:rsid w:val="008A0EB3"/>
    <w:rsid w:val="008A1265"/>
    <w:rsid w:val="008A6600"/>
    <w:rsid w:val="008B3429"/>
    <w:rsid w:val="008B3561"/>
    <w:rsid w:val="008B3A0B"/>
    <w:rsid w:val="008B44EB"/>
    <w:rsid w:val="008B4D11"/>
    <w:rsid w:val="008B5794"/>
    <w:rsid w:val="008B5AE1"/>
    <w:rsid w:val="008B5B94"/>
    <w:rsid w:val="008C1EBC"/>
    <w:rsid w:val="008C1F7E"/>
    <w:rsid w:val="008C205D"/>
    <w:rsid w:val="008C20A8"/>
    <w:rsid w:val="008C244B"/>
    <w:rsid w:val="008C3453"/>
    <w:rsid w:val="008C3BD3"/>
    <w:rsid w:val="008C407A"/>
    <w:rsid w:val="008C6CE1"/>
    <w:rsid w:val="008C76AE"/>
    <w:rsid w:val="008D2AE7"/>
    <w:rsid w:val="008D34C3"/>
    <w:rsid w:val="008D3EF9"/>
    <w:rsid w:val="008D4A9E"/>
    <w:rsid w:val="008D4FCA"/>
    <w:rsid w:val="008D7300"/>
    <w:rsid w:val="008E0993"/>
    <w:rsid w:val="008E1FBE"/>
    <w:rsid w:val="008E5A8C"/>
    <w:rsid w:val="008E5CB8"/>
    <w:rsid w:val="008E6079"/>
    <w:rsid w:val="008E633E"/>
    <w:rsid w:val="008E6E33"/>
    <w:rsid w:val="008E7BE2"/>
    <w:rsid w:val="008F0116"/>
    <w:rsid w:val="008F13F4"/>
    <w:rsid w:val="008F1409"/>
    <w:rsid w:val="008F1747"/>
    <w:rsid w:val="008F1B16"/>
    <w:rsid w:val="008F2A1B"/>
    <w:rsid w:val="008F3F78"/>
    <w:rsid w:val="008F6C0D"/>
    <w:rsid w:val="0090024D"/>
    <w:rsid w:val="0090034C"/>
    <w:rsid w:val="00900737"/>
    <w:rsid w:val="00900DFC"/>
    <w:rsid w:val="00900FAC"/>
    <w:rsid w:val="00904CB6"/>
    <w:rsid w:val="009102BC"/>
    <w:rsid w:val="00910D98"/>
    <w:rsid w:val="009116AE"/>
    <w:rsid w:val="00912F67"/>
    <w:rsid w:val="009146F4"/>
    <w:rsid w:val="00914BD6"/>
    <w:rsid w:val="00915FB3"/>
    <w:rsid w:val="00916B0D"/>
    <w:rsid w:val="009237DD"/>
    <w:rsid w:val="00923C3D"/>
    <w:rsid w:val="00924743"/>
    <w:rsid w:val="00924A4E"/>
    <w:rsid w:val="00924C85"/>
    <w:rsid w:val="00925C98"/>
    <w:rsid w:val="009269FC"/>
    <w:rsid w:val="0092744D"/>
    <w:rsid w:val="009301F0"/>
    <w:rsid w:val="00930F09"/>
    <w:rsid w:val="00931B78"/>
    <w:rsid w:val="00931D02"/>
    <w:rsid w:val="00932012"/>
    <w:rsid w:val="00932090"/>
    <w:rsid w:val="009323F0"/>
    <w:rsid w:val="009334A6"/>
    <w:rsid w:val="00934896"/>
    <w:rsid w:val="00934EE5"/>
    <w:rsid w:val="009357B5"/>
    <w:rsid w:val="009361EA"/>
    <w:rsid w:val="00940BCA"/>
    <w:rsid w:val="00944DDC"/>
    <w:rsid w:val="00947218"/>
    <w:rsid w:val="00950B6D"/>
    <w:rsid w:val="0095252C"/>
    <w:rsid w:val="009527E2"/>
    <w:rsid w:val="00952C8D"/>
    <w:rsid w:val="00954523"/>
    <w:rsid w:val="00954D93"/>
    <w:rsid w:val="0095515B"/>
    <w:rsid w:val="00956D03"/>
    <w:rsid w:val="0096134D"/>
    <w:rsid w:val="00961FE3"/>
    <w:rsid w:val="009627D1"/>
    <w:rsid w:val="00962FC2"/>
    <w:rsid w:val="00965BA0"/>
    <w:rsid w:val="00966821"/>
    <w:rsid w:val="00967208"/>
    <w:rsid w:val="0096781C"/>
    <w:rsid w:val="00970961"/>
    <w:rsid w:val="00970D57"/>
    <w:rsid w:val="00972A6C"/>
    <w:rsid w:val="009731F3"/>
    <w:rsid w:val="00975350"/>
    <w:rsid w:val="009753CA"/>
    <w:rsid w:val="00975571"/>
    <w:rsid w:val="00977E67"/>
    <w:rsid w:val="009801E4"/>
    <w:rsid w:val="0098308E"/>
    <w:rsid w:val="00985378"/>
    <w:rsid w:val="00985886"/>
    <w:rsid w:val="00985B48"/>
    <w:rsid w:val="00986797"/>
    <w:rsid w:val="00987949"/>
    <w:rsid w:val="00990376"/>
    <w:rsid w:val="00990537"/>
    <w:rsid w:val="00990EDA"/>
    <w:rsid w:val="00991165"/>
    <w:rsid w:val="0099159B"/>
    <w:rsid w:val="0099286D"/>
    <w:rsid w:val="00992FD9"/>
    <w:rsid w:val="00996D95"/>
    <w:rsid w:val="00997149"/>
    <w:rsid w:val="009A00C8"/>
    <w:rsid w:val="009A125C"/>
    <w:rsid w:val="009A13A7"/>
    <w:rsid w:val="009A24EA"/>
    <w:rsid w:val="009A363C"/>
    <w:rsid w:val="009A56E4"/>
    <w:rsid w:val="009A6A4B"/>
    <w:rsid w:val="009B1423"/>
    <w:rsid w:val="009B2E89"/>
    <w:rsid w:val="009B2ECB"/>
    <w:rsid w:val="009B48E2"/>
    <w:rsid w:val="009B4EFA"/>
    <w:rsid w:val="009B6BE4"/>
    <w:rsid w:val="009C169A"/>
    <w:rsid w:val="009C230F"/>
    <w:rsid w:val="009C2A64"/>
    <w:rsid w:val="009C36AB"/>
    <w:rsid w:val="009C5669"/>
    <w:rsid w:val="009D0618"/>
    <w:rsid w:val="009D2B16"/>
    <w:rsid w:val="009D51A9"/>
    <w:rsid w:val="009D7BC8"/>
    <w:rsid w:val="009E0513"/>
    <w:rsid w:val="009E1FB9"/>
    <w:rsid w:val="009E2C2D"/>
    <w:rsid w:val="009E356C"/>
    <w:rsid w:val="009E3CF0"/>
    <w:rsid w:val="009E420C"/>
    <w:rsid w:val="009E54A7"/>
    <w:rsid w:val="009E69FB"/>
    <w:rsid w:val="009E76F8"/>
    <w:rsid w:val="009F0746"/>
    <w:rsid w:val="009F4D14"/>
    <w:rsid w:val="009F5497"/>
    <w:rsid w:val="00A018BF"/>
    <w:rsid w:val="00A021DE"/>
    <w:rsid w:val="00A02A0D"/>
    <w:rsid w:val="00A0486D"/>
    <w:rsid w:val="00A04889"/>
    <w:rsid w:val="00A04CE2"/>
    <w:rsid w:val="00A04F4E"/>
    <w:rsid w:val="00A05EEA"/>
    <w:rsid w:val="00A07057"/>
    <w:rsid w:val="00A074D5"/>
    <w:rsid w:val="00A0762C"/>
    <w:rsid w:val="00A07B03"/>
    <w:rsid w:val="00A10FC8"/>
    <w:rsid w:val="00A12401"/>
    <w:rsid w:val="00A12E2A"/>
    <w:rsid w:val="00A14915"/>
    <w:rsid w:val="00A14DEB"/>
    <w:rsid w:val="00A15886"/>
    <w:rsid w:val="00A2001B"/>
    <w:rsid w:val="00A20F54"/>
    <w:rsid w:val="00A21480"/>
    <w:rsid w:val="00A21727"/>
    <w:rsid w:val="00A318B5"/>
    <w:rsid w:val="00A32463"/>
    <w:rsid w:val="00A35562"/>
    <w:rsid w:val="00A36229"/>
    <w:rsid w:val="00A36653"/>
    <w:rsid w:val="00A37AFE"/>
    <w:rsid w:val="00A4016B"/>
    <w:rsid w:val="00A4055D"/>
    <w:rsid w:val="00A411D2"/>
    <w:rsid w:val="00A427D0"/>
    <w:rsid w:val="00A44E4B"/>
    <w:rsid w:val="00A44ECE"/>
    <w:rsid w:val="00A45F02"/>
    <w:rsid w:val="00A46663"/>
    <w:rsid w:val="00A47EEE"/>
    <w:rsid w:val="00A518D5"/>
    <w:rsid w:val="00A54CB0"/>
    <w:rsid w:val="00A569EA"/>
    <w:rsid w:val="00A56A2A"/>
    <w:rsid w:val="00A5789A"/>
    <w:rsid w:val="00A57E25"/>
    <w:rsid w:val="00A57EAE"/>
    <w:rsid w:val="00A666E4"/>
    <w:rsid w:val="00A70925"/>
    <w:rsid w:val="00A70A4C"/>
    <w:rsid w:val="00A7156B"/>
    <w:rsid w:val="00A71DCE"/>
    <w:rsid w:val="00A74F34"/>
    <w:rsid w:val="00A762C5"/>
    <w:rsid w:val="00A807E9"/>
    <w:rsid w:val="00A816F7"/>
    <w:rsid w:val="00A8182C"/>
    <w:rsid w:val="00A83A6A"/>
    <w:rsid w:val="00A853D5"/>
    <w:rsid w:val="00A86B09"/>
    <w:rsid w:val="00A90A2E"/>
    <w:rsid w:val="00A90BFA"/>
    <w:rsid w:val="00A90D20"/>
    <w:rsid w:val="00A93077"/>
    <w:rsid w:val="00A94CC1"/>
    <w:rsid w:val="00A95191"/>
    <w:rsid w:val="00A95D3C"/>
    <w:rsid w:val="00A95FE6"/>
    <w:rsid w:val="00A9668F"/>
    <w:rsid w:val="00AA2DDE"/>
    <w:rsid w:val="00AA6CE1"/>
    <w:rsid w:val="00AB0B54"/>
    <w:rsid w:val="00AB212E"/>
    <w:rsid w:val="00AB5571"/>
    <w:rsid w:val="00AB77DA"/>
    <w:rsid w:val="00AC2C0E"/>
    <w:rsid w:val="00AC3BF8"/>
    <w:rsid w:val="00AC41D9"/>
    <w:rsid w:val="00AC5479"/>
    <w:rsid w:val="00AC59FC"/>
    <w:rsid w:val="00AC654B"/>
    <w:rsid w:val="00AD2390"/>
    <w:rsid w:val="00AD2792"/>
    <w:rsid w:val="00AD4AAD"/>
    <w:rsid w:val="00AD539C"/>
    <w:rsid w:val="00AD58F2"/>
    <w:rsid w:val="00AD701E"/>
    <w:rsid w:val="00AD7804"/>
    <w:rsid w:val="00AD7FC6"/>
    <w:rsid w:val="00AE3FE3"/>
    <w:rsid w:val="00AE48F7"/>
    <w:rsid w:val="00AE6EC3"/>
    <w:rsid w:val="00AE730C"/>
    <w:rsid w:val="00AF326D"/>
    <w:rsid w:val="00AF33B6"/>
    <w:rsid w:val="00AF40F5"/>
    <w:rsid w:val="00AF5CB1"/>
    <w:rsid w:val="00AF6403"/>
    <w:rsid w:val="00B00894"/>
    <w:rsid w:val="00B00B50"/>
    <w:rsid w:val="00B01D89"/>
    <w:rsid w:val="00B03591"/>
    <w:rsid w:val="00B0397B"/>
    <w:rsid w:val="00B0480B"/>
    <w:rsid w:val="00B06374"/>
    <w:rsid w:val="00B0682D"/>
    <w:rsid w:val="00B07411"/>
    <w:rsid w:val="00B07DA6"/>
    <w:rsid w:val="00B126B1"/>
    <w:rsid w:val="00B12B90"/>
    <w:rsid w:val="00B13391"/>
    <w:rsid w:val="00B158BE"/>
    <w:rsid w:val="00B162D2"/>
    <w:rsid w:val="00B17FE6"/>
    <w:rsid w:val="00B209AC"/>
    <w:rsid w:val="00B21159"/>
    <w:rsid w:val="00B22186"/>
    <w:rsid w:val="00B22D7F"/>
    <w:rsid w:val="00B24A1A"/>
    <w:rsid w:val="00B27648"/>
    <w:rsid w:val="00B3093D"/>
    <w:rsid w:val="00B31313"/>
    <w:rsid w:val="00B31597"/>
    <w:rsid w:val="00B32E58"/>
    <w:rsid w:val="00B3536B"/>
    <w:rsid w:val="00B35820"/>
    <w:rsid w:val="00B36171"/>
    <w:rsid w:val="00B36477"/>
    <w:rsid w:val="00B3696B"/>
    <w:rsid w:val="00B41C82"/>
    <w:rsid w:val="00B43D19"/>
    <w:rsid w:val="00B448FB"/>
    <w:rsid w:val="00B45734"/>
    <w:rsid w:val="00B46180"/>
    <w:rsid w:val="00B46952"/>
    <w:rsid w:val="00B47589"/>
    <w:rsid w:val="00B476F9"/>
    <w:rsid w:val="00B50EF6"/>
    <w:rsid w:val="00B565FF"/>
    <w:rsid w:val="00B567E1"/>
    <w:rsid w:val="00B57B4E"/>
    <w:rsid w:val="00B602CE"/>
    <w:rsid w:val="00B60569"/>
    <w:rsid w:val="00B61905"/>
    <w:rsid w:val="00B63CCA"/>
    <w:rsid w:val="00B64693"/>
    <w:rsid w:val="00B666C9"/>
    <w:rsid w:val="00B712C0"/>
    <w:rsid w:val="00B733D6"/>
    <w:rsid w:val="00B74251"/>
    <w:rsid w:val="00B75285"/>
    <w:rsid w:val="00B77795"/>
    <w:rsid w:val="00B804DC"/>
    <w:rsid w:val="00B81663"/>
    <w:rsid w:val="00B831E6"/>
    <w:rsid w:val="00B83D3D"/>
    <w:rsid w:val="00B853CA"/>
    <w:rsid w:val="00B8585E"/>
    <w:rsid w:val="00B863B3"/>
    <w:rsid w:val="00B87C01"/>
    <w:rsid w:val="00B87F57"/>
    <w:rsid w:val="00B87F76"/>
    <w:rsid w:val="00B91212"/>
    <w:rsid w:val="00B913A6"/>
    <w:rsid w:val="00B92370"/>
    <w:rsid w:val="00B94A1F"/>
    <w:rsid w:val="00B94EFD"/>
    <w:rsid w:val="00B94F02"/>
    <w:rsid w:val="00B961BE"/>
    <w:rsid w:val="00B9769D"/>
    <w:rsid w:val="00B97AE8"/>
    <w:rsid w:val="00BA38B6"/>
    <w:rsid w:val="00BA520A"/>
    <w:rsid w:val="00BB0A48"/>
    <w:rsid w:val="00BB0A6E"/>
    <w:rsid w:val="00BB0C7D"/>
    <w:rsid w:val="00BB11A2"/>
    <w:rsid w:val="00BB1226"/>
    <w:rsid w:val="00BB1D22"/>
    <w:rsid w:val="00BB25E3"/>
    <w:rsid w:val="00BB2DCB"/>
    <w:rsid w:val="00BB3249"/>
    <w:rsid w:val="00BB3EE1"/>
    <w:rsid w:val="00BB3F0F"/>
    <w:rsid w:val="00BB7EF5"/>
    <w:rsid w:val="00BC174B"/>
    <w:rsid w:val="00BC17AC"/>
    <w:rsid w:val="00BC2661"/>
    <w:rsid w:val="00BC27B2"/>
    <w:rsid w:val="00BC31B7"/>
    <w:rsid w:val="00BC4F61"/>
    <w:rsid w:val="00BC63E5"/>
    <w:rsid w:val="00BD2B95"/>
    <w:rsid w:val="00BD2CCD"/>
    <w:rsid w:val="00BD3222"/>
    <w:rsid w:val="00BD4769"/>
    <w:rsid w:val="00BD5724"/>
    <w:rsid w:val="00BD6E12"/>
    <w:rsid w:val="00BD6F96"/>
    <w:rsid w:val="00BD770A"/>
    <w:rsid w:val="00BE1171"/>
    <w:rsid w:val="00BE20F4"/>
    <w:rsid w:val="00BE35B7"/>
    <w:rsid w:val="00BE3CA1"/>
    <w:rsid w:val="00BE491A"/>
    <w:rsid w:val="00BE4F27"/>
    <w:rsid w:val="00BE7D7A"/>
    <w:rsid w:val="00BE7E2E"/>
    <w:rsid w:val="00BF0226"/>
    <w:rsid w:val="00BF0ECE"/>
    <w:rsid w:val="00BF13DF"/>
    <w:rsid w:val="00BF46C9"/>
    <w:rsid w:val="00BF5087"/>
    <w:rsid w:val="00BF73FC"/>
    <w:rsid w:val="00C01344"/>
    <w:rsid w:val="00C0493F"/>
    <w:rsid w:val="00C04B2A"/>
    <w:rsid w:val="00C05355"/>
    <w:rsid w:val="00C060EC"/>
    <w:rsid w:val="00C07601"/>
    <w:rsid w:val="00C07EB7"/>
    <w:rsid w:val="00C10118"/>
    <w:rsid w:val="00C125BE"/>
    <w:rsid w:val="00C14343"/>
    <w:rsid w:val="00C16065"/>
    <w:rsid w:val="00C16716"/>
    <w:rsid w:val="00C169F7"/>
    <w:rsid w:val="00C1776F"/>
    <w:rsid w:val="00C20D33"/>
    <w:rsid w:val="00C20FC0"/>
    <w:rsid w:val="00C248D0"/>
    <w:rsid w:val="00C3145F"/>
    <w:rsid w:val="00C3240D"/>
    <w:rsid w:val="00C32962"/>
    <w:rsid w:val="00C35753"/>
    <w:rsid w:val="00C37EFA"/>
    <w:rsid w:val="00C40A4C"/>
    <w:rsid w:val="00C43946"/>
    <w:rsid w:val="00C43E90"/>
    <w:rsid w:val="00C4495C"/>
    <w:rsid w:val="00C46DCB"/>
    <w:rsid w:val="00C47380"/>
    <w:rsid w:val="00C47BD9"/>
    <w:rsid w:val="00C505DF"/>
    <w:rsid w:val="00C519FC"/>
    <w:rsid w:val="00C531B6"/>
    <w:rsid w:val="00C6043E"/>
    <w:rsid w:val="00C62584"/>
    <w:rsid w:val="00C637BD"/>
    <w:rsid w:val="00C64403"/>
    <w:rsid w:val="00C64918"/>
    <w:rsid w:val="00C64979"/>
    <w:rsid w:val="00C6663E"/>
    <w:rsid w:val="00C66CBE"/>
    <w:rsid w:val="00C67161"/>
    <w:rsid w:val="00C70D09"/>
    <w:rsid w:val="00C71080"/>
    <w:rsid w:val="00C72161"/>
    <w:rsid w:val="00C72DA0"/>
    <w:rsid w:val="00C73C8B"/>
    <w:rsid w:val="00C80BFD"/>
    <w:rsid w:val="00C824B5"/>
    <w:rsid w:val="00C82620"/>
    <w:rsid w:val="00C84062"/>
    <w:rsid w:val="00C84E4E"/>
    <w:rsid w:val="00C85712"/>
    <w:rsid w:val="00C8658C"/>
    <w:rsid w:val="00C8675F"/>
    <w:rsid w:val="00C92BFA"/>
    <w:rsid w:val="00C93FA9"/>
    <w:rsid w:val="00C9572B"/>
    <w:rsid w:val="00C9647A"/>
    <w:rsid w:val="00CA0268"/>
    <w:rsid w:val="00CA08B2"/>
    <w:rsid w:val="00CA1B78"/>
    <w:rsid w:val="00CA474E"/>
    <w:rsid w:val="00CA52BC"/>
    <w:rsid w:val="00CA5922"/>
    <w:rsid w:val="00CA635C"/>
    <w:rsid w:val="00CA6471"/>
    <w:rsid w:val="00CB0AD9"/>
    <w:rsid w:val="00CB1A9B"/>
    <w:rsid w:val="00CB29A7"/>
    <w:rsid w:val="00CB4AC8"/>
    <w:rsid w:val="00CB56CA"/>
    <w:rsid w:val="00CB5C2C"/>
    <w:rsid w:val="00CC1FC4"/>
    <w:rsid w:val="00CC3097"/>
    <w:rsid w:val="00CC38FC"/>
    <w:rsid w:val="00CC3D2D"/>
    <w:rsid w:val="00CC5A85"/>
    <w:rsid w:val="00CC64A2"/>
    <w:rsid w:val="00CC7F26"/>
    <w:rsid w:val="00CD0693"/>
    <w:rsid w:val="00CD33F5"/>
    <w:rsid w:val="00CD4BD4"/>
    <w:rsid w:val="00CD5FDC"/>
    <w:rsid w:val="00CD6ED3"/>
    <w:rsid w:val="00CD7159"/>
    <w:rsid w:val="00CD7550"/>
    <w:rsid w:val="00CE6217"/>
    <w:rsid w:val="00CE642D"/>
    <w:rsid w:val="00CE65AA"/>
    <w:rsid w:val="00CE72B4"/>
    <w:rsid w:val="00CF31DF"/>
    <w:rsid w:val="00CF5DAE"/>
    <w:rsid w:val="00CF6C40"/>
    <w:rsid w:val="00CF6EC0"/>
    <w:rsid w:val="00D00CF1"/>
    <w:rsid w:val="00D00F4A"/>
    <w:rsid w:val="00D01C06"/>
    <w:rsid w:val="00D020FD"/>
    <w:rsid w:val="00D02299"/>
    <w:rsid w:val="00D0342B"/>
    <w:rsid w:val="00D04C77"/>
    <w:rsid w:val="00D06102"/>
    <w:rsid w:val="00D0657D"/>
    <w:rsid w:val="00D065D8"/>
    <w:rsid w:val="00D0740E"/>
    <w:rsid w:val="00D12205"/>
    <w:rsid w:val="00D13940"/>
    <w:rsid w:val="00D13F77"/>
    <w:rsid w:val="00D1510C"/>
    <w:rsid w:val="00D152A4"/>
    <w:rsid w:val="00D15865"/>
    <w:rsid w:val="00D15E81"/>
    <w:rsid w:val="00D17AD9"/>
    <w:rsid w:val="00D218ED"/>
    <w:rsid w:val="00D21DC8"/>
    <w:rsid w:val="00D266CC"/>
    <w:rsid w:val="00D26C86"/>
    <w:rsid w:val="00D26CF1"/>
    <w:rsid w:val="00D27B64"/>
    <w:rsid w:val="00D27F4D"/>
    <w:rsid w:val="00D30079"/>
    <w:rsid w:val="00D3016E"/>
    <w:rsid w:val="00D3082E"/>
    <w:rsid w:val="00D30FC6"/>
    <w:rsid w:val="00D3198C"/>
    <w:rsid w:val="00D3222D"/>
    <w:rsid w:val="00D3281C"/>
    <w:rsid w:val="00D368BE"/>
    <w:rsid w:val="00D37F72"/>
    <w:rsid w:val="00D4244B"/>
    <w:rsid w:val="00D42FD0"/>
    <w:rsid w:val="00D43B50"/>
    <w:rsid w:val="00D440AB"/>
    <w:rsid w:val="00D44F28"/>
    <w:rsid w:val="00D46080"/>
    <w:rsid w:val="00D5111C"/>
    <w:rsid w:val="00D511F5"/>
    <w:rsid w:val="00D512F4"/>
    <w:rsid w:val="00D51612"/>
    <w:rsid w:val="00D51792"/>
    <w:rsid w:val="00D54611"/>
    <w:rsid w:val="00D551F3"/>
    <w:rsid w:val="00D55223"/>
    <w:rsid w:val="00D561A2"/>
    <w:rsid w:val="00D56571"/>
    <w:rsid w:val="00D60777"/>
    <w:rsid w:val="00D60DEC"/>
    <w:rsid w:val="00D6228C"/>
    <w:rsid w:val="00D62B37"/>
    <w:rsid w:val="00D634E8"/>
    <w:rsid w:val="00D64C32"/>
    <w:rsid w:val="00D657C9"/>
    <w:rsid w:val="00D67587"/>
    <w:rsid w:val="00D70096"/>
    <w:rsid w:val="00D7335E"/>
    <w:rsid w:val="00D73623"/>
    <w:rsid w:val="00D742EF"/>
    <w:rsid w:val="00D7499C"/>
    <w:rsid w:val="00D771FE"/>
    <w:rsid w:val="00D80645"/>
    <w:rsid w:val="00D81066"/>
    <w:rsid w:val="00D819D3"/>
    <w:rsid w:val="00D83DCF"/>
    <w:rsid w:val="00D850B6"/>
    <w:rsid w:val="00D86644"/>
    <w:rsid w:val="00D87EC6"/>
    <w:rsid w:val="00D911F6"/>
    <w:rsid w:val="00D91492"/>
    <w:rsid w:val="00D9172A"/>
    <w:rsid w:val="00D91F83"/>
    <w:rsid w:val="00D92C10"/>
    <w:rsid w:val="00D9551A"/>
    <w:rsid w:val="00D955B1"/>
    <w:rsid w:val="00D97C42"/>
    <w:rsid w:val="00D97EDF"/>
    <w:rsid w:val="00DA0EA0"/>
    <w:rsid w:val="00DA1F28"/>
    <w:rsid w:val="00DA2D38"/>
    <w:rsid w:val="00DA3211"/>
    <w:rsid w:val="00DA4E82"/>
    <w:rsid w:val="00DA5DA5"/>
    <w:rsid w:val="00DA6577"/>
    <w:rsid w:val="00DA6690"/>
    <w:rsid w:val="00DB00DF"/>
    <w:rsid w:val="00DB04EA"/>
    <w:rsid w:val="00DB20BE"/>
    <w:rsid w:val="00DB26F8"/>
    <w:rsid w:val="00DB375C"/>
    <w:rsid w:val="00DB3B18"/>
    <w:rsid w:val="00DB4116"/>
    <w:rsid w:val="00DB57A7"/>
    <w:rsid w:val="00DB5AEC"/>
    <w:rsid w:val="00DB67BC"/>
    <w:rsid w:val="00DB764B"/>
    <w:rsid w:val="00DB7A54"/>
    <w:rsid w:val="00DC02B7"/>
    <w:rsid w:val="00DC08EE"/>
    <w:rsid w:val="00DC247C"/>
    <w:rsid w:val="00DC3DB5"/>
    <w:rsid w:val="00DC44F5"/>
    <w:rsid w:val="00DC6A5D"/>
    <w:rsid w:val="00DC6BF8"/>
    <w:rsid w:val="00DC7AA0"/>
    <w:rsid w:val="00DD014B"/>
    <w:rsid w:val="00DE0249"/>
    <w:rsid w:val="00DE2ACD"/>
    <w:rsid w:val="00DE2EAD"/>
    <w:rsid w:val="00DE3C07"/>
    <w:rsid w:val="00DE3CF0"/>
    <w:rsid w:val="00DE6CDF"/>
    <w:rsid w:val="00DE707B"/>
    <w:rsid w:val="00DF21E0"/>
    <w:rsid w:val="00DF2839"/>
    <w:rsid w:val="00E03C3D"/>
    <w:rsid w:val="00E03E98"/>
    <w:rsid w:val="00E054E6"/>
    <w:rsid w:val="00E0562E"/>
    <w:rsid w:val="00E0568E"/>
    <w:rsid w:val="00E06E2F"/>
    <w:rsid w:val="00E075C0"/>
    <w:rsid w:val="00E12F3C"/>
    <w:rsid w:val="00E14561"/>
    <w:rsid w:val="00E1501D"/>
    <w:rsid w:val="00E17459"/>
    <w:rsid w:val="00E21438"/>
    <w:rsid w:val="00E227DA"/>
    <w:rsid w:val="00E25B4D"/>
    <w:rsid w:val="00E264CB"/>
    <w:rsid w:val="00E30F8F"/>
    <w:rsid w:val="00E32C71"/>
    <w:rsid w:val="00E34215"/>
    <w:rsid w:val="00E34CDF"/>
    <w:rsid w:val="00E36529"/>
    <w:rsid w:val="00E365EA"/>
    <w:rsid w:val="00E40216"/>
    <w:rsid w:val="00E4050A"/>
    <w:rsid w:val="00E41B6A"/>
    <w:rsid w:val="00E41CE5"/>
    <w:rsid w:val="00E41CEF"/>
    <w:rsid w:val="00E42C9A"/>
    <w:rsid w:val="00E42FFD"/>
    <w:rsid w:val="00E45DA8"/>
    <w:rsid w:val="00E47569"/>
    <w:rsid w:val="00E476F0"/>
    <w:rsid w:val="00E50531"/>
    <w:rsid w:val="00E51369"/>
    <w:rsid w:val="00E51885"/>
    <w:rsid w:val="00E525AE"/>
    <w:rsid w:val="00E531C8"/>
    <w:rsid w:val="00E53667"/>
    <w:rsid w:val="00E55734"/>
    <w:rsid w:val="00E5661F"/>
    <w:rsid w:val="00E605F6"/>
    <w:rsid w:val="00E610EE"/>
    <w:rsid w:val="00E61A54"/>
    <w:rsid w:val="00E622B9"/>
    <w:rsid w:val="00E62E0C"/>
    <w:rsid w:val="00E6423A"/>
    <w:rsid w:val="00E659B0"/>
    <w:rsid w:val="00E72EFA"/>
    <w:rsid w:val="00E73146"/>
    <w:rsid w:val="00E7353D"/>
    <w:rsid w:val="00E742FF"/>
    <w:rsid w:val="00E761BB"/>
    <w:rsid w:val="00E771BB"/>
    <w:rsid w:val="00E807C1"/>
    <w:rsid w:val="00E80F12"/>
    <w:rsid w:val="00E83543"/>
    <w:rsid w:val="00E8530D"/>
    <w:rsid w:val="00E85E44"/>
    <w:rsid w:val="00E87540"/>
    <w:rsid w:val="00E9062A"/>
    <w:rsid w:val="00E91E1C"/>
    <w:rsid w:val="00E945BA"/>
    <w:rsid w:val="00E95F69"/>
    <w:rsid w:val="00E96BA1"/>
    <w:rsid w:val="00E9710D"/>
    <w:rsid w:val="00E97845"/>
    <w:rsid w:val="00EA2D01"/>
    <w:rsid w:val="00EA2D6E"/>
    <w:rsid w:val="00EA3C66"/>
    <w:rsid w:val="00EA622F"/>
    <w:rsid w:val="00EA6D92"/>
    <w:rsid w:val="00EB078C"/>
    <w:rsid w:val="00EB1A52"/>
    <w:rsid w:val="00EB1A91"/>
    <w:rsid w:val="00EB3432"/>
    <w:rsid w:val="00EB37F1"/>
    <w:rsid w:val="00EB4C5B"/>
    <w:rsid w:val="00EB5344"/>
    <w:rsid w:val="00EB6ECC"/>
    <w:rsid w:val="00EB6F2B"/>
    <w:rsid w:val="00EB7866"/>
    <w:rsid w:val="00EC0C68"/>
    <w:rsid w:val="00EC1373"/>
    <w:rsid w:val="00EC1DBE"/>
    <w:rsid w:val="00EC1F20"/>
    <w:rsid w:val="00EC4F8C"/>
    <w:rsid w:val="00ED03D6"/>
    <w:rsid w:val="00ED0AC0"/>
    <w:rsid w:val="00ED0E5E"/>
    <w:rsid w:val="00ED19F6"/>
    <w:rsid w:val="00ED33BC"/>
    <w:rsid w:val="00ED3CA6"/>
    <w:rsid w:val="00ED481A"/>
    <w:rsid w:val="00ED49F2"/>
    <w:rsid w:val="00ED5165"/>
    <w:rsid w:val="00ED5C41"/>
    <w:rsid w:val="00ED7B4E"/>
    <w:rsid w:val="00EE0D4D"/>
    <w:rsid w:val="00EE26E0"/>
    <w:rsid w:val="00EE2AC4"/>
    <w:rsid w:val="00EE308B"/>
    <w:rsid w:val="00EE4A77"/>
    <w:rsid w:val="00EE4E83"/>
    <w:rsid w:val="00EE58E5"/>
    <w:rsid w:val="00EE68F9"/>
    <w:rsid w:val="00EE6DFE"/>
    <w:rsid w:val="00EF17EC"/>
    <w:rsid w:val="00EF2271"/>
    <w:rsid w:val="00EF4CD3"/>
    <w:rsid w:val="00EF5B5C"/>
    <w:rsid w:val="00EF63F6"/>
    <w:rsid w:val="00F00C54"/>
    <w:rsid w:val="00F01901"/>
    <w:rsid w:val="00F01B77"/>
    <w:rsid w:val="00F01C79"/>
    <w:rsid w:val="00F02F2A"/>
    <w:rsid w:val="00F04540"/>
    <w:rsid w:val="00F0481B"/>
    <w:rsid w:val="00F05485"/>
    <w:rsid w:val="00F06566"/>
    <w:rsid w:val="00F0666B"/>
    <w:rsid w:val="00F07E8C"/>
    <w:rsid w:val="00F1049F"/>
    <w:rsid w:val="00F10F78"/>
    <w:rsid w:val="00F1215C"/>
    <w:rsid w:val="00F12DEB"/>
    <w:rsid w:val="00F14350"/>
    <w:rsid w:val="00F14F94"/>
    <w:rsid w:val="00F168B9"/>
    <w:rsid w:val="00F16B04"/>
    <w:rsid w:val="00F1793A"/>
    <w:rsid w:val="00F2012C"/>
    <w:rsid w:val="00F220E2"/>
    <w:rsid w:val="00F224B8"/>
    <w:rsid w:val="00F2285D"/>
    <w:rsid w:val="00F22F05"/>
    <w:rsid w:val="00F26EA3"/>
    <w:rsid w:val="00F30579"/>
    <w:rsid w:val="00F307FA"/>
    <w:rsid w:val="00F308B5"/>
    <w:rsid w:val="00F3118A"/>
    <w:rsid w:val="00F33075"/>
    <w:rsid w:val="00F345D6"/>
    <w:rsid w:val="00F346C4"/>
    <w:rsid w:val="00F372A6"/>
    <w:rsid w:val="00F41265"/>
    <w:rsid w:val="00F43C72"/>
    <w:rsid w:val="00F4535B"/>
    <w:rsid w:val="00F457C4"/>
    <w:rsid w:val="00F465CF"/>
    <w:rsid w:val="00F46736"/>
    <w:rsid w:val="00F469A6"/>
    <w:rsid w:val="00F47A26"/>
    <w:rsid w:val="00F47AEA"/>
    <w:rsid w:val="00F5391D"/>
    <w:rsid w:val="00F54D74"/>
    <w:rsid w:val="00F55C02"/>
    <w:rsid w:val="00F63DE6"/>
    <w:rsid w:val="00F64962"/>
    <w:rsid w:val="00F6585C"/>
    <w:rsid w:val="00F6599E"/>
    <w:rsid w:val="00F659B9"/>
    <w:rsid w:val="00F6680A"/>
    <w:rsid w:val="00F67302"/>
    <w:rsid w:val="00F70ACB"/>
    <w:rsid w:val="00F710CA"/>
    <w:rsid w:val="00F711AB"/>
    <w:rsid w:val="00F743AB"/>
    <w:rsid w:val="00F74FA8"/>
    <w:rsid w:val="00F7695A"/>
    <w:rsid w:val="00F769E5"/>
    <w:rsid w:val="00F77F1B"/>
    <w:rsid w:val="00F81F7E"/>
    <w:rsid w:val="00F84D8D"/>
    <w:rsid w:val="00F84EDD"/>
    <w:rsid w:val="00F86BF1"/>
    <w:rsid w:val="00F86CB6"/>
    <w:rsid w:val="00F9068F"/>
    <w:rsid w:val="00F93E16"/>
    <w:rsid w:val="00F963FD"/>
    <w:rsid w:val="00F968F0"/>
    <w:rsid w:val="00F9741F"/>
    <w:rsid w:val="00FA0607"/>
    <w:rsid w:val="00FA26F0"/>
    <w:rsid w:val="00FA2AA6"/>
    <w:rsid w:val="00FA3E42"/>
    <w:rsid w:val="00FA68F5"/>
    <w:rsid w:val="00FB0ED1"/>
    <w:rsid w:val="00FB23A8"/>
    <w:rsid w:val="00FB53F6"/>
    <w:rsid w:val="00FB6042"/>
    <w:rsid w:val="00FB6C3B"/>
    <w:rsid w:val="00FC0A0E"/>
    <w:rsid w:val="00FC2ECE"/>
    <w:rsid w:val="00FC3656"/>
    <w:rsid w:val="00FC7C86"/>
    <w:rsid w:val="00FD2614"/>
    <w:rsid w:val="00FD28C6"/>
    <w:rsid w:val="00FD3591"/>
    <w:rsid w:val="00FD4760"/>
    <w:rsid w:val="00FD4864"/>
    <w:rsid w:val="00FD6078"/>
    <w:rsid w:val="00FD7B1F"/>
    <w:rsid w:val="00FE13EC"/>
    <w:rsid w:val="00FE2A6A"/>
    <w:rsid w:val="00FE2B5C"/>
    <w:rsid w:val="00FE3560"/>
    <w:rsid w:val="00FE3692"/>
    <w:rsid w:val="00FE480C"/>
    <w:rsid w:val="00FF1841"/>
    <w:rsid w:val="00FF193F"/>
    <w:rsid w:val="00FF2DD6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6360F0"/>
  <w15:docId w15:val="{817D2445-6614-47C6-8204-573D8AE92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uiPriority="9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574C1"/>
    <w:rPr>
      <w:lang w:val="nl-NL"/>
    </w:rPr>
  </w:style>
  <w:style w:type="paragraph" w:styleId="Kop1">
    <w:name w:val="heading 1"/>
    <w:aliases w:val="Hoofdstuk,Section Heading,sectionHeading,051"/>
    <w:basedOn w:val="Standaard"/>
    <w:next w:val="Standaard"/>
    <w:link w:val="Kop1Char"/>
    <w:unhideWhenUsed/>
    <w:qFormat/>
    <w:rsid w:val="00C62584"/>
    <w:pPr>
      <w:keepNext/>
      <w:spacing w:before="240" w:after="60"/>
      <w:outlineLvl w:val="0"/>
    </w:pPr>
    <w:rPr>
      <w:rFonts w:eastAsiaTheme="majorEastAsia" w:cs="Arial"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nhideWhenUsed/>
    <w:rsid w:val="00C62584"/>
    <w:pPr>
      <w:keepNext/>
      <w:spacing w:before="240" w:after="60"/>
      <w:outlineLvl w:val="1"/>
    </w:pPr>
    <w:rPr>
      <w:rFonts w:eastAsiaTheme="majorEastAsia" w:cs="Arial"/>
      <w:bCs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C62584"/>
    <w:pPr>
      <w:keepNext/>
      <w:spacing w:before="240" w:after="60"/>
      <w:outlineLvl w:val="2"/>
    </w:pPr>
    <w:rPr>
      <w:rFonts w:eastAsiaTheme="majorEastAsia" w:cs="Arial"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C6258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C6258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C6258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C6258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C6258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C6258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onBodyTextIndent">
    <w:name w:val="Aon Body Text Indent"/>
    <w:basedOn w:val="Standaard"/>
    <w:rsid w:val="006F4E49"/>
    <w:pPr>
      <w:spacing w:line="264" w:lineRule="auto"/>
      <w:ind w:left="851"/>
    </w:pPr>
    <w:rPr>
      <w:szCs w:val="22"/>
    </w:rPr>
  </w:style>
  <w:style w:type="character" w:styleId="Paginanummer">
    <w:name w:val="page number"/>
    <w:rsid w:val="003355C9"/>
    <w:rPr>
      <w:rFonts w:ascii="Arial" w:hAnsi="Arial"/>
      <w:sz w:val="16"/>
    </w:rPr>
  </w:style>
  <w:style w:type="paragraph" w:customStyle="1" w:styleId="AonDocumentSubtitle">
    <w:name w:val="Aon Document Sub title"/>
    <w:basedOn w:val="Standaard"/>
    <w:next w:val="Standaard"/>
    <w:rsid w:val="006F4E49"/>
    <w:pPr>
      <w:spacing w:before="300" w:after="100"/>
    </w:pPr>
    <w:rPr>
      <w:sz w:val="32"/>
    </w:rPr>
  </w:style>
  <w:style w:type="paragraph" w:customStyle="1" w:styleId="AonDocumentDate">
    <w:name w:val="Aon Document Date"/>
    <w:basedOn w:val="Standaard"/>
    <w:rsid w:val="006F4E49"/>
    <w:pPr>
      <w:spacing w:before="300" w:after="100"/>
    </w:pPr>
    <w:rPr>
      <w:rFonts w:cs="Arial"/>
      <w:i/>
      <w:sz w:val="24"/>
      <w:szCs w:val="24"/>
    </w:rPr>
  </w:style>
  <w:style w:type="paragraph" w:customStyle="1" w:styleId="AonFooter">
    <w:name w:val="Aon Footer"/>
    <w:rsid w:val="006F4E49"/>
    <w:rPr>
      <w:rFonts w:cs="Arial"/>
      <w:sz w:val="16"/>
      <w:szCs w:val="24"/>
      <w:lang w:val="nl-NL"/>
    </w:rPr>
  </w:style>
  <w:style w:type="paragraph" w:customStyle="1" w:styleId="AonBodyText">
    <w:name w:val="Aon Body Text"/>
    <w:basedOn w:val="Standaard"/>
    <w:qFormat/>
    <w:rsid w:val="006F4E49"/>
    <w:pPr>
      <w:spacing w:line="264" w:lineRule="auto"/>
    </w:pPr>
    <w:rPr>
      <w:szCs w:val="22"/>
    </w:rPr>
  </w:style>
  <w:style w:type="paragraph" w:customStyle="1" w:styleId="AonContact">
    <w:name w:val="Aon Contact"/>
    <w:basedOn w:val="Standaard"/>
    <w:rsid w:val="006F4E49"/>
    <w:pPr>
      <w:spacing w:line="264" w:lineRule="auto"/>
    </w:pPr>
    <w:rPr>
      <w:rFonts w:eastAsia="MS Mincho"/>
    </w:rPr>
  </w:style>
  <w:style w:type="paragraph" w:customStyle="1" w:styleId="Disclaimer">
    <w:name w:val="Disclaimer"/>
    <w:basedOn w:val="Standaard"/>
    <w:rsid w:val="006F4E49"/>
    <w:pPr>
      <w:spacing w:line="264" w:lineRule="auto"/>
    </w:pPr>
    <w:rPr>
      <w:rFonts w:cs="Arial"/>
      <w:sz w:val="16"/>
      <w:szCs w:val="24"/>
    </w:rPr>
  </w:style>
  <w:style w:type="paragraph" w:styleId="Inhopg1">
    <w:name w:val="toc 1"/>
    <w:aliases w:val="*Report TOC 1"/>
    <w:basedOn w:val="Standaard"/>
    <w:next w:val="Standaard"/>
    <w:autoRedefine/>
    <w:uiPriority w:val="39"/>
    <w:rsid w:val="002574C1"/>
    <w:pPr>
      <w:tabs>
        <w:tab w:val="right" w:leader="dot" w:pos="9356"/>
      </w:tabs>
      <w:spacing w:line="264" w:lineRule="auto"/>
      <w:ind w:left="851" w:hanging="851"/>
    </w:pPr>
    <w:rPr>
      <w:rFonts w:eastAsia="MS Mincho"/>
      <w:b/>
      <w:noProof/>
    </w:rPr>
  </w:style>
  <w:style w:type="paragraph" w:customStyle="1" w:styleId="AonHeader">
    <w:name w:val="Aon Header"/>
    <w:basedOn w:val="Standaard"/>
    <w:next w:val="AonBodyText"/>
    <w:qFormat/>
    <w:rsid w:val="006F4E49"/>
    <w:pPr>
      <w:spacing w:after="120" w:line="264" w:lineRule="auto"/>
    </w:pPr>
    <w:rPr>
      <w:b/>
      <w:sz w:val="32"/>
      <w:szCs w:val="22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AonDocumentTitle">
    <w:name w:val="Aon Document Title"/>
    <w:basedOn w:val="Standaard"/>
    <w:rsid w:val="006F4E49"/>
    <w:pPr>
      <w:spacing w:after="220" w:line="460" w:lineRule="atLeast"/>
    </w:pPr>
    <w:rPr>
      <w:rFonts w:cs="Arial"/>
      <w:sz w:val="48"/>
      <w:szCs w:val="24"/>
    </w:rPr>
  </w:style>
  <w:style w:type="character" w:customStyle="1" w:styleId="AonBlue">
    <w:name w:val="Aon  Blue"/>
    <w:rsid w:val="00B602CE"/>
    <w:rPr>
      <w:color w:val="0083A9"/>
    </w:rPr>
  </w:style>
  <w:style w:type="paragraph" w:customStyle="1" w:styleId="AonFooterBold">
    <w:name w:val="Aon Footer Bold"/>
    <w:rsid w:val="006F4E49"/>
    <w:rPr>
      <w:rFonts w:cs="Arial"/>
      <w:b/>
      <w:sz w:val="16"/>
      <w:szCs w:val="24"/>
      <w:lang w:val="nl-NL"/>
    </w:rPr>
  </w:style>
  <w:style w:type="paragraph" w:customStyle="1" w:styleId="AonHeading1">
    <w:name w:val="Aon Heading 1"/>
    <w:basedOn w:val="Standaard"/>
    <w:next w:val="AonBodyText"/>
    <w:qFormat/>
    <w:rsid w:val="006F4E49"/>
    <w:pPr>
      <w:numPr>
        <w:numId w:val="2"/>
      </w:numPr>
      <w:spacing w:before="240" w:after="120" w:line="264" w:lineRule="auto"/>
    </w:pPr>
    <w:rPr>
      <w:b/>
      <w:sz w:val="32"/>
      <w:szCs w:val="22"/>
    </w:rPr>
  </w:style>
  <w:style w:type="paragraph" w:customStyle="1" w:styleId="AonHeading2">
    <w:name w:val="Aon Heading 2"/>
    <w:basedOn w:val="Standaard"/>
    <w:next w:val="AonBodyText"/>
    <w:qFormat/>
    <w:rsid w:val="006F4E49"/>
    <w:pPr>
      <w:numPr>
        <w:ilvl w:val="1"/>
        <w:numId w:val="2"/>
      </w:numPr>
      <w:spacing w:before="240" w:after="120" w:line="264" w:lineRule="auto"/>
    </w:pPr>
    <w:rPr>
      <w:b/>
      <w:sz w:val="28"/>
      <w:szCs w:val="22"/>
    </w:rPr>
  </w:style>
  <w:style w:type="paragraph" w:customStyle="1" w:styleId="AonHeading3">
    <w:name w:val="Aon Heading 3"/>
    <w:basedOn w:val="Standaard"/>
    <w:next w:val="AonBodyText"/>
    <w:qFormat/>
    <w:rsid w:val="006F4E49"/>
    <w:pPr>
      <w:numPr>
        <w:ilvl w:val="2"/>
        <w:numId w:val="2"/>
      </w:numPr>
      <w:spacing w:before="240" w:after="120" w:line="264" w:lineRule="auto"/>
    </w:pPr>
    <w:rPr>
      <w:b/>
      <w:sz w:val="24"/>
      <w:szCs w:val="22"/>
    </w:rPr>
  </w:style>
  <w:style w:type="paragraph" w:customStyle="1" w:styleId="AonHeading4">
    <w:name w:val="Aon Heading 4"/>
    <w:basedOn w:val="Standaard"/>
    <w:next w:val="AonBodyText"/>
    <w:qFormat/>
    <w:rsid w:val="006F4E49"/>
    <w:pPr>
      <w:numPr>
        <w:ilvl w:val="3"/>
        <w:numId w:val="2"/>
      </w:numPr>
      <w:spacing w:before="240" w:after="120" w:line="264" w:lineRule="auto"/>
    </w:pPr>
    <w:rPr>
      <w:b/>
      <w:szCs w:val="22"/>
    </w:rPr>
  </w:style>
  <w:style w:type="paragraph" w:customStyle="1" w:styleId="AonHeading5">
    <w:name w:val="Aon Heading 5"/>
    <w:basedOn w:val="Standaard"/>
    <w:next w:val="AonBodyText"/>
    <w:qFormat/>
    <w:rsid w:val="006F4E49"/>
    <w:pPr>
      <w:numPr>
        <w:ilvl w:val="4"/>
        <w:numId w:val="2"/>
      </w:numPr>
      <w:spacing w:before="240" w:after="120" w:line="264" w:lineRule="auto"/>
    </w:pPr>
    <w:rPr>
      <w:b/>
      <w:szCs w:val="22"/>
    </w:rPr>
  </w:style>
  <w:style w:type="paragraph" w:styleId="Inhopg2">
    <w:name w:val="toc 2"/>
    <w:aliases w:val="*Report TOC 2"/>
    <w:basedOn w:val="Inhopg1"/>
    <w:autoRedefine/>
    <w:uiPriority w:val="39"/>
    <w:rPr>
      <w:b w:val="0"/>
    </w:rPr>
  </w:style>
  <w:style w:type="paragraph" w:styleId="Inhopg3">
    <w:name w:val="toc 3"/>
    <w:aliases w:val="*Report TOC 3"/>
    <w:basedOn w:val="Inhopg2"/>
    <w:next w:val="Standaard"/>
    <w:autoRedefine/>
    <w:uiPriority w:val="39"/>
    <w:rPr>
      <w:szCs w:val="28"/>
    </w:rPr>
  </w:style>
  <w:style w:type="paragraph" w:customStyle="1" w:styleId="AonBusinessUnit">
    <w:name w:val="Aon Business Unit"/>
    <w:basedOn w:val="Standaard"/>
    <w:rsid w:val="006F4E49"/>
    <w:pPr>
      <w:tabs>
        <w:tab w:val="right" w:pos="9360"/>
      </w:tabs>
    </w:pPr>
    <w:rPr>
      <w:rFonts w:eastAsia="MS Mincho"/>
      <w:b/>
      <w:sz w:val="16"/>
      <w:szCs w:val="16"/>
    </w:rPr>
  </w:style>
  <w:style w:type="paragraph" w:customStyle="1" w:styleId="AonMarketPractice">
    <w:name w:val="Aon Market/Practice"/>
    <w:basedOn w:val="Standaard"/>
    <w:rsid w:val="006F4E49"/>
    <w:pPr>
      <w:tabs>
        <w:tab w:val="right" w:pos="9360"/>
      </w:tabs>
    </w:pPr>
    <w:rPr>
      <w:rFonts w:eastAsia="MS Mincho"/>
      <w:noProof/>
      <w:sz w:val="15"/>
      <w:szCs w:val="16"/>
    </w:rPr>
  </w:style>
  <w:style w:type="character" w:customStyle="1" w:styleId="AonDarkBlue">
    <w:name w:val="Aon  Dark Blue"/>
    <w:rsid w:val="00B602CE"/>
    <w:rPr>
      <w:color w:val="0039A6"/>
    </w:rPr>
  </w:style>
  <w:style w:type="character" w:customStyle="1" w:styleId="AonDarkGray">
    <w:name w:val="Aon  Dark Gray"/>
    <w:rsid w:val="00B602CE"/>
    <w:rPr>
      <w:color w:val="4D4F53"/>
    </w:rPr>
  </w:style>
  <w:style w:type="character" w:customStyle="1" w:styleId="AonGold">
    <w:name w:val="Aon  Gold"/>
    <w:rsid w:val="00B602CE"/>
    <w:rPr>
      <w:color w:val="F0AB00"/>
    </w:rPr>
  </w:style>
  <w:style w:type="character" w:customStyle="1" w:styleId="AonGreen">
    <w:name w:val="Aon  Green"/>
    <w:rsid w:val="00B602CE"/>
    <w:rPr>
      <w:color w:val="7AB800"/>
    </w:rPr>
  </w:style>
  <w:style w:type="character" w:customStyle="1" w:styleId="AonLightBlue">
    <w:name w:val="Aon  Light Blue"/>
    <w:rsid w:val="00B602CE"/>
    <w:rPr>
      <w:color w:val="5EB6E4"/>
    </w:rPr>
  </w:style>
  <w:style w:type="character" w:customStyle="1" w:styleId="AonPurple">
    <w:name w:val="Aon  Purple"/>
    <w:rsid w:val="00B602CE"/>
    <w:rPr>
      <w:color w:val="6E267B"/>
    </w:rPr>
  </w:style>
  <w:style w:type="character" w:customStyle="1" w:styleId="AonRed">
    <w:name w:val="Aon  Red"/>
    <w:rsid w:val="00B602CE"/>
    <w:rPr>
      <w:color w:val="E11B22"/>
    </w:rPr>
  </w:style>
  <w:style w:type="paragraph" w:customStyle="1" w:styleId="AonBulletCopy">
    <w:name w:val="Aon Bullet Copy"/>
    <w:basedOn w:val="Standaard"/>
    <w:rsid w:val="006F4E49"/>
    <w:pPr>
      <w:spacing w:after="120"/>
    </w:pPr>
  </w:style>
  <w:style w:type="paragraph" w:customStyle="1" w:styleId="AonBullet1">
    <w:name w:val="Aon Bullet 1"/>
    <w:basedOn w:val="AonBulletCopy"/>
    <w:qFormat/>
    <w:rsid w:val="006F4E49"/>
    <w:pPr>
      <w:numPr>
        <w:numId w:val="3"/>
      </w:numPr>
    </w:pPr>
  </w:style>
  <w:style w:type="paragraph" w:customStyle="1" w:styleId="AonBullet2">
    <w:name w:val="Aon Bullet 2"/>
    <w:basedOn w:val="AonBulletCopy"/>
    <w:rsid w:val="006F4E49"/>
    <w:pPr>
      <w:numPr>
        <w:ilvl w:val="1"/>
        <w:numId w:val="3"/>
      </w:numPr>
    </w:pPr>
  </w:style>
  <w:style w:type="paragraph" w:customStyle="1" w:styleId="AonBullet3">
    <w:name w:val="Aon Bullet 3"/>
    <w:basedOn w:val="AonBulletCopy"/>
    <w:rsid w:val="006F4E49"/>
    <w:pPr>
      <w:numPr>
        <w:ilvl w:val="2"/>
        <w:numId w:val="3"/>
      </w:numPr>
    </w:pPr>
  </w:style>
  <w:style w:type="paragraph" w:customStyle="1" w:styleId="AonBullet4">
    <w:name w:val="Aon Bullet 4"/>
    <w:basedOn w:val="AonBulletCopy"/>
    <w:rsid w:val="006F4E49"/>
    <w:pPr>
      <w:numPr>
        <w:ilvl w:val="3"/>
        <w:numId w:val="3"/>
      </w:numPr>
    </w:pPr>
  </w:style>
  <w:style w:type="paragraph" w:customStyle="1" w:styleId="AonBullet5">
    <w:name w:val="Aon Bullet 5"/>
    <w:basedOn w:val="AonBulletCopy"/>
    <w:rsid w:val="006F4E49"/>
    <w:pPr>
      <w:numPr>
        <w:ilvl w:val="4"/>
        <w:numId w:val="3"/>
      </w:numPr>
    </w:pPr>
  </w:style>
  <w:style w:type="character" w:customStyle="1" w:styleId="Kop1Char">
    <w:name w:val="Kop 1 Char"/>
    <w:aliases w:val="Hoofdstuk Char,Section Heading Char,sectionHeading Char,051 Char"/>
    <w:basedOn w:val="Standaardalinea-lettertype"/>
    <w:link w:val="Kop1"/>
    <w:rsid w:val="00827DF1"/>
    <w:rPr>
      <w:rFonts w:ascii="Arial" w:eastAsiaTheme="majorEastAsia" w:hAnsi="Arial" w:cs="Arial"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827DF1"/>
    <w:rPr>
      <w:rFonts w:ascii="Arial" w:eastAsiaTheme="majorEastAsia" w:hAnsi="Arial" w:cs="Arial"/>
      <w:bCs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827DF1"/>
    <w:rPr>
      <w:rFonts w:ascii="Arial" w:eastAsiaTheme="majorEastAsia" w:hAnsi="Arial" w:cs="Arial"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semiHidden/>
    <w:rsid w:val="00C625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semiHidden/>
    <w:rsid w:val="00C6258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semiHidden/>
    <w:rsid w:val="00C6258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semiHidden/>
    <w:rsid w:val="00C6258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semiHidden/>
    <w:rsid w:val="00C6258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Kop9Char">
    <w:name w:val="Kop 9 Char"/>
    <w:basedOn w:val="Standaardalinea-lettertype"/>
    <w:link w:val="Kop9"/>
    <w:semiHidden/>
    <w:rsid w:val="00C6258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C62584"/>
    <w:pPr>
      <w:keepLines/>
      <w:spacing w:before="480" w:after="0"/>
      <w:outlineLvl w:val="9"/>
    </w:pPr>
    <w:rPr>
      <w:rFonts w:asciiTheme="majorHAnsi" w:hAnsiTheme="majorHAnsi" w:cstheme="majorBidi"/>
      <w:b/>
      <w:color w:val="365F91" w:themeColor="accent1" w:themeShade="BF"/>
      <w:kern w:val="0"/>
      <w:sz w:val="28"/>
      <w:szCs w:val="28"/>
    </w:rPr>
  </w:style>
  <w:style w:type="paragraph" w:styleId="Koptekst">
    <w:name w:val="header"/>
    <w:basedOn w:val="Standaard"/>
    <w:link w:val="KoptekstChar"/>
    <w:rsid w:val="002454B9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rsid w:val="002454B9"/>
  </w:style>
  <w:style w:type="paragraph" w:styleId="Voettekst">
    <w:name w:val="footer"/>
    <w:basedOn w:val="Standaard"/>
    <w:link w:val="VoettekstChar"/>
    <w:uiPriority w:val="99"/>
    <w:rsid w:val="002454B9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454B9"/>
  </w:style>
  <w:style w:type="paragraph" w:customStyle="1" w:styleId="StyleAonContactBold">
    <w:name w:val="Style Aon Contact + Bold"/>
    <w:basedOn w:val="AonContact"/>
    <w:rsid w:val="006F4E49"/>
    <w:rPr>
      <w:b/>
      <w:bCs/>
    </w:rPr>
  </w:style>
  <w:style w:type="paragraph" w:customStyle="1" w:styleId="StyleDisclaimerBlack">
    <w:name w:val="Style Disclaimer + Black"/>
    <w:basedOn w:val="Disclaimer"/>
    <w:rsid w:val="006F4E49"/>
    <w:rPr>
      <w:color w:val="000000"/>
    </w:rPr>
  </w:style>
  <w:style w:type="paragraph" w:styleId="Ballontekst">
    <w:name w:val="Balloon Text"/>
    <w:basedOn w:val="Standaard"/>
    <w:link w:val="BallontekstChar"/>
    <w:rsid w:val="00F55C0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F55C02"/>
    <w:rPr>
      <w:rFonts w:ascii="Tahoma" w:hAnsi="Tahoma" w:cs="Tahoma"/>
      <w:sz w:val="16"/>
      <w:szCs w:val="16"/>
      <w:lang w:val="nl-NL"/>
    </w:rPr>
  </w:style>
  <w:style w:type="paragraph" w:styleId="Geenafstand">
    <w:name w:val="No Spacing"/>
    <w:qFormat/>
    <w:rsid w:val="00C8675F"/>
    <w:rPr>
      <w:rFonts w:asciiTheme="minorHAnsi" w:eastAsiaTheme="minorHAnsi" w:hAnsiTheme="minorHAnsi" w:cstheme="minorBidi"/>
      <w:sz w:val="22"/>
      <w:szCs w:val="22"/>
      <w:lang w:val="nl-NL"/>
    </w:rPr>
  </w:style>
  <w:style w:type="paragraph" w:customStyle="1" w:styleId="ReportTitleDocument">
    <w:name w:val="*Report Title Document"/>
    <w:basedOn w:val="Standaard"/>
    <w:rsid w:val="001B1F5D"/>
    <w:pPr>
      <w:spacing w:after="220" w:line="460" w:lineRule="atLeast"/>
    </w:pPr>
    <w:rPr>
      <w:rFonts w:cs="Arial"/>
      <w:color w:val="E11B22"/>
      <w:sz w:val="48"/>
      <w:szCs w:val="24"/>
    </w:rPr>
  </w:style>
  <w:style w:type="paragraph" w:customStyle="1" w:styleId="ReportSubtitleReportDate">
    <w:name w:val="*Report Sub title Report Date"/>
    <w:basedOn w:val="Standaard"/>
    <w:rsid w:val="001B1F5D"/>
    <w:pPr>
      <w:spacing w:before="300" w:after="100"/>
    </w:pPr>
    <w:rPr>
      <w:rFonts w:cs="Arial"/>
      <w:i/>
      <w:color w:val="4D4F53"/>
      <w:sz w:val="24"/>
      <w:szCs w:val="24"/>
    </w:rPr>
  </w:style>
  <w:style w:type="paragraph" w:customStyle="1" w:styleId="ReportBodyText">
    <w:name w:val="*Report Body Text"/>
    <w:basedOn w:val="Standaard"/>
    <w:rsid w:val="001B1F5D"/>
    <w:pPr>
      <w:spacing w:line="264" w:lineRule="auto"/>
    </w:pPr>
    <w:rPr>
      <w:szCs w:val="22"/>
      <w:lang w:val="en-US"/>
    </w:rPr>
  </w:style>
  <w:style w:type="paragraph" w:customStyle="1" w:styleId="ReportHeading1">
    <w:name w:val="*Report Heading 1"/>
    <w:basedOn w:val="Standaard"/>
    <w:next w:val="ReportBodyText"/>
    <w:rsid w:val="001B1F5D"/>
    <w:pPr>
      <w:tabs>
        <w:tab w:val="num" w:pos="851"/>
      </w:tabs>
      <w:spacing w:before="360" w:after="120" w:line="264" w:lineRule="auto"/>
      <w:ind w:left="851" w:hanging="851"/>
    </w:pPr>
    <w:rPr>
      <w:b/>
      <w:color w:val="E11B22"/>
      <w:sz w:val="32"/>
      <w:szCs w:val="22"/>
    </w:rPr>
  </w:style>
  <w:style w:type="paragraph" w:customStyle="1" w:styleId="ReportHeading2">
    <w:name w:val="*Report Heading 2"/>
    <w:basedOn w:val="Standaard"/>
    <w:next w:val="ReportBodyText"/>
    <w:rsid w:val="001B1F5D"/>
    <w:pPr>
      <w:tabs>
        <w:tab w:val="num" w:pos="993"/>
      </w:tabs>
      <w:spacing w:before="360" w:after="120" w:line="264" w:lineRule="auto"/>
      <w:ind w:left="993" w:hanging="851"/>
    </w:pPr>
    <w:rPr>
      <w:b/>
      <w:color w:val="4D4F53"/>
      <w:sz w:val="28"/>
      <w:szCs w:val="22"/>
    </w:rPr>
  </w:style>
  <w:style w:type="paragraph" w:customStyle="1" w:styleId="ReportHeading3">
    <w:name w:val="*Report Heading 3"/>
    <w:basedOn w:val="Standaard"/>
    <w:next w:val="ReportBodyText"/>
    <w:rsid w:val="001B1F5D"/>
    <w:pPr>
      <w:tabs>
        <w:tab w:val="num" w:pos="851"/>
      </w:tabs>
      <w:spacing w:before="360" w:after="120" w:line="264" w:lineRule="auto"/>
      <w:ind w:left="851" w:hanging="851"/>
    </w:pPr>
    <w:rPr>
      <w:b/>
      <w:color w:val="4D4F53"/>
      <w:sz w:val="24"/>
      <w:szCs w:val="22"/>
    </w:rPr>
  </w:style>
  <w:style w:type="paragraph" w:customStyle="1" w:styleId="ReportHeading4">
    <w:name w:val="*Report Heading 4"/>
    <w:basedOn w:val="Standaard"/>
    <w:next w:val="ReportBodyText"/>
    <w:rsid w:val="001B1F5D"/>
    <w:pPr>
      <w:tabs>
        <w:tab w:val="num" w:pos="851"/>
      </w:tabs>
      <w:spacing w:before="360" w:after="120" w:line="264" w:lineRule="auto"/>
      <w:ind w:left="851" w:hanging="851"/>
    </w:pPr>
    <w:rPr>
      <w:b/>
      <w:color w:val="4D4F53"/>
      <w:szCs w:val="22"/>
    </w:rPr>
  </w:style>
  <w:style w:type="paragraph" w:customStyle="1" w:styleId="ReportHeading5">
    <w:name w:val="*Report Heading 5"/>
    <w:basedOn w:val="Standaard"/>
    <w:next w:val="ReportBodyText"/>
    <w:rsid w:val="001B1F5D"/>
    <w:pPr>
      <w:tabs>
        <w:tab w:val="num" w:pos="851"/>
      </w:tabs>
      <w:spacing w:before="360" w:after="120" w:line="264" w:lineRule="auto"/>
      <w:ind w:left="851" w:hanging="851"/>
    </w:pPr>
    <w:rPr>
      <w:b/>
      <w:color w:val="4D4F53"/>
      <w:szCs w:val="22"/>
    </w:rPr>
  </w:style>
  <w:style w:type="paragraph" w:customStyle="1" w:styleId="Default">
    <w:name w:val="Default"/>
    <w:rsid w:val="001B1F5D"/>
    <w:pPr>
      <w:widowControl w:val="0"/>
      <w:autoSpaceDE w:val="0"/>
      <w:autoSpaceDN w:val="0"/>
      <w:adjustRightInd w:val="0"/>
    </w:pPr>
    <w:rPr>
      <w:rFonts w:cs="Arial"/>
      <w:color w:val="000000"/>
      <w:sz w:val="24"/>
      <w:szCs w:val="24"/>
      <w:lang w:val="nl-NL" w:eastAsia="nl-NL"/>
    </w:rPr>
  </w:style>
  <w:style w:type="paragraph" w:customStyle="1" w:styleId="ReportBodyTextIndent">
    <w:name w:val="*Report Body Text Indent"/>
    <w:basedOn w:val="Standaard"/>
    <w:rsid w:val="001B1F5D"/>
    <w:pPr>
      <w:spacing w:line="264" w:lineRule="auto"/>
      <w:ind w:left="851"/>
    </w:pPr>
    <w:rPr>
      <w:szCs w:val="22"/>
    </w:rPr>
  </w:style>
  <w:style w:type="paragraph" w:customStyle="1" w:styleId="ReportBodyTextBulleted">
    <w:name w:val="*Report Body Text Bulleted"/>
    <w:basedOn w:val="Standaard"/>
    <w:rsid w:val="001B1F5D"/>
    <w:pPr>
      <w:numPr>
        <w:numId w:val="4"/>
      </w:numPr>
      <w:ind w:left="283"/>
    </w:pPr>
    <w:rPr>
      <w:szCs w:val="22"/>
      <w:lang w:val="en-US"/>
    </w:rPr>
  </w:style>
  <w:style w:type="paragraph" w:styleId="Plattetekst">
    <w:name w:val="Body Text"/>
    <w:basedOn w:val="Standaard"/>
    <w:link w:val="PlattetekstChar"/>
    <w:rsid w:val="001B1F5D"/>
    <w:pPr>
      <w:jc w:val="both"/>
    </w:pPr>
    <w:rPr>
      <w:rFonts w:ascii="Times New Roman" w:hAnsi="Times New Roman"/>
      <w:sz w:val="22"/>
      <w:szCs w:val="22"/>
    </w:rPr>
  </w:style>
  <w:style w:type="character" w:customStyle="1" w:styleId="PlattetekstChar">
    <w:name w:val="Platte tekst Char"/>
    <w:basedOn w:val="Standaardalinea-lettertype"/>
    <w:link w:val="Plattetekst"/>
    <w:rsid w:val="001B1F5D"/>
    <w:rPr>
      <w:rFonts w:ascii="Times New Roman" w:hAnsi="Times New Roman"/>
      <w:sz w:val="22"/>
      <w:szCs w:val="22"/>
      <w:lang w:val="nl-NL"/>
    </w:rPr>
  </w:style>
  <w:style w:type="paragraph" w:customStyle="1" w:styleId="Kop1hoofdstukEpisteemPvAKop1">
    <w:name w:val="Kop 1.hoofdstuk.Episteem PvA Kop 1"/>
    <w:basedOn w:val="Standaard"/>
    <w:next w:val="Standaard"/>
    <w:rsid w:val="001B1F5D"/>
    <w:pPr>
      <w:keepNext/>
      <w:widowControl w:val="0"/>
      <w:numPr>
        <w:numId w:val="5"/>
      </w:numPr>
      <w:tabs>
        <w:tab w:val="left" w:pos="1418"/>
      </w:tabs>
      <w:spacing w:after="240" w:line="280" w:lineRule="atLeast"/>
      <w:jc w:val="both"/>
      <w:outlineLvl w:val="0"/>
    </w:pPr>
    <w:rPr>
      <w:b/>
      <w:sz w:val="26"/>
      <w:lang w:val="nl" w:eastAsia="nl-NL"/>
    </w:rPr>
  </w:style>
  <w:style w:type="paragraph" w:customStyle="1" w:styleId="Kop2paragraafEpisteemPvAKop2">
    <w:name w:val="Kop 2.paragraaf.Episteem PvA Kop 2"/>
    <w:basedOn w:val="Standaard"/>
    <w:next w:val="Standaard"/>
    <w:rsid w:val="001B1F5D"/>
    <w:pPr>
      <w:keepNext/>
      <w:widowControl w:val="0"/>
      <w:numPr>
        <w:ilvl w:val="1"/>
        <w:numId w:val="5"/>
      </w:numPr>
      <w:tabs>
        <w:tab w:val="left" w:pos="1418"/>
      </w:tabs>
      <w:spacing w:before="560" w:after="120" w:line="280" w:lineRule="atLeast"/>
      <w:jc w:val="both"/>
      <w:outlineLvl w:val="1"/>
    </w:pPr>
    <w:rPr>
      <w:b/>
      <w:lang w:val="nl" w:eastAsia="nl-NL"/>
    </w:rPr>
  </w:style>
  <w:style w:type="paragraph" w:customStyle="1" w:styleId="Kop3subparagraafEpisteemPvAKop3Heading3a">
    <w:name w:val="Kop 3.subparagraaf.Episteem PvA Kop 3.Heading 3a"/>
    <w:basedOn w:val="Standaard"/>
    <w:next w:val="Standaard"/>
    <w:rsid w:val="001B1F5D"/>
    <w:pPr>
      <w:keepNext/>
      <w:widowControl w:val="0"/>
      <w:numPr>
        <w:ilvl w:val="2"/>
        <w:numId w:val="5"/>
      </w:numPr>
      <w:tabs>
        <w:tab w:val="left" w:pos="1418"/>
      </w:tabs>
      <w:spacing w:before="560" w:line="280" w:lineRule="atLeast"/>
      <w:jc w:val="both"/>
      <w:outlineLvl w:val="2"/>
    </w:pPr>
    <w:rPr>
      <w:b/>
      <w:lang w:val="nl" w:eastAsia="nl-NL"/>
    </w:rPr>
  </w:style>
  <w:style w:type="paragraph" w:customStyle="1" w:styleId="Kop4subsubparagraafSpecificatieRFP-vraag">
    <w:name w:val="Kop 4.subsubparagraaf.Specificatie.RFP-vraag"/>
    <w:basedOn w:val="Standaard"/>
    <w:next w:val="Standaard"/>
    <w:rsid w:val="001B1F5D"/>
    <w:pPr>
      <w:keepNext/>
      <w:widowControl w:val="0"/>
      <w:numPr>
        <w:ilvl w:val="3"/>
        <w:numId w:val="5"/>
      </w:numPr>
      <w:tabs>
        <w:tab w:val="left" w:pos="1418"/>
      </w:tabs>
      <w:spacing w:before="560" w:line="280" w:lineRule="atLeast"/>
      <w:jc w:val="both"/>
      <w:outlineLvl w:val="3"/>
    </w:pPr>
    <w:rPr>
      <w:b/>
      <w:lang w:val="x-none" w:eastAsia="nl-NL"/>
    </w:rPr>
  </w:style>
  <w:style w:type="paragraph" w:customStyle="1" w:styleId="GenummerdeLijst">
    <w:name w:val="Genummerde Lijst"/>
    <w:basedOn w:val="Standaard"/>
    <w:next w:val="Standaard"/>
    <w:rsid w:val="001B1F5D"/>
    <w:pPr>
      <w:widowControl w:val="0"/>
      <w:numPr>
        <w:ilvl w:val="4"/>
        <w:numId w:val="5"/>
      </w:numPr>
      <w:spacing w:line="280" w:lineRule="atLeast"/>
      <w:jc w:val="both"/>
    </w:pPr>
    <w:rPr>
      <w:lang w:val="nl" w:eastAsia="nl-NL"/>
    </w:rPr>
  </w:style>
  <w:style w:type="paragraph" w:customStyle="1" w:styleId="GenummerdeLijstniv2">
    <w:name w:val="Genummerde Lijst niv. 2"/>
    <w:basedOn w:val="GenummerdeLijst"/>
    <w:next w:val="Standaard"/>
    <w:rsid w:val="001B1F5D"/>
    <w:pPr>
      <w:numPr>
        <w:ilvl w:val="5"/>
      </w:numPr>
      <w:tabs>
        <w:tab w:val="clear" w:pos="964"/>
        <w:tab w:val="num" w:pos="360"/>
        <w:tab w:val="num" w:pos="926"/>
        <w:tab w:val="num" w:pos="1800"/>
        <w:tab w:val="num" w:pos="2736"/>
        <w:tab w:val="num" w:pos="3960"/>
        <w:tab w:val="num" w:pos="4320"/>
        <w:tab w:val="num" w:pos="4811"/>
      </w:tabs>
      <w:ind w:left="360" w:hanging="360"/>
      <w:outlineLvl w:val="5"/>
    </w:pPr>
  </w:style>
  <w:style w:type="paragraph" w:customStyle="1" w:styleId="GenummerdeLijstniv3">
    <w:name w:val="Genummerde Lijst niv. 3"/>
    <w:basedOn w:val="GenummerdeLijstniv2"/>
    <w:next w:val="Standaard"/>
    <w:rsid w:val="001B1F5D"/>
    <w:pPr>
      <w:numPr>
        <w:ilvl w:val="6"/>
      </w:numPr>
      <w:tabs>
        <w:tab w:val="clear" w:pos="1361"/>
        <w:tab w:val="clear" w:pos="2736"/>
        <w:tab w:val="num" w:pos="360"/>
        <w:tab w:val="num" w:pos="926"/>
        <w:tab w:val="num" w:pos="2160"/>
        <w:tab w:val="num" w:pos="3240"/>
        <w:tab w:val="num" w:pos="4680"/>
        <w:tab w:val="num" w:pos="5040"/>
        <w:tab w:val="num" w:pos="5531"/>
      </w:tabs>
      <w:ind w:left="360" w:hanging="360"/>
      <w:outlineLvl w:val="6"/>
    </w:pPr>
  </w:style>
  <w:style w:type="paragraph" w:styleId="Documentstructuur">
    <w:name w:val="Document Map"/>
    <w:basedOn w:val="Standaard"/>
    <w:link w:val="DocumentstructuurChar"/>
    <w:semiHidden/>
    <w:rsid w:val="001B1F5D"/>
    <w:pPr>
      <w:shd w:val="clear" w:color="auto" w:fill="000080"/>
    </w:pPr>
    <w:rPr>
      <w:rFonts w:ascii="Tahoma" w:hAnsi="Tahoma" w:cs="Tahoma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1B1F5D"/>
    <w:rPr>
      <w:rFonts w:ascii="Tahoma" w:hAnsi="Tahoma" w:cs="Tahoma"/>
      <w:shd w:val="clear" w:color="auto" w:fill="000080"/>
      <w:lang w:val="nl-NL"/>
    </w:rPr>
  </w:style>
  <w:style w:type="character" w:styleId="Verwijzingopmerking">
    <w:name w:val="annotation reference"/>
    <w:rsid w:val="001B1F5D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B1F5D"/>
    <w:rPr>
      <w:lang w:val="x-none"/>
    </w:rPr>
  </w:style>
  <w:style w:type="character" w:customStyle="1" w:styleId="TekstopmerkingChar">
    <w:name w:val="Tekst opmerking Char"/>
    <w:basedOn w:val="Standaardalinea-lettertype"/>
    <w:link w:val="Tekstopmerking"/>
    <w:rsid w:val="001B1F5D"/>
    <w:rPr>
      <w:lang w:val="x-none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B1F5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B1F5D"/>
    <w:rPr>
      <w:b/>
      <w:bCs/>
      <w:lang w:val="x-none"/>
    </w:rPr>
  </w:style>
  <w:style w:type="table" w:styleId="Tabelraster">
    <w:name w:val="Table Grid"/>
    <w:basedOn w:val="Standaardtabel"/>
    <w:uiPriority w:val="59"/>
    <w:rsid w:val="001B1F5D"/>
    <w:rPr>
      <w:rFonts w:ascii="Times New Roman" w:hAnsi="Times New Roman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aliases w:val="Reference List,Paragraaf zonder nummering,Kop 1.1,List - Number,List Paragraph11,List Paragraph2,List Paragraph Char Char,lp1,List Paragraph1,Number_1,SGLText List Paragraph,new,Normal Sentence,b1,Colorful List - Accent 11,Bullets 2"/>
    <w:basedOn w:val="Standaard"/>
    <w:link w:val="LijstalineaChar"/>
    <w:uiPriority w:val="34"/>
    <w:qFormat/>
    <w:rsid w:val="001B1F5D"/>
    <w:pPr>
      <w:ind w:left="720"/>
      <w:contextualSpacing/>
    </w:pPr>
    <w:rPr>
      <w:lang w:val="en-US"/>
    </w:rPr>
  </w:style>
  <w:style w:type="paragraph" w:styleId="Plattetekstinspringen">
    <w:name w:val="Body Text Indent"/>
    <w:basedOn w:val="Standaard"/>
    <w:link w:val="PlattetekstinspringenChar"/>
    <w:rsid w:val="001B1F5D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1B1F5D"/>
    <w:rPr>
      <w:lang w:val="nl-NL"/>
    </w:rPr>
  </w:style>
  <w:style w:type="paragraph" w:styleId="Voetnoottekst">
    <w:name w:val="footnote text"/>
    <w:basedOn w:val="Standaard"/>
    <w:link w:val="VoetnoottekstChar"/>
    <w:semiHidden/>
    <w:unhideWhenUsed/>
    <w:rsid w:val="00657684"/>
  </w:style>
  <w:style w:type="character" w:customStyle="1" w:styleId="VoetnoottekstChar">
    <w:name w:val="Voetnoottekst Char"/>
    <w:basedOn w:val="Standaardalinea-lettertype"/>
    <w:link w:val="Voetnoottekst"/>
    <w:semiHidden/>
    <w:rsid w:val="00657684"/>
    <w:rPr>
      <w:lang w:val="nl-NL"/>
    </w:rPr>
  </w:style>
  <w:style w:type="character" w:styleId="Voetnootmarkering">
    <w:name w:val="footnote reference"/>
    <w:basedOn w:val="Standaardalinea-lettertype"/>
    <w:semiHidden/>
    <w:unhideWhenUsed/>
    <w:rsid w:val="00657684"/>
    <w:rPr>
      <w:vertAlign w:val="superscript"/>
    </w:rPr>
  </w:style>
  <w:style w:type="character" w:styleId="Nadruk">
    <w:name w:val="Emphasis"/>
    <w:basedOn w:val="Standaardalinea-lettertype"/>
    <w:uiPriority w:val="20"/>
    <w:qFormat/>
    <w:rsid w:val="00657684"/>
    <w:rPr>
      <w:rFonts w:asciiTheme="minorHAnsi" w:hAnsiTheme="minorHAnsi"/>
      <w:b/>
      <w:i/>
      <w:iCs/>
    </w:rPr>
  </w:style>
  <w:style w:type="paragraph" w:styleId="Normaalweb">
    <w:name w:val="Normal (Web)"/>
    <w:basedOn w:val="Standaard"/>
    <w:uiPriority w:val="99"/>
    <w:rsid w:val="00657684"/>
    <w:pPr>
      <w:spacing w:before="72" w:after="48"/>
    </w:pPr>
    <w:rPr>
      <w:rFonts w:ascii="Times New Roman" w:hAnsi="Times New Roman"/>
      <w:color w:val="000000"/>
      <w:sz w:val="24"/>
      <w:szCs w:val="24"/>
      <w:lang w:val="en-US"/>
    </w:rPr>
  </w:style>
  <w:style w:type="character" w:customStyle="1" w:styleId="fontstyle01">
    <w:name w:val="fontstyle01"/>
    <w:basedOn w:val="Standaardalinea-lettertype"/>
    <w:rsid w:val="00F1793A"/>
    <w:rPr>
      <w:rFonts w:ascii="GDPFNTCI-GdPictureOCRFont" w:hAnsi="GDPFNTCI-GdPictureOCRFon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LijstalineaChar">
    <w:name w:val="Lijstalinea Char"/>
    <w:aliases w:val="Reference List Char,Paragraaf zonder nummering Char,Kop 1.1 Char,List - Number Char,List Paragraph11 Char,List Paragraph2 Char,List Paragraph Char Char Char,lp1 Char,List Paragraph1 Char,Number_1 Char,SGLText List Paragraph Char,b1 Char"/>
    <w:link w:val="Lijstalinea"/>
    <w:uiPriority w:val="34"/>
    <w:qFormat/>
    <w:locked/>
    <w:rsid w:val="00924A4E"/>
  </w:style>
  <w:style w:type="paragraph" w:customStyle="1" w:styleId="KOPbijlagen">
    <w:name w:val="KOP bijlagen"/>
    <w:basedOn w:val="Standaard"/>
    <w:qFormat/>
    <w:rsid w:val="0001716D"/>
    <w:rPr>
      <w:rFonts w:ascii="Trebuchet MS" w:hAnsi="Trebuchet MS" w:cs="Trebuchet MS"/>
      <w:b/>
      <w:lang w:eastAsia="nl-NL"/>
    </w:rPr>
  </w:style>
  <w:style w:type="character" w:customStyle="1" w:styleId="contentpasted4">
    <w:name w:val="contentpasted4"/>
    <w:basedOn w:val="Standaardalinea-lettertype"/>
    <w:rsid w:val="00AC5479"/>
  </w:style>
  <w:style w:type="character" w:styleId="Onopgelostemelding">
    <w:name w:val="Unresolved Mention"/>
    <w:basedOn w:val="Standaardalinea-lettertype"/>
    <w:uiPriority w:val="99"/>
    <w:semiHidden/>
    <w:unhideWhenUsed/>
    <w:rsid w:val="00D742EF"/>
    <w:rPr>
      <w:color w:val="605E5C"/>
      <w:shd w:val="clear" w:color="auto" w:fill="E1DFDD"/>
    </w:rPr>
  </w:style>
  <w:style w:type="paragraph" w:styleId="Lijstopsomteken">
    <w:name w:val="List Bullet"/>
    <w:basedOn w:val="Standaard"/>
    <w:uiPriority w:val="99"/>
    <w:unhideWhenUsed/>
    <w:rsid w:val="00180CE5"/>
    <w:pPr>
      <w:numPr>
        <w:numId w:val="10"/>
      </w:numPr>
    </w:pPr>
    <w:rPr>
      <w:rFonts w:ascii="Verdana" w:eastAsiaTheme="minorHAnsi" w:hAnsi="Verdana" w:cs="Calibri"/>
      <w:sz w:val="18"/>
      <w:szCs w:val="18"/>
      <w:lang w:eastAsia="nl-NL"/>
    </w:rPr>
  </w:style>
  <w:style w:type="paragraph" w:styleId="Revisie">
    <w:name w:val="Revision"/>
    <w:hidden/>
    <w:uiPriority w:val="99"/>
    <w:semiHidden/>
    <w:rsid w:val="008104AF"/>
    <w:rPr>
      <w:lang w:val="nl-NL"/>
    </w:rPr>
  </w:style>
  <w:style w:type="paragraph" w:customStyle="1" w:styleId="Kopnietininhoudsopgave">
    <w:name w:val="Kop niet in inhoudsopgave"/>
    <w:basedOn w:val="Standaard"/>
    <w:rsid w:val="001C079D"/>
    <w:pPr>
      <w:pageBreakBefore/>
      <w:spacing w:before="180" w:after="180" w:line="288" w:lineRule="auto"/>
    </w:pPr>
    <w:rPr>
      <w:rFonts w:ascii="Verdana" w:hAnsi="Verdana"/>
      <w:b/>
      <w:sz w:val="28"/>
      <w:szCs w:val="28"/>
      <w:lang w:eastAsia="nl-NL"/>
    </w:rPr>
  </w:style>
  <w:style w:type="paragraph" w:customStyle="1" w:styleId="pf0">
    <w:name w:val="pf0"/>
    <w:basedOn w:val="Standaard"/>
    <w:rsid w:val="004C303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nl-NL"/>
    </w:rPr>
  </w:style>
  <w:style w:type="character" w:customStyle="1" w:styleId="cf01">
    <w:name w:val="cf01"/>
    <w:basedOn w:val="Standaardalinea-lettertype"/>
    <w:rsid w:val="004C303D"/>
    <w:rPr>
      <w:rFonts w:ascii="Segoe UI" w:hAnsi="Segoe UI" w:cs="Segoe UI" w:hint="default"/>
      <w:sz w:val="18"/>
      <w:szCs w:val="18"/>
      <w:shd w:val="clear" w:color="auto" w:fill="FFFFFF"/>
    </w:rPr>
  </w:style>
  <w:style w:type="character" w:styleId="GevolgdeHyperlink">
    <w:name w:val="FollowedHyperlink"/>
    <w:basedOn w:val="Standaardalinea-lettertype"/>
    <w:semiHidden/>
    <w:unhideWhenUsed/>
    <w:rsid w:val="001279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0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1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03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89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1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aon\templates\Aon%20NLD%20Office%20Templates\Rapport%20&amp;%20Offerte\Rapport%20Aon%20NL%20Blu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o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4E9A5A177C942B3B58EB192A8CC15" ma:contentTypeVersion="14" ma:contentTypeDescription="Een nieuw document maken." ma:contentTypeScope="" ma:versionID="c826244f5d8e8dad30f3333473432f2c">
  <xsd:schema xmlns:xsd="http://www.w3.org/2001/XMLSchema" xmlns:xs="http://www.w3.org/2001/XMLSchema" xmlns:p="http://schemas.microsoft.com/office/2006/metadata/properties" xmlns:ns2="5a929a7d-bb23-4fe8-96e0-c0a59534f4da" xmlns:ns3="6e0f10e9-7520-421a-8b57-2ae17f998461" targetNamespace="http://schemas.microsoft.com/office/2006/metadata/properties" ma:root="true" ma:fieldsID="9a17f6f50841a1f174d2d5297f821da0" ns2:_="" ns3:_="">
    <xsd:import namespace="5a929a7d-bb23-4fe8-96e0-c0a59534f4da"/>
    <xsd:import namespace="6e0f10e9-7520-421a-8b57-2ae17f9984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29a7d-bb23-4fe8-96e0-c0a59534f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2fee4147-5b32-4bc8-b2bc-ab94365a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f10e9-7520-421a-8b57-2ae17f99846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fec7362-e544-4e6e-980e-f24c31a94e25}" ma:internalName="TaxCatchAll" ma:showField="CatchAllData" ma:web="6e0f10e9-7520-421a-8b57-2ae17f9984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929a7d-bb23-4fe8-96e0-c0a59534f4da">
      <Terms xmlns="http://schemas.microsoft.com/office/infopath/2007/PartnerControls"/>
    </lcf76f155ced4ddcb4097134ff3c332f>
    <TaxCatchAll xmlns="6e0f10e9-7520-421a-8b57-2ae17f998461"/>
  </documentManagement>
</p:properties>
</file>

<file path=customXml/item5.xml><?xml version="1.0" encoding="utf-8"?>
<titus xmlns="http://schemas.titus.com/TitusProperties/">
  <TitusGUID xmlns="">e14729f1-9b9e-4ca1-9bc4-79e59151307f</TitusGUID>
  <TitusMetadata xmlns="">eyJucyI6Imh0dHA6XC9cL3d3dy50aXR1cy5jb21cL25zXC9BT04iLCJwcm9wcyI6W3sibiI6IkFvbkNsYXNzaWZpY2F0aW9uIiwidmFscyI6W3sidmFsdWUiOiJBRENfY2xhc3NfMjAwIn1dfSx7Im4iOiJBb25SZXN0cmljdGVkIiwidmFscyI6W119LHsibiI6IkFvblZpc3VhbE1hcmtpbmdzIiwidmFscyI6W119XX0=</TitusMetadata>
</titus>
</file>

<file path=customXml/itemProps1.xml><?xml version="1.0" encoding="utf-8"?>
<ds:datastoreItem xmlns:ds="http://schemas.openxmlformats.org/officeDocument/2006/customXml" ds:itemID="{861122DB-23C2-47E9-86EA-A955F21871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E63BD0-A60D-4B35-94A6-82818E85E2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29a7d-bb23-4fe8-96e0-c0a59534f4da"/>
    <ds:schemaRef ds:uri="6e0f10e9-7520-421a-8b57-2ae17f9984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3B0129-4AE6-44CE-92F9-B172D3EDCF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29D0F9-F5A2-4581-A6FB-2EB7E5F517F0}">
  <ds:schemaRefs>
    <ds:schemaRef ds:uri="http://schemas.microsoft.com/office/2006/metadata/properties"/>
    <ds:schemaRef ds:uri="http://schemas.microsoft.com/office/infopath/2007/PartnerControls"/>
    <ds:schemaRef ds:uri="5a929a7d-bb23-4fe8-96e0-c0a59534f4da"/>
    <ds:schemaRef ds:uri="6e0f10e9-7520-421a-8b57-2ae17f998461"/>
  </ds:schemaRefs>
</ds:datastoreItem>
</file>

<file path=customXml/itemProps5.xml><?xml version="1.0" encoding="utf-8"?>
<ds:datastoreItem xmlns:ds="http://schemas.openxmlformats.org/officeDocument/2006/customXml" ds:itemID="{6CA6515C-6E48-4CB6-AA18-886297890366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Aon NL Blue.dotm</Template>
  <TotalTime>9</TotalTime>
  <Pages>4</Pages>
  <Words>259</Words>
  <Characters>2028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&lt;Titel-Rapport&gt;</vt:lpstr>
      <vt:lpstr>&lt;Titel-Rapport&gt;</vt:lpstr>
    </vt:vector>
  </TitlesOfParts>
  <Company>Aon Nederland bv</Company>
  <LinksUpToDate>false</LinksUpToDate>
  <CharactersWithSpaces>2283</CharactersWithSpaces>
  <SharedDoc>false</SharedDoc>
  <HLinks>
    <vt:vector size="12" baseType="variant"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_Toc363041494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_Toc363041493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&lt;Titel-Rapport&gt;</dc:title>
  <dc:subject/>
  <dc:creator>Meryl Freire</dc:creator>
  <cp:keywords/>
  <dc:description/>
  <cp:lastModifiedBy>Kimberley Kole-Dijkstra</cp:lastModifiedBy>
  <cp:revision>6</cp:revision>
  <cp:lastPrinted>2026-04-28T13:24:00Z</cp:lastPrinted>
  <dcterms:created xsi:type="dcterms:W3CDTF">2026-04-28T13:30:00Z</dcterms:created>
  <dcterms:modified xsi:type="dcterms:W3CDTF">2026-04-28T13:33:00Z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e14729f1-9b9e-4ca1-9bc4-79e59151307f</vt:lpwstr>
  </property>
  <property fmtid="{D5CDD505-2E9C-101B-9397-08002B2CF9AE}" pid="3" name="AonClassification">
    <vt:lpwstr>ADC_class_200</vt:lpwstr>
  </property>
  <property fmtid="{D5CDD505-2E9C-101B-9397-08002B2CF9AE}" pid="4" name="MSIP_Label_9043f10a-881e-4653-a55e-02ca2cc829dc_Enabled">
    <vt:lpwstr>true</vt:lpwstr>
  </property>
  <property fmtid="{D5CDD505-2E9C-101B-9397-08002B2CF9AE}" pid="5" name="MSIP_Label_9043f10a-881e-4653-a55e-02ca2cc829dc_SetDate">
    <vt:lpwstr>2024-06-04T10:07:12Z</vt:lpwstr>
  </property>
  <property fmtid="{D5CDD505-2E9C-101B-9397-08002B2CF9AE}" pid="6" name="MSIP_Label_9043f10a-881e-4653-a55e-02ca2cc829dc_Method">
    <vt:lpwstr>Standard</vt:lpwstr>
  </property>
  <property fmtid="{D5CDD505-2E9C-101B-9397-08002B2CF9AE}" pid="7" name="MSIP_Label_9043f10a-881e-4653-a55e-02ca2cc829dc_Name">
    <vt:lpwstr>ADC_class_200</vt:lpwstr>
  </property>
  <property fmtid="{D5CDD505-2E9C-101B-9397-08002B2CF9AE}" pid="8" name="MSIP_Label_9043f10a-881e-4653-a55e-02ca2cc829dc_SiteId">
    <vt:lpwstr>94cfddbc-0627-494a-ad7a-29aea3aea832</vt:lpwstr>
  </property>
  <property fmtid="{D5CDD505-2E9C-101B-9397-08002B2CF9AE}" pid="9" name="MSIP_Label_9043f10a-881e-4653-a55e-02ca2cc829dc_ActionId">
    <vt:lpwstr>69a731b5-83e4-4a18-a317-890c14997a35</vt:lpwstr>
  </property>
  <property fmtid="{D5CDD505-2E9C-101B-9397-08002B2CF9AE}" pid="10" name="MSIP_Label_9043f10a-881e-4653-a55e-02ca2cc829dc_ContentBits">
    <vt:lpwstr>0</vt:lpwstr>
  </property>
  <property fmtid="{D5CDD505-2E9C-101B-9397-08002B2CF9AE}" pid="11" name="ContentTypeId">
    <vt:lpwstr>0x01010022D4E9A5A177C942B3B58EB192A8CC15</vt:lpwstr>
  </property>
</Properties>
</file>