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ABC6" w14:textId="23CCA33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 w:rsidRPr="00FB261F">
        <w:rPr>
          <w:rFonts w:ascii="Corbel" w:hAnsi="Corbel"/>
          <w:b/>
          <w:sz w:val="24"/>
          <w:szCs w:val="24"/>
        </w:rPr>
        <w:t>Bijlage Format sleutelfunctionarissen</w:t>
      </w:r>
    </w:p>
    <w:p w14:paraId="0EE08886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AA7BBA" w14:paraId="40246BC5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6E23BFE" w14:textId="7537B2DF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D207FE">
              <w:rPr>
                <w:rFonts w:ascii="Corbel" w:hAnsi="Corbel"/>
                <w:b/>
                <w:color w:val="FFFFFF" w:themeColor="background1"/>
                <w:szCs w:val="18"/>
              </w:rPr>
              <w:t>sen</w:t>
            </w:r>
          </w:p>
        </w:tc>
      </w:tr>
      <w:tr w:rsidR="00D207FE" w14:paraId="7A6D3540" w14:textId="77777777" w:rsidTr="00D207FE">
        <w:trPr>
          <w:trHeight w:val="454"/>
        </w:trPr>
        <w:tc>
          <w:tcPr>
            <w:tcW w:w="4477" w:type="dxa"/>
            <w:vAlign w:val="center"/>
          </w:tcPr>
          <w:p w14:paraId="50473F01" w14:textId="77777777" w:rsidR="00D207FE" w:rsidRPr="00FB261F" w:rsidRDefault="00D207FE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B261F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477" w:type="dxa"/>
            <w:vAlign w:val="center"/>
          </w:tcPr>
          <w:p w14:paraId="00A2A3A9" w14:textId="5B88444E" w:rsidR="00D207FE" w:rsidRPr="00FB261F" w:rsidRDefault="00D207FE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B261F"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D207FE" w14:paraId="09387162" w14:textId="77777777" w:rsidTr="00D207FE">
        <w:trPr>
          <w:trHeight w:val="454"/>
        </w:trPr>
        <w:tc>
          <w:tcPr>
            <w:tcW w:w="4477" w:type="dxa"/>
            <w:vAlign w:val="center"/>
          </w:tcPr>
          <w:p w14:paraId="0C145D4E" w14:textId="70717610" w:rsidR="00D207FE" w:rsidRPr="00FB261F" w:rsidRDefault="00D207FE" w:rsidP="00FB261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B261F">
              <w:rPr>
                <w:rFonts w:ascii="Corbel" w:hAnsi="Corbel"/>
                <w:szCs w:val="18"/>
              </w:rPr>
              <w:t>&lt;</w:t>
            </w:r>
            <w:proofErr w:type="gramStart"/>
            <w:r w:rsidRPr="00FB261F">
              <w:rPr>
                <w:rFonts w:ascii="Corbel" w:hAnsi="Corbel"/>
                <w:szCs w:val="18"/>
              </w:rPr>
              <w:t>invullen</w:t>
            </w:r>
            <w:proofErr w:type="gramEnd"/>
            <w:r w:rsidRPr="00FB261F">
              <w:rPr>
                <w:rFonts w:ascii="Corbel" w:hAnsi="Corbel"/>
                <w:szCs w:val="18"/>
              </w:rPr>
              <w:t>&gt;</w:t>
            </w:r>
          </w:p>
        </w:tc>
        <w:tc>
          <w:tcPr>
            <w:tcW w:w="4477" w:type="dxa"/>
            <w:vAlign w:val="center"/>
          </w:tcPr>
          <w:p w14:paraId="7B4E62FD" w14:textId="295BABBA" w:rsidR="00D207FE" w:rsidRPr="00FB261F" w:rsidRDefault="00D207FE" w:rsidP="00FB261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FB261F">
              <w:rPr>
                <w:rFonts w:ascii="Corbel" w:hAnsi="Corbel"/>
                <w:szCs w:val="18"/>
              </w:rPr>
              <w:t>&lt;</w:t>
            </w:r>
            <w:proofErr w:type="gramStart"/>
            <w:r w:rsidRPr="00FB261F">
              <w:rPr>
                <w:rFonts w:ascii="Corbel" w:hAnsi="Corbel"/>
                <w:szCs w:val="18"/>
              </w:rPr>
              <w:t>invullen</w:t>
            </w:r>
            <w:proofErr w:type="gramEnd"/>
            <w:r w:rsidRPr="00FB261F">
              <w:rPr>
                <w:rFonts w:ascii="Corbel" w:hAnsi="Corbel"/>
                <w:szCs w:val="18"/>
              </w:rPr>
              <w:t>&gt;</w:t>
            </w:r>
          </w:p>
        </w:tc>
      </w:tr>
      <w:tr w:rsidR="00D207FE" w14:paraId="6529E85F" w14:textId="77777777" w:rsidTr="00D207FE">
        <w:trPr>
          <w:trHeight w:val="454"/>
        </w:trPr>
        <w:tc>
          <w:tcPr>
            <w:tcW w:w="4477" w:type="dxa"/>
            <w:vAlign w:val="center"/>
          </w:tcPr>
          <w:p w14:paraId="4AA0D48F" w14:textId="77777777" w:rsidR="00D207FE" w:rsidRPr="00FB261F" w:rsidRDefault="00D207FE" w:rsidP="00FB261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FB261F">
              <w:rPr>
                <w:rFonts w:ascii="Corbel" w:hAnsi="Corbel"/>
                <w:szCs w:val="18"/>
              </w:rPr>
              <w:t>&lt;</w:t>
            </w:r>
            <w:proofErr w:type="gramStart"/>
            <w:r w:rsidRPr="00FB261F">
              <w:rPr>
                <w:rFonts w:ascii="Corbel" w:hAnsi="Corbel"/>
                <w:szCs w:val="18"/>
              </w:rPr>
              <w:t>invullen</w:t>
            </w:r>
            <w:proofErr w:type="gramEnd"/>
            <w:r w:rsidRPr="00FB261F">
              <w:rPr>
                <w:rFonts w:ascii="Corbel" w:hAnsi="Corbel"/>
                <w:szCs w:val="18"/>
              </w:rPr>
              <w:t>&gt;</w:t>
            </w:r>
          </w:p>
        </w:tc>
        <w:tc>
          <w:tcPr>
            <w:tcW w:w="4477" w:type="dxa"/>
            <w:vAlign w:val="center"/>
          </w:tcPr>
          <w:p w14:paraId="0BE82D98" w14:textId="7BD6EC5E" w:rsidR="00D207FE" w:rsidRPr="00FB261F" w:rsidRDefault="00D207FE" w:rsidP="00FB261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FB261F">
              <w:rPr>
                <w:rFonts w:ascii="Corbel" w:hAnsi="Corbel"/>
                <w:szCs w:val="18"/>
              </w:rPr>
              <w:t>&lt;</w:t>
            </w:r>
            <w:proofErr w:type="gramStart"/>
            <w:r w:rsidRPr="00FB261F">
              <w:rPr>
                <w:rFonts w:ascii="Corbel" w:hAnsi="Corbel"/>
                <w:szCs w:val="18"/>
              </w:rPr>
              <w:t>invullen</w:t>
            </w:r>
            <w:proofErr w:type="gramEnd"/>
            <w:r w:rsidRPr="00FB261F">
              <w:rPr>
                <w:rFonts w:ascii="Corbel" w:hAnsi="Corbel"/>
                <w:szCs w:val="18"/>
              </w:rPr>
              <w:t>&gt;</w:t>
            </w:r>
          </w:p>
        </w:tc>
      </w:tr>
      <w:tr w:rsidR="00FB261F" w14:paraId="0EC27F43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5FC7CAF8" w14:textId="77777777" w:rsidR="00FB261F" w:rsidRPr="00E016F4" w:rsidRDefault="00FB261F" w:rsidP="00FB261F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FB261F" w14:paraId="58A62DA4" w14:textId="77777777" w:rsidTr="00D31B51">
        <w:trPr>
          <w:trHeight w:val="2268"/>
        </w:trPr>
        <w:tc>
          <w:tcPr>
            <w:tcW w:w="8954" w:type="dxa"/>
            <w:gridSpan w:val="2"/>
          </w:tcPr>
          <w:p w14:paraId="5698E7C8" w14:textId="4267837A" w:rsidR="00FB261F" w:rsidRPr="00345252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</w:t>
            </w:r>
            <w:r>
              <w:rPr>
                <w:rFonts w:ascii="Corbel" w:hAnsi="Corbel"/>
                <w:szCs w:val="18"/>
              </w:rPr>
              <w:t xml:space="preserve">en </w:t>
            </w:r>
            <w:r w:rsidRPr="001D3ACE">
              <w:rPr>
                <w:rFonts w:ascii="Corbel" w:hAnsi="Corbel"/>
                <w:szCs w:val="18"/>
              </w:rPr>
              <w:t>deze person</w:t>
            </w:r>
            <w:r>
              <w:rPr>
                <w:rFonts w:ascii="Corbel" w:hAnsi="Corbel"/>
                <w:szCs w:val="18"/>
              </w:rPr>
              <w:t>en</w:t>
            </w:r>
            <w:r w:rsidRPr="001D3ACE">
              <w:rPr>
                <w:rFonts w:ascii="Corbel" w:hAnsi="Corbel"/>
                <w:szCs w:val="18"/>
              </w:rPr>
              <w:t xml:space="preserve"> voorgedragen als sleutelfunctionaris?</w:t>
            </w:r>
          </w:p>
          <w:p w14:paraId="4300D792" w14:textId="77777777" w:rsidR="00FB261F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  <w:p w14:paraId="125AD5CE" w14:textId="77777777" w:rsidR="00FB261F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1C90A8A" w14:textId="77777777" w:rsidR="00FB261F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FB261F" w14:paraId="66899B05" w14:textId="77777777" w:rsidTr="00D31B51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7A31E0CA" w14:textId="77777777" w:rsidR="00FB261F" w:rsidRPr="001D3ACE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FB261F" w14:paraId="2615D98A" w14:textId="77777777" w:rsidTr="00FB261F">
        <w:trPr>
          <w:trHeight w:val="3977"/>
        </w:trPr>
        <w:tc>
          <w:tcPr>
            <w:tcW w:w="8954" w:type="dxa"/>
            <w:gridSpan w:val="2"/>
          </w:tcPr>
          <w:p w14:paraId="480CEF8C" w14:textId="1226F824" w:rsidR="00FB261F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hebben deze sleutelfunctionarissen vervuld welke relevant zijn voor de uitvoering bij de Aanbestedende dienst? Benoem relevante werkervaring en de rol bij de betreffende opdracht.</w:t>
            </w:r>
          </w:p>
          <w:p w14:paraId="334EBACE" w14:textId="77777777" w:rsidR="00FB261F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</w:t>
            </w:r>
            <w:proofErr w:type="gramStart"/>
            <w:r w:rsidRPr="00BC3158">
              <w:rPr>
                <w:rFonts w:ascii="Corbel" w:hAnsi="Corbel"/>
                <w:szCs w:val="18"/>
                <w:highlight w:val="lightGray"/>
              </w:rPr>
              <w:t>invullen</w:t>
            </w:r>
            <w:proofErr w:type="gramEnd"/>
            <w:r w:rsidRPr="00BC3158">
              <w:rPr>
                <w:rFonts w:ascii="Corbel" w:hAnsi="Corbel"/>
                <w:szCs w:val="18"/>
                <w:highlight w:val="lightGray"/>
              </w:rPr>
              <w:t>&gt;</w:t>
            </w:r>
          </w:p>
          <w:p w14:paraId="6E614EB8" w14:textId="77777777" w:rsidR="00FB261F" w:rsidRPr="00BC3158" w:rsidRDefault="00FB261F" w:rsidP="00FB261F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2F473DCE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FA7E" w14:textId="77777777" w:rsidR="005E7B8E" w:rsidRDefault="005E7B8E" w:rsidP="001629F4">
      <w:pPr>
        <w:spacing w:line="240" w:lineRule="auto"/>
      </w:pPr>
      <w:r>
        <w:separator/>
      </w:r>
    </w:p>
  </w:endnote>
  <w:endnote w:type="continuationSeparator" w:id="0">
    <w:p w14:paraId="0C1EEDCA" w14:textId="77777777" w:rsidR="005E7B8E" w:rsidRDefault="005E7B8E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343CD235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1C591AB7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32C9" w14:textId="77777777" w:rsidR="005E7B8E" w:rsidRDefault="005E7B8E" w:rsidP="001629F4">
      <w:pPr>
        <w:spacing w:line="240" w:lineRule="auto"/>
      </w:pPr>
      <w:r>
        <w:separator/>
      </w:r>
    </w:p>
  </w:footnote>
  <w:footnote w:type="continuationSeparator" w:id="0">
    <w:p w14:paraId="2BB8AD6D" w14:textId="77777777" w:rsidR="005E7B8E" w:rsidRDefault="005E7B8E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1F"/>
    <w:rsid w:val="001629F4"/>
    <w:rsid w:val="00165CA6"/>
    <w:rsid w:val="001D3ACE"/>
    <w:rsid w:val="002231EA"/>
    <w:rsid w:val="00287178"/>
    <w:rsid w:val="005E7B8E"/>
    <w:rsid w:val="005E7BFE"/>
    <w:rsid w:val="00635421"/>
    <w:rsid w:val="006D7FAA"/>
    <w:rsid w:val="00723BA1"/>
    <w:rsid w:val="00A13B93"/>
    <w:rsid w:val="00A60333"/>
    <w:rsid w:val="00AA7BBA"/>
    <w:rsid w:val="00B27E92"/>
    <w:rsid w:val="00BC3158"/>
    <w:rsid w:val="00BF1799"/>
    <w:rsid w:val="00CE4DF6"/>
    <w:rsid w:val="00D207FE"/>
    <w:rsid w:val="00D31B51"/>
    <w:rsid w:val="00E016F4"/>
    <w:rsid w:val="00EB776A"/>
    <w:rsid w:val="00FB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A47F6"/>
  <w15:docId w15:val="{FB218734-D028-48C2-B81D-E1ABDA21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meskerken\Pro10\Pro10%20-%20Data\1.Procurement\Waterschappen\AQUON\2026%20Accountantsdiensten\2.%20Aanbestedingsleidraad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73985-2DD0-41F3-B4BE-B333B1D17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4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3</TotalTime>
  <Pages>1</Pages>
  <Words>62</Words>
  <Characters>389</Characters>
  <Application>Microsoft Office Word</Application>
  <DocSecurity>0</DocSecurity>
  <Lines>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Wermeskerken</dc:creator>
  <cp:lastModifiedBy>Emily van der Linden</cp:lastModifiedBy>
  <cp:revision>3</cp:revision>
  <dcterms:created xsi:type="dcterms:W3CDTF">2026-03-13T11:39:00Z</dcterms:created>
  <dcterms:modified xsi:type="dcterms:W3CDTF">2026-03-24T08:50:00Z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