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D115" w14:textId="77777777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r w:rsidRPr="00F341F0">
        <w:rPr>
          <w:rFonts w:ascii="Corbel" w:hAnsi="Corbel"/>
          <w:b/>
          <w:sz w:val="24"/>
          <w:szCs w:val="24"/>
        </w:rPr>
        <w:t>s</w:t>
      </w:r>
      <w:r w:rsidR="00FE135A" w:rsidRPr="00FE135A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1C3FF7C9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4D15E890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5D1195BC" w14:textId="77777777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F341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F341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</w:t>
            </w:r>
          </w:p>
          <w:p w14:paraId="06AA4496" w14:textId="78D9FAF0" w:rsidR="00D155E8" w:rsidRPr="00316CA8" w:rsidRDefault="00F341F0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316CA8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Gegadigde heeft in de afgelopen 36 maanden, in opdracht van één referentie-organisatie, gedurende minimaal 12 maanden (die geheel of gedeeltelijk in die 36 maanden vallen), het werkplekbeheer (inclusief cloudoplossingen, netwerkinfrastructuur en security) uitgevoerd voor minimaal 60 werkplekken, inclusief beheer van Microsoft 365.</w:t>
            </w:r>
          </w:p>
        </w:tc>
      </w:tr>
      <w:tr w:rsidR="00D82414" w:rsidRPr="001A17B8" w14:paraId="71C7F749" w14:textId="77777777" w:rsidTr="001E36FF">
        <w:trPr>
          <w:jc w:val="center"/>
        </w:trPr>
        <w:tc>
          <w:tcPr>
            <w:tcW w:w="5076" w:type="dxa"/>
          </w:tcPr>
          <w:p w14:paraId="5C87AD62" w14:textId="77777777" w:rsidR="00D82414" w:rsidRPr="00F341F0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</w:tcPr>
          <w:p w14:paraId="5C1376F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D2119DF" w14:textId="77777777" w:rsidTr="001E36FF">
        <w:trPr>
          <w:jc w:val="center"/>
        </w:trPr>
        <w:tc>
          <w:tcPr>
            <w:tcW w:w="5076" w:type="dxa"/>
          </w:tcPr>
          <w:p w14:paraId="1F669AA4" w14:textId="77777777" w:rsidR="00D82414" w:rsidRPr="00F341F0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</w:tcPr>
          <w:p w14:paraId="3E474771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F8C86E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3AF91845" w14:textId="77777777" w:rsidTr="001E36FF">
        <w:trPr>
          <w:trHeight w:val="507"/>
          <w:jc w:val="center"/>
        </w:trPr>
        <w:tc>
          <w:tcPr>
            <w:tcW w:w="5076" w:type="dxa"/>
          </w:tcPr>
          <w:p w14:paraId="59EA6FCE" w14:textId="77777777" w:rsidR="00D82414" w:rsidRPr="00F341F0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</w:tcPr>
          <w:p w14:paraId="11D00BFA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5683D0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0FFF45B0" w14:textId="77777777" w:rsidTr="001E36FF">
        <w:trPr>
          <w:jc w:val="center"/>
        </w:trPr>
        <w:tc>
          <w:tcPr>
            <w:tcW w:w="5076" w:type="dxa"/>
          </w:tcPr>
          <w:p w14:paraId="0124DEDF" w14:textId="77777777" w:rsidR="00D82414" w:rsidRPr="00F341F0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</w:tcPr>
          <w:p w14:paraId="7E86AF4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C5D0B61" w14:textId="77777777" w:rsidTr="001E36FF">
        <w:trPr>
          <w:jc w:val="center"/>
        </w:trPr>
        <w:tc>
          <w:tcPr>
            <w:tcW w:w="5076" w:type="dxa"/>
          </w:tcPr>
          <w:p w14:paraId="4F211893" w14:textId="77777777" w:rsidR="00D82414" w:rsidRPr="00F341F0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</w:tcPr>
          <w:p w14:paraId="43B89C9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70B737EB" w14:textId="77777777" w:rsidTr="001E36FF">
        <w:trPr>
          <w:jc w:val="center"/>
        </w:trPr>
        <w:tc>
          <w:tcPr>
            <w:tcW w:w="5076" w:type="dxa"/>
          </w:tcPr>
          <w:p w14:paraId="388A41A2" w14:textId="77777777" w:rsidR="00D82414" w:rsidRPr="00F341F0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</w:tcPr>
          <w:p w14:paraId="2B04C2F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4598435C" w14:textId="77777777" w:rsidTr="001E36FF">
        <w:trPr>
          <w:jc w:val="center"/>
        </w:trPr>
        <w:tc>
          <w:tcPr>
            <w:tcW w:w="5076" w:type="dxa"/>
          </w:tcPr>
          <w:p w14:paraId="3FE91E31" w14:textId="720E1C60" w:rsidR="00D82414" w:rsidRPr="00F341F0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 w:rsidRPr="00F341F0"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 w:rsidRPr="00F341F0"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</w:t>
            </w:r>
            <w:r w:rsidR="0047548D" w:rsidRPr="00F341F0">
              <w:rPr>
                <w:rFonts w:ascii="Corbel" w:hAnsi="Corbel"/>
                <w:sz w:val="16"/>
                <w:szCs w:val="16"/>
              </w:rPr>
              <w:t xml:space="preserve"> Gegadigde </w:t>
            </w:r>
            <w:r w:rsidRPr="00F341F0">
              <w:rPr>
                <w:rFonts w:ascii="Corbel" w:hAnsi="Corbel"/>
                <w:sz w:val="16"/>
                <w:szCs w:val="16"/>
              </w:rPr>
              <w:t>een beroep wordt gedaan: welke entiteit heeft deze referentie-opdracht uitgevoerd?</w:t>
            </w:r>
          </w:p>
        </w:tc>
        <w:tc>
          <w:tcPr>
            <w:tcW w:w="3941" w:type="dxa"/>
          </w:tcPr>
          <w:p w14:paraId="6D38265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E2326E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5DBB0840" w14:textId="77777777" w:rsidTr="001E36FF">
        <w:trPr>
          <w:jc w:val="center"/>
        </w:trPr>
        <w:tc>
          <w:tcPr>
            <w:tcW w:w="5076" w:type="dxa"/>
          </w:tcPr>
          <w:p w14:paraId="7D5CF949" w14:textId="77777777" w:rsidR="001E36FF" w:rsidRPr="00F341F0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 w:rsidRPr="00F341F0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 w:rsidRPr="00F341F0">
              <w:rPr>
                <w:rFonts w:ascii="Corbel" w:hAnsi="Corbel"/>
                <w:sz w:val="16"/>
                <w:szCs w:val="16"/>
              </w:rPr>
              <w:t>blijkt:</w:t>
            </w:r>
          </w:p>
          <w:p w14:paraId="72D44FB1" w14:textId="77777777" w:rsidR="00D82414" w:rsidRPr="00F341F0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60221F9" w14:textId="77777777" w:rsidR="00D82414" w:rsidRPr="00F341F0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ADE4438" w14:textId="77777777" w:rsidR="00D82414" w:rsidRPr="00F341F0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BEBEE5D" w14:textId="77777777" w:rsidR="00D82414" w:rsidRPr="00F341F0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5242D58" w14:textId="77777777" w:rsidR="00D82414" w:rsidRPr="00F341F0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7EC4E5B" w14:textId="77777777" w:rsidR="001E36FF" w:rsidRPr="00F341F0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</w:tcPr>
          <w:p w14:paraId="2F86B42E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2AA0B41D" w14:textId="77777777" w:rsidTr="001E36FF">
        <w:trPr>
          <w:jc w:val="center"/>
        </w:trPr>
        <w:tc>
          <w:tcPr>
            <w:tcW w:w="5076" w:type="dxa"/>
          </w:tcPr>
          <w:p w14:paraId="6B385A49" w14:textId="780DCF5D" w:rsidR="00702A25" w:rsidRPr="00F341F0" w:rsidRDefault="00F341F0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Is voor de referentie</w:t>
            </w:r>
            <w:r w:rsidRPr="00F341F0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F341F0">
              <w:rPr>
                <w:rFonts w:ascii="Corbel" w:hAnsi="Corbel"/>
                <w:sz w:val="16"/>
                <w:szCs w:val="16"/>
              </w:rPr>
              <w:t>organisatie werkplekbeheer (inclusief cloudoplossingen, netwerkinfrastructuur en security) uitgevoerd, inclusief het beheer van Microsoft 365?</w:t>
            </w:r>
          </w:p>
        </w:tc>
        <w:tc>
          <w:tcPr>
            <w:tcW w:w="3941" w:type="dxa"/>
          </w:tcPr>
          <w:p w14:paraId="6BEC96F5" w14:textId="77777777" w:rsidR="00702A25" w:rsidRPr="00B73C2F" w:rsidRDefault="00071DD7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B73C2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B73C2F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6E681955" w14:textId="77777777" w:rsidR="00702A25" w:rsidRPr="00B73C2F" w:rsidRDefault="00071DD7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B73C2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B73C2F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B73C2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B73C2F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B73C2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B73C2F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702A25" w:rsidRPr="001A17B8" w14:paraId="39C9D6F2" w14:textId="77777777" w:rsidTr="001E36FF">
        <w:trPr>
          <w:jc w:val="center"/>
        </w:trPr>
        <w:tc>
          <w:tcPr>
            <w:tcW w:w="5076" w:type="dxa"/>
          </w:tcPr>
          <w:p w14:paraId="67576489" w14:textId="77777777" w:rsidR="00F341F0" w:rsidRPr="00F341F0" w:rsidRDefault="00F341F0" w:rsidP="00F341F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Op hoeveel werkplekken had de referentie</w:t>
            </w:r>
            <w:r w:rsidRPr="00F341F0">
              <w:rPr>
                <w:rFonts w:ascii="Corbel" w:hAnsi="Corbel"/>
                <w:sz w:val="16"/>
                <w:szCs w:val="16"/>
              </w:rPr>
              <w:noBreakHyphen/>
              <w:t>opdracht betrekking?</w:t>
            </w:r>
          </w:p>
          <w:p w14:paraId="722A751A" w14:textId="0062BF74" w:rsidR="00702A25" w:rsidRPr="00F341F0" w:rsidRDefault="00702A25" w:rsidP="00702A2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</w:tcPr>
          <w:p w14:paraId="61DB6BF7" w14:textId="172B976C" w:rsidR="00702A25" w:rsidRPr="00702A25" w:rsidRDefault="0052027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&lt;</w:t>
            </w:r>
            <w:proofErr w:type="gramStart"/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aantal</w:t>
            </w:r>
            <w:proofErr w:type="gramEnd"/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 </w:t>
            </w:r>
            <w:r w:rsidR="00F341F0">
              <w:rPr>
                <w:rFonts w:ascii="Corbel" w:hAnsi="Corbel"/>
                <w:sz w:val="16"/>
                <w:szCs w:val="16"/>
                <w:highlight w:val="lightGray"/>
              </w:rPr>
              <w:t>werkplekken</w:t>
            </w: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&gt;</w:t>
            </w:r>
          </w:p>
        </w:tc>
      </w:tr>
      <w:tr w:rsidR="007650B2" w:rsidRPr="001A17B8" w14:paraId="49AA9AE2" w14:textId="77777777" w:rsidTr="001E36FF">
        <w:trPr>
          <w:trHeight w:val="1402"/>
          <w:jc w:val="center"/>
        </w:trPr>
        <w:tc>
          <w:tcPr>
            <w:tcW w:w="5076" w:type="dxa"/>
          </w:tcPr>
          <w:p w14:paraId="214E21C8" w14:textId="79980D35" w:rsidR="00376FA8" w:rsidRPr="00F341F0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 w:rsidRPr="00F341F0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 Aanmelding. De complete referentie-opdracht hoeft nog niet volledig te zijn afgerond, maar de onderdelen waar de kerncompetentie betrekking op heeft</w:t>
            </w:r>
            <w:r w:rsidR="004E305E" w:rsidRPr="00F341F0">
              <w:rPr>
                <w:rFonts w:ascii="Corbel" w:hAnsi="Corbel"/>
                <w:sz w:val="16"/>
                <w:szCs w:val="16"/>
              </w:rPr>
              <w:t>,</w:t>
            </w:r>
            <w:r w:rsidR="00D82414" w:rsidRPr="00F341F0">
              <w:rPr>
                <w:rFonts w:ascii="Corbel" w:hAnsi="Corbel"/>
                <w:sz w:val="16"/>
                <w:szCs w:val="16"/>
              </w:rPr>
              <w:t xml:space="preserve"> moeten wel zijn uitgevoerd en geëvalueerd.</w:t>
            </w:r>
          </w:p>
        </w:tc>
        <w:tc>
          <w:tcPr>
            <w:tcW w:w="3941" w:type="dxa"/>
          </w:tcPr>
          <w:p w14:paraId="4D72BF3C" w14:textId="77777777" w:rsidR="00376FA8" w:rsidRPr="00B73C2F" w:rsidRDefault="00071DD7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B73C2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B73C2F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461F48DF" w14:textId="77777777" w:rsidR="007650B2" w:rsidRPr="00B73C2F" w:rsidRDefault="00071DD7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B73C2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B73C2F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B73C2F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B73C2F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B73C2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 w:rsidRPr="00B73C2F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393B7851" w14:textId="77777777" w:rsidR="00376FA8" w:rsidRPr="00B73C2F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9838515" w14:textId="77777777" w:rsidR="00376FA8" w:rsidRPr="00B73C2F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5953F50" w14:textId="77777777" w:rsidR="00376FA8" w:rsidRPr="00B73C2F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1E36FF" w:rsidRPr="001A17B8" w14:paraId="5FBAA12A" w14:textId="77777777" w:rsidTr="00F97BBD">
        <w:trPr>
          <w:trHeight w:val="283"/>
          <w:jc w:val="center"/>
        </w:trPr>
        <w:tc>
          <w:tcPr>
            <w:tcW w:w="5076" w:type="dxa"/>
          </w:tcPr>
          <w:p w14:paraId="31049A22" w14:textId="77777777" w:rsidR="00D82414" w:rsidRPr="00F341F0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</w:tcPr>
          <w:p w14:paraId="1899CF83" w14:textId="0C5821D8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  <w:r w:rsidR="008D1A07">
              <w:rPr>
                <w:rFonts w:ascii="Corbel" w:hAnsi="Corbel"/>
                <w:sz w:val="16"/>
                <w:szCs w:val="16"/>
                <w:highlight w:val="lightGray"/>
              </w:rPr>
              <w:t xml:space="preserve"> </w:t>
            </w:r>
            <w:r w:rsidR="008D1A07" w:rsidRPr="008D1A07">
              <w:rPr>
                <w:rFonts w:ascii="Corbel" w:hAnsi="Corbel"/>
                <w:sz w:val="16"/>
                <w:szCs w:val="16"/>
              </w:rPr>
              <w:t xml:space="preserve">tot </w:t>
            </w:r>
            <w:r w:rsidR="008D1A07"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5D918098" w14:textId="77777777" w:rsidTr="001E36FF">
        <w:trPr>
          <w:trHeight w:val="212"/>
          <w:jc w:val="center"/>
        </w:trPr>
        <w:tc>
          <w:tcPr>
            <w:tcW w:w="9017" w:type="dxa"/>
            <w:gridSpan w:val="2"/>
          </w:tcPr>
          <w:p w14:paraId="15C5BA87" w14:textId="77777777" w:rsidR="007650B2" w:rsidRPr="00F341F0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F341F0"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F341F0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4818703D" w14:textId="77777777" w:rsidTr="001E36FF">
        <w:trPr>
          <w:trHeight w:val="171"/>
          <w:jc w:val="center"/>
        </w:trPr>
        <w:tc>
          <w:tcPr>
            <w:tcW w:w="5076" w:type="dxa"/>
          </w:tcPr>
          <w:p w14:paraId="31FF1FDC" w14:textId="7E5CBBE9" w:rsidR="007650B2" w:rsidRPr="00F341F0" w:rsidRDefault="00D82414" w:rsidP="00F97BB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Gegadigde</w:t>
            </w:r>
            <w:r w:rsidR="007650B2" w:rsidRPr="00F341F0">
              <w:rPr>
                <w:rFonts w:ascii="Corbel" w:hAnsi="Corbel"/>
                <w:sz w:val="16"/>
                <w:szCs w:val="16"/>
              </w:rPr>
              <w:t xml:space="preserve"> verklaart, door het naar volle tevreden</w:t>
            </w:r>
            <w:r w:rsidR="00376FA8" w:rsidRPr="00F341F0">
              <w:rPr>
                <w:rFonts w:ascii="Corbel" w:hAnsi="Corbel"/>
                <w:sz w:val="16"/>
                <w:szCs w:val="16"/>
              </w:rPr>
              <w:t xml:space="preserve">heid </w:t>
            </w:r>
            <w:r w:rsidRPr="00F341F0">
              <w:rPr>
                <w:rFonts w:ascii="Corbel" w:hAnsi="Corbel"/>
                <w:sz w:val="16"/>
                <w:szCs w:val="16"/>
              </w:rPr>
              <w:t>uitvoeren van deze referentie-o</w:t>
            </w:r>
            <w:r w:rsidR="007650B2" w:rsidRPr="00F341F0">
              <w:rPr>
                <w:rFonts w:ascii="Corbel" w:hAnsi="Corbel"/>
                <w:sz w:val="16"/>
                <w:szCs w:val="16"/>
              </w:rPr>
              <w:t>pdracht, ervaring te hebben met</w:t>
            </w:r>
            <w:r w:rsidRPr="00F341F0"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23761031" w14:textId="77777777" w:rsidR="007650B2" w:rsidRPr="00F341F0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357F668" w14:textId="77777777" w:rsidR="008717DD" w:rsidRPr="00F341F0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F341F0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 w:rsidRPr="00F341F0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F341F0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</w:tcPr>
          <w:p w14:paraId="609495A6" w14:textId="77777777" w:rsidR="00376FA8" w:rsidRPr="00B73C2F" w:rsidRDefault="00071DD7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B73C2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B73C2F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F3DDF0A" w14:textId="77777777" w:rsidR="007650B2" w:rsidRPr="00B73C2F" w:rsidRDefault="00071DD7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B73C2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B73C2F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B73C2F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B73C2F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B73C2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 w:rsidRPr="00B73C2F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43A26563" w14:textId="77777777" w:rsidR="007650B2" w:rsidRPr="00B73C2F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6BF0886E" w14:textId="050E5184" w:rsidR="00E5377B" w:rsidRDefault="00E5377B">
      <w:pPr>
        <w:spacing w:after="200" w:line="276" w:lineRule="auto"/>
      </w:pPr>
    </w:p>
    <w:p w14:paraId="1159DB52" w14:textId="77777777" w:rsidR="00E5377B" w:rsidRDefault="00E5377B">
      <w:pPr>
        <w:spacing w:after="200" w:line="276" w:lineRule="auto"/>
      </w:pPr>
      <w:r>
        <w:br w:type="page"/>
      </w:r>
    </w:p>
    <w:p w14:paraId="1912E600" w14:textId="77777777" w:rsidR="00F341F0" w:rsidRDefault="00F341F0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F341F0" w:rsidRPr="00CF3901" w14:paraId="2D449D78" w14:textId="77777777" w:rsidTr="0084091D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5BC25D97" w14:textId="13720736" w:rsidR="00F341F0" w:rsidRPr="00A57DF0" w:rsidRDefault="00F341F0" w:rsidP="008409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F341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2</w:t>
            </w:r>
            <w:r w:rsidRPr="00F341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4A8D6410" w14:textId="384240D2" w:rsidR="00F341F0" w:rsidRPr="00316CA8" w:rsidRDefault="00E5377B" w:rsidP="008409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316CA8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Gegadigde heeft in de afgelopen 36 maanden, in opdracht van één referentie-organisatie, gedurende minimaal 12 maanden (die geheel of gedeeltelijk in die 36 maanden vallen), het fysieke netwerkbeheer uitgevoerd.</w:t>
            </w:r>
          </w:p>
        </w:tc>
      </w:tr>
      <w:tr w:rsidR="00F341F0" w:rsidRPr="001A17B8" w14:paraId="0290A06E" w14:textId="77777777" w:rsidTr="0084091D">
        <w:trPr>
          <w:jc w:val="center"/>
        </w:trPr>
        <w:tc>
          <w:tcPr>
            <w:tcW w:w="5076" w:type="dxa"/>
          </w:tcPr>
          <w:p w14:paraId="3C59CE66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</w:tcPr>
          <w:p w14:paraId="5C4FF5AC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341F0" w:rsidRPr="001A17B8" w14:paraId="39188EDC" w14:textId="77777777" w:rsidTr="0084091D">
        <w:trPr>
          <w:jc w:val="center"/>
        </w:trPr>
        <w:tc>
          <w:tcPr>
            <w:tcW w:w="5076" w:type="dxa"/>
          </w:tcPr>
          <w:p w14:paraId="01674061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</w:tcPr>
          <w:p w14:paraId="711D875A" w14:textId="77777777" w:rsidR="00F341F0" w:rsidRPr="001E36FF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4DE8ECA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341F0" w:rsidRPr="001A17B8" w14:paraId="085E542E" w14:textId="77777777" w:rsidTr="0084091D">
        <w:trPr>
          <w:trHeight w:val="507"/>
          <w:jc w:val="center"/>
        </w:trPr>
        <w:tc>
          <w:tcPr>
            <w:tcW w:w="5076" w:type="dxa"/>
          </w:tcPr>
          <w:p w14:paraId="7E2D5F97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</w:tcPr>
          <w:p w14:paraId="2DB9239C" w14:textId="77777777" w:rsid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297E5F9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341F0" w:rsidRPr="001A17B8" w14:paraId="4DAAA0D2" w14:textId="77777777" w:rsidTr="0084091D">
        <w:trPr>
          <w:jc w:val="center"/>
        </w:trPr>
        <w:tc>
          <w:tcPr>
            <w:tcW w:w="5076" w:type="dxa"/>
          </w:tcPr>
          <w:p w14:paraId="25D03092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</w:tcPr>
          <w:p w14:paraId="3EE40BEF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341F0" w:rsidRPr="001A17B8" w14:paraId="790063FE" w14:textId="77777777" w:rsidTr="0084091D">
        <w:trPr>
          <w:jc w:val="center"/>
        </w:trPr>
        <w:tc>
          <w:tcPr>
            <w:tcW w:w="5076" w:type="dxa"/>
          </w:tcPr>
          <w:p w14:paraId="25E87FB1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</w:tcPr>
          <w:p w14:paraId="63777640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341F0" w:rsidRPr="001A17B8" w14:paraId="4D1C077E" w14:textId="77777777" w:rsidTr="0084091D">
        <w:trPr>
          <w:jc w:val="center"/>
        </w:trPr>
        <w:tc>
          <w:tcPr>
            <w:tcW w:w="5076" w:type="dxa"/>
          </w:tcPr>
          <w:p w14:paraId="1F08F2F3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</w:tcPr>
          <w:p w14:paraId="355D0881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341F0" w:rsidRPr="001A17B8" w14:paraId="305A7BBF" w14:textId="77777777" w:rsidTr="0084091D">
        <w:trPr>
          <w:jc w:val="center"/>
        </w:trPr>
        <w:tc>
          <w:tcPr>
            <w:tcW w:w="5076" w:type="dxa"/>
          </w:tcPr>
          <w:p w14:paraId="47584351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 w:rsidRPr="00F341F0"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 w:rsidRPr="00F341F0"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Gegadigde een beroep wordt gedaan: welke entiteit heeft deze referentie-opdracht uitgevoerd?</w:t>
            </w:r>
          </w:p>
        </w:tc>
        <w:tc>
          <w:tcPr>
            <w:tcW w:w="3941" w:type="dxa"/>
          </w:tcPr>
          <w:p w14:paraId="201B4C66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24EB3F4" w14:textId="77777777" w:rsidR="00F341F0" w:rsidRPr="001A17B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341F0" w:rsidRPr="001A17B8" w14:paraId="0D06C24C" w14:textId="77777777" w:rsidTr="0084091D">
        <w:trPr>
          <w:jc w:val="center"/>
        </w:trPr>
        <w:tc>
          <w:tcPr>
            <w:tcW w:w="5076" w:type="dxa"/>
          </w:tcPr>
          <w:p w14:paraId="1A4A1BA4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28132078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0D176C9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C6B2AA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7C12610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7DDEE08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80187EA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</w:tcPr>
          <w:p w14:paraId="4DC80222" w14:textId="77777777" w:rsidR="00F341F0" w:rsidRPr="00376FA8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341F0" w:rsidRPr="001A17B8" w14:paraId="4C06C7A1" w14:textId="77777777" w:rsidTr="0084091D">
        <w:trPr>
          <w:jc w:val="center"/>
        </w:trPr>
        <w:tc>
          <w:tcPr>
            <w:tcW w:w="5076" w:type="dxa"/>
          </w:tcPr>
          <w:p w14:paraId="57589F52" w14:textId="5EAE7920" w:rsidR="00F341F0" w:rsidRPr="00B73C2F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73C2F">
              <w:rPr>
                <w:rFonts w:ascii="Corbel" w:hAnsi="Corbel"/>
                <w:sz w:val="16"/>
                <w:szCs w:val="16"/>
              </w:rPr>
              <w:t>Is voor de referentie</w:t>
            </w:r>
            <w:r w:rsidRPr="00B73C2F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B73C2F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="00E5377B" w:rsidRPr="00B73C2F">
              <w:rPr>
                <w:rFonts w:ascii="Corbel" w:hAnsi="Corbel"/>
                <w:sz w:val="16"/>
                <w:szCs w:val="16"/>
              </w:rPr>
              <w:t>fysiek netwerkbeheer uitgevoerd?</w:t>
            </w:r>
          </w:p>
        </w:tc>
        <w:tc>
          <w:tcPr>
            <w:tcW w:w="3941" w:type="dxa"/>
          </w:tcPr>
          <w:p w14:paraId="7DE4F217" w14:textId="77777777" w:rsidR="00F341F0" w:rsidRPr="00B73C2F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906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F0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3284C5F" w14:textId="77777777" w:rsidR="00F341F0" w:rsidRPr="00B73C2F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112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F0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F341F0" w:rsidRPr="00B73C2F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F341F0" w:rsidRPr="001A17B8" w14:paraId="619258B5" w14:textId="77777777" w:rsidTr="0084091D">
        <w:trPr>
          <w:trHeight w:val="1402"/>
          <w:jc w:val="center"/>
        </w:trPr>
        <w:tc>
          <w:tcPr>
            <w:tcW w:w="5076" w:type="dxa"/>
          </w:tcPr>
          <w:p w14:paraId="0F2763D5" w14:textId="77777777" w:rsidR="00F341F0" w:rsidRPr="00B73C2F" w:rsidRDefault="00F341F0" w:rsidP="0084091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73C2F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Aanmelding. De complete referentie-opdracht hoeft nog niet volledig te zijn afgerond, maar de onderdelen waar de kerncompetentie betrekking op heeft, moeten wel zijn uitgevoerd en geëvalueerd.</w:t>
            </w:r>
          </w:p>
        </w:tc>
        <w:tc>
          <w:tcPr>
            <w:tcW w:w="3941" w:type="dxa"/>
          </w:tcPr>
          <w:p w14:paraId="752D9EC5" w14:textId="77777777" w:rsidR="00F341F0" w:rsidRPr="00B73C2F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98376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F0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7230D4D7" w14:textId="77777777" w:rsidR="00F341F0" w:rsidRPr="00B73C2F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7333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F0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F341F0" w:rsidRPr="00B73C2F">
              <w:rPr>
                <w:rFonts w:ascii="Corbel" w:hAnsi="Corbel"/>
                <w:sz w:val="16"/>
                <w:szCs w:val="16"/>
              </w:rPr>
              <w:t xml:space="preserve"> </w:t>
            </w:r>
            <w:r w:rsidR="00F341F0" w:rsidRPr="00B73C2F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56621DE3" w14:textId="77777777" w:rsidR="00F341F0" w:rsidRPr="00B73C2F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D2168F5" w14:textId="77777777" w:rsidR="00F341F0" w:rsidRPr="00B73C2F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5C42A29" w14:textId="77777777" w:rsidR="00F341F0" w:rsidRPr="00B73C2F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341F0" w:rsidRPr="001A17B8" w14:paraId="4AF3A028" w14:textId="77777777" w:rsidTr="0084091D">
        <w:trPr>
          <w:trHeight w:val="283"/>
          <w:jc w:val="center"/>
        </w:trPr>
        <w:tc>
          <w:tcPr>
            <w:tcW w:w="5076" w:type="dxa"/>
          </w:tcPr>
          <w:p w14:paraId="46621496" w14:textId="77777777" w:rsidR="00F341F0" w:rsidRPr="00F341F0" w:rsidRDefault="00F341F0" w:rsidP="0084091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</w:tcPr>
          <w:p w14:paraId="3BBC897F" w14:textId="0ACEE1A1" w:rsidR="00F341F0" w:rsidRPr="00376FA8" w:rsidRDefault="008D1A0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  <w:r>
              <w:rPr>
                <w:rFonts w:ascii="Corbel" w:hAnsi="Corbel"/>
                <w:sz w:val="16"/>
                <w:szCs w:val="16"/>
                <w:highlight w:val="lightGray"/>
              </w:rPr>
              <w:t xml:space="preserve"> </w:t>
            </w:r>
            <w:r w:rsidRPr="008D1A07">
              <w:rPr>
                <w:rFonts w:ascii="Corbel" w:hAnsi="Corbel"/>
                <w:sz w:val="16"/>
                <w:szCs w:val="16"/>
              </w:rPr>
              <w:t xml:space="preserve">tot </w:t>
            </w: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F341F0" w:rsidRPr="001A17B8" w14:paraId="54E7951D" w14:textId="77777777" w:rsidTr="0084091D">
        <w:trPr>
          <w:trHeight w:val="212"/>
          <w:jc w:val="center"/>
        </w:trPr>
        <w:tc>
          <w:tcPr>
            <w:tcW w:w="9017" w:type="dxa"/>
            <w:gridSpan w:val="2"/>
          </w:tcPr>
          <w:p w14:paraId="7F540242" w14:textId="77777777" w:rsidR="00F341F0" w:rsidRPr="00F341F0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F341F0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F341F0" w:rsidRPr="001A17B8" w14:paraId="3B811DCB" w14:textId="77777777" w:rsidTr="0084091D">
        <w:trPr>
          <w:trHeight w:val="171"/>
          <w:jc w:val="center"/>
        </w:trPr>
        <w:tc>
          <w:tcPr>
            <w:tcW w:w="5076" w:type="dxa"/>
          </w:tcPr>
          <w:p w14:paraId="53504C2E" w14:textId="77777777" w:rsidR="00F341F0" w:rsidRPr="00B73C2F" w:rsidRDefault="00F341F0" w:rsidP="0084091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73C2F">
              <w:rPr>
                <w:rFonts w:ascii="Corbel" w:hAnsi="Corbel"/>
                <w:sz w:val="16"/>
                <w:szCs w:val="16"/>
              </w:rPr>
              <w:t xml:space="preserve">Gegadigde verklaart, door het naar volle tevredenheid uitvoeren van deze referentie-opdracht, ervaring te hebben met bovengenoemde kerncompetentie. </w:t>
            </w:r>
          </w:p>
          <w:p w14:paraId="4A8767F6" w14:textId="77777777" w:rsidR="00F341F0" w:rsidRPr="00B73C2F" w:rsidRDefault="00F341F0" w:rsidP="0084091D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47AC2DBF" w14:textId="77777777" w:rsidR="00F341F0" w:rsidRPr="00B73C2F" w:rsidRDefault="00F341F0" w:rsidP="0084091D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B73C2F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</w:tcPr>
          <w:p w14:paraId="3363C903" w14:textId="77777777" w:rsidR="00F341F0" w:rsidRPr="00B73C2F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97405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F0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6233CA7" w14:textId="77777777" w:rsidR="00F341F0" w:rsidRPr="00B73C2F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7492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1F0" w:rsidRPr="00B73C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F341F0" w:rsidRPr="00B73C2F">
              <w:rPr>
                <w:rFonts w:ascii="Corbel" w:hAnsi="Corbel"/>
                <w:sz w:val="16"/>
                <w:szCs w:val="16"/>
              </w:rPr>
              <w:t xml:space="preserve"> </w:t>
            </w:r>
            <w:r w:rsidR="00F341F0" w:rsidRPr="00B73C2F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F341F0" w:rsidRPr="00B73C2F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60DA8DDC" w14:textId="77777777" w:rsidR="00F341F0" w:rsidRPr="00B73C2F" w:rsidRDefault="00F341F0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6AE109F9" w14:textId="77777777" w:rsidR="00E5377B" w:rsidRDefault="00E5377B">
      <w:pPr>
        <w:spacing w:after="200" w:line="276" w:lineRule="auto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E5377B" w:rsidRPr="00CF3901" w14:paraId="109E5538" w14:textId="77777777" w:rsidTr="0084091D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7653A0A" w14:textId="54DA84CE" w:rsidR="00E5377B" w:rsidRPr="00A57DF0" w:rsidRDefault="00E5377B" w:rsidP="008409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F341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 w:rsidR="00316CA8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3</w:t>
            </w:r>
            <w:r w:rsidRPr="00F341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417069F9" w14:textId="03653404" w:rsidR="00E5377B" w:rsidRPr="00316CA8" w:rsidRDefault="00536EE1" w:rsidP="0084091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536EE1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Gegadigde heeft in de afgelopen 36 maanden, in opdracht van één referentie-organisatie kantoorautomatisering, waaronder werkplekken en het netwerk geïmplementeerd, en na livegang in beheer en onderhoud genomen voor minimaal 60 werkplekken, inclusief beheer van Microsoft 365.</w:t>
            </w:r>
          </w:p>
        </w:tc>
      </w:tr>
      <w:tr w:rsidR="00E5377B" w:rsidRPr="001A17B8" w14:paraId="4768E81A" w14:textId="77777777" w:rsidTr="0084091D">
        <w:trPr>
          <w:jc w:val="center"/>
        </w:trPr>
        <w:tc>
          <w:tcPr>
            <w:tcW w:w="5076" w:type="dxa"/>
          </w:tcPr>
          <w:p w14:paraId="2537FE11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</w:tcPr>
          <w:p w14:paraId="701A98E8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5377B" w:rsidRPr="001A17B8" w14:paraId="1087CFC5" w14:textId="77777777" w:rsidTr="0084091D">
        <w:trPr>
          <w:jc w:val="center"/>
        </w:trPr>
        <w:tc>
          <w:tcPr>
            <w:tcW w:w="5076" w:type="dxa"/>
          </w:tcPr>
          <w:p w14:paraId="1E9D15F9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</w:tcPr>
          <w:p w14:paraId="0B60B3D9" w14:textId="77777777" w:rsidR="00E5377B" w:rsidRPr="001E36FF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7E03CC3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5377B" w:rsidRPr="001A17B8" w14:paraId="1F91B266" w14:textId="77777777" w:rsidTr="0084091D">
        <w:trPr>
          <w:trHeight w:val="507"/>
          <w:jc w:val="center"/>
        </w:trPr>
        <w:tc>
          <w:tcPr>
            <w:tcW w:w="5076" w:type="dxa"/>
          </w:tcPr>
          <w:p w14:paraId="453A849E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</w:tcPr>
          <w:p w14:paraId="70FE893F" w14:textId="77777777" w:rsidR="00E5377B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FE42CA5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5377B" w:rsidRPr="001A17B8" w14:paraId="70307213" w14:textId="77777777" w:rsidTr="0084091D">
        <w:trPr>
          <w:jc w:val="center"/>
        </w:trPr>
        <w:tc>
          <w:tcPr>
            <w:tcW w:w="5076" w:type="dxa"/>
          </w:tcPr>
          <w:p w14:paraId="3375C1A8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</w:tcPr>
          <w:p w14:paraId="47931243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5377B" w:rsidRPr="001A17B8" w14:paraId="00A35CCA" w14:textId="77777777" w:rsidTr="0084091D">
        <w:trPr>
          <w:jc w:val="center"/>
        </w:trPr>
        <w:tc>
          <w:tcPr>
            <w:tcW w:w="5076" w:type="dxa"/>
          </w:tcPr>
          <w:p w14:paraId="0D9525A9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</w:tcPr>
          <w:p w14:paraId="2DD28775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5377B" w:rsidRPr="001A17B8" w14:paraId="6D71ED02" w14:textId="77777777" w:rsidTr="0084091D">
        <w:trPr>
          <w:jc w:val="center"/>
        </w:trPr>
        <w:tc>
          <w:tcPr>
            <w:tcW w:w="5076" w:type="dxa"/>
          </w:tcPr>
          <w:p w14:paraId="162B5739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</w:tcPr>
          <w:p w14:paraId="17BDF523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5377B" w:rsidRPr="001A17B8" w14:paraId="7E225DB4" w14:textId="77777777" w:rsidTr="0084091D">
        <w:trPr>
          <w:jc w:val="center"/>
        </w:trPr>
        <w:tc>
          <w:tcPr>
            <w:tcW w:w="5076" w:type="dxa"/>
          </w:tcPr>
          <w:p w14:paraId="469E4B24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 w:rsidRPr="00F341F0"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 w:rsidRPr="00F341F0"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Gegadigde een beroep wordt gedaan: welke entiteit heeft deze referentie-opdracht uitgevoerd?</w:t>
            </w:r>
          </w:p>
        </w:tc>
        <w:tc>
          <w:tcPr>
            <w:tcW w:w="3941" w:type="dxa"/>
          </w:tcPr>
          <w:p w14:paraId="41B58B68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CB1DAC3" w14:textId="77777777" w:rsidR="00E5377B" w:rsidRPr="001A17B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5377B" w:rsidRPr="001A17B8" w14:paraId="7DCC8724" w14:textId="77777777" w:rsidTr="0084091D">
        <w:trPr>
          <w:jc w:val="center"/>
        </w:trPr>
        <w:tc>
          <w:tcPr>
            <w:tcW w:w="5076" w:type="dxa"/>
          </w:tcPr>
          <w:p w14:paraId="0771ADC4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2F23F6EB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1C4707D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81C1A17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921C46A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F78EB1B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E0210F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</w:tcPr>
          <w:p w14:paraId="2D610368" w14:textId="77777777" w:rsidR="00E5377B" w:rsidRPr="00376FA8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5377B" w:rsidRPr="001A17B8" w14:paraId="46847CFB" w14:textId="77777777" w:rsidTr="0084091D">
        <w:trPr>
          <w:jc w:val="center"/>
        </w:trPr>
        <w:tc>
          <w:tcPr>
            <w:tcW w:w="5076" w:type="dxa"/>
          </w:tcPr>
          <w:p w14:paraId="2A697288" w14:textId="57EB7F3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Is voor de referentie</w:t>
            </w:r>
            <w:r w:rsidRPr="00F341F0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F341F0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="00D32DFF" w:rsidRPr="00D32DFF">
              <w:rPr>
                <w:rFonts w:ascii="Corbel" w:hAnsi="Corbel"/>
                <w:bCs/>
                <w:sz w:val="16"/>
                <w:szCs w:val="16"/>
              </w:rPr>
              <w:t>werkplekken en het netwerk geïmplementeerd, en na livegang in beheer en onderhoud genomen voor minimaal 60 werkplekken, inclusief beheer van Microsoft 365.</w:t>
            </w:r>
          </w:p>
        </w:tc>
        <w:tc>
          <w:tcPr>
            <w:tcW w:w="3941" w:type="dxa"/>
          </w:tcPr>
          <w:p w14:paraId="2A5B8806" w14:textId="77777777" w:rsidR="00E5377B" w:rsidRPr="00FA1FD4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67579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7B" w:rsidRPr="00FA1F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47E2600" w14:textId="77777777" w:rsidR="00E5377B" w:rsidRPr="00FA1FD4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69237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7B" w:rsidRPr="00FA1F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E5377B" w:rsidRPr="00FA1FD4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327B2" w:rsidRPr="001A17B8" w14:paraId="71B5A9B5" w14:textId="77777777" w:rsidTr="0084091D">
        <w:trPr>
          <w:jc w:val="center"/>
        </w:trPr>
        <w:tc>
          <w:tcPr>
            <w:tcW w:w="5076" w:type="dxa"/>
          </w:tcPr>
          <w:p w14:paraId="33A80080" w14:textId="77777777" w:rsidR="00A327B2" w:rsidRPr="00F341F0" w:rsidRDefault="00A327B2" w:rsidP="00A32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Op hoeveel werkplekken had de referentie</w:t>
            </w:r>
            <w:r w:rsidRPr="00F341F0">
              <w:rPr>
                <w:rFonts w:ascii="Corbel" w:hAnsi="Corbel"/>
                <w:sz w:val="16"/>
                <w:szCs w:val="16"/>
              </w:rPr>
              <w:noBreakHyphen/>
              <w:t>opdracht betrekking?</w:t>
            </w:r>
          </w:p>
          <w:p w14:paraId="2C546960" w14:textId="77777777" w:rsidR="00A327B2" w:rsidRPr="00F341F0" w:rsidRDefault="00A327B2" w:rsidP="00A32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</w:tcPr>
          <w:p w14:paraId="3D5B46BE" w14:textId="4F27F395" w:rsidR="00A327B2" w:rsidRDefault="00A327B2" w:rsidP="00A327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&lt;</w:t>
            </w:r>
            <w:proofErr w:type="gramStart"/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aantal</w:t>
            </w:r>
            <w:proofErr w:type="gramEnd"/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Corbel" w:hAnsi="Corbel"/>
                <w:sz w:val="16"/>
                <w:szCs w:val="16"/>
                <w:highlight w:val="lightGray"/>
              </w:rPr>
              <w:t>werkplekken</w:t>
            </w: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&gt;</w:t>
            </w:r>
          </w:p>
        </w:tc>
      </w:tr>
      <w:tr w:rsidR="00E5377B" w:rsidRPr="001A17B8" w14:paraId="3616EB1A" w14:textId="77777777" w:rsidTr="0084091D">
        <w:trPr>
          <w:trHeight w:val="1402"/>
          <w:jc w:val="center"/>
        </w:trPr>
        <w:tc>
          <w:tcPr>
            <w:tcW w:w="5076" w:type="dxa"/>
          </w:tcPr>
          <w:p w14:paraId="63BB7EC0" w14:textId="77777777" w:rsidR="00E5377B" w:rsidRPr="00F341F0" w:rsidRDefault="00E5377B" w:rsidP="0084091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Aanmelding. De complete referentie-opdracht hoeft nog niet volledig te zijn afgerond, maar de onderdelen waar de kerncompetentie betrekking op heeft, moeten wel zijn uitgevoerd en geëvalueerd.</w:t>
            </w:r>
          </w:p>
        </w:tc>
        <w:tc>
          <w:tcPr>
            <w:tcW w:w="3941" w:type="dxa"/>
          </w:tcPr>
          <w:p w14:paraId="2AFA763A" w14:textId="77777777" w:rsidR="00E5377B" w:rsidRPr="00FA1FD4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12157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7B" w:rsidRPr="00FA1F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59646D1" w14:textId="77777777" w:rsidR="00E5377B" w:rsidRPr="00FA1FD4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4701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7B" w:rsidRPr="00FA1F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5377B" w:rsidRPr="00FA1FD4">
              <w:rPr>
                <w:rFonts w:ascii="Corbel" w:hAnsi="Corbel"/>
                <w:sz w:val="16"/>
                <w:szCs w:val="16"/>
              </w:rPr>
              <w:t xml:space="preserve"> </w:t>
            </w:r>
            <w:r w:rsidR="00E5377B" w:rsidRPr="00FA1FD4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51279F29" w14:textId="77777777" w:rsidR="00E5377B" w:rsidRPr="00FA1FD4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811BC8F" w14:textId="77777777" w:rsidR="00E5377B" w:rsidRPr="00FA1FD4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B7BC3E4" w14:textId="77777777" w:rsidR="00E5377B" w:rsidRPr="00FA1FD4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E5377B" w:rsidRPr="001A17B8" w14:paraId="7996A7B5" w14:textId="77777777" w:rsidTr="0084091D">
        <w:trPr>
          <w:trHeight w:val="283"/>
          <w:jc w:val="center"/>
        </w:trPr>
        <w:tc>
          <w:tcPr>
            <w:tcW w:w="5076" w:type="dxa"/>
          </w:tcPr>
          <w:p w14:paraId="28462627" w14:textId="77777777" w:rsidR="00E5377B" w:rsidRPr="00F341F0" w:rsidRDefault="00E5377B" w:rsidP="0084091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</w:tcPr>
          <w:p w14:paraId="26327A9D" w14:textId="7B6A3CAB" w:rsidR="00E5377B" w:rsidRPr="00376FA8" w:rsidRDefault="008D1A0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5377B" w:rsidRPr="001A17B8" w14:paraId="355ABD1E" w14:textId="77777777" w:rsidTr="0084091D">
        <w:trPr>
          <w:trHeight w:val="212"/>
          <w:jc w:val="center"/>
        </w:trPr>
        <w:tc>
          <w:tcPr>
            <w:tcW w:w="9017" w:type="dxa"/>
            <w:gridSpan w:val="2"/>
          </w:tcPr>
          <w:p w14:paraId="23ACC052" w14:textId="77777777" w:rsidR="00E5377B" w:rsidRPr="00F341F0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F341F0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E5377B" w:rsidRPr="001A17B8" w14:paraId="0DD8014B" w14:textId="77777777" w:rsidTr="0084091D">
        <w:trPr>
          <w:trHeight w:val="171"/>
          <w:jc w:val="center"/>
        </w:trPr>
        <w:tc>
          <w:tcPr>
            <w:tcW w:w="5076" w:type="dxa"/>
          </w:tcPr>
          <w:p w14:paraId="7515EBA1" w14:textId="77777777" w:rsidR="00E5377B" w:rsidRPr="00F341F0" w:rsidRDefault="00E5377B" w:rsidP="0084091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341F0">
              <w:rPr>
                <w:rFonts w:ascii="Corbel" w:hAnsi="Corbel"/>
                <w:sz w:val="16"/>
                <w:szCs w:val="16"/>
              </w:rPr>
              <w:t xml:space="preserve">Gegadigde verklaart, door het naar volle tevredenheid uitvoeren van deze referentie-opdracht, ervaring te hebben met bovengenoemde kerncompetentie. </w:t>
            </w:r>
          </w:p>
          <w:p w14:paraId="64FD877B" w14:textId="77777777" w:rsidR="00E5377B" w:rsidRPr="00F341F0" w:rsidRDefault="00E5377B" w:rsidP="0084091D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6D436D98" w14:textId="77777777" w:rsidR="00E5377B" w:rsidRPr="00F341F0" w:rsidRDefault="00E5377B" w:rsidP="0084091D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F341F0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</w:tcPr>
          <w:p w14:paraId="4ED06058" w14:textId="77777777" w:rsidR="00E5377B" w:rsidRPr="00FA1FD4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5469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7B" w:rsidRPr="00FA1F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B0D0130" w14:textId="77777777" w:rsidR="00E5377B" w:rsidRPr="00FA1FD4" w:rsidRDefault="00071DD7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905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7B" w:rsidRPr="00FA1F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5377B" w:rsidRPr="00FA1FD4">
              <w:rPr>
                <w:rFonts w:ascii="Corbel" w:hAnsi="Corbel"/>
                <w:sz w:val="16"/>
                <w:szCs w:val="16"/>
              </w:rPr>
              <w:t xml:space="preserve"> </w:t>
            </w:r>
            <w:r w:rsidR="00E5377B" w:rsidRPr="00FA1FD4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5377B" w:rsidRPr="00FA1FD4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2CF35386" w14:textId="77777777" w:rsidR="00E5377B" w:rsidRPr="00FA1FD4" w:rsidRDefault="00E5377B" w:rsidP="0084091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7FFDCEDE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4BC3" w14:textId="77777777" w:rsidR="00071DD7" w:rsidRDefault="00071DD7" w:rsidP="00A57DF0">
      <w:pPr>
        <w:spacing w:line="240" w:lineRule="auto"/>
      </w:pPr>
      <w:r>
        <w:separator/>
      </w:r>
    </w:p>
  </w:endnote>
  <w:endnote w:type="continuationSeparator" w:id="0">
    <w:p w14:paraId="4257B017" w14:textId="77777777" w:rsidR="00071DD7" w:rsidRDefault="00071DD7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4C7BE36C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47D074FC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A430" w14:textId="77777777" w:rsidR="00071DD7" w:rsidRDefault="00071DD7" w:rsidP="00A57DF0">
      <w:pPr>
        <w:spacing w:line="240" w:lineRule="auto"/>
      </w:pPr>
      <w:r>
        <w:separator/>
      </w:r>
    </w:p>
  </w:footnote>
  <w:footnote w:type="continuationSeparator" w:id="0">
    <w:p w14:paraId="59A758B9" w14:textId="77777777" w:rsidR="00071DD7" w:rsidRDefault="00071DD7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F0"/>
    <w:rsid w:val="00064E11"/>
    <w:rsid w:val="00071DD7"/>
    <w:rsid w:val="00087AF2"/>
    <w:rsid w:val="000A5C56"/>
    <w:rsid w:val="00100A15"/>
    <w:rsid w:val="00125F21"/>
    <w:rsid w:val="00133F0C"/>
    <w:rsid w:val="001A2B17"/>
    <w:rsid w:val="001E36FF"/>
    <w:rsid w:val="00287178"/>
    <w:rsid w:val="00316CA8"/>
    <w:rsid w:val="003265BB"/>
    <w:rsid w:val="00376002"/>
    <w:rsid w:val="00376FA8"/>
    <w:rsid w:val="003C7C5C"/>
    <w:rsid w:val="004045F0"/>
    <w:rsid w:val="0047548D"/>
    <w:rsid w:val="004E305E"/>
    <w:rsid w:val="00520270"/>
    <w:rsid w:val="00536EE1"/>
    <w:rsid w:val="00632837"/>
    <w:rsid w:val="006C5C2C"/>
    <w:rsid w:val="00702A25"/>
    <w:rsid w:val="007576F1"/>
    <w:rsid w:val="007650B2"/>
    <w:rsid w:val="007A05D6"/>
    <w:rsid w:val="007B2A9F"/>
    <w:rsid w:val="007F3AA8"/>
    <w:rsid w:val="0085665D"/>
    <w:rsid w:val="008717DD"/>
    <w:rsid w:val="008A5C68"/>
    <w:rsid w:val="008C38BE"/>
    <w:rsid w:val="008D1A07"/>
    <w:rsid w:val="00904410"/>
    <w:rsid w:val="009B6E05"/>
    <w:rsid w:val="00A019E4"/>
    <w:rsid w:val="00A327B2"/>
    <w:rsid w:val="00A57DF0"/>
    <w:rsid w:val="00B73C2F"/>
    <w:rsid w:val="00B90ABE"/>
    <w:rsid w:val="00C12F22"/>
    <w:rsid w:val="00CE7F7A"/>
    <w:rsid w:val="00D155E8"/>
    <w:rsid w:val="00D32DFF"/>
    <w:rsid w:val="00D82414"/>
    <w:rsid w:val="00DD55CD"/>
    <w:rsid w:val="00E5377B"/>
    <w:rsid w:val="00E76EC8"/>
    <w:rsid w:val="00EF3987"/>
    <w:rsid w:val="00F341F0"/>
    <w:rsid w:val="00F419DE"/>
    <w:rsid w:val="00F96428"/>
    <w:rsid w:val="00F97BBD"/>
    <w:rsid w:val="00FA1FD4"/>
    <w:rsid w:val="00FD0087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8009A"/>
  <w15:docId w15:val="{83CFBC17-8AC4-4868-8017-B7C6F2AE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4E305E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Killian\Pro10\Pro10%20-%20Data\1.Procurement\Nationaal%20Restauratiefonds\2025%20Kantoorautomatisering\2.%20Selectieleidraad\5.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2.xml><?xml version="1.0" encoding="utf-8"?>
<ds:datastoreItem xmlns:ds="http://schemas.openxmlformats.org/officeDocument/2006/customXml" ds:itemID="{A9DB80C5-DC99-4ECB-9DAB-C6B2B123B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 Format kerncompetenties</Template>
  <TotalTime>32</TotalTime>
  <Pages>3</Pages>
  <Words>887</Words>
  <Characters>5598</Characters>
  <Application>Microsoft Office Word</Application>
  <DocSecurity>0</DocSecurity>
  <Lines>103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Killian</dc:creator>
  <cp:lastModifiedBy>Mick Muller</cp:lastModifiedBy>
  <cp:revision>9</cp:revision>
  <dcterms:created xsi:type="dcterms:W3CDTF">2026-04-16T10:46:00Z</dcterms:created>
  <dcterms:modified xsi:type="dcterms:W3CDTF">2026-04-28T14:17:00Z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