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C41C" w14:textId="77777777" w:rsidR="00E54BDD" w:rsidRPr="004A3F51" w:rsidRDefault="00E54BDD" w:rsidP="004A3F51">
      <w:pPr>
        <w:pStyle w:val="Kop1zondernummerVRU"/>
        <w:spacing w:before="0"/>
        <w:rPr>
          <w:color w:val="D10A0F"/>
        </w:rPr>
      </w:pPr>
      <w:bookmarkStart w:id="0" w:name="_Toc88653384"/>
      <w:r w:rsidRPr="004A3F51">
        <w:rPr>
          <w:color w:val="D10A0F"/>
        </w:rPr>
        <w:t>Invulformulier 3 Verklaring middelen derde</w:t>
      </w:r>
      <w:bookmarkEnd w:id="0"/>
    </w:p>
    <w:p w14:paraId="0471FAF7" w14:textId="0A54A0C6" w:rsidR="00E54BDD" w:rsidRPr="00A07EB1" w:rsidRDefault="00E54BDD" w:rsidP="00E54BDD">
      <w:pPr>
        <w:spacing w:line="276" w:lineRule="auto"/>
      </w:pPr>
      <w:r w:rsidRPr="00A07EB1">
        <w:t xml:space="preserve">Ondergetekenden verklaren dat: </w:t>
      </w:r>
    </w:p>
    <w:p w14:paraId="23B59040" w14:textId="77777777" w:rsidR="00E54BDD" w:rsidRPr="00A07EB1" w:rsidRDefault="00E54BDD" w:rsidP="00E54BDD">
      <w:pPr>
        <w:spacing w:line="276" w:lineRule="auto"/>
      </w:pPr>
    </w:p>
    <w:p w14:paraId="076BBBC6"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xml:space="preserve">] zich met betrekking tot de geschiktheidseis zoals genoemd in </w:t>
      </w:r>
      <w:r>
        <w:t>paragraaf 6.3</w:t>
      </w:r>
      <w:r w:rsidRPr="00A07EB1">
        <w:t xml:space="preserve"> van de offerteaanvraag beroept op de middelen van [</w:t>
      </w:r>
      <w:r w:rsidRPr="005D5E94">
        <w:rPr>
          <w:highlight w:val="yellow"/>
        </w:rPr>
        <w:t>naam derde</w:t>
      </w:r>
      <w:r w:rsidRPr="00A07EB1">
        <w:t xml:space="preserve">];  </w:t>
      </w:r>
    </w:p>
    <w:p w14:paraId="4B0F4A36" w14:textId="77777777" w:rsidR="00E54BDD" w:rsidRPr="00A07EB1" w:rsidRDefault="00E54BDD" w:rsidP="00E54BDD">
      <w:pPr>
        <w:spacing w:line="276" w:lineRule="auto"/>
      </w:pPr>
    </w:p>
    <w:p w14:paraId="249EC4B3" w14:textId="77777777" w:rsidR="00E54BDD" w:rsidRDefault="00E54BDD" w:rsidP="00E54BDD">
      <w:pPr>
        <w:spacing w:line="276" w:lineRule="auto"/>
      </w:pPr>
      <w:r w:rsidRPr="00A07EB1">
        <w:t>Contactgegevens derde:</w:t>
      </w:r>
    </w:p>
    <w:tbl>
      <w:tblPr>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4A3F51" w:rsidRPr="00A07EB1" w14:paraId="335F6699" w14:textId="77777777" w:rsidTr="004A3F51">
        <w:tc>
          <w:tcPr>
            <w:tcW w:w="3681" w:type="dxa"/>
            <w:shd w:val="clear" w:color="auto" w:fill="FDEED9"/>
          </w:tcPr>
          <w:p w14:paraId="1C3E3242" w14:textId="77777777" w:rsidR="004A3F51" w:rsidRPr="00A07EB1" w:rsidRDefault="004A3F51" w:rsidP="004A3F51">
            <w:pPr>
              <w:spacing w:line="276" w:lineRule="auto"/>
            </w:pPr>
            <w:r w:rsidRPr="004A3F51">
              <w:t>Statutaire naam</w:t>
            </w:r>
          </w:p>
        </w:tc>
        <w:tc>
          <w:tcPr>
            <w:tcW w:w="4961" w:type="dxa"/>
          </w:tcPr>
          <w:p w14:paraId="191AC760" w14:textId="77777777" w:rsidR="004A3F51" w:rsidRPr="00A07EB1" w:rsidRDefault="004A3F51" w:rsidP="004A3F51">
            <w:pPr>
              <w:spacing w:line="276" w:lineRule="auto"/>
            </w:pPr>
          </w:p>
        </w:tc>
      </w:tr>
      <w:tr w:rsidR="004A3F51" w:rsidRPr="00A07EB1" w14:paraId="372460A1" w14:textId="77777777" w:rsidTr="004A3F51">
        <w:tc>
          <w:tcPr>
            <w:tcW w:w="3681" w:type="dxa"/>
            <w:shd w:val="clear" w:color="auto" w:fill="FDEED9"/>
          </w:tcPr>
          <w:p w14:paraId="6DEFC250" w14:textId="77777777" w:rsidR="004A3F51" w:rsidRPr="00A07EB1" w:rsidRDefault="004A3F51" w:rsidP="004A3F51">
            <w:pPr>
              <w:spacing w:line="276" w:lineRule="auto"/>
            </w:pPr>
            <w:r>
              <w:t>V</w:t>
            </w:r>
            <w:r w:rsidRPr="004A3F51">
              <w:t>estigingsadres</w:t>
            </w:r>
          </w:p>
        </w:tc>
        <w:tc>
          <w:tcPr>
            <w:tcW w:w="4961" w:type="dxa"/>
          </w:tcPr>
          <w:p w14:paraId="21FE62E3" w14:textId="77777777" w:rsidR="004A3F51" w:rsidRPr="00A07EB1" w:rsidRDefault="004A3F51" w:rsidP="004A3F51">
            <w:pPr>
              <w:spacing w:line="276" w:lineRule="auto"/>
            </w:pPr>
          </w:p>
        </w:tc>
      </w:tr>
      <w:tr w:rsidR="004A3F51" w:rsidRPr="00A07EB1" w14:paraId="25F7850D" w14:textId="77777777" w:rsidTr="004A3F51">
        <w:trPr>
          <w:trHeight w:val="297"/>
        </w:trPr>
        <w:tc>
          <w:tcPr>
            <w:tcW w:w="3681" w:type="dxa"/>
            <w:shd w:val="clear" w:color="auto" w:fill="FDEED9"/>
          </w:tcPr>
          <w:p w14:paraId="099BC2E1" w14:textId="77777777" w:rsidR="004A3F51" w:rsidRPr="00A07EB1" w:rsidRDefault="004A3F51" w:rsidP="004A3F51">
            <w:pPr>
              <w:spacing w:line="276" w:lineRule="auto"/>
            </w:pPr>
            <w:r>
              <w:t>Postadres</w:t>
            </w:r>
          </w:p>
        </w:tc>
        <w:tc>
          <w:tcPr>
            <w:tcW w:w="4961" w:type="dxa"/>
          </w:tcPr>
          <w:p w14:paraId="378FE2AB" w14:textId="77777777" w:rsidR="004A3F51" w:rsidRPr="00A07EB1" w:rsidRDefault="004A3F51" w:rsidP="004A3F51">
            <w:pPr>
              <w:spacing w:line="276" w:lineRule="auto"/>
            </w:pPr>
          </w:p>
        </w:tc>
      </w:tr>
      <w:tr w:rsidR="004A3F51" w:rsidRPr="00A07EB1" w14:paraId="6B0AF70D" w14:textId="77777777" w:rsidTr="004A3F51">
        <w:tc>
          <w:tcPr>
            <w:tcW w:w="3681" w:type="dxa"/>
            <w:shd w:val="clear" w:color="auto" w:fill="FDEED9"/>
          </w:tcPr>
          <w:p w14:paraId="23B80FC7" w14:textId="77777777" w:rsidR="004A3F51" w:rsidRPr="00A07EB1" w:rsidRDefault="004A3F51" w:rsidP="004A3F51">
            <w:pPr>
              <w:spacing w:line="276" w:lineRule="auto"/>
            </w:pPr>
            <w:r>
              <w:t>Telefoonnummer</w:t>
            </w:r>
          </w:p>
        </w:tc>
        <w:tc>
          <w:tcPr>
            <w:tcW w:w="4961" w:type="dxa"/>
          </w:tcPr>
          <w:p w14:paraId="674206C7" w14:textId="77777777" w:rsidR="004A3F51" w:rsidRPr="00A07EB1" w:rsidRDefault="004A3F51" w:rsidP="004A3F51">
            <w:pPr>
              <w:spacing w:line="276" w:lineRule="auto"/>
            </w:pPr>
          </w:p>
        </w:tc>
      </w:tr>
      <w:tr w:rsidR="004A3F51" w:rsidRPr="00A07EB1" w14:paraId="42E4FC88" w14:textId="77777777" w:rsidTr="004A3F51">
        <w:tc>
          <w:tcPr>
            <w:tcW w:w="3681" w:type="dxa"/>
            <w:shd w:val="clear" w:color="auto" w:fill="FDEED9"/>
          </w:tcPr>
          <w:p w14:paraId="1EB4AA1B" w14:textId="77777777" w:rsidR="004A3F51" w:rsidRPr="00A07EB1" w:rsidRDefault="004A3F51" w:rsidP="004A3F51">
            <w:pPr>
              <w:spacing w:line="276" w:lineRule="auto"/>
            </w:pPr>
            <w:r>
              <w:t>E-mail</w:t>
            </w:r>
          </w:p>
        </w:tc>
        <w:tc>
          <w:tcPr>
            <w:tcW w:w="4961" w:type="dxa"/>
          </w:tcPr>
          <w:p w14:paraId="13EE955E" w14:textId="77777777" w:rsidR="004A3F51" w:rsidRPr="00A07EB1" w:rsidRDefault="004A3F51" w:rsidP="004A3F51">
            <w:pPr>
              <w:spacing w:line="276" w:lineRule="auto"/>
            </w:pPr>
          </w:p>
        </w:tc>
      </w:tr>
      <w:tr w:rsidR="004A3F51" w:rsidRPr="00A07EB1" w14:paraId="7211B12F" w14:textId="77777777" w:rsidTr="004A3F51">
        <w:tc>
          <w:tcPr>
            <w:tcW w:w="3681" w:type="dxa"/>
            <w:shd w:val="clear" w:color="auto" w:fill="FDEED9"/>
          </w:tcPr>
          <w:p w14:paraId="65B8CEE3" w14:textId="77777777" w:rsidR="004A3F51" w:rsidRPr="00A07EB1" w:rsidRDefault="004A3F51" w:rsidP="004A3F51">
            <w:pPr>
              <w:spacing w:line="276" w:lineRule="auto"/>
            </w:pPr>
            <w:r w:rsidRPr="004A3F51">
              <w:t>Nummer van inschrijving in het handelsregister</w:t>
            </w:r>
          </w:p>
        </w:tc>
        <w:tc>
          <w:tcPr>
            <w:tcW w:w="4961" w:type="dxa"/>
          </w:tcPr>
          <w:p w14:paraId="7DE5C05D" w14:textId="77777777" w:rsidR="004A3F51" w:rsidRPr="00A07EB1" w:rsidRDefault="004A3F51" w:rsidP="004A3F51">
            <w:pPr>
              <w:spacing w:line="276" w:lineRule="auto"/>
            </w:pPr>
          </w:p>
        </w:tc>
      </w:tr>
    </w:tbl>
    <w:p w14:paraId="12AB6F07" w14:textId="77777777" w:rsidR="00E54BDD" w:rsidRDefault="00E54BDD" w:rsidP="00E54BDD">
      <w:pPr>
        <w:spacing w:line="276" w:lineRule="auto"/>
      </w:pPr>
    </w:p>
    <w:p w14:paraId="55CF0CB9" w14:textId="77777777" w:rsidR="00E54BDD" w:rsidRPr="00A07EB1" w:rsidRDefault="00E54BDD" w:rsidP="00E54BDD">
      <w:pPr>
        <w:spacing w:line="276" w:lineRule="auto"/>
      </w:pPr>
      <w:r w:rsidRPr="00A07EB1">
        <w:t>[</w:t>
      </w:r>
      <w:r w:rsidRPr="00655004">
        <w:rPr>
          <w:highlight w:val="yellow"/>
        </w:rPr>
        <w:t>naam derde]</w:t>
      </w:r>
      <w:r w:rsidRPr="00A07EB1">
        <w:t xml:space="preserve"> voldoet, zo blijkt uit bijgevoegd bewijsstuk, alleen of gezamenlijk met [</w:t>
      </w:r>
      <w:r w:rsidRPr="00655004">
        <w:rPr>
          <w:highlight w:val="yellow"/>
        </w:rPr>
        <w:t>naam inschrijver/</w:t>
      </w:r>
      <w:proofErr w:type="spellStart"/>
      <w:r w:rsidRPr="00655004">
        <w:rPr>
          <w:highlight w:val="yellow"/>
        </w:rPr>
        <w:t>combinant</w:t>
      </w:r>
      <w:proofErr w:type="spellEnd"/>
      <w:r w:rsidRPr="00A07EB1">
        <w:t>] aan deze geschiktheidseis;</w:t>
      </w:r>
    </w:p>
    <w:p w14:paraId="0328035B" w14:textId="77777777" w:rsidR="00E54BDD" w:rsidRPr="00A07EB1" w:rsidRDefault="00E54BDD" w:rsidP="00E54BDD">
      <w:pPr>
        <w:spacing w:line="276" w:lineRule="auto"/>
      </w:pPr>
    </w:p>
    <w:p w14:paraId="31156DFC"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bij eventuele gunning van de opdracht voor de uitvoering van de opdracht op diens eerste verzoek daadwerkelijk kan beschikken over de voor de uitvoering van de opdracht noodzakelijke middelen van [</w:t>
      </w:r>
      <w:r w:rsidRPr="00655004">
        <w:rPr>
          <w:highlight w:val="yellow"/>
        </w:rPr>
        <w:t>naam derde</w:t>
      </w:r>
      <w:r w:rsidRPr="00A07EB1">
        <w:t>];</w:t>
      </w:r>
    </w:p>
    <w:p w14:paraId="1E2931AC" w14:textId="77777777" w:rsidR="00E54BDD" w:rsidRPr="00A07EB1" w:rsidRDefault="00E54BDD" w:rsidP="00E54BDD">
      <w:pPr>
        <w:spacing w:line="276" w:lineRule="auto"/>
      </w:pPr>
    </w:p>
    <w:p w14:paraId="2D6344CA"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bij eventuele gunning van de opdracht tezamen met [</w:t>
      </w:r>
      <w:r w:rsidRPr="00655004">
        <w:rPr>
          <w:highlight w:val="yellow"/>
        </w:rPr>
        <w:t>naam derde</w:t>
      </w:r>
      <w:r w:rsidRPr="00A07EB1">
        <w:t>] hoofdelijk aansprakelijk is voor de uitvoering van de opdracht (deze eis geldt uitsluitend indien in het kader van een geschiktheidseis met betrekking tot de financiële en economische draagkracht  (paragraaf 6.</w:t>
      </w:r>
      <w:r>
        <w:t>3</w:t>
      </w:r>
      <w:r w:rsidRPr="00A07EB1">
        <w:t xml:space="preserve"> (verzekeringseis) een beroep wordt gedaan op de middelen van een derde). </w:t>
      </w:r>
    </w:p>
    <w:p w14:paraId="5452C0CA" w14:textId="77777777" w:rsidR="00E54BDD" w:rsidRPr="00A07EB1" w:rsidRDefault="00E54BDD" w:rsidP="00E54BDD">
      <w:pPr>
        <w:spacing w:line="276" w:lineRule="auto"/>
      </w:pPr>
    </w:p>
    <w:p w14:paraId="05BAE332" w14:textId="77777777" w:rsidR="00E54BDD" w:rsidRPr="00A07EB1" w:rsidRDefault="00E54BDD" w:rsidP="00E54BDD">
      <w:pPr>
        <w:spacing w:line="276" w:lineRule="auto"/>
      </w:pPr>
      <w:r w:rsidRPr="00A07EB1">
        <w:t>[</w:t>
      </w:r>
      <w:r w:rsidRPr="005D5E94">
        <w:rPr>
          <w:highlight w:val="yellow"/>
        </w:rPr>
        <w:t>Naam derde</w:t>
      </w:r>
      <w:r w:rsidRPr="00A07EB1">
        <w:t xml:space="preserve">] daadwerkelijk zal worden ingezet (als onderaannemer of </w:t>
      </w:r>
      <w:proofErr w:type="spellStart"/>
      <w:r w:rsidRPr="00A07EB1">
        <w:t>combinant</w:t>
      </w:r>
      <w:proofErr w:type="spellEnd"/>
      <w:r w:rsidRPr="00A07EB1">
        <w:t xml:space="preserve">) bij de uitvoering van de opdracht (deze eis geldt uitsluitend indien in het kader van een geschiktheidseis met betrekking tot de technische en beroepsbekwaamheid een beroep wordt gedaan op de middelen van een derde). </w:t>
      </w:r>
    </w:p>
    <w:p w14:paraId="6DAAB886" w14:textId="77777777" w:rsidR="00E54BDD" w:rsidRPr="00A07EB1" w:rsidRDefault="00E54BDD" w:rsidP="00E54BDD">
      <w:pPr>
        <w:spacing w:line="276" w:lineRule="auto"/>
      </w:pPr>
    </w:p>
    <w:p w14:paraId="4975D1D5" w14:textId="77777777" w:rsidR="00E54BDD" w:rsidRDefault="00E54BDD" w:rsidP="00E54BDD">
      <w:pPr>
        <w:spacing w:line="276" w:lineRule="auto"/>
      </w:pPr>
      <w:r w:rsidRPr="00A07EB1">
        <w:t>Ondergetekende verklaart dat hij/zij deze verklaring naar waarheid heeft ondertekend en tevens dat hij/zij daartoe rechtens bevoegd is.</w:t>
      </w:r>
    </w:p>
    <w:tbl>
      <w:tblPr>
        <w:tblpPr w:leftFromText="141" w:rightFromText="141" w:vertAnchor="text" w:horzAnchor="margin" w:tblpY="377"/>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E54BDD" w:rsidRPr="00A07EB1" w14:paraId="72C12698" w14:textId="77777777" w:rsidTr="004A3F51">
        <w:tc>
          <w:tcPr>
            <w:tcW w:w="3681" w:type="dxa"/>
            <w:shd w:val="clear" w:color="auto" w:fill="FDEED9"/>
          </w:tcPr>
          <w:p w14:paraId="47FFBA9C" w14:textId="77777777" w:rsidR="00E54BDD" w:rsidRPr="00A07EB1" w:rsidRDefault="00E54BDD" w:rsidP="007E3C46">
            <w:pPr>
              <w:spacing w:line="276" w:lineRule="auto"/>
            </w:pPr>
            <w:bookmarkStart w:id="1" w:name="_Hlk150517917"/>
            <w:r w:rsidRPr="00A07EB1">
              <w:t>Naam derde</w:t>
            </w:r>
          </w:p>
        </w:tc>
        <w:tc>
          <w:tcPr>
            <w:tcW w:w="4961" w:type="dxa"/>
          </w:tcPr>
          <w:p w14:paraId="38A6D188" w14:textId="77777777" w:rsidR="00E54BDD" w:rsidRPr="00A07EB1" w:rsidRDefault="00E54BDD" w:rsidP="007E3C46">
            <w:pPr>
              <w:spacing w:line="276" w:lineRule="auto"/>
            </w:pPr>
          </w:p>
        </w:tc>
      </w:tr>
      <w:tr w:rsidR="00E54BDD" w:rsidRPr="00A07EB1" w14:paraId="52C25872" w14:textId="77777777" w:rsidTr="004A3F51">
        <w:tc>
          <w:tcPr>
            <w:tcW w:w="3681" w:type="dxa"/>
            <w:shd w:val="clear" w:color="auto" w:fill="FDEED9"/>
          </w:tcPr>
          <w:p w14:paraId="76F28D67" w14:textId="77777777" w:rsidR="00E54BDD" w:rsidRPr="00A07EB1" w:rsidRDefault="00E54BDD" w:rsidP="007E3C46">
            <w:pPr>
              <w:spacing w:line="276" w:lineRule="auto"/>
            </w:pPr>
            <w:r w:rsidRPr="00A07EB1">
              <w:t>Naam ondertekenaar</w:t>
            </w:r>
          </w:p>
        </w:tc>
        <w:tc>
          <w:tcPr>
            <w:tcW w:w="4961" w:type="dxa"/>
          </w:tcPr>
          <w:p w14:paraId="52278FBE" w14:textId="77777777" w:rsidR="00E54BDD" w:rsidRPr="00A07EB1" w:rsidRDefault="00E54BDD" w:rsidP="007E3C46">
            <w:pPr>
              <w:spacing w:line="276" w:lineRule="auto"/>
            </w:pPr>
          </w:p>
        </w:tc>
      </w:tr>
      <w:tr w:rsidR="00E54BDD" w:rsidRPr="00A07EB1" w14:paraId="5DA1F333" w14:textId="77777777" w:rsidTr="004A3F51">
        <w:trPr>
          <w:trHeight w:val="297"/>
        </w:trPr>
        <w:tc>
          <w:tcPr>
            <w:tcW w:w="3681" w:type="dxa"/>
            <w:shd w:val="clear" w:color="auto" w:fill="FDEED9"/>
          </w:tcPr>
          <w:p w14:paraId="04C7E0E3" w14:textId="77777777" w:rsidR="00E54BDD" w:rsidRPr="00A07EB1" w:rsidRDefault="00E54BDD" w:rsidP="007E3C46">
            <w:pPr>
              <w:spacing w:line="276" w:lineRule="auto"/>
            </w:pPr>
            <w:r w:rsidRPr="00A07EB1">
              <w:t>Functie ondertekenaar</w:t>
            </w:r>
          </w:p>
        </w:tc>
        <w:tc>
          <w:tcPr>
            <w:tcW w:w="4961" w:type="dxa"/>
          </w:tcPr>
          <w:p w14:paraId="030B2548" w14:textId="77777777" w:rsidR="00E54BDD" w:rsidRPr="00A07EB1" w:rsidRDefault="00E54BDD" w:rsidP="007E3C46">
            <w:pPr>
              <w:spacing w:line="276" w:lineRule="auto"/>
            </w:pPr>
          </w:p>
        </w:tc>
      </w:tr>
      <w:tr w:rsidR="00E54BDD" w:rsidRPr="00A07EB1" w14:paraId="793B2F48" w14:textId="77777777" w:rsidTr="004A3F51">
        <w:tc>
          <w:tcPr>
            <w:tcW w:w="3681" w:type="dxa"/>
            <w:shd w:val="clear" w:color="auto" w:fill="FDEED9"/>
          </w:tcPr>
          <w:p w14:paraId="28FBE6A3" w14:textId="77777777" w:rsidR="00E54BDD" w:rsidRPr="00A07EB1" w:rsidRDefault="00E54BDD" w:rsidP="007E3C46">
            <w:pPr>
              <w:spacing w:line="276" w:lineRule="auto"/>
            </w:pPr>
            <w:r w:rsidRPr="00A07EB1">
              <w:t>Handtekening</w:t>
            </w:r>
          </w:p>
          <w:p w14:paraId="62CBD667" w14:textId="77777777" w:rsidR="00E54BDD" w:rsidRPr="00A07EB1" w:rsidRDefault="00E54BDD" w:rsidP="007E3C46">
            <w:pPr>
              <w:spacing w:line="276" w:lineRule="auto"/>
            </w:pPr>
          </w:p>
          <w:p w14:paraId="40ED096E" w14:textId="77777777" w:rsidR="00E54BDD" w:rsidRDefault="00E54BDD" w:rsidP="007E3C46">
            <w:pPr>
              <w:spacing w:line="276" w:lineRule="auto"/>
            </w:pPr>
          </w:p>
          <w:p w14:paraId="608F9CE5" w14:textId="77777777" w:rsidR="00E54BDD" w:rsidRDefault="00E54BDD" w:rsidP="007E3C46">
            <w:pPr>
              <w:spacing w:line="276" w:lineRule="auto"/>
            </w:pPr>
          </w:p>
          <w:p w14:paraId="0082F887" w14:textId="77777777" w:rsidR="00E54BDD" w:rsidRPr="00A07EB1" w:rsidRDefault="00E54BDD" w:rsidP="007E3C46">
            <w:pPr>
              <w:spacing w:line="276" w:lineRule="auto"/>
            </w:pPr>
          </w:p>
        </w:tc>
        <w:tc>
          <w:tcPr>
            <w:tcW w:w="4961" w:type="dxa"/>
          </w:tcPr>
          <w:p w14:paraId="3B8505C5" w14:textId="77777777" w:rsidR="00E54BDD" w:rsidRPr="00A07EB1" w:rsidRDefault="00E54BDD" w:rsidP="007E3C46">
            <w:pPr>
              <w:spacing w:line="276" w:lineRule="auto"/>
            </w:pPr>
          </w:p>
        </w:tc>
      </w:tr>
      <w:tr w:rsidR="00E54BDD" w:rsidRPr="00A07EB1" w14:paraId="6E7B03EF" w14:textId="77777777" w:rsidTr="004A3F51">
        <w:tc>
          <w:tcPr>
            <w:tcW w:w="3681" w:type="dxa"/>
            <w:shd w:val="clear" w:color="auto" w:fill="FDEED9"/>
          </w:tcPr>
          <w:p w14:paraId="6E91C4DB" w14:textId="77777777" w:rsidR="00E54BDD" w:rsidRPr="00A07EB1" w:rsidRDefault="00E54BDD" w:rsidP="007E3C46">
            <w:pPr>
              <w:spacing w:line="276" w:lineRule="auto"/>
            </w:pPr>
            <w:r w:rsidRPr="00A07EB1">
              <w:t>Plaats en datum</w:t>
            </w:r>
          </w:p>
        </w:tc>
        <w:tc>
          <w:tcPr>
            <w:tcW w:w="4961" w:type="dxa"/>
          </w:tcPr>
          <w:p w14:paraId="6939EE62" w14:textId="77777777" w:rsidR="00E54BDD" w:rsidRPr="00A07EB1" w:rsidRDefault="00E54BDD" w:rsidP="007E3C46">
            <w:pPr>
              <w:spacing w:line="276" w:lineRule="auto"/>
            </w:pPr>
          </w:p>
        </w:tc>
      </w:tr>
    </w:tbl>
    <w:p w14:paraId="7864AD3E" w14:textId="77777777" w:rsidR="00E54BDD" w:rsidRPr="00114DE5" w:rsidRDefault="00E54BDD" w:rsidP="00E54BDD">
      <w:pPr>
        <w:spacing w:line="276" w:lineRule="auto"/>
      </w:pPr>
    </w:p>
    <w:bookmarkEnd w:id="1"/>
    <w:p w14:paraId="6ECE14FF" w14:textId="2AF5E867" w:rsidR="005A17F3" w:rsidRDefault="00427074" w:rsidP="00E54BDD">
      <w:pPr>
        <w:pStyle w:val="ZsyseenpuntVRU"/>
        <w:spacing w:line="240" w:lineRule="auto"/>
      </w:pPr>
      <w:r>
        <w:rPr>
          <w:noProof/>
        </w:rPr>
        <mc:AlternateContent>
          <mc:Choice Requires="wpc">
            <w:drawing>
              <wp:anchor distT="0" distB="0" distL="114300" distR="114300" simplePos="0" relativeHeight="251659264" behindDoc="1" locked="1" layoutInCell="1" allowOverlap="1" wp14:anchorId="73087F42" wp14:editId="2806F44C">
                <wp:simplePos x="0" y="0"/>
                <wp:positionH relativeFrom="page">
                  <wp:posOffset>0</wp:posOffset>
                </wp:positionH>
                <wp:positionV relativeFrom="page">
                  <wp:posOffset>0</wp:posOffset>
                </wp:positionV>
                <wp:extent cx="7560000" cy="1087200"/>
                <wp:effectExtent l="0" t="0" r="0" b="0"/>
                <wp:wrapNone/>
                <wp:docPr id="663736178" name="LogoSwitch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13307969" name="LogoSwitch1"/>
                        <wps:cNvSpPr>
                          <a:spLocks noEditPoints="1"/>
                        </wps:cNvSpPr>
                        <wps:spPr bwMode="auto">
                          <a:xfrm>
                            <a:off x="1064260" y="855345"/>
                            <a:ext cx="907415" cy="178435"/>
                          </a:xfrm>
                          <a:custGeom>
                            <a:avLst/>
                            <a:gdLst>
                              <a:gd name="T0" fmla="*/ 483 w 2857"/>
                              <a:gd name="T1" fmla="*/ 1 h 562"/>
                              <a:gd name="T2" fmla="*/ 245 w 2857"/>
                              <a:gd name="T3" fmla="*/ 562 h 562"/>
                              <a:gd name="T4" fmla="*/ 0 w 2857"/>
                              <a:gd name="T5" fmla="*/ 1 h 562"/>
                              <a:gd name="T6" fmla="*/ 103 w 2857"/>
                              <a:gd name="T7" fmla="*/ 316 h 562"/>
                              <a:gd name="T8" fmla="*/ 380 w 2857"/>
                              <a:gd name="T9" fmla="*/ 316 h 562"/>
                              <a:gd name="T10" fmla="*/ 783 w 2857"/>
                              <a:gd name="T11" fmla="*/ 473 h 562"/>
                              <a:gd name="T12" fmla="*/ 732 w 2857"/>
                              <a:gd name="T13" fmla="*/ 248 h 562"/>
                              <a:gd name="T14" fmla="*/ 840 w 2857"/>
                              <a:gd name="T15" fmla="*/ 165 h 562"/>
                              <a:gd name="T16" fmla="*/ 733 w 2857"/>
                              <a:gd name="T17" fmla="*/ 54 h 562"/>
                              <a:gd name="T18" fmla="*/ 637 w 2857"/>
                              <a:gd name="T19" fmla="*/ 165 h 562"/>
                              <a:gd name="T20" fmla="*/ 565 w 2857"/>
                              <a:gd name="T21" fmla="*/ 248 h 562"/>
                              <a:gd name="T22" fmla="*/ 637 w 2857"/>
                              <a:gd name="T23" fmla="*/ 418 h 562"/>
                              <a:gd name="T24" fmla="*/ 856 w 2857"/>
                              <a:gd name="T25" fmla="*/ 543 h 562"/>
                              <a:gd name="T26" fmla="*/ 783 w 2857"/>
                              <a:gd name="T27" fmla="*/ 473 h 562"/>
                              <a:gd name="T28" fmla="*/ 1011 w 2857"/>
                              <a:gd name="T29" fmla="*/ 163 h 562"/>
                              <a:gd name="T30" fmla="*/ 922 w 2857"/>
                              <a:gd name="T31" fmla="*/ 550 h 562"/>
                              <a:gd name="T32" fmla="*/ 1018 w 2857"/>
                              <a:gd name="T33" fmla="*/ 346 h 562"/>
                              <a:gd name="T34" fmla="*/ 1183 w 2857"/>
                              <a:gd name="T35" fmla="*/ 273 h 562"/>
                              <a:gd name="T36" fmla="*/ 1127 w 2857"/>
                              <a:gd name="T37" fmla="*/ 154 h 562"/>
                              <a:gd name="T38" fmla="*/ 1649 w 2857"/>
                              <a:gd name="T39" fmla="*/ 356 h 562"/>
                              <a:gd name="T40" fmla="*/ 1345 w 2857"/>
                              <a:gd name="T41" fmla="*/ 392 h 562"/>
                              <a:gd name="T42" fmla="*/ 1564 w 2857"/>
                              <a:gd name="T43" fmla="*/ 439 h 562"/>
                              <a:gd name="T44" fmla="*/ 1459 w 2857"/>
                              <a:gd name="T45" fmla="*/ 562 h 562"/>
                              <a:gd name="T46" fmla="*/ 1452 w 2857"/>
                              <a:gd name="T47" fmla="*/ 153 h 562"/>
                              <a:gd name="T48" fmla="*/ 1556 w 2857"/>
                              <a:gd name="T49" fmla="*/ 313 h 562"/>
                              <a:gd name="T50" fmla="*/ 1347 w 2857"/>
                              <a:gd name="T51" fmla="*/ 313 h 562"/>
                              <a:gd name="T52" fmla="*/ 1910 w 2857"/>
                              <a:gd name="T53" fmla="*/ 470 h 562"/>
                              <a:gd name="T54" fmla="*/ 1912 w 2857"/>
                              <a:gd name="T55" fmla="*/ 244 h 562"/>
                              <a:gd name="T56" fmla="*/ 2050 w 2857"/>
                              <a:gd name="T57" fmla="*/ 211 h 562"/>
                              <a:gd name="T58" fmla="*/ 1704 w 2857"/>
                              <a:gd name="T59" fmla="*/ 359 h 562"/>
                              <a:gd name="T60" fmla="*/ 2059 w 2857"/>
                              <a:gd name="T61" fmla="*/ 501 h 562"/>
                              <a:gd name="T62" fmla="*/ 1910 w 2857"/>
                              <a:gd name="T63" fmla="*/ 470 h 562"/>
                              <a:gd name="T64" fmla="*/ 2222 w 2857"/>
                              <a:gd name="T65" fmla="*/ 212 h 562"/>
                              <a:gd name="T66" fmla="*/ 2126 w 2857"/>
                              <a:gd name="T67" fmla="*/ 0 h 562"/>
                              <a:gd name="T68" fmla="*/ 2222 w 2857"/>
                              <a:gd name="T69" fmla="*/ 550 h 562"/>
                              <a:gd name="T70" fmla="*/ 2318 w 2857"/>
                              <a:gd name="T71" fmla="*/ 243 h 562"/>
                              <a:gd name="T72" fmla="*/ 2406 w 2857"/>
                              <a:gd name="T73" fmla="*/ 550 h 562"/>
                              <a:gd name="T74" fmla="*/ 2502 w 2857"/>
                              <a:gd name="T75" fmla="*/ 343 h 562"/>
                              <a:gd name="T76" fmla="*/ 2830 w 2857"/>
                              <a:gd name="T77" fmla="*/ 461 h 562"/>
                              <a:gd name="T78" fmla="*/ 2733 w 2857"/>
                              <a:gd name="T79" fmla="*/ 418 h 562"/>
                              <a:gd name="T80" fmla="*/ 2841 w 2857"/>
                              <a:gd name="T81" fmla="*/ 248 h 562"/>
                              <a:gd name="T82" fmla="*/ 2734 w 2857"/>
                              <a:gd name="T83" fmla="*/ 165 h 562"/>
                              <a:gd name="T84" fmla="*/ 2638 w 2857"/>
                              <a:gd name="T85" fmla="*/ 64 h 562"/>
                              <a:gd name="T86" fmla="*/ 2566 w 2857"/>
                              <a:gd name="T87" fmla="*/ 165 h 562"/>
                              <a:gd name="T88" fmla="*/ 2638 w 2857"/>
                              <a:gd name="T89" fmla="*/ 248 h 562"/>
                              <a:gd name="T90" fmla="*/ 2769 w 2857"/>
                              <a:gd name="T91" fmla="*/ 560 h 562"/>
                              <a:gd name="T92" fmla="*/ 2830 w 2857"/>
                              <a:gd name="T93" fmla="*/ 461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857" h="562">
                                <a:moveTo>
                                  <a:pt x="380" y="1"/>
                                </a:moveTo>
                                <a:cubicBezTo>
                                  <a:pt x="483" y="1"/>
                                  <a:pt x="483" y="1"/>
                                  <a:pt x="483" y="1"/>
                                </a:cubicBezTo>
                                <a:cubicBezTo>
                                  <a:pt x="483" y="316"/>
                                  <a:pt x="483" y="316"/>
                                  <a:pt x="483" y="316"/>
                                </a:cubicBezTo>
                                <a:cubicBezTo>
                                  <a:pt x="483" y="479"/>
                                  <a:pt x="383" y="562"/>
                                  <a:pt x="245" y="562"/>
                                </a:cubicBezTo>
                                <a:cubicBezTo>
                                  <a:pt x="113" y="562"/>
                                  <a:pt x="0" y="483"/>
                                  <a:pt x="0" y="316"/>
                                </a:cubicBezTo>
                                <a:cubicBezTo>
                                  <a:pt x="0" y="1"/>
                                  <a:pt x="0" y="1"/>
                                  <a:pt x="0" y="1"/>
                                </a:cubicBezTo>
                                <a:cubicBezTo>
                                  <a:pt x="103" y="1"/>
                                  <a:pt x="103" y="1"/>
                                  <a:pt x="103" y="1"/>
                                </a:cubicBezTo>
                                <a:cubicBezTo>
                                  <a:pt x="103" y="316"/>
                                  <a:pt x="103" y="316"/>
                                  <a:pt x="103" y="316"/>
                                </a:cubicBezTo>
                                <a:cubicBezTo>
                                  <a:pt x="103" y="416"/>
                                  <a:pt x="160" y="468"/>
                                  <a:pt x="245" y="468"/>
                                </a:cubicBezTo>
                                <a:cubicBezTo>
                                  <a:pt x="331" y="468"/>
                                  <a:pt x="380" y="411"/>
                                  <a:pt x="380" y="316"/>
                                </a:cubicBezTo>
                                <a:lnTo>
                                  <a:pt x="380" y="1"/>
                                </a:lnTo>
                                <a:close/>
                                <a:moveTo>
                                  <a:pt x="783" y="473"/>
                                </a:moveTo>
                                <a:cubicBezTo>
                                  <a:pt x="752" y="473"/>
                                  <a:pt x="732" y="455"/>
                                  <a:pt x="732" y="418"/>
                                </a:cubicBezTo>
                                <a:cubicBezTo>
                                  <a:pt x="732" y="248"/>
                                  <a:pt x="732" y="248"/>
                                  <a:pt x="732" y="248"/>
                                </a:cubicBezTo>
                                <a:cubicBezTo>
                                  <a:pt x="840" y="248"/>
                                  <a:pt x="840" y="248"/>
                                  <a:pt x="840" y="248"/>
                                </a:cubicBezTo>
                                <a:cubicBezTo>
                                  <a:pt x="840" y="165"/>
                                  <a:pt x="840" y="165"/>
                                  <a:pt x="840" y="165"/>
                                </a:cubicBezTo>
                                <a:cubicBezTo>
                                  <a:pt x="733" y="165"/>
                                  <a:pt x="733" y="165"/>
                                  <a:pt x="733" y="165"/>
                                </a:cubicBezTo>
                                <a:cubicBezTo>
                                  <a:pt x="733" y="54"/>
                                  <a:pt x="733" y="54"/>
                                  <a:pt x="733" y="54"/>
                                </a:cubicBezTo>
                                <a:cubicBezTo>
                                  <a:pt x="637" y="64"/>
                                  <a:pt x="637" y="64"/>
                                  <a:pt x="637" y="64"/>
                                </a:cubicBezTo>
                                <a:cubicBezTo>
                                  <a:pt x="637" y="165"/>
                                  <a:pt x="637" y="165"/>
                                  <a:pt x="637" y="165"/>
                                </a:cubicBezTo>
                                <a:cubicBezTo>
                                  <a:pt x="565" y="165"/>
                                  <a:pt x="565" y="165"/>
                                  <a:pt x="565" y="165"/>
                                </a:cubicBezTo>
                                <a:cubicBezTo>
                                  <a:pt x="565" y="248"/>
                                  <a:pt x="565" y="248"/>
                                  <a:pt x="565" y="248"/>
                                </a:cubicBezTo>
                                <a:cubicBezTo>
                                  <a:pt x="637" y="248"/>
                                  <a:pt x="637" y="248"/>
                                  <a:pt x="637" y="248"/>
                                </a:cubicBezTo>
                                <a:cubicBezTo>
                                  <a:pt x="637" y="418"/>
                                  <a:pt x="637" y="418"/>
                                  <a:pt x="637" y="418"/>
                                </a:cubicBezTo>
                                <a:cubicBezTo>
                                  <a:pt x="637" y="513"/>
                                  <a:pt x="688" y="560"/>
                                  <a:pt x="769" y="560"/>
                                </a:cubicBezTo>
                                <a:cubicBezTo>
                                  <a:pt x="802" y="560"/>
                                  <a:pt x="826" y="556"/>
                                  <a:pt x="856" y="543"/>
                                </a:cubicBezTo>
                                <a:cubicBezTo>
                                  <a:pt x="829" y="461"/>
                                  <a:pt x="829" y="461"/>
                                  <a:pt x="829" y="461"/>
                                </a:cubicBezTo>
                                <a:cubicBezTo>
                                  <a:pt x="814" y="469"/>
                                  <a:pt x="798" y="473"/>
                                  <a:pt x="783" y="473"/>
                                </a:cubicBezTo>
                                <a:close/>
                                <a:moveTo>
                                  <a:pt x="1018" y="208"/>
                                </a:moveTo>
                                <a:cubicBezTo>
                                  <a:pt x="1011" y="163"/>
                                  <a:pt x="1011" y="163"/>
                                  <a:pt x="1011" y="163"/>
                                </a:cubicBezTo>
                                <a:cubicBezTo>
                                  <a:pt x="922" y="163"/>
                                  <a:pt x="922" y="163"/>
                                  <a:pt x="922" y="163"/>
                                </a:cubicBezTo>
                                <a:cubicBezTo>
                                  <a:pt x="922" y="550"/>
                                  <a:pt x="922" y="550"/>
                                  <a:pt x="922" y="550"/>
                                </a:cubicBezTo>
                                <a:cubicBezTo>
                                  <a:pt x="1018" y="550"/>
                                  <a:pt x="1018" y="550"/>
                                  <a:pt x="1018" y="550"/>
                                </a:cubicBezTo>
                                <a:cubicBezTo>
                                  <a:pt x="1018" y="346"/>
                                  <a:pt x="1018" y="346"/>
                                  <a:pt x="1018" y="346"/>
                                </a:cubicBezTo>
                                <a:cubicBezTo>
                                  <a:pt x="1018" y="274"/>
                                  <a:pt x="1064" y="248"/>
                                  <a:pt x="1114" y="248"/>
                                </a:cubicBezTo>
                                <a:cubicBezTo>
                                  <a:pt x="1146" y="248"/>
                                  <a:pt x="1164" y="258"/>
                                  <a:pt x="1183" y="273"/>
                                </a:cubicBezTo>
                                <a:cubicBezTo>
                                  <a:pt x="1227" y="190"/>
                                  <a:pt x="1227" y="190"/>
                                  <a:pt x="1227" y="190"/>
                                </a:cubicBezTo>
                                <a:cubicBezTo>
                                  <a:pt x="1205" y="170"/>
                                  <a:pt x="1167" y="154"/>
                                  <a:pt x="1127" y="154"/>
                                </a:cubicBezTo>
                                <a:cubicBezTo>
                                  <a:pt x="1088" y="154"/>
                                  <a:pt x="1046" y="161"/>
                                  <a:pt x="1018" y="208"/>
                                </a:cubicBezTo>
                                <a:close/>
                                <a:moveTo>
                                  <a:pt x="1649" y="356"/>
                                </a:moveTo>
                                <a:cubicBezTo>
                                  <a:pt x="1649" y="368"/>
                                  <a:pt x="1648" y="380"/>
                                  <a:pt x="1648" y="392"/>
                                </a:cubicBezTo>
                                <a:cubicBezTo>
                                  <a:pt x="1345" y="392"/>
                                  <a:pt x="1345" y="392"/>
                                  <a:pt x="1345" y="392"/>
                                </a:cubicBezTo>
                                <a:cubicBezTo>
                                  <a:pt x="1351" y="440"/>
                                  <a:pt x="1392" y="475"/>
                                  <a:pt x="1461" y="475"/>
                                </a:cubicBezTo>
                                <a:cubicBezTo>
                                  <a:pt x="1496" y="475"/>
                                  <a:pt x="1542" y="461"/>
                                  <a:pt x="1564" y="439"/>
                                </a:cubicBezTo>
                                <a:cubicBezTo>
                                  <a:pt x="1626" y="499"/>
                                  <a:pt x="1626" y="499"/>
                                  <a:pt x="1626" y="499"/>
                                </a:cubicBezTo>
                                <a:cubicBezTo>
                                  <a:pt x="1584" y="541"/>
                                  <a:pt x="1519" y="562"/>
                                  <a:pt x="1459" y="562"/>
                                </a:cubicBezTo>
                                <a:cubicBezTo>
                                  <a:pt x="1326" y="562"/>
                                  <a:pt x="1246" y="479"/>
                                  <a:pt x="1246" y="355"/>
                                </a:cubicBezTo>
                                <a:cubicBezTo>
                                  <a:pt x="1246" y="238"/>
                                  <a:pt x="1326" y="153"/>
                                  <a:pt x="1452" y="153"/>
                                </a:cubicBezTo>
                                <a:cubicBezTo>
                                  <a:pt x="1571" y="153"/>
                                  <a:pt x="1649" y="221"/>
                                  <a:pt x="1649" y="356"/>
                                </a:cubicBezTo>
                                <a:close/>
                                <a:moveTo>
                                  <a:pt x="1556" y="313"/>
                                </a:moveTo>
                                <a:cubicBezTo>
                                  <a:pt x="1549" y="263"/>
                                  <a:pt x="1511" y="238"/>
                                  <a:pt x="1455" y="238"/>
                                </a:cubicBezTo>
                                <a:cubicBezTo>
                                  <a:pt x="1403" y="238"/>
                                  <a:pt x="1362" y="263"/>
                                  <a:pt x="1347" y="313"/>
                                </a:cubicBezTo>
                                <a:lnTo>
                                  <a:pt x="1556" y="313"/>
                                </a:lnTo>
                                <a:close/>
                                <a:moveTo>
                                  <a:pt x="1910" y="470"/>
                                </a:moveTo>
                                <a:cubicBezTo>
                                  <a:pt x="1850" y="470"/>
                                  <a:pt x="1800" y="432"/>
                                  <a:pt x="1800" y="359"/>
                                </a:cubicBezTo>
                                <a:cubicBezTo>
                                  <a:pt x="1800" y="291"/>
                                  <a:pt x="1846" y="244"/>
                                  <a:pt x="1912" y="244"/>
                                </a:cubicBezTo>
                                <a:cubicBezTo>
                                  <a:pt x="1939" y="244"/>
                                  <a:pt x="1967" y="253"/>
                                  <a:pt x="1989" y="274"/>
                                </a:cubicBezTo>
                                <a:cubicBezTo>
                                  <a:pt x="2050" y="211"/>
                                  <a:pt x="2050" y="211"/>
                                  <a:pt x="2050" y="211"/>
                                </a:cubicBezTo>
                                <a:cubicBezTo>
                                  <a:pt x="2007" y="169"/>
                                  <a:pt x="1966" y="154"/>
                                  <a:pt x="1910" y="154"/>
                                </a:cubicBezTo>
                                <a:cubicBezTo>
                                  <a:pt x="1798" y="154"/>
                                  <a:pt x="1704" y="220"/>
                                  <a:pt x="1704" y="359"/>
                                </a:cubicBezTo>
                                <a:cubicBezTo>
                                  <a:pt x="1704" y="495"/>
                                  <a:pt x="1798" y="562"/>
                                  <a:pt x="1910" y="562"/>
                                </a:cubicBezTo>
                                <a:cubicBezTo>
                                  <a:pt x="1967" y="562"/>
                                  <a:pt x="2015" y="545"/>
                                  <a:pt x="2059" y="501"/>
                                </a:cubicBezTo>
                                <a:cubicBezTo>
                                  <a:pt x="1995" y="438"/>
                                  <a:pt x="1995" y="438"/>
                                  <a:pt x="1995" y="438"/>
                                </a:cubicBezTo>
                                <a:cubicBezTo>
                                  <a:pt x="1971" y="462"/>
                                  <a:pt x="1941" y="470"/>
                                  <a:pt x="1910" y="470"/>
                                </a:cubicBezTo>
                                <a:close/>
                                <a:moveTo>
                                  <a:pt x="2343" y="154"/>
                                </a:moveTo>
                                <a:cubicBezTo>
                                  <a:pt x="2299" y="154"/>
                                  <a:pt x="2256" y="168"/>
                                  <a:pt x="2222" y="212"/>
                                </a:cubicBezTo>
                                <a:cubicBezTo>
                                  <a:pt x="2222" y="0"/>
                                  <a:pt x="2222" y="0"/>
                                  <a:pt x="2222" y="0"/>
                                </a:cubicBezTo>
                                <a:cubicBezTo>
                                  <a:pt x="2126" y="0"/>
                                  <a:pt x="2126" y="0"/>
                                  <a:pt x="2126" y="0"/>
                                </a:cubicBezTo>
                                <a:cubicBezTo>
                                  <a:pt x="2126" y="550"/>
                                  <a:pt x="2126" y="550"/>
                                  <a:pt x="2126" y="550"/>
                                </a:cubicBezTo>
                                <a:cubicBezTo>
                                  <a:pt x="2222" y="550"/>
                                  <a:pt x="2222" y="550"/>
                                  <a:pt x="2222" y="550"/>
                                </a:cubicBezTo>
                                <a:cubicBezTo>
                                  <a:pt x="2222" y="349"/>
                                  <a:pt x="2222" y="349"/>
                                  <a:pt x="2222" y="349"/>
                                </a:cubicBezTo>
                                <a:cubicBezTo>
                                  <a:pt x="2222" y="290"/>
                                  <a:pt x="2261" y="243"/>
                                  <a:pt x="2318" y="243"/>
                                </a:cubicBezTo>
                                <a:cubicBezTo>
                                  <a:pt x="2369" y="243"/>
                                  <a:pt x="2406" y="272"/>
                                  <a:pt x="2406" y="344"/>
                                </a:cubicBezTo>
                                <a:cubicBezTo>
                                  <a:pt x="2406" y="550"/>
                                  <a:pt x="2406" y="550"/>
                                  <a:pt x="2406" y="550"/>
                                </a:cubicBezTo>
                                <a:cubicBezTo>
                                  <a:pt x="2502" y="550"/>
                                  <a:pt x="2502" y="550"/>
                                  <a:pt x="2502" y="550"/>
                                </a:cubicBezTo>
                                <a:cubicBezTo>
                                  <a:pt x="2502" y="343"/>
                                  <a:pt x="2502" y="343"/>
                                  <a:pt x="2502" y="343"/>
                                </a:cubicBezTo>
                                <a:cubicBezTo>
                                  <a:pt x="2502" y="229"/>
                                  <a:pt x="2453" y="154"/>
                                  <a:pt x="2343" y="154"/>
                                </a:cubicBezTo>
                                <a:close/>
                                <a:moveTo>
                                  <a:pt x="2830" y="461"/>
                                </a:moveTo>
                                <a:cubicBezTo>
                                  <a:pt x="2815" y="469"/>
                                  <a:pt x="2798" y="473"/>
                                  <a:pt x="2784" y="473"/>
                                </a:cubicBezTo>
                                <a:cubicBezTo>
                                  <a:pt x="2753" y="473"/>
                                  <a:pt x="2733" y="455"/>
                                  <a:pt x="2733" y="418"/>
                                </a:cubicBezTo>
                                <a:cubicBezTo>
                                  <a:pt x="2733" y="248"/>
                                  <a:pt x="2733" y="248"/>
                                  <a:pt x="2733" y="248"/>
                                </a:cubicBezTo>
                                <a:cubicBezTo>
                                  <a:pt x="2841" y="248"/>
                                  <a:pt x="2841" y="248"/>
                                  <a:pt x="2841" y="248"/>
                                </a:cubicBezTo>
                                <a:cubicBezTo>
                                  <a:pt x="2841" y="165"/>
                                  <a:pt x="2841" y="165"/>
                                  <a:pt x="2841" y="165"/>
                                </a:cubicBezTo>
                                <a:cubicBezTo>
                                  <a:pt x="2734" y="165"/>
                                  <a:pt x="2734" y="165"/>
                                  <a:pt x="2734" y="165"/>
                                </a:cubicBezTo>
                                <a:cubicBezTo>
                                  <a:pt x="2734" y="54"/>
                                  <a:pt x="2734" y="54"/>
                                  <a:pt x="2734" y="54"/>
                                </a:cubicBezTo>
                                <a:cubicBezTo>
                                  <a:pt x="2638" y="64"/>
                                  <a:pt x="2638" y="64"/>
                                  <a:pt x="2638" y="64"/>
                                </a:cubicBezTo>
                                <a:cubicBezTo>
                                  <a:pt x="2638" y="165"/>
                                  <a:pt x="2638" y="165"/>
                                  <a:pt x="2638" y="165"/>
                                </a:cubicBezTo>
                                <a:cubicBezTo>
                                  <a:pt x="2566" y="165"/>
                                  <a:pt x="2566" y="165"/>
                                  <a:pt x="2566" y="165"/>
                                </a:cubicBezTo>
                                <a:cubicBezTo>
                                  <a:pt x="2566" y="248"/>
                                  <a:pt x="2566" y="248"/>
                                  <a:pt x="2566" y="248"/>
                                </a:cubicBezTo>
                                <a:cubicBezTo>
                                  <a:pt x="2638" y="248"/>
                                  <a:pt x="2638" y="248"/>
                                  <a:pt x="2638" y="248"/>
                                </a:cubicBezTo>
                                <a:cubicBezTo>
                                  <a:pt x="2638" y="418"/>
                                  <a:pt x="2638" y="418"/>
                                  <a:pt x="2638" y="418"/>
                                </a:cubicBezTo>
                                <a:cubicBezTo>
                                  <a:pt x="2638" y="513"/>
                                  <a:pt x="2689" y="560"/>
                                  <a:pt x="2769" y="560"/>
                                </a:cubicBezTo>
                                <a:cubicBezTo>
                                  <a:pt x="2802" y="560"/>
                                  <a:pt x="2827" y="556"/>
                                  <a:pt x="2857" y="543"/>
                                </a:cubicBezTo>
                                <a:lnTo>
                                  <a:pt x="2830" y="461"/>
                                </a:lnTo>
                                <a:close/>
                              </a:path>
                            </a:pathLst>
                          </a:custGeom>
                          <a:solidFill>
                            <a:srgbClr val="1308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971416" name="LogoSwitch1"/>
                        <wps:cNvSpPr>
                          <a:spLocks noEditPoints="1"/>
                        </wps:cNvSpPr>
                        <wps:spPr bwMode="auto">
                          <a:xfrm>
                            <a:off x="378460" y="378460"/>
                            <a:ext cx="2574925" cy="651510"/>
                          </a:xfrm>
                          <a:custGeom>
                            <a:avLst/>
                            <a:gdLst>
                              <a:gd name="T0" fmla="*/ 2107 w 8109"/>
                              <a:gd name="T1" fmla="*/ 622 h 2052"/>
                              <a:gd name="T2" fmla="*/ 2672 w 8109"/>
                              <a:gd name="T3" fmla="*/ 622 h 2052"/>
                              <a:gd name="T4" fmla="*/ 2868 w 8109"/>
                              <a:gd name="T5" fmla="*/ 1096 h 2052"/>
                              <a:gd name="T6" fmla="*/ 2654 w 8109"/>
                              <a:gd name="T7" fmla="*/ 977 h 2052"/>
                              <a:gd name="T8" fmla="*/ 2863 w 8109"/>
                              <a:gd name="T9" fmla="*/ 859 h 2052"/>
                              <a:gd name="T10" fmla="*/ 3229 w 8109"/>
                              <a:gd name="T11" fmla="*/ 1172 h 2052"/>
                              <a:gd name="T12" fmla="*/ 3181 w 8109"/>
                              <a:gd name="T13" fmla="*/ 619 h 2052"/>
                              <a:gd name="T14" fmla="*/ 3181 w 8109"/>
                              <a:gd name="T15" fmla="*/ 619 h 2052"/>
                              <a:gd name="T16" fmla="*/ 3335 w 8109"/>
                              <a:gd name="T17" fmla="*/ 623 h 2052"/>
                              <a:gd name="T18" fmla="*/ 3632 w 8109"/>
                              <a:gd name="T19" fmla="*/ 783 h 2052"/>
                              <a:gd name="T20" fmla="*/ 3527 w 8109"/>
                              <a:gd name="T21" fmla="*/ 675 h 2052"/>
                              <a:gd name="T22" fmla="*/ 4138 w 8109"/>
                              <a:gd name="T23" fmla="*/ 799 h 2052"/>
                              <a:gd name="T24" fmla="*/ 4135 w 8109"/>
                              <a:gd name="T25" fmla="*/ 1242 h 2052"/>
                              <a:gd name="T26" fmla="*/ 3923 w 8109"/>
                              <a:gd name="T27" fmla="*/ 1312 h 2052"/>
                              <a:gd name="T28" fmla="*/ 3925 w 8109"/>
                              <a:gd name="T29" fmla="*/ 774 h 2052"/>
                              <a:gd name="T30" fmla="*/ 4039 w 8109"/>
                              <a:gd name="T31" fmla="*/ 971 h 2052"/>
                              <a:gd name="T32" fmla="*/ 4039 w 8109"/>
                              <a:gd name="T33" fmla="*/ 971 h 2052"/>
                              <a:gd name="T34" fmla="*/ 4220 w 8109"/>
                              <a:gd name="T35" fmla="*/ 622 h 2052"/>
                              <a:gd name="T36" fmla="*/ 4412 w 8109"/>
                              <a:gd name="T37" fmla="*/ 865 h 2052"/>
                              <a:gd name="T38" fmla="*/ 4596 w 8109"/>
                              <a:gd name="T39" fmla="*/ 964 h 2052"/>
                              <a:gd name="T40" fmla="*/ 4770 w 8109"/>
                              <a:gd name="T41" fmla="*/ 1014 h 2052"/>
                              <a:gd name="T42" fmla="*/ 4884 w 8109"/>
                              <a:gd name="T43" fmla="*/ 1184 h 2052"/>
                              <a:gd name="T44" fmla="*/ 4980 w 8109"/>
                              <a:gd name="T45" fmla="*/ 934 h 2052"/>
                              <a:gd name="T46" fmla="*/ 5198 w 8109"/>
                              <a:gd name="T47" fmla="*/ 619 h 2052"/>
                              <a:gd name="T48" fmla="*/ 5198 w 8109"/>
                              <a:gd name="T49" fmla="*/ 619 h 2052"/>
                              <a:gd name="T50" fmla="*/ 5150 w 8109"/>
                              <a:gd name="T51" fmla="*/ 783 h 2052"/>
                              <a:gd name="T52" fmla="*/ 5747 w 8109"/>
                              <a:gd name="T53" fmla="*/ 1172 h 2052"/>
                              <a:gd name="T54" fmla="*/ 5327 w 8109"/>
                              <a:gd name="T55" fmla="*/ 978 h 2052"/>
                              <a:gd name="T56" fmla="*/ 5645 w 8109"/>
                              <a:gd name="T57" fmla="*/ 978 h 2052"/>
                              <a:gd name="T58" fmla="*/ 5645 w 8109"/>
                              <a:gd name="T59" fmla="*/ 978 h 2052"/>
                              <a:gd name="T60" fmla="*/ 6094 w 8109"/>
                              <a:gd name="T61" fmla="*/ 887 h 2052"/>
                              <a:gd name="T62" fmla="*/ 5994 w 8109"/>
                              <a:gd name="T63" fmla="*/ 1015 h 2052"/>
                              <a:gd name="T64" fmla="*/ 5820 w 8109"/>
                              <a:gd name="T65" fmla="*/ 1115 h 2052"/>
                              <a:gd name="T66" fmla="*/ 6337 w 8109"/>
                              <a:gd name="T67" fmla="*/ 829 h 2052"/>
                              <a:gd name="T68" fmla="*/ 6337 w 8109"/>
                              <a:gd name="T69" fmla="*/ 1172 h 2052"/>
                              <a:gd name="T70" fmla="*/ 6546 w 8109"/>
                              <a:gd name="T71" fmla="*/ 811 h 2052"/>
                              <a:gd name="T72" fmla="*/ 6966 w 8109"/>
                              <a:gd name="T73" fmla="*/ 1014 h 2052"/>
                              <a:gd name="T74" fmla="*/ 6944 w 8109"/>
                              <a:gd name="T75" fmla="*/ 1121 h 2052"/>
                              <a:gd name="T76" fmla="*/ 6967 w 8109"/>
                              <a:gd name="T77" fmla="*/ 978 h 2052"/>
                              <a:gd name="T78" fmla="*/ 6874 w 8109"/>
                              <a:gd name="T79" fmla="*/ 934 h 2052"/>
                              <a:gd name="T80" fmla="*/ 7347 w 8109"/>
                              <a:gd name="T81" fmla="*/ 1116 h 2052"/>
                              <a:gd name="T82" fmla="*/ 7117 w 8109"/>
                              <a:gd name="T83" fmla="*/ 1227 h 2052"/>
                              <a:gd name="T84" fmla="*/ 7021 w 8109"/>
                              <a:gd name="T85" fmla="*/ 971 h 2052"/>
                              <a:gd name="T86" fmla="*/ 7446 w 8109"/>
                              <a:gd name="T87" fmla="*/ 799 h 2052"/>
                              <a:gd name="T88" fmla="*/ 7233 w 8109"/>
                              <a:gd name="T89" fmla="*/ 1077 h 2052"/>
                              <a:gd name="T90" fmla="*/ 7576 w 8109"/>
                              <a:gd name="T91" fmla="*/ 731 h 2052"/>
                              <a:gd name="T92" fmla="*/ 7624 w 8109"/>
                              <a:gd name="T93" fmla="*/ 1172 h 2052"/>
                              <a:gd name="T94" fmla="*/ 8109 w 8109"/>
                              <a:gd name="T95" fmla="*/ 978 h 2052"/>
                              <a:gd name="T96" fmla="*/ 8109 w 8109"/>
                              <a:gd name="T97" fmla="*/ 978 h 2052"/>
                              <a:gd name="T98" fmla="*/ 7905 w 8109"/>
                              <a:gd name="T99" fmla="*/ 1093 h 2052"/>
                              <a:gd name="T100" fmla="*/ 0 w 8109"/>
                              <a:gd name="T101" fmla="*/ 836 h 2052"/>
                              <a:gd name="T102" fmla="*/ 506 w 8109"/>
                              <a:gd name="T103" fmla="*/ 507 h 2052"/>
                              <a:gd name="T104" fmla="*/ 328 w 8109"/>
                              <a:gd name="T105" fmla="*/ 0 h 2052"/>
                              <a:gd name="T106" fmla="*/ 328 w 8109"/>
                              <a:gd name="T107" fmla="*/ 0 h 2052"/>
                              <a:gd name="T108" fmla="*/ 835 w 8109"/>
                              <a:gd name="T109" fmla="*/ 329 h 2052"/>
                              <a:gd name="T110" fmla="*/ 831 w 8109"/>
                              <a:gd name="T111" fmla="*/ 2052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09" h="2052">
                                <a:moveTo>
                                  <a:pt x="2672" y="622"/>
                                </a:moveTo>
                                <a:cubicBezTo>
                                  <a:pt x="2443" y="1174"/>
                                  <a:pt x="2443" y="1174"/>
                                  <a:pt x="2443" y="1174"/>
                                </a:cubicBezTo>
                                <a:cubicBezTo>
                                  <a:pt x="2336" y="1174"/>
                                  <a:pt x="2336" y="1174"/>
                                  <a:pt x="2336" y="1174"/>
                                </a:cubicBezTo>
                                <a:cubicBezTo>
                                  <a:pt x="2107" y="622"/>
                                  <a:pt x="2107" y="622"/>
                                  <a:pt x="2107" y="622"/>
                                </a:cubicBezTo>
                                <a:cubicBezTo>
                                  <a:pt x="2223" y="622"/>
                                  <a:pt x="2223" y="622"/>
                                  <a:pt x="2223" y="622"/>
                                </a:cubicBezTo>
                                <a:cubicBezTo>
                                  <a:pt x="2389" y="1050"/>
                                  <a:pt x="2389" y="1050"/>
                                  <a:pt x="2389" y="1050"/>
                                </a:cubicBezTo>
                                <a:cubicBezTo>
                                  <a:pt x="2556" y="622"/>
                                  <a:pt x="2556" y="622"/>
                                  <a:pt x="2556" y="622"/>
                                </a:cubicBezTo>
                                <a:lnTo>
                                  <a:pt x="2672" y="622"/>
                                </a:lnTo>
                                <a:close/>
                                <a:moveTo>
                                  <a:pt x="3057" y="978"/>
                                </a:moveTo>
                                <a:cubicBezTo>
                                  <a:pt x="3057" y="989"/>
                                  <a:pt x="3056" y="1001"/>
                                  <a:pt x="3055" y="1014"/>
                                </a:cubicBezTo>
                                <a:cubicBezTo>
                                  <a:pt x="2753" y="1014"/>
                                  <a:pt x="2753" y="1014"/>
                                  <a:pt x="2753" y="1014"/>
                                </a:cubicBezTo>
                                <a:cubicBezTo>
                                  <a:pt x="2759" y="1062"/>
                                  <a:pt x="2800" y="1096"/>
                                  <a:pt x="2868" y="1096"/>
                                </a:cubicBezTo>
                                <a:cubicBezTo>
                                  <a:pt x="2904" y="1096"/>
                                  <a:pt x="2949" y="1083"/>
                                  <a:pt x="2972" y="1060"/>
                                </a:cubicBezTo>
                                <a:cubicBezTo>
                                  <a:pt x="3033" y="1121"/>
                                  <a:pt x="3033" y="1121"/>
                                  <a:pt x="3033" y="1121"/>
                                </a:cubicBezTo>
                                <a:cubicBezTo>
                                  <a:pt x="2992" y="1162"/>
                                  <a:pt x="2926" y="1184"/>
                                  <a:pt x="2867" y="1184"/>
                                </a:cubicBezTo>
                                <a:cubicBezTo>
                                  <a:pt x="2733" y="1184"/>
                                  <a:pt x="2654" y="1100"/>
                                  <a:pt x="2654" y="977"/>
                                </a:cubicBezTo>
                                <a:cubicBezTo>
                                  <a:pt x="2654" y="859"/>
                                  <a:pt x="2734" y="774"/>
                                  <a:pt x="2859" y="774"/>
                                </a:cubicBezTo>
                                <a:cubicBezTo>
                                  <a:pt x="2978" y="774"/>
                                  <a:pt x="3057" y="843"/>
                                  <a:pt x="3057" y="978"/>
                                </a:cubicBezTo>
                                <a:close/>
                                <a:moveTo>
                                  <a:pt x="2963" y="934"/>
                                </a:moveTo>
                                <a:cubicBezTo>
                                  <a:pt x="2957" y="884"/>
                                  <a:pt x="2918" y="859"/>
                                  <a:pt x="2863" y="859"/>
                                </a:cubicBezTo>
                                <a:cubicBezTo>
                                  <a:pt x="2810" y="859"/>
                                  <a:pt x="2769" y="884"/>
                                  <a:pt x="2754" y="934"/>
                                </a:cubicBezTo>
                                <a:lnTo>
                                  <a:pt x="2963" y="934"/>
                                </a:lnTo>
                                <a:close/>
                                <a:moveTo>
                                  <a:pt x="3133" y="1172"/>
                                </a:moveTo>
                                <a:cubicBezTo>
                                  <a:pt x="3229" y="1172"/>
                                  <a:pt x="3229" y="1172"/>
                                  <a:pt x="3229" y="1172"/>
                                </a:cubicBezTo>
                                <a:cubicBezTo>
                                  <a:pt x="3229" y="783"/>
                                  <a:pt x="3229" y="783"/>
                                  <a:pt x="3229" y="783"/>
                                </a:cubicBezTo>
                                <a:cubicBezTo>
                                  <a:pt x="3133" y="783"/>
                                  <a:pt x="3133" y="783"/>
                                  <a:pt x="3133" y="783"/>
                                </a:cubicBezTo>
                                <a:lnTo>
                                  <a:pt x="3133" y="1172"/>
                                </a:lnTo>
                                <a:close/>
                                <a:moveTo>
                                  <a:pt x="3181" y="619"/>
                                </a:moveTo>
                                <a:cubicBezTo>
                                  <a:pt x="3153" y="619"/>
                                  <a:pt x="3124" y="638"/>
                                  <a:pt x="3124" y="675"/>
                                </a:cubicBezTo>
                                <a:cubicBezTo>
                                  <a:pt x="3124" y="713"/>
                                  <a:pt x="3153" y="731"/>
                                  <a:pt x="3181" y="731"/>
                                </a:cubicBezTo>
                                <a:cubicBezTo>
                                  <a:pt x="3209" y="731"/>
                                  <a:pt x="3237" y="713"/>
                                  <a:pt x="3237" y="675"/>
                                </a:cubicBezTo>
                                <a:cubicBezTo>
                                  <a:pt x="3237" y="638"/>
                                  <a:pt x="3209" y="619"/>
                                  <a:pt x="3181" y="619"/>
                                </a:cubicBezTo>
                                <a:close/>
                                <a:moveTo>
                                  <a:pt x="3335" y="1172"/>
                                </a:moveTo>
                                <a:cubicBezTo>
                                  <a:pt x="3430" y="1172"/>
                                  <a:pt x="3430" y="1172"/>
                                  <a:pt x="3430" y="1172"/>
                                </a:cubicBezTo>
                                <a:cubicBezTo>
                                  <a:pt x="3430" y="623"/>
                                  <a:pt x="3430" y="623"/>
                                  <a:pt x="3430" y="623"/>
                                </a:cubicBezTo>
                                <a:cubicBezTo>
                                  <a:pt x="3335" y="623"/>
                                  <a:pt x="3335" y="623"/>
                                  <a:pt x="3335" y="623"/>
                                </a:cubicBezTo>
                                <a:lnTo>
                                  <a:pt x="3335" y="1172"/>
                                </a:lnTo>
                                <a:close/>
                                <a:moveTo>
                                  <a:pt x="3536" y="1172"/>
                                </a:moveTo>
                                <a:cubicBezTo>
                                  <a:pt x="3632" y="1172"/>
                                  <a:pt x="3632" y="1172"/>
                                  <a:pt x="3632" y="1172"/>
                                </a:cubicBezTo>
                                <a:cubicBezTo>
                                  <a:pt x="3632" y="783"/>
                                  <a:pt x="3632" y="783"/>
                                  <a:pt x="3632" y="783"/>
                                </a:cubicBezTo>
                                <a:cubicBezTo>
                                  <a:pt x="3536" y="783"/>
                                  <a:pt x="3536" y="783"/>
                                  <a:pt x="3536" y="783"/>
                                </a:cubicBezTo>
                                <a:lnTo>
                                  <a:pt x="3536" y="1172"/>
                                </a:lnTo>
                                <a:close/>
                                <a:moveTo>
                                  <a:pt x="3584" y="619"/>
                                </a:moveTo>
                                <a:cubicBezTo>
                                  <a:pt x="3555" y="619"/>
                                  <a:pt x="3527" y="638"/>
                                  <a:pt x="3527" y="675"/>
                                </a:cubicBezTo>
                                <a:cubicBezTo>
                                  <a:pt x="3527" y="713"/>
                                  <a:pt x="3555" y="731"/>
                                  <a:pt x="3584" y="731"/>
                                </a:cubicBezTo>
                                <a:cubicBezTo>
                                  <a:pt x="3612" y="731"/>
                                  <a:pt x="3640" y="713"/>
                                  <a:pt x="3640" y="675"/>
                                </a:cubicBezTo>
                                <a:cubicBezTo>
                                  <a:pt x="3640" y="638"/>
                                  <a:pt x="3612" y="619"/>
                                  <a:pt x="3584" y="619"/>
                                </a:cubicBezTo>
                                <a:close/>
                                <a:moveTo>
                                  <a:pt x="4138" y="799"/>
                                </a:moveTo>
                                <a:cubicBezTo>
                                  <a:pt x="4090" y="855"/>
                                  <a:pt x="4090" y="855"/>
                                  <a:pt x="4090" y="855"/>
                                </a:cubicBezTo>
                                <a:cubicBezTo>
                                  <a:pt x="4124" y="895"/>
                                  <a:pt x="4135" y="931"/>
                                  <a:pt x="4135" y="971"/>
                                </a:cubicBezTo>
                                <a:cubicBezTo>
                                  <a:pt x="4135" y="1040"/>
                                  <a:pt x="4102" y="1087"/>
                                  <a:pt x="4039" y="1116"/>
                                </a:cubicBezTo>
                                <a:cubicBezTo>
                                  <a:pt x="4120" y="1145"/>
                                  <a:pt x="4135" y="1204"/>
                                  <a:pt x="4135" y="1242"/>
                                </a:cubicBezTo>
                                <a:cubicBezTo>
                                  <a:pt x="4135" y="1352"/>
                                  <a:pt x="4027" y="1405"/>
                                  <a:pt x="3923" y="1405"/>
                                </a:cubicBezTo>
                                <a:cubicBezTo>
                                  <a:pt x="3789" y="1405"/>
                                  <a:pt x="3710" y="1338"/>
                                  <a:pt x="3714" y="1227"/>
                                </a:cubicBezTo>
                                <a:cubicBezTo>
                                  <a:pt x="3809" y="1227"/>
                                  <a:pt x="3809" y="1227"/>
                                  <a:pt x="3809" y="1227"/>
                                </a:cubicBezTo>
                                <a:cubicBezTo>
                                  <a:pt x="3805" y="1280"/>
                                  <a:pt x="3863" y="1312"/>
                                  <a:pt x="3923" y="1312"/>
                                </a:cubicBezTo>
                                <a:cubicBezTo>
                                  <a:pt x="3977" y="1312"/>
                                  <a:pt x="4035" y="1290"/>
                                  <a:pt x="4035" y="1242"/>
                                </a:cubicBezTo>
                                <a:cubicBezTo>
                                  <a:pt x="4035" y="1194"/>
                                  <a:pt x="3997" y="1165"/>
                                  <a:pt x="3925" y="1165"/>
                                </a:cubicBezTo>
                                <a:cubicBezTo>
                                  <a:pt x="3797" y="1165"/>
                                  <a:pt x="3713" y="1092"/>
                                  <a:pt x="3713" y="971"/>
                                </a:cubicBezTo>
                                <a:cubicBezTo>
                                  <a:pt x="3713" y="840"/>
                                  <a:pt x="3816" y="774"/>
                                  <a:pt x="3925" y="774"/>
                                </a:cubicBezTo>
                                <a:cubicBezTo>
                                  <a:pt x="3955" y="774"/>
                                  <a:pt x="3998" y="780"/>
                                  <a:pt x="4025" y="799"/>
                                </a:cubicBezTo>
                                <a:cubicBezTo>
                                  <a:pt x="4068" y="745"/>
                                  <a:pt x="4068" y="745"/>
                                  <a:pt x="4068" y="745"/>
                                </a:cubicBezTo>
                                <a:lnTo>
                                  <a:pt x="4138" y="799"/>
                                </a:lnTo>
                                <a:close/>
                                <a:moveTo>
                                  <a:pt x="4039" y="971"/>
                                </a:moveTo>
                                <a:cubicBezTo>
                                  <a:pt x="4039" y="905"/>
                                  <a:pt x="3988" y="863"/>
                                  <a:pt x="3925" y="863"/>
                                </a:cubicBezTo>
                                <a:cubicBezTo>
                                  <a:pt x="3862" y="863"/>
                                  <a:pt x="3808" y="898"/>
                                  <a:pt x="3808" y="971"/>
                                </a:cubicBezTo>
                                <a:cubicBezTo>
                                  <a:pt x="3808" y="1038"/>
                                  <a:pt x="3862" y="1077"/>
                                  <a:pt x="3925" y="1077"/>
                                </a:cubicBezTo>
                                <a:cubicBezTo>
                                  <a:pt x="3988" y="1077"/>
                                  <a:pt x="4039" y="1037"/>
                                  <a:pt x="4039" y="971"/>
                                </a:cubicBezTo>
                                <a:close/>
                                <a:moveTo>
                                  <a:pt x="4437" y="776"/>
                                </a:moveTo>
                                <a:cubicBezTo>
                                  <a:pt x="4393" y="776"/>
                                  <a:pt x="4350" y="789"/>
                                  <a:pt x="4316" y="834"/>
                                </a:cubicBezTo>
                                <a:cubicBezTo>
                                  <a:pt x="4316" y="622"/>
                                  <a:pt x="4316" y="622"/>
                                  <a:pt x="4316" y="622"/>
                                </a:cubicBezTo>
                                <a:cubicBezTo>
                                  <a:pt x="4220" y="622"/>
                                  <a:pt x="4220" y="622"/>
                                  <a:pt x="4220" y="622"/>
                                </a:cubicBezTo>
                                <a:cubicBezTo>
                                  <a:pt x="4220" y="1172"/>
                                  <a:pt x="4220" y="1172"/>
                                  <a:pt x="4220" y="1172"/>
                                </a:cubicBezTo>
                                <a:cubicBezTo>
                                  <a:pt x="4316" y="1172"/>
                                  <a:pt x="4316" y="1172"/>
                                  <a:pt x="4316" y="1172"/>
                                </a:cubicBezTo>
                                <a:cubicBezTo>
                                  <a:pt x="4316" y="971"/>
                                  <a:pt x="4316" y="971"/>
                                  <a:pt x="4316" y="971"/>
                                </a:cubicBezTo>
                                <a:cubicBezTo>
                                  <a:pt x="4316" y="912"/>
                                  <a:pt x="4355" y="865"/>
                                  <a:pt x="4412" y="865"/>
                                </a:cubicBezTo>
                                <a:cubicBezTo>
                                  <a:pt x="4463" y="865"/>
                                  <a:pt x="4500" y="894"/>
                                  <a:pt x="4500" y="965"/>
                                </a:cubicBezTo>
                                <a:cubicBezTo>
                                  <a:pt x="4500" y="1172"/>
                                  <a:pt x="4500" y="1172"/>
                                  <a:pt x="4500" y="1172"/>
                                </a:cubicBezTo>
                                <a:cubicBezTo>
                                  <a:pt x="4596" y="1172"/>
                                  <a:pt x="4596" y="1172"/>
                                  <a:pt x="4596" y="1172"/>
                                </a:cubicBezTo>
                                <a:cubicBezTo>
                                  <a:pt x="4596" y="964"/>
                                  <a:pt x="4596" y="964"/>
                                  <a:pt x="4596" y="964"/>
                                </a:cubicBezTo>
                                <a:cubicBezTo>
                                  <a:pt x="4596" y="850"/>
                                  <a:pt x="4547" y="776"/>
                                  <a:pt x="4437" y="776"/>
                                </a:cubicBezTo>
                                <a:close/>
                                <a:moveTo>
                                  <a:pt x="5074" y="978"/>
                                </a:moveTo>
                                <a:cubicBezTo>
                                  <a:pt x="5074" y="989"/>
                                  <a:pt x="5073" y="1001"/>
                                  <a:pt x="5072" y="1014"/>
                                </a:cubicBezTo>
                                <a:cubicBezTo>
                                  <a:pt x="4770" y="1014"/>
                                  <a:pt x="4770" y="1014"/>
                                  <a:pt x="4770" y="1014"/>
                                </a:cubicBezTo>
                                <a:cubicBezTo>
                                  <a:pt x="4776" y="1062"/>
                                  <a:pt x="4817" y="1096"/>
                                  <a:pt x="4885" y="1096"/>
                                </a:cubicBezTo>
                                <a:cubicBezTo>
                                  <a:pt x="4921" y="1096"/>
                                  <a:pt x="4966" y="1083"/>
                                  <a:pt x="4989" y="1060"/>
                                </a:cubicBezTo>
                                <a:cubicBezTo>
                                  <a:pt x="5050" y="1121"/>
                                  <a:pt x="5050" y="1121"/>
                                  <a:pt x="5050" y="1121"/>
                                </a:cubicBezTo>
                                <a:cubicBezTo>
                                  <a:pt x="5009" y="1162"/>
                                  <a:pt x="4944" y="1184"/>
                                  <a:pt x="4884" y="1184"/>
                                </a:cubicBezTo>
                                <a:cubicBezTo>
                                  <a:pt x="4750" y="1184"/>
                                  <a:pt x="4671" y="1100"/>
                                  <a:pt x="4671" y="977"/>
                                </a:cubicBezTo>
                                <a:cubicBezTo>
                                  <a:pt x="4671" y="859"/>
                                  <a:pt x="4751" y="774"/>
                                  <a:pt x="4877" y="774"/>
                                </a:cubicBezTo>
                                <a:cubicBezTo>
                                  <a:pt x="4995" y="774"/>
                                  <a:pt x="5074" y="843"/>
                                  <a:pt x="5074" y="978"/>
                                </a:cubicBezTo>
                                <a:close/>
                                <a:moveTo>
                                  <a:pt x="4980" y="934"/>
                                </a:moveTo>
                                <a:cubicBezTo>
                                  <a:pt x="4974" y="884"/>
                                  <a:pt x="4936" y="859"/>
                                  <a:pt x="4880" y="859"/>
                                </a:cubicBezTo>
                                <a:cubicBezTo>
                                  <a:pt x="4827" y="859"/>
                                  <a:pt x="4786" y="884"/>
                                  <a:pt x="4772" y="934"/>
                                </a:cubicBezTo>
                                <a:lnTo>
                                  <a:pt x="4980" y="934"/>
                                </a:lnTo>
                                <a:close/>
                                <a:moveTo>
                                  <a:pt x="5198" y="619"/>
                                </a:moveTo>
                                <a:cubicBezTo>
                                  <a:pt x="5170" y="619"/>
                                  <a:pt x="5141" y="638"/>
                                  <a:pt x="5141" y="675"/>
                                </a:cubicBezTo>
                                <a:cubicBezTo>
                                  <a:pt x="5141" y="713"/>
                                  <a:pt x="5170" y="731"/>
                                  <a:pt x="5198" y="731"/>
                                </a:cubicBezTo>
                                <a:cubicBezTo>
                                  <a:pt x="5226" y="731"/>
                                  <a:pt x="5255" y="713"/>
                                  <a:pt x="5255" y="675"/>
                                </a:cubicBezTo>
                                <a:cubicBezTo>
                                  <a:pt x="5255" y="638"/>
                                  <a:pt x="5226" y="619"/>
                                  <a:pt x="5198" y="619"/>
                                </a:cubicBezTo>
                                <a:close/>
                                <a:moveTo>
                                  <a:pt x="5150" y="1172"/>
                                </a:moveTo>
                                <a:cubicBezTo>
                                  <a:pt x="5246" y="1172"/>
                                  <a:pt x="5246" y="1172"/>
                                  <a:pt x="5246" y="1172"/>
                                </a:cubicBezTo>
                                <a:cubicBezTo>
                                  <a:pt x="5246" y="783"/>
                                  <a:pt x="5246" y="783"/>
                                  <a:pt x="5246" y="783"/>
                                </a:cubicBezTo>
                                <a:cubicBezTo>
                                  <a:pt x="5150" y="783"/>
                                  <a:pt x="5150" y="783"/>
                                  <a:pt x="5150" y="783"/>
                                </a:cubicBezTo>
                                <a:lnTo>
                                  <a:pt x="5150" y="1172"/>
                                </a:lnTo>
                                <a:close/>
                                <a:moveTo>
                                  <a:pt x="5651" y="623"/>
                                </a:moveTo>
                                <a:cubicBezTo>
                                  <a:pt x="5747" y="623"/>
                                  <a:pt x="5747" y="623"/>
                                  <a:pt x="5747" y="623"/>
                                </a:cubicBezTo>
                                <a:cubicBezTo>
                                  <a:pt x="5747" y="1172"/>
                                  <a:pt x="5747" y="1172"/>
                                  <a:pt x="5747" y="1172"/>
                                </a:cubicBezTo>
                                <a:cubicBezTo>
                                  <a:pt x="5658" y="1172"/>
                                  <a:pt x="5658" y="1172"/>
                                  <a:pt x="5658" y="1172"/>
                                </a:cubicBezTo>
                                <a:cubicBezTo>
                                  <a:pt x="5651" y="1118"/>
                                  <a:pt x="5651" y="1118"/>
                                  <a:pt x="5651" y="1118"/>
                                </a:cubicBezTo>
                                <a:cubicBezTo>
                                  <a:pt x="5621" y="1169"/>
                                  <a:pt x="5574" y="1183"/>
                                  <a:pt x="5526" y="1183"/>
                                </a:cubicBezTo>
                                <a:cubicBezTo>
                                  <a:pt x="5413" y="1183"/>
                                  <a:pt x="5327" y="1105"/>
                                  <a:pt x="5327" y="978"/>
                                </a:cubicBezTo>
                                <a:cubicBezTo>
                                  <a:pt x="5327" y="844"/>
                                  <a:pt x="5411" y="775"/>
                                  <a:pt x="5524" y="775"/>
                                </a:cubicBezTo>
                                <a:cubicBezTo>
                                  <a:pt x="5565" y="775"/>
                                  <a:pt x="5628" y="796"/>
                                  <a:pt x="5651" y="837"/>
                                </a:cubicBezTo>
                                <a:lnTo>
                                  <a:pt x="5651" y="623"/>
                                </a:lnTo>
                                <a:close/>
                                <a:moveTo>
                                  <a:pt x="5645" y="978"/>
                                </a:moveTo>
                                <a:cubicBezTo>
                                  <a:pt x="5645" y="911"/>
                                  <a:pt x="5593" y="865"/>
                                  <a:pt x="5533" y="865"/>
                                </a:cubicBezTo>
                                <a:cubicBezTo>
                                  <a:pt x="5472" y="865"/>
                                  <a:pt x="5423" y="908"/>
                                  <a:pt x="5423" y="978"/>
                                </a:cubicBezTo>
                                <a:cubicBezTo>
                                  <a:pt x="5423" y="1046"/>
                                  <a:pt x="5471" y="1092"/>
                                  <a:pt x="5533" y="1092"/>
                                </a:cubicBezTo>
                                <a:cubicBezTo>
                                  <a:pt x="5593" y="1092"/>
                                  <a:pt x="5645" y="1048"/>
                                  <a:pt x="5645" y="978"/>
                                </a:cubicBezTo>
                                <a:close/>
                                <a:moveTo>
                                  <a:pt x="6000" y="934"/>
                                </a:moveTo>
                                <a:cubicBezTo>
                                  <a:pt x="5952" y="931"/>
                                  <a:pt x="5928" y="916"/>
                                  <a:pt x="5928" y="891"/>
                                </a:cubicBezTo>
                                <a:cubicBezTo>
                                  <a:pt x="5928" y="867"/>
                                  <a:pt x="5952" y="853"/>
                                  <a:pt x="5999" y="853"/>
                                </a:cubicBezTo>
                                <a:cubicBezTo>
                                  <a:pt x="6035" y="853"/>
                                  <a:pt x="6067" y="862"/>
                                  <a:pt x="6094" y="887"/>
                                </a:cubicBezTo>
                                <a:cubicBezTo>
                                  <a:pt x="6148" y="824"/>
                                  <a:pt x="6148" y="824"/>
                                  <a:pt x="6148" y="824"/>
                                </a:cubicBezTo>
                                <a:cubicBezTo>
                                  <a:pt x="6103" y="786"/>
                                  <a:pt x="6057" y="774"/>
                                  <a:pt x="5997" y="774"/>
                                </a:cubicBezTo>
                                <a:cubicBezTo>
                                  <a:pt x="5926" y="774"/>
                                  <a:pt x="5834" y="804"/>
                                  <a:pt x="5834" y="894"/>
                                </a:cubicBezTo>
                                <a:cubicBezTo>
                                  <a:pt x="5834" y="982"/>
                                  <a:pt x="5922" y="1008"/>
                                  <a:pt x="5994" y="1015"/>
                                </a:cubicBezTo>
                                <a:cubicBezTo>
                                  <a:pt x="6050" y="1018"/>
                                  <a:pt x="6071" y="1033"/>
                                  <a:pt x="6071" y="1059"/>
                                </a:cubicBezTo>
                                <a:cubicBezTo>
                                  <a:pt x="6071" y="1086"/>
                                  <a:pt x="6039" y="1101"/>
                                  <a:pt x="6004" y="1101"/>
                                </a:cubicBezTo>
                                <a:cubicBezTo>
                                  <a:pt x="5960" y="1101"/>
                                  <a:pt x="5905" y="1086"/>
                                  <a:pt x="5867" y="1047"/>
                                </a:cubicBezTo>
                                <a:cubicBezTo>
                                  <a:pt x="5820" y="1115"/>
                                  <a:pt x="5820" y="1115"/>
                                  <a:pt x="5820" y="1115"/>
                                </a:cubicBezTo>
                                <a:cubicBezTo>
                                  <a:pt x="5878" y="1174"/>
                                  <a:pt x="5937" y="1184"/>
                                  <a:pt x="5999" y="1184"/>
                                </a:cubicBezTo>
                                <a:cubicBezTo>
                                  <a:pt x="6109" y="1184"/>
                                  <a:pt x="6166" y="1125"/>
                                  <a:pt x="6166" y="1057"/>
                                </a:cubicBezTo>
                                <a:cubicBezTo>
                                  <a:pt x="6166" y="956"/>
                                  <a:pt x="6073" y="938"/>
                                  <a:pt x="6000" y="934"/>
                                </a:cubicBezTo>
                                <a:close/>
                                <a:moveTo>
                                  <a:pt x="6337" y="829"/>
                                </a:moveTo>
                                <a:cubicBezTo>
                                  <a:pt x="6330" y="784"/>
                                  <a:pt x="6330" y="784"/>
                                  <a:pt x="6330" y="784"/>
                                </a:cubicBezTo>
                                <a:cubicBezTo>
                                  <a:pt x="6241" y="784"/>
                                  <a:pt x="6241" y="784"/>
                                  <a:pt x="6241" y="784"/>
                                </a:cubicBezTo>
                                <a:cubicBezTo>
                                  <a:pt x="6241" y="1172"/>
                                  <a:pt x="6241" y="1172"/>
                                  <a:pt x="6241" y="1172"/>
                                </a:cubicBezTo>
                                <a:cubicBezTo>
                                  <a:pt x="6337" y="1172"/>
                                  <a:pt x="6337" y="1172"/>
                                  <a:pt x="6337" y="1172"/>
                                </a:cubicBezTo>
                                <a:cubicBezTo>
                                  <a:pt x="6337" y="967"/>
                                  <a:pt x="6337" y="967"/>
                                  <a:pt x="6337" y="967"/>
                                </a:cubicBezTo>
                                <a:cubicBezTo>
                                  <a:pt x="6337" y="895"/>
                                  <a:pt x="6383" y="869"/>
                                  <a:pt x="6434" y="869"/>
                                </a:cubicBezTo>
                                <a:cubicBezTo>
                                  <a:pt x="6465" y="869"/>
                                  <a:pt x="6483" y="879"/>
                                  <a:pt x="6503" y="894"/>
                                </a:cubicBezTo>
                                <a:cubicBezTo>
                                  <a:pt x="6546" y="811"/>
                                  <a:pt x="6546" y="811"/>
                                  <a:pt x="6546" y="811"/>
                                </a:cubicBezTo>
                                <a:cubicBezTo>
                                  <a:pt x="6525" y="791"/>
                                  <a:pt x="6486" y="775"/>
                                  <a:pt x="6446" y="775"/>
                                </a:cubicBezTo>
                                <a:cubicBezTo>
                                  <a:pt x="6408" y="775"/>
                                  <a:pt x="6365" y="782"/>
                                  <a:pt x="6337" y="829"/>
                                </a:cubicBezTo>
                                <a:close/>
                                <a:moveTo>
                                  <a:pt x="6967" y="978"/>
                                </a:moveTo>
                                <a:cubicBezTo>
                                  <a:pt x="6967" y="989"/>
                                  <a:pt x="6966" y="1001"/>
                                  <a:pt x="6966" y="1014"/>
                                </a:cubicBezTo>
                                <a:cubicBezTo>
                                  <a:pt x="6663" y="1014"/>
                                  <a:pt x="6663" y="1014"/>
                                  <a:pt x="6663" y="1014"/>
                                </a:cubicBezTo>
                                <a:cubicBezTo>
                                  <a:pt x="6669" y="1062"/>
                                  <a:pt x="6710" y="1096"/>
                                  <a:pt x="6779" y="1096"/>
                                </a:cubicBezTo>
                                <a:cubicBezTo>
                                  <a:pt x="6814" y="1096"/>
                                  <a:pt x="6860" y="1083"/>
                                  <a:pt x="6882" y="1060"/>
                                </a:cubicBezTo>
                                <a:cubicBezTo>
                                  <a:pt x="6944" y="1121"/>
                                  <a:pt x="6944" y="1121"/>
                                  <a:pt x="6944" y="1121"/>
                                </a:cubicBezTo>
                                <a:cubicBezTo>
                                  <a:pt x="6902" y="1162"/>
                                  <a:pt x="6837" y="1184"/>
                                  <a:pt x="6777" y="1184"/>
                                </a:cubicBezTo>
                                <a:cubicBezTo>
                                  <a:pt x="6643" y="1184"/>
                                  <a:pt x="6564" y="1100"/>
                                  <a:pt x="6564" y="977"/>
                                </a:cubicBezTo>
                                <a:cubicBezTo>
                                  <a:pt x="6564" y="859"/>
                                  <a:pt x="6644" y="774"/>
                                  <a:pt x="6770" y="774"/>
                                </a:cubicBezTo>
                                <a:cubicBezTo>
                                  <a:pt x="6889" y="774"/>
                                  <a:pt x="6967" y="843"/>
                                  <a:pt x="6967" y="978"/>
                                </a:cubicBezTo>
                                <a:close/>
                                <a:moveTo>
                                  <a:pt x="6874" y="934"/>
                                </a:moveTo>
                                <a:cubicBezTo>
                                  <a:pt x="6867" y="884"/>
                                  <a:pt x="6829" y="859"/>
                                  <a:pt x="6773" y="859"/>
                                </a:cubicBezTo>
                                <a:cubicBezTo>
                                  <a:pt x="6720" y="859"/>
                                  <a:pt x="6680" y="884"/>
                                  <a:pt x="6665" y="934"/>
                                </a:cubicBezTo>
                                <a:lnTo>
                                  <a:pt x="6874" y="934"/>
                                </a:lnTo>
                                <a:close/>
                                <a:moveTo>
                                  <a:pt x="7446" y="799"/>
                                </a:moveTo>
                                <a:cubicBezTo>
                                  <a:pt x="7398" y="855"/>
                                  <a:pt x="7398" y="855"/>
                                  <a:pt x="7398" y="855"/>
                                </a:cubicBezTo>
                                <a:cubicBezTo>
                                  <a:pt x="7431" y="895"/>
                                  <a:pt x="7442" y="931"/>
                                  <a:pt x="7442" y="971"/>
                                </a:cubicBezTo>
                                <a:cubicBezTo>
                                  <a:pt x="7442" y="1040"/>
                                  <a:pt x="7410" y="1087"/>
                                  <a:pt x="7347" y="1116"/>
                                </a:cubicBezTo>
                                <a:cubicBezTo>
                                  <a:pt x="7428" y="1145"/>
                                  <a:pt x="7442" y="1204"/>
                                  <a:pt x="7442" y="1242"/>
                                </a:cubicBezTo>
                                <a:cubicBezTo>
                                  <a:pt x="7442" y="1352"/>
                                  <a:pt x="7335" y="1405"/>
                                  <a:pt x="7231" y="1405"/>
                                </a:cubicBezTo>
                                <a:cubicBezTo>
                                  <a:pt x="7097" y="1405"/>
                                  <a:pt x="7018" y="1338"/>
                                  <a:pt x="7022" y="1227"/>
                                </a:cubicBezTo>
                                <a:cubicBezTo>
                                  <a:pt x="7117" y="1227"/>
                                  <a:pt x="7117" y="1227"/>
                                  <a:pt x="7117" y="1227"/>
                                </a:cubicBezTo>
                                <a:cubicBezTo>
                                  <a:pt x="7113" y="1280"/>
                                  <a:pt x="7171" y="1312"/>
                                  <a:pt x="7231" y="1312"/>
                                </a:cubicBezTo>
                                <a:cubicBezTo>
                                  <a:pt x="7285" y="1312"/>
                                  <a:pt x="7343" y="1290"/>
                                  <a:pt x="7343" y="1242"/>
                                </a:cubicBezTo>
                                <a:cubicBezTo>
                                  <a:pt x="7343" y="1194"/>
                                  <a:pt x="7305" y="1165"/>
                                  <a:pt x="7233" y="1165"/>
                                </a:cubicBezTo>
                                <a:cubicBezTo>
                                  <a:pt x="7105" y="1165"/>
                                  <a:pt x="7021" y="1092"/>
                                  <a:pt x="7021" y="971"/>
                                </a:cubicBezTo>
                                <a:cubicBezTo>
                                  <a:pt x="7021" y="840"/>
                                  <a:pt x="7124" y="774"/>
                                  <a:pt x="7233" y="774"/>
                                </a:cubicBezTo>
                                <a:cubicBezTo>
                                  <a:pt x="7263" y="774"/>
                                  <a:pt x="7306" y="780"/>
                                  <a:pt x="7332" y="799"/>
                                </a:cubicBezTo>
                                <a:cubicBezTo>
                                  <a:pt x="7376" y="745"/>
                                  <a:pt x="7376" y="745"/>
                                  <a:pt x="7376" y="745"/>
                                </a:cubicBezTo>
                                <a:lnTo>
                                  <a:pt x="7446" y="799"/>
                                </a:lnTo>
                                <a:close/>
                                <a:moveTo>
                                  <a:pt x="7347" y="971"/>
                                </a:moveTo>
                                <a:cubicBezTo>
                                  <a:pt x="7347" y="905"/>
                                  <a:pt x="7296" y="863"/>
                                  <a:pt x="7233" y="863"/>
                                </a:cubicBezTo>
                                <a:cubicBezTo>
                                  <a:pt x="7170" y="863"/>
                                  <a:pt x="7116" y="898"/>
                                  <a:pt x="7116" y="971"/>
                                </a:cubicBezTo>
                                <a:cubicBezTo>
                                  <a:pt x="7116" y="1038"/>
                                  <a:pt x="7170" y="1077"/>
                                  <a:pt x="7233" y="1077"/>
                                </a:cubicBezTo>
                                <a:cubicBezTo>
                                  <a:pt x="7296" y="1077"/>
                                  <a:pt x="7347" y="1037"/>
                                  <a:pt x="7347" y="971"/>
                                </a:cubicBezTo>
                                <a:close/>
                                <a:moveTo>
                                  <a:pt x="7576" y="619"/>
                                </a:moveTo>
                                <a:cubicBezTo>
                                  <a:pt x="7548" y="619"/>
                                  <a:pt x="7519" y="638"/>
                                  <a:pt x="7519" y="675"/>
                                </a:cubicBezTo>
                                <a:cubicBezTo>
                                  <a:pt x="7519" y="713"/>
                                  <a:pt x="7548" y="731"/>
                                  <a:pt x="7576" y="731"/>
                                </a:cubicBezTo>
                                <a:cubicBezTo>
                                  <a:pt x="7604" y="731"/>
                                  <a:pt x="7632" y="713"/>
                                  <a:pt x="7632" y="675"/>
                                </a:cubicBezTo>
                                <a:cubicBezTo>
                                  <a:pt x="7632" y="638"/>
                                  <a:pt x="7604" y="619"/>
                                  <a:pt x="7576" y="619"/>
                                </a:cubicBezTo>
                                <a:close/>
                                <a:moveTo>
                                  <a:pt x="7528" y="1172"/>
                                </a:moveTo>
                                <a:cubicBezTo>
                                  <a:pt x="7624" y="1172"/>
                                  <a:pt x="7624" y="1172"/>
                                  <a:pt x="7624" y="1172"/>
                                </a:cubicBezTo>
                                <a:cubicBezTo>
                                  <a:pt x="7624" y="783"/>
                                  <a:pt x="7624" y="783"/>
                                  <a:pt x="7624" y="783"/>
                                </a:cubicBezTo>
                                <a:cubicBezTo>
                                  <a:pt x="7528" y="783"/>
                                  <a:pt x="7528" y="783"/>
                                  <a:pt x="7528" y="783"/>
                                </a:cubicBezTo>
                                <a:lnTo>
                                  <a:pt x="7528" y="1172"/>
                                </a:lnTo>
                                <a:close/>
                                <a:moveTo>
                                  <a:pt x="8109" y="978"/>
                                </a:moveTo>
                                <a:cubicBezTo>
                                  <a:pt x="8109" y="1092"/>
                                  <a:pt x="8032" y="1183"/>
                                  <a:pt x="7905" y="1183"/>
                                </a:cubicBezTo>
                                <a:cubicBezTo>
                                  <a:pt x="7779" y="1183"/>
                                  <a:pt x="7702" y="1092"/>
                                  <a:pt x="7702" y="978"/>
                                </a:cubicBezTo>
                                <a:cubicBezTo>
                                  <a:pt x="7702" y="868"/>
                                  <a:pt x="7781" y="775"/>
                                  <a:pt x="7904" y="775"/>
                                </a:cubicBezTo>
                                <a:cubicBezTo>
                                  <a:pt x="8028" y="775"/>
                                  <a:pt x="8109" y="868"/>
                                  <a:pt x="8109" y="978"/>
                                </a:cubicBezTo>
                                <a:close/>
                                <a:moveTo>
                                  <a:pt x="8010" y="978"/>
                                </a:moveTo>
                                <a:cubicBezTo>
                                  <a:pt x="8010" y="920"/>
                                  <a:pt x="7969" y="864"/>
                                  <a:pt x="7905" y="864"/>
                                </a:cubicBezTo>
                                <a:cubicBezTo>
                                  <a:pt x="7836" y="864"/>
                                  <a:pt x="7800" y="920"/>
                                  <a:pt x="7800" y="978"/>
                                </a:cubicBezTo>
                                <a:cubicBezTo>
                                  <a:pt x="7800" y="1037"/>
                                  <a:pt x="7835" y="1093"/>
                                  <a:pt x="7905" y="1093"/>
                                </a:cubicBezTo>
                                <a:cubicBezTo>
                                  <a:pt x="7975" y="1093"/>
                                  <a:pt x="8010" y="1037"/>
                                  <a:pt x="8010" y="978"/>
                                </a:cubicBezTo>
                                <a:close/>
                                <a:moveTo>
                                  <a:pt x="328" y="507"/>
                                </a:moveTo>
                                <a:cubicBezTo>
                                  <a:pt x="0" y="507"/>
                                  <a:pt x="0" y="507"/>
                                  <a:pt x="0" y="507"/>
                                </a:cubicBezTo>
                                <a:cubicBezTo>
                                  <a:pt x="0" y="836"/>
                                  <a:pt x="0" y="836"/>
                                  <a:pt x="0" y="836"/>
                                </a:cubicBezTo>
                                <a:cubicBezTo>
                                  <a:pt x="328" y="836"/>
                                  <a:pt x="328" y="836"/>
                                  <a:pt x="328" y="836"/>
                                </a:cubicBezTo>
                                <a:lnTo>
                                  <a:pt x="328" y="507"/>
                                </a:lnTo>
                                <a:close/>
                                <a:moveTo>
                                  <a:pt x="835" y="507"/>
                                </a:moveTo>
                                <a:cubicBezTo>
                                  <a:pt x="506" y="507"/>
                                  <a:pt x="506" y="507"/>
                                  <a:pt x="506" y="507"/>
                                </a:cubicBezTo>
                                <a:cubicBezTo>
                                  <a:pt x="506" y="836"/>
                                  <a:pt x="506" y="836"/>
                                  <a:pt x="506" y="836"/>
                                </a:cubicBezTo>
                                <a:cubicBezTo>
                                  <a:pt x="835" y="836"/>
                                  <a:pt x="835" y="836"/>
                                  <a:pt x="835" y="836"/>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0" y="1014"/>
                                </a:moveTo>
                                <a:cubicBezTo>
                                  <a:pt x="0" y="1263"/>
                                  <a:pt x="0" y="1263"/>
                                  <a:pt x="0" y="1263"/>
                                </a:cubicBezTo>
                                <a:cubicBezTo>
                                  <a:pt x="0" y="1743"/>
                                  <a:pt x="386" y="2052"/>
                                  <a:pt x="831" y="2052"/>
                                </a:cubicBezTo>
                                <a:cubicBezTo>
                                  <a:pt x="832" y="2052"/>
                                  <a:pt x="834" y="2052"/>
                                  <a:pt x="835" y="2052"/>
                                </a:cubicBezTo>
                                <a:cubicBezTo>
                                  <a:pt x="835" y="1014"/>
                                  <a:pt x="835" y="1014"/>
                                  <a:pt x="835" y="1014"/>
                                </a:cubicBezTo>
                                <a:lnTo>
                                  <a:pt x="0" y="1014"/>
                                </a:ln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6533" name="LogoSwitch1"/>
                        <wps:cNvSpPr>
                          <a:spLocks/>
                        </wps:cNvSpPr>
                        <wps:spPr bwMode="auto">
                          <a:xfrm>
                            <a:off x="643890" y="378460"/>
                            <a:ext cx="263525" cy="574040"/>
                          </a:xfrm>
                          <a:custGeom>
                            <a:avLst/>
                            <a:gdLst>
                              <a:gd name="T0" fmla="*/ 0 w 831"/>
                              <a:gd name="T1" fmla="*/ 1014 h 1807"/>
                              <a:gd name="T2" fmla="*/ 318 w 831"/>
                              <a:gd name="T3" fmla="*/ 1014 h 1807"/>
                              <a:gd name="T4" fmla="*/ 358 w 831"/>
                              <a:gd name="T5" fmla="*/ 1014 h 1807"/>
                              <a:gd name="T6" fmla="*/ 366 w 831"/>
                              <a:gd name="T7" fmla="*/ 1014 h 1807"/>
                              <a:gd name="T8" fmla="*/ 645 w 831"/>
                              <a:gd name="T9" fmla="*/ 1292 h 1807"/>
                              <a:gd name="T10" fmla="*/ 371 w 831"/>
                              <a:gd name="T11" fmla="*/ 1564 h 1807"/>
                              <a:gd name="T12" fmla="*/ 610 w 831"/>
                              <a:gd name="T13" fmla="*/ 1807 h 1807"/>
                              <a:gd name="T14" fmla="*/ 831 w 831"/>
                              <a:gd name="T15" fmla="*/ 1233 h 1807"/>
                              <a:gd name="T16" fmla="*/ 831 w 831"/>
                              <a:gd name="T17" fmla="*/ 0 h 1807"/>
                              <a:gd name="T18" fmla="*/ 0 w 831"/>
                              <a:gd name="T19" fmla="*/ 1014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4"/>
                                </a:moveTo>
                                <a:cubicBezTo>
                                  <a:pt x="318" y="1014"/>
                                  <a:pt x="318" y="1014"/>
                                  <a:pt x="318" y="1014"/>
                                </a:cubicBezTo>
                                <a:cubicBezTo>
                                  <a:pt x="321" y="1014"/>
                                  <a:pt x="355" y="1014"/>
                                  <a:pt x="358" y="1014"/>
                                </a:cubicBezTo>
                                <a:cubicBezTo>
                                  <a:pt x="361" y="1014"/>
                                  <a:pt x="363" y="1014"/>
                                  <a:pt x="366" y="1014"/>
                                </a:cubicBezTo>
                                <a:cubicBezTo>
                                  <a:pt x="520" y="1014"/>
                                  <a:pt x="645" y="1138"/>
                                  <a:pt x="645" y="1292"/>
                                </a:cubicBezTo>
                                <a:cubicBezTo>
                                  <a:pt x="645" y="1431"/>
                                  <a:pt x="535" y="1564"/>
                                  <a:pt x="371" y="1564"/>
                                </a:cubicBezTo>
                                <a:cubicBezTo>
                                  <a:pt x="610" y="1807"/>
                                  <a:pt x="610" y="1807"/>
                                  <a:pt x="610" y="1807"/>
                                </a:cubicBezTo>
                                <a:cubicBezTo>
                                  <a:pt x="755" y="1653"/>
                                  <a:pt x="831" y="1459"/>
                                  <a:pt x="831" y="1233"/>
                                </a:cubicBezTo>
                                <a:cubicBezTo>
                                  <a:pt x="831" y="0"/>
                                  <a:pt x="831" y="0"/>
                                  <a:pt x="831" y="0"/>
                                </a:cubicBezTo>
                                <a:lnTo>
                                  <a:pt x="0" y="1014"/>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569690" name="LogoSwitch1"/>
                        <wps:cNvSpPr>
                          <a:spLocks noChangeArrowheads="1"/>
                        </wps:cNvSpPr>
                        <wps:spPr bwMode="auto">
                          <a:xfrm>
                            <a:off x="6529705" y="1016000"/>
                            <a:ext cx="17780"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32478" name="LogoSwitch1"/>
                        <wps:cNvSpPr>
                          <a:spLocks noEditPoints="1"/>
                        </wps:cNvSpPr>
                        <wps:spPr bwMode="auto">
                          <a:xfrm>
                            <a:off x="6342380" y="944245"/>
                            <a:ext cx="314960"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4BDD7EA" id="LogoSwitch1" o:spid="_x0000_s1026" editas="canvas" style="position:absolute;margin-left:0;margin-top:0;width:595.3pt;height:85.6pt;z-index:-251657216;mso-position-horizontal-relative:page;mso-position-vertical-relative:page" coordsize="75596,1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871;visibility:visible;mso-wrap-style:square">
                  <v:fill o:detectmouseclick="t"/>
                  <v:path o:connecttype="none"/>
                </v:shape>
                <v:shape id="_x0000_s1028" style="position:absolute;left:10642;top:8553;width:9074;height:1784;visibility:visible;mso-wrap-style:square;v-text-anchor:top" coordsize="285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" path="m380,1v103,,103,,103,c483,316,483,316,483,316v,163,-100,246,-238,246c113,562,,483,,316,,1,,1,,1v103,,103,,103,c103,316,103,316,103,316v,100,57,152,142,152c331,468,380,411,380,316l380,1xm783,473v-31,,-51,-18,-51,-55c732,248,732,248,732,248v108,,108,,108,c840,165,840,165,840,165v-107,,-107,,-107,c733,54,733,54,733,54,637,64,637,64,637,64v,101,,101,,101c565,165,565,165,565,165v,83,,83,,83c637,248,637,248,637,248v,170,,170,,170c637,513,688,560,769,560v33,,57,-4,87,-17c829,461,829,461,829,461v-15,8,-31,12,-46,12xm1018,208v-7,-45,-7,-45,-7,-45c922,163,922,163,922,163v,387,,387,,387c1018,550,1018,550,1018,550v,-204,,-204,,-204c1018,274,1064,248,1114,248v32,,50,10,69,25c1227,190,1227,190,1227,190v-22,-20,-60,-36,-100,-36c1088,154,1046,161,1018,208xm1649,356v,12,-1,24,-1,36c1345,392,1345,392,1345,392v6,48,47,83,116,83c1496,475,1542,461,1564,439v62,60,62,60,62,60c1584,541,1519,562,1459,562v-133,,-213,-83,-213,-207c1246,238,1326,153,1452,153v119,,197,68,197,203xm1556,313v-7,-50,-45,-75,-101,-75c1403,238,1362,263,1347,313r209,xm1910,470v-60,,-110,-38,-110,-111c1800,291,1846,244,1912,244v27,,55,9,77,30c2050,211,2050,211,2050,211v-43,-42,-84,-57,-140,-57c1798,154,1704,220,1704,359v,136,94,203,206,203c1967,562,2015,545,2059,501v-64,-63,-64,-63,-64,-63c1971,462,1941,470,1910,470xm2343,154v-44,,-87,14,-121,58c2222,,2222,,2222,v-96,,-96,,-96,c2126,550,2126,550,2126,550v96,,96,,96,c2222,349,2222,349,2222,349v,-59,39,-106,96,-106c2369,243,2406,272,2406,344v,206,,206,,206c2502,550,2502,550,2502,550v,-207,,-207,,-207c2502,229,2453,154,2343,154xm2830,461v-15,8,-32,12,-46,12c2753,473,2733,455,2733,418v,-170,,-170,,-170c2841,248,2841,248,2841,248v,-83,,-83,,-83c2734,165,2734,165,2734,165v,-111,,-111,,-111c2638,64,2638,64,2638,64v,101,,101,,101c2566,165,2566,165,2566,165v,83,,83,,83c2638,248,2638,248,2638,248v,170,,170,,170c2638,513,2689,560,2769,560v33,,58,-4,88,-17l2830,461xe" fillcolor="#13080b" stroked="f">
                  <v:path arrowok="t" o:connecttype="custom" o:connectlocs="153406,318;77815,178435;0,318;32714,100330;120692,100330;248690,150178;232491,78740;266793,52388;232809,17145;202318,52388;179450,78740;202318,132715;271875,172403;248690,150178;321105,51753;292837,174625;323328,109855;375734,86678;357948,48895;523741,113030;427187,124460;496744,139383;463395,178435;461171,48578;494203,99378;427822,99378;606637,149225;607272,77470;651103,66993;541209,113983;653961,159068;606637,149225;705732,67310;675241,0;705732,174625;736223,77153;764172,174625;794663,108903;898839,146368;868031,132715;902333,78740;868349,52388;837858,20320;814990,52388;837858,78740;879465,177800;898839,146368" o:connectangles="0,0,0,0,0,0,0,0,0,0,0,0,0,0,0,0,0,0,0,0,0,0,0,0,0,0,0,0,0,0,0,0,0,0,0,0,0,0,0,0,0,0,0,0,0,0,0"/>
                  <o:lock v:ext="edit" verticies="t"/>
                </v:shape>
                <v:shape id="_x0000_s1029" style="position:absolute;left:3784;top:3784;width:25749;height:6515;visibility:visible;mso-wrap-style:square;v-text-anchor:top" coordsize="8109,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" path="m2672,622v-229,552,-229,552,-229,552c2336,1174,2336,1174,2336,1174,2107,622,2107,622,2107,622v116,,116,,116,c2389,1050,2389,1050,2389,1050,2556,622,2556,622,2556,622r116,xm3057,978v,11,-1,23,-2,36c2753,1014,2753,1014,2753,1014v6,48,47,82,115,82c2904,1096,2949,1083,2972,1060v61,61,61,61,61,61c2992,1162,2926,1184,2867,1184v-134,,-213,-84,-213,-207c2654,859,2734,774,2859,774v119,,198,69,198,204xm2963,934v-6,-50,-45,-75,-100,-75c2810,859,2769,884,2754,934r209,xm3133,1172v96,,96,,96,c3229,783,3229,783,3229,783v-96,,-96,,-96,l3133,1172xm3181,619v-28,,-57,19,-57,56c3124,713,3153,731,3181,731v28,,56,-18,56,-56c3237,638,3209,619,3181,619xm3335,1172v95,,95,,95,c3430,623,3430,623,3430,623v-95,,-95,,-95,l3335,1172xm3536,1172v96,,96,,96,c3632,783,3632,783,3632,783v-96,,-96,,-96,l3536,1172xm3584,619v-29,,-57,19,-57,56c3527,713,3555,731,3584,731v28,,56,-18,56,-56c3640,638,3612,619,3584,619xm4138,799v-48,56,-48,56,-48,56c4124,895,4135,931,4135,971v,69,-33,116,-96,145c4120,1145,4135,1204,4135,1242v,110,-108,163,-212,163c3789,1405,3710,1338,3714,1227v95,,95,,95,c3805,1280,3863,1312,3923,1312v54,,112,-22,112,-70c4035,1194,3997,1165,3925,1165v-128,,-212,-73,-212,-194c3713,840,3816,774,3925,774v30,,73,6,100,25c4068,745,4068,745,4068,745r70,54xm4039,971v,-66,-51,-108,-114,-108c3862,863,3808,898,3808,971v,67,54,106,117,106c3988,1077,4039,1037,4039,971xm4437,776v-44,,-87,13,-121,58c4316,622,4316,622,4316,622v-96,,-96,,-96,c4220,1172,4220,1172,4220,1172v96,,96,,96,c4316,971,4316,971,4316,971v,-59,39,-106,96,-106c4463,865,4500,894,4500,965v,207,,207,,207c4596,1172,4596,1172,4596,1172v,-208,,-208,,-208c4596,850,4547,776,4437,776xm5074,978v,11,-1,23,-2,36c4770,1014,4770,1014,4770,1014v6,48,47,82,115,82c4921,1096,4966,1083,4989,1060v61,61,61,61,61,61c5009,1162,4944,1184,4884,1184v-134,,-213,-84,-213,-207c4671,859,4751,774,4877,774v118,,197,69,197,204xm4980,934v-6,-50,-44,-75,-100,-75c4827,859,4786,884,4772,934r208,xm5198,619v-28,,-57,19,-57,56c5141,713,5170,731,5198,731v28,,57,-18,57,-56c5255,638,5226,619,5198,619xm5150,1172v96,,96,,96,c5246,783,5246,783,5246,783v-96,,-96,,-96,l5150,1172xm5651,623v96,,96,,96,c5747,1172,5747,1172,5747,1172v-89,,-89,,-89,c5651,1118,5651,1118,5651,1118v-30,51,-77,65,-125,65c5413,1183,5327,1105,5327,978v,-134,84,-203,197,-203c5565,775,5628,796,5651,837r,-214xm5645,978v,-67,-52,-113,-112,-113c5472,865,5423,908,5423,978v,68,48,114,110,114c5593,1092,5645,1048,5645,978xm6000,934v-48,-3,-72,-18,-72,-43c5928,867,5952,853,5999,853v36,,68,9,95,34c6148,824,6148,824,6148,824v-45,-38,-91,-50,-151,-50c5926,774,5834,804,5834,894v,88,88,114,160,121c6050,1018,6071,1033,6071,1059v,27,-32,42,-67,42c5960,1101,5905,1086,5867,1047v-47,68,-47,68,-47,68c5878,1174,5937,1184,5999,1184v110,,167,-59,167,-127c6166,956,6073,938,6000,934xm6337,829v-7,-45,-7,-45,-7,-45c6241,784,6241,784,6241,784v,388,,388,,388c6337,1172,6337,1172,6337,1172v,-205,,-205,,-205c6337,895,6383,869,6434,869v31,,49,10,69,25c6546,811,6546,811,6546,811v-21,-20,-60,-36,-100,-36c6408,775,6365,782,6337,829xm6967,978v,11,-1,23,-1,36c6663,1014,6663,1014,6663,1014v6,48,47,82,116,82c6814,1096,6860,1083,6882,1060v62,61,62,61,62,61c6902,1162,6837,1184,6777,1184v-134,,-213,-84,-213,-207c6564,859,6644,774,6770,774v119,,197,69,197,204xm6874,934v-7,-50,-45,-75,-101,-75c6720,859,6680,884,6665,934r209,xm7446,799v-48,56,-48,56,-48,56c7431,895,7442,931,7442,971v,69,-32,116,-95,145c7428,1145,7442,1204,7442,1242v,110,-107,163,-211,163c7097,1405,7018,1338,7022,1227v95,,95,,95,c7113,1280,7171,1312,7231,1312v54,,112,-22,112,-70c7343,1194,7305,1165,7233,1165v-128,,-212,-73,-212,-194c7021,840,7124,774,7233,774v30,,73,6,99,25c7376,745,7376,745,7376,745r70,54xm7347,971v,-66,-51,-108,-114,-108c7170,863,7116,898,7116,971v,67,54,106,117,106c7296,1077,7347,1037,7347,971xm7576,619v-28,,-57,19,-57,56c7519,713,7548,731,7576,731v28,,56,-18,56,-56c7632,638,7604,619,7576,619xm7528,1172v96,,96,,96,c7624,783,7624,783,7624,783v-96,,-96,,-96,l7528,1172xm8109,978v,114,-77,205,-204,205c7779,1183,7702,1092,7702,978v,-110,79,-203,202,-203c8028,775,8109,868,8109,978xm8010,978v,-58,-41,-114,-105,-114c7836,864,7800,920,7800,978v,59,35,115,105,115c7975,1093,8010,1037,8010,978xm328,507c,507,,507,,507,,836,,836,,836v328,,328,,328,l328,507xm835,507v-329,,-329,,-329,c506,836,506,836,506,836v329,,329,,329,l835,507xm328,c,,,,,,,329,,329,,329v328,,328,,328,l328,xm835,c506,,506,,506,v,329,,329,,329c835,329,835,329,835,329l835,xm,1014v,249,,249,,249c,1743,386,2052,831,2052v1,,3,,4,c835,1014,835,1014,835,1014l,1014xe" fillcolor="#ce0019" stroked="f">
                  <v:path arrowok="t" o:connecttype="custom" o:connectlocs="669055,197485;848465,197485;910702,347980;842749,310198;909115,272733;1025334,372110;1010092,196533;1010092,196533;1058993,197803;1153302,248603;1119961,214313;1313977,253683;1313024,394335;1245706,416560;1246341,245745;1282541,308293;1282541,308293;1340015,197485;1400983,274638;1459410,306070;1514662,321945;1550861,375920;1581345,296545;1650569,196533;1650569,196533;1635327,248603;1824898,372110;1691531,310515;1792509,310515;1792509,310515;1935084,281623;1903330,322263;1848078,354013;2012246,263208;2012246,372110;2078611,257493;2211978,321945;2204992,355918;2212295,310515;2182764,296545;2332960,354330;2259926,389573;2229442,308293;2364397,253683;2296761,341948;2405677,232093;2420919,372110;2574925,310515;2574925,310515;2510147,347028;0,265430;160675,160973;104153,0;104153,0;265145,104458;263875,651510" o:connectangles="0,0,0,0,0,0,0,0,0,0,0,0,0,0,0,0,0,0,0,0,0,0,0,0,0,0,0,0,0,0,0,0,0,0,0,0,0,0,0,0,0,0,0,0,0,0,0,0,0,0,0,0,0,0,0,0"/>
                  <o:lock v:ext="edit" verticies="t"/>
                </v:shape>
                <v:shape id="_x0000_s1030"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" path="m,1014v318,,318,,318,c321,1014,355,1014,358,1014v3,,5,,8,c520,1014,645,1138,645,1292v,139,-110,272,-274,272c610,1807,610,1807,610,1807,755,1653,831,1459,831,1233,831,,831,,831,l,1014xe" fillcolor="#ed8c00" stroked="f">
                  <v:path arrowok="t" o:connecttype="custom" o:connectlocs="0,322123;100844,322123;113528,322123;116065,322123;204541,410437;117651,496845;193442,574040;263525,391694;263525,0;0,322123" o:connectangles="0,0,0,0,0,0,0,0,0,0"/>
                </v:shape>
                <v:rect id="_x0000_s1031" style="position:absolute;left:65297;top:10160;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" fillcolor="#d92128" stroked="f"/>
                <v:shape id="_x0000_s1032" style="position:absolute;left:63423;top:9442;width:3150;height:914;visibility:visible;mso-wrap-style:square;v-text-anchor:top" coordsize="99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352,27400;158275,89847;156685,80607;136663,91440;117594,66589;132213,27400;134438,75510;149058,76784;155732,27400;92168,28993;83905,38233;70556,27400;85176,89847;92168,41737;103292,38870;109012,27082;102020,25807;33371,69138;29875,78696;24790,59898;0,27400;38774,89847;45766,27400;313053,79014;311146,79014;307650,74235;293030,0;294619,82838;307332,91121;314960,89847;255845,25807;235505,35684;233916,27400;221839,89847;236458,46198;250760,38233;260613,52570;275232,89847;270465,32179" o:connectangles="0,0,0,0,0,0,0,0,0,0,0,0,0,0,0,0,0,0,0,0,0,0,0,0,0,0,0,0,0,0,0,0,0,0,0,0,0,0,0"/>
                  <o:lock v:ext="edit" verticies="t"/>
                </v:shape>
                <w10:wrap anchorx="page" anchory="page"/>
                <w10:anchorlock/>
              </v:group>
            </w:pict>
          </mc:Fallback>
        </mc:AlternateContent>
      </w:r>
    </w:p>
    <w:sectPr w:rsidR="005A17F3" w:rsidSect="0080233F">
      <w:headerReference w:type="even" r:id="rId9"/>
      <w:headerReference w:type="default" r:id="rId10"/>
      <w:footerReference w:type="even" r:id="rId11"/>
      <w:footerReference w:type="default" r:id="rId12"/>
      <w:headerReference w:type="first" r:id="rId13"/>
      <w:footerReference w:type="first" r:id="rId14"/>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5D89" w14:textId="77777777" w:rsidR="00E54BDD" w:rsidRDefault="00E54BDD" w:rsidP="007910B2">
      <w:pPr>
        <w:spacing w:line="240" w:lineRule="auto"/>
      </w:pPr>
      <w:r>
        <w:separator/>
      </w:r>
    </w:p>
  </w:endnote>
  <w:endnote w:type="continuationSeparator" w:id="0">
    <w:p w14:paraId="5A645D95" w14:textId="77777777" w:rsidR="00E54BDD" w:rsidRDefault="00E54BDD"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B2AC" w14:textId="77777777" w:rsidR="00B1376D" w:rsidRDefault="00B137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29A30A0E" w14:textId="77777777" w:rsidTr="00060370">
      <w:tc>
        <w:tcPr>
          <w:tcW w:w="1417" w:type="dxa"/>
        </w:tcPr>
        <w:p w14:paraId="502B5685" w14:textId="77777777" w:rsidR="003A3F91" w:rsidRDefault="003A3F91" w:rsidP="00060370">
          <w:pPr>
            <w:pStyle w:val="PaginanummerVRU"/>
          </w:pPr>
          <w:r>
            <w:fldChar w:fldCharType="begin"/>
          </w:r>
          <w:r>
            <w:instrText xml:space="preserve"> PAGE   \* MERGEFORMAT </w:instrText>
          </w:r>
          <w:r>
            <w:fldChar w:fldCharType="separate"/>
          </w:r>
          <w:r>
            <w:rPr>
              <w:noProof/>
            </w:rPr>
            <w:t>2</w:t>
          </w:r>
          <w:r>
            <w:fldChar w:fldCharType="end"/>
          </w:r>
        </w:p>
      </w:tc>
    </w:tr>
  </w:tbl>
  <w:p w14:paraId="6EC5777A" w14:textId="77777777" w:rsidR="00BE03BA" w:rsidRDefault="00BE03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14:paraId="480A7A63" w14:textId="77777777" w:rsidTr="007B6922">
      <w:tc>
        <w:tcPr>
          <w:tcW w:w="1417" w:type="dxa"/>
        </w:tcPr>
        <w:p w14:paraId="1C0A0910" w14:textId="77777777" w:rsidR="00E230C5" w:rsidRDefault="00E230C5" w:rsidP="00E230C5">
          <w:pPr>
            <w:pStyle w:val="PaginanummerVRU"/>
          </w:pPr>
          <w:r>
            <w:fldChar w:fldCharType="begin"/>
          </w:r>
          <w:r>
            <w:instrText xml:space="preserve"> PAGE   \* MERGEFORMAT </w:instrText>
          </w:r>
          <w:r>
            <w:fldChar w:fldCharType="separate"/>
          </w:r>
          <w:r>
            <w:rPr>
              <w:noProof/>
            </w:rPr>
            <w:t>2</w:t>
          </w:r>
          <w:r>
            <w:fldChar w:fldCharType="end"/>
          </w:r>
        </w:p>
      </w:tc>
    </w:tr>
  </w:tbl>
  <w:p w14:paraId="5505FE0E"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E20D" w14:textId="77777777" w:rsidR="00E54BDD" w:rsidRDefault="00E54BDD" w:rsidP="007910B2">
      <w:pPr>
        <w:spacing w:line="240" w:lineRule="auto"/>
      </w:pPr>
      <w:r>
        <w:separator/>
      </w:r>
    </w:p>
  </w:footnote>
  <w:footnote w:type="continuationSeparator" w:id="0">
    <w:p w14:paraId="5DFDC64A" w14:textId="77777777" w:rsidR="00E54BDD" w:rsidRDefault="00E54BDD"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1456" w14:textId="77777777" w:rsidR="00B1376D" w:rsidRDefault="00B137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F6F6"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30968A7D" wp14:editId="1A4B996E">
              <wp:simplePos x="0" y="0"/>
              <wp:positionH relativeFrom="page">
                <wp:posOffset>0</wp:posOffset>
              </wp:positionH>
              <wp:positionV relativeFrom="page">
                <wp:align>bottom</wp:align>
              </wp:positionV>
              <wp:extent cx="7560310" cy="832485"/>
              <wp:effectExtent l="0" t="0" r="2540" b="5715"/>
              <wp:wrapNone/>
              <wp:docPr id="117326034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A68D2AC" id="LogoSwitch1"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6149D764" wp14:editId="68D90DA3">
              <wp:simplePos x="0" y="0"/>
              <wp:positionH relativeFrom="page">
                <wp:posOffset>0</wp:posOffset>
              </wp:positionH>
              <wp:positionV relativeFrom="page">
                <wp:posOffset>0</wp:posOffset>
              </wp:positionV>
              <wp:extent cx="7560310" cy="1191895"/>
              <wp:effectExtent l="0" t="0" r="0" b="0"/>
              <wp:wrapNone/>
              <wp:docPr id="132073919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13802FF" id="LogoSwitch1"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E501" w14:textId="77777777" w:rsidR="00C00153" w:rsidRDefault="0067732F">
    <w:pPr>
      <w:pStyle w:val="Koptekst"/>
    </w:pPr>
    <w:r>
      <w:rPr>
        <w:noProof/>
      </w:rPr>
      <w:drawing>
        <wp:anchor distT="0" distB="0" distL="114300" distR="114300" simplePos="0" relativeHeight="251673600" behindDoc="1" locked="0" layoutInCell="0" allowOverlap="1" wp14:anchorId="69ED1F26" wp14:editId="48D0D516">
          <wp:simplePos x="0" y="0"/>
          <wp:positionH relativeFrom="page">
            <wp:posOffset>0</wp:posOffset>
          </wp:positionH>
          <wp:positionV relativeFrom="page">
            <wp:align>bottom</wp:align>
          </wp:positionV>
          <wp:extent cx="7560310" cy="1093619"/>
          <wp:effectExtent l="0" t="0" r="0" b="0"/>
          <wp:wrapNone/>
          <wp:docPr id="263611688"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0E8B967F" wp14:editId="1C193006">
              <wp:simplePos x="0" y="0"/>
              <wp:positionH relativeFrom="page">
                <wp:align>left</wp:align>
              </wp:positionH>
              <wp:positionV relativeFrom="bottomMargin">
                <wp:align>top</wp:align>
              </wp:positionV>
              <wp:extent cx="7560310" cy="908685"/>
              <wp:effectExtent l="0" t="0" r="2540" b="5715"/>
              <wp:wrapNone/>
              <wp:docPr id="840998045"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47BCFA2" id="LogoSwitch1"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584875"/>
    <w:multiLevelType w:val="multilevel"/>
    <w:tmpl w:val="BE64AF76"/>
    <w:numStyleLink w:val="OpsommingbolletjeVRU"/>
  </w:abstractNum>
  <w:abstractNum w:abstractNumId="11"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9AC0429"/>
    <w:multiLevelType w:val="multilevel"/>
    <w:tmpl w:val="1100A36E"/>
    <w:numStyleLink w:val="OpsommingnummerVRU"/>
  </w:abstractNum>
  <w:abstractNum w:abstractNumId="14"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7994F45"/>
    <w:multiLevelType w:val="multilevel"/>
    <w:tmpl w:val="72165ACE"/>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9030FD0"/>
    <w:multiLevelType w:val="multilevel"/>
    <w:tmpl w:val="72165ACE"/>
    <w:numStyleLink w:val="BijlagenummeringVRU"/>
  </w:abstractNum>
  <w:abstractNum w:abstractNumId="17"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5825EF5"/>
    <w:multiLevelType w:val="multilevel"/>
    <w:tmpl w:val="1604151A"/>
    <w:numStyleLink w:val="OpsommingletterVRU"/>
  </w:abstractNum>
  <w:abstractNum w:abstractNumId="19" w15:restartNumberingAfterBreak="0">
    <w:nsid w:val="4C773E75"/>
    <w:multiLevelType w:val="multilevel"/>
    <w:tmpl w:val="758257B0"/>
    <w:numStyleLink w:val="OpsommingtekenVRU"/>
  </w:abstractNum>
  <w:abstractNum w:abstractNumId="2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221547"/>
    <w:multiLevelType w:val="multilevel"/>
    <w:tmpl w:val="4E06C6A6"/>
    <w:numStyleLink w:val="AgendapuntlijstVRU"/>
  </w:abstractNum>
  <w:abstractNum w:abstractNumId="22"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4" w15:restartNumberingAfterBreak="0">
    <w:nsid w:val="64222887"/>
    <w:multiLevelType w:val="multilevel"/>
    <w:tmpl w:val="B4BACAD8"/>
    <w:numStyleLink w:val="OpsommingstreepjeVRU"/>
  </w:abstractNum>
  <w:abstractNum w:abstractNumId="25"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6" w15:restartNumberingAfterBreak="0">
    <w:nsid w:val="6D6B79DD"/>
    <w:multiLevelType w:val="multilevel"/>
    <w:tmpl w:val="A192F0EC"/>
    <w:numStyleLink w:val="KopnummeringVRU"/>
  </w:abstractNum>
  <w:abstractNum w:abstractNumId="27"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28"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1245606097">
    <w:abstractNumId w:val="27"/>
  </w:num>
  <w:num w:numId="12" w16cid:durableId="1424688786">
    <w:abstractNumId w:val="11"/>
  </w:num>
  <w:num w:numId="13" w16cid:durableId="1251164123">
    <w:abstractNumId w:val="23"/>
  </w:num>
  <w:num w:numId="14" w16cid:durableId="2090927106">
    <w:abstractNumId w:val="15"/>
  </w:num>
  <w:num w:numId="15" w16cid:durableId="1874879808">
    <w:abstractNumId w:val="25"/>
  </w:num>
  <w:num w:numId="16" w16cid:durableId="1157957587">
    <w:abstractNumId w:val="14"/>
  </w:num>
  <w:num w:numId="17" w16cid:durableId="219168992">
    <w:abstractNumId w:val="28"/>
  </w:num>
  <w:num w:numId="18" w16cid:durableId="885483924">
    <w:abstractNumId w:val="29"/>
  </w:num>
  <w:num w:numId="19" w16cid:durableId="1133602508">
    <w:abstractNumId w:val="20"/>
  </w:num>
  <w:num w:numId="20" w16cid:durableId="1343975058">
    <w:abstractNumId w:val="17"/>
  </w:num>
  <w:num w:numId="21" w16cid:durableId="439573972">
    <w:abstractNumId w:val="12"/>
  </w:num>
  <w:num w:numId="22" w16cid:durableId="807627400">
    <w:abstractNumId w:val="21"/>
  </w:num>
  <w:num w:numId="23" w16cid:durableId="1809784020">
    <w:abstractNumId w:val="24"/>
  </w:num>
  <w:num w:numId="24" w16cid:durableId="1340615737">
    <w:abstractNumId w:val="13"/>
  </w:num>
  <w:num w:numId="25" w16cid:durableId="1016544364">
    <w:abstractNumId w:val="18"/>
  </w:num>
  <w:num w:numId="26" w16cid:durableId="1439519878">
    <w:abstractNumId w:val="10"/>
  </w:num>
  <w:num w:numId="27" w16cid:durableId="616373889">
    <w:abstractNumId w:val="15"/>
  </w:num>
  <w:num w:numId="28" w16cid:durableId="719328138">
    <w:abstractNumId w:val="26"/>
  </w:num>
  <w:num w:numId="29" w16cid:durableId="403455362">
    <w:abstractNumId w:val="27"/>
  </w:num>
  <w:num w:numId="30" w16cid:durableId="691077616">
    <w:abstractNumId w:val="19"/>
  </w:num>
  <w:num w:numId="31" w16cid:durableId="1489786865">
    <w:abstractNumId w:val="15"/>
  </w:num>
  <w:num w:numId="32" w16cid:durableId="1265964291">
    <w:abstractNumId w:val="26"/>
  </w:num>
  <w:num w:numId="33" w16cid:durableId="553850685">
    <w:abstractNumId w:val="15"/>
  </w:num>
  <w:num w:numId="34" w16cid:durableId="2049261800">
    <w:abstractNumId w:val="26"/>
  </w:num>
  <w:num w:numId="35" w16cid:durableId="1540698602">
    <w:abstractNumId w:val="16"/>
  </w:num>
  <w:num w:numId="36" w16cid:durableId="1564754278">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embedSystemFonts/>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DD"/>
    <w:rsid w:val="0000108E"/>
    <w:rsid w:val="000225BA"/>
    <w:rsid w:val="0003240F"/>
    <w:rsid w:val="00034E55"/>
    <w:rsid w:val="000455F0"/>
    <w:rsid w:val="000465FE"/>
    <w:rsid w:val="00060370"/>
    <w:rsid w:val="00083511"/>
    <w:rsid w:val="000878B0"/>
    <w:rsid w:val="00092CEE"/>
    <w:rsid w:val="000A3729"/>
    <w:rsid w:val="000F6EE4"/>
    <w:rsid w:val="000F7467"/>
    <w:rsid w:val="00105F25"/>
    <w:rsid w:val="00115303"/>
    <w:rsid w:val="001476E8"/>
    <w:rsid w:val="00173754"/>
    <w:rsid w:val="00194A88"/>
    <w:rsid w:val="001A63A7"/>
    <w:rsid w:val="001B0D01"/>
    <w:rsid w:val="001C44A9"/>
    <w:rsid w:val="001C66E4"/>
    <w:rsid w:val="001D6A1E"/>
    <w:rsid w:val="001D7E3F"/>
    <w:rsid w:val="001E7B9F"/>
    <w:rsid w:val="00204F95"/>
    <w:rsid w:val="0022501C"/>
    <w:rsid w:val="002270D7"/>
    <w:rsid w:val="0023077F"/>
    <w:rsid w:val="00234A61"/>
    <w:rsid w:val="002457BD"/>
    <w:rsid w:val="0028524C"/>
    <w:rsid w:val="00293CD1"/>
    <w:rsid w:val="002E0FAE"/>
    <w:rsid w:val="002E3479"/>
    <w:rsid w:val="002E7CC6"/>
    <w:rsid w:val="002F5489"/>
    <w:rsid w:val="00320C9F"/>
    <w:rsid w:val="003215C7"/>
    <w:rsid w:val="003318D5"/>
    <w:rsid w:val="00335D9A"/>
    <w:rsid w:val="00341A0B"/>
    <w:rsid w:val="00342270"/>
    <w:rsid w:val="00353C56"/>
    <w:rsid w:val="003607F9"/>
    <w:rsid w:val="003634E5"/>
    <w:rsid w:val="00363A2E"/>
    <w:rsid w:val="003A0EAC"/>
    <w:rsid w:val="003A3F91"/>
    <w:rsid w:val="003A63DA"/>
    <w:rsid w:val="003D0548"/>
    <w:rsid w:val="003D10F4"/>
    <w:rsid w:val="003E7187"/>
    <w:rsid w:val="003F20EC"/>
    <w:rsid w:val="00414E41"/>
    <w:rsid w:val="00427074"/>
    <w:rsid w:val="0046495A"/>
    <w:rsid w:val="0049184C"/>
    <w:rsid w:val="004A0169"/>
    <w:rsid w:val="004A2979"/>
    <w:rsid w:val="004A3F51"/>
    <w:rsid w:val="004A40AA"/>
    <w:rsid w:val="004B3DB4"/>
    <w:rsid w:val="004C5073"/>
    <w:rsid w:val="004C775A"/>
    <w:rsid w:val="004D0F2F"/>
    <w:rsid w:val="004E048B"/>
    <w:rsid w:val="00500FE0"/>
    <w:rsid w:val="005067A8"/>
    <w:rsid w:val="00506EEC"/>
    <w:rsid w:val="00516D8A"/>
    <w:rsid w:val="005267FB"/>
    <w:rsid w:val="00532543"/>
    <w:rsid w:val="00557F4A"/>
    <w:rsid w:val="0058789B"/>
    <w:rsid w:val="005A17F3"/>
    <w:rsid w:val="005A2C9A"/>
    <w:rsid w:val="005B2C65"/>
    <w:rsid w:val="005D6750"/>
    <w:rsid w:val="005E7E4A"/>
    <w:rsid w:val="00601763"/>
    <w:rsid w:val="00601EDB"/>
    <w:rsid w:val="006034D3"/>
    <w:rsid w:val="00606F70"/>
    <w:rsid w:val="006147FD"/>
    <w:rsid w:val="00622AA0"/>
    <w:rsid w:val="00624937"/>
    <w:rsid w:val="00630409"/>
    <w:rsid w:val="00630CA6"/>
    <w:rsid w:val="00632CF8"/>
    <w:rsid w:val="006359E2"/>
    <w:rsid w:val="00671564"/>
    <w:rsid w:val="0067732F"/>
    <w:rsid w:val="00677AB6"/>
    <w:rsid w:val="00686E31"/>
    <w:rsid w:val="006969AE"/>
    <w:rsid w:val="006A500B"/>
    <w:rsid w:val="006B36CF"/>
    <w:rsid w:val="006C7509"/>
    <w:rsid w:val="006D4AD5"/>
    <w:rsid w:val="006E031B"/>
    <w:rsid w:val="006F102D"/>
    <w:rsid w:val="007372C1"/>
    <w:rsid w:val="00763CBE"/>
    <w:rsid w:val="00773A13"/>
    <w:rsid w:val="00773AD7"/>
    <w:rsid w:val="00786FAB"/>
    <w:rsid w:val="007910B2"/>
    <w:rsid w:val="007A10D6"/>
    <w:rsid w:val="007A3484"/>
    <w:rsid w:val="007A3C4B"/>
    <w:rsid w:val="007B4213"/>
    <w:rsid w:val="007C2FAD"/>
    <w:rsid w:val="007D4926"/>
    <w:rsid w:val="007E2A1C"/>
    <w:rsid w:val="0080233F"/>
    <w:rsid w:val="008124B7"/>
    <w:rsid w:val="00820B6D"/>
    <w:rsid w:val="00820D05"/>
    <w:rsid w:val="0083628D"/>
    <w:rsid w:val="008560BA"/>
    <w:rsid w:val="00860C86"/>
    <w:rsid w:val="00863184"/>
    <w:rsid w:val="00866B8D"/>
    <w:rsid w:val="0087572E"/>
    <w:rsid w:val="008809AC"/>
    <w:rsid w:val="00882F4F"/>
    <w:rsid w:val="008838A9"/>
    <w:rsid w:val="00895AB5"/>
    <w:rsid w:val="008D3E1A"/>
    <w:rsid w:val="008D7D13"/>
    <w:rsid w:val="008E52BA"/>
    <w:rsid w:val="009112F9"/>
    <w:rsid w:val="00917BEB"/>
    <w:rsid w:val="00935923"/>
    <w:rsid w:val="009378D9"/>
    <w:rsid w:val="00964070"/>
    <w:rsid w:val="00982146"/>
    <w:rsid w:val="0098452D"/>
    <w:rsid w:val="009A5583"/>
    <w:rsid w:val="009B1264"/>
    <w:rsid w:val="009B6B97"/>
    <w:rsid w:val="009E2552"/>
    <w:rsid w:val="009E612F"/>
    <w:rsid w:val="009E6FC4"/>
    <w:rsid w:val="00A03E62"/>
    <w:rsid w:val="00A30A69"/>
    <w:rsid w:val="00A45A62"/>
    <w:rsid w:val="00A56028"/>
    <w:rsid w:val="00A60367"/>
    <w:rsid w:val="00A70CFD"/>
    <w:rsid w:val="00A727AB"/>
    <w:rsid w:val="00A72A81"/>
    <w:rsid w:val="00A75BD2"/>
    <w:rsid w:val="00A76186"/>
    <w:rsid w:val="00A93DAA"/>
    <w:rsid w:val="00AB75C6"/>
    <w:rsid w:val="00AC5A80"/>
    <w:rsid w:val="00AC6F65"/>
    <w:rsid w:val="00AC76CB"/>
    <w:rsid w:val="00AF0E78"/>
    <w:rsid w:val="00AF1D74"/>
    <w:rsid w:val="00AF76BF"/>
    <w:rsid w:val="00B1376D"/>
    <w:rsid w:val="00B14D6F"/>
    <w:rsid w:val="00B2489B"/>
    <w:rsid w:val="00B41BAA"/>
    <w:rsid w:val="00B44A3C"/>
    <w:rsid w:val="00B454E0"/>
    <w:rsid w:val="00B60CAD"/>
    <w:rsid w:val="00B926A6"/>
    <w:rsid w:val="00BA69B7"/>
    <w:rsid w:val="00BC4FCD"/>
    <w:rsid w:val="00BD3460"/>
    <w:rsid w:val="00BE03BA"/>
    <w:rsid w:val="00BE367B"/>
    <w:rsid w:val="00BF3373"/>
    <w:rsid w:val="00BF641B"/>
    <w:rsid w:val="00C00153"/>
    <w:rsid w:val="00C156F2"/>
    <w:rsid w:val="00C25103"/>
    <w:rsid w:val="00C358D8"/>
    <w:rsid w:val="00C554D7"/>
    <w:rsid w:val="00C57F59"/>
    <w:rsid w:val="00C71406"/>
    <w:rsid w:val="00C9251C"/>
    <w:rsid w:val="00CA591D"/>
    <w:rsid w:val="00CA7BC8"/>
    <w:rsid w:val="00CB27BE"/>
    <w:rsid w:val="00CD3C1C"/>
    <w:rsid w:val="00CD44F6"/>
    <w:rsid w:val="00CE6AD6"/>
    <w:rsid w:val="00CF2DD4"/>
    <w:rsid w:val="00D01B86"/>
    <w:rsid w:val="00D03A66"/>
    <w:rsid w:val="00D13B41"/>
    <w:rsid w:val="00D278A0"/>
    <w:rsid w:val="00D305F9"/>
    <w:rsid w:val="00D37741"/>
    <w:rsid w:val="00D456F9"/>
    <w:rsid w:val="00D47B7C"/>
    <w:rsid w:val="00D631B1"/>
    <w:rsid w:val="00D940F7"/>
    <w:rsid w:val="00D95269"/>
    <w:rsid w:val="00D96DF4"/>
    <w:rsid w:val="00DD2516"/>
    <w:rsid w:val="00DD2B33"/>
    <w:rsid w:val="00DF0229"/>
    <w:rsid w:val="00DF1395"/>
    <w:rsid w:val="00E042DE"/>
    <w:rsid w:val="00E05831"/>
    <w:rsid w:val="00E2016C"/>
    <w:rsid w:val="00E20DBC"/>
    <w:rsid w:val="00E230C5"/>
    <w:rsid w:val="00E2511A"/>
    <w:rsid w:val="00E3132F"/>
    <w:rsid w:val="00E41F71"/>
    <w:rsid w:val="00E448D0"/>
    <w:rsid w:val="00E54BDD"/>
    <w:rsid w:val="00E85522"/>
    <w:rsid w:val="00EB6872"/>
    <w:rsid w:val="00EC12CD"/>
    <w:rsid w:val="00EC4DA8"/>
    <w:rsid w:val="00EE12D8"/>
    <w:rsid w:val="00EE1714"/>
    <w:rsid w:val="00F001A6"/>
    <w:rsid w:val="00F01327"/>
    <w:rsid w:val="00F13B84"/>
    <w:rsid w:val="00F14CB3"/>
    <w:rsid w:val="00F46D15"/>
    <w:rsid w:val="00F54822"/>
    <w:rsid w:val="00F7755D"/>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9C023"/>
  <w15:chartTrackingRefBased/>
  <w15:docId w15:val="{67663981-DE39-4E1A-9AC0-1048DAD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Maiandra GD"/>
        <w:sz w:val="18"/>
        <w:szCs w:val="18"/>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50"/>
    <w:lsdException w:name="toc 2" w:uiPriority="51"/>
    <w:lsdException w:name="toc 3" w:uiPriority="52"/>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lsdException w:name="caption" w:semiHidden="1" w:uiPriority="26" w:qFormat="1"/>
    <w:lsdException w:name="envelope address" w:semiHidden="1"/>
    <w:lsdException w:name="envelope return" w:semiHidden="1"/>
    <w:lsdException w:name="footnote reference" w:uiPriority="70"/>
    <w:lsdException w:name="annotation reference" w:semiHidden="1"/>
    <w:lsdException w:name="page number" w:semiHidden="1"/>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49"/>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4A3F51"/>
    <w:pPr>
      <w:spacing w:after="0" w:line="240" w:lineRule="atLeast"/>
    </w:pPr>
    <w:rPr>
      <w:rFonts w:eastAsiaTheme="minorHAnsi" w:cstheme="minorBidi"/>
      <w:szCs w:val="22"/>
      <w:lang w:eastAsia="en-US" w:bidi="ar-SA"/>
    </w:rPr>
  </w:style>
  <w:style w:type="paragraph" w:styleId="Kop1">
    <w:name w:val="heading 1"/>
    <w:aliases w:val="Kop 1 VRU"/>
    <w:basedOn w:val="ZsysbasisVRU"/>
    <w:next w:val="BasistekstVRU"/>
    <w:link w:val="Kop1Char"/>
    <w:uiPriority w:val="4"/>
    <w:qFormat/>
    <w:rsid w:val="004A2979"/>
    <w:pPr>
      <w:keepNext/>
      <w:keepLines/>
      <w:numPr>
        <w:numId w:val="34"/>
      </w:numPr>
      <w:spacing w:before="280" w:line="500" w:lineRule="atLeast"/>
      <w:outlineLvl w:val="0"/>
    </w:pPr>
    <w:rPr>
      <w:rFonts w:cs="Calibri"/>
      <w:b/>
      <w:bCs/>
      <w:sz w:val="40"/>
      <w:szCs w:val="32"/>
      <w:lang w:bidi="ar-SA"/>
    </w:rPr>
  </w:style>
  <w:style w:type="paragraph" w:styleId="Kop2">
    <w:name w:val="heading 2"/>
    <w:aliases w:val="Kop 2 VRU"/>
    <w:basedOn w:val="ZsysbasisVRU"/>
    <w:next w:val="BasistekstVRU"/>
    <w:link w:val="Kop2Char"/>
    <w:uiPriority w:val="6"/>
    <w:qFormat/>
    <w:rsid w:val="005B2C65"/>
    <w:pPr>
      <w:keepNext/>
      <w:keepLines/>
      <w:numPr>
        <w:ilvl w:val="1"/>
        <w:numId w:val="34"/>
      </w:numPr>
      <w:spacing w:before="340" w:after="80"/>
      <w:outlineLvl w:val="1"/>
    </w:pPr>
    <w:rPr>
      <w:rFonts w:cs="Calibri"/>
      <w:b/>
      <w:bCs/>
      <w:iCs/>
      <w:sz w:val="22"/>
      <w:szCs w:val="28"/>
      <w:lang w:bidi="ar-SA"/>
    </w:rPr>
  </w:style>
  <w:style w:type="paragraph" w:styleId="Kop3">
    <w:name w:val="heading 3"/>
    <w:aliases w:val="Kop 3 VRU"/>
    <w:basedOn w:val="ZsysbasisVRU"/>
    <w:next w:val="BasistekstVRU"/>
    <w:link w:val="Kop3Char"/>
    <w:uiPriority w:val="8"/>
    <w:qFormat/>
    <w:rsid w:val="0080233F"/>
    <w:pPr>
      <w:keepNext/>
      <w:keepLines/>
      <w:numPr>
        <w:ilvl w:val="2"/>
        <w:numId w:val="34"/>
      </w:numPr>
      <w:spacing w:before="280" w:after="0"/>
      <w:outlineLvl w:val="2"/>
    </w:pPr>
    <w:rPr>
      <w:rFonts w:asciiTheme="minorHAnsi" w:hAnsiTheme="minorHAnsi" w:cs="Calibri"/>
      <w:b/>
      <w:iCs/>
      <w:szCs w:val="22"/>
      <w:lang w:bidi="ar-SA"/>
    </w:rPr>
  </w:style>
  <w:style w:type="paragraph" w:styleId="Kop4">
    <w:name w:val="heading 4"/>
    <w:aliases w:val="Kop 4 VRU"/>
    <w:basedOn w:val="ZsysbasisVRU"/>
    <w:next w:val="BasistekstVRU"/>
    <w:link w:val="Kop4Char"/>
    <w:uiPriority w:val="10"/>
    <w:qFormat/>
    <w:rsid w:val="008838A9"/>
    <w:pPr>
      <w:keepNext/>
      <w:keepLines/>
      <w:numPr>
        <w:ilvl w:val="3"/>
        <w:numId w:val="34"/>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8838A9"/>
    <w:pPr>
      <w:keepNext/>
      <w:keepLines/>
      <w:numPr>
        <w:ilvl w:val="4"/>
        <w:numId w:val="34"/>
      </w:numPr>
      <w:spacing w:after="0"/>
      <w:outlineLvl w:val="4"/>
    </w:pPr>
    <w:rPr>
      <w:rFonts w:asciiTheme="minorHAnsi" w:hAnsiTheme="minorHAnsi"/>
      <w:bCs/>
      <w:iCs/>
      <w:szCs w:val="22"/>
      <w:lang w:bidi="ar-SA"/>
    </w:rPr>
  </w:style>
  <w:style w:type="paragraph" w:styleId="Kop6">
    <w:name w:val="heading 6"/>
    <w:aliases w:val="Kop 6 VRU"/>
    <w:basedOn w:val="ZsysbasisVRU"/>
    <w:next w:val="BasistekstVRU"/>
    <w:link w:val="Kop6Char"/>
    <w:uiPriority w:val="60"/>
    <w:rsid w:val="008838A9"/>
    <w:pPr>
      <w:keepNext/>
      <w:keepLines/>
      <w:numPr>
        <w:ilvl w:val="5"/>
        <w:numId w:val="34"/>
      </w:numPr>
      <w:spacing w:after="0"/>
      <w:outlineLvl w:val="5"/>
    </w:pPr>
    <w:rPr>
      <w:rFonts w:asciiTheme="minorHAnsi" w:hAnsiTheme="minorHAnsi"/>
      <w:szCs w:val="22"/>
      <w:lang w:bidi="ar-SA"/>
    </w:rPr>
  </w:style>
  <w:style w:type="paragraph" w:styleId="Kop7">
    <w:name w:val="heading 7"/>
    <w:aliases w:val="Kop 7 VRU"/>
    <w:basedOn w:val="ZsysbasisVRU"/>
    <w:next w:val="BasistekstVRU"/>
    <w:link w:val="Kop7Char"/>
    <w:uiPriority w:val="61"/>
    <w:rsid w:val="008838A9"/>
    <w:pPr>
      <w:keepNext/>
      <w:keepLines/>
      <w:numPr>
        <w:ilvl w:val="6"/>
        <w:numId w:val="34"/>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8838A9"/>
    <w:pPr>
      <w:keepNext/>
      <w:keepLines/>
      <w:numPr>
        <w:ilvl w:val="7"/>
        <w:numId w:val="34"/>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8838A9"/>
    <w:pPr>
      <w:keepNext/>
      <w:keepLines/>
      <w:numPr>
        <w:ilvl w:val="8"/>
        <w:numId w:val="34"/>
      </w:numPr>
      <w:spacing w:after="0"/>
      <w:outlineLvl w:val="8"/>
    </w:pPr>
    <w:rPr>
      <w:rFonts w:asciiTheme="minorHAnsi" w:hAnsiTheme="minorHAnsi"/>
      <w:bCs/>
      <w:szCs w:val="22"/>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B44A3C"/>
  </w:style>
  <w:style w:type="character" w:customStyle="1" w:styleId="ZsysbasisVRUChar">
    <w:name w:val="Zsysbasis VRU Char"/>
    <w:basedOn w:val="Standaardalinea-lettertype"/>
    <w:link w:val="ZsysbasisVRU"/>
    <w:uiPriority w:val="96"/>
    <w:semiHidden/>
    <w:rsid w:val="00B44A3C"/>
  </w:style>
  <w:style w:type="paragraph" w:customStyle="1" w:styleId="AdresvakVRU">
    <w:name w:val="Adresvak VRU"/>
    <w:basedOn w:val="ZsysbasisVRU"/>
    <w:uiPriority w:val="34"/>
    <w:rsid w:val="00C00153"/>
    <w:pPr>
      <w:spacing w:after="640"/>
      <w:contextualSpacing/>
    </w:pPr>
    <w:rPr>
      <w:noProof/>
    </w:rPr>
  </w:style>
  <w:style w:type="paragraph" w:customStyle="1" w:styleId="AfzendergegevenskopjeVRU">
    <w:name w:val="Afzendergegevens kopje VRU"/>
    <w:basedOn w:val="ZsysbasisdocumentgegevensVRU"/>
    <w:uiPriority w:val="36"/>
    <w:rsid w:val="001D7E3F"/>
  </w:style>
  <w:style w:type="paragraph" w:customStyle="1" w:styleId="AfzendergegevensVRU">
    <w:name w:val="Afzendergegevens VRU"/>
    <w:basedOn w:val="ZsysbasisdocumentgegevensVRU"/>
    <w:uiPriority w:val="35"/>
    <w:rsid w:val="001D7E3F"/>
  </w:style>
  <w:style w:type="paragraph" w:customStyle="1" w:styleId="AgendapuntVRU">
    <w:name w:val="Agendapunt VRU"/>
    <w:basedOn w:val="ZsysbasisVRU"/>
    <w:uiPriority w:val="37"/>
    <w:rsid w:val="00A70CFD"/>
    <w:pPr>
      <w:numPr>
        <w:numId w:val="22"/>
      </w:numPr>
      <w:spacing w:after="0"/>
    </w:pPr>
  </w:style>
  <w:style w:type="paragraph" w:customStyle="1" w:styleId="AlineavoorafbeeldingVRU">
    <w:name w:val="Alinea voor afbeelding VRU"/>
    <w:basedOn w:val="ZsysbasisVRU"/>
    <w:next w:val="BasistekstVRU"/>
    <w:uiPriority w:val="38"/>
    <w:rsid w:val="00A70CFD"/>
    <w:pPr>
      <w:spacing w:after="0"/>
    </w:pPr>
  </w:style>
  <w:style w:type="paragraph" w:customStyle="1" w:styleId="BasistekstVRU">
    <w:name w:val="Basistekst VRU"/>
    <w:basedOn w:val="ZsysbasisVRU"/>
    <w:qFormat/>
    <w:rsid w:val="001D7E3F"/>
  </w:style>
  <w:style w:type="paragraph" w:customStyle="1" w:styleId="Bijlagekop1VRU">
    <w:name w:val="Bijlage kop 1 VRU"/>
    <w:basedOn w:val="ZsysbasisVRU"/>
    <w:next w:val="BasistekstVRU"/>
    <w:uiPriority w:val="12"/>
    <w:qFormat/>
    <w:rsid w:val="00B60CAD"/>
    <w:pPr>
      <w:keepNext/>
      <w:keepLines/>
      <w:numPr>
        <w:numId w:val="35"/>
      </w:numPr>
      <w:spacing w:before="280" w:line="500" w:lineRule="atLeast"/>
      <w:outlineLvl w:val="0"/>
    </w:pPr>
    <w:rPr>
      <w:rFonts w:cs="Calibri"/>
      <w:b/>
      <w:bCs/>
      <w:sz w:val="40"/>
      <w:szCs w:val="32"/>
      <w:lang w:bidi="ar-SA"/>
    </w:rPr>
  </w:style>
  <w:style w:type="paragraph" w:customStyle="1" w:styleId="Bijlagekop2VRU">
    <w:name w:val="Bijlage kop 2 VRU"/>
    <w:basedOn w:val="ZsysbasisVRU"/>
    <w:next w:val="BasistekstVRU"/>
    <w:uiPriority w:val="13"/>
    <w:qFormat/>
    <w:rsid w:val="005B2C65"/>
    <w:pPr>
      <w:keepNext/>
      <w:keepLines/>
      <w:numPr>
        <w:ilvl w:val="1"/>
        <w:numId w:val="35"/>
      </w:numPr>
      <w:spacing w:before="340" w:after="80"/>
      <w:outlineLvl w:val="1"/>
    </w:pPr>
    <w:rPr>
      <w:rFonts w:cs="Calibri"/>
      <w:b/>
      <w:bCs/>
      <w:iCs/>
      <w:sz w:val="22"/>
      <w:szCs w:val="28"/>
      <w:lang w:bidi="ar-SA"/>
    </w:rPr>
  </w:style>
  <w:style w:type="paragraph" w:styleId="Bijschrift">
    <w:name w:val="caption"/>
    <w:aliases w:val="Bijschrift VRU"/>
    <w:basedOn w:val="ZsysbasisVRU"/>
    <w:next w:val="BasistekstVRU"/>
    <w:uiPriority w:val="26"/>
    <w:qFormat/>
    <w:rsid w:val="0080233F"/>
    <w:pPr>
      <w:spacing w:line="280" w:lineRule="exact"/>
    </w:pPr>
    <w:rPr>
      <w:rFonts w:cs="Calibri"/>
      <w:i/>
      <w:szCs w:val="22"/>
      <w:lang w:bidi="ar-SA"/>
    </w:rPr>
  </w:style>
  <w:style w:type="paragraph" w:customStyle="1" w:styleId="DocumentgegevenskopjeVRU">
    <w:name w:val="Documentgegevens kopje VRU"/>
    <w:basedOn w:val="ZsysbasisdocumentgegevensVRU"/>
    <w:uiPriority w:val="46"/>
    <w:rsid w:val="00C00153"/>
    <w:rPr>
      <w:b/>
    </w:rPr>
  </w:style>
  <w:style w:type="paragraph" w:customStyle="1" w:styleId="DocumentgegevensVRU">
    <w:name w:val="Documentgegevens VRU"/>
    <w:basedOn w:val="ZsysbasisdocumentgegevensVRU"/>
    <w:uiPriority w:val="45"/>
    <w:rsid w:val="0080233F"/>
  </w:style>
  <w:style w:type="paragraph" w:customStyle="1" w:styleId="DocumentnaamVRU">
    <w:name w:val="Documentnaam VRU"/>
    <w:basedOn w:val="ZsysbasisVRU"/>
    <w:next w:val="BasistekstVRU"/>
    <w:uiPriority w:val="46"/>
    <w:rsid w:val="004E048B"/>
    <w:pPr>
      <w:spacing w:after="240"/>
    </w:pPr>
    <w:rPr>
      <w:rFonts w:cs="Calibri"/>
      <w:b/>
      <w:sz w:val="40"/>
      <w:szCs w:val="22"/>
      <w:lang w:bidi="ar-SA"/>
    </w:rPr>
  </w:style>
  <w:style w:type="character" w:styleId="Eindnootmarkering">
    <w:name w:val="endnote reference"/>
    <w:aliases w:val="Eindnootmarkering VRU"/>
    <w:basedOn w:val="Standaardalinea-lettertype"/>
    <w:uiPriority w:val="97"/>
    <w:semiHidden/>
    <w:rsid w:val="001D7E3F"/>
    <w:rPr>
      <w:vertAlign w:val="superscript"/>
    </w:rPr>
  </w:style>
  <w:style w:type="paragraph" w:styleId="Eindnoottekst">
    <w:name w:val="endnote text"/>
    <w:aliases w:val="Eindnoottekst VRU"/>
    <w:basedOn w:val="ZsysbasisVRU"/>
    <w:next w:val="BasistekstVRU"/>
    <w:link w:val="EindnoottekstChar"/>
    <w:uiPriority w:val="48"/>
    <w:rsid w:val="00A70CFD"/>
    <w:pPr>
      <w:spacing w:after="0"/>
    </w:pPr>
  </w:style>
  <w:style w:type="character" w:customStyle="1" w:styleId="EindnoottekstChar">
    <w:name w:val="Eindnoottekst Char"/>
    <w:aliases w:val="Eindnoottekst VRU Char"/>
    <w:basedOn w:val="Standaardalinea-lettertype"/>
    <w:link w:val="Eindnoottekst"/>
    <w:uiPriority w:val="97"/>
    <w:semiHidden/>
    <w:rsid w:val="00A70CFD"/>
  </w:style>
  <w:style w:type="character" w:styleId="GevolgdeHyperlink">
    <w:name w:val="FollowedHyperlink"/>
    <w:aliases w:val="GevolgdeHyperlink VRU"/>
    <w:basedOn w:val="Standaardalinea-lettertype"/>
    <w:uiPriority w:val="97"/>
    <w:semiHidden/>
    <w:rsid w:val="001D7E3F"/>
    <w:rPr>
      <w:color w:val="auto"/>
      <w:u w:val="single"/>
    </w:rPr>
  </w:style>
  <w:style w:type="character" w:styleId="Hyperlink">
    <w:name w:val="Hyperlink"/>
    <w:aliases w:val="Hyperlink VRU"/>
    <w:basedOn w:val="Standaardalinea-lettertype"/>
    <w:uiPriority w:val="49"/>
    <w:rsid w:val="001D7E3F"/>
    <w:rPr>
      <w:color w:val="auto"/>
      <w:u w:val="single"/>
    </w:rPr>
  </w:style>
  <w:style w:type="paragraph" w:styleId="Inhopg1">
    <w:name w:val="toc 1"/>
    <w:aliases w:val="Inhopg 1 VRU"/>
    <w:basedOn w:val="ZsysbasistocVRU"/>
    <w:next w:val="BasistekstVRU"/>
    <w:uiPriority w:val="50"/>
    <w:rsid w:val="0080233F"/>
    <w:pPr>
      <w:spacing w:before="320"/>
    </w:pPr>
    <w:rPr>
      <w:rFonts w:eastAsiaTheme="minorHAnsi" w:cstheme="minorBidi"/>
      <w:b/>
      <w:lang w:eastAsia="en-US"/>
    </w:rPr>
  </w:style>
  <w:style w:type="paragraph" w:styleId="Inhopg2">
    <w:name w:val="toc 2"/>
    <w:aliases w:val="Inhopg 2 VRU"/>
    <w:basedOn w:val="ZsysbasistocVRU"/>
    <w:next w:val="BasistekstVRU"/>
    <w:uiPriority w:val="51"/>
    <w:rsid w:val="0080233F"/>
    <w:rPr>
      <w:rFonts w:eastAsiaTheme="minorHAnsi" w:cstheme="minorBidi"/>
      <w:lang w:eastAsia="en-US"/>
    </w:rPr>
  </w:style>
  <w:style w:type="paragraph" w:styleId="Inhopg3">
    <w:name w:val="toc 3"/>
    <w:aliases w:val="Inhopg 3 VRU"/>
    <w:basedOn w:val="ZsysbasistocVRU"/>
    <w:next w:val="BasistekstVRU"/>
    <w:uiPriority w:val="52"/>
    <w:rsid w:val="0080233F"/>
    <w:pPr>
      <w:ind w:left="1440"/>
    </w:pPr>
    <w:rPr>
      <w:rFonts w:eastAsiaTheme="minorHAnsi" w:cstheme="minorBidi"/>
      <w:lang w:eastAsia="en-US"/>
    </w:rPr>
  </w:style>
  <w:style w:type="paragraph" w:styleId="Inhopg4">
    <w:name w:val="toc 4"/>
    <w:aliases w:val="Inhopg 4 VRU"/>
    <w:basedOn w:val="ZsysbasistocVRU"/>
    <w:next w:val="BasistekstVRU"/>
    <w:uiPriority w:val="53"/>
    <w:rsid w:val="0080233F"/>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80233F"/>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80233F"/>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80233F"/>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80233F"/>
    <w:rPr>
      <w:rFonts w:eastAsiaTheme="minorHAnsi" w:cstheme="minorBidi"/>
      <w:lang w:eastAsia="en-US"/>
    </w:rPr>
  </w:style>
  <w:style w:type="paragraph" w:styleId="Inhopg9">
    <w:name w:val="toc 9"/>
    <w:aliases w:val="Inhopg 9 VRU"/>
    <w:basedOn w:val="ZsysbasistocVRU"/>
    <w:next w:val="BasistekstVRU"/>
    <w:uiPriority w:val="58"/>
    <w:rsid w:val="0080233F"/>
    <w:rPr>
      <w:rFonts w:eastAsiaTheme="minorHAnsi" w:cstheme="minorBidi"/>
      <w:lang w:eastAsia="en-US"/>
    </w:rPr>
  </w:style>
  <w:style w:type="paragraph" w:customStyle="1" w:styleId="Kop1zondernummerVRU">
    <w:name w:val="Kop 1 zonder nummer VRU"/>
    <w:basedOn w:val="ZsysbasisVRU"/>
    <w:next w:val="BasistekstVRU"/>
    <w:uiPriority w:val="5"/>
    <w:qFormat/>
    <w:rsid w:val="00B60CAD"/>
    <w:pPr>
      <w:keepNext/>
      <w:keepLines/>
      <w:spacing w:before="280" w:line="500" w:lineRule="atLeast"/>
      <w:outlineLvl w:val="0"/>
    </w:pPr>
    <w:rPr>
      <w:rFonts w:cs="Calibri"/>
      <w:b/>
      <w:bCs/>
      <w:sz w:val="40"/>
      <w:szCs w:val="32"/>
      <w:lang w:bidi="ar-SA"/>
    </w:rPr>
  </w:style>
  <w:style w:type="character" w:customStyle="1" w:styleId="Kop1Char">
    <w:name w:val="Kop 1 Char"/>
    <w:aliases w:val="Kop 1 VRU Char"/>
    <w:basedOn w:val="Standaardalinea-lettertype"/>
    <w:link w:val="Kop1"/>
    <w:uiPriority w:val="4"/>
    <w:rsid w:val="004A2979"/>
    <w:rPr>
      <w:rFonts w:cs="Calibri"/>
      <w:b/>
      <w:bCs/>
      <w:sz w:val="40"/>
      <w:szCs w:val="32"/>
      <w:lang w:bidi="ar-SA"/>
    </w:rPr>
  </w:style>
  <w:style w:type="paragraph" w:customStyle="1" w:styleId="Kop2zondernummerVRU">
    <w:name w:val="Kop 2 zonder nummer VRU"/>
    <w:basedOn w:val="ZsysbasisVRU"/>
    <w:next w:val="BasistekstVRU"/>
    <w:uiPriority w:val="7"/>
    <w:qFormat/>
    <w:rsid w:val="005B2C65"/>
    <w:pPr>
      <w:keepNext/>
      <w:keepLines/>
      <w:spacing w:before="340" w:after="80"/>
      <w:outlineLvl w:val="1"/>
    </w:pPr>
    <w:rPr>
      <w:rFonts w:cs="Calibri"/>
      <w:b/>
      <w:bCs/>
      <w:iCs/>
      <w:sz w:val="22"/>
      <w:szCs w:val="28"/>
      <w:lang w:bidi="ar-SA"/>
    </w:rPr>
  </w:style>
  <w:style w:type="character" w:customStyle="1" w:styleId="Kop2Char">
    <w:name w:val="Kop 2 Char"/>
    <w:aliases w:val="Kop 2 VRU Char"/>
    <w:basedOn w:val="Standaardalinea-lettertype"/>
    <w:link w:val="Kop2"/>
    <w:uiPriority w:val="6"/>
    <w:rsid w:val="005B2C65"/>
    <w:rPr>
      <w:rFonts w:cs="Calibri"/>
      <w:b/>
      <w:bCs/>
      <w:iCs/>
      <w:sz w:val="22"/>
      <w:szCs w:val="28"/>
      <w:lang w:bidi="ar-SA"/>
    </w:rPr>
  </w:style>
  <w:style w:type="paragraph" w:customStyle="1" w:styleId="Kop3zondernummerVRU">
    <w:name w:val="Kop 3 zonder nummer VRU"/>
    <w:basedOn w:val="ZsysbasisVRU"/>
    <w:next w:val="BasistekstVRU"/>
    <w:uiPriority w:val="9"/>
    <w:qFormat/>
    <w:rsid w:val="0080233F"/>
    <w:pPr>
      <w:keepNext/>
      <w:keepLines/>
      <w:spacing w:before="280" w:after="0"/>
      <w:outlineLvl w:val="2"/>
    </w:pPr>
    <w:rPr>
      <w:rFonts w:asciiTheme="minorHAnsi" w:hAnsiTheme="minorHAnsi" w:cs="Calibri"/>
      <w:b/>
      <w:iCs/>
      <w:szCs w:val="22"/>
      <w:lang w:bidi="ar-SA"/>
    </w:rPr>
  </w:style>
  <w:style w:type="character" w:customStyle="1" w:styleId="Kop3Char">
    <w:name w:val="Kop 3 Char"/>
    <w:aliases w:val="Kop 3 VRU Char"/>
    <w:basedOn w:val="Standaardalinea-lettertype"/>
    <w:link w:val="Kop3"/>
    <w:uiPriority w:val="7"/>
    <w:rsid w:val="0080233F"/>
    <w:rPr>
      <w:rFonts w:asciiTheme="minorHAnsi" w:hAnsiTheme="minorHAnsi" w:cs="Calibri"/>
      <w:b/>
      <w:iCs/>
      <w:szCs w:val="22"/>
      <w:lang w:bidi="ar-SA"/>
    </w:rPr>
  </w:style>
  <w:style w:type="paragraph" w:customStyle="1" w:styleId="Kop4zondernummerVRU">
    <w:name w:val="Kop 4 zonder nummer VRU"/>
    <w:basedOn w:val="ZsysbasisVRU"/>
    <w:next w:val="BasistekstVRU"/>
    <w:uiPriority w:val="11"/>
    <w:qFormat/>
    <w:rsid w:val="008838A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9"/>
    <w:rsid w:val="008838A9"/>
    <w:rPr>
      <w:rFonts w:asciiTheme="minorHAnsi" w:hAnsiTheme="minorHAnsi"/>
      <w:bCs/>
      <w:i/>
      <w:szCs w:val="24"/>
      <w:lang w:bidi="ar-SA"/>
    </w:rPr>
  </w:style>
  <w:style w:type="character" w:customStyle="1" w:styleId="Kop5Char">
    <w:name w:val="Kop 5 Char"/>
    <w:aliases w:val="Kop 5 VRU Char"/>
    <w:basedOn w:val="Standaardalinea-lettertype"/>
    <w:link w:val="Kop5"/>
    <w:uiPriority w:val="97"/>
    <w:rsid w:val="008838A9"/>
    <w:rPr>
      <w:rFonts w:asciiTheme="minorHAnsi" w:hAnsiTheme="minorHAnsi"/>
      <w:bCs/>
      <w:iCs/>
      <w:szCs w:val="22"/>
      <w:lang w:bidi="ar-SA"/>
    </w:rPr>
  </w:style>
  <w:style w:type="character" w:customStyle="1" w:styleId="Kop6Char">
    <w:name w:val="Kop 6 Char"/>
    <w:aliases w:val="Kop 6 VRU Char"/>
    <w:basedOn w:val="Standaardalinea-lettertype"/>
    <w:link w:val="Kop6"/>
    <w:uiPriority w:val="97"/>
    <w:rsid w:val="008838A9"/>
    <w:rPr>
      <w:rFonts w:asciiTheme="minorHAnsi" w:hAnsiTheme="minorHAnsi"/>
      <w:szCs w:val="22"/>
      <w:lang w:bidi="ar-SA"/>
    </w:rPr>
  </w:style>
  <w:style w:type="character" w:customStyle="1" w:styleId="Kop7Char">
    <w:name w:val="Kop 7 Char"/>
    <w:aliases w:val="Kop 7 VRU Char"/>
    <w:basedOn w:val="Standaardalinea-lettertype"/>
    <w:link w:val="Kop7"/>
    <w:uiPriority w:val="97"/>
    <w:rsid w:val="008838A9"/>
    <w:rPr>
      <w:rFonts w:asciiTheme="minorHAnsi" w:hAnsiTheme="minorHAnsi"/>
      <w:bCs/>
      <w:szCs w:val="20"/>
      <w:lang w:bidi="ar-SA"/>
    </w:rPr>
  </w:style>
  <w:style w:type="character" w:customStyle="1" w:styleId="Kop8Char">
    <w:name w:val="Kop 8 Char"/>
    <w:aliases w:val="Kop 8 VRU Char"/>
    <w:basedOn w:val="Standaardalinea-lettertype"/>
    <w:link w:val="Kop8"/>
    <w:uiPriority w:val="97"/>
    <w:rsid w:val="008838A9"/>
    <w:rPr>
      <w:rFonts w:asciiTheme="minorHAnsi" w:hAnsiTheme="minorHAnsi"/>
      <w:iCs/>
      <w:szCs w:val="20"/>
      <w:lang w:bidi="ar-SA"/>
    </w:rPr>
  </w:style>
  <w:style w:type="character" w:customStyle="1" w:styleId="Kop9Char">
    <w:name w:val="Kop 9 Char"/>
    <w:aliases w:val="Kop 9 VRU Char"/>
    <w:basedOn w:val="Standaardalinea-lettertype"/>
    <w:link w:val="Kop9"/>
    <w:uiPriority w:val="97"/>
    <w:rsid w:val="008838A9"/>
    <w:rPr>
      <w:rFonts w:asciiTheme="minorHAnsi" w:hAnsiTheme="minorHAnsi"/>
      <w:bCs/>
      <w:szCs w:val="22"/>
      <w:lang w:bidi="ar-SA"/>
    </w:rPr>
  </w:style>
  <w:style w:type="paragraph" w:customStyle="1" w:styleId="KoptekstVRU">
    <w:name w:val="Koptekst VRU"/>
    <w:basedOn w:val="ZsysbasisVRU"/>
    <w:uiPriority w:val="65"/>
    <w:rsid w:val="00A70CFD"/>
    <w:pPr>
      <w:spacing w:after="0" w:line="240" w:lineRule="exact"/>
    </w:pPr>
  </w:style>
  <w:style w:type="paragraph" w:styleId="Lijstmetafbeeldingen">
    <w:name w:val="table of figures"/>
    <w:aliases w:val="Lijst met afbeeldingen VRU"/>
    <w:basedOn w:val="ZsysbasisVRU"/>
    <w:next w:val="BasistekstVRU"/>
    <w:uiPriority w:val="99"/>
    <w:semiHidden/>
    <w:rsid w:val="00A70CFD"/>
    <w:pPr>
      <w:spacing w:after="0"/>
    </w:pPr>
  </w:style>
  <w:style w:type="paragraph" w:customStyle="1" w:styleId="Opsommingbolletje1eniveauVRU">
    <w:name w:val="Opsomming bolletje 1e niveau VRU"/>
    <w:basedOn w:val="ZsysbasisVRU"/>
    <w:uiPriority w:val="14"/>
    <w:qFormat/>
    <w:rsid w:val="0080233F"/>
    <w:pPr>
      <w:numPr>
        <w:numId w:val="29"/>
      </w:numPr>
      <w:spacing w:after="0"/>
    </w:pPr>
    <w:rPr>
      <w:rFonts w:cs="Calibri"/>
      <w:szCs w:val="22"/>
      <w:lang w:bidi="ar-SA"/>
    </w:rPr>
  </w:style>
  <w:style w:type="paragraph" w:customStyle="1" w:styleId="Opsommingbolletje2eniveauVRU">
    <w:name w:val="Opsomming bolletje 2e niveau VRU"/>
    <w:basedOn w:val="ZsysbasisVRU"/>
    <w:uiPriority w:val="15"/>
    <w:qFormat/>
    <w:rsid w:val="0080233F"/>
    <w:pPr>
      <w:numPr>
        <w:ilvl w:val="1"/>
        <w:numId w:val="29"/>
      </w:numPr>
      <w:spacing w:after="0"/>
    </w:pPr>
    <w:rPr>
      <w:rFonts w:cs="Calibri"/>
      <w:szCs w:val="22"/>
      <w:lang w:bidi="ar-SA"/>
    </w:rPr>
  </w:style>
  <w:style w:type="paragraph" w:customStyle="1" w:styleId="Opsommingbolletje3eniveauVRU">
    <w:name w:val="Opsomming bolletje 3e niveau VRU"/>
    <w:basedOn w:val="ZsysbasisVRU"/>
    <w:uiPriority w:val="16"/>
    <w:qFormat/>
    <w:rsid w:val="0080233F"/>
    <w:pPr>
      <w:numPr>
        <w:ilvl w:val="2"/>
        <w:numId w:val="29"/>
      </w:numPr>
      <w:spacing w:after="0"/>
    </w:pPr>
    <w:rPr>
      <w:rFonts w:cs="Calibri"/>
      <w:szCs w:val="22"/>
      <w:lang w:bidi="ar-SA"/>
    </w:rPr>
  </w:style>
  <w:style w:type="numbering" w:customStyle="1" w:styleId="OpsommingbolletjeVRU">
    <w:name w:val="Opsomming bolletje VRU"/>
    <w:uiPriority w:val="99"/>
    <w:semiHidden/>
    <w:rsid w:val="0080233F"/>
    <w:pPr>
      <w:numPr>
        <w:numId w:val="11"/>
      </w:numPr>
    </w:pPr>
  </w:style>
  <w:style w:type="paragraph" w:customStyle="1" w:styleId="Opsommingletter1eniveauVRU">
    <w:name w:val="Opsomming letter 1e niveau VRU"/>
    <w:basedOn w:val="ZsysbasisVRU"/>
    <w:uiPriority w:val="17"/>
    <w:qFormat/>
    <w:rsid w:val="00083511"/>
    <w:pPr>
      <w:numPr>
        <w:numId w:val="25"/>
      </w:numPr>
      <w:spacing w:after="0"/>
    </w:pPr>
  </w:style>
  <w:style w:type="paragraph" w:customStyle="1" w:styleId="Opsommingletter2eniveauVRU">
    <w:name w:val="Opsomming letter 2e niveau VRU"/>
    <w:basedOn w:val="ZsysbasisVRU"/>
    <w:uiPriority w:val="18"/>
    <w:qFormat/>
    <w:rsid w:val="00083511"/>
    <w:pPr>
      <w:numPr>
        <w:ilvl w:val="1"/>
        <w:numId w:val="25"/>
      </w:numPr>
      <w:spacing w:after="0"/>
    </w:pPr>
  </w:style>
  <w:style w:type="paragraph" w:customStyle="1" w:styleId="Opsommingletter3eniveauVRU">
    <w:name w:val="Opsomming letter 3e niveau VRU"/>
    <w:basedOn w:val="ZsysbasisVRU"/>
    <w:uiPriority w:val="19"/>
    <w:qFormat/>
    <w:rsid w:val="00083511"/>
    <w:pPr>
      <w:numPr>
        <w:ilvl w:val="2"/>
        <w:numId w:val="25"/>
      </w:numPr>
      <w:spacing w:after="0"/>
    </w:pPr>
  </w:style>
  <w:style w:type="paragraph" w:customStyle="1" w:styleId="BasistekstzonderafstandVRU">
    <w:name w:val="Basistekst zonder afstand VRU"/>
    <w:basedOn w:val="ZsysbasisVRU"/>
    <w:uiPriority w:val="1"/>
    <w:qFormat/>
    <w:rsid w:val="008560BA"/>
    <w:pPr>
      <w:spacing w:after="0"/>
    </w:pPr>
  </w:style>
  <w:style w:type="paragraph" w:customStyle="1" w:styleId="Opsommingnummer1eniveauVRU">
    <w:name w:val="Opsomming nummer 1e niveau VRU"/>
    <w:basedOn w:val="ZsysbasisVRU"/>
    <w:uiPriority w:val="20"/>
    <w:qFormat/>
    <w:rsid w:val="00083511"/>
    <w:pPr>
      <w:numPr>
        <w:numId w:val="24"/>
      </w:numPr>
      <w:spacing w:after="0"/>
    </w:pPr>
  </w:style>
  <w:style w:type="paragraph" w:customStyle="1" w:styleId="Opsommingnummer2eniveauVRU">
    <w:name w:val="Opsomming nummer 2e niveau VRU"/>
    <w:basedOn w:val="ZsysbasisVRU"/>
    <w:uiPriority w:val="21"/>
    <w:qFormat/>
    <w:rsid w:val="00083511"/>
    <w:pPr>
      <w:numPr>
        <w:ilvl w:val="1"/>
        <w:numId w:val="24"/>
      </w:numPr>
      <w:spacing w:after="0"/>
    </w:pPr>
  </w:style>
  <w:style w:type="paragraph" w:customStyle="1" w:styleId="Opsommingnummer3eniveauVRU">
    <w:name w:val="Opsomming nummer 3e niveau VRU"/>
    <w:basedOn w:val="ZsysbasisVRU"/>
    <w:uiPriority w:val="22"/>
    <w:qFormat/>
    <w:rsid w:val="00083511"/>
    <w:pPr>
      <w:numPr>
        <w:ilvl w:val="2"/>
        <w:numId w:val="24"/>
      </w:numPr>
      <w:spacing w:after="0"/>
      <w:ind w:left="851"/>
    </w:pPr>
  </w:style>
  <w:style w:type="numbering" w:customStyle="1" w:styleId="OpsommingletterVRU">
    <w:name w:val="Opsomming letter VRU"/>
    <w:uiPriority w:val="99"/>
    <w:semiHidden/>
    <w:rsid w:val="007C2FAD"/>
    <w:pPr>
      <w:numPr>
        <w:numId w:val="17"/>
      </w:numPr>
    </w:pPr>
  </w:style>
  <w:style w:type="paragraph" w:customStyle="1" w:styleId="Opsommingstreepje1eniveauVRU">
    <w:name w:val="Opsomming streepje 1e niveau VRU"/>
    <w:basedOn w:val="ZsysbasisVRU"/>
    <w:uiPriority w:val="23"/>
    <w:qFormat/>
    <w:rsid w:val="00083511"/>
    <w:pPr>
      <w:numPr>
        <w:numId w:val="23"/>
      </w:numPr>
      <w:spacing w:after="0"/>
    </w:pPr>
  </w:style>
  <w:style w:type="paragraph" w:customStyle="1" w:styleId="Opsommingstreepje2eniveauVRU">
    <w:name w:val="Opsomming streepje 2e niveau VRU"/>
    <w:basedOn w:val="ZsysbasisVRU"/>
    <w:uiPriority w:val="24"/>
    <w:qFormat/>
    <w:rsid w:val="00083511"/>
    <w:pPr>
      <w:numPr>
        <w:ilvl w:val="1"/>
        <w:numId w:val="23"/>
      </w:numPr>
      <w:spacing w:after="0"/>
    </w:pPr>
  </w:style>
  <w:style w:type="paragraph" w:customStyle="1" w:styleId="Opsommingstreepje3eniveauVRU">
    <w:name w:val="Opsomming streepje 3e niveau VRU"/>
    <w:basedOn w:val="ZsysbasisVRU"/>
    <w:uiPriority w:val="25"/>
    <w:qFormat/>
    <w:rsid w:val="00083511"/>
    <w:pPr>
      <w:numPr>
        <w:ilvl w:val="2"/>
        <w:numId w:val="23"/>
      </w:numPr>
      <w:spacing w:after="0"/>
      <w:ind w:left="851"/>
    </w:pPr>
  </w:style>
  <w:style w:type="numbering" w:customStyle="1" w:styleId="OpsommingstreepjeVRU">
    <w:name w:val="Opsomming streepje VRU"/>
    <w:uiPriority w:val="99"/>
    <w:semiHidden/>
    <w:rsid w:val="001D7E3F"/>
    <w:pPr>
      <w:numPr>
        <w:numId w:val="12"/>
      </w:numPr>
    </w:pPr>
  </w:style>
  <w:style w:type="paragraph" w:customStyle="1" w:styleId="Opsommingteken1eniveauVRU">
    <w:name w:val="Opsomming teken 1e niveau VRU"/>
    <w:basedOn w:val="ZsysbasisVRU"/>
    <w:uiPriority w:val="13"/>
    <w:semiHidden/>
    <w:rsid w:val="0080233F"/>
    <w:pPr>
      <w:numPr>
        <w:numId w:val="30"/>
      </w:numPr>
      <w:spacing w:after="0"/>
    </w:pPr>
    <w:rPr>
      <w:rFonts w:cs="Calibri"/>
      <w:szCs w:val="22"/>
      <w:lang w:bidi="ar-SA"/>
    </w:rPr>
  </w:style>
  <w:style w:type="paragraph" w:customStyle="1" w:styleId="Opsommingteken2eniveauVRU">
    <w:name w:val="Opsomming teken 2e niveau VRU"/>
    <w:basedOn w:val="ZsysbasisVRU"/>
    <w:uiPriority w:val="14"/>
    <w:semiHidden/>
    <w:rsid w:val="00083511"/>
    <w:pPr>
      <w:numPr>
        <w:ilvl w:val="1"/>
        <w:numId w:val="30"/>
      </w:numPr>
      <w:spacing w:after="0"/>
    </w:pPr>
  </w:style>
  <w:style w:type="paragraph" w:customStyle="1" w:styleId="Opsommingteken3eniveauVRU">
    <w:name w:val="Opsomming teken 3e niveau VRU"/>
    <w:basedOn w:val="ZsysbasisVRU"/>
    <w:uiPriority w:val="15"/>
    <w:semiHidden/>
    <w:rsid w:val="00083511"/>
    <w:pPr>
      <w:numPr>
        <w:ilvl w:val="2"/>
        <w:numId w:val="30"/>
      </w:numPr>
      <w:spacing w:after="0"/>
    </w:pPr>
  </w:style>
  <w:style w:type="numbering" w:customStyle="1" w:styleId="OpsommingtekenVRU">
    <w:name w:val="Opsomming teken VRU"/>
    <w:uiPriority w:val="99"/>
    <w:semiHidden/>
    <w:rsid w:val="001D7E3F"/>
    <w:pPr>
      <w:numPr>
        <w:numId w:val="13"/>
      </w:numPr>
    </w:pPr>
  </w:style>
  <w:style w:type="paragraph" w:customStyle="1" w:styleId="PaginanummerVRU">
    <w:name w:val="Paginanummer VRU"/>
    <w:basedOn w:val="ZsysbasisVRU"/>
    <w:uiPriority w:val="66"/>
    <w:rsid w:val="0080233F"/>
    <w:pPr>
      <w:spacing w:after="0" w:line="360" w:lineRule="exact"/>
      <w:jc w:val="right"/>
    </w:pPr>
    <w:rPr>
      <w:rFonts w:cs="Calibri"/>
      <w:sz w:val="28"/>
      <w:szCs w:val="22"/>
      <w:lang w:bidi="ar-SA"/>
    </w:rPr>
  </w:style>
  <w:style w:type="paragraph" w:customStyle="1" w:styleId="SubtitelVRU">
    <w:name w:val="Subtitel VRU"/>
    <w:basedOn w:val="ZsysbasisVRU"/>
    <w:next w:val="AuteurVRU"/>
    <w:uiPriority w:val="67"/>
    <w:rsid w:val="0080233F"/>
    <w:pPr>
      <w:keepLines/>
      <w:spacing w:before="80" w:after="0" w:line="520" w:lineRule="exact"/>
    </w:pPr>
    <w:rPr>
      <w:rFonts w:cs="Calibri"/>
      <w:b/>
      <w:sz w:val="52"/>
      <w:szCs w:val="22"/>
      <w:lang w:bidi="ar-SA"/>
    </w:rPr>
  </w:style>
  <w:style w:type="paragraph" w:customStyle="1" w:styleId="TitelVRU">
    <w:name w:val="Titel VRU"/>
    <w:basedOn w:val="ZsysbasisVRU"/>
    <w:next w:val="SubtitelVRU"/>
    <w:uiPriority w:val="68"/>
    <w:rsid w:val="0080233F"/>
    <w:pPr>
      <w:keepLines/>
      <w:spacing w:after="0" w:line="720" w:lineRule="exact"/>
    </w:pPr>
    <w:rPr>
      <w:rFonts w:cs="Calibri"/>
      <w:b/>
      <w:sz w:val="72"/>
      <w:szCs w:val="22"/>
      <w:lang w:bidi="ar-SA"/>
    </w:rPr>
  </w:style>
  <w:style w:type="character" w:styleId="Voetnootmarkering">
    <w:name w:val="footnote reference"/>
    <w:aliases w:val="Voetnootmarkering VRU"/>
    <w:basedOn w:val="Standaardalinea-lettertype"/>
    <w:uiPriority w:val="70"/>
    <w:rsid w:val="001D7E3F"/>
    <w:rPr>
      <w:vertAlign w:val="superscript"/>
    </w:rPr>
  </w:style>
  <w:style w:type="paragraph" w:styleId="Voetnoottekst">
    <w:name w:val="footnote text"/>
    <w:aliases w:val="Voetnoottekst VRU"/>
    <w:basedOn w:val="ZsysbasisVRU"/>
    <w:link w:val="VoetnoottekstChar"/>
    <w:uiPriority w:val="71"/>
    <w:rsid w:val="00A70CFD"/>
    <w:pPr>
      <w:spacing w:after="0"/>
    </w:pPr>
    <w:rPr>
      <w:sz w:val="15"/>
    </w:rPr>
  </w:style>
  <w:style w:type="character" w:customStyle="1" w:styleId="VoetnoottekstChar">
    <w:name w:val="Voetnoottekst Char"/>
    <w:aliases w:val="Voetnoottekst VRU Char"/>
    <w:basedOn w:val="Standaardalinea-lettertype"/>
    <w:link w:val="Voetnoottekst"/>
    <w:uiPriority w:val="97"/>
    <w:rsid w:val="00A70CFD"/>
    <w:rPr>
      <w:sz w:val="15"/>
    </w:rPr>
  </w:style>
  <w:style w:type="paragraph" w:customStyle="1" w:styleId="VoettekstVRU">
    <w:name w:val="Voettekst VRU"/>
    <w:basedOn w:val="ZsysbasisdocumentgegevensVRU"/>
    <w:uiPriority w:val="69"/>
    <w:rsid w:val="000878B0"/>
  </w:style>
  <w:style w:type="paragraph" w:customStyle="1" w:styleId="ZsysbasisdocumentgegevensVRU">
    <w:name w:val="Zsysbasisdocumentgegevens VRU"/>
    <w:basedOn w:val="ZsysbasisVRU"/>
    <w:next w:val="BasistekstVRU"/>
    <w:uiPriority w:val="96"/>
    <w:semiHidden/>
    <w:rsid w:val="0080233F"/>
    <w:pPr>
      <w:spacing w:after="0" w:line="280" w:lineRule="exact"/>
    </w:pPr>
    <w:rPr>
      <w:rFonts w:cs="Calibri"/>
      <w:noProof/>
      <w:szCs w:val="22"/>
      <w:lang w:bidi="ar-SA"/>
    </w:rPr>
  </w:style>
  <w:style w:type="paragraph" w:customStyle="1" w:styleId="ZsysbasistocVRU">
    <w:name w:val="Zsysbasistoc VRU"/>
    <w:basedOn w:val="ZsysbasisVRU"/>
    <w:next w:val="BasistekstVRU"/>
    <w:uiPriority w:val="96"/>
    <w:semiHidden/>
    <w:rsid w:val="0080233F"/>
    <w:pPr>
      <w:tabs>
        <w:tab w:val="right" w:pos="5528"/>
      </w:tabs>
      <w:spacing w:after="0" w:line="320" w:lineRule="atLeast"/>
      <w:ind w:left="720" w:right="3714" w:hanging="720"/>
    </w:pPr>
    <w:rPr>
      <w:rFonts w:cs="Calibri"/>
      <w:sz w:val="22"/>
      <w:szCs w:val="22"/>
      <w:lang w:bidi="ar-SA"/>
    </w:rPr>
  </w:style>
  <w:style w:type="paragraph" w:customStyle="1" w:styleId="ZsyseenpuntVRU">
    <w:name w:val="Zsyseenpunt VRU"/>
    <w:basedOn w:val="ZsysbasisVRU"/>
    <w:uiPriority w:val="96"/>
    <w:semiHidden/>
    <w:rsid w:val="0080233F"/>
    <w:pPr>
      <w:spacing w:after="0" w:line="20" w:lineRule="exact"/>
    </w:pPr>
    <w:rPr>
      <w:rFonts w:cs="Calibri"/>
      <w:sz w:val="2"/>
      <w:szCs w:val="22"/>
      <w:lang w:bidi="ar-SA"/>
    </w:rPr>
  </w:style>
  <w:style w:type="paragraph" w:customStyle="1" w:styleId="Zsysframepag11VRU">
    <w:name w:val="Zsysframepag1_1 VRU"/>
    <w:basedOn w:val="ZsysbasisVRU"/>
    <w:next w:val="BasistekstVRU"/>
    <w:uiPriority w:val="96"/>
    <w:semiHidden/>
    <w:rsid w:val="0080233F"/>
    <w:pPr>
      <w:framePr w:w="9072" w:h="1701" w:hRule="exact" w:wrap="around" w:vAnchor="page" w:hAnchor="margin" w:yAlign="bottom"/>
      <w:spacing w:after="0"/>
    </w:pPr>
    <w:rPr>
      <w:rFonts w:cs="Calibri"/>
      <w:szCs w:val="22"/>
      <w:lang w:bidi="ar-SA"/>
    </w:rPr>
  </w:style>
  <w:style w:type="table" w:customStyle="1" w:styleId="TabelstijlblancoVRU">
    <w:name w:val="Tabelstijl blanco VRU"/>
    <w:basedOn w:val="Standaardtabel"/>
    <w:uiPriority w:val="99"/>
    <w:qFormat/>
    <w:rsid w:val="008838A9"/>
    <w:pPr>
      <w:spacing w:after="0"/>
    </w:pPr>
    <w:rPr>
      <w:szCs w:val="22"/>
      <w:lang w:bidi="ar-SA"/>
    </w:rPr>
    <w:tblPr>
      <w:tblCellMar>
        <w:left w:w="0" w:type="dxa"/>
        <w:right w:w="0" w:type="dxa"/>
      </w:tblCellMar>
    </w:tblPr>
  </w:style>
  <w:style w:type="character" w:customStyle="1" w:styleId="zsysFldVRU">
    <w:name w:val="zsysFld VRU"/>
    <w:basedOn w:val="Standaardalinea-lettertype"/>
    <w:uiPriority w:val="96"/>
    <w:semiHidden/>
    <w:rsid w:val="0080233F"/>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4A0169"/>
    <w:rPr>
      <w:color w:val="000000"/>
      <w:bdr w:val="none" w:sz="0" w:space="0" w:color="auto"/>
      <w:shd w:val="clear" w:color="auto" w:fill="FFB15B"/>
    </w:rPr>
  </w:style>
  <w:style w:type="table" w:styleId="Tabelraster">
    <w:name w:val="Table Grid"/>
    <w:basedOn w:val="Standaardtabe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basedOn w:val="ZsysbasisVRU"/>
    <w:next w:val="BasistekstVRU"/>
    <w:uiPriority w:val="99"/>
    <w:semiHidden/>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80233F"/>
    <w:pPr>
      <w:numPr>
        <w:numId w:val="14"/>
      </w:numPr>
    </w:pPr>
  </w:style>
  <w:style w:type="numbering" w:customStyle="1" w:styleId="KopnummeringVRU">
    <w:name w:val="Kopnummering VRU"/>
    <w:uiPriority w:val="99"/>
    <w:semiHidden/>
    <w:rsid w:val="0028524C"/>
    <w:pPr>
      <w:numPr>
        <w:numId w:val="15"/>
      </w:numPr>
    </w:pPr>
  </w:style>
  <w:style w:type="numbering" w:customStyle="1" w:styleId="OpsommingnummerVRU">
    <w:name w:val="Opsomming nummer VRU"/>
    <w:uiPriority w:val="99"/>
    <w:semiHidden/>
    <w:rsid w:val="007C2FAD"/>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2E0FAE"/>
    <w:pPr>
      <w:numPr>
        <w:numId w:val="21"/>
      </w:numPr>
    </w:pPr>
  </w:style>
  <w:style w:type="paragraph" w:customStyle="1" w:styleId="Kop1zondernummernietintocVRU">
    <w:name w:val="Kop 1 zonder nummer (niet in toc) VRU"/>
    <w:basedOn w:val="ZsysbasisVRU"/>
    <w:next w:val="BasistekstVRU"/>
    <w:uiPriority w:val="64"/>
    <w:rsid w:val="004A2979"/>
    <w:pPr>
      <w:keepNext/>
      <w:keepLines/>
      <w:spacing w:before="280" w:line="500" w:lineRule="atLeast"/>
      <w:outlineLvl w:val="0"/>
    </w:pPr>
    <w:rPr>
      <w:rFonts w:cs="Calibri"/>
      <w:b/>
      <w:sz w:val="40"/>
      <w:szCs w:val="32"/>
      <w:lang w:bidi="ar-SA"/>
    </w:rPr>
  </w:style>
  <w:style w:type="paragraph" w:customStyle="1" w:styleId="AuteurVRU">
    <w:name w:val="Auteur VRU"/>
    <w:basedOn w:val="ZsysbasisVRU"/>
    <w:uiPriority w:val="40"/>
    <w:rsid w:val="0080233F"/>
    <w:pPr>
      <w:spacing w:before="120" w:after="0" w:line="391" w:lineRule="atLeast"/>
    </w:pPr>
    <w:rPr>
      <w:rFonts w:cs="Calibri"/>
      <w:sz w:val="32"/>
      <w:szCs w:val="22"/>
      <w:lang w:bidi="ar-SA"/>
    </w:rPr>
  </w:style>
  <w:style w:type="paragraph" w:customStyle="1" w:styleId="IntrotekstVRU">
    <w:name w:val="Introtekst VRU"/>
    <w:basedOn w:val="ZsysbasisVRU"/>
    <w:next w:val="BasistekstVRU"/>
    <w:uiPriority w:val="3"/>
    <w:qFormat/>
    <w:rsid w:val="0080233F"/>
    <w:pPr>
      <w:spacing w:after="340"/>
    </w:pPr>
    <w:rPr>
      <w:rFonts w:cs="Calibri"/>
      <w:b/>
      <w:sz w:val="22"/>
      <w:szCs w:val="22"/>
      <w:lang w:bidi="ar-SA"/>
    </w:rPr>
  </w:style>
  <w:style w:type="paragraph" w:customStyle="1" w:styleId="LijnblauwVRU">
    <w:name w:val="Lijn blauw VRU"/>
    <w:basedOn w:val="ZsysbasisVRU"/>
    <w:next w:val="BasistekstVRU"/>
    <w:uiPriority w:val="27"/>
    <w:qFormat/>
    <w:rsid w:val="0080233F"/>
    <w:pPr>
      <w:pBdr>
        <w:top w:val="single" w:sz="8" w:space="1" w:color="054D9E" w:themeColor="accent3"/>
      </w:pBdr>
      <w:spacing w:before="40" w:after="0" w:line="80" w:lineRule="exact"/>
    </w:pPr>
    <w:rPr>
      <w:rFonts w:cs="Calibri"/>
      <w:sz w:val="8"/>
      <w:szCs w:val="22"/>
      <w:lang w:bidi="ar-SA"/>
    </w:rPr>
  </w:style>
  <w:style w:type="paragraph" w:customStyle="1" w:styleId="LijngroenVRU">
    <w:name w:val="Lijn groen VRU"/>
    <w:basedOn w:val="ZsysbasisVRU"/>
    <w:next w:val="BasistekstVRU"/>
    <w:uiPriority w:val="28"/>
    <w:qFormat/>
    <w:rsid w:val="0080233F"/>
    <w:pPr>
      <w:pBdr>
        <w:top w:val="single" w:sz="8" w:space="1" w:color="008C6E" w:themeColor="accent6"/>
      </w:pBdr>
      <w:spacing w:before="40" w:after="0" w:line="80" w:lineRule="exact"/>
    </w:pPr>
    <w:rPr>
      <w:rFonts w:cs="Calibri"/>
      <w:sz w:val="8"/>
      <w:szCs w:val="22"/>
      <w:lang w:bidi="ar-SA"/>
    </w:rPr>
  </w:style>
  <w:style w:type="paragraph" w:customStyle="1" w:styleId="LijnroodVRU">
    <w:name w:val="Lijn rood VRU"/>
    <w:basedOn w:val="ZsysbasisVRU"/>
    <w:next w:val="BasistekstVRU"/>
    <w:uiPriority w:val="29"/>
    <w:qFormat/>
    <w:rsid w:val="0080233F"/>
    <w:pPr>
      <w:pBdr>
        <w:top w:val="single" w:sz="8" w:space="1" w:color="D10A0F" w:themeColor="accent1"/>
      </w:pBdr>
      <w:spacing w:before="40" w:after="0" w:line="80" w:lineRule="exact"/>
    </w:pPr>
    <w:rPr>
      <w:rFonts w:cs="Calibri"/>
      <w:sz w:val="8"/>
      <w:szCs w:val="22"/>
      <w:lang w:bidi="ar-SA"/>
    </w:rPr>
  </w:style>
  <w:style w:type="table" w:customStyle="1" w:styleId="TabelstijlmetopmaakVRU">
    <w:name w:val="Tabelstijl met opmaak VRU"/>
    <w:basedOn w:val="Standaardtabel"/>
    <w:uiPriority w:val="99"/>
    <w:rsid w:val="005A17F3"/>
    <w:pPr>
      <w:spacing w:before="24" w:after="70"/>
    </w:pPr>
    <w:rPr>
      <w:szCs w:val="22"/>
      <w:lang w:bidi="ar-SA"/>
    </w:rPr>
    <w:tblPr>
      <w:tblStyleRowBandSize w:val="1"/>
      <w:tblBorders>
        <w:insideH w:val="single" w:sz="4" w:space="0" w:color="000000" w:themeColor="text1"/>
      </w:tblBorders>
      <w:tblCellMar>
        <w:left w:w="79" w:type="dxa"/>
        <w:right w:w="79" w:type="dxa"/>
      </w:tblCellMar>
    </w:tblPr>
    <w:tblStylePr w:type="firstRow">
      <w:pPr>
        <w:wordWrap/>
        <w:spacing w:line="280" w:lineRule="atLeast"/>
      </w:pPr>
      <w:rPr>
        <w:b/>
      </w:rPr>
      <w:tbl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BF641B"/>
    <w:pPr>
      <w:spacing w:after="0"/>
    </w:pPr>
    <w:rPr>
      <w:rFonts w:cs="Calibri"/>
      <w:i/>
      <w:iCs/>
      <w:szCs w:val="22"/>
      <w:lang w:bidi="ar-SA"/>
    </w:rPr>
  </w:style>
  <w:style w:type="character" w:customStyle="1" w:styleId="BasistekstcursiefVRUChar">
    <w:name w:val="Basistekst cursief VRU Char"/>
    <w:basedOn w:val="ZsysbasisVRUChar"/>
    <w:link w:val="BasistekstcursiefVRU"/>
    <w:uiPriority w:val="1"/>
    <w:rsid w:val="00BF641B"/>
    <w:rPr>
      <w:rFonts w:cs="Calibri"/>
      <w:i/>
      <w:iCs/>
      <w:szCs w:val="22"/>
      <w:lang w:bidi="ar-SA"/>
    </w:rPr>
  </w:style>
  <w:style w:type="paragraph" w:customStyle="1" w:styleId="ColofonkopVRU">
    <w:name w:val="Colofonkop VRU"/>
    <w:basedOn w:val="ZsysbasisVRU"/>
    <w:next w:val="IntrotekstVRU"/>
    <w:uiPriority w:val="41"/>
    <w:rsid w:val="00353C56"/>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A60367"/>
    <w:pPr>
      <w:spacing w:after="340" w:line="280" w:lineRule="exact"/>
      <w:ind w:left="-1077"/>
    </w:pPr>
    <w:rPr>
      <w:b/>
      <w:sz w:val="22"/>
    </w:rPr>
  </w:style>
  <w:style w:type="paragraph" w:customStyle="1" w:styleId="ColofontekstVRU">
    <w:name w:val="Colofontekst VRU"/>
    <w:basedOn w:val="ZsysbasisdocumentgegevensVRU"/>
    <w:uiPriority w:val="42"/>
    <w:rsid w:val="00A60367"/>
    <w:pPr>
      <w:ind w:left="-1077"/>
    </w:pPr>
  </w:style>
  <w:style w:type="paragraph" w:customStyle="1" w:styleId="ColofontekstmetafstandVRU">
    <w:name w:val="Colofontekst met afstand VRU"/>
    <w:basedOn w:val="ZsysbasisdocumentgegevensVRU"/>
    <w:uiPriority w:val="43"/>
    <w:rsid w:val="00A60367"/>
    <w:pPr>
      <w:spacing w:after="340"/>
      <w:ind w:left="-1077"/>
    </w:pPr>
  </w:style>
  <w:style w:type="paragraph" w:customStyle="1" w:styleId="TussenregeldocumentgegevensVRU">
    <w:name w:val="Tussenregel documentgegevens VRU"/>
    <w:basedOn w:val="ZsysbasisVRU"/>
    <w:next w:val="BasistekstVRU"/>
    <w:uiPriority w:val="33"/>
    <w:rsid w:val="00C00153"/>
    <w:pPr>
      <w:spacing w:after="0" w:line="120" w:lineRule="exact"/>
    </w:pPr>
    <w:rPr>
      <w:sz w:val="12"/>
    </w:rPr>
  </w:style>
  <w:style w:type="paragraph" w:customStyle="1" w:styleId="AanhefVRU">
    <w:name w:val="Aanhef VRU"/>
    <w:basedOn w:val="ZsysbasisVRU"/>
    <w:next w:val="BasistekstVRU"/>
    <w:uiPriority w:val="39"/>
    <w:rsid w:val="00AF0E78"/>
    <w:pPr>
      <w:spacing w:before="480"/>
    </w:pPr>
  </w:style>
  <w:style w:type="paragraph" w:customStyle="1" w:styleId="Kop1zondernummer">
    <w:name w:val="Kop 1 zonder nummer"/>
    <w:basedOn w:val="Kop1"/>
    <w:next w:val="Standaard"/>
    <w:qFormat/>
    <w:rsid w:val="00E54BDD"/>
    <w:pPr>
      <w:keepLines w:val="0"/>
      <w:pageBreakBefore/>
      <w:numPr>
        <w:numId w:val="0"/>
      </w:numPr>
      <w:spacing w:before="0" w:after="960" w:line="600" w:lineRule="atLeast"/>
    </w:pPr>
    <w:rPr>
      <w:rFonts w:ascii="Arial" w:eastAsia="MS Mincho" w:hAnsi="Arial" w:cs="Arial"/>
      <w:b w:val="0"/>
      <w:color w:val="FF000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ju xmlns="http://www.joulesunlimited.com/ccmappings">
  <Onderwerp/>
  <Uw_20_kenmerk/>
  <Ons_20_kenmerk/>
</ju>
</file>

<file path=customXml/item3.xml><?xml version="1.0" encoding="utf-8"?>
<ct:contentTypeSchema xmlns:ct="http://schemas.microsoft.com/office/2006/metadata/contentType" xmlns:ma="http://schemas.microsoft.com/office/2006/metadata/properties/metaAttributes" ct:_="" ma:_="" ma:contentTypeName="Document" ma:contentTypeID="0x010100FDC163C47723DD4684025DC6A15310EA" ma:contentTypeVersion="11" ma:contentTypeDescription="Een nieuw document maken." ma:contentTypeScope="" ma:versionID="0cf48c28fd179edf1ae60df4024fccc1">
  <xsd:schema xmlns:xsd="http://www.w3.org/2001/XMLSchema" xmlns:xs="http://www.w3.org/2001/XMLSchema" xmlns:p="http://schemas.microsoft.com/office/2006/metadata/properties" xmlns:ns2="6956dc84-0419-409e-8aa2-4c25d339785c" xmlns:ns3="eb568a3c-ce42-47b3-b690-f15401372096" targetNamespace="http://schemas.microsoft.com/office/2006/metadata/properties" ma:root="true" ma:fieldsID="f4b6ea837e640d4ba2b06bd0468157c1" ns2:_="" ns3:_="">
    <xsd:import namespace="6956dc84-0419-409e-8aa2-4c25d339785c"/>
    <xsd:import namespace="eb568a3c-ce42-47b3-b690-f154013720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dc84-0419-409e-8aa2-4c25d3397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ad26ec2-7904-44ee-b0cd-2c84cbaed5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68a3c-ce42-47b3-b690-f154013720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41b9c1-4943-4519-a6ae-5dcbb47c1984}" ma:internalName="TaxCatchAll" ma:showField="CatchAllData" ma:web="eb568a3c-ce42-47b3-b690-f15401372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b568a3c-ce42-47b3-b690-f15401372096" xsi:nil="true"/>
    <lcf76f155ced4ddcb4097134ff3c332f xmlns="6956dc84-0419-409e-8aa2-4c25d33978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2.xml><?xml version="1.0" encoding="utf-8"?>
<ds:datastoreItem xmlns:ds="http://schemas.openxmlformats.org/officeDocument/2006/customXml" ds:itemID="{C8ADDB12-4395-4D4E-BA20-2B07E17E7457}">
  <ds:schemaRefs>
    <ds:schemaRef ds:uri="http://www.joulesunlimited.com/ccmappings"/>
  </ds:schemaRefs>
</ds:datastoreItem>
</file>

<file path=customXml/itemProps3.xml><?xml version="1.0" encoding="utf-8"?>
<ds:datastoreItem xmlns:ds="http://schemas.openxmlformats.org/officeDocument/2006/customXml" ds:itemID="{9A1D5C49-B670-4895-B2E8-C1982FE9E366}"/>
</file>

<file path=customXml/itemProps4.xml><?xml version="1.0" encoding="utf-8"?>
<ds:datastoreItem xmlns:ds="http://schemas.openxmlformats.org/officeDocument/2006/customXml" ds:itemID="{D325BCDF-ED67-4EDA-858A-7AA8EE49C69C}"/>
</file>

<file path=customXml/itemProps5.xml><?xml version="1.0" encoding="utf-8"?>
<ds:datastoreItem xmlns:ds="http://schemas.openxmlformats.org/officeDocument/2006/customXml" ds:itemID="{0D9D46B8-99C1-4AAE-914E-71DFC14D1419}"/>
</file>

<file path=docProps/app.xml><?xml version="1.0" encoding="utf-8"?>
<Properties xmlns="http://schemas.openxmlformats.org/officeDocument/2006/extended-properties" xmlns:vt="http://schemas.openxmlformats.org/officeDocument/2006/docPropsVTypes">
  <Template>Blanco VRU</Template>
  <TotalTime>18</TotalTime>
  <Pages>1</Pages>
  <Words>221</Words>
  <Characters>1466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Sjabloonversie 2.1, 27 september 2023_x000d_
Ontwikkeling sjabloon en macro's:_x000d_
www.JoulesUnlimited.com</dc:description>
  <cp:lastModifiedBy>Nowee, Petra</cp:lastModifiedBy>
  <cp:revision>2</cp:revision>
  <cp:lastPrinted>2023-09-22T11:22:00Z</cp:lastPrinted>
  <dcterms:created xsi:type="dcterms:W3CDTF">2023-10-18T08:17:00Z</dcterms:created>
  <dcterms:modified xsi:type="dcterms:W3CDTF">2023-11-10T13:22:00Z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VRU.dotx</vt:lpwstr>
  </property>
  <property fmtid="{D5CDD505-2E9C-101B-9397-08002B2CF9AE}" pid="3" name="ContentTypeId">
    <vt:lpwstr>0x010100FDC163C47723DD4684025DC6A15310EA</vt:lpwstr>
  </property>
  <property fmtid="{D5CDD505-2E9C-101B-9397-08002B2CF9AE}" pid="4" name="Order">
    <vt:r8>520200</vt:r8>
  </property>
</Properties>
</file>