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704A" w14:textId="77777777" w:rsidR="00A86B0C" w:rsidRDefault="00A86B0C" w:rsidP="00A86B0C">
      <w:pPr>
        <w:pStyle w:val="Kop1"/>
        <w:numPr>
          <w:ilvl w:val="0"/>
          <w:numId w:val="0"/>
        </w:numPr>
        <w:ind w:left="431" w:hanging="431"/>
      </w:pPr>
      <w:bookmarkStart w:id="0" w:name="_Toc83112833"/>
      <w:bookmarkStart w:id="1" w:name="_Toc204594248"/>
      <w:r>
        <w:t>Bijlage 6</w:t>
      </w:r>
      <w:r>
        <w:tab/>
        <w:t>Formulier referentie selectiecriteria</w:t>
      </w:r>
      <w:bookmarkEnd w:id="0"/>
      <w:bookmarkEnd w:id="1"/>
    </w:p>
    <w:p w14:paraId="1C618347" w14:textId="77777777" w:rsidR="00A86B0C" w:rsidRPr="00320039" w:rsidRDefault="00A86B0C" w:rsidP="00A86B0C">
      <w:r w:rsidRPr="00FC5E6B">
        <w:t xml:space="preserve">Ter verantwoording van de </w:t>
      </w:r>
      <w:r>
        <w:t xml:space="preserve">selectiecriteria </w:t>
      </w:r>
      <w:r w:rsidRPr="00FC5E6B">
        <w:t>als gesteld in paragraaf 2.</w:t>
      </w:r>
      <w:r>
        <w:t>4</w:t>
      </w:r>
    </w:p>
    <w:tbl>
      <w:tblPr>
        <w:tblW w:w="9634" w:type="dxa"/>
        <w:tblBorders>
          <w:top w:val="single" w:sz="4" w:space="0" w:color="8CBBBE"/>
          <w:left w:val="single" w:sz="4" w:space="0" w:color="8CBBBE"/>
          <w:bottom w:val="single" w:sz="4" w:space="0" w:color="8CBBBE"/>
          <w:right w:val="single" w:sz="4" w:space="0" w:color="8CBBBE"/>
          <w:insideH w:val="single" w:sz="4" w:space="0" w:color="8CBBBE"/>
          <w:insideV w:val="single" w:sz="4" w:space="0" w:color="8CBBBE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A86B0C" w14:paraId="70CC003E" w14:textId="77777777" w:rsidTr="0033337E">
        <w:trPr>
          <w:trHeight w:val="397"/>
        </w:trPr>
        <w:tc>
          <w:tcPr>
            <w:tcW w:w="9634" w:type="dxa"/>
            <w:gridSpan w:val="2"/>
            <w:tcBorders>
              <w:top w:val="single" w:sz="4" w:space="0" w:color="4C8488"/>
              <w:left w:val="single" w:sz="4" w:space="0" w:color="4C8488"/>
              <w:bottom w:val="single" w:sz="4" w:space="0" w:color="4C8488"/>
              <w:right w:val="single" w:sz="4" w:space="0" w:color="4C8488"/>
            </w:tcBorders>
            <w:shd w:val="clear" w:color="auto" w:fill="4C8488"/>
            <w:hideMark/>
          </w:tcPr>
          <w:p w14:paraId="63F60934" w14:textId="77777777" w:rsidR="00A86B0C" w:rsidRDefault="00A86B0C" w:rsidP="00DE277D">
            <w:pPr>
              <w:spacing w:after="0" w:line="360" w:lineRule="auto"/>
              <w:rPr>
                <w:color w:val="FFFFFF"/>
                <w:sz w:val="20"/>
                <w:szCs w:val="24"/>
              </w:rPr>
            </w:pPr>
            <w:r>
              <w:rPr>
                <w:color w:val="FFFFFF"/>
                <w:sz w:val="20"/>
                <w:szCs w:val="24"/>
              </w:rPr>
              <w:t xml:space="preserve">Kerncompetentie </w:t>
            </w:r>
            <w:r w:rsidRPr="00B30859">
              <w:rPr>
                <w:color w:val="FFFFFF"/>
                <w:sz w:val="20"/>
                <w:szCs w:val="24"/>
              </w:rPr>
              <w:t xml:space="preserve">1: </w:t>
            </w:r>
            <w:r>
              <w:rPr>
                <w:color w:val="FFFFFF"/>
                <w:sz w:val="20"/>
                <w:szCs w:val="24"/>
              </w:rPr>
              <w:t>Conceptueel ontwerpen</w:t>
            </w:r>
          </w:p>
        </w:tc>
      </w:tr>
      <w:tr w:rsidR="00A86B0C" w14:paraId="29D4D43D" w14:textId="77777777" w:rsidTr="0033337E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5D3245B4" w14:textId="77777777" w:rsidR="00A86B0C" w:rsidRDefault="00A86B0C" w:rsidP="0033337E">
            <w:pPr>
              <w:spacing w:after="0" w:line="240" w:lineRule="auto"/>
            </w:pPr>
            <w:r>
              <w:t>Naam Project: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6CA8FBE8" w14:textId="77777777" w:rsidR="00A86B0C" w:rsidRDefault="00A86B0C" w:rsidP="0033337E">
            <w:pPr>
              <w:spacing w:after="0" w:line="240" w:lineRule="auto"/>
            </w:pPr>
            <w:r>
              <w:t>……………………</w:t>
            </w:r>
          </w:p>
        </w:tc>
      </w:tr>
      <w:tr w:rsidR="00A86B0C" w14:paraId="02010C41" w14:textId="77777777" w:rsidTr="0033337E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64DF03CC" w14:textId="77777777" w:rsidR="00A86B0C" w:rsidRDefault="00A86B0C" w:rsidP="0033337E">
            <w:pPr>
              <w:spacing w:after="0" w:line="240" w:lineRule="auto"/>
            </w:pPr>
            <w:r>
              <w:t>Plaats: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5AA18891" w14:textId="77777777" w:rsidR="00A86B0C" w:rsidRDefault="00A86B0C" w:rsidP="0033337E">
            <w:pPr>
              <w:spacing w:after="0" w:line="240" w:lineRule="auto"/>
            </w:pPr>
            <w:r>
              <w:t>……………………</w:t>
            </w:r>
          </w:p>
        </w:tc>
      </w:tr>
      <w:tr w:rsidR="00A86B0C" w14:paraId="2ADF2BC4" w14:textId="77777777" w:rsidTr="0033337E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7D3FCA77" w14:textId="77777777" w:rsidR="00A86B0C" w:rsidRDefault="00A86B0C" w:rsidP="0033337E">
            <w:pPr>
              <w:spacing w:after="0" w:line="240" w:lineRule="auto"/>
            </w:pPr>
            <w:r>
              <w:t>Naam primaire opdrachtgever: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1347218F" w14:textId="77777777" w:rsidR="00A86B0C" w:rsidRDefault="00A86B0C" w:rsidP="0033337E">
            <w:pPr>
              <w:spacing w:after="0" w:line="240" w:lineRule="auto"/>
            </w:pPr>
            <w:r>
              <w:t>……………………</w:t>
            </w:r>
          </w:p>
        </w:tc>
      </w:tr>
      <w:tr w:rsidR="00A86B0C" w14:paraId="3DAFC05E" w14:textId="77777777" w:rsidTr="0033337E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4E9EB640" w14:textId="77777777" w:rsidR="00A86B0C" w:rsidRDefault="00A86B0C" w:rsidP="0033337E">
            <w:pPr>
              <w:spacing w:after="0" w:line="240" w:lineRule="auto"/>
            </w:pPr>
            <w:r>
              <w:t>Contactgegevens primaire opdrachtgever (naam + telefoon):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39C289FF" w14:textId="77777777" w:rsidR="00A86B0C" w:rsidRDefault="00A86B0C" w:rsidP="0033337E">
            <w:pPr>
              <w:spacing w:after="0" w:line="240" w:lineRule="auto"/>
            </w:pPr>
            <w:r>
              <w:t>……………………</w:t>
            </w:r>
          </w:p>
          <w:p w14:paraId="7734BFD2" w14:textId="77777777" w:rsidR="00A86B0C" w:rsidRDefault="00A86B0C" w:rsidP="0033337E">
            <w:pPr>
              <w:spacing w:after="0" w:line="240" w:lineRule="auto"/>
            </w:pPr>
            <w:r>
              <w:t>……………………</w:t>
            </w:r>
          </w:p>
        </w:tc>
      </w:tr>
      <w:tr w:rsidR="00A86B0C" w14:paraId="60D1F731" w14:textId="77777777" w:rsidTr="0033337E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1A73B157" w14:textId="77777777" w:rsidR="00A86B0C" w:rsidRDefault="00A86B0C" w:rsidP="0033337E">
            <w:pPr>
              <w:spacing w:after="0" w:line="240" w:lineRule="auto"/>
            </w:pPr>
            <w:r>
              <w:t>Statutaire naam en KvK gegevens uitvoerende partij***: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63670C41" w14:textId="77777777" w:rsidR="00A86B0C" w:rsidRDefault="00A86B0C" w:rsidP="0033337E">
            <w:pPr>
              <w:spacing w:after="0" w:line="240" w:lineRule="auto"/>
            </w:pPr>
            <w:r>
              <w:t>……………………</w:t>
            </w:r>
          </w:p>
          <w:p w14:paraId="034DF58E" w14:textId="77777777" w:rsidR="00A86B0C" w:rsidRDefault="00A86B0C" w:rsidP="0033337E">
            <w:pPr>
              <w:spacing w:after="0" w:line="240" w:lineRule="auto"/>
            </w:pPr>
            <w:r>
              <w:t xml:space="preserve">…………………… </w:t>
            </w:r>
          </w:p>
        </w:tc>
      </w:tr>
      <w:tr w:rsidR="0033337E" w14:paraId="1891AB31" w14:textId="77777777" w:rsidTr="0033337E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7204EBE4" w14:textId="06CBE7D4" w:rsidR="0033337E" w:rsidRDefault="0033337E" w:rsidP="0033337E">
            <w:pPr>
              <w:spacing w:after="0" w:line="240" w:lineRule="auto"/>
            </w:pPr>
            <w:r>
              <w:rPr>
                <w:iCs/>
              </w:rPr>
              <w:t xml:space="preserve">De Opdracht (het Definitief Ontwerp) is door opdrachtgever goedgekeurd </w:t>
            </w:r>
            <w:r w:rsidRPr="00B75829">
              <w:rPr>
                <w:iCs/>
              </w:rPr>
              <w:t>in de periode van vijf (5) jaren voorafgaand aan de uiterste datum van Aanmelding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</w:tcPr>
          <w:p w14:paraId="41DA798C" w14:textId="77777777" w:rsidR="0033337E" w:rsidRDefault="0033337E" w:rsidP="0033337E">
            <w:pPr>
              <w:spacing w:after="0" w:line="240" w:lineRule="auto"/>
            </w:pPr>
            <w:r w:rsidRPr="0033337E">
              <w:rPr>
                <w:rFonts w:ascii="Segoe UI Symbol" w:hAnsi="Segoe UI Symbol" w:cs="Segoe UI Symbol"/>
              </w:rPr>
              <w:t>❑</w:t>
            </w:r>
            <w:r w:rsidRPr="0033337E">
              <w:t xml:space="preserve"> Ja</w:t>
            </w:r>
          </w:p>
          <w:p w14:paraId="56550B0A" w14:textId="77777777" w:rsidR="0033337E" w:rsidRDefault="0033337E" w:rsidP="0033337E">
            <w:pPr>
              <w:spacing w:after="0" w:line="360" w:lineRule="auto"/>
              <w:rPr>
                <w:lang w:val="x-none"/>
              </w:rPr>
            </w:pPr>
            <w:r>
              <w:rPr>
                <w:lang w:val="x-none"/>
              </w:rPr>
              <w:t xml:space="preserve">Opleverdatum: </w:t>
            </w:r>
            <w:r>
              <w:t>……………………</w:t>
            </w:r>
          </w:p>
          <w:p w14:paraId="3D2883CC" w14:textId="77777777" w:rsidR="0033337E" w:rsidRPr="0033337E" w:rsidRDefault="0033337E" w:rsidP="0033337E">
            <w:pPr>
              <w:spacing w:after="0" w:line="240" w:lineRule="auto"/>
            </w:pPr>
          </w:p>
          <w:p w14:paraId="7575C31A" w14:textId="77777777" w:rsidR="0033337E" w:rsidRPr="0033337E" w:rsidRDefault="0033337E" w:rsidP="0033337E">
            <w:pPr>
              <w:spacing w:after="0" w:line="240" w:lineRule="auto"/>
            </w:pPr>
            <w:r w:rsidRPr="0033337E">
              <w:rPr>
                <w:rFonts w:ascii="Segoe UI Symbol" w:hAnsi="Segoe UI Symbol" w:cs="Segoe UI Symbol"/>
              </w:rPr>
              <w:t>❑</w:t>
            </w:r>
            <w:r w:rsidRPr="0033337E">
              <w:t xml:space="preserve"> Nee</w:t>
            </w:r>
          </w:p>
          <w:p w14:paraId="41CAB515" w14:textId="77777777" w:rsidR="0033337E" w:rsidRDefault="0033337E" w:rsidP="0033337E">
            <w:pPr>
              <w:spacing w:after="0" w:line="240" w:lineRule="auto"/>
            </w:pPr>
          </w:p>
        </w:tc>
      </w:tr>
      <w:tr w:rsidR="004E03DE" w14:paraId="32560091" w14:textId="77777777" w:rsidTr="004E03DE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</w:tcPr>
          <w:p w14:paraId="706048AA" w14:textId="5471A9A7" w:rsidR="004E03DE" w:rsidRDefault="004E03DE" w:rsidP="004E03DE">
            <w:pPr>
              <w:spacing w:after="0" w:line="240" w:lineRule="auto"/>
            </w:pPr>
            <w:r w:rsidRPr="00B75829">
              <w:rPr>
                <w:iCs/>
              </w:rPr>
              <w:t>Omvang gebouw &gt; 2.000 m2 BVO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</w:tcPr>
          <w:p w14:paraId="2786523F" w14:textId="77777777" w:rsidR="004E03DE" w:rsidRDefault="004E03DE" w:rsidP="004E03DE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 w:rsidRPr="008C1497">
              <w:rPr>
                <w:rFonts w:ascii="Segoe UI Symbol" w:hAnsi="Segoe UI Symbol" w:cs="Segoe UI Symbol"/>
                <w:lang w:val="x-none"/>
              </w:rPr>
              <w:t>❑ Ja</w:t>
            </w:r>
          </w:p>
          <w:p w14:paraId="38D0839D" w14:textId="72F9608F" w:rsidR="004E03DE" w:rsidRPr="004E03DE" w:rsidRDefault="004E03DE" w:rsidP="004E03DE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>
              <w:rPr>
                <w:lang w:val="x-none"/>
              </w:rPr>
              <w:t xml:space="preserve">Exacte omvang: </w:t>
            </w:r>
            <w:r>
              <w:t>……………………m² BVO</w:t>
            </w:r>
          </w:p>
        </w:tc>
      </w:tr>
      <w:tr w:rsidR="0033337E" w14:paraId="49A2C45C" w14:textId="77777777" w:rsidTr="004E03DE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</w:tcPr>
          <w:p w14:paraId="276131FF" w14:textId="62826D2D" w:rsidR="0033337E" w:rsidRDefault="0033337E" w:rsidP="0033337E">
            <w:pPr>
              <w:spacing w:after="0" w:line="240" w:lineRule="auto"/>
            </w:pPr>
            <w:r>
              <w:t>Beoordeling aanwezigheid kerncompetentie</w:t>
            </w:r>
            <w:r w:rsidR="00DE499F">
              <w:t xml:space="preserve"> (maximaal 5 punten)</w:t>
            </w:r>
            <w:r>
              <w:t>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</w:tcPr>
          <w:p w14:paraId="0769CC0D" w14:textId="77777777" w:rsidR="0033337E" w:rsidRDefault="0033337E" w:rsidP="0033337E">
            <w:pPr>
              <w:spacing w:after="0" w:line="240" w:lineRule="auto"/>
            </w:pPr>
            <w:r w:rsidRPr="0033337E">
              <w:rPr>
                <w:rFonts w:ascii="Segoe UI Symbol" w:hAnsi="Segoe UI Symbol" w:cs="Segoe UI Symbol"/>
              </w:rPr>
              <w:t>❑</w:t>
            </w:r>
            <w:r w:rsidRPr="0033337E">
              <w:t xml:space="preserve"> Het ontwerpen van een bouwconcept (1 punt)</w:t>
            </w:r>
          </w:p>
          <w:p w14:paraId="00C5C846" w14:textId="77777777" w:rsidR="0033337E" w:rsidRPr="0033337E" w:rsidRDefault="0033337E" w:rsidP="0033337E">
            <w:pPr>
              <w:spacing w:after="0" w:line="240" w:lineRule="auto"/>
            </w:pPr>
          </w:p>
          <w:p w14:paraId="3EA0C5B9" w14:textId="77777777" w:rsidR="0033337E" w:rsidRDefault="0033337E" w:rsidP="0033337E">
            <w:pPr>
              <w:spacing w:after="0" w:line="240" w:lineRule="auto"/>
            </w:pPr>
            <w:r w:rsidRPr="0033337E">
              <w:rPr>
                <w:rFonts w:ascii="Segoe UI Symbol" w:hAnsi="Segoe UI Symbol" w:cs="Segoe UI Symbol"/>
              </w:rPr>
              <w:t>❑</w:t>
            </w:r>
            <w:r w:rsidRPr="0033337E">
              <w:t xml:space="preserve"> Het ontwerpen van een bouwconcept binnen een onderwijsprogramma (3 punten)</w:t>
            </w:r>
          </w:p>
          <w:p w14:paraId="38CE2F10" w14:textId="77777777" w:rsidR="0033337E" w:rsidRPr="0033337E" w:rsidRDefault="0033337E" w:rsidP="0033337E">
            <w:pPr>
              <w:spacing w:after="0" w:line="240" w:lineRule="auto"/>
            </w:pPr>
          </w:p>
          <w:p w14:paraId="58F04A7C" w14:textId="77777777" w:rsidR="0033337E" w:rsidRDefault="0033337E" w:rsidP="0033337E">
            <w:pPr>
              <w:spacing w:after="0" w:line="240" w:lineRule="auto"/>
            </w:pPr>
            <w:r w:rsidRPr="0033337E">
              <w:rPr>
                <w:rFonts w:ascii="Segoe UI Symbol" w:hAnsi="Segoe UI Symbol" w:cs="Segoe UI Symbol"/>
              </w:rPr>
              <w:t>❑</w:t>
            </w:r>
            <w:r w:rsidRPr="0033337E">
              <w:t xml:space="preserve"> Het ontwerpen van een bouwconcept binnen een onderwijsprogramma met meerdere gebruikers (5 punten)</w:t>
            </w:r>
          </w:p>
          <w:p w14:paraId="56C7CA25" w14:textId="594644E5" w:rsidR="0033337E" w:rsidRDefault="0033337E" w:rsidP="0033337E">
            <w:pPr>
              <w:spacing w:after="0" w:line="240" w:lineRule="auto"/>
            </w:pPr>
          </w:p>
        </w:tc>
      </w:tr>
      <w:tr w:rsidR="0033337E" w14:paraId="46E1B841" w14:textId="77777777" w:rsidTr="004E03DE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0453CBE0" w14:textId="17907BEE" w:rsidR="0033337E" w:rsidRDefault="0033337E" w:rsidP="0033337E">
            <w:pPr>
              <w:spacing w:after="0" w:line="240" w:lineRule="auto"/>
            </w:pPr>
            <w:r>
              <w:t>Bonuspunt</w:t>
            </w:r>
            <w:r w:rsidR="00DE499F">
              <w:t xml:space="preserve"> (1 punt)</w:t>
            </w:r>
            <w:r>
              <w:t>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</w:tcPr>
          <w:p w14:paraId="46C3214F" w14:textId="15FCBE5F" w:rsidR="0033337E" w:rsidRPr="0033337E" w:rsidRDefault="0033337E" w:rsidP="0033337E">
            <w:pPr>
              <w:spacing w:after="0" w:line="240" w:lineRule="auto"/>
            </w:pPr>
            <w:r w:rsidRPr="0033337E">
              <w:rPr>
                <w:rFonts w:ascii="Segoe UI Symbol" w:hAnsi="Segoe UI Symbol" w:cs="Segoe UI Symbol"/>
              </w:rPr>
              <w:t>❑</w:t>
            </w:r>
            <w:r w:rsidRPr="0033337E">
              <w:t xml:space="preserve"> </w:t>
            </w:r>
            <w:r>
              <w:t>N</w:t>
            </w:r>
            <w:r w:rsidRPr="0033337E">
              <w:t xml:space="preserve">aast een onderwijsprogramma </w:t>
            </w:r>
            <w:r>
              <w:t xml:space="preserve">is </w:t>
            </w:r>
            <w:r w:rsidRPr="0033337E">
              <w:t>ook een sportvoorziening (minimaal gymzaal) is ontworpen (</w:t>
            </w:r>
            <w:r>
              <w:t>1</w:t>
            </w:r>
            <w:r w:rsidRPr="0033337E">
              <w:t xml:space="preserve"> punten)</w:t>
            </w:r>
          </w:p>
        </w:tc>
      </w:tr>
      <w:tr w:rsidR="00FB2D01" w14:paraId="10BEED94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516FDF0E" w14:textId="77777777" w:rsidR="00FB2D01" w:rsidRPr="00B75829" w:rsidRDefault="00FB2D01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Beschrijving Project incl. afbeelding en mogelijke website voor meer achtergrondinformatie</w:t>
            </w:r>
            <w:r>
              <w:rPr>
                <w:iCs/>
              </w:rPr>
              <w:t xml:space="preserve"> (max 1 A4)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4BCCEAD6" w14:textId="77777777" w:rsidR="00FB2D01" w:rsidRDefault="00FB2D01" w:rsidP="00695949">
            <w:pPr>
              <w:spacing w:after="0" w:line="360" w:lineRule="auto"/>
            </w:pPr>
            <w:r>
              <w:t>……………………</w:t>
            </w:r>
          </w:p>
          <w:p w14:paraId="0F59E9EA" w14:textId="77777777" w:rsidR="00FB2D01" w:rsidRDefault="00FB2D01" w:rsidP="00695949">
            <w:pPr>
              <w:spacing w:after="0" w:line="360" w:lineRule="auto"/>
            </w:pPr>
          </w:p>
          <w:p w14:paraId="076F6524" w14:textId="77777777" w:rsidR="00FB2D01" w:rsidRDefault="00FB2D01" w:rsidP="00695949">
            <w:pPr>
              <w:spacing w:after="0" w:line="360" w:lineRule="auto"/>
            </w:pPr>
          </w:p>
          <w:p w14:paraId="5787D338" w14:textId="77777777" w:rsidR="00FB2D01" w:rsidRDefault="00FB2D01" w:rsidP="00695949">
            <w:pPr>
              <w:spacing w:after="0" w:line="360" w:lineRule="auto"/>
            </w:pPr>
          </w:p>
        </w:tc>
      </w:tr>
    </w:tbl>
    <w:p w14:paraId="27B2B7CF" w14:textId="77777777" w:rsidR="0033337E" w:rsidRDefault="0033337E" w:rsidP="0033337E">
      <w:r w:rsidRPr="003957A2">
        <w:t>***Indien de werkzaamheden waarop de kerncompetentie ziet zijn uitgevoerd door een onderaannemer of door een nevenaannemer dan dient hierbij een beroep op een derde te worden gedaan (invullen UEA).</w:t>
      </w:r>
    </w:p>
    <w:p w14:paraId="5C66664F" w14:textId="5CD7C8DC" w:rsidR="00FB2D01" w:rsidRDefault="00FB2D01">
      <w:r>
        <w:br w:type="page"/>
      </w:r>
    </w:p>
    <w:tbl>
      <w:tblPr>
        <w:tblW w:w="9634" w:type="dxa"/>
        <w:tblBorders>
          <w:top w:val="single" w:sz="4" w:space="0" w:color="8CBBBE"/>
          <w:left w:val="single" w:sz="4" w:space="0" w:color="8CBBBE"/>
          <w:bottom w:val="single" w:sz="4" w:space="0" w:color="8CBBBE"/>
          <w:right w:val="single" w:sz="4" w:space="0" w:color="8CBBBE"/>
          <w:insideH w:val="single" w:sz="4" w:space="0" w:color="8CBBBE"/>
          <w:insideV w:val="single" w:sz="4" w:space="0" w:color="8CBBBE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A86B0C" w14:paraId="60883C4A" w14:textId="77777777" w:rsidTr="00DE499F">
        <w:trPr>
          <w:trHeight w:val="397"/>
        </w:trPr>
        <w:tc>
          <w:tcPr>
            <w:tcW w:w="9634" w:type="dxa"/>
            <w:gridSpan w:val="2"/>
            <w:tcBorders>
              <w:top w:val="single" w:sz="4" w:space="0" w:color="4C8488"/>
              <w:left w:val="single" w:sz="4" w:space="0" w:color="4C8488"/>
              <w:bottom w:val="single" w:sz="4" w:space="0" w:color="4C8488"/>
              <w:right w:val="single" w:sz="4" w:space="0" w:color="4C8488"/>
            </w:tcBorders>
            <w:shd w:val="clear" w:color="auto" w:fill="4C8488"/>
            <w:hideMark/>
          </w:tcPr>
          <w:p w14:paraId="5F6FD697" w14:textId="77777777" w:rsidR="00A86B0C" w:rsidRDefault="00A86B0C" w:rsidP="00DE277D">
            <w:pPr>
              <w:spacing w:after="0" w:line="360" w:lineRule="auto"/>
              <w:rPr>
                <w:color w:val="FFFFFF"/>
                <w:sz w:val="20"/>
                <w:szCs w:val="24"/>
              </w:rPr>
            </w:pPr>
            <w:r>
              <w:rPr>
                <w:color w:val="FFFFFF"/>
                <w:sz w:val="20"/>
                <w:szCs w:val="24"/>
              </w:rPr>
              <w:lastRenderedPageBreak/>
              <w:t>Kerncompetentie 2 Realiseren</w:t>
            </w:r>
          </w:p>
        </w:tc>
      </w:tr>
      <w:tr w:rsidR="00A86B0C" w14:paraId="562670CF" w14:textId="77777777" w:rsidTr="00DE499F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657DD020" w14:textId="77777777" w:rsidR="00A86B0C" w:rsidRDefault="00A86B0C" w:rsidP="00DE499F">
            <w:pPr>
              <w:spacing w:after="0" w:line="240" w:lineRule="auto"/>
            </w:pPr>
            <w:r>
              <w:t>Naam Project: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26A65563" w14:textId="77777777" w:rsidR="00A86B0C" w:rsidRDefault="00A86B0C" w:rsidP="00DE499F">
            <w:pPr>
              <w:spacing w:after="0" w:line="240" w:lineRule="auto"/>
            </w:pPr>
            <w:r>
              <w:t>……………………</w:t>
            </w:r>
          </w:p>
        </w:tc>
      </w:tr>
      <w:tr w:rsidR="00A86B0C" w14:paraId="278F390B" w14:textId="77777777" w:rsidTr="00DE499F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1BC297BC" w14:textId="77777777" w:rsidR="00A86B0C" w:rsidRDefault="00A86B0C" w:rsidP="00DE499F">
            <w:pPr>
              <w:spacing w:after="0" w:line="240" w:lineRule="auto"/>
            </w:pPr>
            <w:r>
              <w:t>Plaats: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1343B54E" w14:textId="77777777" w:rsidR="00A86B0C" w:rsidRDefault="00A86B0C" w:rsidP="00DE499F">
            <w:pPr>
              <w:spacing w:after="0" w:line="240" w:lineRule="auto"/>
            </w:pPr>
            <w:r>
              <w:t>……………………</w:t>
            </w:r>
          </w:p>
        </w:tc>
      </w:tr>
      <w:tr w:rsidR="00A86B0C" w14:paraId="02A80A6A" w14:textId="77777777" w:rsidTr="00DE499F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3C8C2E51" w14:textId="77777777" w:rsidR="00A86B0C" w:rsidRDefault="00A86B0C" w:rsidP="00DE499F">
            <w:pPr>
              <w:spacing w:after="0" w:line="240" w:lineRule="auto"/>
            </w:pPr>
            <w:r>
              <w:t>Naam primaire opdrachtgever: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68D9B2AA" w14:textId="77777777" w:rsidR="00A86B0C" w:rsidRDefault="00A86B0C" w:rsidP="00DE499F">
            <w:pPr>
              <w:spacing w:after="0" w:line="240" w:lineRule="auto"/>
            </w:pPr>
            <w:r>
              <w:t>……………………</w:t>
            </w:r>
          </w:p>
        </w:tc>
      </w:tr>
      <w:tr w:rsidR="00A86B0C" w14:paraId="2B04DFFE" w14:textId="77777777" w:rsidTr="00DE499F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03A43225" w14:textId="77777777" w:rsidR="00A86B0C" w:rsidRDefault="00A86B0C" w:rsidP="00DE499F">
            <w:pPr>
              <w:spacing w:after="0" w:line="240" w:lineRule="auto"/>
            </w:pPr>
            <w:r>
              <w:t>Contactgegevens primaire opdrachtgever (naam + telefoon):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4D245A4F" w14:textId="77777777" w:rsidR="00A86B0C" w:rsidRDefault="00A86B0C" w:rsidP="00DE499F">
            <w:pPr>
              <w:spacing w:after="0" w:line="240" w:lineRule="auto"/>
            </w:pPr>
            <w:r>
              <w:t>……………………</w:t>
            </w:r>
          </w:p>
          <w:p w14:paraId="06A96142" w14:textId="77777777" w:rsidR="00A86B0C" w:rsidRDefault="00A86B0C" w:rsidP="00DE499F">
            <w:pPr>
              <w:spacing w:after="0" w:line="240" w:lineRule="auto"/>
            </w:pPr>
            <w:r>
              <w:t>……………………</w:t>
            </w:r>
          </w:p>
        </w:tc>
      </w:tr>
      <w:tr w:rsidR="00A86B0C" w14:paraId="5604DC19" w14:textId="77777777" w:rsidTr="00DE499F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7511E3E5" w14:textId="77777777" w:rsidR="00A86B0C" w:rsidRDefault="00A86B0C" w:rsidP="00DE499F">
            <w:pPr>
              <w:spacing w:after="0" w:line="240" w:lineRule="auto"/>
            </w:pPr>
            <w:r>
              <w:t>Statutaire naam en KvK gegevens uitvoerende partij***: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4A60B31D" w14:textId="77777777" w:rsidR="00A86B0C" w:rsidRDefault="00A86B0C" w:rsidP="00DE499F">
            <w:pPr>
              <w:spacing w:after="0" w:line="240" w:lineRule="auto"/>
            </w:pPr>
            <w:r>
              <w:t>……………………</w:t>
            </w:r>
          </w:p>
          <w:p w14:paraId="7AC4412A" w14:textId="77777777" w:rsidR="00A86B0C" w:rsidRDefault="00A86B0C" w:rsidP="00DE499F">
            <w:pPr>
              <w:spacing w:after="0" w:line="240" w:lineRule="auto"/>
            </w:pPr>
            <w:r>
              <w:t xml:space="preserve">…………………… </w:t>
            </w:r>
          </w:p>
        </w:tc>
      </w:tr>
      <w:tr w:rsidR="00A86B0C" w14:paraId="742A616B" w14:textId="77777777" w:rsidTr="00DE499F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137C7E08" w14:textId="77777777" w:rsidR="00A86B0C" w:rsidRDefault="00A86B0C" w:rsidP="00DE499F">
            <w:pPr>
              <w:spacing w:after="0" w:line="240" w:lineRule="auto"/>
            </w:pPr>
            <w:r>
              <w:t>Gebouw opgeleverd maximaal 5 jaar voorafgaand aan uiterste datum van Aanmelding: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</w:tcPr>
          <w:p w14:paraId="29FBAF4E" w14:textId="77777777" w:rsidR="00A86B0C" w:rsidRDefault="00A86B0C" w:rsidP="00DE499F">
            <w:pPr>
              <w:spacing w:after="0" w:line="240" w:lineRule="auto"/>
            </w:pPr>
            <w:r w:rsidRPr="00DE499F">
              <w:rPr>
                <w:rFonts w:ascii="Segoe UI Symbol" w:hAnsi="Segoe UI Symbol" w:cs="Segoe UI Symbol"/>
              </w:rPr>
              <w:t>❑</w:t>
            </w:r>
            <w:r w:rsidRPr="00DE499F">
              <w:t xml:space="preserve"> Ja</w:t>
            </w:r>
          </w:p>
          <w:p w14:paraId="11F28657" w14:textId="77777777" w:rsidR="00DE499F" w:rsidRDefault="00DE499F" w:rsidP="00DE499F">
            <w:pPr>
              <w:spacing w:after="0" w:line="360" w:lineRule="auto"/>
              <w:rPr>
                <w:lang w:val="x-none"/>
              </w:rPr>
            </w:pPr>
            <w:r>
              <w:rPr>
                <w:lang w:val="x-none"/>
              </w:rPr>
              <w:t xml:space="preserve">Opleverdatum: </w:t>
            </w:r>
            <w:r>
              <w:t>……………………</w:t>
            </w:r>
          </w:p>
          <w:p w14:paraId="1CDAD38D" w14:textId="77777777" w:rsidR="00DE499F" w:rsidRPr="00DE499F" w:rsidRDefault="00DE499F" w:rsidP="00DE499F">
            <w:pPr>
              <w:spacing w:after="0" w:line="240" w:lineRule="auto"/>
            </w:pPr>
          </w:p>
          <w:p w14:paraId="3781183B" w14:textId="77777777" w:rsidR="00A86B0C" w:rsidRPr="00DE499F" w:rsidRDefault="00A86B0C" w:rsidP="00DE499F">
            <w:pPr>
              <w:spacing w:after="0" w:line="240" w:lineRule="auto"/>
            </w:pPr>
            <w:r w:rsidRPr="00DE499F">
              <w:rPr>
                <w:rFonts w:ascii="Segoe UI Symbol" w:hAnsi="Segoe UI Symbol" w:cs="Segoe UI Symbol"/>
              </w:rPr>
              <w:t>❑</w:t>
            </w:r>
            <w:r w:rsidRPr="00DE499F">
              <w:t xml:space="preserve"> Nee</w:t>
            </w:r>
          </w:p>
          <w:p w14:paraId="6E8B618D" w14:textId="77777777" w:rsidR="00A86B0C" w:rsidRDefault="00A86B0C" w:rsidP="00DE499F">
            <w:pPr>
              <w:spacing w:after="0" w:line="240" w:lineRule="auto"/>
            </w:pPr>
          </w:p>
        </w:tc>
      </w:tr>
      <w:tr w:rsidR="004E03DE" w:rsidRPr="00B30859" w14:paraId="5824B1F1" w14:textId="77777777" w:rsidTr="004E03DE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</w:tcPr>
          <w:p w14:paraId="20D4E4DD" w14:textId="211D17D8" w:rsidR="004E03DE" w:rsidRDefault="004E03DE" w:rsidP="00DE499F">
            <w:pPr>
              <w:spacing w:after="0" w:line="240" w:lineRule="auto"/>
            </w:pPr>
            <w:r>
              <w:t xml:space="preserve">Opgave betreft zowel bouwkundig als installaties 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</w:tcPr>
          <w:p w14:paraId="51F5F59C" w14:textId="13CD8D6F" w:rsidR="004E03DE" w:rsidRDefault="004E03DE" w:rsidP="004E03DE">
            <w:pPr>
              <w:spacing w:after="0" w:line="240" w:lineRule="auto"/>
            </w:pPr>
            <w:r w:rsidRPr="00DE499F">
              <w:rPr>
                <w:rFonts w:ascii="Segoe UI Symbol" w:hAnsi="Segoe UI Symbol" w:cs="Segoe UI Symbol"/>
              </w:rPr>
              <w:t>❑</w:t>
            </w:r>
            <w:r w:rsidRPr="00DE499F">
              <w:t xml:space="preserve"> </w:t>
            </w:r>
            <w:r>
              <w:t>ja</w:t>
            </w:r>
          </w:p>
          <w:p w14:paraId="4CFF7072" w14:textId="77777777" w:rsidR="004E03DE" w:rsidRPr="00DE499F" w:rsidRDefault="004E03DE" w:rsidP="004E03DE">
            <w:pPr>
              <w:spacing w:after="0" w:line="240" w:lineRule="auto"/>
            </w:pPr>
          </w:p>
          <w:p w14:paraId="225CAB4F" w14:textId="77777777" w:rsidR="004E03DE" w:rsidRPr="00DE499F" w:rsidRDefault="004E03DE" w:rsidP="00DE499F">
            <w:pPr>
              <w:spacing w:after="0" w:line="240" w:lineRule="auto"/>
              <w:rPr>
                <w:rFonts w:ascii="Segoe UI Symbol" w:hAnsi="Segoe UI Symbol" w:cs="Segoe UI Symbol"/>
              </w:rPr>
            </w:pPr>
          </w:p>
        </w:tc>
      </w:tr>
      <w:tr w:rsidR="00DE499F" w:rsidRPr="00B30859" w14:paraId="2F09338B" w14:textId="77777777" w:rsidTr="004E03DE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39BDA18A" w14:textId="55E4CABC" w:rsidR="00DE499F" w:rsidRDefault="00DE499F" w:rsidP="00DE499F">
            <w:pPr>
              <w:spacing w:after="0" w:line="240" w:lineRule="auto"/>
            </w:pPr>
            <w:r>
              <w:t>Beoordeling aanwezigheid kerncompetentie (maximaal 5 punten):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</w:tcPr>
          <w:p w14:paraId="3AEB07BF" w14:textId="77777777" w:rsidR="00DE499F" w:rsidRDefault="00DE499F" w:rsidP="00DE499F">
            <w:pPr>
              <w:spacing w:after="0" w:line="240" w:lineRule="auto"/>
            </w:pPr>
            <w:r w:rsidRPr="00DE499F">
              <w:rPr>
                <w:rFonts w:ascii="Segoe UI Symbol" w:hAnsi="Segoe UI Symbol" w:cs="Segoe UI Symbol"/>
              </w:rPr>
              <w:t>❑</w:t>
            </w:r>
            <w:r w:rsidRPr="00DE499F">
              <w:t xml:space="preserve"> Gebouwen voor onderwijs (5 punten)</w:t>
            </w:r>
          </w:p>
          <w:p w14:paraId="75020A1C" w14:textId="77777777" w:rsidR="00DE499F" w:rsidRPr="00DE499F" w:rsidRDefault="00DE499F" w:rsidP="00DE499F">
            <w:pPr>
              <w:spacing w:after="0" w:line="240" w:lineRule="auto"/>
            </w:pPr>
          </w:p>
          <w:p w14:paraId="6594F158" w14:textId="5FB8A46F" w:rsidR="00DE499F" w:rsidRDefault="00DE499F" w:rsidP="00DE499F">
            <w:pPr>
              <w:spacing w:after="0" w:line="240" w:lineRule="auto"/>
            </w:pPr>
            <w:r w:rsidRPr="00DE499F">
              <w:rPr>
                <w:rFonts w:ascii="Segoe UI Symbol" w:hAnsi="Segoe UI Symbol" w:cs="Segoe UI Symbol"/>
              </w:rPr>
              <w:t>❑</w:t>
            </w:r>
            <w:r w:rsidRPr="00DE499F">
              <w:t xml:space="preserve"> Publieke gebouwen (3 punten)</w:t>
            </w:r>
          </w:p>
          <w:p w14:paraId="519A5174" w14:textId="77777777" w:rsidR="00DE499F" w:rsidRPr="00DE499F" w:rsidRDefault="00DE499F" w:rsidP="00DE499F">
            <w:pPr>
              <w:spacing w:after="0" w:line="240" w:lineRule="auto"/>
            </w:pPr>
          </w:p>
          <w:p w14:paraId="1DFB9756" w14:textId="68F04833" w:rsidR="00DE499F" w:rsidRDefault="00DE499F" w:rsidP="00DE499F">
            <w:pPr>
              <w:spacing w:after="0" w:line="240" w:lineRule="auto"/>
            </w:pPr>
            <w:r w:rsidRPr="00DE499F">
              <w:rPr>
                <w:rFonts w:ascii="Segoe UI Symbol" w:hAnsi="Segoe UI Symbol" w:cs="Segoe UI Symbol"/>
              </w:rPr>
              <w:t>❑</w:t>
            </w:r>
            <w:r w:rsidRPr="00DE499F">
              <w:t xml:space="preserve"> Woongebouwen (1 punt)</w:t>
            </w:r>
          </w:p>
          <w:p w14:paraId="0F5F38BC" w14:textId="77777777" w:rsidR="00DE499F" w:rsidRPr="00DE499F" w:rsidRDefault="00DE499F" w:rsidP="00DE499F">
            <w:pPr>
              <w:spacing w:after="0" w:line="240" w:lineRule="auto"/>
            </w:pPr>
          </w:p>
          <w:p w14:paraId="57E973F7" w14:textId="7E649211" w:rsidR="00DE499F" w:rsidRPr="00DE499F" w:rsidRDefault="00DE499F" w:rsidP="00DE499F">
            <w:pPr>
              <w:spacing w:after="0" w:line="240" w:lineRule="auto"/>
            </w:pPr>
            <w:r w:rsidRPr="00DE499F">
              <w:rPr>
                <w:rFonts w:ascii="Segoe UI Symbol" w:hAnsi="Segoe UI Symbol" w:cs="Segoe UI Symbol"/>
              </w:rPr>
              <w:t>❑</w:t>
            </w:r>
            <w:r w:rsidRPr="00DE499F">
              <w:t xml:space="preserve"> Overig (kantoren, industrie, woningbouw, e.d.) (0 punten)</w:t>
            </w:r>
          </w:p>
          <w:p w14:paraId="6C846AFC" w14:textId="77777777" w:rsidR="00DE499F" w:rsidRPr="00DE499F" w:rsidRDefault="00DE499F" w:rsidP="00DE499F">
            <w:pPr>
              <w:spacing w:after="0" w:line="240" w:lineRule="auto"/>
            </w:pPr>
          </w:p>
        </w:tc>
      </w:tr>
      <w:tr w:rsidR="00DE499F" w:rsidRPr="00B30859" w14:paraId="2E7C7634" w14:textId="77777777" w:rsidTr="004E03DE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</w:tcPr>
          <w:p w14:paraId="113818F6" w14:textId="1AB2B536" w:rsidR="00DE499F" w:rsidRDefault="00DE499F" w:rsidP="00DE499F">
            <w:pPr>
              <w:spacing w:after="0" w:line="240" w:lineRule="auto"/>
            </w:pPr>
            <w:r>
              <w:t>Bonuspunt (1 punt):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</w:tcPr>
          <w:p w14:paraId="2E8669B1" w14:textId="66B5250D" w:rsidR="00DE499F" w:rsidRPr="00DE499F" w:rsidRDefault="00DE499F" w:rsidP="00DE499F">
            <w:pPr>
              <w:spacing w:after="0" w:line="240" w:lineRule="auto"/>
            </w:pPr>
            <w:r w:rsidRPr="00DE499F">
              <w:rPr>
                <w:rFonts w:ascii="Segoe UI Symbol" w:hAnsi="Segoe UI Symbol" w:cs="Segoe UI Symbol"/>
              </w:rPr>
              <w:t>❑</w:t>
            </w:r>
            <w:r w:rsidRPr="00DE499F">
              <w:t xml:space="preserve"> </w:t>
            </w:r>
            <w:r>
              <w:t>realisatie conceptueel gebouw voor onderwijs</w:t>
            </w:r>
            <w:r w:rsidRPr="00DE499F">
              <w:t xml:space="preserve"> (1 punt)</w:t>
            </w:r>
          </w:p>
          <w:p w14:paraId="302249F8" w14:textId="77777777" w:rsidR="00DE499F" w:rsidRPr="00DE499F" w:rsidRDefault="00DE499F" w:rsidP="00DE499F">
            <w:pPr>
              <w:spacing w:after="0" w:line="240" w:lineRule="auto"/>
            </w:pPr>
          </w:p>
        </w:tc>
      </w:tr>
      <w:tr w:rsidR="00FB2D01" w14:paraId="1D103401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0FC9C8D7" w14:textId="77777777" w:rsidR="00FB2D01" w:rsidRPr="00B75829" w:rsidRDefault="00FB2D01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Beschrijving Project incl. afbeelding en mogelijke website voor meer achtergrondinformatie</w:t>
            </w:r>
            <w:r>
              <w:rPr>
                <w:iCs/>
              </w:rPr>
              <w:t xml:space="preserve"> (max 1 A4)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4B2A900F" w14:textId="77777777" w:rsidR="00FB2D01" w:rsidRDefault="00FB2D01" w:rsidP="00695949">
            <w:pPr>
              <w:spacing w:after="0" w:line="360" w:lineRule="auto"/>
            </w:pPr>
            <w:r>
              <w:t>……………………</w:t>
            </w:r>
          </w:p>
          <w:p w14:paraId="3AE572E1" w14:textId="77777777" w:rsidR="00FB2D01" w:rsidRDefault="00FB2D01" w:rsidP="00695949">
            <w:pPr>
              <w:spacing w:after="0" w:line="360" w:lineRule="auto"/>
            </w:pPr>
          </w:p>
          <w:p w14:paraId="0F74FD01" w14:textId="77777777" w:rsidR="00FB2D01" w:rsidRDefault="00FB2D01" w:rsidP="00695949">
            <w:pPr>
              <w:spacing w:after="0" w:line="360" w:lineRule="auto"/>
            </w:pPr>
          </w:p>
          <w:p w14:paraId="161ACBFC" w14:textId="77777777" w:rsidR="00FB2D01" w:rsidRDefault="00FB2D01" w:rsidP="00695949">
            <w:pPr>
              <w:spacing w:after="0" w:line="360" w:lineRule="auto"/>
            </w:pPr>
          </w:p>
        </w:tc>
      </w:tr>
    </w:tbl>
    <w:p w14:paraId="53B052FE" w14:textId="77777777" w:rsidR="00DE499F" w:rsidRDefault="00DE499F" w:rsidP="00DE499F">
      <w:r w:rsidRPr="003957A2">
        <w:t>***Indien de werkzaamheden waarop de kerncompetentie ziet zijn uitgevoerd door een onderaannemer of door een nevenaannemer dan dient hierbij een beroep op een derde te worden gedaan (invullen UEA).</w:t>
      </w:r>
    </w:p>
    <w:p w14:paraId="0F0B27DA" w14:textId="35A96B56" w:rsidR="00FB2D01" w:rsidRDefault="00FB2D01">
      <w:r>
        <w:br w:type="page"/>
      </w:r>
    </w:p>
    <w:tbl>
      <w:tblPr>
        <w:tblW w:w="9634" w:type="dxa"/>
        <w:tblBorders>
          <w:top w:val="single" w:sz="4" w:space="0" w:color="8CBBBE"/>
          <w:left w:val="single" w:sz="4" w:space="0" w:color="8CBBBE"/>
          <w:bottom w:val="single" w:sz="4" w:space="0" w:color="8CBBBE"/>
          <w:right w:val="single" w:sz="4" w:space="0" w:color="8CBBBE"/>
          <w:insideH w:val="single" w:sz="4" w:space="0" w:color="8CBBBE"/>
          <w:insideV w:val="single" w:sz="4" w:space="0" w:color="8CBBBE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A86B0C" w14:paraId="5BA97714" w14:textId="77777777" w:rsidTr="00DE499F">
        <w:trPr>
          <w:trHeight w:val="397"/>
        </w:trPr>
        <w:tc>
          <w:tcPr>
            <w:tcW w:w="9634" w:type="dxa"/>
            <w:gridSpan w:val="2"/>
            <w:tcBorders>
              <w:top w:val="single" w:sz="4" w:space="0" w:color="4C8488"/>
              <w:left w:val="single" w:sz="4" w:space="0" w:color="4C8488"/>
              <w:bottom w:val="single" w:sz="4" w:space="0" w:color="4C8488"/>
              <w:right w:val="single" w:sz="4" w:space="0" w:color="4C8488"/>
            </w:tcBorders>
            <w:shd w:val="clear" w:color="auto" w:fill="4C8488"/>
            <w:hideMark/>
          </w:tcPr>
          <w:p w14:paraId="3A048D32" w14:textId="77777777" w:rsidR="00A86B0C" w:rsidRDefault="00A86B0C" w:rsidP="00DE277D">
            <w:pPr>
              <w:spacing w:after="0" w:line="360" w:lineRule="auto"/>
              <w:rPr>
                <w:color w:val="FFFFFF"/>
                <w:sz w:val="20"/>
                <w:szCs w:val="24"/>
              </w:rPr>
            </w:pPr>
            <w:r>
              <w:rPr>
                <w:color w:val="FFFFFF"/>
                <w:sz w:val="20"/>
                <w:szCs w:val="24"/>
              </w:rPr>
              <w:lastRenderedPageBreak/>
              <w:t>Kerncompetentie 3</w:t>
            </w:r>
            <w:r w:rsidRPr="00B30859">
              <w:rPr>
                <w:color w:val="FFFFFF"/>
                <w:sz w:val="20"/>
                <w:szCs w:val="24"/>
              </w:rPr>
              <w:t xml:space="preserve">: </w:t>
            </w:r>
            <w:r>
              <w:rPr>
                <w:color w:val="FFFFFF"/>
                <w:sz w:val="20"/>
                <w:szCs w:val="24"/>
              </w:rPr>
              <w:t>Duurzaamheid &amp; Circulariteit</w:t>
            </w:r>
          </w:p>
        </w:tc>
      </w:tr>
      <w:tr w:rsidR="00A86B0C" w14:paraId="34747277" w14:textId="77777777" w:rsidTr="00DE499F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0F4A11C9" w14:textId="77777777" w:rsidR="00A86B0C" w:rsidRDefault="00A86B0C" w:rsidP="00DE499F">
            <w:pPr>
              <w:spacing w:after="0" w:line="240" w:lineRule="auto"/>
            </w:pPr>
            <w:r>
              <w:t>Naam Project: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2799057E" w14:textId="77777777" w:rsidR="00A86B0C" w:rsidRDefault="00A86B0C" w:rsidP="00DE499F">
            <w:pPr>
              <w:spacing w:after="0" w:line="240" w:lineRule="auto"/>
            </w:pPr>
            <w:r>
              <w:t>……………………</w:t>
            </w:r>
          </w:p>
        </w:tc>
      </w:tr>
      <w:tr w:rsidR="00A86B0C" w14:paraId="2CAC4BE7" w14:textId="77777777" w:rsidTr="00DE499F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725801D7" w14:textId="77777777" w:rsidR="00A86B0C" w:rsidRDefault="00A86B0C" w:rsidP="00DE499F">
            <w:pPr>
              <w:spacing w:after="0" w:line="240" w:lineRule="auto"/>
            </w:pPr>
            <w:r>
              <w:t>Plaats: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354B814E" w14:textId="77777777" w:rsidR="00A86B0C" w:rsidRDefault="00A86B0C" w:rsidP="00DE499F">
            <w:pPr>
              <w:spacing w:after="0" w:line="240" w:lineRule="auto"/>
            </w:pPr>
            <w:r>
              <w:t>……………………</w:t>
            </w:r>
          </w:p>
        </w:tc>
      </w:tr>
      <w:tr w:rsidR="00A86B0C" w14:paraId="5BBB5DAC" w14:textId="77777777" w:rsidTr="00DE499F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68E8AA18" w14:textId="77777777" w:rsidR="00A86B0C" w:rsidRDefault="00A86B0C" w:rsidP="00DE499F">
            <w:pPr>
              <w:spacing w:after="0" w:line="240" w:lineRule="auto"/>
            </w:pPr>
            <w:r>
              <w:t>Naam primaire opdrachtgever: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40D23801" w14:textId="77777777" w:rsidR="00A86B0C" w:rsidRDefault="00A86B0C" w:rsidP="00DE499F">
            <w:pPr>
              <w:spacing w:after="0" w:line="240" w:lineRule="auto"/>
            </w:pPr>
            <w:r>
              <w:t>……………………</w:t>
            </w:r>
          </w:p>
        </w:tc>
      </w:tr>
      <w:tr w:rsidR="00A86B0C" w14:paraId="4921A72A" w14:textId="77777777" w:rsidTr="00DE499F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3E056B1F" w14:textId="77777777" w:rsidR="00A86B0C" w:rsidRDefault="00A86B0C" w:rsidP="00DE499F">
            <w:pPr>
              <w:spacing w:after="0" w:line="240" w:lineRule="auto"/>
            </w:pPr>
            <w:r>
              <w:t>Contactgegevens primaire opdrachtgever (naam + telefoon):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70EB63B8" w14:textId="77777777" w:rsidR="00A86B0C" w:rsidRDefault="00A86B0C" w:rsidP="00DE499F">
            <w:pPr>
              <w:spacing w:after="0" w:line="240" w:lineRule="auto"/>
            </w:pPr>
            <w:r>
              <w:t>……………………</w:t>
            </w:r>
          </w:p>
          <w:p w14:paraId="115D736C" w14:textId="77777777" w:rsidR="00A86B0C" w:rsidRDefault="00A86B0C" w:rsidP="00DE499F">
            <w:pPr>
              <w:spacing w:after="0" w:line="240" w:lineRule="auto"/>
            </w:pPr>
            <w:r>
              <w:t>……………………</w:t>
            </w:r>
          </w:p>
        </w:tc>
      </w:tr>
      <w:tr w:rsidR="00A86B0C" w14:paraId="207B7BBD" w14:textId="77777777" w:rsidTr="00DE499F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2B16C130" w14:textId="77777777" w:rsidR="00A86B0C" w:rsidRDefault="00A86B0C" w:rsidP="00DE499F">
            <w:pPr>
              <w:spacing w:after="0" w:line="240" w:lineRule="auto"/>
            </w:pPr>
            <w:r>
              <w:t>Statutaire naam en KvK gegevens uitvoerende partij***: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22FE1A7E" w14:textId="77777777" w:rsidR="00A86B0C" w:rsidRDefault="00A86B0C" w:rsidP="00DE499F">
            <w:pPr>
              <w:spacing w:after="0" w:line="240" w:lineRule="auto"/>
            </w:pPr>
            <w:r>
              <w:t>……………………</w:t>
            </w:r>
          </w:p>
          <w:p w14:paraId="094B1544" w14:textId="77777777" w:rsidR="00A86B0C" w:rsidRDefault="00A86B0C" w:rsidP="00DE499F">
            <w:pPr>
              <w:spacing w:after="0" w:line="240" w:lineRule="auto"/>
            </w:pPr>
            <w:r>
              <w:t xml:space="preserve">…………………… </w:t>
            </w:r>
          </w:p>
        </w:tc>
      </w:tr>
      <w:tr w:rsidR="00A86B0C" w14:paraId="36731A61" w14:textId="77777777" w:rsidTr="00DE499F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3C46D7AE" w14:textId="77777777" w:rsidR="00A86B0C" w:rsidRDefault="00A86B0C" w:rsidP="00DE499F">
            <w:pPr>
              <w:spacing w:after="0" w:line="240" w:lineRule="auto"/>
            </w:pPr>
            <w:r>
              <w:t>Gebouw opgeleverd maximaal 5 jaar voorafgaand aan uiterste datum van Aanmelding: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</w:tcPr>
          <w:p w14:paraId="04CCF5C5" w14:textId="77777777" w:rsidR="00A86B0C" w:rsidRDefault="00A86B0C" w:rsidP="00DE499F">
            <w:pPr>
              <w:spacing w:after="0" w:line="240" w:lineRule="auto"/>
            </w:pPr>
            <w:r w:rsidRPr="00DE499F">
              <w:rPr>
                <w:rFonts w:ascii="Segoe UI Symbol" w:hAnsi="Segoe UI Symbol" w:cs="Segoe UI Symbol"/>
              </w:rPr>
              <w:t>❑</w:t>
            </w:r>
            <w:r w:rsidRPr="00DE499F">
              <w:t xml:space="preserve"> Ja</w:t>
            </w:r>
          </w:p>
          <w:p w14:paraId="6F079FEB" w14:textId="77777777" w:rsidR="00DE499F" w:rsidRDefault="00DE499F" w:rsidP="00DE499F">
            <w:pPr>
              <w:spacing w:after="0" w:line="360" w:lineRule="auto"/>
              <w:rPr>
                <w:lang w:val="x-none"/>
              </w:rPr>
            </w:pPr>
            <w:r>
              <w:rPr>
                <w:lang w:val="x-none"/>
              </w:rPr>
              <w:t xml:space="preserve">Opleverdatum: </w:t>
            </w:r>
            <w:r>
              <w:t>……………………</w:t>
            </w:r>
          </w:p>
          <w:p w14:paraId="222470EE" w14:textId="77777777" w:rsidR="00DE499F" w:rsidRPr="00DE499F" w:rsidRDefault="00DE499F" w:rsidP="00DE499F">
            <w:pPr>
              <w:spacing w:after="0" w:line="240" w:lineRule="auto"/>
            </w:pPr>
          </w:p>
          <w:p w14:paraId="45FD4BF3" w14:textId="77777777" w:rsidR="00A86B0C" w:rsidRPr="00DE499F" w:rsidRDefault="00A86B0C" w:rsidP="00DE499F">
            <w:pPr>
              <w:spacing w:after="0" w:line="240" w:lineRule="auto"/>
            </w:pPr>
            <w:r w:rsidRPr="00DE499F">
              <w:rPr>
                <w:rFonts w:ascii="Segoe UI Symbol" w:hAnsi="Segoe UI Symbol" w:cs="Segoe UI Symbol"/>
              </w:rPr>
              <w:t>❑</w:t>
            </w:r>
            <w:r w:rsidRPr="00DE499F">
              <w:t xml:space="preserve"> Nee</w:t>
            </w:r>
          </w:p>
          <w:p w14:paraId="21578AC3" w14:textId="77777777" w:rsidR="00A86B0C" w:rsidRDefault="00A86B0C" w:rsidP="00DE499F">
            <w:pPr>
              <w:spacing w:after="0" w:line="240" w:lineRule="auto"/>
            </w:pPr>
          </w:p>
        </w:tc>
      </w:tr>
      <w:tr w:rsidR="004E03DE" w:rsidRPr="00B30859" w14:paraId="3DACB0D1" w14:textId="77777777" w:rsidTr="004E03DE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</w:tcPr>
          <w:p w14:paraId="676F4F45" w14:textId="3CFFFEB3" w:rsidR="004E03DE" w:rsidRDefault="004E03DE" w:rsidP="00DE499F">
            <w:pPr>
              <w:spacing w:after="0" w:line="240" w:lineRule="auto"/>
            </w:pPr>
            <w:r>
              <w:t>Opgave betreft ontwerpen en realiseren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</w:tcPr>
          <w:p w14:paraId="3F599AB4" w14:textId="77777777" w:rsidR="004E03DE" w:rsidRDefault="004E03DE" w:rsidP="004E03DE">
            <w:pPr>
              <w:spacing w:after="0" w:line="240" w:lineRule="auto"/>
            </w:pPr>
            <w:r w:rsidRPr="00DE499F">
              <w:rPr>
                <w:rFonts w:ascii="Segoe UI Symbol" w:hAnsi="Segoe UI Symbol" w:cs="Segoe UI Symbol"/>
              </w:rPr>
              <w:t>❑</w:t>
            </w:r>
            <w:r w:rsidRPr="00DE499F">
              <w:t xml:space="preserve"> Ja</w:t>
            </w:r>
          </w:p>
          <w:p w14:paraId="344106C0" w14:textId="77777777" w:rsidR="004E03DE" w:rsidRPr="00DE499F" w:rsidRDefault="004E03DE" w:rsidP="00DE499F">
            <w:pPr>
              <w:spacing w:after="0" w:line="240" w:lineRule="auto"/>
              <w:rPr>
                <w:rFonts w:ascii="Segoe UI Symbol" w:hAnsi="Segoe UI Symbol" w:cs="Segoe UI Symbol"/>
              </w:rPr>
            </w:pPr>
          </w:p>
        </w:tc>
      </w:tr>
      <w:tr w:rsidR="00DE499F" w:rsidRPr="00B30859" w14:paraId="0D1916A8" w14:textId="77777777" w:rsidTr="004E03DE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14D2C7FB" w14:textId="5B2F9EB3" w:rsidR="00DE499F" w:rsidRDefault="00DE499F" w:rsidP="00DE499F">
            <w:pPr>
              <w:spacing w:after="0" w:line="240" w:lineRule="auto"/>
            </w:pPr>
            <w:r>
              <w:t>Beoordeling aanwezigheid kerncompetentie (maximaal 5 punten):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</w:tcPr>
          <w:p w14:paraId="754E99DC" w14:textId="1685F8A2" w:rsidR="00DE499F" w:rsidRDefault="00DE499F" w:rsidP="00DE499F">
            <w:pPr>
              <w:spacing w:after="0" w:line="240" w:lineRule="auto"/>
            </w:pPr>
            <w:r w:rsidRPr="00DE499F">
              <w:rPr>
                <w:rFonts w:ascii="Segoe UI Symbol" w:hAnsi="Segoe UI Symbol" w:cs="Segoe UI Symbol"/>
              </w:rPr>
              <w:t>❑</w:t>
            </w:r>
            <w:r w:rsidRPr="00DE499F">
              <w:t xml:space="preserve"> Gebouwen voor onderwijs (5 punten)</w:t>
            </w:r>
          </w:p>
          <w:p w14:paraId="12ACF78C" w14:textId="77777777" w:rsidR="00DE499F" w:rsidRPr="00DE499F" w:rsidRDefault="00DE499F" w:rsidP="00DE499F">
            <w:pPr>
              <w:spacing w:after="0" w:line="240" w:lineRule="auto"/>
            </w:pPr>
          </w:p>
          <w:p w14:paraId="6371772B" w14:textId="1F356D2B" w:rsidR="00DE499F" w:rsidRDefault="00DE499F" w:rsidP="00DE499F">
            <w:pPr>
              <w:spacing w:after="0" w:line="240" w:lineRule="auto"/>
            </w:pPr>
            <w:r w:rsidRPr="00DE499F">
              <w:rPr>
                <w:rFonts w:ascii="Segoe UI Symbol" w:hAnsi="Segoe UI Symbol" w:cs="Segoe UI Symbol"/>
              </w:rPr>
              <w:t>❑</w:t>
            </w:r>
            <w:r w:rsidRPr="00DE499F">
              <w:t xml:space="preserve"> Publieke gebouwen (3 punten)</w:t>
            </w:r>
          </w:p>
          <w:p w14:paraId="14D00F41" w14:textId="77777777" w:rsidR="00DE499F" w:rsidRPr="00DE499F" w:rsidRDefault="00DE499F" w:rsidP="00DE499F">
            <w:pPr>
              <w:spacing w:after="0" w:line="240" w:lineRule="auto"/>
            </w:pPr>
          </w:p>
          <w:p w14:paraId="66F6AE7D" w14:textId="2090D42B" w:rsidR="00DE499F" w:rsidRDefault="00DE499F" w:rsidP="00DE499F">
            <w:pPr>
              <w:spacing w:after="0" w:line="240" w:lineRule="auto"/>
            </w:pPr>
            <w:r w:rsidRPr="00DE499F">
              <w:rPr>
                <w:rFonts w:ascii="Segoe UI Symbol" w:hAnsi="Segoe UI Symbol" w:cs="Segoe UI Symbol"/>
              </w:rPr>
              <w:t>❑</w:t>
            </w:r>
            <w:r w:rsidRPr="00DE499F">
              <w:t xml:space="preserve"> Woongebouwen (1 punten)</w:t>
            </w:r>
          </w:p>
          <w:p w14:paraId="750D9B1C" w14:textId="77777777" w:rsidR="00DE499F" w:rsidRDefault="00DE499F" w:rsidP="00DE499F">
            <w:pPr>
              <w:spacing w:after="0" w:line="240" w:lineRule="auto"/>
            </w:pPr>
          </w:p>
          <w:p w14:paraId="737B88C6" w14:textId="15151AF0" w:rsidR="00DE499F" w:rsidRPr="00DE499F" w:rsidRDefault="00DE499F" w:rsidP="00DE499F">
            <w:pPr>
              <w:spacing w:after="0" w:line="240" w:lineRule="auto"/>
            </w:pPr>
            <w:r w:rsidRPr="00DE499F">
              <w:rPr>
                <w:rFonts w:ascii="Segoe UI Symbol" w:hAnsi="Segoe UI Symbol" w:cs="Segoe UI Symbol"/>
              </w:rPr>
              <w:t>❑</w:t>
            </w:r>
            <w:r w:rsidRPr="00DE499F">
              <w:t xml:space="preserve"> Overig (kantoren, industrie, woningbouw, e.d.) (0 punten)</w:t>
            </w:r>
          </w:p>
          <w:p w14:paraId="24528731" w14:textId="77777777" w:rsidR="00DE499F" w:rsidRPr="00DE499F" w:rsidRDefault="00DE499F" w:rsidP="00DE499F">
            <w:pPr>
              <w:spacing w:after="0" w:line="240" w:lineRule="auto"/>
            </w:pPr>
          </w:p>
        </w:tc>
      </w:tr>
      <w:tr w:rsidR="00DE499F" w:rsidRPr="00B30859" w14:paraId="111CEAF2" w14:textId="77777777" w:rsidTr="004E03DE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</w:tcPr>
          <w:p w14:paraId="46419E37" w14:textId="4CE82A8B" w:rsidR="00DE499F" w:rsidRDefault="00DE499F" w:rsidP="00DE499F">
            <w:pPr>
              <w:spacing w:after="0" w:line="240" w:lineRule="auto"/>
            </w:pPr>
            <w:r>
              <w:t>Bonuspunt (1 punt):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</w:tcPr>
          <w:p w14:paraId="5E5F8277" w14:textId="5C806D6B" w:rsidR="00DE499F" w:rsidRPr="00DE499F" w:rsidRDefault="00DE499F" w:rsidP="00DE499F">
            <w:pPr>
              <w:spacing w:after="0" w:line="240" w:lineRule="auto"/>
              <w:rPr>
                <w:rFonts w:ascii="Segoe UI Symbol" w:hAnsi="Segoe UI Symbol" w:cs="Segoe UI Symbol"/>
              </w:rPr>
            </w:pPr>
            <w:r w:rsidRPr="00DE499F">
              <w:rPr>
                <w:rFonts w:ascii="Segoe UI Symbol" w:hAnsi="Segoe UI Symbol" w:cs="Segoe UI Symbol"/>
              </w:rPr>
              <w:t>❑</w:t>
            </w:r>
            <w:r w:rsidRPr="00DE499F">
              <w:t xml:space="preserve"> Hantering Het Nieuwe Normaal (1 punt)</w:t>
            </w:r>
          </w:p>
        </w:tc>
      </w:tr>
      <w:tr w:rsidR="00FB2D01" w14:paraId="18650399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4006FE47" w14:textId="77777777" w:rsidR="00FB2D01" w:rsidRPr="00B75829" w:rsidRDefault="00FB2D01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Beschrijving Project incl. afbeelding en mogelijke website voor meer achtergrondinformatie</w:t>
            </w:r>
            <w:r>
              <w:rPr>
                <w:iCs/>
              </w:rPr>
              <w:t xml:space="preserve"> (max 1 A4)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6755CB46" w14:textId="77777777" w:rsidR="00FB2D01" w:rsidRDefault="00FB2D01" w:rsidP="00695949">
            <w:pPr>
              <w:spacing w:after="0" w:line="360" w:lineRule="auto"/>
            </w:pPr>
            <w:r>
              <w:t>……………………</w:t>
            </w:r>
          </w:p>
          <w:p w14:paraId="61642255" w14:textId="77777777" w:rsidR="00FB2D01" w:rsidRDefault="00FB2D01" w:rsidP="00695949">
            <w:pPr>
              <w:spacing w:after="0" w:line="360" w:lineRule="auto"/>
            </w:pPr>
          </w:p>
          <w:p w14:paraId="5985F1EA" w14:textId="77777777" w:rsidR="00FB2D01" w:rsidRDefault="00FB2D01" w:rsidP="00695949">
            <w:pPr>
              <w:spacing w:after="0" w:line="360" w:lineRule="auto"/>
            </w:pPr>
          </w:p>
          <w:p w14:paraId="029E9273" w14:textId="77777777" w:rsidR="00FB2D01" w:rsidRDefault="00FB2D01" w:rsidP="00695949">
            <w:pPr>
              <w:spacing w:after="0" w:line="360" w:lineRule="auto"/>
            </w:pPr>
          </w:p>
        </w:tc>
      </w:tr>
    </w:tbl>
    <w:p w14:paraId="2E6CB6A9" w14:textId="77777777" w:rsidR="00DE499F" w:rsidRDefault="00DE499F" w:rsidP="00DE499F">
      <w:r w:rsidRPr="003957A2">
        <w:t>***Indien de werkzaamheden waarop de kerncompetentie ziet zijn uitgevoerd door een onderaannemer of door een nevenaannemer dan dient hierbij een beroep op een derde te worden gedaan (invullen UEA).</w:t>
      </w:r>
    </w:p>
    <w:p w14:paraId="1686D2D2" w14:textId="77777777" w:rsidR="00A86B0C" w:rsidRPr="00BE22B7" w:rsidRDefault="00A86B0C" w:rsidP="00A86B0C"/>
    <w:p w14:paraId="77A39CD2" w14:textId="77777777" w:rsidR="00FB2D01" w:rsidRPr="005D7610" w:rsidRDefault="00FB2D01" w:rsidP="00FB2D01">
      <w:r w:rsidRPr="005D7610">
        <w:t xml:space="preserve">Aldus naar waarheid opgemaakt, </w:t>
      </w:r>
    </w:p>
    <w:p w14:paraId="5AC41D72" w14:textId="77777777" w:rsidR="00FB2D01" w:rsidRPr="005D7610" w:rsidRDefault="00FB2D01" w:rsidP="00FB2D01">
      <w:r w:rsidRPr="005D7610">
        <w:t xml:space="preserve">op </w:t>
      </w:r>
      <w:r w:rsidRPr="005D7610">
        <w:tab/>
        <w:t xml:space="preserve">: ………………………………………… (datum) </w:t>
      </w:r>
    </w:p>
    <w:p w14:paraId="30AA93AE" w14:textId="77777777" w:rsidR="00FB2D01" w:rsidRPr="005D7610" w:rsidRDefault="00FB2D01" w:rsidP="00FB2D01"/>
    <w:p w14:paraId="1AF037F4" w14:textId="77777777" w:rsidR="00FB2D01" w:rsidRPr="005D7610" w:rsidRDefault="00FB2D01" w:rsidP="00FB2D01">
      <w:r w:rsidRPr="005D7610">
        <w:t xml:space="preserve">te </w:t>
      </w:r>
      <w:r w:rsidRPr="005D7610">
        <w:tab/>
        <w:t xml:space="preserve">: ………………………………………… (plaatsnaam) </w:t>
      </w:r>
    </w:p>
    <w:p w14:paraId="0C9F58E5" w14:textId="77777777" w:rsidR="00FB2D01" w:rsidRPr="005D7610" w:rsidRDefault="00FB2D01" w:rsidP="00FB2D01"/>
    <w:p w14:paraId="58220715" w14:textId="77777777" w:rsidR="00FB2D01" w:rsidRPr="005D7610" w:rsidRDefault="00FB2D01" w:rsidP="00FB2D01">
      <w:r w:rsidRPr="005D7610">
        <w:t xml:space="preserve">door </w:t>
      </w:r>
      <w:r w:rsidRPr="005D7610">
        <w:tab/>
        <w:t xml:space="preserve">: ………………………………………… (naam rechtsgeldig vertegenwoordiger) </w:t>
      </w:r>
    </w:p>
    <w:p w14:paraId="2C768BD1" w14:textId="77777777" w:rsidR="00FB2D01" w:rsidRPr="005D7610" w:rsidRDefault="00FB2D01" w:rsidP="00FB2D01"/>
    <w:p w14:paraId="5ADEACF0" w14:textId="420494DD" w:rsidR="00FB2D01" w:rsidRDefault="00FB2D01" w:rsidP="00FB2D01">
      <w:r w:rsidRPr="005D7610">
        <w:t xml:space="preserve">  </w:t>
      </w:r>
      <w:r>
        <w:tab/>
      </w:r>
      <w:r w:rsidRPr="005D7610">
        <w:t xml:space="preserve"> ………………………………………… (handtekening)</w:t>
      </w:r>
    </w:p>
    <w:p w14:paraId="61B49EF4" w14:textId="658D452C" w:rsidR="000051FE" w:rsidRPr="00EE2914" w:rsidRDefault="000051FE" w:rsidP="00FB2D01"/>
    <w:sectPr w:rsidR="000051FE" w:rsidRPr="00EE2914" w:rsidSect="00217D5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985" w:right="1134" w:bottom="1985" w:left="964" w:header="709" w:footer="680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51D5D" w14:textId="77777777" w:rsidR="00A75C03" w:rsidRDefault="00A75C03" w:rsidP="00E15770">
      <w:pPr>
        <w:spacing w:after="0" w:line="240" w:lineRule="auto"/>
      </w:pPr>
      <w:r>
        <w:separator/>
      </w:r>
    </w:p>
  </w:endnote>
  <w:endnote w:type="continuationSeparator" w:id="0">
    <w:p w14:paraId="6F0756A0" w14:textId="77777777" w:rsidR="00A75C03" w:rsidRDefault="00A75C03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23BA" w14:textId="77777777" w:rsidR="00905BA4" w:rsidRDefault="00905BA4" w:rsidP="0092184E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70814F" wp14:editId="5F1D769C">
              <wp:simplePos x="0" y="0"/>
              <wp:positionH relativeFrom="page">
                <wp:posOffset>6480810</wp:posOffset>
              </wp:positionH>
              <wp:positionV relativeFrom="page">
                <wp:posOffset>10006386</wp:posOffset>
              </wp:positionV>
              <wp:extent cx="0" cy="187200"/>
              <wp:effectExtent l="0" t="0" r="38100" b="22860"/>
              <wp:wrapNone/>
              <wp:docPr id="6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EBC0BF" id="Rechte verbindingslijn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10.3pt,787.9pt" to="510.3pt,8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2F6D4314" w14:textId="77777777" w:rsidR="00E15770" w:rsidRPr="003950B1" w:rsidRDefault="00A75C03" w:rsidP="00AB6A3F">
    <w:pPr>
      <w:tabs>
        <w:tab w:val="right" w:pos="9781"/>
      </w:tabs>
      <w:rPr>
        <w:b/>
        <w:bCs/>
        <w:color w:val="2A1F35" w:themeColor="text1"/>
        <w:sz w:val="15"/>
        <w:szCs w:val="15"/>
      </w:rPr>
    </w:pPr>
    <w:sdt>
      <w:sdtPr>
        <w:rPr>
          <w:color w:val="4C8488" w:themeColor="accent1"/>
          <w:sz w:val="15"/>
          <w:szCs w:val="15"/>
        </w:rPr>
        <w:id w:val="-709795365"/>
        <w:showingPlcHdr/>
        <w:dataBinding w:prefixMappings="xmlns:ns0='Extra' " w:xpath="/ns0:Extra[1]/ns0:Reference[1]" w:storeItemID="{96CCE84C-E527-4265-966D-1606FFA60547}"/>
        <w:text/>
      </w:sdtPr>
      <w:sdtEndPr/>
      <w:sdtContent>
        <w:r w:rsidR="00F8332B" w:rsidRPr="00F8332B">
          <w:rPr>
            <w:rStyle w:val="Tekstvantijdelijkeaanduiding"/>
            <w:sz w:val="15"/>
            <w:szCs w:val="15"/>
          </w:rPr>
          <w:t>[Referentie]</w:t>
        </w:r>
      </w:sdtContent>
    </w:sdt>
    <w:r w:rsidR="00F8332B" w:rsidRPr="00F8332B">
      <w:rPr>
        <w:color w:val="4C8488" w:themeColor="accent1"/>
        <w:sz w:val="15"/>
        <w:szCs w:val="15"/>
      </w:rPr>
      <w:t xml:space="preserve">  |  </w:t>
    </w:r>
    <w:r w:rsidR="00C77AC1" w:rsidRPr="00F8332B">
      <w:rPr>
        <w:color w:val="4C8488" w:themeColor="accent1"/>
        <w:sz w:val="15"/>
        <w:szCs w:val="15"/>
      </w:rPr>
      <w:fldChar w:fldCharType="begin"/>
    </w:r>
    <w:r w:rsidR="00C77AC1" w:rsidRPr="00F8332B">
      <w:rPr>
        <w:color w:val="4C8488" w:themeColor="accent1"/>
        <w:sz w:val="15"/>
        <w:szCs w:val="15"/>
      </w:rPr>
      <w:instrText xml:space="preserve"> DOCVARIABLE  idxWebsite  \* MERGEFORMAT </w:instrText>
    </w:r>
    <w:r w:rsidR="00C77AC1" w:rsidRPr="00F8332B">
      <w:rPr>
        <w:color w:val="4C8488" w:themeColor="accent1"/>
        <w:sz w:val="15"/>
        <w:szCs w:val="15"/>
      </w:rPr>
      <w:fldChar w:fldCharType="separate"/>
    </w:r>
    <w:r w:rsidR="00006F1D">
      <w:rPr>
        <w:color w:val="4C8488" w:themeColor="accent1"/>
        <w:sz w:val="15"/>
        <w:szCs w:val="15"/>
      </w:rPr>
      <w:t>www.icsadviseurs.nl</w:t>
    </w:r>
    <w:r w:rsidR="00C77AC1" w:rsidRPr="00F8332B">
      <w:rPr>
        <w:color w:val="4C8488" w:themeColor="accent1"/>
        <w:sz w:val="15"/>
        <w:szCs w:val="15"/>
      </w:rPr>
      <w:fldChar w:fldCharType="end"/>
    </w:r>
    <w:r w:rsidR="00905BA4" w:rsidRPr="00F8332B">
      <w:rPr>
        <w:color w:val="4C8488" w:themeColor="accent1"/>
        <w:sz w:val="15"/>
        <w:szCs w:val="15"/>
      </w:rPr>
      <w:t xml:space="preserve"> </w:t>
    </w:r>
    <w:r w:rsidR="00905BA4" w:rsidRPr="003950B1">
      <w:rPr>
        <w:color w:val="4C8488" w:themeColor="accent1"/>
        <w:sz w:val="15"/>
        <w:szCs w:val="15"/>
      </w:rPr>
      <w:tab/>
      <w:t xml:space="preserve"> 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PAGE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  <w:r w:rsidR="00226AB2" w:rsidRPr="003950B1">
      <w:rPr>
        <w:color w:val="4C8488" w:themeColor="accent1"/>
        <w:sz w:val="14"/>
        <w:szCs w:val="14"/>
      </w:rPr>
      <w:t>/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NUMPAGES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350D" w14:textId="77777777" w:rsidR="004D289F" w:rsidRDefault="004D289F" w:rsidP="004D289F">
    <w:pPr>
      <w:tabs>
        <w:tab w:val="left" w:pos="1162"/>
        <w:tab w:val="left" w:pos="2240"/>
        <w:tab w:val="left" w:pos="3346"/>
        <w:tab w:val="left" w:pos="7655"/>
      </w:tabs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7DAF13F" wp14:editId="2565F373">
              <wp:simplePos x="0" y="0"/>
              <wp:positionH relativeFrom="page">
                <wp:posOffset>4860925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0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548C97" id="Rechte verbindingslijn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250F228B" w14:textId="77777777" w:rsidR="004D289F" w:rsidRPr="003950B1" w:rsidRDefault="00C77AC1" w:rsidP="00AB6A3F">
    <w:pPr>
      <w:tabs>
        <w:tab w:val="left" w:pos="142"/>
        <w:tab w:val="right" w:pos="9781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006F1D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="004D289F" w:rsidRPr="003950B1">
      <w:rPr>
        <w:color w:val="4C8488" w:themeColor="accent1"/>
        <w:sz w:val="15"/>
        <w:szCs w:val="15"/>
      </w:rPr>
      <w:t xml:space="preserve"> </w:t>
    </w:r>
    <w:r w:rsidR="004D289F" w:rsidRPr="003950B1">
      <w:rPr>
        <w:color w:val="4C8488" w:themeColor="accent1"/>
        <w:sz w:val="15"/>
        <w:szCs w:val="15"/>
      </w:rPr>
      <w:tab/>
      <w:t xml:space="preserve"> </w:t>
    </w:r>
    <w:r w:rsidR="004D289F" w:rsidRPr="003950B1">
      <w:rPr>
        <w:color w:val="2A1F35" w:themeColor="text1"/>
        <w:sz w:val="15"/>
        <w:szCs w:val="15"/>
      </w:rPr>
      <w:t xml:space="preserve">Onderdeel van </w:t>
    </w:r>
    <w:r w:rsidR="009F6E3E">
      <w:rPr>
        <w:b/>
        <w:bCs/>
        <w:color w:val="2A1F35" w:themeColor="text1"/>
        <w:sz w:val="15"/>
        <w:szCs w:val="15"/>
      </w:rPr>
      <w:t>ICS Ruimteregie</w:t>
    </w:r>
    <w:r w:rsidR="00EE2914">
      <w:rPr>
        <w:b/>
        <w:bCs/>
        <w:color w:val="2A1F35" w:themeColor="text1"/>
        <w:sz w:val="15"/>
        <w:szCs w:val="15"/>
      </w:rPr>
      <w:t xml:space="preserve"> G</w:t>
    </w:r>
    <w:r w:rsidR="009F6E3E">
      <w:rPr>
        <w:b/>
        <w:bCs/>
        <w:color w:val="2A1F35" w:themeColor="text1"/>
        <w:sz w:val="15"/>
        <w:szCs w:val="15"/>
      </w:rPr>
      <w:t xml:space="preserve">roep </w:t>
    </w:r>
    <w:r w:rsidR="004D289F" w:rsidRPr="003950B1">
      <w:rPr>
        <w:b/>
        <w:bCs/>
        <w:color w:val="2A1F35" w:themeColor="text1"/>
        <w:sz w:val="15"/>
        <w:szCs w:val="15"/>
      </w:rPr>
      <w:t>BV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1073" w14:textId="77777777" w:rsidR="00A75C03" w:rsidRDefault="00A75C03" w:rsidP="00E15770">
      <w:pPr>
        <w:spacing w:after="0" w:line="240" w:lineRule="auto"/>
      </w:pPr>
      <w:r>
        <w:separator/>
      </w:r>
    </w:p>
  </w:footnote>
  <w:footnote w:type="continuationSeparator" w:id="0">
    <w:p w14:paraId="02A5B531" w14:textId="77777777" w:rsidR="00A75C03" w:rsidRDefault="00A75C03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D0D8" w14:textId="77777777" w:rsidR="003950B1" w:rsidRDefault="0046733A" w:rsidP="009F663B">
    <w:pPr>
      <w:pStyle w:val="Koptekst"/>
      <w:tabs>
        <w:tab w:val="clear" w:pos="9072"/>
        <w:tab w:val="right" w:pos="9639"/>
      </w:tabs>
      <w:spacing w:before="40"/>
      <w:ind w:right="-992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A9A6BB9" wp14:editId="412375F1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4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DF1C24" id="ArtworkLogo" o:spid="_x0000_s1026" style="position:absolute;margin-left:48.5pt;margin-top:0;width:49.3pt;height:62.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 w:rsidRPr="009F663B">
      <w:rPr>
        <w:b/>
        <w:bCs/>
        <w:color w:val="4C8488" w:themeColor="accent1"/>
        <w:sz w:val="24"/>
        <w:szCs w:val="24"/>
      </w:rPr>
      <w:tab/>
    </w:r>
    <w:r w:rsidR="009F663B" w:rsidRPr="009F663B">
      <w:rPr>
        <w:b/>
        <w:bCs/>
        <w:color w:val="4C8488" w:themeColor="accent1"/>
        <w:sz w:val="24"/>
        <w:szCs w:val="24"/>
      </w:rPr>
      <w:tab/>
    </w:r>
    <w:sdt>
      <w:sdtPr>
        <w:rPr>
          <w:b/>
          <w:bCs/>
          <w:color w:val="4C8488" w:themeColor="accent1"/>
          <w:sz w:val="24"/>
          <w:szCs w:val="24"/>
        </w:rPr>
        <w:id w:val="1984040383"/>
        <w:dataBinding w:prefixMappings="xmlns:ns0='Extra' " w:xpath="/ns0:Extra[1]/ns0:DocumentType[1]" w:storeItemID="{96CCE84C-E527-4265-966D-1606FFA60547}"/>
        <w:text/>
      </w:sdtPr>
      <w:sdtEndPr/>
      <w:sdtContent>
        <w:r w:rsidR="00EE2914">
          <w:rPr>
            <w:b/>
            <w:bCs/>
            <w:color w:val="4C8488" w:themeColor="accent1"/>
            <w:sz w:val="24"/>
            <w:szCs w:val="24"/>
          </w:rPr>
          <w:t> </w:t>
        </w:r>
      </w:sdtContent>
    </w:sdt>
  </w:p>
  <w:p w14:paraId="269E9B34" w14:textId="77777777" w:rsidR="00E15770" w:rsidRPr="003950B1" w:rsidRDefault="009F663B" w:rsidP="009F663B">
    <w:pPr>
      <w:pStyle w:val="Koptekst"/>
      <w:tabs>
        <w:tab w:val="clear" w:pos="9072"/>
        <w:tab w:val="right" w:pos="9639"/>
      </w:tabs>
      <w:spacing w:before="100"/>
      <w:ind w:right="-992"/>
      <w:rPr>
        <w:color w:val="4C8488" w:themeColor="accent1"/>
        <w:sz w:val="14"/>
        <w:szCs w:val="14"/>
      </w:rPr>
    </w:pPr>
    <w:r w:rsidRPr="009F663B">
      <w:rPr>
        <w:color w:val="4C8488" w:themeColor="accent1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1477" w14:textId="77777777" w:rsidR="002901C4" w:rsidRDefault="0046733A" w:rsidP="009F663B">
    <w:pPr>
      <w:pStyle w:val="Koptekst"/>
      <w:tabs>
        <w:tab w:val="clear" w:pos="9072"/>
        <w:tab w:val="right" w:pos="9639"/>
      </w:tabs>
      <w:spacing w:before="40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85C2062" wp14:editId="5152FDAF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1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A8E385" id="ArtworkLogo" o:spid="_x0000_s1026" style="position:absolute;margin-left:48.5pt;margin-top:0;width:49.3pt;height:62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>
      <w:tab/>
    </w:r>
    <w:r w:rsidR="009F663B">
      <w:tab/>
    </w:r>
  </w:p>
  <w:p w14:paraId="0A53EAFB" w14:textId="77777777" w:rsidR="009F663B" w:rsidRPr="009F663B" w:rsidRDefault="009F663B" w:rsidP="009F663B">
    <w:pPr>
      <w:pStyle w:val="Koptekst"/>
      <w:tabs>
        <w:tab w:val="clear" w:pos="9072"/>
        <w:tab w:val="right" w:pos="9639"/>
      </w:tabs>
      <w:spacing w:line="240" w:lineRule="exact"/>
      <w:rPr>
        <w:b/>
        <w:bCs/>
        <w:sz w:val="12"/>
        <w:szCs w:val="12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506A592D" w14:textId="77777777" w:rsidR="002901C4" w:rsidRDefault="002901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DCD353D"/>
    <w:multiLevelType w:val="multilevel"/>
    <w:tmpl w:val="143EDEB6"/>
    <w:numStyleLink w:val="ICSNumbering"/>
  </w:abstractNum>
  <w:abstractNum w:abstractNumId="2" w15:restartNumberingAfterBreak="0">
    <w:nsid w:val="0EA5731D"/>
    <w:multiLevelType w:val="multilevel"/>
    <w:tmpl w:val="143EDEB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  <w:color w:val="4C8488" w:themeColor="accent1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  <w:color w:val="4C8488" w:themeColor="accent1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AEF708A"/>
    <w:multiLevelType w:val="multilevel"/>
    <w:tmpl w:val="AFF6DF5A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19E6F09"/>
    <w:multiLevelType w:val="multilevel"/>
    <w:tmpl w:val="AFF6DF5A"/>
    <w:numStyleLink w:val="ICSBullets"/>
  </w:abstractNum>
  <w:abstractNum w:abstractNumId="5" w15:restartNumberingAfterBreak="0">
    <w:nsid w:val="339638CA"/>
    <w:multiLevelType w:val="multilevel"/>
    <w:tmpl w:val="143EDEB6"/>
    <w:numStyleLink w:val="ICSNumbering"/>
  </w:abstractNum>
  <w:abstractNum w:abstractNumId="6" w15:restartNumberingAfterBreak="0">
    <w:nsid w:val="4D1A1EFE"/>
    <w:multiLevelType w:val="multilevel"/>
    <w:tmpl w:val="143EDEB6"/>
    <w:numStyleLink w:val="ICSNumbering"/>
  </w:abstractNum>
  <w:abstractNum w:abstractNumId="7" w15:restartNumberingAfterBreak="0">
    <w:nsid w:val="54E21897"/>
    <w:multiLevelType w:val="multilevel"/>
    <w:tmpl w:val="143EDEB6"/>
    <w:numStyleLink w:val="ICSNumbering"/>
  </w:abstractNum>
  <w:abstractNum w:abstractNumId="8" w15:restartNumberingAfterBreak="0">
    <w:nsid w:val="57A2232A"/>
    <w:multiLevelType w:val="multilevel"/>
    <w:tmpl w:val="AFF6DF5A"/>
    <w:numStyleLink w:val="ICSBullets"/>
  </w:abstractNum>
  <w:abstractNum w:abstractNumId="9" w15:restartNumberingAfterBreak="0">
    <w:nsid w:val="58046518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00623100">
    <w:abstractNumId w:val="10"/>
  </w:num>
  <w:num w:numId="2" w16cid:durableId="444277854">
    <w:abstractNumId w:val="9"/>
  </w:num>
  <w:num w:numId="3" w16cid:durableId="1904365195">
    <w:abstractNumId w:val="3"/>
  </w:num>
  <w:num w:numId="4" w16cid:durableId="404836227">
    <w:abstractNumId w:val="8"/>
  </w:num>
  <w:num w:numId="5" w16cid:durableId="561646162">
    <w:abstractNumId w:val="5"/>
  </w:num>
  <w:num w:numId="6" w16cid:durableId="1321159337">
    <w:abstractNumId w:val="1"/>
  </w:num>
  <w:num w:numId="7" w16cid:durableId="1739866791">
    <w:abstractNumId w:val="6"/>
  </w:num>
  <w:num w:numId="8" w16cid:durableId="503519114">
    <w:abstractNumId w:val="0"/>
  </w:num>
  <w:num w:numId="9" w16cid:durableId="1979997000">
    <w:abstractNumId w:val="7"/>
  </w:num>
  <w:num w:numId="10" w16cid:durableId="1824734131">
    <w:abstractNumId w:val="2"/>
  </w:num>
  <w:num w:numId="11" w16cid:durableId="1681199701">
    <w:abstractNumId w:val="5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2" w16cid:durableId="478426473">
    <w:abstractNumId w:val="1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3" w16cid:durableId="1348404570">
    <w:abstractNumId w:val="6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4" w16cid:durableId="1629387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edrijf" w:val="ICSadviseurs"/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Legal" w:val="ICS Adviseurs B.V."/>
    <w:docVar w:name="idxNaam" w:val="ICS"/>
    <w:docVar w:name="idxName" w:val="ICS"/>
    <w:docVar w:name="idxPhone" w:val="088 - 235 04 27"/>
    <w:docVar w:name="idxPlace" w:val="Zwolle"/>
    <w:docVar w:name="idxTelefoon" w:val="088 - 235 04 27"/>
    <w:docVar w:name="idxWebsite" w:val="www.icsadviseurs.nl"/>
    <w:docVar w:name="LogoCount" w:val="6"/>
  </w:docVars>
  <w:rsids>
    <w:rsidRoot w:val="00006F1D"/>
    <w:rsid w:val="000051FE"/>
    <w:rsid w:val="00006123"/>
    <w:rsid w:val="000069E4"/>
    <w:rsid w:val="00006F1D"/>
    <w:rsid w:val="00015867"/>
    <w:rsid w:val="0006488D"/>
    <w:rsid w:val="000F1301"/>
    <w:rsid w:val="00102AF7"/>
    <w:rsid w:val="001276AD"/>
    <w:rsid w:val="00150F75"/>
    <w:rsid w:val="001673E1"/>
    <w:rsid w:val="001C48FD"/>
    <w:rsid w:val="001F1FB1"/>
    <w:rsid w:val="00217D58"/>
    <w:rsid w:val="00226AB2"/>
    <w:rsid w:val="00233CAA"/>
    <w:rsid w:val="00250E63"/>
    <w:rsid w:val="0026070C"/>
    <w:rsid w:val="0028143D"/>
    <w:rsid w:val="002871E8"/>
    <w:rsid w:val="002901C4"/>
    <w:rsid w:val="002A04D6"/>
    <w:rsid w:val="002A0623"/>
    <w:rsid w:val="002B1FBF"/>
    <w:rsid w:val="002E3A7D"/>
    <w:rsid w:val="00304225"/>
    <w:rsid w:val="00314163"/>
    <w:rsid w:val="00331522"/>
    <w:rsid w:val="0033337E"/>
    <w:rsid w:val="00351D81"/>
    <w:rsid w:val="00361694"/>
    <w:rsid w:val="00365D6B"/>
    <w:rsid w:val="00373EA5"/>
    <w:rsid w:val="003838BE"/>
    <w:rsid w:val="003950B1"/>
    <w:rsid w:val="003B571A"/>
    <w:rsid w:val="003D0447"/>
    <w:rsid w:val="003F687B"/>
    <w:rsid w:val="004160B1"/>
    <w:rsid w:val="00430391"/>
    <w:rsid w:val="004323EA"/>
    <w:rsid w:val="00436BE2"/>
    <w:rsid w:val="0046733A"/>
    <w:rsid w:val="004760F3"/>
    <w:rsid w:val="00482B5E"/>
    <w:rsid w:val="004C53C5"/>
    <w:rsid w:val="004D289F"/>
    <w:rsid w:val="004D3A45"/>
    <w:rsid w:val="004E03DE"/>
    <w:rsid w:val="004F33BE"/>
    <w:rsid w:val="00520DCF"/>
    <w:rsid w:val="00585239"/>
    <w:rsid w:val="005907A3"/>
    <w:rsid w:val="005A227D"/>
    <w:rsid w:val="005B21C6"/>
    <w:rsid w:val="005E7735"/>
    <w:rsid w:val="006008C3"/>
    <w:rsid w:val="0063342B"/>
    <w:rsid w:val="00642F29"/>
    <w:rsid w:val="00644926"/>
    <w:rsid w:val="006755A1"/>
    <w:rsid w:val="006B0F2E"/>
    <w:rsid w:val="007034F0"/>
    <w:rsid w:val="0071712A"/>
    <w:rsid w:val="00750BE9"/>
    <w:rsid w:val="00765752"/>
    <w:rsid w:val="0077206A"/>
    <w:rsid w:val="00792592"/>
    <w:rsid w:val="007C1B28"/>
    <w:rsid w:val="007D2139"/>
    <w:rsid w:val="007E0605"/>
    <w:rsid w:val="00816D94"/>
    <w:rsid w:val="00841CFD"/>
    <w:rsid w:val="00845546"/>
    <w:rsid w:val="00891D46"/>
    <w:rsid w:val="008E05AB"/>
    <w:rsid w:val="00905BA4"/>
    <w:rsid w:val="00917A82"/>
    <w:rsid w:val="0092184E"/>
    <w:rsid w:val="009455E2"/>
    <w:rsid w:val="009956BB"/>
    <w:rsid w:val="0099664E"/>
    <w:rsid w:val="009A1824"/>
    <w:rsid w:val="009A6352"/>
    <w:rsid w:val="009F1050"/>
    <w:rsid w:val="009F663B"/>
    <w:rsid w:val="009F6E3E"/>
    <w:rsid w:val="00A54316"/>
    <w:rsid w:val="00A75C03"/>
    <w:rsid w:val="00A86B0C"/>
    <w:rsid w:val="00AA0CFF"/>
    <w:rsid w:val="00AA1DE1"/>
    <w:rsid w:val="00AB189D"/>
    <w:rsid w:val="00AB6A3F"/>
    <w:rsid w:val="00AD3025"/>
    <w:rsid w:val="00AE0CE8"/>
    <w:rsid w:val="00AF2FB1"/>
    <w:rsid w:val="00B22A7D"/>
    <w:rsid w:val="00B34D22"/>
    <w:rsid w:val="00B36E16"/>
    <w:rsid w:val="00B63EE4"/>
    <w:rsid w:val="00B96DC7"/>
    <w:rsid w:val="00BF5259"/>
    <w:rsid w:val="00C02B3E"/>
    <w:rsid w:val="00C116D2"/>
    <w:rsid w:val="00C23A3B"/>
    <w:rsid w:val="00C2592D"/>
    <w:rsid w:val="00C343C3"/>
    <w:rsid w:val="00C6797B"/>
    <w:rsid w:val="00C77AC1"/>
    <w:rsid w:val="00C83BE1"/>
    <w:rsid w:val="00CC1A20"/>
    <w:rsid w:val="00CE78C2"/>
    <w:rsid w:val="00CF606D"/>
    <w:rsid w:val="00D06F75"/>
    <w:rsid w:val="00D51A6C"/>
    <w:rsid w:val="00DA00D9"/>
    <w:rsid w:val="00DA324D"/>
    <w:rsid w:val="00DE499F"/>
    <w:rsid w:val="00E06DD2"/>
    <w:rsid w:val="00E15770"/>
    <w:rsid w:val="00E76DB1"/>
    <w:rsid w:val="00E92C16"/>
    <w:rsid w:val="00EA3E08"/>
    <w:rsid w:val="00EB7B00"/>
    <w:rsid w:val="00EE11A0"/>
    <w:rsid w:val="00EE2914"/>
    <w:rsid w:val="00F07071"/>
    <w:rsid w:val="00F35065"/>
    <w:rsid w:val="00F80A9C"/>
    <w:rsid w:val="00F8332B"/>
    <w:rsid w:val="00FA0280"/>
    <w:rsid w:val="00FA5C91"/>
    <w:rsid w:val="00FB2D01"/>
    <w:rsid w:val="00FF070D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8C977"/>
  <w15:chartTrackingRefBased/>
  <w15:docId w15:val="{4F8CC85F-A86F-47B4-A484-CFCAEB62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0BE9"/>
  </w:style>
  <w:style w:type="paragraph" w:styleId="Kop1">
    <w:name w:val="heading 1"/>
    <w:basedOn w:val="Standaard"/>
    <w:next w:val="Standaard"/>
    <w:link w:val="Kop1Char"/>
    <w:uiPriority w:val="9"/>
    <w:qFormat/>
    <w:rsid w:val="004D289F"/>
    <w:pPr>
      <w:keepNext/>
      <w:keepLines/>
      <w:numPr>
        <w:numId w:val="1"/>
      </w:numPr>
      <w:spacing w:before="120" w:after="2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D289F"/>
    <w:pPr>
      <w:keepNext/>
      <w:keepLines/>
      <w:numPr>
        <w:ilvl w:val="1"/>
        <w:numId w:val="1"/>
      </w:numPr>
      <w:spacing w:before="200" w:after="0"/>
      <w:ind w:left="578" w:hanging="578"/>
      <w:outlineLvl w:val="1"/>
    </w:pPr>
    <w:rPr>
      <w:rFonts w:asciiTheme="majorHAnsi" w:eastAsiaTheme="majorEastAsia" w:hAnsiTheme="majorHAnsi" w:cstheme="majorBidi"/>
      <w:b/>
      <w:color w:val="2A1F35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D289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color w:val="2A1F35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4D289F"/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D289F"/>
    <w:rPr>
      <w:rFonts w:asciiTheme="majorHAnsi" w:eastAsiaTheme="majorEastAsia" w:hAnsiTheme="majorHAnsi" w:cstheme="majorBidi"/>
      <w:b/>
      <w:color w:val="2A1F35" w:themeColor="text1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289F"/>
    <w:rPr>
      <w:rFonts w:asciiTheme="majorHAnsi" w:eastAsiaTheme="majorEastAsia" w:hAnsiTheme="majorHAnsi" w:cstheme="majorBidi"/>
      <w:b/>
      <w:color w:val="2A1F35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9F6E3E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314163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</w:rPr>
  </w:style>
  <w:style w:type="paragraph" w:styleId="Lijstalinea">
    <w:name w:val="List Paragraph"/>
    <w:basedOn w:val="Standaard"/>
    <w:uiPriority w:val="34"/>
    <w:rsid w:val="00233CAA"/>
    <w:pPr>
      <w:ind w:left="720"/>
      <w:contextualSpacing/>
    </w:pPr>
  </w:style>
  <w:style w:type="numbering" w:customStyle="1" w:styleId="ICSBullets">
    <w:name w:val="ICS Bullets"/>
    <w:uiPriority w:val="99"/>
    <w:locked/>
    <w:rsid w:val="00331522"/>
    <w:pPr>
      <w:numPr>
        <w:numId w:val="3"/>
      </w:numPr>
    </w:pPr>
  </w:style>
  <w:style w:type="numbering" w:customStyle="1" w:styleId="ICSNumbering">
    <w:name w:val="ICS Numbering"/>
    <w:uiPriority w:val="99"/>
    <w:rsid w:val="00314163"/>
    <w:pPr>
      <w:numPr>
        <w:numId w:val="8"/>
      </w:numPr>
    </w:pPr>
  </w:style>
  <w:style w:type="paragraph" w:customStyle="1" w:styleId="ICSMetaTitel">
    <w:name w:val="ICS MetaTitel"/>
    <w:basedOn w:val="Geenafstand"/>
    <w:rsid w:val="00792592"/>
    <w:pPr>
      <w:spacing w:before="160" w:after="60"/>
    </w:pPr>
    <w:rPr>
      <w:sz w:val="14"/>
      <w:szCs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B1FBF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B1FBF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AA0CFF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50BE9"/>
    <w:pPr>
      <w:spacing w:after="200" w:line="240" w:lineRule="auto"/>
    </w:pPr>
    <w:rPr>
      <w:i/>
      <w:iCs/>
      <w:color w:val="808080" w:themeColor="background1" w:themeShade="8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Blanco.dotx" TargetMode="External"/></Relationship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2026-04-23T00:00:00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>Adviseur</Function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 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customXml/itemProps3.xml><?xml version="1.0" encoding="utf-8"?>
<ds:datastoreItem xmlns:ds="http://schemas.openxmlformats.org/officeDocument/2006/customXml" ds:itemID="{5C208A9F-E8F6-4893-9946-36135094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Blanco</Template>
  <TotalTime>25</TotalTime>
  <Pages>3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</dc:creator>
  <cp:keywords/>
  <dc:description/>
  <cp:lastModifiedBy>Edwin Knol | ICSadviseurs</cp:lastModifiedBy>
  <cp:revision>4</cp:revision>
  <dcterms:created xsi:type="dcterms:W3CDTF">2026-04-23T13:33:00Z</dcterms:created>
  <dcterms:modified xsi:type="dcterms:W3CDTF">2026-04-24T09:19:00Z</dcterms:modified>
</cp:coreProperties>
</file>