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32F19" w:rsidR="00B959E5" w:rsidP="4231B070" w:rsidRDefault="00874958" w14:paraId="1902168C" w14:textId="1BA7C864">
      <w:pPr>
        <w:overflowPunct/>
        <w:autoSpaceDE/>
        <w:autoSpaceDN/>
        <w:adjustRightInd/>
        <w:spacing w:line="260" w:lineRule="atLeast"/>
        <w:textAlignment w:val="auto"/>
        <w:rPr>
          <w:rFonts w:ascii="Corbel" w:hAnsi="Corbel" w:eastAsia="" w:cs="" w:eastAsiaTheme="majorEastAsia" w:cstheme="majorBidi"/>
          <w:b w:val="1"/>
          <w:bCs w:val="1"/>
          <w:color w:val="000000" w:themeColor="text1" w:themeTint="FF" w:themeShade="FF"/>
          <w:sz w:val="24"/>
          <w:szCs w:val="24"/>
          <w:lang w:val="nl-NL" w:eastAsia="en-US"/>
        </w:rPr>
      </w:pPr>
      <w:r w:rsidRPr="7A5B77B6" w:rsidR="0F7E8890">
        <w:rPr>
          <w:rFonts w:ascii="Corbel" w:hAnsi="Corbel" w:eastAsia="" w:cs="" w:eastAsiaTheme="majorEastAsia" w:cstheme="majorBidi"/>
          <w:b w:val="1"/>
          <w:bCs w:val="1"/>
          <w:color w:val="000000" w:themeColor="text1" w:themeTint="FF" w:themeShade="FF"/>
          <w:sz w:val="24"/>
          <w:szCs w:val="24"/>
          <w:lang w:val="nl-NL" w:eastAsia="en-US"/>
        </w:rPr>
        <w:t xml:space="preserve">Bijlage 15 </w:t>
      </w:r>
      <w:r w:rsidRPr="7A5B77B6" w:rsidR="00874958">
        <w:rPr>
          <w:rFonts w:ascii="Corbel" w:hAnsi="Corbel" w:eastAsia="" w:cs="" w:eastAsiaTheme="majorEastAsia" w:cstheme="majorBidi"/>
          <w:b w:val="1"/>
          <w:bCs w:val="1"/>
          <w:color w:val="000000" w:themeColor="text1" w:themeTint="FF" w:themeShade="FF"/>
          <w:sz w:val="24"/>
          <w:szCs w:val="24"/>
          <w:lang w:val="nl-NL" w:eastAsia="en-US"/>
        </w:rPr>
        <w:t xml:space="preserve">Model K </w:t>
      </w:r>
      <w:r w:rsidRPr="7A5B77B6" w:rsidR="00AB59F1">
        <w:rPr>
          <w:rFonts w:ascii="Corbel" w:hAnsi="Corbel" w:eastAsia="" w:cs="" w:eastAsiaTheme="majorEastAsia" w:cstheme="majorBidi"/>
          <w:b w:val="1"/>
          <w:bCs w:val="1"/>
          <w:color w:val="000000" w:themeColor="text1" w:themeTint="FF" w:themeShade="FF"/>
          <w:sz w:val="24"/>
          <w:szCs w:val="24"/>
          <w:lang w:val="nl-NL" w:eastAsia="en-US"/>
        </w:rPr>
        <w:t xml:space="preserve">Verklaring bestuurder </w:t>
      </w:r>
      <w:r w:rsidRPr="7A5B77B6" w:rsidR="00AB59F1">
        <w:rPr>
          <w:rFonts w:ascii="Corbel" w:hAnsi="Corbel" w:eastAsia="" w:cs="" w:eastAsiaTheme="majorEastAsia" w:cstheme="majorBidi"/>
          <w:b w:val="1"/>
          <w:bCs w:val="1"/>
          <w:color w:val="000000" w:themeColor="text1" w:themeTint="FF" w:themeShade="FF"/>
          <w:sz w:val="24"/>
          <w:szCs w:val="24"/>
          <w:lang w:val="nl-NL" w:eastAsia="en-US"/>
        </w:rPr>
        <w:t>omtrent</w:t>
      </w:r>
      <w:r w:rsidRPr="7A5B77B6" w:rsidR="00AB59F1">
        <w:rPr>
          <w:rFonts w:ascii="Corbel" w:hAnsi="Corbel" w:eastAsia="" w:cs="" w:eastAsiaTheme="majorEastAsia" w:cstheme="majorBidi"/>
          <w:b w:val="1"/>
          <w:bCs w:val="1"/>
          <w:color w:val="000000" w:themeColor="text1" w:themeTint="FF" w:themeShade="FF"/>
          <w:sz w:val="24"/>
          <w:szCs w:val="24"/>
          <w:lang w:val="nl-NL" w:eastAsia="en-US"/>
        </w:rPr>
        <w:t xml:space="preserve"> rechtmatigheid inschrijving</w:t>
      </w:r>
    </w:p>
    <w:p w:rsidRPr="00874958" w:rsidR="00B959E5" w:rsidP="4231B070" w:rsidRDefault="00B959E5" w14:paraId="0027B4BB" w14:textId="77777777" w14:noSpellErr="1">
      <w:pPr>
        <w:overflowPunct/>
        <w:autoSpaceDE/>
        <w:autoSpaceDN/>
        <w:adjustRightInd/>
        <w:spacing w:line="80" w:lineRule="atLeast"/>
        <w:jc w:val="center"/>
        <w:textAlignment w:val="auto"/>
        <w:rPr>
          <w:rFonts w:ascii="Arial" w:hAnsi="Arial" w:cs="Arial"/>
          <w:b w:val="1"/>
          <w:bCs w:val="1"/>
          <w:color w:val="000000" w:themeColor="text1" w:themeTint="FF" w:themeShade="FF"/>
          <w:sz w:val="8"/>
          <w:szCs w:val="8"/>
          <w:highlight w:val="yellow"/>
          <w:u w:val="single"/>
        </w:rPr>
      </w:pPr>
    </w:p>
    <w:p w:rsidRPr="00732F19" w:rsidR="00B959E5" w:rsidP="4231B070" w:rsidRDefault="00B959E5" w14:paraId="0E4D226F" w14:textId="77777777" w14:noSpellErr="1">
      <w:pPr>
        <w:rPr>
          <w:rFonts w:ascii="Arial" w:hAnsi="Arial" w:cs="Arial"/>
          <w:color w:val="000000" w:themeColor="text1" w:themeTint="FF" w:themeShade="FF"/>
          <w:sz w:val="24"/>
          <w:szCs w:val="24"/>
        </w:rPr>
      </w:pPr>
    </w:p>
    <w:p w:rsidRPr="00732F19" w:rsidR="0007524F" w:rsidP="4231B070" w:rsidRDefault="0007524F" w14:paraId="174F890F" w14:textId="77777777" w14:noSpellErr="1">
      <w:pPr>
        <w:rPr>
          <w:rFonts w:ascii="Corbel" w:hAnsi="Corbel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Pr="00732F19" w:rsidR="00874958" w:rsidP="4231B070" w:rsidRDefault="00874958" w14:paraId="51107E42" w14:textId="0047EB28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  <w:r w:rsidRPr="7A5B77B6" w:rsidR="00874958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Ondergetekende verklaart dat de onderhavige inschrijving </w:t>
      </w:r>
      <w:r w:rsidRPr="7A5B77B6" w:rsidR="00AB59F1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ten behoeve van </w:t>
      </w:r>
      <w:r w:rsidRPr="7A5B77B6" w:rsidR="73B73DD2">
        <w:rPr>
          <w:rFonts w:ascii="Corbel" w:hAnsi="Corbel" w:cs="Arial"/>
          <w:color w:val="000000" w:themeColor="text1" w:themeTint="FF" w:themeShade="FF"/>
          <w:sz w:val="24"/>
          <w:szCs w:val="24"/>
        </w:rPr>
        <w:t>“Wmo maatwerk”</w:t>
      </w:r>
      <w:r w:rsidRPr="7A5B77B6" w:rsidR="00AB59F1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 </w:t>
      </w:r>
      <w:r w:rsidRPr="7A5B77B6" w:rsidR="00874958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niet tot stand is gekomen onder invloed van een overeenkomst, besluit of gedraging in strijd met het Nederlandse of Europese mededingingsrecht. </w:t>
      </w:r>
    </w:p>
    <w:p w:rsidRPr="00732F19" w:rsidR="00874958" w:rsidP="4231B070" w:rsidRDefault="00874958" w14:paraId="00C882D8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p w:rsidRPr="00077C54" w:rsidR="00732F19" w:rsidP="4231B070" w:rsidRDefault="00732F19" w14:paraId="79F251E9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Aldus naar waarheid opgemaakt </w:t>
      </w:r>
    </w:p>
    <w:p w:rsidRPr="00077C54" w:rsidR="00732F19" w:rsidP="4231B070" w:rsidRDefault="00732F19" w14:paraId="603D403E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p w:rsidRPr="00077C54" w:rsidR="00732F19" w:rsidP="4231B070" w:rsidRDefault="00732F19" w14:paraId="28D67A3E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op _________________________ </w:t>
      </w: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  <w:lang w:val="nl-NL"/>
        </w:rPr>
        <w:t>(datum)</w:t>
      </w:r>
      <w:r w:rsidRPr="4231B070" w:rsidR="00732F19">
        <w:rPr>
          <w:rFonts w:ascii="Corbel" w:hAnsi="Corbel" w:cs="Arial"/>
          <w:color w:val="000000" w:themeColor="text1" w:themeTint="FF" w:themeShade="FF"/>
          <w:sz w:val="28"/>
          <w:szCs w:val="28"/>
        </w:rPr>
        <w:t xml:space="preserve"> </w:t>
      </w: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te ________________________ </w:t>
      </w: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  <w:lang w:val="nl-NL"/>
        </w:rPr>
        <w:t>(plaats)</w:t>
      </w: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 </w:t>
      </w:r>
    </w:p>
    <w:p w:rsidRPr="00077C54" w:rsidR="00732F19" w:rsidP="4231B070" w:rsidRDefault="00732F19" w14:paraId="471C6FB2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p w:rsidRPr="00077C54" w:rsidR="00732F19" w:rsidP="4231B070" w:rsidRDefault="00732F19" w14:paraId="28F5CAF8" w14:textId="30481AF0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>door __________________________________</w:t>
      </w: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>__</w:t>
      </w: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_________ </w:t>
      </w: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  <w:lang w:val="nl-NL"/>
        </w:rPr>
        <w:t>(naam en voorletters)</w:t>
      </w:r>
    </w:p>
    <w:p w:rsidRPr="00077C54" w:rsidR="00732F19" w:rsidP="4231B070" w:rsidRDefault="00732F19" w14:paraId="7878549F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p w:rsidRPr="00077C54" w:rsidR="00732F19" w:rsidP="4231B070" w:rsidRDefault="00732F19" w14:paraId="3B53515F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als bestuurder van _______________________________________  </w:t>
      </w: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  <w:lang w:val="nl-NL"/>
        </w:rPr>
        <w:t>(naam bedrijf)</w:t>
      </w:r>
    </w:p>
    <w:p w:rsidRPr="00077C54" w:rsidR="00732F19" w:rsidP="4231B070" w:rsidRDefault="00732F19" w14:paraId="06657BDD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p w:rsidRPr="00077C54" w:rsidR="00732F19" w:rsidP="4231B070" w:rsidRDefault="00732F19" w14:paraId="7E4D724C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die ____________________________________________________ </w:t>
      </w: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  <w:lang w:val="nl-NL"/>
        </w:rPr>
        <w:t>(naam bedrijf)</w:t>
      </w:r>
    </w:p>
    <w:p w:rsidRPr="00077C54" w:rsidR="00732F19" w:rsidP="4231B070" w:rsidRDefault="00732F19" w14:paraId="7C26C378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p w:rsidRPr="00077C54" w:rsidR="00732F19" w:rsidP="4231B070" w:rsidRDefault="00732F19" w14:paraId="7625C827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p w:rsidRPr="00077C54" w:rsidR="00732F19" w:rsidP="4231B070" w:rsidRDefault="00732F19" w14:paraId="227C8039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ter zake van deze inschrijving rechtsgeldig vertegenwoordigt. </w:t>
      </w:r>
    </w:p>
    <w:p w:rsidRPr="00077C54" w:rsidR="00732F19" w:rsidP="4231B070" w:rsidRDefault="00732F19" w14:paraId="1D4FCE85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p w:rsidRPr="00077C54" w:rsidR="00732F19" w:rsidP="4231B070" w:rsidRDefault="00732F19" w14:paraId="19B2868E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p w:rsidRPr="00077C54" w:rsidR="00732F19" w:rsidP="4231B070" w:rsidRDefault="00732F19" w14:paraId="70E0BEF0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</w:rPr>
        <w:t xml:space="preserve">_______________________________________________________ </w:t>
      </w:r>
      <w:r w:rsidRPr="4231B070" w:rsidR="00732F19">
        <w:rPr>
          <w:rFonts w:ascii="Corbel" w:hAnsi="Corbel" w:cs="Arial"/>
          <w:color w:val="000000" w:themeColor="text1" w:themeTint="FF" w:themeShade="FF"/>
          <w:sz w:val="24"/>
          <w:szCs w:val="24"/>
          <w:lang w:val="nl-NL"/>
        </w:rPr>
        <w:t>(handtekening)</w:t>
      </w:r>
    </w:p>
    <w:p w:rsidRPr="00077C54" w:rsidR="00732F19" w:rsidP="4231B070" w:rsidRDefault="00732F19" w14:paraId="7909F6B8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p w:rsidRPr="00077C54" w:rsidR="00732F19" w:rsidP="4231B070" w:rsidRDefault="00732F19" w14:paraId="0E4AE2AA" w14:textId="77777777" w14:noSpellErr="1">
      <w:pPr>
        <w:overflowPunct/>
        <w:textAlignment w:val="auto"/>
        <w:rPr>
          <w:rFonts w:ascii="Corbel" w:hAnsi="Corbel" w:cs="Arial"/>
          <w:color w:val="000000" w:themeColor="text1" w:themeTint="FF" w:themeShade="FF"/>
        </w:rPr>
      </w:pPr>
    </w:p>
    <w:p w:rsidRPr="00732F19" w:rsidR="001F1609" w:rsidP="4231B070" w:rsidRDefault="001F1609" w14:paraId="2CE84C9A" w14:textId="77777777" w14:noSpellErr="1">
      <w:pPr>
        <w:rPr>
          <w:rFonts w:ascii="Corbel" w:hAnsi="Corbel" w:cs="Arial"/>
          <w:color w:val="000000" w:themeColor="text1" w:themeTint="FF" w:themeShade="FF"/>
          <w:sz w:val="24"/>
          <w:szCs w:val="24"/>
        </w:rPr>
      </w:pPr>
    </w:p>
    <w:sectPr w:rsidRPr="00732F19" w:rsidR="001F1609" w:rsidSect="0007524F">
      <w:headerReference w:type="default" r:id="rId7"/>
      <w:footerReference w:type="default" r:id="rId8"/>
      <w:pgSz w:w="11907" w:h="16840" w:orient="portrait" w:code="9"/>
      <w:pgMar w:top="1701" w:right="1134" w:bottom="1701" w:left="1985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49FD" w:rsidRDefault="003A49FD" w14:paraId="1D3A5F06" w14:textId="77777777">
      <w:r>
        <w:separator/>
      </w:r>
    </w:p>
  </w:endnote>
  <w:endnote w:type="continuationSeparator" w:id="0">
    <w:p w:rsidR="003A49FD" w:rsidRDefault="003A49FD" w14:paraId="5F4E50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7524F" w:rsidR="00156535" w:rsidP="0086662A" w:rsidRDefault="00D34878" w14:paraId="103E1D96" w14:textId="4F6B6B4E">
    <w:pPr>
      <w:pStyle w:val="Voettekst"/>
      <w:tabs>
        <w:tab w:val="clear" w:pos="4536"/>
        <w:tab w:val="clear" w:pos="9072"/>
        <w:tab w:val="left" w:pos="0"/>
        <w:tab w:val="right" w:pos="8789"/>
      </w:tabs>
      <w:spacing w:line="200" w:lineRule="atLeast"/>
      <w:rPr>
        <w:rFonts w:ascii="Corbel" w:hAnsi="Corbel" w:cs="Arial"/>
        <w:sz w:val="14"/>
        <w:szCs w:val="14"/>
      </w:rPr>
    </w:pPr>
    <w:r w:rsidRPr="0007524F">
      <w:rPr>
        <w:rFonts w:ascii="Corbel" w:hAnsi="Corbel" w:cs="Arial"/>
        <w:sz w:val="14"/>
        <w:szCs w:val="14"/>
      </w:rPr>
      <w:t xml:space="preserve">Versie: </w:t>
    </w:r>
    <w:r w:rsidRPr="0007524F" w:rsidR="00193E81">
      <w:rPr>
        <w:rFonts w:ascii="Corbel" w:hAnsi="Corbel" w:cs="Arial"/>
        <w:sz w:val="14"/>
        <w:szCs w:val="14"/>
      </w:rPr>
      <w:t>1.0</w:t>
    </w:r>
  </w:p>
  <w:p w:rsidRPr="00882252" w:rsidR="00156535" w:rsidP="00DB2F34" w:rsidRDefault="00156535" w14:paraId="3A01CF78" w14:textId="77777777">
    <w:pPr>
      <w:pStyle w:val="Voettekst"/>
      <w:tabs>
        <w:tab w:val="clear" w:pos="4536"/>
        <w:tab w:val="clear" w:pos="9072"/>
        <w:tab w:val="left" w:pos="0"/>
        <w:tab w:val="left" w:pos="5370"/>
        <w:tab w:val="right" w:pos="8789"/>
      </w:tabs>
      <w:spacing w:line="200" w:lineRule="atLeast"/>
      <w:rPr>
        <w:rFonts w:ascii="Arial" w:hAnsi="Arial" w:cs="Arial"/>
        <w:sz w:val="14"/>
        <w:szCs w:val="14"/>
      </w:rPr>
    </w:pPr>
    <w:r w:rsidRPr="00882252">
      <w:rPr>
        <w:rFonts w:ascii="Arial" w:hAnsi="Arial" w:cs="Arial"/>
        <w:sz w:val="14"/>
        <w:szCs w:val="14"/>
      </w:rPr>
      <w:tab/>
    </w:r>
    <w:r w:rsidR="00DB2F34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49FD" w:rsidRDefault="003A49FD" w14:paraId="2820522F" w14:textId="77777777">
      <w:r>
        <w:separator/>
      </w:r>
    </w:p>
  </w:footnote>
  <w:footnote w:type="continuationSeparator" w:id="0">
    <w:p w:rsidR="003A49FD" w:rsidRDefault="003A49FD" w14:paraId="70C77D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924CC" w:rsidR="006924CC" w:rsidRDefault="00B95B77" w14:paraId="2ACD0317" w14:textId="21037EF6">
    <w:pPr>
      <w:pStyle w:val="Koptekst"/>
      <w:rPr>
        <w:rFonts w:ascii="Arial" w:hAnsi="Arial" w:cs="Arial"/>
        <w:sz w:val="20"/>
      </w:rPr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</w:p>
  <w:p w:rsidRPr="006924CC" w:rsidR="006924CC" w:rsidRDefault="006924CC" w14:paraId="15FC46BA" w14:textId="77777777">
    <w:pPr>
      <w:pStyle w:val="Koptekst"/>
      <w:rPr>
        <w:rFonts w:ascii="Arial" w:hAnsi="Arial" w:cs="Arial"/>
        <w:sz w:val="20"/>
      </w:rPr>
    </w:pPr>
  </w:p>
  <w:p w:rsidRPr="006924CC" w:rsidR="006924CC" w:rsidRDefault="006924CC" w14:paraId="0A31F7FC" w14:textId="77777777">
    <w:pPr>
      <w:pStyle w:val="Koptekst"/>
      <w:rPr>
        <w:rFonts w:ascii="Arial" w:hAnsi="Arial" w:cs="Arial"/>
        <w:sz w:val="20"/>
      </w:rPr>
    </w:pPr>
  </w:p>
  <w:p w:rsidRPr="006924CC" w:rsidR="006924CC" w:rsidRDefault="006924CC" w14:paraId="3A032AAE" w14:textId="77777777">
    <w:pPr>
      <w:pStyle w:val="Kopteks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16F"/>
    <w:multiLevelType w:val="hybridMultilevel"/>
    <w:tmpl w:val="CD9C7688"/>
    <w:lvl w:ilvl="0" w:tplc="CA5849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37489A"/>
    <w:multiLevelType w:val="multilevel"/>
    <w:tmpl w:val="47A4D8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045080">
    <w:abstractNumId w:val="0"/>
  </w:num>
  <w:num w:numId="2" w16cid:durableId="203248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E5"/>
    <w:rsid w:val="00030257"/>
    <w:rsid w:val="00071D4B"/>
    <w:rsid w:val="0007524F"/>
    <w:rsid w:val="000F758D"/>
    <w:rsid w:val="00156535"/>
    <w:rsid w:val="00193E81"/>
    <w:rsid w:val="00195D4D"/>
    <w:rsid w:val="001D7E3F"/>
    <w:rsid w:val="001F1609"/>
    <w:rsid w:val="002572FA"/>
    <w:rsid w:val="00261943"/>
    <w:rsid w:val="00276FB8"/>
    <w:rsid w:val="002B20A4"/>
    <w:rsid w:val="002C642D"/>
    <w:rsid w:val="002D1B65"/>
    <w:rsid w:val="002D67B2"/>
    <w:rsid w:val="002F2DCF"/>
    <w:rsid w:val="00311004"/>
    <w:rsid w:val="00331508"/>
    <w:rsid w:val="003379A0"/>
    <w:rsid w:val="00351B26"/>
    <w:rsid w:val="00387138"/>
    <w:rsid w:val="00394F2D"/>
    <w:rsid w:val="003A49FD"/>
    <w:rsid w:val="003B4534"/>
    <w:rsid w:val="004523E4"/>
    <w:rsid w:val="004932A1"/>
    <w:rsid w:val="00493620"/>
    <w:rsid w:val="004A082D"/>
    <w:rsid w:val="005834F6"/>
    <w:rsid w:val="005D0969"/>
    <w:rsid w:val="005F3C3D"/>
    <w:rsid w:val="00631DD3"/>
    <w:rsid w:val="00683192"/>
    <w:rsid w:val="006924CC"/>
    <w:rsid w:val="006D5C06"/>
    <w:rsid w:val="00727315"/>
    <w:rsid w:val="00732F19"/>
    <w:rsid w:val="007B3A81"/>
    <w:rsid w:val="007D0B07"/>
    <w:rsid w:val="007E23CA"/>
    <w:rsid w:val="007F51F7"/>
    <w:rsid w:val="008004F9"/>
    <w:rsid w:val="008234E9"/>
    <w:rsid w:val="0086662A"/>
    <w:rsid w:val="00874958"/>
    <w:rsid w:val="00882252"/>
    <w:rsid w:val="008A5F74"/>
    <w:rsid w:val="008B02F0"/>
    <w:rsid w:val="00916A9F"/>
    <w:rsid w:val="00962548"/>
    <w:rsid w:val="009D1246"/>
    <w:rsid w:val="00A66864"/>
    <w:rsid w:val="00AA4580"/>
    <w:rsid w:val="00AA7457"/>
    <w:rsid w:val="00AB06D6"/>
    <w:rsid w:val="00AB58A6"/>
    <w:rsid w:val="00AB59F1"/>
    <w:rsid w:val="00B10B96"/>
    <w:rsid w:val="00B67440"/>
    <w:rsid w:val="00B7741E"/>
    <w:rsid w:val="00B8043B"/>
    <w:rsid w:val="00B959E5"/>
    <w:rsid w:val="00B95B77"/>
    <w:rsid w:val="00B966D7"/>
    <w:rsid w:val="00BA71F1"/>
    <w:rsid w:val="00BD7105"/>
    <w:rsid w:val="00C06CDD"/>
    <w:rsid w:val="00C10C41"/>
    <w:rsid w:val="00C127BE"/>
    <w:rsid w:val="00C54053"/>
    <w:rsid w:val="00CD5C73"/>
    <w:rsid w:val="00CF7914"/>
    <w:rsid w:val="00D01599"/>
    <w:rsid w:val="00D34878"/>
    <w:rsid w:val="00DB2F34"/>
    <w:rsid w:val="00E405A6"/>
    <w:rsid w:val="00E42CDC"/>
    <w:rsid w:val="00ED4FD1"/>
    <w:rsid w:val="00F07D40"/>
    <w:rsid w:val="00F36CEB"/>
    <w:rsid w:val="00FD3395"/>
    <w:rsid w:val="0F7E8890"/>
    <w:rsid w:val="1078AE2D"/>
    <w:rsid w:val="4231B070"/>
    <w:rsid w:val="4D322AFC"/>
    <w:rsid w:val="73B73DD2"/>
    <w:rsid w:val="7A5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6A7F560"/>
  <w15:docId w15:val="{342E4549-87CC-4EA4-AA98-378FC7FA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B959E5"/>
    <w:pPr>
      <w:overflowPunct w:val="0"/>
      <w:autoSpaceDE w:val="0"/>
      <w:autoSpaceDN w:val="0"/>
      <w:adjustRightInd w:val="0"/>
      <w:textAlignment w:val="baseline"/>
    </w:pPr>
    <w:rPr>
      <w:sz w:val="22"/>
      <w:lang w:val="nl"/>
    </w:rPr>
  </w:style>
  <w:style w:type="paragraph" w:styleId="Kop1">
    <w:name w:val="heading 1"/>
    <w:basedOn w:val="Standaard"/>
    <w:next w:val="Standaard"/>
    <w:link w:val="Kop1Char"/>
    <w:qFormat/>
    <w:rsid w:val="00874958"/>
    <w:pPr>
      <w:keepNext/>
      <w:numPr>
        <w:numId w:val="2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28"/>
      <w:szCs w:val="32"/>
      <w:lang w:val="nl-NL" w:eastAsia="en-US"/>
    </w:rPr>
  </w:style>
  <w:style w:type="paragraph" w:styleId="Kop2">
    <w:name w:val="heading 2"/>
    <w:basedOn w:val="Kop1"/>
    <w:next w:val="Standaard"/>
    <w:link w:val="Kop2Char"/>
    <w:qFormat/>
    <w:rsid w:val="00874958"/>
    <w:pPr>
      <w:numPr>
        <w:ilvl w:val="1"/>
      </w:num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link w:val="Kop3Char"/>
    <w:qFormat/>
    <w:rsid w:val="00874958"/>
    <w:pPr>
      <w:numPr>
        <w:ilvl w:val="2"/>
      </w:numPr>
      <w:ind w:left="624" w:hanging="624"/>
      <w:outlineLvl w:val="2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F36CEB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rsid w:val="00F36CEB"/>
    <w:rPr>
      <w:rFonts w:ascii="Tahoma" w:hAnsi="Tahoma" w:cs="Tahoma"/>
      <w:sz w:val="16"/>
      <w:szCs w:val="16"/>
      <w:lang w:val="nl"/>
    </w:rPr>
  </w:style>
  <w:style w:type="paragraph" w:styleId="Lijstalinea">
    <w:name w:val="List Paragraph"/>
    <w:basedOn w:val="Standaard"/>
    <w:uiPriority w:val="34"/>
    <w:qFormat/>
    <w:rsid w:val="00727315"/>
    <w:pPr>
      <w:ind w:left="720"/>
      <w:contextualSpacing/>
    </w:pPr>
  </w:style>
  <w:style w:type="character" w:styleId="Verwijzingopmerking">
    <w:name w:val="annotation reference"/>
    <w:basedOn w:val="Standaardalinea-lettertype"/>
    <w:rsid w:val="00DB2F3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F34"/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rsid w:val="00DB2F34"/>
    <w:rPr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F3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DB2F34"/>
    <w:rPr>
      <w:b/>
      <w:bCs/>
      <w:lang w:val="nl"/>
    </w:rPr>
  </w:style>
  <w:style w:type="character" w:styleId="Kop1Char" w:customStyle="1">
    <w:name w:val="Kop 1 Char"/>
    <w:basedOn w:val="Standaardalinea-lettertype"/>
    <w:link w:val="Kop1"/>
    <w:rsid w:val="00874958"/>
    <w:rPr>
      <w:rFonts w:ascii="Arial" w:hAnsi="Arial" w:cs="Arial"/>
      <w:b/>
      <w:bCs/>
      <w:kern w:val="32"/>
      <w:sz w:val="28"/>
      <w:szCs w:val="32"/>
      <w:lang w:eastAsia="en-US"/>
    </w:rPr>
  </w:style>
  <w:style w:type="character" w:styleId="Kop2Char" w:customStyle="1">
    <w:name w:val="Kop 2 Char"/>
    <w:basedOn w:val="Standaardalinea-lettertype"/>
    <w:link w:val="Kop2"/>
    <w:rsid w:val="00874958"/>
    <w:rPr>
      <w:rFonts w:ascii="Arial" w:hAnsi="Arial" w:cs="Arial"/>
      <w:b/>
      <w:iCs/>
      <w:kern w:val="32"/>
      <w:szCs w:val="28"/>
      <w:lang w:eastAsia="en-US"/>
    </w:rPr>
  </w:style>
  <w:style w:type="character" w:styleId="Kop3Char" w:customStyle="1">
    <w:name w:val="Kop 3 Char"/>
    <w:basedOn w:val="Standaardalinea-lettertype"/>
    <w:link w:val="Kop3"/>
    <w:rsid w:val="00874958"/>
    <w:rPr>
      <w:rFonts w:ascii="Arial" w:hAnsi="Arial" w:cs="Arial"/>
      <w:b/>
      <w:iCs/>
      <w:kern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-Algemeen\SJABLONEN\notiti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806E36E2F34E816BA2D501A7952D" ma:contentTypeVersion="30" ma:contentTypeDescription="Create a new document." ma:contentTypeScope="" ma:versionID="40d9e393880ddd3baa50d7841ecd0dd1">
  <xsd:schema xmlns:xsd="http://www.w3.org/2001/XMLSchema" xmlns:xs="http://www.w3.org/2001/XMLSchema" xmlns:p="http://schemas.microsoft.com/office/2006/metadata/properties" xmlns:ns2="2689584e-b09c-4dc1-9ba7-8976b35ff077" xmlns:ns3="http://schemas.microsoft.com/sharepoint/v3/fields" xmlns:ns4="a39c7e1b-1138-46ef-9851-9fccc9cae085" targetNamespace="http://schemas.microsoft.com/office/2006/metadata/properties" ma:root="true" ma:fieldsID="53860d96ba06e23ec6353721b7734261" ns2:_="" ns3:_="" ns4:_="">
    <xsd:import namespace="2689584e-b09c-4dc1-9ba7-8976b35ff077"/>
    <xsd:import namespace="http://schemas.microsoft.com/sharepoint/v3/fields"/>
    <xsd:import namespace="a39c7e1b-1138-46ef-9851-9fccc9cae0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o1a2d2658b504ff8bb19e1adc1f0f2a3" minOccurs="0"/>
                <xsd:element ref="ns2:TaxCatchAll" minOccurs="0"/>
                <xsd:element ref="ns4:pc74fc44ba064d88936f8cc21f1e9089" minOccurs="0"/>
                <xsd:element ref="ns4:Bron_Systeem" minOccurs="0"/>
                <xsd:element ref="ns4:Datum_Ingang_Beperking" minOccurs="0"/>
                <xsd:element ref="ns4:Einddatum_Beperking" minOccurs="0"/>
                <xsd:element ref="ns4:Extern-ID" minOccurs="0"/>
                <xsd:element ref="ns4:pb9389281eaa429bb4a4674306d5a302" minOccurs="0"/>
                <xsd:element ref="ns4:Projectbeschrijving" minOccurs="0"/>
                <xsd:element ref="ns4:j4914a374ee645c695fe16124fd681fb" minOccurs="0"/>
                <xsd:element ref="ns4:Projectonderdee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584e-b09c-4dc1-9ba7-8976b35ff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5e45a6b5-5100-4432-80a6-cfd91a2f45e7}" ma:internalName="TaxCatchAll" ma:showField="CatchAllData" ma:web="2689584e-b09c-4dc1-9ba7-8976b35f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7e1b-1138-46ef-9851-9fccc9cae085" elementFormDefault="qualified">
    <xsd:import namespace="http://schemas.microsoft.com/office/2006/documentManagement/types"/>
    <xsd:import namespace="http://schemas.microsoft.com/office/infopath/2007/PartnerControls"/>
    <xsd:element name="o1a2d2658b504ff8bb19e1adc1f0f2a3" ma:index="13" nillable="true" ma:taxonomy="true" ma:internalName="o1a2d2658b504ff8bb19e1adc1f0f2a3" ma:taxonomyFieldName="Afdeling" ma:displayName="Afdeling" ma:default="" ma:fieldId="{81a2d265-8b50-4ff8-bb19-e1adc1f0f2a3}" ma:sspId="38de04f5-9adb-42a5-9f71-4a0da62c8538" ma:termSetId="06b6e6d2-eb39-426b-95ea-fcd21ad3a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74fc44ba064d88936f8cc21f1e9089" ma:index="16" nillable="true" ma:taxonomy="true" ma:internalName="pc74fc44ba064d88936f8cc21f1e9089" ma:taxonomyFieldName="Archiefvormer" ma:displayName="Archiefvormer" ma:default="" ma:fieldId="{9c74fc44-ba06-4d88-936f-8cc21f1e9089}" ma:sspId="38de04f5-9adb-42a5-9f71-4a0da62c8538" ma:termSetId="54d81e5e-5090-40ad-a6c9-a05fccb6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ron_Systeem" ma:index="17" nillable="true" ma:displayName="Bron_Systeem" ma:internalName="Bron_Systeem">
      <xsd:simpleType>
        <xsd:restriction base="dms:Text">
          <xsd:maxLength value="255"/>
        </xsd:restriction>
      </xsd:simpleType>
    </xsd:element>
    <xsd:element name="Datum_Ingang_Beperking" ma:index="18" nillable="true" ma:displayName="Datum_Ingang_Beperking" ma:format="DateOnly" ma:internalName="Datum_Ingang_Beperking">
      <xsd:simpleType>
        <xsd:restriction base="dms:DateTime"/>
      </xsd:simpleType>
    </xsd:element>
    <xsd:element name="Einddatum_Beperking" ma:index="19" nillable="true" ma:displayName="Einddatum_Beperking" ma:format="DateOnly" ma:internalName="Einddatum_Beperking">
      <xsd:simpleType>
        <xsd:restriction base="dms:DateTime"/>
      </xsd:simpleType>
    </xsd:element>
    <xsd:element name="Extern-ID" ma:index="20" nillable="true" ma:displayName="Extern-ID" ma:internalName="Extern_x002d_ID">
      <xsd:simpleType>
        <xsd:restriction base="dms:Text">
          <xsd:maxLength value="255"/>
        </xsd:restriction>
      </xsd:simpleType>
    </xsd:element>
    <xsd:element name="pb9389281eaa429bb4a4674306d5a302" ma:index="22" nillable="true" ma:taxonomy="true" ma:internalName="pb9389281eaa429bb4a4674306d5a302" ma:taxonomyFieldName="Openbaarheidsbeperking" ma:displayName="Openbaarheidsbeperking" ma:default="" ma:fieldId="{9b938928-1eaa-429b-b4a4-674306d5a302}" ma:sspId="38de04f5-9adb-42a5-9f71-4a0da62c8538" ma:termSetId="83db9f87-e01a-40e7-aab2-d627d31931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beschrijving" ma:index="23" nillable="true" ma:displayName="Projectbeschrijving" ma:internalName="Projectbeschrijving">
      <xsd:simpleType>
        <xsd:restriction base="dms:Text">
          <xsd:maxLength value="255"/>
        </xsd:restriction>
      </xsd:simpleType>
    </xsd:element>
    <xsd:element name="j4914a374ee645c695fe16124fd681fb" ma:index="25" nillable="true" ma:taxonomy="true" ma:internalName="j4914a374ee645c695fe16124fd681fb" ma:taxonomyFieldName="Projectfase" ma:displayName="Projectfase" ma:default="" ma:fieldId="{34914a37-4ee6-45c6-95fe-16124fd681fb}" ma:sspId="38de04f5-9adb-42a5-9f71-4a0da62c8538" ma:termSetId="5cdbf0d6-4ba2-41a3-a016-b2d1bdb2a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onderdeel" ma:index="26" nillable="true" ma:displayName="Projectonderdeel" ma:internalName="Projectonderdeel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nddatum_Beperking xmlns="a39c7e1b-1138-46ef-9851-9fccc9cae085" xsi:nil="true"/>
    <Datum_Ingang_Beperking xmlns="a39c7e1b-1138-46ef-9851-9fccc9cae085" xsi:nil="true"/>
    <pb9389281eaa429bb4a4674306d5a302 xmlns="a39c7e1b-1138-46ef-9851-9fccc9cae085">
      <Terms xmlns="http://schemas.microsoft.com/office/infopath/2007/PartnerControls"/>
    </pb9389281eaa429bb4a4674306d5a302>
    <_Status xmlns="http://schemas.microsoft.com/sharepoint/v3/fields" xsi:nil="true"/>
    <Projectonderdeel xmlns="a39c7e1b-1138-46ef-9851-9fccc9cae085" xsi:nil="true"/>
    <Bron_Systeem xmlns="a39c7e1b-1138-46ef-9851-9fccc9cae085" xsi:nil="true"/>
    <Extern-ID xmlns="a39c7e1b-1138-46ef-9851-9fccc9cae085" xsi:nil="true"/>
    <Projectbeschrijving xmlns="a39c7e1b-1138-46ef-9851-9fccc9cae085" xsi:nil="true"/>
    <TaxCatchAll xmlns="2689584e-b09c-4dc1-9ba7-8976b35ff077" xsi:nil="true"/>
    <j4914a374ee645c695fe16124fd681fb xmlns="a39c7e1b-1138-46ef-9851-9fccc9cae085">
      <Terms xmlns="http://schemas.microsoft.com/office/infopath/2007/PartnerControls"/>
    </j4914a374ee645c695fe16124fd681fb>
    <lcf76f155ced4ddcb4097134ff3c332f xmlns="a39c7e1b-1138-46ef-9851-9fccc9cae085">
      <Terms xmlns="http://schemas.microsoft.com/office/infopath/2007/PartnerControls"/>
    </lcf76f155ced4ddcb4097134ff3c332f>
    <o1a2d2658b504ff8bb19e1adc1f0f2a3 xmlns="a39c7e1b-1138-46ef-9851-9fccc9cae085">
      <Terms xmlns="http://schemas.microsoft.com/office/infopath/2007/PartnerControls"/>
    </o1a2d2658b504ff8bb19e1adc1f0f2a3>
    <pc74fc44ba064d88936f8cc21f1e9089 xmlns="a39c7e1b-1138-46ef-9851-9fccc9cae085">
      <Terms xmlns="http://schemas.microsoft.com/office/infopath/2007/PartnerControls"/>
    </pc74fc44ba064d88936f8cc21f1e9089>
    <_dlc_DocId xmlns="2689584e-b09c-4dc1-9ba7-8976b35ff077">ETDSYYMCM5RQ-1070396418-1084</_dlc_DocId>
    <_dlc_DocIdUrl xmlns="2689584e-b09c-4dc1-9ba7-8976b35ff077">
      <Url>https://gemeenteznstd.sharepoint.com/sites/PJ_Regionale_aanbesteding_Wmo_zorg_in_natura/_layouts/15/DocIdRedir.aspx?ID=ETDSYYMCM5RQ-1070396418-1084</Url>
      <Description>ETDSYYMCM5RQ-1070396418-1084</Description>
    </_dlc_DocIdUrl>
  </documentManagement>
</p:properties>
</file>

<file path=customXml/itemProps1.xml><?xml version="1.0" encoding="utf-8"?>
<ds:datastoreItem xmlns:ds="http://schemas.openxmlformats.org/officeDocument/2006/customXml" ds:itemID="{A0AF024C-3C5E-4E4D-B229-E3660A1B8FC1}"/>
</file>

<file path=customXml/itemProps2.xml><?xml version="1.0" encoding="utf-8"?>
<ds:datastoreItem xmlns:ds="http://schemas.openxmlformats.org/officeDocument/2006/customXml" ds:itemID="{96BDBB52-1949-4205-B639-93ED2C806BA7}"/>
</file>

<file path=customXml/itemProps3.xml><?xml version="1.0" encoding="utf-8"?>
<ds:datastoreItem xmlns:ds="http://schemas.openxmlformats.org/officeDocument/2006/customXml" ds:itemID="{2A09AFD9-63AF-4A7B-B3C9-2995DE6DED70}"/>
</file>

<file path=customXml/itemProps4.xml><?xml version="1.0" encoding="utf-8"?>
<ds:datastoreItem xmlns:ds="http://schemas.openxmlformats.org/officeDocument/2006/customXml" ds:itemID="{DB8EE879-6C91-43DA-AA0F-08A9BE60E1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notitie</ap:Template>
  <ap:Application>Microsoft Word for the web</ap:Application>
  <ap:DocSecurity>0</ap:DocSecurity>
  <ap:ScaleCrop>false</ap:ScaleCrop>
  <ap:Company>Ingenieursbureau Westenberg 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Ingenieursbureau Westenberg B</dc:title>
  <dc:creator>Douwe Deinema</dc:creator>
  <lastModifiedBy>Middelink, F. (Ferry)</lastModifiedBy>
  <revision>5</revision>
  <lastPrinted>2014-09-01T15:40:00.0000000Z</lastPrinted>
  <dcterms:created xsi:type="dcterms:W3CDTF">2025-05-28T09:57:00.0000000Z</dcterms:created>
  <dcterms:modified xsi:type="dcterms:W3CDTF">2025-06-11T08:08:48.8848407Z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0x0101004CB3806E36E2F34E816BA2D501A7952D</vt:lpwstr>
  </property>
  <property fmtid="{D5CDD505-2E9C-101B-9397-08002B2CF9AE}" pid="3" name="_dlc_DocIdItemGuid">
    <vt:lpwstr>f881d040-276e-471e-8d1f-ba5263302865</vt:lpwstr>
  </property>
  <property fmtid="{D5CDD505-2E9C-101B-9397-08002B2CF9AE}" pid="4" name="Afdeling">
    <vt:lpwstr/>
  </property>
  <property fmtid="{D5CDD505-2E9C-101B-9397-08002B2CF9AE}" pid="5" name="MediaServiceImageTags">
    <vt:lpwstr/>
  </property>
  <property fmtid="{D5CDD505-2E9C-101B-9397-08002B2CF9AE}" pid="6" name="Openbaarheidsbeperking">
    <vt:lpwstr/>
  </property>
  <property fmtid="{D5CDD505-2E9C-101B-9397-08002B2CF9AE}" pid="7" name="Projectfase">
    <vt:lpwstr/>
  </property>
  <property fmtid="{D5CDD505-2E9C-101B-9397-08002B2CF9AE}" pid="8" name="Archiefvormer">
    <vt:lpwstr/>
  </property>
</Properties>
</file>