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93CC" w14:textId="77777777" w:rsidR="00F40EF1" w:rsidRDefault="00F40EF1" w:rsidP="00F40EF1"/>
    <w:p w14:paraId="09B72C7F" w14:textId="4AF6AF82" w:rsidR="008E7D3A" w:rsidRDefault="007631AF" w:rsidP="00A70EA4">
      <w:pPr>
        <w:pStyle w:val="VoorwoordSamenvatting"/>
      </w:pPr>
      <w:r>
        <w:t>Beroep op Bekwaamheid Derde(n)</w:t>
      </w:r>
    </w:p>
    <w:p w14:paraId="622DDE48" w14:textId="77777777" w:rsidR="00A448E8" w:rsidRPr="00A448E8" w:rsidRDefault="00A448E8" w:rsidP="00A448E8"/>
    <w:p w14:paraId="1E3FA9D2"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De ondergetekenden:</w:t>
      </w:r>
    </w:p>
    <w:p w14:paraId="0B62A73F" w14:textId="77777777" w:rsidR="00B90A6F" w:rsidRPr="00BB092E" w:rsidRDefault="00B90A6F" w:rsidP="00B90A6F">
      <w:pPr>
        <w:spacing w:line="240" w:lineRule="auto"/>
        <w:ind w:right="3025"/>
        <w:rPr>
          <w:rFonts w:cs="Arial"/>
          <w:sz w:val="20"/>
          <w:szCs w:val="20"/>
          <w:lang w:eastAsia="nl-NL"/>
        </w:rPr>
      </w:pPr>
    </w:p>
    <w:p w14:paraId="62B6DA13"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 gevestigd te  …………………………… aan de ……………………….., te dezen rechtsgeldig vertegenwoordigd door haar directeur, …………………………., hierna te noemen: “ Inschrijver”</w:t>
      </w:r>
    </w:p>
    <w:p w14:paraId="1BD901F7" w14:textId="77777777" w:rsidR="00B90A6F" w:rsidRPr="00BB092E" w:rsidRDefault="00B90A6F" w:rsidP="00B90A6F">
      <w:pPr>
        <w:spacing w:line="240" w:lineRule="auto"/>
        <w:rPr>
          <w:rFonts w:cs="Arial"/>
          <w:sz w:val="20"/>
          <w:szCs w:val="20"/>
          <w:lang w:eastAsia="nl-NL"/>
        </w:rPr>
      </w:pPr>
    </w:p>
    <w:p w14:paraId="6F2D2C41"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en</w:t>
      </w:r>
    </w:p>
    <w:p w14:paraId="3307BD6A" w14:textId="77777777" w:rsidR="00B90A6F" w:rsidRPr="00BB092E" w:rsidRDefault="00B90A6F" w:rsidP="00B90A6F">
      <w:pPr>
        <w:spacing w:line="240" w:lineRule="auto"/>
        <w:rPr>
          <w:rFonts w:cs="Arial"/>
          <w:sz w:val="20"/>
          <w:szCs w:val="20"/>
          <w:lang w:eastAsia="nl-NL"/>
        </w:rPr>
      </w:pPr>
    </w:p>
    <w:p w14:paraId="4AFA5277"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de …………………………, gevestigd te  ……………………….…… aan de ………………………..……., te dezen rechtsgeldig vertegenwoordigd door haar directeur, ………………………., hierna te noemen: “Derde”</w:t>
      </w:r>
    </w:p>
    <w:p w14:paraId="003A7999" w14:textId="77777777" w:rsidR="00B90A6F" w:rsidRPr="00BB092E" w:rsidRDefault="00B90A6F" w:rsidP="00B90A6F">
      <w:pPr>
        <w:spacing w:line="240" w:lineRule="auto"/>
        <w:rPr>
          <w:rFonts w:cs="Arial"/>
          <w:sz w:val="20"/>
          <w:szCs w:val="20"/>
          <w:lang w:eastAsia="nl-NL"/>
        </w:rPr>
      </w:pPr>
    </w:p>
    <w:p w14:paraId="5E57984E"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overwegende dat:</w:t>
      </w:r>
    </w:p>
    <w:p w14:paraId="617ACB3E" w14:textId="77777777" w:rsidR="00B90A6F" w:rsidRPr="00BB092E" w:rsidRDefault="00B90A6F" w:rsidP="004C6175">
      <w:pPr>
        <w:numPr>
          <w:ilvl w:val="0"/>
          <w:numId w:val="7"/>
        </w:numPr>
        <w:spacing w:line="240" w:lineRule="auto"/>
        <w:rPr>
          <w:rFonts w:cs="Arial"/>
          <w:sz w:val="20"/>
          <w:szCs w:val="20"/>
          <w:lang w:eastAsia="nl-NL"/>
        </w:rPr>
      </w:pPr>
      <w:r w:rsidRPr="00BB092E">
        <w:rPr>
          <w:rFonts w:cs="Arial"/>
          <w:sz w:val="20"/>
          <w:szCs w:val="20"/>
          <w:lang w:eastAsia="nl-NL"/>
        </w:rPr>
        <w:t>Inschrijver meedingt naar de gunning van onderhavige aanbesteding;</w:t>
      </w:r>
    </w:p>
    <w:p w14:paraId="3ED3E8C2" w14:textId="77777777" w:rsidR="00B90A6F" w:rsidRPr="00BB092E" w:rsidRDefault="00B90A6F" w:rsidP="004C6175">
      <w:pPr>
        <w:numPr>
          <w:ilvl w:val="0"/>
          <w:numId w:val="7"/>
        </w:numPr>
        <w:spacing w:line="240" w:lineRule="auto"/>
        <w:rPr>
          <w:rFonts w:cs="Arial"/>
          <w:sz w:val="20"/>
          <w:szCs w:val="20"/>
          <w:lang w:eastAsia="nl-NL"/>
        </w:rPr>
      </w:pPr>
      <w:r w:rsidRPr="00BB092E">
        <w:rPr>
          <w:rFonts w:cs="Arial"/>
          <w:sz w:val="20"/>
          <w:szCs w:val="20"/>
          <w:lang w:eastAsia="nl-NL"/>
        </w:rPr>
        <w:t xml:space="preserve">Inschrijver in het kader van voornoemde Opdracht een beroep wil doen op de technische bekwaamheid en/of beroepsbekwaamheid en/of de financiële en economische draagkracht van Derde, omdat zij zelfstandig niet aan de gestelde eisen kan voldoen; </w:t>
      </w:r>
    </w:p>
    <w:p w14:paraId="62952F25" w14:textId="77777777" w:rsidR="00B90A6F" w:rsidRPr="00BB092E" w:rsidRDefault="00B90A6F" w:rsidP="004C6175">
      <w:pPr>
        <w:numPr>
          <w:ilvl w:val="0"/>
          <w:numId w:val="7"/>
        </w:numPr>
        <w:spacing w:line="240" w:lineRule="auto"/>
        <w:rPr>
          <w:rFonts w:cs="Arial"/>
          <w:sz w:val="20"/>
          <w:szCs w:val="20"/>
          <w:lang w:eastAsia="nl-NL"/>
        </w:rPr>
      </w:pPr>
      <w:r w:rsidRPr="00BB092E">
        <w:rPr>
          <w:rFonts w:cs="Arial"/>
          <w:sz w:val="20"/>
          <w:szCs w:val="20"/>
          <w:lang w:eastAsia="nl-NL"/>
        </w:rPr>
        <w:t>Partijen aldus het volgende wensen vast te leggen.</w:t>
      </w:r>
    </w:p>
    <w:p w14:paraId="103E8206" w14:textId="77777777" w:rsidR="00B90A6F" w:rsidRPr="00BB092E" w:rsidRDefault="00B90A6F" w:rsidP="00B90A6F">
      <w:pPr>
        <w:spacing w:line="240" w:lineRule="auto"/>
        <w:rPr>
          <w:rFonts w:cs="Arial"/>
          <w:sz w:val="20"/>
          <w:szCs w:val="20"/>
          <w:lang w:eastAsia="nl-NL"/>
        </w:rPr>
      </w:pPr>
    </w:p>
    <w:p w14:paraId="5B27EB31" w14:textId="31F6D66F" w:rsidR="00B90A6F" w:rsidRPr="00BB092E" w:rsidRDefault="00B90A6F" w:rsidP="00B90A6F">
      <w:pPr>
        <w:spacing w:line="240" w:lineRule="auto"/>
        <w:rPr>
          <w:rFonts w:cs="Arial"/>
          <w:sz w:val="20"/>
          <w:szCs w:val="20"/>
          <w:lang w:eastAsia="nl-NL"/>
        </w:rPr>
      </w:pPr>
      <w:r w:rsidRPr="00BB092E">
        <w:rPr>
          <w:rFonts w:cs="Arial"/>
          <w:b/>
          <w:bCs/>
          <w:sz w:val="20"/>
          <w:szCs w:val="20"/>
          <w:lang w:eastAsia="nl-NL"/>
        </w:rPr>
        <w:t>Verklaren te zijn overeengekomen als volgt:</w:t>
      </w:r>
    </w:p>
    <w:p w14:paraId="25768F5E" w14:textId="77777777" w:rsidR="00B90A6F" w:rsidRPr="00BB092E" w:rsidRDefault="00B90A6F" w:rsidP="00B90A6F">
      <w:pPr>
        <w:rPr>
          <w:rFonts w:cs="Arial"/>
          <w:sz w:val="20"/>
          <w:szCs w:val="20"/>
          <w:lang w:eastAsia="nl-NL"/>
        </w:rPr>
      </w:pPr>
      <w:r w:rsidRPr="00BB092E">
        <w:rPr>
          <w:rFonts w:cs="Arial"/>
          <w:sz w:val="20"/>
          <w:szCs w:val="20"/>
          <w:lang w:eastAsia="nl-NL"/>
        </w:rPr>
        <w:t>Inschrijver beroept zich voor wat betreft de navolgende minimumeisen inzake de technische bekwaamheid en/of beroepsbekwaamheid en/of de financiële en economische draagkracht op de bekwaamheden en/of draagkracht van Derde zoals wordt gesteld in de inschrijvingsleidraad en/of overige aanbestedingsdocumenten.</w:t>
      </w:r>
    </w:p>
    <w:p w14:paraId="5066D773" w14:textId="77777777" w:rsidR="00B90A6F" w:rsidRPr="00BB092E" w:rsidRDefault="00B90A6F" w:rsidP="00B90A6F">
      <w:pPr>
        <w:rPr>
          <w:rFonts w:cs="Arial"/>
          <w:sz w:val="20"/>
          <w:szCs w:val="20"/>
          <w:lang w:eastAsia="nl-NL"/>
        </w:rPr>
      </w:pPr>
    </w:p>
    <w:p w14:paraId="14642980"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 xml:space="preserve">Derde kan worden aangemerkt als: moedermaatschappij/Onderaannemer/Combinant/anders, </w:t>
      </w:r>
    </w:p>
    <w:p w14:paraId="6198DB5B"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namelijk…….</w:t>
      </w:r>
      <w:r w:rsidRPr="00BB092E">
        <w:rPr>
          <w:rFonts w:cs="Arial"/>
          <w:sz w:val="20"/>
          <w:szCs w:val="20"/>
          <w:lang w:eastAsia="nl-NL"/>
        </w:rPr>
        <w:br/>
      </w:r>
    </w:p>
    <w:p w14:paraId="40241351" w14:textId="77777777" w:rsidR="00B90A6F" w:rsidRPr="00BB092E" w:rsidRDefault="00B90A6F" w:rsidP="00B90A6F">
      <w:pPr>
        <w:spacing w:line="240" w:lineRule="auto"/>
        <w:rPr>
          <w:rFonts w:cs="Arial"/>
          <w:sz w:val="20"/>
          <w:szCs w:val="20"/>
          <w:lang w:eastAsia="nl-NL"/>
        </w:rPr>
      </w:pPr>
      <w:r w:rsidRPr="00BB092E">
        <w:rPr>
          <w:rFonts w:cs="Arial"/>
          <w:i/>
          <w:sz w:val="20"/>
          <w:szCs w:val="20"/>
          <w:lang w:eastAsia="nl-NL"/>
        </w:rPr>
        <w:t>(</w:t>
      </w:r>
      <w:r w:rsidRPr="00BB092E">
        <w:rPr>
          <w:rFonts w:cs="Arial"/>
          <w:b/>
          <w:i/>
          <w:sz w:val="20"/>
          <w:szCs w:val="20"/>
          <w:lang w:eastAsia="nl-NL"/>
        </w:rPr>
        <w:t>Ingeval van beroep op technische bekwaamheid en/of beroepsbekwaamheid Derde</w:t>
      </w:r>
      <w:r w:rsidRPr="00BB092E">
        <w:rPr>
          <w:rFonts w:cs="Arial"/>
          <w:i/>
          <w:sz w:val="20"/>
          <w:szCs w:val="20"/>
          <w:lang w:eastAsia="nl-NL"/>
        </w:rPr>
        <w:t>)</w:t>
      </w:r>
      <w:r w:rsidRPr="00BB092E">
        <w:rPr>
          <w:rFonts w:cs="Arial"/>
          <w:sz w:val="20"/>
          <w:szCs w:val="20"/>
          <w:lang w:eastAsia="nl-NL"/>
        </w:rPr>
        <w:t xml:space="preserve"> </w:t>
      </w:r>
    </w:p>
    <w:p w14:paraId="4305DB6C" w14:textId="77777777" w:rsidR="00B90A6F" w:rsidRPr="00BB092E" w:rsidRDefault="00B90A6F" w:rsidP="004C6175">
      <w:pPr>
        <w:pStyle w:val="ListParagraph"/>
        <w:numPr>
          <w:ilvl w:val="0"/>
          <w:numId w:val="9"/>
        </w:numPr>
        <w:spacing w:line="240" w:lineRule="auto"/>
        <w:rPr>
          <w:rFonts w:cs="Arial"/>
          <w:sz w:val="20"/>
          <w:szCs w:val="20"/>
          <w:lang w:eastAsia="nl-NL"/>
        </w:rPr>
      </w:pPr>
      <w:r w:rsidRPr="00BB092E">
        <w:rPr>
          <w:rFonts w:cs="Arial"/>
          <w:sz w:val="20"/>
          <w:szCs w:val="20"/>
          <w:lang w:eastAsia="nl-NL"/>
        </w:rPr>
        <w:t>Derde verklaart aan bovengenoemde minimumeisen zelfstandig te kunnen voldoen en verklaart voor het volgende onderdeel ……………………………………………………………………………………………………………………………………………………………………………</w:t>
      </w:r>
    </w:p>
    <w:p w14:paraId="52BFA5A2"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te worden ingezet bij uitvoering van de Opdracht en deze uitvoering ook daadwerkelijk zelf (zonder inschakeling van derden/onderaannemers) uit te voeren.</w:t>
      </w:r>
    </w:p>
    <w:p w14:paraId="1D422B2B" w14:textId="77777777" w:rsidR="00B90A6F" w:rsidRPr="00BB092E" w:rsidRDefault="00B90A6F" w:rsidP="00B90A6F">
      <w:pPr>
        <w:rPr>
          <w:rFonts w:cs="Arial"/>
          <w:sz w:val="20"/>
          <w:szCs w:val="20"/>
        </w:rPr>
      </w:pPr>
    </w:p>
    <w:p w14:paraId="0E7ED901" w14:textId="77777777" w:rsidR="00B90A6F" w:rsidRPr="00BB092E" w:rsidRDefault="00B90A6F" w:rsidP="00B90A6F">
      <w:pPr>
        <w:rPr>
          <w:rFonts w:cs="Arial"/>
          <w:sz w:val="20"/>
          <w:szCs w:val="20"/>
        </w:rPr>
      </w:pPr>
      <w:r w:rsidRPr="00BB092E">
        <w:rPr>
          <w:rFonts w:cs="Arial"/>
          <w:sz w:val="20"/>
          <w:szCs w:val="20"/>
        </w:rPr>
        <w:t xml:space="preserve">(Ingeval van beroep op financiële en economische draagkracht Derde) </w:t>
      </w:r>
    </w:p>
    <w:p w14:paraId="3357C0AC" w14:textId="77777777" w:rsidR="00B90A6F" w:rsidRPr="00BB092E" w:rsidRDefault="00B90A6F" w:rsidP="004C6175">
      <w:pPr>
        <w:pStyle w:val="ListParagraph"/>
        <w:numPr>
          <w:ilvl w:val="0"/>
          <w:numId w:val="8"/>
        </w:numPr>
        <w:rPr>
          <w:rFonts w:cs="Arial"/>
          <w:sz w:val="20"/>
          <w:szCs w:val="20"/>
        </w:rPr>
      </w:pPr>
      <w:r w:rsidRPr="00BB092E">
        <w:rPr>
          <w:rFonts w:cs="Arial"/>
          <w:sz w:val="20"/>
          <w:szCs w:val="20"/>
        </w:rPr>
        <w:t>Derde verklaart dat de hieronder vermelde onderneming zich namens de Inschrijver bij gunning van de Opdracht volledig en onvoorwaardelijk financieel garant stelt voor de nakoming van de verplichtingen die uit de af te sluiten Overeenkomst voortvloeien.</w:t>
      </w:r>
    </w:p>
    <w:p w14:paraId="488760FF" w14:textId="77777777" w:rsidR="00B90A6F" w:rsidRPr="00BB092E" w:rsidRDefault="00B90A6F" w:rsidP="00B90A6F">
      <w:pPr>
        <w:rPr>
          <w:rFonts w:cs="Arial"/>
          <w:sz w:val="20"/>
          <w:szCs w:val="20"/>
        </w:rPr>
      </w:pPr>
    </w:p>
    <w:tbl>
      <w:tblPr>
        <w:tblpPr w:leftFromText="141" w:rightFromText="141" w:vertAnchor="text" w:horzAnchor="margin" w:tblpXSpec="center" w:tblpY="196"/>
        <w:tblW w:w="0" w:type="auto"/>
        <w:shd w:val="clear" w:color="auto" w:fill="E0E0E0"/>
        <w:tblLook w:val="01E0" w:firstRow="1" w:lastRow="1" w:firstColumn="1" w:lastColumn="1" w:noHBand="0" w:noVBand="0"/>
      </w:tblPr>
      <w:tblGrid>
        <w:gridCol w:w="8787"/>
      </w:tblGrid>
      <w:tr w:rsidR="00B90A6F" w:rsidRPr="00BB092E" w14:paraId="299374CE" w14:textId="77777777">
        <w:tc>
          <w:tcPr>
            <w:tcW w:w="8787" w:type="dxa"/>
            <w:shd w:val="clear" w:color="auto" w:fill="E0E0E0"/>
          </w:tcPr>
          <w:p w14:paraId="0CA100AA" w14:textId="585497D2" w:rsidR="00B90A6F" w:rsidRPr="00BB092E" w:rsidRDefault="00B90A6F">
            <w:pPr>
              <w:spacing w:line="240" w:lineRule="auto"/>
              <w:rPr>
                <w:rFonts w:cs="Arial"/>
                <w:b/>
                <w:bCs/>
                <w:sz w:val="20"/>
                <w:szCs w:val="20"/>
                <w:lang w:eastAsia="nl-NL"/>
              </w:rPr>
            </w:pPr>
            <w:r w:rsidRPr="00BB092E">
              <w:rPr>
                <w:rFonts w:cs="Arial"/>
                <w:b/>
                <w:bCs/>
                <w:sz w:val="20"/>
                <w:szCs w:val="20"/>
                <w:lang w:eastAsia="nl-NL"/>
              </w:rPr>
              <w:t>Aldus overeengekomen</w:t>
            </w:r>
            <w:r>
              <w:rPr>
                <w:rFonts w:cs="Arial"/>
                <w:b/>
                <w:bCs/>
                <w:sz w:val="20"/>
                <w:szCs w:val="20"/>
                <w:lang w:eastAsia="nl-NL"/>
              </w:rPr>
              <w:t xml:space="preserve"> </w:t>
            </w:r>
            <w:r w:rsidRPr="00BB092E">
              <w:rPr>
                <w:rFonts w:cs="Arial"/>
                <w:b/>
                <w:bCs/>
                <w:sz w:val="20"/>
                <w:szCs w:val="20"/>
                <w:lang w:eastAsia="nl-NL"/>
              </w:rPr>
              <w:t>en ondertekend:</w:t>
            </w:r>
          </w:p>
          <w:p w14:paraId="17A32E10" w14:textId="77777777" w:rsidR="00B90A6F" w:rsidRPr="00BB092E" w:rsidRDefault="00B90A6F">
            <w:pPr>
              <w:spacing w:line="240" w:lineRule="auto"/>
              <w:rPr>
                <w:rFonts w:cs="Arial"/>
                <w:b/>
                <w:bCs/>
                <w:sz w:val="20"/>
                <w:szCs w:val="20"/>
                <w:lang w:eastAsia="nl-NL"/>
              </w:rPr>
            </w:pPr>
          </w:p>
          <w:p w14:paraId="6A2AC70B" w14:textId="77777777" w:rsidR="00B90A6F" w:rsidRPr="00BB092E" w:rsidRDefault="00B90A6F">
            <w:pPr>
              <w:spacing w:line="240" w:lineRule="auto"/>
              <w:rPr>
                <w:rFonts w:cs="Arial"/>
                <w:b/>
                <w:bCs/>
                <w:sz w:val="20"/>
                <w:szCs w:val="20"/>
                <w:lang w:eastAsia="nl-NL"/>
              </w:rPr>
            </w:pPr>
            <w:r w:rsidRPr="00BB092E">
              <w:rPr>
                <w:rFonts w:cs="Arial"/>
                <w:b/>
                <w:bCs/>
                <w:sz w:val="20"/>
                <w:szCs w:val="20"/>
                <w:lang w:eastAsia="nl-NL"/>
              </w:rPr>
              <w:t>Inschrijver</w:t>
            </w:r>
            <w:r w:rsidRPr="00BB092E">
              <w:rPr>
                <w:rFonts w:cs="Arial"/>
                <w:b/>
                <w:bCs/>
                <w:sz w:val="20"/>
                <w:szCs w:val="20"/>
                <w:lang w:eastAsia="nl-NL"/>
              </w:rPr>
              <w:tab/>
            </w:r>
            <w:r w:rsidRPr="00BB092E">
              <w:rPr>
                <w:rFonts w:cs="Arial"/>
                <w:b/>
                <w:bCs/>
                <w:sz w:val="20"/>
                <w:szCs w:val="20"/>
                <w:lang w:eastAsia="nl-NL"/>
              </w:rPr>
              <w:tab/>
            </w:r>
            <w:r w:rsidRPr="00BB092E">
              <w:rPr>
                <w:rFonts w:cs="Arial"/>
                <w:b/>
                <w:bCs/>
                <w:sz w:val="20"/>
                <w:szCs w:val="20"/>
                <w:lang w:eastAsia="nl-NL"/>
              </w:rPr>
              <w:tab/>
            </w:r>
            <w:r w:rsidRPr="00BB092E">
              <w:rPr>
                <w:rFonts w:cs="Arial"/>
                <w:b/>
                <w:bCs/>
                <w:sz w:val="20"/>
                <w:szCs w:val="20"/>
                <w:lang w:eastAsia="nl-NL"/>
              </w:rPr>
              <w:tab/>
            </w:r>
            <w:r w:rsidRPr="00BB092E">
              <w:rPr>
                <w:rFonts w:cs="Arial"/>
                <w:b/>
                <w:bCs/>
                <w:sz w:val="20"/>
                <w:szCs w:val="20"/>
                <w:lang w:eastAsia="nl-NL"/>
              </w:rPr>
              <w:tab/>
              <w:t>Derde</w:t>
            </w:r>
          </w:p>
          <w:p w14:paraId="0622E9C9" w14:textId="77777777" w:rsidR="00B90A6F" w:rsidRDefault="00B90A6F">
            <w:pPr>
              <w:spacing w:line="288" w:lineRule="auto"/>
              <w:rPr>
                <w:rFonts w:cs="Arial"/>
                <w:sz w:val="20"/>
                <w:szCs w:val="20"/>
                <w:lang w:eastAsia="nl-NL"/>
              </w:rPr>
            </w:pPr>
            <w:r w:rsidRPr="00BB092E">
              <w:rPr>
                <w:rFonts w:cs="Arial"/>
                <w:sz w:val="20"/>
                <w:szCs w:val="20"/>
                <w:lang w:eastAsia="nl-NL"/>
              </w:rPr>
              <w:t>Naam:</w:t>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t>Naam:</w:t>
            </w:r>
          </w:p>
          <w:p w14:paraId="41AD5E74" w14:textId="77777777" w:rsidR="0066121A" w:rsidRPr="00BB092E" w:rsidRDefault="0066121A">
            <w:pPr>
              <w:spacing w:line="288" w:lineRule="auto"/>
              <w:rPr>
                <w:rFonts w:cs="Arial"/>
                <w:sz w:val="20"/>
                <w:szCs w:val="20"/>
                <w:lang w:eastAsia="nl-NL"/>
              </w:rPr>
            </w:pPr>
          </w:p>
          <w:p w14:paraId="046F7002" w14:textId="77777777" w:rsidR="00B90A6F" w:rsidRDefault="00B90A6F">
            <w:pPr>
              <w:spacing w:line="288" w:lineRule="auto"/>
              <w:rPr>
                <w:rFonts w:cs="Arial"/>
                <w:sz w:val="20"/>
                <w:szCs w:val="20"/>
                <w:lang w:eastAsia="nl-NL"/>
              </w:rPr>
            </w:pPr>
            <w:r w:rsidRPr="00BB092E">
              <w:rPr>
                <w:rFonts w:cs="Arial"/>
                <w:sz w:val="20"/>
                <w:szCs w:val="20"/>
                <w:lang w:eastAsia="nl-NL"/>
              </w:rPr>
              <w:t xml:space="preserve">Datum: </w:t>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t xml:space="preserve">             Datum:</w:t>
            </w:r>
          </w:p>
          <w:p w14:paraId="22F071CE" w14:textId="77777777" w:rsidR="0066121A" w:rsidRPr="00BB092E" w:rsidRDefault="0066121A">
            <w:pPr>
              <w:spacing w:line="288" w:lineRule="auto"/>
              <w:rPr>
                <w:rFonts w:cs="Arial"/>
                <w:sz w:val="20"/>
                <w:szCs w:val="20"/>
                <w:lang w:eastAsia="nl-NL"/>
              </w:rPr>
            </w:pPr>
          </w:p>
          <w:p w14:paraId="4228A1BE" w14:textId="77777777" w:rsidR="00B90A6F" w:rsidRDefault="00B90A6F">
            <w:pPr>
              <w:spacing w:line="288" w:lineRule="auto"/>
              <w:rPr>
                <w:rFonts w:cs="Arial"/>
                <w:sz w:val="20"/>
                <w:szCs w:val="20"/>
                <w:lang w:eastAsia="nl-NL"/>
              </w:rPr>
            </w:pPr>
            <w:r w:rsidRPr="00BB092E">
              <w:rPr>
                <w:rFonts w:cs="Arial"/>
                <w:sz w:val="20"/>
                <w:szCs w:val="20"/>
                <w:lang w:eastAsia="nl-NL"/>
              </w:rPr>
              <w:t>Plaats:</w:t>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t>Plaats:</w:t>
            </w:r>
          </w:p>
          <w:p w14:paraId="3826D42D" w14:textId="77777777" w:rsidR="0066121A" w:rsidRPr="00BB092E" w:rsidRDefault="0066121A">
            <w:pPr>
              <w:spacing w:line="288" w:lineRule="auto"/>
              <w:rPr>
                <w:rFonts w:cs="Arial"/>
                <w:sz w:val="20"/>
                <w:szCs w:val="20"/>
                <w:lang w:eastAsia="nl-NL"/>
              </w:rPr>
            </w:pPr>
          </w:p>
          <w:p w14:paraId="2BD1C586" w14:textId="77777777" w:rsidR="00B90A6F" w:rsidRPr="00BB092E" w:rsidRDefault="00B90A6F">
            <w:pPr>
              <w:spacing w:line="288" w:lineRule="auto"/>
              <w:rPr>
                <w:rFonts w:cs="Arial"/>
                <w:sz w:val="20"/>
                <w:szCs w:val="20"/>
                <w:lang w:eastAsia="nl-NL"/>
              </w:rPr>
            </w:pPr>
            <w:r w:rsidRPr="00BB092E">
              <w:rPr>
                <w:rFonts w:cs="Arial"/>
                <w:sz w:val="20"/>
                <w:szCs w:val="20"/>
                <w:lang w:eastAsia="nl-NL"/>
              </w:rPr>
              <w:t xml:space="preserve">Handtekening                                                      </w:t>
            </w:r>
            <w:proofErr w:type="spellStart"/>
            <w:r w:rsidRPr="00BB092E">
              <w:rPr>
                <w:rFonts w:cs="Arial"/>
                <w:sz w:val="20"/>
                <w:szCs w:val="20"/>
                <w:lang w:eastAsia="nl-NL"/>
              </w:rPr>
              <w:t>Handtekening</w:t>
            </w:r>
            <w:proofErr w:type="spellEnd"/>
            <w:r w:rsidRPr="00BB092E">
              <w:rPr>
                <w:rFonts w:cs="Arial"/>
                <w:sz w:val="20"/>
                <w:szCs w:val="20"/>
                <w:lang w:eastAsia="nl-NL"/>
              </w:rPr>
              <w:t>:</w:t>
            </w:r>
          </w:p>
        </w:tc>
      </w:tr>
      <w:tr w:rsidR="00B90A6F" w:rsidRPr="00DB6E46" w14:paraId="03AEB6F0" w14:textId="77777777">
        <w:tc>
          <w:tcPr>
            <w:tcW w:w="8787" w:type="dxa"/>
            <w:shd w:val="clear" w:color="auto" w:fill="E0E0E0"/>
          </w:tcPr>
          <w:p w14:paraId="18F4D57C" w14:textId="77777777" w:rsidR="00B90A6F" w:rsidRPr="00DB6E46" w:rsidRDefault="00B90A6F">
            <w:pPr>
              <w:spacing w:line="240" w:lineRule="auto"/>
              <w:rPr>
                <w:rFonts w:ascii="Calibri" w:hAnsi="Calibri" w:cs="Calibri"/>
                <w:b/>
                <w:bCs/>
                <w:sz w:val="20"/>
                <w:szCs w:val="20"/>
                <w:lang w:eastAsia="nl-NL"/>
              </w:rPr>
            </w:pPr>
          </w:p>
        </w:tc>
      </w:tr>
    </w:tbl>
    <w:p w14:paraId="09431B49" w14:textId="6E7A862D" w:rsidR="00A70EA4" w:rsidRPr="00A70EA4" w:rsidRDefault="00916ED8" w:rsidP="00916ED8">
      <w:pPr>
        <w:tabs>
          <w:tab w:val="left" w:pos="5442"/>
        </w:tabs>
      </w:pPr>
      <w:r>
        <w:tab/>
      </w:r>
    </w:p>
    <w:sectPr w:rsidR="00A70EA4" w:rsidRPr="00A70EA4" w:rsidSect="00243EB5">
      <w:headerReference w:type="default" r:id="rId11"/>
      <w:footerReference w:type="default" r:id="rId12"/>
      <w:headerReference w:type="first" r:id="rId13"/>
      <w:footerReference w:type="first" r:id="rId14"/>
      <w:pgSz w:w="11906" w:h="16838"/>
      <w:pgMar w:top="1134" w:right="1134" w:bottom="1134" w:left="1134" w:header="737"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E153" w14:textId="77777777" w:rsidR="002040C9" w:rsidRDefault="002040C9" w:rsidP="00677AA1">
      <w:r>
        <w:separator/>
      </w:r>
    </w:p>
  </w:endnote>
  <w:endnote w:type="continuationSeparator" w:id="0">
    <w:p w14:paraId="54906917" w14:textId="77777777" w:rsidR="002040C9" w:rsidRDefault="002040C9" w:rsidP="0067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2C30" w14:textId="77777777" w:rsidR="00EA2C65" w:rsidRDefault="00EA2C65">
    <w:pPr>
      <w:pStyle w:val="Footer"/>
    </w:pPr>
    <w:r w:rsidRPr="00500E58">
      <w:rPr>
        <w:szCs w:val="18"/>
      </w:rPr>
      <w:fldChar w:fldCharType="begin"/>
    </w:r>
    <w:r w:rsidRPr="00500E58">
      <w:rPr>
        <w:szCs w:val="18"/>
      </w:rPr>
      <w:instrText>PAGE</w:instrText>
    </w:r>
    <w:r w:rsidRPr="00500E58">
      <w:rPr>
        <w:szCs w:val="18"/>
      </w:rPr>
      <w:fldChar w:fldCharType="separate"/>
    </w:r>
    <w:r w:rsidR="00226886">
      <w:rPr>
        <w:noProof/>
        <w:szCs w:val="18"/>
      </w:rPr>
      <w:t>2</w:t>
    </w:r>
    <w:r w:rsidRPr="00500E58">
      <w:rPr>
        <w:szCs w:val="18"/>
      </w:rPr>
      <w:fldChar w:fldCharType="end"/>
    </w:r>
    <w:r w:rsidR="00493F64">
      <w:rPr>
        <w:szCs w:val="18"/>
      </w:rPr>
      <w:t xml:space="preserve"> /</w:t>
    </w:r>
    <w:r w:rsidRPr="00500E58">
      <w:rPr>
        <w:szCs w:val="18"/>
      </w:rPr>
      <w:t xml:space="preserve"> </w:t>
    </w:r>
    <w:r w:rsidRPr="00500E58">
      <w:rPr>
        <w:szCs w:val="18"/>
      </w:rPr>
      <w:fldChar w:fldCharType="begin"/>
    </w:r>
    <w:r w:rsidRPr="00500E58">
      <w:rPr>
        <w:szCs w:val="18"/>
      </w:rPr>
      <w:instrText>NUMPAGES</w:instrText>
    </w:r>
    <w:r w:rsidRPr="00500E58">
      <w:rPr>
        <w:szCs w:val="18"/>
      </w:rPr>
      <w:fldChar w:fldCharType="separate"/>
    </w:r>
    <w:r w:rsidR="00226886">
      <w:rPr>
        <w:noProof/>
        <w:szCs w:val="18"/>
      </w:rPr>
      <w:t>5</w:t>
    </w:r>
    <w:r w:rsidRPr="00500E58">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0B521D3" w14:paraId="4EFAF2F9" w14:textId="77777777" w:rsidTr="30B521D3">
      <w:trPr>
        <w:trHeight w:val="300"/>
      </w:trPr>
      <w:tc>
        <w:tcPr>
          <w:tcW w:w="3210" w:type="dxa"/>
        </w:tcPr>
        <w:p w14:paraId="78FF218B" w14:textId="04CF6666" w:rsidR="30B521D3" w:rsidRDefault="30B521D3" w:rsidP="30B521D3">
          <w:pPr>
            <w:pStyle w:val="Header"/>
            <w:ind w:left="-115"/>
          </w:pPr>
        </w:p>
      </w:tc>
      <w:tc>
        <w:tcPr>
          <w:tcW w:w="3210" w:type="dxa"/>
        </w:tcPr>
        <w:p w14:paraId="18D8CC62" w14:textId="5AA7E9DF" w:rsidR="30B521D3" w:rsidRDefault="30B521D3" w:rsidP="30B521D3">
          <w:pPr>
            <w:pStyle w:val="Header"/>
            <w:jc w:val="center"/>
          </w:pPr>
        </w:p>
      </w:tc>
      <w:tc>
        <w:tcPr>
          <w:tcW w:w="3210" w:type="dxa"/>
        </w:tcPr>
        <w:p w14:paraId="2C454104" w14:textId="4E198A2D" w:rsidR="30B521D3" w:rsidRDefault="30B521D3" w:rsidP="30B521D3">
          <w:pPr>
            <w:pStyle w:val="Header"/>
            <w:ind w:right="-115"/>
            <w:jc w:val="right"/>
          </w:pPr>
        </w:p>
      </w:tc>
    </w:tr>
  </w:tbl>
  <w:p w14:paraId="4091B43E" w14:textId="3AC8D8D4" w:rsidR="00CE74E0" w:rsidRDefault="00CE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1A7C" w14:textId="77777777" w:rsidR="002040C9" w:rsidRDefault="002040C9" w:rsidP="00677AA1">
      <w:r>
        <w:separator/>
      </w:r>
    </w:p>
  </w:footnote>
  <w:footnote w:type="continuationSeparator" w:id="0">
    <w:p w14:paraId="7C86ED7C" w14:textId="77777777" w:rsidR="002040C9" w:rsidRDefault="002040C9" w:rsidP="00677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F0C4" w14:textId="2F9641D9" w:rsidR="00493F64" w:rsidRDefault="00916ED8" w:rsidP="00916ED8">
    <w:pPr>
      <w:pStyle w:val="Header"/>
      <w:tabs>
        <w:tab w:val="clear" w:pos="4536"/>
        <w:tab w:val="clear" w:pos="9072"/>
        <w:tab w:val="left" w:pos="2036"/>
      </w:tabs>
      <w:jc w:val="center"/>
    </w:pPr>
    <w:r>
      <w:rPr>
        <w:noProof/>
      </w:rPr>
      <w:drawing>
        <wp:inline distT="0" distB="0" distL="0" distR="0" wp14:anchorId="5C10D145" wp14:editId="0C392D1F">
          <wp:extent cx="4496435" cy="687070"/>
          <wp:effectExtent l="0" t="0" r="0" b="0"/>
          <wp:docPr id="481362620" name="Afbeelding 481362620" descr="Papier 2,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 2,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6435" cy="687070"/>
                  </a:xfrm>
                  <a:prstGeom prst="rect">
                    <a:avLst/>
                  </a:prstGeom>
                  <a:noFill/>
                  <a:ln>
                    <a:noFill/>
                  </a:ln>
                </pic:spPr>
              </pic:pic>
            </a:graphicData>
          </a:graphic>
        </wp:inline>
      </w:drawing>
    </w:r>
  </w:p>
  <w:p w14:paraId="16201B9B" w14:textId="77777777" w:rsidR="00C95FBA" w:rsidRDefault="00C95FBA">
    <w:pPr>
      <w:pStyle w:val="Header"/>
    </w:pPr>
  </w:p>
  <w:p w14:paraId="067B8652" w14:textId="77777777" w:rsidR="00C95FBA" w:rsidRDefault="00C95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2928" w14:textId="16AFFFD1" w:rsidR="00243EB5" w:rsidRDefault="00386B8C" w:rsidP="00386B8C">
    <w:pPr>
      <w:pStyle w:val="Header"/>
      <w:jc w:val="center"/>
    </w:pPr>
    <w:r>
      <w:rPr>
        <w:noProof/>
      </w:rPr>
      <w:drawing>
        <wp:inline distT="0" distB="0" distL="0" distR="0" wp14:anchorId="78F5AED8" wp14:editId="04417DF9">
          <wp:extent cx="4496435" cy="687070"/>
          <wp:effectExtent l="0" t="0" r="0" b="0"/>
          <wp:docPr id="1" name="Afbeelding 1" descr="Papier 2,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 2,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6435" cy="687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AD9"/>
    <w:multiLevelType w:val="hybridMultilevel"/>
    <w:tmpl w:val="E206C508"/>
    <w:lvl w:ilvl="0" w:tplc="A66027B8">
      <w:start w:val="1"/>
      <w:numFmt w:val="bullet"/>
      <w:pStyle w:val="Opsomteken1"/>
      <w:lvlText w:val=""/>
      <w:lvlJc w:val="left"/>
      <w:pPr>
        <w:ind w:left="720" w:hanging="360"/>
      </w:pPr>
      <w:rPr>
        <w:rFonts w:ascii="Symbol" w:hAnsi="Symbol" w:hint="default"/>
      </w:rPr>
    </w:lvl>
    <w:lvl w:ilvl="1" w:tplc="4C0A9558">
      <w:numFmt w:val="bullet"/>
      <w:lvlText w:val="•"/>
      <w:lvlJc w:val="left"/>
      <w:pPr>
        <w:ind w:left="1788" w:hanging="708"/>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A81C6A"/>
    <w:multiLevelType w:val="hybridMultilevel"/>
    <w:tmpl w:val="8E62EC24"/>
    <w:lvl w:ilvl="0" w:tplc="ABEAA406">
      <w:start w:val="1"/>
      <w:numFmt w:val="decimal"/>
      <w:pStyle w:val="Opsommingcijfers"/>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E7405"/>
    <w:multiLevelType w:val="multilevel"/>
    <w:tmpl w:val="378660E4"/>
    <w:lvl w:ilvl="0">
      <w:start w:val="1"/>
      <w:numFmt w:val="decimal"/>
      <w:lvlText w:val="%1"/>
      <w:lvlJc w:val="left"/>
      <w:pPr>
        <w:ind w:left="432" w:hanging="432"/>
      </w:pPr>
    </w:lvl>
    <w:lvl w:ilvl="1">
      <w:start w:val="1"/>
      <w:numFmt w:val="decimal"/>
      <w:lvlText w:val="%1.%2"/>
      <w:lvlJc w:val="left"/>
      <w:pPr>
        <w:ind w:left="454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7D0DD1"/>
    <w:multiLevelType w:val="multilevel"/>
    <w:tmpl w:val="3B7EC3F6"/>
    <w:name w:val="KopNum"/>
    <w:styleLink w:val="Kopnummering"/>
    <w:lvl w:ilvl="0">
      <w:start w:val="1"/>
      <w:numFmt w:val="decimal"/>
      <w:pStyle w:val="Heading1"/>
      <w:lvlText w:val="%1."/>
      <w:lvlJc w:val="left"/>
      <w:pPr>
        <w:tabs>
          <w:tab w:val="num" w:pos="765"/>
        </w:tabs>
        <w:ind w:left="765" w:hanging="765"/>
      </w:pPr>
      <w:rPr>
        <w:rFonts w:ascii="Arial" w:hAnsi="Arial" w:hint="default"/>
        <w:b/>
        <w:i w:val="0"/>
        <w:color w:val="00466E"/>
        <w:sz w:val="36"/>
      </w:rPr>
    </w:lvl>
    <w:lvl w:ilvl="1">
      <w:start w:val="1"/>
      <w:numFmt w:val="decimal"/>
      <w:pStyle w:val="Heading2"/>
      <w:lvlText w:val="%1.%2"/>
      <w:lvlJc w:val="left"/>
      <w:pPr>
        <w:tabs>
          <w:tab w:val="num" w:pos="765"/>
        </w:tabs>
        <w:ind w:left="765" w:hanging="765"/>
      </w:pPr>
      <w:rPr>
        <w:rFonts w:ascii="Arial" w:hAnsi="Arial" w:hint="default"/>
        <w:b/>
        <w:i w:val="0"/>
        <w:color w:val="00466E"/>
        <w:sz w:val="28"/>
      </w:rPr>
    </w:lvl>
    <w:lvl w:ilvl="2">
      <w:start w:val="1"/>
      <w:numFmt w:val="lowerLetter"/>
      <w:lvlText w:val="%3."/>
      <w:lvlJc w:val="left"/>
      <w:pPr>
        <w:tabs>
          <w:tab w:val="num" w:pos="765"/>
        </w:tabs>
        <w:ind w:left="765" w:hanging="765"/>
      </w:pPr>
      <w:rPr>
        <w:rFonts w:ascii="Arial" w:hAnsi="Arial" w:hint="default"/>
        <w:b/>
        <w:i w:val="0"/>
        <w:color w:val="00466E"/>
        <w:sz w:val="24"/>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4" w15:restartNumberingAfterBreak="0">
    <w:nsid w:val="292C3E81"/>
    <w:multiLevelType w:val="hybridMultilevel"/>
    <w:tmpl w:val="5B7C39F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9E21E1"/>
    <w:multiLevelType w:val="hybridMultilevel"/>
    <w:tmpl w:val="D66204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F745EA3"/>
    <w:multiLevelType w:val="hybridMultilevel"/>
    <w:tmpl w:val="BDAA9534"/>
    <w:name w:val="KopNum2"/>
    <w:lvl w:ilvl="0" w:tplc="D3F4EC9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74845C8"/>
    <w:multiLevelType w:val="hybridMultilevel"/>
    <w:tmpl w:val="2114653E"/>
    <w:lvl w:ilvl="0" w:tplc="8FF66AE6">
      <w:start w:val="1"/>
      <w:numFmt w:val="bullet"/>
      <w:pStyle w:val="Opsommingbullets"/>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E891763"/>
    <w:multiLevelType w:val="hybridMultilevel"/>
    <w:tmpl w:val="DFF8E2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401485">
    <w:abstractNumId w:val="2"/>
  </w:num>
  <w:num w:numId="2" w16cid:durableId="1064718938">
    <w:abstractNumId w:val="1"/>
  </w:num>
  <w:num w:numId="3" w16cid:durableId="1855803432">
    <w:abstractNumId w:val="3"/>
    <w:lvlOverride w:ilvl="0">
      <w:lvl w:ilvl="0">
        <w:start w:val="1"/>
        <w:numFmt w:val="decimal"/>
        <w:pStyle w:val="Heading1"/>
        <w:lvlText w:val="%1."/>
        <w:lvlJc w:val="left"/>
        <w:pPr>
          <w:tabs>
            <w:tab w:val="num" w:pos="765"/>
          </w:tabs>
          <w:ind w:left="765" w:hanging="765"/>
        </w:pPr>
        <w:rPr>
          <w:rFonts w:ascii="Arial" w:hAnsi="Arial" w:hint="default"/>
          <w:b/>
          <w:i w:val="0"/>
          <w:color w:val="0068B3"/>
          <w:sz w:val="36"/>
        </w:rPr>
      </w:lvl>
    </w:lvlOverride>
    <w:lvlOverride w:ilvl="1">
      <w:lvl w:ilvl="1">
        <w:start w:val="1"/>
        <w:numFmt w:val="decimal"/>
        <w:pStyle w:val="Heading2"/>
        <w:lvlText w:val="%1.%2"/>
        <w:lvlJc w:val="left"/>
        <w:pPr>
          <w:tabs>
            <w:tab w:val="num" w:pos="765"/>
          </w:tabs>
          <w:ind w:left="765" w:hanging="765"/>
        </w:pPr>
        <w:rPr>
          <w:rFonts w:ascii="Arial" w:hAnsi="Arial" w:hint="default"/>
          <w:b/>
          <w:i w:val="0"/>
          <w:color w:val="0068B3"/>
          <w:sz w:val="28"/>
        </w:rPr>
      </w:lvl>
    </w:lvlOverride>
    <w:lvlOverride w:ilvl="2">
      <w:lvl w:ilvl="2">
        <w:start w:val="1"/>
        <w:numFmt w:val="lowerLetter"/>
        <w:lvlText w:val="%3."/>
        <w:lvlJc w:val="left"/>
        <w:pPr>
          <w:tabs>
            <w:tab w:val="num" w:pos="765"/>
          </w:tabs>
          <w:ind w:left="765" w:hanging="765"/>
        </w:pPr>
        <w:rPr>
          <w:rFonts w:ascii="Arial" w:hAnsi="Arial" w:hint="default"/>
          <w:b/>
          <w:i w:val="0"/>
          <w:color w:val="auto"/>
          <w:sz w:val="24"/>
        </w:rPr>
      </w:lvl>
    </w:lvlOverride>
  </w:num>
  <w:num w:numId="4" w16cid:durableId="1574731491">
    <w:abstractNumId w:val="3"/>
  </w:num>
  <w:num w:numId="5" w16cid:durableId="606697973">
    <w:abstractNumId w:val="7"/>
  </w:num>
  <w:num w:numId="6" w16cid:durableId="1607806951">
    <w:abstractNumId w:val="0"/>
  </w:num>
  <w:num w:numId="7" w16cid:durableId="1696542256">
    <w:abstractNumId w:val="5"/>
  </w:num>
  <w:num w:numId="8" w16cid:durableId="1238125842">
    <w:abstractNumId w:val="8"/>
  </w:num>
  <w:num w:numId="9" w16cid:durableId="176889163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09"/>
  <w:hyphenationZone w:val="425"/>
  <w:drawingGridHorizontalSpacing w:val="110"/>
  <w:displayHorizontalDrawingGridEvery w:val="2"/>
  <w:characterSpacingControl w:val="doNotCompress"/>
  <w:hdrShapeDefaults>
    <o:shapedefaults v:ext="edit" spidmax="2050" style="mso-position-horizontal-relative:page;mso-position-vertical-relative:page" strokecolor="#00afe1">
      <v:stroke color="#00afe1"/>
      <o:colormru v:ext="edit" colors="#00afe1,#0ae,#00b3fa,#00adf2,#faaa0f,#d20a91,#b9d205,yellow"/>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65D86"/>
    <w:rsid w:val="00002304"/>
    <w:rsid w:val="00004BD9"/>
    <w:rsid w:val="00011159"/>
    <w:rsid w:val="00031234"/>
    <w:rsid w:val="0004611E"/>
    <w:rsid w:val="000508FA"/>
    <w:rsid w:val="000558C4"/>
    <w:rsid w:val="00055E83"/>
    <w:rsid w:val="00057E8E"/>
    <w:rsid w:val="000626E0"/>
    <w:rsid w:val="000670F4"/>
    <w:rsid w:val="000810E0"/>
    <w:rsid w:val="00081574"/>
    <w:rsid w:val="000816FB"/>
    <w:rsid w:val="000957A1"/>
    <w:rsid w:val="000B5350"/>
    <w:rsid w:val="000B68D1"/>
    <w:rsid w:val="000D50AE"/>
    <w:rsid w:val="000E1254"/>
    <w:rsid w:val="000F1B79"/>
    <w:rsid w:val="00110A1C"/>
    <w:rsid w:val="00112EF8"/>
    <w:rsid w:val="0011327A"/>
    <w:rsid w:val="0011451B"/>
    <w:rsid w:val="00123DA7"/>
    <w:rsid w:val="00126037"/>
    <w:rsid w:val="001363DC"/>
    <w:rsid w:val="00152B95"/>
    <w:rsid w:val="001773A5"/>
    <w:rsid w:val="00181E5D"/>
    <w:rsid w:val="001849F3"/>
    <w:rsid w:val="001A52B7"/>
    <w:rsid w:val="001B649E"/>
    <w:rsid w:val="001D510B"/>
    <w:rsid w:val="001F5498"/>
    <w:rsid w:val="001F56FC"/>
    <w:rsid w:val="001F5BF2"/>
    <w:rsid w:val="001F6FB2"/>
    <w:rsid w:val="00200888"/>
    <w:rsid w:val="002040C9"/>
    <w:rsid w:val="002068E3"/>
    <w:rsid w:val="00220131"/>
    <w:rsid w:val="002217FD"/>
    <w:rsid w:val="00224DBE"/>
    <w:rsid w:val="00226886"/>
    <w:rsid w:val="00232A6F"/>
    <w:rsid w:val="0023336D"/>
    <w:rsid w:val="00243EB5"/>
    <w:rsid w:val="002602BB"/>
    <w:rsid w:val="00260B56"/>
    <w:rsid w:val="00277F46"/>
    <w:rsid w:val="00285C5E"/>
    <w:rsid w:val="00286CDB"/>
    <w:rsid w:val="002957CD"/>
    <w:rsid w:val="0029744E"/>
    <w:rsid w:val="002B100D"/>
    <w:rsid w:val="002B3C36"/>
    <w:rsid w:val="002C045F"/>
    <w:rsid w:val="002C06C7"/>
    <w:rsid w:val="002C1EDD"/>
    <w:rsid w:val="002C3B59"/>
    <w:rsid w:val="002C3C86"/>
    <w:rsid w:val="002C6D78"/>
    <w:rsid w:val="002D2A57"/>
    <w:rsid w:val="002D3942"/>
    <w:rsid w:val="002D49AC"/>
    <w:rsid w:val="002F05CC"/>
    <w:rsid w:val="002F2A75"/>
    <w:rsid w:val="002F67EF"/>
    <w:rsid w:val="00302BC4"/>
    <w:rsid w:val="00311921"/>
    <w:rsid w:val="00313C90"/>
    <w:rsid w:val="00315387"/>
    <w:rsid w:val="00331259"/>
    <w:rsid w:val="003406F2"/>
    <w:rsid w:val="00340C69"/>
    <w:rsid w:val="00347FA5"/>
    <w:rsid w:val="00350DE9"/>
    <w:rsid w:val="0035560B"/>
    <w:rsid w:val="003601B4"/>
    <w:rsid w:val="00377A71"/>
    <w:rsid w:val="00382648"/>
    <w:rsid w:val="00383062"/>
    <w:rsid w:val="00386B8C"/>
    <w:rsid w:val="00391A29"/>
    <w:rsid w:val="00396EE8"/>
    <w:rsid w:val="003A4A31"/>
    <w:rsid w:val="003A790A"/>
    <w:rsid w:val="003B40FB"/>
    <w:rsid w:val="003B6674"/>
    <w:rsid w:val="003C4D59"/>
    <w:rsid w:val="003E61F2"/>
    <w:rsid w:val="003F4BC4"/>
    <w:rsid w:val="003F5405"/>
    <w:rsid w:val="003F7198"/>
    <w:rsid w:val="00404CA3"/>
    <w:rsid w:val="004060BA"/>
    <w:rsid w:val="00406AFA"/>
    <w:rsid w:val="00407214"/>
    <w:rsid w:val="0042009B"/>
    <w:rsid w:val="004229BB"/>
    <w:rsid w:val="00423E27"/>
    <w:rsid w:val="0042710E"/>
    <w:rsid w:val="004323BB"/>
    <w:rsid w:val="00434D95"/>
    <w:rsid w:val="00461DEA"/>
    <w:rsid w:val="00462C0B"/>
    <w:rsid w:val="00482A5F"/>
    <w:rsid w:val="00493F64"/>
    <w:rsid w:val="004A2679"/>
    <w:rsid w:val="004B21EE"/>
    <w:rsid w:val="004B7DD8"/>
    <w:rsid w:val="004C37D7"/>
    <w:rsid w:val="004C6175"/>
    <w:rsid w:val="004C696E"/>
    <w:rsid w:val="004F032C"/>
    <w:rsid w:val="004F0A89"/>
    <w:rsid w:val="0051172D"/>
    <w:rsid w:val="00523C9B"/>
    <w:rsid w:val="00525526"/>
    <w:rsid w:val="00534516"/>
    <w:rsid w:val="00534AC4"/>
    <w:rsid w:val="00537A7A"/>
    <w:rsid w:val="00540163"/>
    <w:rsid w:val="00543BAD"/>
    <w:rsid w:val="00551B5D"/>
    <w:rsid w:val="005557D4"/>
    <w:rsid w:val="00556B51"/>
    <w:rsid w:val="0056142A"/>
    <w:rsid w:val="00573F66"/>
    <w:rsid w:val="00576999"/>
    <w:rsid w:val="0057709F"/>
    <w:rsid w:val="0057773B"/>
    <w:rsid w:val="00586078"/>
    <w:rsid w:val="0059257A"/>
    <w:rsid w:val="005C1194"/>
    <w:rsid w:val="005E07DE"/>
    <w:rsid w:val="005E662F"/>
    <w:rsid w:val="005F33C1"/>
    <w:rsid w:val="005F35DC"/>
    <w:rsid w:val="005F5992"/>
    <w:rsid w:val="005F5ECC"/>
    <w:rsid w:val="0060293D"/>
    <w:rsid w:val="00606C19"/>
    <w:rsid w:val="00616268"/>
    <w:rsid w:val="00620E71"/>
    <w:rsid w:val="00621785"/>
    <w:rsid w:val="00637480"/>
    <w:rsid w:val="006400AC"/>
    <w:rsid w:val="006412C0"/>
    <w:rsid w:val="0064149B"/>
    <w:rsid w:val="00642055"/>
    <w:rsid w:val="00654A39"/>
    <w:rsid w:val="006555FA"/>
    <w:rsid w:val="00656D6F"/>
    <w:rsid w:val="00656DE5"/>
    <w:rsid w:val="0066121A"/>
    <w:rsid w:val="00677AA1"/>
    <w:rsid w:val="00682CEE"/>
    <w:rsid w:val="00696225"/>
    <w:rsid w:val="006A4252"/>
    <w:rsid w:val="006C710E"/>
    <w:rsid w:val="006E5221"/>
    <w:rsid w:val="006F30AE"/>
    <w:rsid w:val="006F6578"/>
    <w:rsid w:val="00706FCA"/>
    <w:rsid w:val="00710AEA"/>
    <w:rsid w:val="0071104C"/>
    <w:rsid w:val="0071579F"/>
    <w:rsid w:val="00727D68"/>
    <w:rsid w:val="0074063C"/>
    <w:rsid w:val="00750FD2"/>
    <w:rsid w:val="00751316"/>
    <w:rsid w:val="007631AF"/>
    <w:rsid w:val="007631DA"/>
    <w:rsid w:val="00763528"/>
    <w:rsid w:val="00765D86"/>
    <w:rsid w:val="0077274F"/>
    <w:rsid w:val="00774BA7"/>
    <w:rsid w:val="00784729"/>
    <w:rsid w:val="0079503E"/>
    <w:rsid w:val="007B03CD"/>
    <w:rsid w:val="007D1CC2"/>
    <w:rsid w:val="007D33F4"/>
    <w:rsid w:val="007D531F"/>
    <w:rsid w:val="007E3D5B"/>
    <w:rsid w:val="007F0B65"/>
    <w:rsid w:val="0080087C"/>
    <w:rsid w:val="00844471"/>
    <w:rsid w:val="0084471E"/>
    <w:rsid w:val="00853B52"/>
    <w:rsid w:val="0085747C"/>
    <w:rsid w:val="00857506"/>
    <w:rsid w:val="0086147C"/>
    <w:rsid w:val="0086325F"/>
    <w:rsid w:val="00863407"/>
    <w:rsid w:val="008760EE"/>
    <w:rsid w:val="00896745"/>
    <w:rsid w:val="008972A7"/>
    <w:rsid w:val="008A4744"/>
    <w:rsid w:val="008B2425"/>
    <w:rsid w:val="008B73F6"/>
    <w:rsid w:val="008D19F0"/>
    <w:rsid w:val="008D49ED"/>
    <w:rsid w:val="008D6CE0"/>
    <w:rsid w:val="008D7841"/>
    <w:rsid w:val="008E7D3A"/>
    <w:rsid w:val="008F0053"/>
    <w:rsid w:val="008F2CF4"/>
    <w:rsid w:val="008F3B16"/>
    <w:rsid w:val="008F78F9"/>
    <w:rsid w:val="00902100"/>
    <w:rsid w:val="00902F7A"/>
    <w:rsid w:val="009073D7"/>
    <w:rsid w:val="00907C37"/>
    <w:rsid w:val="00910DE0"/>
    <w:rsid w:val="00916ED8"/>
    <w:rsid w:val="00923443"/>
    <w:rsid w:val="0092585B"/>
    <w:rsid w:val="00936E5A"/>
    <w:rsid w:val="00942ED7"/>
    <w:rsid w:val="00944FF0"/>
    <w:rsid w:val="00945189"/>
    <w:rsid w:val="00954034"/>
    <w:rsid w:val="00974867"/>
    <w:rsid w:val="009856F5"/>
    <w:rsid w:val="009A02A1"/>
    <w:rsid w:val="009B4C44"/>
    <w:rsid w:val="009C3FC4"/>
    <w:rsid w:val="009E5C3A"/>
    <w:rsid w:val="009F0FED"/>
    <w:rsid w:val="009F20D5"/>
    <w:rsid w:val="009F2A18"/>
    <w:rsid w:val="00A0034B"/>
    <w:rsid w:val="00A0049F"/>
    <w:rsid w:val="00A01B78"/>
    <w:rsid w:val="00A10FCA"/>
    <w:rsid w:val="00A141EB"/>
    <w:rsid w:val="00A17425"/>
    <w:rsid w:val="00A23424"/>
    <w:rsid w:val="00A413A2"/>
    <w:rsid w:val="00A448E8"/>
    <w:rsid w:val="00A478A8"/>
    <w:rsid w:val="00A5067F"/>
    <w:rsid w:val="00A701B2"/>
    <w:rsid w:val="00A70EA4"/>
    <w:rsid w:val="00A73740"/>
    <w:rsid w:val="00A73B52"/>
    <w:rsid w:val="00A83C60"/>
    <w:rsid w:val="00A85636"/>
    <w:rsid w:val="00A91324"/>
    <w:rsid w:val="00A9417A"/>
    <w:rsid w:val="00AA4329"/>
    <w:rsid w:val="00AB60F1"/>
    <w:rsid w:val="00AC5C7D"/>
    <w:rsid w:val="00AD22D3"/>
    <w:rsid w:val="00AD4CA3"/>
    <w:rsid w:val="00AF52BA"/>
    <w:rsid w:val="00B1331D"/>
    <w:rsid w:val="00B3007A"/>
    <w:rsid w:val="00B3083F"/>
    <w:rsid w:val="00B341D7"/>
    <w:rsid w:val="00B35E62"/>
    <w:rsid w:val="00B369BD"/>
    <w:rsid w:val="00B37E62"/>
    <w:rsid w:val="00B4169B"/>
    <w:rsid w:val="00B46E18"/>
    <w:rsid w:val="00B503DB"/>
    <w:rsid w:val="00B53245"/>
    <w:rsid w:val="00B5416C"/>
    <w:rsid w:val="00B55826"/>
    <w:rsid w:val="00B90083"/>
    <w:rsid w:val="00B90A6F"/>
    <w:rsid w:val="00B93348"/>
    <w:rsid w:val="00B97340"/>
    <w:rsid w:val="00BA1817"/>
    <w:rsid w:val="00BA4BCD"/>
    <w:rsid w:val="00BA73A5"/>
    <w:rsid w:val="00BB3C51"/>
    <w:rsid w:val="00BB7394"/>
    <w:rsid w:val="00BD1096"/>
    <w:rsid w:val="00BF3B38"/>
    <w:rsid w:val="00C325DF"/>
    <w:rsid w:val="00C358C6"/>
    <w:rsid w:val="00C4342E"/>
    <w:rsid w:val="00C46D57"/>
    <w:rsid w:val="00C47B3C"/>
    <w:rsid w:val="00C64AFD"/>
    <w:rsid w:val="00C8082E"/>
    <w:rsid w:val="00C8549A"/>
    <w:rsid w:val="00C92430"/>
    <w:rsid w:val="00C95FBA"/>
    <w:rsid w:val="00CC7432"/>
    <w:rsid w:val="00CD0EB0"/>
    <w:rsid w:val="00CE0304"/>
    <w:rsid w:val="00CE15AF"/>
    <w:rsid w:val="00CE5AB0"/>
    <w:rsid w:val="00CE74E0"/>
    <w:rsid w:val="00CF2656"/>
    <w:rsid w:val="00D16078"/>
    <w:rsid w:val="00D166A7"/>
    <w:rsid w:val="00D21BA5"/>
    <w:rsid w:val="00D225D5"/>
    <w:rsid w:val="00D303C8"/>
    <w:rsid w:val="00D329A4"/>
    <w:rsid w:val="00D426E3"/>
    <w:rsid w:val="00D4428C"/>
    <w:rsid w:val="00D449AC"/>
    <w:rsid w:val="00D45259"/>
    <w:rsid w:val="00D54F07"/>
    <w:rsid w:val="00D642D2"/>
    <w:rsid w:val="00D75FE5"/>
    <w:rsid w:val="00D8175E"/>
    <w:rsid w:val="00D83835"/>
    <w:rsid w:val="00D911EC"/>
    <w:rsid w:val="00D92A80"/>
    <w:rsid w:val="00DE7072"/>
    <w:rsid w:val="00DF1B89"/>
    <w:rsid w:val="00DF4790"/>
    <w:rsid w:val="00DF69C5"/>
    <w:rsid w:val="00E00AE7"/>
    <w:rsid w:val="00E00C4F"/>
    <w:rsid w:val="00E12721"/>
    <w:rsid w:val="00E12D05"/>
    <w:rsid w:val="00E14D8C"/>
    <w:rsid w:val="00E17C58"/>
    <w:rsid w:val="00E447CA"/>
    <w:rsid w:val="00E525E3"/>
    <w:rsid w:val="00E7375B"/>
    <w:rsid w:val="00E75A39"/>
    <w:rsid w:val="00E8414A"/>
    <w:rsid w:val="00E87BFA"/>
    <w:rsid w:val="00E9500C"/>
    <w:rsid w:val="00EA1696"/>
    <w:rsid w:val="00EA2C65"/>
    <w:rsid w:val="00EA4E6F"/>
    <w:rsid w:val="00EB3BEC"/>
    <w:rsid w:val="00EC52EC"/>
    <w:rsid w:val="00ED1EE2"/>
    <w:rsid w:val="00ED574A"/>
    <w:rsid w:val="00EE2AAD"/>
    <w:rsid w:val="00F0647A"/>
    <w:rsid w:val="00F1064C"/>
    <w:rsid w:val="00F16C5B"/>
    <w:rsid w:val="00F20D92"/>
    <w:rsid w:val="00F40EF1"/>
    <w:rsid w:val="00F44BD4"/>
    <w:rsid w:val="00F529B5"/>
    <w:rsid w:val="00F65F75"/>
    <w:rsid w:val="00F70040"/>
    <w:rsid w:val="00F739AC"/>
    <w:rsid w:val="00F749F8"/>
    <w:rsid w:val="00F86FBF"/>
    <w:rsid w:val="00FA0B60"/>
    <w:rsid w:val="00FA7C85"/>
    <w:rsid w:val="00FC6415"/>
    <w:rsid w:val="00FE7C8F"/>
    <w:rsid w:val="00FF038A"/>
    <w:rsid w:val="00FF062D"/>
    <w:rsid w:val="30B521D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strokecolor="#00afe1">
      <v:stroke color="#00afe1"/>
      <o:colormru v:ext="edit" colors="#00afe1,#0ae,#00b3fa,#00adf2,#faaa0f,#d20a91,#b9d205,yellow"/>
    </o:shapedefaults>
    <o:shapelayout v:ext="edit">
      <o:idmap v:ext="edit" data="2"/>
    </o:shapelayout>
  </w:shapeDefaults>
  <w:decimalSymbol w:val="."/>
  <w:listSeparator w:val=","/>
  <w14:docId w14:val="744EE029"/>
  <w15:docId w15:val="{EA4BCB18-C291-4CC0-A57B-55539478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2"/>
        <w:szCs w:val="22"/>
        <w:lang w:val="nl-NL"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6F"/>
    <w:rPr>
      <w:rFonts w:cs="Times New Roman"/>
      <w:szCs w:val="24"/>
    </w:rPr>
  </w:style>
  <w:style w:type="paragraph" w:styleId="Heading1">
    <w:name w:val="heading 1"/>
    <w:aliases w:val="Hoofdstuk"/>
    <w:basedOn w:val="Normal"/>
    <w:next w:val="Normal"/>
    <w:link w:val="Heading1Char"/>
    <w:autoRedefine/>
    <w:uiPriority w:val="4"/>
    <w:qFormat/>
    <w:rsid w:val="00606C19"/>
    <w:pPr>
      <w:keepNext/>
      <w:keepLines/>
      <w:numPr>
        <w:numId w:val="3"/>
      </w:numPr>
      <w:spacing w:after="240"/>
      <w:outlineLvl w:val="0"/>
    </w:pPr>
    <w:rPr>
      <w:rFonts w:eastAsiaTheme="majorEastAsia" w:cstheme="majorBidi"/>
      <w:b/>
      <w:bCs/>
      <w:color w:val="0068B3"/>
      <w:sz w:val="36"/>
      <w:szCs w:val="28"/>
    </w:rPr>
  </w:style>
  <w:style w:type="paragraph" w:styleId="Heading2">
    <w:name w:val="heading 2"/>
    <w:aliases w:val="Paragraaf"/>
    <w:basedOn w:val="Normal"/>
    <w:next w:val="Normal"/>
    <w:link w:val="Heading2Char"/>
    <w:autoRedefine/>
    <w:uiPriority w:val="4"/>
    <w:qFormat/>
    <w:rsid w:val="004B21EE"/>
    <w:pPr>
      <w:keepNext/>
      <w:keepLines/>
      <w:numPr>
        <w:ilvl w:val="1"/>
        <w:numId w:val="3"/>
      </w:numPr>
      <w:spacing w:before="240" w:after="60"/>
      <w:ind w:left="567" w:hanging="567"/>
      <w:outlineLvl w:val="1"/>
    </w:pPr>
    <w:rPr>
      <w:rFonts w:eastAsiaTheme="majorEastAsia" w:cstheme="majorBidi"/>
      <w:b/>
      <w:bCs/>
      <w:color w:val="0068B3"/>
      <w:sz w:val="28"/>
      <w:szCs w:val="26"/>
    </w:rPr>
  </w:style>
  <w:style w:type="paragraph" w:styleId="Heading3">
    <w:name w:val="heading 3"/>
    <w:aliases w:val="Subkopje"/>
    <w:basedOn w:val="ListContinue2"/>
    <w:next w:val="Normal"/>
    <w:link w:val="Heading3Char"/>
    <w:autoRedefine/>
    <w:uiPriority w:val="4"/>
    <w:qFormat/>
    <w:rsid w:val="00844471"/>
    <w:pPr>
      <w:keepNext/>
      <w:keepLines/>
      <w:spacing w:before="200"/>
      <w:ind w:left="0"/>
      <w:outlineLvl w:val="2"/>
    </w:pPr>
    <w:rPr>
      <w:rFonts w:eastAsiaTheme="majorEastAsia" w:cstheme="majorBidi"/>
      <w:b/>
      <w:bCs/>
      <w:color w:val="F79646" w:themeColor="accent6"/>
      <w14:textFill>
        <w14:solidFill>
          <w14:schemeClr w14:val="accent6">
            <w14:lumMod w14:val="75000"/>
            <w14:lumMod w14:val="75000"/>
            <w14:lumMod w14:val="75000"/>
          </w14:schemeClr>
        </w14:solidFill>
      </w14:textFill>
    </w:rPr>
  </w:style>
  <w:style w:type="paragraph" w:styleId="Heading4">
    <w:name w:val="heading 4"/>
    <w:basedOn w:val="Normal"/>
    <w:next w:val="Normal"/>
    <w:link w:val="Heading4Char"/>
    <w:uiPriority w:val="9"/>
    <w:semiHidden/>
    <w:rsid w:val="00540163"/>
    <w:pPr>
      <w:keepNext/>
      <w:keepLines/>
      <w:numPr>
        <w:ilvl w:val="3"/>
        <w:numId w:val="1"/>
      </w:numPr>
      <w:spacing w:before="120"/>
      <w:outlineLvl w:val="3"/>
    </w:pPr>
    <w:rPr>
      <w:rFonts w:eastAsiaTheme="majorEastAsia" w:cstheme="majorBidi"/>
      <w:b/>
      <w:bCs/>
      <w:iCs/>
      <w:color w:val="00466E"/>
    </w:rPr>
  </w:style>
  <w:style w:type="paragraph" w:styleId="Heading5">
    <w:name w:val="heading 5"/>
    <w:basedOn w:val="Normal"/>
    <w:next w:val="Normal"/>
    <w:link w:val="Heading5Char"/>
    <w:uiPriority w:val="9"/>
    <w:semiHidden/>
    <w:unhideWhenUsed/>
    <w:rsid w:val="005557D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57D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57D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57D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57D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Normal"/>
    <w:link w:val="ListParagraphChar"/>
    <w:uiPriority w:val="34"/>
    <w:qFormat/>
    <w:rsid w:val="00656DE5"/>
    <w:pPr>
      <w:ind w:left="720"/>
      <w:contextualSpacing/>
    </w:pPr>
  </w:style>
  <w:style w:type="character" w:customStyle="1" w:styleId="Heading1Char">
    <w:name w:val="Heading 1 Char"/>
    <w:aliases w:val="Hoofdstuk Char"/>
    <w:basedOn w:val="DefaultParagraphFont"/>
    <w:link w:val="Heading1"/>
    <w:uiPriority w:val="4"/>
    <w:rsid w:val="00606C19"/>
    <w:rPr>
      <w:rFonts w:eastAsiaTheme="majorEastAsia" w:cstheme="majorBidi"/>
      <w:b/>
      <w:bCs/>
      <w:color w:val="0068B3"/>
      <w:sz w:val="36"/>
      <w:szCs w:val="28"/>
    </w:rPr>
  </w:style>
  <w:style w:type="character" w:customStyle="1" w:styleId="Heading2Char">
    <w:name w:val="Heading 2 Char"/>
    <w:aliases w:val="Paragraaf Char"/>
    <w:basedOn w:val="DefaultParagraphFont"/>
    <w:link w:val="Heading2"/>
    <w:uiPriority w:val="4"/>
    <w:rsid w:val="004B21EE"/>
    <w:rPr>
      <w:rFonts w:eastAsiaTheme="majorEastAsia" w:cstheme="majorBidi"/>
      <w:b/>
      <w:bCs/>
      <w:color w:val="0068B3"/>
      <w:sz w:val="28"/>
      <w:szCs w:val="26"/>
    </w:rPr>
  </w:style>
  <w:style w:type="character" w:customStyle="1" w:styleId="Heading3Char">
    <w:name w:val="Heading 3 Char"/>
    <w:aliases w:val="Subkopje Char"/>
    <w:basedOn w:val="DefaultParagraphFont"/>
    <w:link w:val="Heading3"/>
    <w:uiPriority w:val="9"/>
    <w:rsid w:val="00844471"/>
    <w:rPr>
      <w:rFonts w:eastAsiaTheme="majorEastAsia" w:cstheme="majorBidi"/>
      <w:b/>
      <w:bCs/>
      <w:color w:val="F79646" w:themeColor="accent6"/>
      <w:szCs w:val="24"/>
      <w14:textFill>
        <w14:solidFill>
          <w14:schemeClr w14:val="accent6">
            <w14:lumMod w14:val="75000"/>
            <w14:lumMod w14:val="75000"/>
            <w14:lumMod w14:val="75000"/>
          </w14:schemeClr>
        </w14:solidFill>
      </w14:textFill>
    </w:rPr>
  </w:style>
  <w:style w:type="character" w:customStyle="1" w:styleId="Heading4Char">
    <w:name w:val="Heading 4 Char"/>
    <w:basedOn w:val="DefaultParagraphFont"/>
    <w:link w:val="Heading4"/>
    <w:uiPriority w:val="9"/>
    <w:semiHidden/>
    <w:rsid w:val="00286CDB"/>
    <w:rPr>
      <w:rFonts w:eastAsiaTheme="majorEastAsia" w:cstheme="majorBidi"/>
      <w:b/>
      <w:bCs/>
      <w:iCs/>
      <w:color w:val="00466E"/>
      <w:szCs w:val="24"/>
    </w:rPr>
  </w:style>
  <w:style w:type="paragraph" w:styleId="Quote">
    <w:name w:val="Quote"/>
    <w:basedOn w:val="Normal"/>
    <w:next w:val="Normal"/>
    <w:link w:val="QuoteChar"/>
    <w:uiPriority w:val="29"/>
    <w:semiHidden/>
    <w:rsid w:val="008D6CE0"/>
    <w:rPr>
      <w:i/>
      <w:iCs/>
      <w:color w:val="000000" w:themeColor="text1"/>
    </w:rPr>
  </w:style>
  <w:style w:type="character" w:customStyle="1" w:styleId="QuoteChar">
    <w:name w:val="Quote Char"/>
    <w:basedOn w:val="DefaultParagraphFont"/>
    <w:link w:val="Quote"/>
    <w:uiPriority w:val="29"/>
    <w:semiHidden/>
    <w:rsid w:val="00784729"/>
    <w:rPr>
      <w:rFonts w:cs="Times New Roman"/>
      <w:i/>
      <w:iCs/>
      <w:color w:val="000000" w:themeColor="text1"/>
      <w:szCs w:val="24"/>
    </w:rPr>
  </w:style>
  <w:style w:type="paragraph" w:customStyle="1" w:styleId="Titeldocument">
    <w:name w:val="Titel document"/>
    <w:basedOn w:val="Normal"/>
    <w:next w:val="Normal"/>
    <w:link w:val="TiteldocumentChar"/>
    <w:uiPriority w:val="19"/>
    <w:rsid w:val="00C64AFD"/>
    <w:pPr>
      <w:keepNext/>
      <w:keepLines/>
      <w:spacing w:after="360"/>
    </w:pPr>
    <w:rPr>
      <w:rFonts w:eastAsiaTheme="majorEastAsia" w:cstheme="majorBidi"/>
      <w:b/>
      <w:bCs/>
      <w:color w:val="00466E"/>
      <w:sz w:val="36"/>
      <w:szCs w:val="28"/>
    </w:rPr>
  </w:style>
  <w:style w:type="paragraph" w:styleId="Subtitle">
    <w:name w:val="Subtitle"/>
    <w:basedOn w:val="Normal"/>
    <w:next w:val="Normal"/>
    <w:link w:val="SubtitleChar"/>
    <w:uiPriority w:val="19"/>
    <w:rsid w:val="008972A7"/>
    <w:rPr>
      <w:rFonts w:cs="Arial"/>
      <w:b/>
      <w:color w:val="00466E"/>
      <w:sz w:val="28"/>
      <w:szCs w:val="28"/>
    </w:rPr>
  </w:style>
  <w:style w:type="character" w:customStyle="1" w:styleId="TiteldocumentChar">
    <w:name w:val="Titel document Char"/>
    <w:basedOn w:val="Heading2Char"/>
    <w:link w:val="Titeldocument"/>
    <w:uiPriority w:val="19"/>
    <w:rsid w:val="00FF062D"/>
    <w:rPr>
      <w:rFonts w:eastAsiaTheme="majorEastAsia" w:cstheme="majorBidi"/>
      <w:b/>
      <w:bCs/>
      <w:color w:val="00466E"/>
      <w:sz w:val="36"/>
      <w:szCs w:val="28"/>
    </w:rPr>
  </w:style>
  <w:style w:type="character" w:customStyle="1" w:styleId="Heading5Char">
    <w:name w:val="Heading 5 Char"/>
    <w:basedOn w:val="DefaultParagraphFont"/>
    <w:link w:val="Heading5"/>
    <w:uiPriority w:val="9"/>
    <w:semiHidden/>
    <w:rsid w:val="005557D4"/>
    <w:rPr>
      <w:rFonts w:asciiTheme="majorHAnsi" w:eastAsiaTheme="majorEastAsia" w:hAnsiTheme="majorHAnsi" w:cstheme="majorBidi"/>
      <w:color w:val="243F60" w:themeColor="accent1" w:themeShade="7F"/>
      <w:szCs w:val="24"/>
    </w:rPr>
  </w:style>
  <w:style w:type="character" w:customStyle="1" w:styleId="SubtitleChar">
    <w:name w:val="Subtitle Char"/>
    <w:basedOn w:val="DefaultParagraphFont"/>
    <w:link w:val="Subtitle"/>
    <w:uiPriority w:val="19"/>
    <w:rsid w:val="008972A7"/>
    <w:rPr>
      <w:rFonts w:cs="Arial"/>
      <w:b/>
      <w:color w:val="00466E"/>
      <w:sz w:val="28"/>
      <w:szCs w:val="28"/>
    </w:rPr>
  </w:style>
  <w:style w:type="character" w:customStyle="1" w:styleId="Heading6Char">
    <w:name w:val="Heading 6 Char"/>
    <w:basedOn w:val="DefaultParagraphFont"/>
    <w:link w:val="Heading6"/>
    <w:uiPriority w:val="9"/>
    <w:semiHidden/>
    <w:rsid w:val="005557D4"/>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5557D4"/>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5557D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557D4"/>
    <w:rPr>
      <w:rFonts w:asciiTheme="majorHAnsi" w:eastAsiaTheme="majorEastAsia" w:hAnsiTheme="majorHAnsi" w:cstheme="majorBidi"/>
      <w:i/>
      <w:iCs/>
      <w:color w:val="404040" w:themeColor="text1" w:themeTint="BF"/>
      <w:sz w:val="20"/>
      <w:szCs w:val="20"/>
    </w:rPr>
  </w:style>
  <w:style w:type="paragraph" w:customStyle="1" w:styleId="Uitleg">
    <w:name w:val="Uitleg"/>
    <w:basedOn w:val="Normal"/>
    <w:rsid w:val="008972A7"/>
    <w:pPr>
      <w:spacing w:line="360" w:lineRule="auto"/>
    </w:pPr>
    <w:rPr>
      <w:rFonts w:cs="Arial"/>
      <w:color w:val="00466E"/>
      <w:sz w:val="28"/>
      <w:szCs w:val="28"/>
    </w:rPr>
  </w:style>
  <w:style w:type="paragraph" w:customStyle="1" w:styleId="Inforapport">
    <w:name w:val="Info rapport"/>
    <w:basedOn w:val="Normal"/>
    <w:rsid w:val="008972A7"/>
    <w:rPr>
      <w:rFonts w:cs="Arial"/>
      <w:noProof/>
      <w:color w:val="00466E"/>
      <w:sz w:val="24"/>
    </w:rPr>
  </w:style>
  <w:style w:type="paragraph" w:customStyle="1" w:styleId="Achterpagina">
    <w:name w:val="Achterpagina"/>
    <w:basedOn w:val="Normal"/>
    <w:next w:val="Normal"/>
    <w:rsid w:val="00763528"/>
    <w:pPr>
      <w:pageBreakBefore/>
      <w:spacing w:line="240" w:lineRule="auto"/>
    </w:pPr>
    <w:rPr>
      <w:noProof/>
    </w:rPr>
  </w:style>
  <w:style w:type="paragraph" w:customStyle="1" w:styleId="Opsommingcijfers">
    <w:name w:val="Opsomming cijfers"/>
    <w:basedOn w:val="ListParagraph"/>
    <w:next w:val="Opsommingbullets"/>
    <w:link w:val="OpsommingcijfersChar"/>
    <w:uiPriority w:val="9"/>
    <w:qFormat/>
    <w:rsid w:val="009F2A18"/>
    <w:pPr>
      <w:numPr>
        <w:numId w:val="2"/>
      </w:numPr>
      <w:spacing w:line="280" w:lineRule="exact"/>
      <w:ind w:left="357" w:hanging="357"/>
    </w:pPr>
  </w:style>
  <w:style w:type="paragraph" w:customStyle="1" w:styleId="Kopjeachterpagina">
    <w:name w:val="Kopje achterpagina"/>
    <w:basedOn w:val="Normal"/>
    <w:next w:val="Normal"/>
    <w:rsid w:val="008972A7"/>
    <w:pPr>
      <w:spacing w:after="280" w:line="276" w:lineRule="auto"/>
    </w:pPr>
    <w:rPr>
      <w:rFonts w:eastAsia="Calibri" w:cs="Arial"/>
      <w:b/>
      <w:noProof/>
      <w:color w:val="00466E"/>
      <w:sz w:val="28"/>
    </w:rPr>
  </w:style>
  <w:style w:type="paragraph" w:styleId="BalloonText">
    <w:name w:val="Balloon Text"/>
    <w:basedOn w:val="Normal"/>
    <w:link w:val="BalloonTextChar"/>
    <w:uiPriority w:val="99"/>
    <w:semiHidden/>
    <w:unhideWhenUsed/>
    <w:rsid w:val="00677AA1"/>
    <w:rPr>
      <w:rFonts w:ascii="Tahoma" w:hAnsi="Tahoma" w:cs="Tahoma"/>
      <w:sz w:val="16"/>
      <w:szCs w:val="16"/>
    </w:rPr>
  </w:style>
  <w:style w:type="character" w:customStyle="1" w:styleId="ListParagraphChar">
    <w:name w:val="List Paragraph Char"/>
    <w:aliases w:val="Configuration Code Char,List Paragraph1 Char,Kop 2 Blauw RIJK Char,Use Case List Paragraph Char,Bullet List Char,FooterText Char,Num List Paragraph Char,numbered Char,Paragraphe de liste1 Char,Bulletr List Paragraph Char,列出段落 Char"/>
    <w:basedOn w:val="DefaultParagraphFont"/>
    <w:link w:val="ListParagraph"/>
    <w:uiPriority w:val="34"/>
    <w:rsid w:val="007B03CD"/>
    <w:rPr>
      <w:rFonts w:ascii="Arial" w:hAnsi="Arial" w:cs="Times New Roman"/>
      <w:szCs w:val="24"/>
      <w:lang w:val="en-US"/>
    </w:rPr>
  </w:style>
  <w:style w:type="character" w:customStyle="1" w:styleId="OpsommingcijfersChar">
    <w:name w:val="Opsomming cijfers Char"/>
    <w:basedOn w:val="ListParagraphChar"/>
    <w:link w:val="Opsommingcijfers"/>
    <w:uiPriority w:val="9"/>
    <w:rsid w:val="009F2A18"/>
    <w:rPr>
      <w:rFonts w:ascii="Arial" w:hAnsi="Arial" w:cs="Times New Roman"/>
      <w:szCs w:val="24"/>
      <w:lang w:val="en-US"/>
    </w:rPr>
  </w:style>
  <w:style w:type="character" w:customStyle="1" w:styleId="BalloonTextChar">
    <w:name w:val="Balloon Text Char"/>
    <w:basedOn w:val="DefaultParagraphFont"/>
    <w:link w:val="BalloonText"/>
    <w:uiPriority w:val="99"/>
    <w:semiHidden/>
    <w:rsid w:val="00677AA1"/>
    <w:rPr>
      <w:rFonts w:ascii="Tahoma" w:hAnsi="Tahoma" w:cs="Tahoma"/>
      <w:sz w:val="16"/>
      <w:szCs w:val="16"/>
      <w:lang w:val="en-US"/>
    </w:rPr>
  </w:style>
  <w:style w:type="paragraph" w:styleId="Header">
    <w:name w:val="header"/>
    <w:basedOn w:val="Normal"/>
    <w:link w:val="HeaderChar"/>
    <w:uiPriority w:val="99"/>
    <w:unhideWhenUsed/>
    <w:rsid w:val="00677AA1"/>
    <w:pPr>
      <w:tabs>
        <w:tab w:val="center" w:pos="4536"/>
        <w:tab w:val="right" w:pos="9072"/>
      </w:tabs>
    </w:pPr>
  </w:style>
  <w:style w:type="character" w:customStyle="1" w:styleId="HeaderChar">
    <w:name w:val="Header Char"/>
    <w:basedOn w:val="DefaultParagraphFont"/>
    <w:link w:val="Header"/>
    <w:uiPriority w:val="99"/>
    <w:rsid w:val="00677AA1"/>
    <w:rPr>
      <w:rFonts w:ascii="Arial" w:hAnsi="Arial" w:cs="Times New Roman"/>
      <w:szCs w:val="24"/>
      <w:lang w:val="en-US"/>
    </w:rPr>
  </w:style>
  <w:style w:type="paragraph" w:styleId="Footer">
    <w:name w:val="footer"/>
    <w:basedOn w:val="Normal"/>
    <w:link w:val="FooterChar"/>
    <w:uiPriority w:val="99"/>
    <w:unhideWhenUsed/>
    <w:rsid w:val="004F0A89"/>
    <w:pPr>
      <w:jc w:val="right"/>
    </w:pPr>
    <w:rPr>
      <w:sz w:val="18"/>
    </w:rPr>
  </w:style>
  <w:style w:type="character" w:customStyle="1" w:styleId="FooterChar">
    <w:name w:val="Footer Char"/>
    <w:basedOn w:val="DefaultParagraphFont"/>
    <w:link w:val="Footer"/>
    <w:uiPriority w:val="99"/>
    <w:rsid w:val="004F0A89"/>
    <w:rPr>
      <w:rFonts w:cs="Times New Roman"/>
      <w:sz w:val="18"/>
      <w:szCs w:val="24"/>
    </w:rPr>
  </w:style>
  <w:style w:type="character" w:styleId="PlaceholderText">
    <w:name w:val="Placeholder Text"/>
    <w:basedOn w:val="DefaultParagraphFont"/>
    <w:uiPriority w:val="99"/>
    <w:semiHidden/>
    <w:rsid w:val="00677AA1"/>
    <w:rPr>
      <w:color w:val="808080"/>
    </w:rPr>
  </w:style>
  <w:style w:type="paragraph" w:styleId="TOCHeading">
    <w:name w:val="TOC Heading"/>
    <w:basedOn w:val="Heading1"/>
    <w:next w:val="Normal"/>
    <w:uiPriority w:val="39"/>
    <w:semiHidden/>
    <w:unhideWhenUsed/>
    <w:qFormat/>
    <w:rsid w:val="00311921"/>
    <w:pPr>
      <w:numPr>
        <w:numId w:val="0"/>
      </w:numPr>
      <w:spacing w:before="480" w:after="0" w:line="276" w:lineRule="auto"/>
      <w:outlineLvl w:val="9"/>
    </w:pPr>
    <w:rPr>
      <w:rFonts w:asciiTheme="majorHAnsi" w:hAnsiTheme="majorHAnsi"/>
      <w:color w:val="365F91" w:themeColor="accent1" w:themeShade="BF"/>
      <w:sz w:val="28"/>
    </w:rPr>
  </w:style>
  <w:style w:type="paragraph" w:styleId="TOC1">
    <w:name w:val="toc 1"/>
    <w:basedOn w:val="Normal"/>
    <w:next w:val="Normal"/>
    <w:uiPriority w:val="39"/>
    <w:unhideWhenUsed/>
    <w:rsid w:val="00863407"/>
    <w:pPr>
      <w:tabs>
        <w:tab w:val="left" w:pos="454"/>
        <w:tab w:val="right" w:leader="dot" w:pos="9639"/>
      </w:tabs>
      <w:spacing w:line="280" w:lineRule="exact"/>
      <w:ind w:left="454" w:hanging="454"/>
    </w:pPr>
  </w:style>
  <w:style w:type="paragraph" w:styleId="TOC2">
    <w:name w:val="toc 2"/>
    <w:basedOn w:val="Normal"/>
    <w:next w:val="Normal"/>
    <w:uiPriority w:val="39"/>
    <w:unhideWhenUsed/>
    <w:rsid w:val="00863407"/>
    <w:pPr>
      <w:tabs>
        <w:tab w:val="left" w:pos="1077"/>
        <w:tab w:val="right" w:leader="dot" w:pos="9639"/>
      </w:tabs>
      <w:spacing w:line="280" w:lineRule="exact"/>
      <w:ind w:left="1078" w:hanging="624"/>
    </w:pPr>
  </w:style>
  <w:style w:type="paragraph" w:styleId="TOC3">
    <w:name w:val="toc 3"/>
    <w:basedOn w:val="Normal"/>
    <w:next w:val="Normal"/>
    <w:link w:val="TOC3Char"/>
    <w:uiPriority w:val="39"/>
    <w:unhideWhenUsed/>
    <w:rsid w:val="00226886"/>
    <w:pPr>
      <w:tabs>
        <w:tab w:val="left" w:pos="284"/>
        <w:tab w:val="right" w:leader="dot" w:pos="9639"/>
      </w:tabs>
      <w:spacing w:line="280" w:lineRule="exact"/>
      <w:ind w:left="1361" w:hanging="284"/>
    </w:pPr>
  </w:style>
  <w:style w:type="character" w:styleId="Hyperlink">
    <w:name w:val="Hyperlink"/>
    <w:basedOn w:val="DefaultParagraphFont"/>
    <w:uiPriority w:val="99"/>
    <w:unhideWhenUsed/>
    <w:rsid w:val="00311921"/>
    <w:rPr>
      <w:color w:val="0000FF" w:themeColor="hyperlink"/>
      <w:u w:val="single"/>
    </w:rPr>
  </w:style>
  <w:style w:type="character" w:styleId="CommentReference">
    <w:name w:val="annotation reference"/>
    <w:basedOn w:val="DefaultParagraphFont"/>
    <w:uiPriority w:val="99"/>
    <w:semiHidden/>
    <w:unhideWhenUsed/>
    <w:rsid w:val="00331259"/>
    <w:rPr>
      <w:sz w:val="16"/>
      <w:szCs w:val="16"/>
    </w:rPr>
  </w:style>
  <w:style w:type="paragraph" w:styleId="CommentText">
    <w:name w:val="annotation text"/>
    <w:basedOn w:val="Normal"/>
    <w:link w:val="CommentTextChar"/>
    <w:uiPriority w:val="99"/>
    <w:semiHidden/>
    <w:unhideWhenUsed/>
    <w:rsid w:val="00331259"/>
    <w:rPr>
      <w:sz w:val="20"/>
      <w:szCs w:val="20"/>
    </w:rPr>
  </w:style>
  <w:style w:type="character" w:customStyle="1" w:styleId="CommentTextChar">
    <w:name w:val="Comment Text Char"/>
    <w:basedOn w:val="DefaultParagraphFont"/>
    <w:link w:val="CommentText"/>
    <w:uiPriority w:val="99"/>
    <w:semiHidden/>
    <w:rsid w:val="00331259"/>
    <w:rPr>
      <w:rFonts w:ascii="Arial"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31259"/>
    <w:rPr>
      <w:b/>
      <w:bCs/>
    </w:rPr>
  </w:style>
  <w:style w:type="character" w:customStyle="1" w:styleId="CommentSubjectChar">
    <w:name w:val="Comment Subject Char"/>
    <w:basedOn w:val="CommentTextChar"/>
    <w:link w:val="CommentSubject"/>
    <w:uiPriority w:val="99"/>
    <w:semiHidden/>
    <w:rsid w:val="00331259"/>
    <w:rPr>
      <w:rFonts w:ascii="Arial" w:hAnsi="Arial" w:cs="Times New Roman"/>
      <w:b/>
      <w:bCs/>
      <w:sz w:val="20"/>
      <w:szCs w:val="20"/>
      <w:lang w:val="en-US"/>
    </w:rPr>
  </w:style>
  <w:style w:type="paragraph" w:styleId="Title">
    <w:name w:val="Title"/>
    <w:basedOn w:val="Normal"/>
    <w:next w:val="Normal"/>
    <w:link w:val="TitleChar"/>
    <w:uiPriority w:val="19"/>
    <w:rsid w:val="00286CDB"/>
    <w:pPr>
      <w:keepNext/>
      <w:keepLines/>
      <w:pBdr>
        <w:bottom w:val="single" w:sz="8" w:space="4" w:color="4F81BD" w:themeColor="accent1"/>
      </w:pBdr>
      <w:spacing w:after="300"/>
      <w:contextualSpacing/>
      <w:outlineLvl w:val="0"/>
    </w:pPr>
    <w:rPr>
      <w:rFonts w:eastAsiaTheme="majorEastAsia" w:cstheme="majorBidi"/>
      <w:b/>
      <w:bCs/>
      <w:color w:val="17365D" w:themeColor="text2" w:themeShade="BF"/>
      <w:spacing w:val="5"/>
      <w:kern w:val="28"/>
      <w:sz w:val="36"/>
      <w:szCs w:val="52"/>
    </w:rPr>
  </w:style>
  <w:style w:type="character" w:customStyle="1" w:styleId="TitleChar">
    <w:name w:val="Title Char"/>
    <w:basedOn w:val="DefaultParagraphFont"/>
    <w:link w:val="Title"/>
    <w:uiPriority w:val="19"/>
    <w:rsid w:val="00FF062D"/>
    <w:rPr>
      <w:rFonts w:eastAsiaTheme="majorEastAsia" w:cstheme="majorBidi"/>
      <w:b/>
      <w:bCs/>
      <w:color w:val="17365D" w:themeColor="text2" w:themeShade="BF"/>
      <w:spacing w:val="5"/>
      <w:kern w:val="28"/>
      <w:sz w:val="36"/>
      <w:szCs w:val="52"/>
    </w:rPr>
  </w:style>
  <w:style w:type="paragraph" w:styleId="TOC5">
    <w:name w:val="toc 5"/>
    <w:basedOn w:val="Normal"/>
    <w:next w:val="Normal"/>
    <w:autoRedefine/>
    <w:uiPriority w:val="39"/>
    <w:semiHidden/>
    <w:unhideWhenUsed/>
    <w:rsid w:val="00B503DB"/>
    <w:pPr>
      <w:spacing w:after="100"/>
      <w:ind w:left="880"/>
    </w:pPr>
  </w:style>
  <w:style w:type="paragraph" w:customStyle="1" w:styleId="Inhoudsopgavekop">
    <w:name w:val="Inhoudsopgavekop"/>
    <w:basedOn w:val="Normal"/>
    <w:next w:val="Normal"/>
    <w:link w:val="InhoudsopgavekopChar"/>
    <w:qFormat/>
    <w:rsid w:val="0074063C"/>
    <w:pPr>
      <w:pageBreakBefore/>
      <w:spacing w:after="360" w:line="240" w:lineRule="auto"/>
    </w:pPr>
    <w:rPr>
      <w:b/>
      <w:color w:val="0068B3"/>
      <w:sz w:val="36"/>
      <w:szCs w:val="36"/>
    </w:rPr>
  </w:style>
  <w:style w:type="numbering" w:customStyle="1" w:styleId="Kopnummering">
    <w:name w:val="Kopnummering"/>
    <w:basedOn w:val="NoList"/>
    <w:uiPriority w:val="99"/>
    <w:rsid w:val="00286CDB"/>
    <w:pPr>
      <w:numPr>
        <w:numId w:val="4"/>
      </w:numPr>
    </w:pPr>
  </w:style>
  <w:style w:type="character" w:customStyle="1" w:styleId="fontstyle01">
    <w:name w:val="fontstyle01"/>
    <w:basedOn w:val="DefaultParagraphFont"/>
    <w:rsid w:val="001F56FC"/>
    <w:rPr>
      <w:rFonts w:ascii="Arial" w:hAnsi="Arial" w:cs="Arial" w:hint="default"/>
      <w:b w:val="0"/>
      <w:bCs w:val="0"/>
      <w:i w:val="0"/>
      <w:iCs w:val="0"/>
      <w:color w:val="000000"/>
      <w:sz w:val="20"/>
      <w:szCs w:val="20"/>
    </w:rPr>
  </w:style>
  <w:style w:type="character" w:customStyle="1" w:styleId="fontstyle21">
    <w:name w:val="fontstyle21"/>
    <w:basedOn w:val="DefaultParagraphFont"/>
    <w:rsid w:val="001F56FC"/>
    <w:rPr>
      <w:rFonts w:ascii="Symbol" w:hAnsi="Symbol" w:hint="default"/>
      <w:b w:val="0"/>
      <w:bCs w:val="0"/>
      <w:i w:val="0"/>
      <w:iCs w:val="0"/>
      <w:color w:val="000000"/>
      <w:sz w:val="16"/>
      <w:szCs w:val="16"/>
    </w:rPr>
  </w:style>
  <w:style w:type="paragraph" w:customStyle="1" w:styleId="VoorwoordSamenvatting">
    <w:name w:val="Voorwoord/Samenvatting"/>
    <w:next w:val="Normal"/>
    <w:link w:val="VoorwoordSamenvattingChar"/>
    <w:qFormat/>
    <w:rsid w:val="001F56FC"/>
    <w:rPr>
      <w:rFonts w:cs="Times New Roman"/>
      <w:b/>
      <w:color w:val="0068B3"/>
      <w:sz w:val="36"/>
      <w:szCs w:val="36"/>
    </w:rPr>
  </w:style>
  <w:style w:type="character" w:customStyle="1" w:styleId="fontstyle31">
    <w:name w:val="fontstyle31"/>
    <w:basedOn w:val="DefaultParagraphFont"/>
    <w:rsid w:val="00774BA7"/>
    <w:rPr>
      <w:rFonts w:ascii="Arial" w:hAnsi="Arial" w:cs="Arial" w:hint="default"/>
      <w:b w:val="0"/>
      <w:bCs w:val="0"/>
      <w:i/>
      <w:iCs/>
      <w:color w:val="000000"/>
      <w:sz w:val="20"/>
      <w:szCs w:val="20"/>
    </w:rPr>
  </w:style>
  <w:style w:type="character" w:customStyle="1" w:styleId="InhoudsopgavekopChar">
    <w:name w:val="Inhoudsopgavekop Char"/>
    <w:basedOn w:val="DefaultParagraphFont"/>
    <w:link w:val="Inhoudsopgavekop"/>
    <w:rsid w:val="001F56FC"/>
    <w:rPr>
      <w:rFonts w:cs="Times New Roman"/>
      <w:b/>
      <w:color w:val="0068B3"/>
      <w:sz w:val="36"/>
      <w:szCs w:val="36"/>
    </w:rPr>
  </w:style>
  <w:style w:type="character" w:customStyle="1" w:styleId="VoorwoordSamenvattingChar">
    <w:name w:val="Voorwoord/Samenvatting Char"/>
    <w:basedOn w:val="InhoudsopgavekopChar"/>
    <w:link w:val="VoorwoordSamenvatting"/>
    <w:rsid w:val="001F56FC"/>
    <w:rPr>
      <w:rFonts w:cs="Times New Roman"/>
      <w:b/>
      <w:color w:val="0068B3"/>
      <w:sz w:val="36"/>
      <w:szCs w:val="36"/>
    </w:rPr>
  </w:style>
  <w:style w:type="character" w:customStyle="1" w:styleId="fontstyle41">
    <w:name w:val="fontstyle41"/>
    <w:basedOn w:val="DefaultParagraphFont"/>
    <w:rsid w:val="0011327A"/>
    <w:rPr>
      <w:rFonts w:ascii="Arial" w:hAnsi="Arial" w:cs="Arial" w:hint="default"/>
      <w:b w:val="0"/>
      <w:bCs w:val="0"/>
      <w:i/>
      <w:iCs/>
      <w:color w:val="000000"/>
      <w:sz w:val="20"/>
      <w:szCs w:val="20"/>
    </w:rPr>
  </w:style>
  <w:style w:type="paragraph" w:customStyle="1" w:styleId="Voorbeeldlichtgrijs">
    <w:name w:val="Voorbeeld (licht grijs)"/>
    <w:basedOn w:val="Normal"/>
    <w:link w:val="VoorbeeldlichtgrijsChar"/>
    <w:rsid w:val="001F5BF2"/>
    <w:rPr>
      <w:i/>
      <w:color w:val="808080" w:themeColor="background1" w:themeShade="80"/>
    </w:rPr>
  </w:style>
  <w:style w:type="character" w:customStyle="1" w:styleId="fontstyle11">
    <w:name w:val="fontstyle11"/>
    <w:basedOn w:val="DefaultParagraphFont"/>
    <w:rsid w:val="001849F3"/>
    <w:rPr>
      <w:rFonts w:ascii="Arial" w:hAnsi="Arial" w:cs="Arial" w:hint="default"/>
      <w:b w:val="0"/>
      <w:bCs w:val="0"/>
      <w:i w:val="0"/>
      <w:iCs w:val="0"/>
      <w:color w:val="000000"/>
      <w:sz w:val="20"/>
      <w:szCs w:val="20"/>
    </w:rPr>
  </w:style>
  <w:style w:type="character" w:customStyle="1" w:styleId="VoorbeeldlichtgrijsChar">
    <w:name w:val="Voorbeeld (licht grijs) Char"/>
    <w:basedOn w:val="DefaultParagraphFont"/>
    <w:link w:val="Voorbeeldlichtgrijs"/>
    <w:rsid w:val="001F5BF2"/>
    <w:rPr>
      <w:rFonts w:cs="Times New Roman"/>
      <w:i/>
      <w:color w:val="808080" w:themeColor="background1" w:themeShade="80"/>
      <w:szCs w:val="24"/>
    </w:rPr>
  </w:style>
  <w:style w:type="paragraph" w:customStyle="1" w:styleId="Opsommingbullets">
    <w:name w:val="Opsomming bullets"/>
    <w:basedOn w:val="ListParagraph"/>
    <w:link w:val="OpsommingbulletsChar"/>
    <w:qFormat/>
    <w:rsid w:val="009F2A18"/>
    <w:pPr>
      <w:numPr>
        <w:numId w:val="5"/>
      </w:numPr>
      <w:spacing w:line="280" w:lineRule="exact"/>
      <w:ind w:left="357" w:hanging="357"/>
    </w:pPr>
    <w:rPr>
      <w:rFonts w:cs="Arial"/>
      <w:color w:val="000000"/>
      <w:szCs w:val="20"/>
    </w:rPr>
  </w:style>
  <w:style w:type="paragraph" w:customStyle="1" w:styleId="Quotegroen">
    <w:name w:val="Quote groen"/>
    <w:basedOn w:val="Normal"/>
    <w:link w:val="QuotegroenChar"/>
    <w:qFormat/>
    <w:rsid w:val="002C06C7"/>
    <w:pPr>
      <w:framePr w:wrap="notBeside" w:vAnchor="text" w:hAnchor="text" w:xAlign="center" w:y="1"/>
      <w:pBdr>
        <w:top w:val="single" w:sz="12" w:space="10" w:color="007A3E"/>
        <w:left w:val="single" w:sz="12" w:space="25" w:color="007A3E"/>
        <w:bottom w:val="dotted" w:sz="2" w:space="10" w:color="E5FFF2"/>
        <w:right w:val="dotted" w:sz="2" w:space="25" w:color="E5FFF2"/>
      </w:pBdr>
      <w:shd w:val="clear" w:color="auto" w:fill="E5FFF2"/>
      <w:jc w:val="center"/>
    </w:pPr>
    <w:rPr>
      <w:i/>
      <w:color w:val="007A3E"/>
      <w14:textFill>
        <w14:solidFill>
          <w14:srgbClr w14:val="007A3E">
            <w14:lumMod w14:val="75000"/>
          </w14:srgbClr>
        </w14:solidFill>
      </w14:textFill>
    </w:rPr>
  </w:style>
  <w:style w:type="character" w:customStyle="1" w:styleId="OpsommingbulletsChar">
    <w:name w:val="Opsomming bullets Char"/>
    <w:basedOn w:val="ListParagraphChar"/>
    <w:link w:val="Opsommingbullets"/>
    <w:rsid w:val="009F2A18"/>
    <w:rPr>
      <w:rFonts w:ascii="Arial" w:hAnsi="Arial" w:cs="Arial"/>
      <w:color w:val="000000"/>
      <w:szCs w:val="20"/>
      <w:lang w:val="en-US"/>
    </w:rPr>
  </w:style>
  <w:style w:type="paragraph" w:customStyle="1" w:styleId="Quoteblauw">
    <w:name w:val="Quote blauw"/>
    <w:basedOn w:val="Quotegroen"/>
    <w:link w:val="QuoteblauwChar"/>
    <w:qFormat/>
    <w:rsid w:val="002C06C7"/>
    <w:pPr>
      <w:framePr w:wrap="notBeside"/>
      <w:pBdr>
        <w:top w:val="single" w:sz="12" w:space="10" w:color="0068B3"/>
        <w:left w:val="single" w:sz="12" w:space="25" w:color="0068B3"/>
      </w:pBdr>
      <w:shd w:val="clear" w:color="auto" w:fill="CDEAFF"/>
    </w:pPr>
    <w:rPr>
      <w:color w:val="0068B3"/>
      <w14:textFill>
        <w14:solidFill>
          <w14:srgbClr w14:val="0068B3">
            <w14:lumMod w14:val="75000"/>
          </w14:srgbClr>
        </w14:solidFill>
      </w14:textFill>
    </w:rPr>
  </w:style>
  <w:style w:type="character" w:customStyle="1" w:styleId="QuotegroenChar">
    <w:name w:val="Quote groen Char"/>
    <w:basedOn w:val="DefaultParagraphFont"/>
    <w:link w:val="Quotegroen"/>
    <w:rsid w:val="002C06C7"/>
    <w:rPr>
      <w:rFonts w:cs="Times New Roman"/>
      <w:i/>
      <w:color w:val="007A3E"/>
      <w:szCs w:val="24"/>
      <w:shd w:val="clear" w:color="auto" w:fill="E5FFF2"/>
      <w14:textFill>
        <w14:solidFill>
          <w14:srgbClr w14:val="007A3E">
            <w14:lumMod w14:val="75000"/>
          </w14:srgbClr>
        </w14:solidFill>
      </w14:textFill>
    </w:rPr>
  </w:style>
  <w:style w:type="character" w:customStyle="1" w:styleId="QuoteblauwChar">
    <w:name w:val="Quote blauw Char"/>
    <w:basedOn w:val="QuotegroenChar"/>
    <w:link w:val="Quoteblauw"/>
    <w:rsid w:val="002C06C7"/>
    <w:rPr>
      <w:rFonts w:cs="Times New Roman"/>
      <w:i/>
      <w:color w:val="0068B3"/>
      <w:szCs w:val="24"/>
      <w:shd w:val="clear" w:color="auto" w:fill="CDEAFF"/>
      <w14:textFill>
        <w14:solidFill>
          <w14:srgbClr w14:val="0068B3">
            <w14:lumMod w14:val="75000"/>
          </w14:srgbClr>
        </w14:solidFill>
      </w14:textFill>
    </w:rPr>
  </w:style>
  <w:style w:type="paragraph" w:customStyle="1" w:styleId="Quoteoranje">
    <w:name w:val="Quote oranje"/>
    <w:basedOn w:val="Quoteblauw"/>
    <w:link w:val="QuoteoranjeChar"/>
    <w:qFormat/>
    <w:rsid w:val="00EC52EC"/>
    <w:pPr>
      <w:framePr w:wrap="notBeside"/>
      <w:pBdr>
        <w:top w:val="single" w:sz="12" w:space="10" w:color="DF7B1D"/>
        <w:left w:val="single" w:sz="12" w:space="25" w:color="DF7B1D"/>
      </w:pBdr>
      <w:shd w:val="clear" w:color="auto" w:fill="F0BE90"/>
    </w:pPr>
    <w:rPr>
      <w:color w:val="DF7B1D"/>
      <w14:textFill>
        <w14:solidFill>
          <w14:srgbClr w14:val="DF7B1D">
            <w14:lumMod w14:val="75000"/>
          </w14:srgbClr>
        </w14:solidFill>
      </w14:textFill>
    </w:rPr>
  </w:style>
  <w:style w:type="paragraph" w:customStyle="1" w:styleId="Inhoudsopgave">
    <w:name w:val="Inhoudsopgave"/>
    <w:basedOn w:val="TOC2"/>
    <w:link w:val="InhoudsopgaveChar"/>
    <w:qFormat/>
    <w:rsid w:val="00226886"/>
    <w:rPr>
      <w:noProof/>
    </w:rPr>
  </w:style>
  <w:style w:type="character" w:customStyle="1" w:styleId="QuoteoranjeChar">
    <w:name w:val="Quote oranje Char"/>
    <w:basedOn w:val="QuoteblauwChar"/>
    <w:link w:val="Quoteoranje"/>
    <w:rsid w:val="00EC52EC"/>
    <w:rPr>
      <w:rFonts w:cs="Times New Roman"/>
      <w:i/>
      <w:color w:val="DF7B1D"/>
      <w:szCs w:val="24"/>
      <w:shd w:val="clear" w:color="auto" w:fill="F0BE90"/>
      <w14:textFill>
        <w14:solidFill>
          <w14:srgbClr w14:val="DF7B1D">
            <w14:lumMod w14:val="75000"/>
          </w14:srgbClr>
        </w14:solidFill>
      </w14:textFill>
    </w:rPr>
  </w:style>
  <w:style w:type="character" w:customStyle="1" w:styleId="TOC3Char">
    <w:name w:val="TOC 3 Char"/>
    <w:basedOn w:val="DefaultParagraphFont"/>
    <w:link w:val="TOC3"/>
    <w:uiPriority w:val="39"/>
    <w:rsid w:val="00226886"/>
    <w:rPr>
      <w:rFonts w:cs="Times New Roman"/>
      <w:szCs w:val="24"/>
    </w:rPr>
  </w:style>
  <w:style w:type="character" w:customStyle="1" w:styleId="InhoudsopgaveChar">
    <w:name w:val="Inhoudsopgave Char"/>
    <w:basedOn w:val="TOC3Char"/>
    <w:link w:val="Inhoudsopgave"/>
    <w:rsid w:val="00226886"/>
    <w:rPr>
      <w:rFonts w:cs="Times New Roman"/>
      <w:noProof/>
      <w:szCs w:val="24"/>
    </w:rPr>
  </w:style>
  <w:style w:type="paragraph" w:styleId="NoSpacing">
    <w:name w:val="No Spacing"/>
    <w:link w:val="NoSpacingChar"/>
    <w:uiPriority w:val="1"/>
    <w:qFormat/>
    <w:rsid w:val="0056142A"/>
    <w:pPr>
      <w:spacing w:line="240" w:lineRule="auto"/>
    </w:pPr>
    <w:rPr>
      <w:rFonts w:eastAsiaTheme="minorHAnsi"/>
      <w:sz w:val="20"/>
    </w:rPr>
  </w:style>
  <w:style w:type="table" w:styleId="TableGrid">
    <w:name w:val="Table Grid"/>
    <w:basedOn w:val="TableNormal"/>
    <w:rsid w:val="00E00C4F"/>
    <w:pPr>
      <w:spacing w:line="240" w:lineRule="auto"/>
    </w:pPr>
    <w:rPr>
      <w:rFonts w:asciiTheme="minorHAnsi" w:eastAsia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uiPriority w:val="99"/>
    <w:semiHidden/>
    <w:unhideWhenUsed/>
    <w:rsid w:val="002957CD"/>
    <w:pPr>
      <w:spacing w:after="120"/>
      <w:ind w:left="566"/>
      <w:contextualSpacing/>
    </w:pPr>
  </w:style>
  <w:style w:type="paragraph" w:customStyle="1" w:styleId="Opsomteken1">
    <w:name w:val="Opsomteken 1"/>
    <w:basedOn w:val="ListParagraph"/>
    <w:qFormat/>
    <w:rsid w:val="001B649E"/>
    <w:pPr>
      <w:numPr>
        <w:numId w:val="6"/>
      </w:numPr>
      <w:spacing w:line="255" w:lineRule="atLeast"/>
    </w:pPr>
    <w:rPr>
      <w:rFonts w:eastAsiaTheme="minorHAnsi" w:cstheme="minorBidi"/>
      <w:sz w:val="20"/>
      <w:szCs w:val="22"/>
    </w:rPr>
  </w:style>
  <w:style w:type="paragraph" w:styleId="NormalWeb">
    <w:name w:val="Normal (Web)"/>
    <w:basedOn w:val="Normal"/>
    <w:uiPriority w:val="99"/>
    <w:unhideWhenUsed/>
    <w:rsid w:val="0035560B"/>
    <w:pPr>
      <w:spacing w:before="100" w:beforeAutospacing="1" w:after="100" w:afterAutospacing="1" w:line="240" w:lineRule="auto"/>
    </w:pPr>
    <w:rPr>
      <w:rFonts w:ascii="Aptos" w:eastAsiaTheme="minorHAnsi" w:hAnsi="Aptos" w:cs="Aptos"/>
      <w:sz w:val="24"/>
      <w:lang w:eastAsia="nl-NL"/>
    </w:rPr>
  </w:style>
  <w:style w:type="table" w:styleId="ListTable5Dark-Accent6">
    <w:name w:val="List Table 5 Dark Accent 6"/>
    <w:basedOn w:val="TableNormal"/>
    <w:uiPriority w:val="50"/>
    <w:rsid w:val="00B93348"/>
    <w:pPr>
      <w:spacing w:line="240" w:lineRule="auto"/>
    </w:pPr>
    <w:rPr>
      <w:rFonts w:asciiTheme="minorHAnsi" w:eastAsiaTheme="minorHAnsi" w:hAnsiTheme="minorHAnsi"/>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Tabelsubkop">
    <w:name w:val="Tabelsubkop"/>
    <w:basedOn w:val="Normal"/>
    <w:qFormat/>
    <w:rsid w:val="00E87BFA"/>
    <w:pPr>
      <w:spacing w:line="227" w:lineRule="atLeast"/>
    </w:pPr>
    <w:rPr>
      <w:rFonts w:eastAsiaTheme="minorHAnsi" w:cstheme="minorBidi"/>
      <w:b/>
      <w:sz w:val="17"/>
      <w:szCs w:val="17"/>
    </w:rPr>
  </w:style>
  <w:style w:type="paragraph" w:customStyle="1" w:styleId="Tabeltekst">
    <w:name w:val="Tabeltekst"/>
    <w:basedOn w:val="Normal"/>
    <w:qFormat/>
    <w:rsid w:val="00E87BFA"/>
    <w:pPr>
      <w:spacing w:line="255" w:lineRule="atLeast"/>
    </w:pPr>
    <w:rPr>
      <w:rFonts w:eastAsiaTheme="minorHAnsi" w:cstheme="minorBidi"/>
      <w:sz w:val="17"/>
      <w:szCs w:val="17"/>
    </w:rPr>
  </w:style>
  <w:style w:type="character" w:customStyle="1" w:styleId="NoSpacingChar">
    <w:name w:val="No Spacing Char"/>
    <w:basedOn w:val="DefaultParagraphFont"/>
    <w:link w:val="NoSpacing"/>
    <w:uiPriority w:val="1"/>
    <w:rsid w:val="004060BA"/>
    <w:rPr>
      <w:rFonts w:eastAsiaTheme="minorHAnsi"/>
      <w:sz w:val="20"/>
    </w:rPr>
  </w:style>
  <w:style w:type="table" w:styleId="PlainTable2">
    <w:name w:val="Plain Table 2"/>
    <w:basedOn w:val="TableNormal"/>
    <w:uiPriority w:val="42"/>
    <w:rsid w:val="00B4169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riend\Downloads\Beleidsstuk%20sjabloon%20SED%20(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96C68D10A8B845A66C37ABE71A111B" ma:contentTypeVersion="19" ma:contentTypeDescription="Een nieuw document maken." ma:contentTypeScope="" ma:versionID="a41c37a75f39754e31bc04ea537d5efd">
  <xsd:schema xmlns:xsd="http://www.w3.org/2001/XMLSchema" xmlns:xs="http://www.w3.org/2001/XMLSchema" xmlns:p="http://schemas.microsoft.com/office/2006/metadata/properties" xmlns:ns2="1bb37e80-5433-4545-829f-e19577546a3e" xmlns:ns3="19c608ed-3474-4c76-b485-ff1efde38892" targetNamespace="http://schemas.microsoft.com/office/2006/metadata/properties" ma:root="true" ma:fieldsID="134b718c0b1f8e304494f5ff4bdad01f" ns2:_="" ns3:_="">
    <xsd:import namespace="1bb37e80-5433-4545-829f-e19577546a3e"/>
    <xsd:import namespace="19c608ed-3474-4c76-b485-ff1efde3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umentijd"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7e80-5433-4545-829f-e19577546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umentijd" ma:index="20" nillable="true" ma:displayName="Datum en tijd " ma:format="DateTime" ma:internalName="Datumentijd">
      <xsd:simpleType>
        <xsd:restriction base="dms:DateTim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608ed-3474-4c76-b485-ff1efde3889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ede84ab-fb42-4686-97fd-92a066a9a2d1}" ma:internalName="TaxCatchAll" ma:showField="CatchAllData" ma:web="19c608ed-3474-4c76-b485-ff1efde38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c608ed-3474-4c76-b485-ff1efde38892" xsi:nil="true"/>
    <Datumentijd xmlns="1bb37e80-5433-4545-829f-e19577546a3e" xsi:nil="true"/>
    <lcf76f155ced4ddcb4097134ff3c332f xmlns="1bb37e80-5433-4545-829f-e19577546a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ACC26-9EE6-40D8-8280-4E714D3A2DCC}">
  <ds:schemaRefs>
    <ds:schemaRef ds:uri="http://schemas.microsoft.com/sharepoint/v3/contenttype/forms"/>
  </ds:schemaRefs>
</ds:datastoreItem>
</file>

<file path=customXml/itemProps2.xml><?xml version="1.0" encoding="utf-8"?>
<ds:datastoreItem xmlns:ds="http://schemas.openxmlformats.org/officeDocument/2006/customXml" ds:itemID="{3421CCF3-8E49-44F2-92CF-1FADB88F0FAC}"/>
</file>

<file path=customXml/itemProps3.xml><?xml version="1.0" encoding="utf-8"?>
<ds:datastoreItem xmlns:ds="http://schemas.openxmlformats.org/officeDocument/2006/customXml" ds:itemID="{1CC487DF-4C87-447A-8F27-DDF938240AD7}">
  <ds:schemaRefs>
    <ds:schemaRef ds:uri="http://schemas.microsoft.com/office/2006/metadata/properties"/>
    <ds:schemaRef ds:uri="http://schemas.microsoft.com/office/infopath/2007/PartnerControls"/>
    <ds:schemaRef ds:uri="19c608ed-3474-4c76-b485-ff1efde38892"/>
    <ds:schemaRef ds:uri="1bb37e80-5433-4545-829f-e19577546a3e"/>
  </ds:schemaRefs>
</ds:datastoreItem>
</file>

<file path=customXml/itemProps4.xml><?xml version="1.0" encoding="utf-8"?>
<ds:datastoreItem xmlns:ds="http://schemas.openxmlformats.org/officeDocument/2006/customXml" ds:itemID="{B02C0BF9-6169-4C56-B205-27F92ED4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Beleidsstuk sjabloon SED (1).dotx</Template>
  <TotalTime>2</TotalTime>
  <Pages>1</Pages>
  <Words>325</Words>
  <Characters>1858</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SED</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Vriend</dc:creator>
  <cp:keywords/>
  <cp:lastModifiedBy>Peter Vriend</cp:lastModifiedBy>
  <cp:revision>6</cp:revision>
  <cp:lastPrinted>2020-01-21T00:10:00Z</cp:lastPrinted>
  <dcterms:created xsi:type="dcterms:W3CDTF">2025-10-29T21:23:00Z</dcterms:created>
  <dcterms:modified xsi:type="dcterms:W3CDTF">2025-12-23T08:50:00Z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120614 01:43</vt:lpwstr>
  </property>
  <property fmtid="{D5CDD505-2E9C-101B-9397-08002B2CF9AE}" pid="3" name="BLOB_ITEM_KEY">
    <vt:lpwstr>4804A103F8A04A4F9E4873626AB302CD</vt:lpwstr>
  </property>
  <property fmtid="{D5CDD505-2E9C-101B-9397-08002B2CF9AE}" pid="4" name="MSIP_Label_1a718395-49d7-446a-8106-6756e5d3d588_Enabled">
    <vt:lpwstr>True</vt:lpwstr>
  </property>
  <property fmtid="{D5CDD505-2E9C-101B-9397-08002B2CF9AE}" pid="5" name="MSIP_Label_1a718395-49d7-446a-8106-6756e5d3d588_SiteId">
    <vt:lpwstr>476a641b-841a-4350-b906-22d459b1bbaf</vt:lpwstr>
  </property>
  <property fmtid="{D5CDD505-2E9C-101B-9397-08002B2CF9AE}" pid="6" name="MSIP_Label_1a718395-49d7-446a-8106-6756e5d3d588_Owner">
    <vt:lpwstr>kristel.vanderpouwkraan@sed-wf.nl</vt:lpwstr>
  </property>
  <property fmtid="{D5CDD505-2E9C-101B-9397-08002B2CF9AE}" pid="7" name="MSIP_Label_1a718395-49d7-446a-8106-6756e5d3d588_SetDate">
    <vt:lpwstr>2020-01-20T15:10:10.3348244Z</vt:lpwstr>
  </property>
  <property fmtid="{D5CDD505-2E9C-101B-9397-08002B2CF9AE}" pid="8" name="MSIP_Label_1a718395-49d7-446a-8106-6756e5d3d588_Name">
    <vt:lpwstr>1-Basis Niveau</vt:lpwstr>
  </property>
  <property fmtid="{D5CDD505-2E9C-101B-9397-08002B2CF9AE}" pid="9" name="MSIP_Label_1a718395-49d7-446a-8106-6756e5d3d588_Application">
    <vt:lpwstr>Microsoft Azure Information Protection</vt:lpwstr>
  </property>
  <property fmtid="{D5CDD505-2E9C-101B-9397-08002B2CF9AE}" pid="10" name="MSIP_Label_1a718395-49d7-446a-8106-6756e5d3d588_ActionId">
    <vt:lpwstr>59bd8440-e997-41ea-936e-6a2608d7e7bd</vt:lpwstr>
  </property>
  <property fmtid="{D5CDD505-2E9C-101B-9397-08002B2CF9AE}" pid="11" name="MSIP_Label_1a718395-49d7-446a-8106-6756e5d3d588_Extended_MSFT_Method">
    <vt:lpwstr>Automatic</vt:lpwstr>
  </property>
  <property fmtid="{D5CDD505-2E9C-101B-9397-08002B2CF9AE}" pid="12" name="Sensitivity">
    <vt:lpwstr>1-Basis Niveau</vt:lpwstr>
  </property>
  <property fmtid="{D5CDD505-2E9C-101B-9397-08002B2CF9AE}" pid="13" name="ContentTypeId">
    <vt:lpwstr>0x0101004996C68D10A8B845A66C37ABE71A111B</vt:lpwstr>
  </property>
  <property fmtid="{D5CDD505-2E9C-101B-9397-08002B2CF9AE}" pid="14" name="MediaServiceImageTags">
    <vt:lpwstr/>
  </property>
</Properties>
</file>