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93CC" w14:textId="77777777" w:rsidR="00F40EF1" w:rsidRDefault="00F40EF1" w:rsidP="00F40EF1"/>
    <w:p w14:paraId="4153A72B" w14:textId="18E717A9" w:rsidR="00F40EF1" w:rsidRDefault="00D329A4" w:rsidP="00112EF8">
      <w:pPr>
        <w:pStyle w:val="VoorwoordSamenvatting"/>
      </w:pPr>
      <w:r>
        <w:t>Referentieverklaring</w:t>
      </w:r>
    </w:p>
    <w:p w14:paraId="6B08CD5A" w14:textId="72162654" w:rsidR="006F0FF7" w:rsidRDefault="00F8081B" w:rsidP="006F0FF7">
      <w:pPr>
        <w:rPr>
          <w:sz w:val="16"/>
          <w:szCs w:val="16"/>
        </w:rPr>
      </w:pPr>
      <w:r>
        <w:rPr>
          <w:sz w:val="16"/>
          <w:szCs w:val="16"/>
        </w:rPr>
        <w:t>Versie 202601</w:t>
      </w:r>
    </w:p>
    <w:p w14:paraId="066C0121" w14:textId="77777777" w:rsidR="00F8081B" w:rsidRPr="00F8081B" w:rsidRDefault="00F8081B" w:rsidP="006F0FF7">
      <w:pPr>
        <w:rPr>
          <w:sz w:val="16"/>
          <w:szCs w:val="16"/>
        </w:rPr>
      </w:pPr>
    </w:p>
    <w:tbl>
      <w:tblPr>
        <w:tblStyle w:val="Tabelraster"/>
        <w:tblW w:w="0" w:type="auto"/>
        <w:tblInd w:w="38" w:type="dxa"/>
        <w:tblBorders>
          <w:top w:val="single" w:sz="4" w:space="0" w:color="DF7B1D"/>
          <w:left w:val="single" w:sz="4" w:space="0" w:color="DF7B1D"/>
          <w:bottom w:val="single" w:sz="4" w:space="0" w:color="DF7B1D"/>
          <w:right w:val="single" w:sz="4" w:space="0" w:color="DF7B1D"/>
          <w:insideH w:val="single" w:sz="4" w:space="0" w:color="DF7B1D"/>
          <w:insideV w:val="single" w:sz="4" w:space="0" w:color="DF7B1D"/>
        </w:tblBorders>
        <w:tblLook w:val="04A0" w:firstRow="1" w:lastRow="0" w:firstColumn="1" w:lastColumn="0" w:noHBand="0" w:noVBand="1"/>
      </w:tblPr>
      <w:tblGrid>
        <w:gridCol w:w="2480"/>
        <w:gridCol w:w="7088"/>
      </w:tblGrid>
      <w:tr w:rsidR="005D4C17" w14:paraId="667585D2" w14:textId="77777777" w:rsidTr="006F0FF7">
        <w:tc>
          <w:tcPr>
            <w:tcW w:w="2480" w:type="dxa"/>
          </w:tcPr>
          <w:p w14:paraId="1144A537" w14:textId="67A7BF0B" w:rsidR="005D4C17" w:rsidRPr="000B6E5D" w:rsidRDefault="005D4C17" w:rsidP="006F0FF7">
            <w:pPr>
              <w:spacing w:before="40" w:after="40"/>
              <w:rPr>
                <w:sz w:val="20"/>
                <w:szCs w:val="20"/>
              </w:rPr>
            </w:pPr>
            <w:r w:rsidRPr="000B6E5D">
              <w:rPr>
                <w:sz w:val="20"/>
                <w:szCs w:val="20"/>
              </w:rPr>
              <w:t>Aanbesteding</w:t>
            </w:r>
          </w:p>
        </w:tc>
        <w:tc>
          <w:tcPr>
            <w:tcW w:w="7088" w:type="dxa"/>
          </w:tcPr>
          <w:p w14:paraId="1182EAC7" w14:textId="77777777" w:rsidR="005D4C17" w:rsidRPr="000B6E5D" w:rsidRDefault="005D4C17" w:rsidP="006F0FF7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D4C17" w14:paraId="7629A52C" w14:textId="77777777" w:rsidTr="006F0FF7">
        <w:tc>
          <w:tcPr>
            <w:tcW w:w="2480" w:type="dxa"/>
          </w:tcPr>
          <w:p w14:paraId="459BA59A" w14:textId="6D134CD6" w:rsidR="005D4C17" w:rsidRPr="000B6E5D" w:rsidRDefault="006F0FF7" w:rsidP="006F0FF7">
            <w:pPr>
              <w:spacing w:before="40" w:after="40"/>
              <w:rPr>
                <w:sz w:val="20"/>
                <w:szCs w:val="20"/>
              </w:rPr>
            </w:pPr>
            <w:r w:rsidRPr="000B6E5D">
              <w:rPr>
                <w:sz w:val="20"/>
                <w:szCs w:val="20"/>
              </w:rPr>
              <w:t>Zaaknummer</w:t>
            </w:r>
          </w:p>
        </w:tc>
        <w:tc>
          <w:tcPr>
            <w:tcW w:w="7088" w:type="dxa"/>
          </w:tcPr>
          <w:p w14:paraId="7F2CD664" w14:textId="77777777" w:rsidR="005D4C17" w:rsidRPr="000B6E5D" w:rsidRDefault="005D4C17" w:rsidP="006F0FF7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D4C17" w14:paraId="0D6A8A20" w14:textId="77777777" w:rsidTr="006F0FF7">
        <w:tc>
          <w:tcPr>
            <w:tcW w:w="2480" w:type="dxa"/>
          </w:tcPr>
          <w:p w14:paraId="36B28A16" w14:textId="094E7343" w:rsidR="005D4C17" w:rsidRPr="000B6E5D" w:rsidRDefault="006F0FF7" w:rsidP="006F0FF7">
            <w:pPr>
              <w:spacing w:before="40" w:after="40"/>
              <w:rPr>
                <w:sz w:val="20"/>
                <w:szCs w:val="20"/>
              </w:rPr>
            </w:pPr>
            <w:r w:rsidRPr="000B6E5D">
              <w:rPr>
                <w:sz w:val="20"/>
                <w:szCs w:val="20"/>
              </w:rPr>
              <w:t>TenderNed nummer</w:t>
            </w:r>
          </w:p>
        </w:tc>
        <w:tc>
          <w:tcPr>
            <w:tcW w:w="7088" w:type="dxa"/>
          </w:tcPr>
          <w:p w14:paraId="7A6846A1" w14:textId="77777777" w:rsidR="005D4C17" w:rsidRPr="000B6E5D" w:rsidRDefault="005D4C17" w:rsidP="006F0FF7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691FC00B" w14:textId="77777777" w:rsidR="000E578D" w:rsidRPr="000E578D" w:rsidRDefault="000E578D" w:rsidP="000E578D"/>
    <w:tbl>
      <w:tblPr>
        <w:tblStyle w:val="Tabelraster1"/>
        <w:tblW w:w="0" w:type="auto"/>
        <w:tblBorders>
          <w:top w:val="single" w:sz="4" w:space="0" w:color="DF7B1D"/>
          <w:left w:val="single" w:sz="4" w:space="0" w:color="DF7B1D"/>
          <w:bottom w:val="single" w:sz="4" w:space="0" w:color="DF7B1D"/>
          <w:right w:val="single" w:sz="4" w:space="0" w:color="DF7B1D"/>
          <w:insideH w:val="single" w:sz="4" w:space="0" w:color="DF7B1D"/>
          <w:insideV w:val="single" w:sz="4" w:space="0" w:color="DF7B1D"/>
        </w:tblBorders>
        <w:tblLook w:val="04A0" w:firstRow="1" w:lastRow="0" w:firstColumn="1" w:lastColumn="0" w:noHBand="0" w:noVBand="1"/>
      </w:tblPr>
      <w:tblGrid>
        <w:gridCol w:w="9628"/>
      </w:tblGrid>
      <w:tr w:rsidR="000E578D" w:rsidRPr="000E578D" w14:paraId="5E265B50" w14:textId="77777777" w:rsidTr="003964E5">
        <w:tc>
          <w:tcPr>
            <w:tcW w:w="9628" w:type="dxa"/>
            <w:shd w:val="clear" w:color="auto" w:fill="DF7B1D"/>
          </w:tcPr>
          <w:p w14:paraId="38382D15" w14:textId="630F8923" w:rsidR="000E578D" w:rsidRPr="003A39B6" w:rsidRDefault="000E578D" w:rsidP="003A39B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3964E5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(</w:t>
            </w:r>
            <w:r w:rsidRPr="003964E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kruis aan op welke kerncompetentie deze referentieverklaring van toepassing is, per kerncompetentie 1 referentieverklaring aanleveren, zie hoofdstuk Inschrijvingsleidraad)</w:t>
            </w:r>
            <w:r w:rsidRPr="003964E5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3A39B6" w:rsidRPr="000E578D" w14:paraId="7B8FAD76" w14:textId="77777777" w:rsidTr="00C603D8">
        <w:tc>
          <w:tcPr>
            <w:tcW w:w="9628" w:type="dxa"/>
          </w:tcPr>
          <w:p w14:paraId="5D8612E4" w14:textId="2DE2AD0C" w:rsidR="003A39B6" w:rsidRPr="003A39B6" w:rsidRDefault="00F8081B" w:rsidP="003A39B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751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A39B6" w:rsidRPr="000E578D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Kerncompetentie 1: </w:t>
            </w:r>
          </w:p>
        </w:tc>
      </w:tr>
      <w:tr w:rsidR="003A39B6" w:rsidRPr="000E578D" w14:paraId="4DE94026" w14:textId="77777777" w:rsidTr="00C603D8">
        <w:tc>
          <w:tcPr>
            <w:tcW w:w="9628" w:type="dxa"/>
          </w:tcPr>
          <w:p w14:paraId="2980D146" w14:textId="6C157468" w:rsidR="003A39B6" w:rsidRPr="003A39B6" w:rsidRDefault="00F8081B" w:rsidP="003A39B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6063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A39B6" w:rsidRPr="000E578D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Kerncompetentie 2: </w:t>
            </w:r>
          </w:p>
        </w:tc>
      </w:tr>
      <w:tr w:rsidR="003A39B6" w:rsidRPr="000E578D" w14:paraId="648B3DCB" w14:textId="77777777" w:rsidTr="00C603D8">
        <w:tc>
          <w:tcPr>
            <w:tcW w:w="9628" w:type="dxa"/>
          </w:tcPr>
          <w:p w14:paraId="50BC5810" w14:textId="7D0DFAB2" w:rsidR="003A39B6" w:rsidRPr="000E578D" w:rsidRDefault="00F8081B" w:rsidP="003A39B6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7512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A39B6" w:rsidRPr="000E578D">
              <w:rPr>
                <w:rFonts w:asciiTheme="minorHAnsi" w:hAnsiTheme="minorHAnsi" w:cstheme="minorHAnsi"/>
                <w:sz w:val="20"/>
                <w:szCs w:val="20"/>
              </w:rPr>
              <w:tab/>
              <w:t>Kerncompetentie 3:</w:t>
            </w:r>
          </w:p>
        </w:tc>
      </w:tr>
    </w:tbl>
    <w:p w14:paraId="008A005B" w14:textId="77777777" w:rsidR="000E578D" w:rsidRPr="000E578D" w:rsidRDefault="000E578D" w:rsidP="000E578D"/>
    <w:tbl>
      <w:tblPr>
        <w:tblStyle w:val="Tabelraster1"/>
        <w:tblW w:w="0" w:type="auto"/>
        <w:tblBorders>
          <w:top w:val="single" w:sz="4" w:space="0" w:color="DF7B1D"/>
          <w:left w:val="single" w:sz="4" w:space="0" w:color="DF7B1D"/>
          <w:bottom w:val="single" w:sz="4" w:space="0" w:color="DF7B1D"/>
          <w:right w:val="single" w:sz="4" w:space="0" w:color="DF7B1D"/>
          <w:insideH w:val="single" w:sz="4" w:space="0" w:color="DF7B1D"/>
          <w:insideV w:val="single" w:sz="4" w:space="0" w:color="DF7B1D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0E578D" w:rsidRPr="000E578D" w14:paraId="2A469DA7" w14:textId="77777777" w:rsidTr="003964E5">
        <w:tc>
          <w:tcPr>
            <w:tcW w:w="9628" w:type="dxa"/>
            <w:gridSpan w:val="2"/>
            <w:shd w:val="clear" w:color="auto" w:fill="DF7B1D"/>
          </w:tcPr>
          <w:p w14:paraId="493C52F0" w14:textId="77777777" w:rsidR="000E578D" w:rsidRPr="000E578D" w:rsidRDefault="000E578D" w:rsidP="006F0FF7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 w:rsidRPr="003964E5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Gegevens referent:</w:t>
            </w:r>
          </w:p>
        </w:tc>
      </w:tr>
      <w:tr w:rsidR="000E578D" w:rsidRPr="000E578D" w14:paraId="48F4FB2E" w14:textId="77777777" w:rsidTr="00C603D8">
        <w:tc>
          <w:tcPr>
            <w:tcW w:w="2547" w:type="dxa"/>
          </w:tcPr>
          <w:p w14:paraId="721AD426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Naam onderneming:</w:t>
            </w:r>
          </w:p>
        </w:tc>
        <w:tc>
          <w:tcPr>
            <w:tcW w:w="7081" w:type="dxa"/>
          </w:tcPr>
          <w:p w14:paraId="0A49B6C3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E578D" w:rsidRPr="000E578D" w14:paraId="65916E4C" w14:textId="77777777" w:rsidTr="00C603D8">
        <w:tc>
          <w:tcPr>
            <w:tcW w:w="2547" w:type="dxa"/>
          </w:tcPr>
          <w:p w14:paraId="7954F138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Adres:</w:t>
            </w:r>
          </w:p>
        </w:tc>
        <w:tc>
          <w:tcPr>
            <w:tcW w:w="7081" w:type="dxa"/>
          </w:tcPr>
          <w:p w14:paraId="4AB6E58F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E578D" w:rsidRPr="000E578D" w14:paraId="31248B29" w14:textId="77777777" w:rsidTr="00C603D8">
        <w:tc>
          <w:tcPr>
            <w:tcW w:w="2547" w:type="dxa"/>
          </w:tcPr>
          <w:p w14:paraId="1741412A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Postcode + Plaats:</w:t>
            </w:r>
          </w:p>
        </w:tc>
        <w:tc>
          <w:tcPr>
            <w:tcW w:w="7081" w:type="dxa"/>
          </w:tcPr>
          <w:p w14:paraId="3D6D9CC8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E578D" w:rsidRPr="000E578D" w14:paraId="32C4DE59" w14:textId="77777777" w:rsidTr="00C603D8">
        <w:tc>
          <w:tcPr>
            <w:tcW w:w="2547" w:type="dxa"/>
          </w:tcPr>
          <w:p w14:paraId="61FB69F3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Contactpersoon:</w:t>
            </w:r>
          </w:p>
        </w:tc>
        <w:tc>
          <w:tcPr>
            <w:tcW w:w="7081" w:type="dxa"/>
          </w:tcPr>
          <w:p w14:paraId="051C891D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E578D" w:rsidRPr="000E578D" w14:paraId="4BD86CC0" w14:textId="77777777" w:rsidTr="00C603D8">
        <w:tc>
          <w:tcPr>
            <w:tcW w:w="2547" w:type="dxa"/>
          </w:tcPr>
          <w:p w14:paraId="4592DABE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Functie contactpersoon:</w:t>
            </w:r>
          </w:p>
        </w:tc>
        <w:tc>
          <w:tcPr>
            <w:tcW w:w="7081" w:type="dxa"/>
          </w:tcPr>
          <w:p w14:paraId="2DDE7FC5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E578D" w:rsidRPr="000E578D" w14:paraId="19DA7D09" w14:textId="77777777" w:rsidTr="00C603D8">
        <w:tc>
          <w:tcPr>
            <w:tcW w:w="2547" w:type="dxa"/>
          </w:tcPr>
          <w:p w14:paraId="48D0E6D4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Telefoonnummer:</w:t>
            </w:r>
          </w:p>
        </w:tc>
        <w:tc>
          <w:tcPr>
            <w:tcW w:w="7081" w:type="dxa"/>
          </w:tcPr>
          <w:p w14:paraId="11342E22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</w:tbl>
    <w:p w14:paraId="0241A109" w14:textId="77777777" w:rsidR="000E578D" w:rsidRPr="000E578D" w:rsidRDefault="000E578D" w:rsidP="000E578D">
      <w:pPr>
        <w:rPr>
          <w:rFonts w:cs="Arial"/>
        </w:rPr>
      </w:pPr>
    </w:p>
    <w:tbl>
      <w:tblPr>
        <w:tblStyle w:val="Tabelraster1"/>
        <w:tblW w:w="0" w:type="auto"/>
        <w:tblBorders>
          <w:top w:val="single" w:sz="4" w:space="0" w:color="DF7B1D"/>
          <w:left w:val="single" w:sz="4" w:space="0" w:color="DF7B1D"/>
          <w:bottom w:val="single" w:sz="4" w:space="0" w:color="DF7B1D"/>
          <w:right w:val="single" w:sz="4" w:space="0" w:color="DF7B1D"/>
          <w:insideH w:val="single" w:sz="4" w:space="0" w:color="DF7B1D"/>
          <w:insideV w:val="single" w:sz="4" w:space="0" w:color="DF7B1D"/>
        </w:tblBorders>
        <w:tblLook w:val="04A0" w:firstRow="1" w:lastRow="0" w:firstColumn="1" w:lastColumn="0" w:noHBand="0" w:noVBand="1"/>
      </w:tblPr>
      <w:tblGrid>
        <w:gridCol w:w="2943"/>
        <w:gridCol w:w="6685"/>
      </w:tblGrid>
      <w:tr w:rsidR="000E578D" w:rsidRPr="000E578D" w14:paraId="5CE63C44" w14:textId="77777777" w:rsidTr="003964E5">
        <w:tc>
          <w:tcPr>
            <w:tcW w:w="9628" w:type="dxa"/>
            <w:gridSpan w:val="2"/>
            <w:shd w:val="clear" w:color="auto" w:fill="DF7B1D"/>
          </w:tcPr>
          <w:p w14:paraId="2ACB8626" w14:textId="77777777" w:rsidR="000E578D" w:rsidRPr="000E578D" w:rsidRDefault="000E578D" w:rsidP="006F0FF7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 w:rsidRPr="003964E5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Algemene informatie:</w:t>
            </w:r>
          </w:p>
        </w:tc>
      </w:tr>
      <w:tr w:rsidR="000E578D" w:rsidRPr="000E578D" w14:paraId="7494375A" w14:textId="77777777" w:rsidTr="006F0FF7">
        <w:tc>
          <w:tcPr>
            <w:tcW w:w="2943" w:type="dxa"/>
          </w:tcPr>
          <w:p w14:paraId="07A2F318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Startdatum referentieproject:</w:t>
            </w:r>
          </w:p>
        </w:tc>
        <w:tc>
          <w:tcPr>
            <w:tcW w:w="6685" w:type="dxa"/>
          </w:tcPr>
          <w:p w14:paraId="115492E6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E578D" w:rsidRPr="000E578D" w14:paraId="62591AFC" w14:textId="77777777" w:rsidTr="006F0FF7">
        <w:tc>
          <w:tcPr>
            <w:tcW w:w="2943" w:type="dxa"/>
          </w:tcPr>
          <w:p w14:paraId="751C6191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Einddatum referentieproject:</w:t>
            </w:r>
          </w:p>
        </w:tc>
        <w:tc>
          <w:tcPr>
            <w:tcW w:w="6685" w:type="dxa"/>
          </w:tcPr>
          <w:p w14:paraId="5CD7EAD7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</w:tbl>
    <w:p w14:paraId="0F6D306F" w14:textId="77777777" w:rsidR="000E578D" w:rsidRPr="000E578D" w:rsidRDefault="000E578D" w:rsidP="000E578D">
      <w:pPr>
        <w:rPr>
          <w:rFonts w:cs="Arial"/>
        </w:rPr>
      </w:pPr>
    </w:p>
    <w:tbl>
      <w:tblPr>
        <w:tblStyle w:val="Tabelraster1"/>
        <w:tblW w:w="0" w:type="auto"/>
        <w:tblBorders>
          <w:top w:val="single" w:sz="4" w:space="0" w:color="DF7B1D"/>
          <w:left w:val="single" w:sz="4" w:space="0" w:color="DF7B1D"/>
          <w:bottom w:val="single" w:sz="4" w:space="0" w:color="DF7B1D"/>
          <w:right w:val="single" w:sz="4" w:space="0" w:color="DF7B1D"/>
          <w:insideH w:val="single" w:sz="4" w:space="0" w:color="DF7B1D"/>
          <w:insideV w:val="single" w:sz="4" w:space="0" w:color="DF7B1D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0E578D" w:rsidRPr="000E578D" w14:paraId="57FB2263" w14:textId="77777777" w:rsidTr="003964E5">
        <w:tc>
          <w:tcPr>
            <w:tcW w:w="9628" w:type="dxa"/>
            <w:gridSpan w:val="2"/>
            <w:shd w:val="clear" w:color="auto" w:fill="DF7B1D"/>
          </w:tcPr>
          <w:p w14:paraId="6AE7C19A" w14:textId="77777777" w:rsidR="000E578D" w:rsidRPr="000E578D" w:rsidRDefault="000E578D" w:rsidP="006F0FF7">
            <w:pPr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 w:rsidRPr="003964E5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Omschrijving:</w:t>
            </w:r>
          </w:p>
        </w:tc>
      </w:tr>
      <w:tr w:rsidR="000E578D" w:rsidRPr="000E578D" w14:paraId="699FFD2D" w14:textId="77777777" w:rsidTr="00C603D8">
        <w:tc>
          <w:tcPr>
            <w:tcW w:w="1555" w:type="dxa"/>
          </w:tcPr>
          <w:p w14:paraId="58630A1A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Titel:</w:t>
            </w:r>
          </w:p>
        </w:tc>
        <w:tc>
          <w:tcPr>
            <w:tcW w:w="8073" w:type="dxa"/>
          </w:tcPr>
          <w:p w14:paraId="6A8774FD" w14:textId="77777777" w:rsidR="000E578D" w:rsidRPr="000E578D" w:rsidRDefault="000E578D" w:rsidP="006F0FF7">
            <w:pPr>
              <w:spacing w:before="40" w:after="40"/>
              <w:rPr>
                <w:rFonts w:cs="Arial"/>
                <w:i/>
                <w:iCs/>
                <w:sz w:val="16"/>
                <w:szCs w:val="16"/>
              </w:rPr>
            </w:pPr>
            <w:r w:rsidRPr="000E578D">
              <w:rPr>
                <w:rFonts w:cs="Arial"/>
                <w:i/>
                <w:iCs/>
                <w:sz w:val="16"/>
                <w:szCs w:val="16"/>
              </w:rPr>
              <w:t>&lt; Geef een titel van de uitgevoerde opdracht &gt;</w:t>
            </w:r>
          </w:p>
        </w:tc>
      </w:tr>
      <w:tr w:rsidR="000E578D" w:rsidRPr="000E578D" w14:paraId="05DC5C58" w14:textId="77777777" w:rsidTr="00C603D8">
        <w:tc>
          <w:tcPr>
            <w:tcW w:w="1555" w:type="dxa"/>
          </w:tcPr>
          <w:p w14:paraId="39C09D6F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Omvang:</w:t>
            </w:r>
          </w:p>
        </w:tc>
        <w:tc>
          <w:tcPr>
            <w:tcW w:w="8073" w:type="dxa"/>
          </w:tcPr>
          <w:p w14:paraId="2D648F5B" w14:textId="77777777" w:rsidR="000E578D" w:rsidRPr="000E578D" w:rsidRDefault="000E578D" w:rsidP="006F0FF7">
            <w:pPr>
              <w:spacing w:before="40" w:after="40"/>
              <w:rPr>
                <w:rFonts w:cs="Arial"/>
                <w:i/>
                <w:iCs/>
                <w:sz w:val="16"/>
                <w:szCs w:val="16"/>
              </w:rPr>
            </w:pPr>
            <w:r w:rsidRPr="000E578D">
              <w:rPr>
                <w:rFonts w:cs="Arial"/>
                <w:i/>
                <w:iCs/>
                <w:sz w:val="16"/>
                <w:szCs w:val="16"/>
              </w:rPr>
              <w:t xml:space="preserve">&lt; Geef de omvang van de opdracht aan &gt; </w:t>
            </w:r>
          </w:p>
        </w:tc>
      </w:tr>
      <w:tr w:rsidR="000E578D" w:rsidRPr="000E578D" w14:paraId="479AED65" w14:textId="77777777" w:rsidTr="00C603D8">
        <w:tc>
          <w:tcPr>
            <w:tcW w:w="1555" w:type="dxa"/>
          </w:tcPr>
          <w:p w14:paraId="71CF5DFA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Werkwijze:</w:t>
            </w:r>
          </w:p>
        </w:tc>
        <w:tc>
          <w:tcPr>
            <w:tcW w:w="8073" w:type="dxa"/>
          </w:tcPr>
          <w:p w14:paraId="3B5540FF" w14:textId="77777777" w:rsidR="000E578D" w:rsidRPr="000E578D" w:rsidRDefault="000E578D" w:rsidP="006F0FF7">
            <w:pPr>
              <w:spacing w:before="40" w:after="40"/>
              <w:rPr>
                <w:rFonts w:cs="Arial"/>
                <w:i/>
                <w:iCs/>
                <w:sz w:val="16"/>
                <w:szCs w:val="16"/>
              </w:rPr>
            </w:pPr>
            <w:r w:rsidRPr="000E578D">
              <w:rPr>
                <w:rFonts w:cs="Arial"/>
                <w:i/>
                <w:iCs/>
                <w:sz w:val="16"/>
                <w:szCs w:val="16"/>
              </w:rPr>
              <w:t>&lt; Geef een korte beschrijving van de gekozen aanpak &gt;</w:t>
            </w:r>
          </w:p>
          <w:p w14:paraId="50AB562B" w14:textId="77777777" w:rsidR="000E578D" w:rsidRPr="000E578D" w:rsidRDefault="000E578D" w:rsidP="006F0FF7">
            <w:pPr>
              <w:spacing w:before="40" w:after="40"/>
              <w:rPr>
                <w:rFonts w:cs="Arial"/>
                <w:i/>
                <w:iCs/>
                <w:sz w:val="16"/>
                <w:szCs w:val="16"/>
              </w:rPr>
            </w:pPr>
          </w:p>
          <w:p w14:paraId="5815A02A" w14:textId="77777777" w:rsidR="000E578D" w:rsidRPr="000E578D" w:rsidRDefault="000E578D" w:rsidP="006F0FF7">
            <w:pPr>
              <w:spacing w:before="40" w:after="40"/>
              <w:rPr>
                <w:rFonts w:cs="Arial"/>
                <w:i/>
                <w:iCs/>
                <w:sz w:val="16"/>
                <w:szCs w:val="16"/>
              </w:rPr>
            </w:pPr>
          </w:p>
          <w:p w14:paraId="50AE3E5A" w14:textId="77777777" w:rsidR="000E578D" w:rsidRPr="000E578D" w:rsidRDefault="000E578D" w:rsidP="006F0FF7">
            <w:pPr>
              <w:spacing w:before="40" w:after="40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0E578D" w:rsidRPr="000E578D" w14:paraId="31AD89C9" w14:textId="77777777" w:rsidTr="00C603D8">
        <w:tc>
          <w:tcPr>
            <w:tcW w:w="1555" w:type="dxa"/>
          </w:tcPr>
          <w:p w14:paraId="1D920858" w14:textId="77777777" w:rsidR="000E578D" w:rsidRPr="000E578D" w:rsidRDefault="000E578D" w:rsidP="006F0FF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E578D">
              <w:rPr>
                <w:rFonts w:cs="Arial"/>
                <w:sz w:val="20"/>
                <w:szCs w:val="20"/>
              </w:rPr>
              <w:t>Resultaat:</w:t>
            </w:r>
          </w:p>
        </w:tc>
        <w:tc>
          <w:tcPr>
            <w:tcW w:w="8073" w:type="dxa"/>
          </w:tcPr>
          <w:p w14:paraId="657AC391" w14:textId="355E3C17" w:rsidR="000E578D" w:rsidRPr="000E578D" w:rsidRDefault="000E578D" w:rsidP="006F0FF7">
            <w:pPr>
              <w:spacing w:before="40" w:after="40"/>
              <w:rPr>
                <w:rFonts w:cs="Arial"/>
                <w:i/>
                <w:iCs/>
                <w:sz w:val="16"/>
                <w:szCs w:val="16"/>
              </w:rPr>
            </w:pPr>
            <w:r w:rsidRPr="000E578D">
              <w:rPr>
                <w:rFonts w:cs="Arial"/>
                <w:i/>
                <w:iCs/>
                <w:sz w:val="16"/>
                <w:szCs w:val="16"/>
              </w:rPr>
              <w:t xml:space="preserve">&lt; Beschrijf het eindresultaat &gt; </w:t>
            </w:r>
          </w:p>
        </w:tc>
      </w:tr>
    </w:tbl>
    <w:p w14:paraId="698BC460" w14:textId="77777777" w:rsidR="000E578D" w:rsidRPr="000E578D" w:rsidRDefault="000E578D" w:rsidP="000E578D"/>
    <w:p w14:paraId="31F98758" w14:textId="77777777" w:rsidR="000E578D" w:rsidRPr="006F0FF7" w:rsidRDefault="000E578D" w:rsidP="000E578D">
      <w:pPr>
        <w:rPr>
          <w:rFonts w:cs="Arial"/>
          <w:sz w:val="20"/>
          <w:szCs w:val="20"/>
        </w:rPr>
      </w:pPr>
      <w:r w:rsidRPr="006F0FF7">
        <w:rPr>
          <w:rFonts w:cs="Arial"/>
          <w:sz w:val="20"/>
          <w:szCs w:val="20"/>
        </w:rPr>
        <w:t>De SED-organisatie behoudt zich het recht voor om de referenties te controleren. Indien blijkt dat de opdracht niet of niet naar tevredenheid is uitgevoerd kan de SED-organisatie alsnog besluiten de inschrijving ongeldig te verklaren.</w:t>
      </w:r>
    </w:p>
    <w:p w14:paraId="4CCA0718" w14:textId="77777777" w:rsidR="000E578D" w:rsidRPr="000E578D" w:rsidRDefault="000E578D" w:rsidP="000E578D">
      <w:pPr>
        <w:rPr>
          <w:rFonts w:cs="Arial"/>
          <w:sz w:val="20"/>
          <w:szCs w:val="20"/>
        </w:rPr>
      </w:pPr>
    </w:p>
    <w:p w14:paraId="7D7F1289" w14:textId="77777777" w:rsidR="000E578D" w:rsidRPr="000E578D" w:rsidRDefault="000E578D" w:rsidP="000E578D">
      <w:pPr>
        <w:rPr>
          <w:rFonts w:cs="Arial"/>
          <w:sz w:val="20"/>
          <w:szCs w:val="20"/>
        </w:rPr>
      </w:pPr>
      <w:r w:rsidRPr="000E578D">
        <w:rPr>
          <w:rFonts w:cs="Arial"/>
          <w:sz w:val="20"/>
          <w:szCs w:val="20"/>
        </w:rPr>
        <w:t>Aldus naar waarheid ingevuld,</w:t>
      </w:r>
    </w:p>
    <w:tbl>
      <w:tblPr>
        <w:tblW w:w="9568" w:type="dxa"/>
        <w:tblBorders>
          <w:top w:val="single" w:sz="4" w:space="0" w:color="DF7B1D"/>
          <w:left w:val="single" w:sz="4" w:space="0" w:color="DF7B1D"/>
          <w:bottom w:val="single" w:sz="4" w:space="0" w:color="DF7B1D"/>
          <w:right w:val="single" w:sz="4" w:space="0" w:color="DF7B1D"/>
          <w:insideH w:val="single" w:sz="4" w:space="0" w:color="DF7B1D"/>
          <w:insideV w:val="single" w:sz="4" w:space="0" w:color="DF7B1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745"/>
      </w:tblGrid>
      <w:tr w:rsidR="000E578D" w:rsidRPr="000E578D" w14:paraId="2ADE3C8C" w14:textId="77777777" w:rsidTr="0052362A">
        <w:tc>
          <w:tcPr>
            <w:tcW w:w="3823" w:type="dxa"/>
          </w:tcPr>
          <w:p w14:paraId="357106B0" w14:textId="2B2F98CE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0E578D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="006F0FF7">
              <w:rPr>
                <w:rFonts w:cs="Arial"/>
                <w:sz w:val="20"/>
                <w:szCs w:val="20"/>
                <w:lang w:eastAsia="nl-NL"/>
              </w:rPr>
              <w:t>I</w:t>
            </w:r>
            <w:r w:rsidRPr="000E578D">
              <w:rPr>
                <w:rFonts w:cs="Arial"/>
                <w:sz w:val="20"/>
                <w:szCs w:val="20"/>
                <w:lang w:eastAsia="nl-NL"/>
              </w:rPr>
              <w:t>nschrijver:</w:t>
            </w:r>
          </w:p>
        </w:tc>
        <w:tc>
          <w:tcPr>
            <w:tcW w:w="5745" w:type="dxa"/>
          </w:tcPr>
          <w:p w14:paraId="4C1A5FE9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</w:tr>
      <w:tr w:rsidR="000E578D" w:rsidRPr="000E578D" w14:paraId="1454BB36" w14:textId="77777777" w:rsidTr="0052362A">
        <w:tc>
          <w:tcPr>
            <w:tcW w:w="3823" w:type="dxa"/>
          </w:tcPr>
          <w:p w14:paraId="767CD532" w14:textId="6BB15076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0E578D">
              <w:rPr>
                <w:rFonts w:cs="Arial"/>
                <w:sz w:val="20"/>
                <w:szCs w:val="20"/>
                <w:lang w:eastAsia="nl-NL"/>
              </w:rPr>
              <w:t>Naam (tekenbevoegde) functionaris:</w:t>
            </w:r>
          </w:p>
        </w:tc>
        <w:tc>
          <w:tcPr>
            <w:tcW w:w="5745" w:type="dxa"/>
          </w:tcPr>
          <w:p w14:paraId="2E0BC36B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</w:tr>
      <w:tr w:rsidR="000E578D" w:rsidRPr="000E578D" w14:paraId="7688F9A9" w14:textId="77777777" w:rsidTr="0052362A">
        <w:tc>
          <w:tcPr>
            <w:tcW w:w="3823" w:type="dxa"/>
          </w:tcPr>
          <w:p w14:paraId="13C00097" w14:textId="5F8269BA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0E578D">
              <w:rPr>
                <w:rFonts w:cs="Arial"/>
                <w:sz w:val="20"/>
                <w:szCs w:val="20"/>
                <w:lang w:eastAsia="nl-NL"/>
              </w:rPr>
              <w:t>Functie:</w:t>
            </w:r>
          </w:p>
        </w:tc>
        <w:tc>
          <w:tcPr>
            <w:tcW w:w="5745" w:type="dxa"/>
          </w:tcPr>
          <w:p w14:paraId="47E35036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</w:tr>
      <w:tr w:rsidR="000E578D" w:rsidRPr="000E578D" w14:paraId="1C918B84" w14:textId="77777777" w:rsidTr="0052362A">
        <w:trPr>
          <w:trHeight w:val="851"/>
        </w:trPr>
        <w:tc>
          <w:tcPr>
            <w:tcW w:w="3823" w:type="dxa"/>
          </w:tcPr>
          <w:p w14:paraId="7FDEC49F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0E578D">
              <w:rPr>
                <w:rFonts w:cs="Arial"/>
                <w:sz w:val="20"/>
                <w:szCs w:val="20"/>
                <w:lang w:eastAsia="nl-NL"/>
              </w:rPr>
              <w:t>Handtekening:</w:t>
            </w:r>
          </w:p>
          <w:p w14:paraId="202A0E43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0871D59E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121CC77F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6B2F842E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5745" w:type="dxa"/>
          </w:tcPr>
          <w:p w14:paraId="18EECF40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</w:tr>
      <w:tr w:rsidR="000E578D" w:rsidRPr="000E578D" w14:paraId="448C9572" w14:textId="77777777" w:rsidTr="0052362A">
        <w:tc>
          <w:tcPr>
            <w:tcW w:w="3823" w:type="dxa"/>
          </w:tcPr>
          <w:p w14:paraId="6044B1CB" w14:textId="1EFAAB3D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0E578D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5745" w:type="dxa"/>
          </w:tcPr>
          <w:p w14:paraId="4665A58B" w14:textId="77777777" w:rsidR="000E578D" w:rsidRPr="000E578D" w:rsidRDefault="000E578D" w:rsidP="006F0FF7">
            <w:pPr>
              <w:spacing w:before="40" w:after="40"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</w:tr>
    </w:tbl>
    <w:p w14:paraId="09B72C7F" w14:textId="77777777" w:rsidR="008E7D3A" w:rsidRDefault="008E7D3A" w:rsidP="00AD4CA3"/>
    <w:sectPr w:rsidR="008E7D3A" w:rsidSect="006F0FF7">
      <w:headerReference w:type="default" r:id="rId11"/>
      <w:footerReference w:type="default" r:id="rId12"/>
      <w:headerReference w:type="first" r:id="rId13"/>
      <w:pgSz w:w="11906" w:h="16838"/>
      <w:pgMar w:top="1134" w:right="1134" w:bottom="851" w:left="1134" w:header="73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1E41" w14:textId="77777777" w:rsidR="00F7078A" w:rsidRDefault="00F7078A" w:rsidP="00677AA1">
      <w:r>
        <w:separator/>
      </w:r>
    </w:p>
  </w:endnote>
  <w:endnote w:type="continuationSeparator" w:id="0">
    <w:p w14:paraId="11597C93" w14:textId="77777777" w:rsidR="00F7078A" w:rsidRDefault="00F7078A" w:rsidP="0067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2C30" w14:textId="77777777" w:rsidR="00EA2C65" w:rsidRDefault="00EA2C65">
    <w:pPr>
      <w:pStyle w:val="Voettekst"/>
    </w:pPr>
    <w:r w:rsidRPr="00500E58">
      <w:rPr>
        <w:szCs w:val="18"/>
      </w:rPr>
      <w:fldChar w:fldCharType="begin"/>
    </w:r>
    <w:r w:rsidRPr="00500E58">
      <w:rPr>
        <w:szCs w:val="18"/>
      </w:rPr>
      <w:instrText>PAGE</w:instrText>
    </w:r>
    <w:r w:rsidRPr="00500E58">
      <w:rPr>
        <w:szCs w:val="18"/>
      </w:rPr>
      <w:fldChar w:fldCharType="separate"/>
    </w:r>
    <w:r w:rsidR="00226886">
      <w:rPr>
        <w:noProof/>
        <w:szCs w:val="18"/>
      </w:rPr>
      <w:t>2</w:t>
    </w:r>
    <w:r w:rsidRPr="00500E58">
      <w:rPr>
        <w:szCs w:val="18"/>
      </w:rPr>
      <w:fldChar w:fldCharType="end"/>
    </w:r>
    <w:r w:rsidR="00493F64">
      <w:rPr>
        <w:szCs w:val="18"/>
      </w:rPr>
      <w:t xml:space="preserve"> /</w:t>
    </w:r>
    <w:r w:rsidRPr="00500E58">
      <w:rPr>
        <w:szCs w:val="18"/>
      </w:rPr>
      <w:t xml:space="preserve"> </w:t>
    </w:r>
    <w:r w:rsidRPr="00500E58">
      <w:rPr>
        <w:szCs w:val="18"/>
      </w:rPr>
      <w:fldChar w:fldCharType="begin"/>
    </w:r>
    <w:r w:rsidRPr="00500E58">
      <w:rPr>
        <w:szCs w:val="18"/>
      </w:rPr>
      <w:instrText>NUMPAGES</w:instrText>
    </w:r>
    <w:r w:rsidRPr="00500E58">
      <w:rPr>
        <w:szCs w:val="18"/>
      </w:rPr>
      <w:fldChar w:fldCharType="separate"/>
    </w:r>
    <w:r w:rsidR="00226886">
      <w:rPr>
        <w:noProof/>
        <w:szCs w:val="18"/>
      </w:rPr>
      <w:t>5</w:t>
    </w:r>
    <w:r w:rsidRPr="00500E58">
      <w:rPr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B867" w14:textId="77777777" w:rsidR="00F7078A" w:rsidRDefault="00F7078A" w:rsidP="00677AA1">
      <w:r>
        <w:separator/>
      </w:r>
    </w:p>
  </w:footnote>
  <w:footnote w:type="continuationSeparator" w:id="0">
    <w:p w14:paraId="256E5CBD" w14:textId="77777777" w:rsidR="00F7078A" w:rsidRDefault="00F7078A" w:rsidP="0067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F0C4" w14:textId="72EFBD99" w:rsidR="00493F64" w:rsidRDefault="007F0B65">
    <w:pPr>
      <w:pStyle w:val="Koptekst"/>
    </w:pPr>
    <w:r w:rsidRPr="005831D5">
      <w:rPr>
        <w:noProof/>
      </w:rPr>
      <w:drawing>
        <wp:anchor distT="0" distB="0" distL="114300" distR="114300" simplePos="0" relativeHeight="251658240" behindDoc="1" locked="0" layoutInCell="1" allowOverlap="1" wp14:anchorId="72498E04" wp14:editId="09A7533B">
          <wp:simplePos x="0" y="0"/>
          <wp:positionH relativeFrom="column">
            <wp:posOffset>746760</wp:posOffset>
          </wp:positionH>
          <wp:positionV relativeFrom="paragraph">
            <wp:posOffset>-202565</wp:posOffset>
          </wp:positionV>
          <wp:extent cx="4229100" cy="520393"/>
          <wp:effectExtent l="0" t="0" r="0" b="0"/>
          <wp:wrapNone/>
          <wp:docPr id="170281844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520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201B9B" w14:textId="77777777" w:rsidR="00C95FBA" w:rsidRDefault="00C95FBA">
    <w:pPr>
      <w:pStyle w:val="Koptekst"/>
    </w:pPr>
  </w:p>
  <w:p w14:paraId="067B8652" w14:textId="77777777" w:rsidR="00C95FBA" w:rsidRDefault="00C95F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2928" w14:textId="421CAA25" w:rsidR="00243EB5" w:rsidRDefault="002B744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58241" behindDoc="0" locked="0" layoutInCell="1" allowOverlap="1" wp14:anchorId="152D45CC" wp14:editId="4F0177E8">
              <wp:simplePos x="0" y="0"/>
              <wp:positionH relativeFrom="column">
                <wp:posOffset>-638109</wp:posOffset>
              </wp:positionH>
              <wp:positionV relativeFrom="paragraph">
                <wp:posOffset>-467995</wp:posOffset>
              </wp:positionV>
              <wp:extent cx="7245284" cy="624205"/>
              <wp:effectExtent l="0" t="0" r="0" b="4445"/>
              <wp:wrapNone/>
              <wp:docPr id="555276135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743465199" name="Rectangle 4"/>
                      <wps:cNvSpPr>
                        <a:spLocks noChangeArrowheads="1"/>
                      </wps:cNvSpPr>
                      <wps:spPr bwMode="auto">
                        <a:xfrm>
                          <a:off x="2069049" y="344170"/>
                          <a:ext cx="247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24C4D" w14:textId="38771EC6" w:rsidR="002B744B" w:rsidRDefault="002B744B"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652250050" name="Rectangle 5"/>
                      <wps:cNvSpPr>
                        <a:spLocks noChangeArrowheads="1"/>
                      </wps:cNvSpPr>
                      <wps:spPr bwMode="auto">
                        <a:xfrm>
                          <a:off x="3042504" y="344170"/>
                          <a:ext cx="247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AE5D9" w14:textId="66C25240" w:rsidR="002B744B" w:rsidRDefault="002B744B"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933716086" name="Rectangle 6"/>
                      <wps:cNvSpPr>
                        <a:spLocks noChangeArrowheads="1"/>
                      </wps:cNvSpPr>
                      <wps:spPr bwMode="auto">
                        <a:xfrm>
                          <a:off x="3899119" y="344170"/>
                          <a:ext cx="247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55459" w14:textId="439CE587" w:rsidR="002B744B" w:rsidRDefault="002B744B"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576219121" name="Rectangle 7"/>
                      <wps:cNvSpPr>
                        <a:spLocks noChangeArrowheads="1"/>
                      </wps:cNvSpPr>
                      <wps:spPr bwMode="auto">
                        <a:xfrm>
                          <a:off x="5031959" y="334645"/>
                          <a:ext cx="2857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029C7" w14:textId="44EDCDF7" w:rsidR="002B744B" w:rsidRDefault="002B744B"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793113150" name="Rectangle 8"/>
                      <wps:cNvSpPr>
                        <a:spLocks noChangeArrowheads="1"/>
                      </wps:cNvSpPr>
                      <wps:spPr bwMode="auto">
                        <a:xfrm>
                          <a:off x="1248629" y="425450"/>
                          <a:ext cx="247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9C7B1" w14:textId="24C55BA0" w:rsidR="002B744B" w:rsidRDefault="002B744B"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2518229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397" y="138737"/>
                          <a:ext cx="908437" cy="451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73606305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03793" y="163962"/>
                          <a:ext cx="94869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3712700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78050" y="180975"/>
                          <a:ext cx="82867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643012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1008" y="286385"/>
                          <a:ext cx="110871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2D45CC" id="Papier 1" o:spid="_x0000_s1026" editas="canvas" style="position:absolute;margin-left:-50.25pt;margin-top:-36.85pt;width:570.5pt;height:49.15pt;z-index:251658241" coordsize="72447,6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2447;height:6242;visibility:visible;mso-wrap-style:square">
                <v:fill o:detectmouseclick="t"/>
                <v:path o:connecttype="none"/>
              </v:shape>
              <v:rect id="Rectangle 4" o:spid="_x0000_s1028" style="position:absolute;left:20690;top:3441;width:248;height:1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" filled="f" stroked="f">
                <v:textbox style="mso-fit-shape-to-text:t" inset="0,0,0,0">
                  <w:txbxContent>
                    <w:p w14:paraId="01324C4D" w14:textId="38771EC6" w:rsidR="002B744B" w:rsidRDefault="002B744B">
                      <w:r>
                        <w:rPr>
                          <w:rFonts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5" o:spid="_x0000_s1029" style="position:absolute;left:30425;top:3441;width:247;height:1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" filled="f" stroked="f">
                <v:textbox style="mso-fit-shape-to-text:t" inset="0,0,0,0">
                  <w:txbxContent>
                    <w:p w14:paraId="219AE5D9" w14:textId="66C25240" w:rsidR="002B744B" w:rsidRDefault="002B744B">
                      <w:r>
                        <w:rPr>
                          <w:rFonts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6" o:spid="_x0000_s1030" style="position:absolute;left:38991;top:3441;width:247;height:1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" filled="f" stroked="f">
                <v:textbox style="mso-fit-shape-to-text:t" inset="0,0,0,0">
                  <w:txbxContent>
                    <w:p w14:paraId="3EA55459" w14:textId="439CE587" w:rsidR="002B744B" w:rsidRDefault="002B744B">
                      <w:r>
                        <w:rPr>
                          <w:rFonts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7" o:spid="_x0000_s1031" style="position:absolute;left:50319;top:3346;width:286;height:17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" filled="f" stroked="f">
                <v:textbox style="mso-fit-shape-to-text:t" inset="0,0,0,0">
                  <w:txbxContent>
                    <w:p w14:paraId="13B029C7" w14:textId="44EDCDF7" w:rsidR="002B744B" w:rsidRDefault="002B744B">
                      <w:r>
                        <w:rPr>
                          <w:rFonts w:cs="Arial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8" o:spid="_x0000_s1032" style="position:absolute;left:12486;top:4254;width:247;height:17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" filled="f" stroked="f">
                <v:textbox style="mso-fit-shape-to-text:t" inset="0,0,0,0">
                  <w:txbxContent>
                    <w:p w14:paraId="6E89C7B1" w14:textId="24C55BA0" w:rsidR="002B744B" w:rsidRDefault="002B744B">
                      <w:r>
                        <w:rPr>
                          <w:rFonts w:cs="Arial"/>
                          <w:color w:val="000000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shape id="Picture 9" o:spid="_x0000_s1033" type="#_x0000_t75" style="position:absolute;left:2143;top:1387;width:9085;height:4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">
                <v:imagedata r:id="rId5" o:title=""/>
              </v:shape>
              <v:shape id="Picture 10" o:spid="_x0000_s1034" type="#_x0000_t75" style="position:absolute;left:59037;top:1639;width:9487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">
                <v:imagedata r:id="rId6" o:title=""/>
              </v:shape>
              <v:shape id="Picture 11" o:spid="_x0000_s1035" type="#_x0000_t75" style="position:absolute;left:49780;top:1809;width:8287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">
                <v:imagedata r:id="rId7" o:title=""/>
              </v:shape>
              <v:shape id="Picture 12" o:spid="_x0000_s1036" type="#_x0000_t75" style="position:absolute;left:38110;top:2863;width:11087;height:2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E206C508"/>
    <w:lvl w:ilvl="0" w:tplc="A66027B8">
      <w:start w:val="1"/>
      <w:numFmt w:val="bullet"/>
      <w:pStyle w:val="Opsomteken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9558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1C6A"/>
    <w:multiLevelType w:val="hybridMultilevel"/>
    <w:tmpl w:val="8E62EC24"/>
    <w:lvl w:ilvl="0" w:tplc="ABEAA406">
      <w:start w:val="1"/>
      <w:numFmt w:val="decimal"/>
      <w:pStyle w:val="Opsommingcijfers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E7405"/>
    <w:multiLevelType w:val="multilevel"/>
    <w:tmpl w:val="378660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54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07D0DD1"/>
    <w:multiLevelType w:val="multilevel"/>
    <w:tmpl w:val="3B7EC3F6"/>
    <w:name w:val="KopNum"/>
    <w:styleLink w:val="Kopnummering"/>
    <w:lvl w:ilvl="0">
      <w:start w:val="1"/>
      <w:numFmt w:val="decimal"/>
      <w:pStyle w:val="Kop1"/>
      <w:lvlText w:val="%1."/>
      <w:lvlJc w:val="left"/>
      <w:pPr>
        <w:tabs>
          <w:tab w:val="num" w:pos="765"/>
        </w:tabs>
        <w:ind w:left="765" w:hanging="765"/>
      </w:pPr>
      <w:rPr>
        <w:rFonts w:ascii="Arial" w:hAnsi="Arial" w:hint="default"/>
        <w:b/>
        <w:i w:val="0"/>
        <w:color w:val="00466E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765"/>
        </w:tabs>
        <w:ind w:left="765" w:hanging="765"/>
      </w:pPr>
      <w:rPr>
        <w:rFonts w:ascii="Arial" w:hAnsi="Arial" w:hint="default"/>
        <w:b/>
        <w:i w:val="0"/>
        <w:color w:val="00466E"/>
        <w:sz w:val="28"/>
      </w:rPr>
    </w:lvl>
    <w:lvl w:ilvl="2">
      <w:start w:val="1"/>
      <w:numFmt w:val="lowerLetter"/>
      <w:lvlText w:val="%3."/>
      <w:lvlJc w:val="left"/>
      <w:pPr>
        <w:tabs>
          <w:tab w:val="num" w:pos="765"/>
        </w:tabs>
        <w:ind w:left="765" w:hanging="765"/>
      </w:pPr>
      <w:rPr>
        <w:rFonts w:ascii="Arial" w:hAnsi="Arial" w:hint="default"/>
        <w:b/>
        <w:i w:val="0"/>
        <w:color w:val="00466E"/>
        <w:sz w:val="24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4F745EA3"/>
    <w:multiLevelType w:val="hybridMultilevel"/>
    <w:tmpl w:val="BDAA9534"/>
    <w:name w:val="KopNum2"/>
    <w:lvl w:ilvl="0" w:tplc="D3F4EC9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845C8"/>
    <w:multiLevelType w:val="hybridMultilevel"/>
    <w:tmpl w:val="2114653E"/>
    <w:lvl w:ilvl="0" w:tplc="8FF66AE6">
      <w:start w:val="1"/>
      <w:numFmt w:val="bullet"/>
      <w:pStyle w:val="Opsomm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401485">
    <w:abstractNumId w:val="2"/>
  </w:num>
  <w:num w:numId="2" w16cid:durableId="1064718938">
    <w:abstractNumId w:val="1"/>
  </w:num>
  <w:num w:numId="3" w16cid:durableId="1855803432">
    <w:abstractNumId w:val="3"/>
    <w:lvlOverride w:ilvl="0">
      <w:lvl w:ilvl="0">
        <w:start w:val="1"/>
        <w:numFmt w:val="decimal"/>
        <w:pStyle w:val="Kop1"/>
        <w:lvlText w:val="%1."/>
        <w:lvlJc w:val="left"/>
        <w:pPr>
          <w:tabs>
            <w:tab w:val="num" w:pos="765"/>
          </w:tabs>
          <w:ind w:left="765" w:hanging="765"/>
        </w:pPr>
        <w:rPr>
          <w:rFonts w:ascii="Arial" w:hAnsi="Arial" w:hint="default"/>
          <w:b/>
          <w:i w:val="0"/>
          <w:color w:val="0068B3"/>
          <w:sz w:val="36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765"/>
          </w:tabs>
          <w:ind w:left="765" w:hanging="765"/>
        </w:pPr>
        <w:rPr>
          <w:rFonts w:ascii="Arial" w:hAnsi="Arial" w:hint="default"/>
          <w:b/>
          <w:i w:val="0"/>
          <w:color w:val="0068B3"/>
          <w:sz w:val="28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765"/>
          </w:tabs>
          <w:ind w:left="765" w:hanging="765"/>
        </w:pPr>
        <w:rPr>
          <w:rFonts w:ascii="Arial" w:hAnsi="Arial" w:hint="default"/>
          <w:b/>
          <w:i w:val="0"/>
          <w:color w:val="auto"/>
          <w:sz w:val="24"/>
        </w:rPr>
      </w:lvl>
    </w:lvlOverride>
  </w:num>
  <w:num w:numId="4" w16cid:durableId="1574731491">
    <w:abstractNumId w:val="3"/>
  </w:num>
  <w:num w:numId="5" w16cid:durableId="606697973">
    <w:abstractNumId w:val="5"/>
  </w:num>
  <w:num w:numId="6" w16cid:durableId="160780695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horizontal-relative:page;mso-position-vertical-relative:page" strokecolor="#00afe1">
      <v:stroke color="#00afe1"/>
      <o:colormru v:ext="edit" colors="#00afe1,#0ae,#00b3fa,#00adf2,#faaa0f,#d20a91,#b9d205,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5D86"/>
    <w:rsid w:val="00002304"/>
    <w:rsid w:val="00004BD9"/>
    <w:rsid w:val="00011159"/>
    <w:rsid w:val="00031234"/>
    <w:rsid w:val="0004611E"/>
    <w:rsid w:val="000508FA"/>
    <w:rsid w:val="000558C4"/>
    <w:rsid w:val="00055E83"/>
    <w:rsid w:val="00057E8E"/>
    <w:rsid w:val="000626E0"/>
    <w:rsid w:val="000670F4"/>
    <w:rsid w:val="000810E0"/>
    <w:rsid w:val="00081574"/>
    <w:rsid w:val="000816FB"/>
    <w:rsid w:val="000957A1"/>
    <w:rsid w:val="000B5350"/>
    <w:rsid w:val="000B68D1"/>
    <w:rsid w:val="000B6E5D"/>
    <w:rsid w:val="000D50AE"/>
    <w:rsid w:val="000E1254"/>
    <w:rsid w:val="000E578D"/>
    <w:rsid w:val="000F1B79"/>
    <w:rsid w:val="00110A1C"/>
    <w:rsid w:val="00112EF8"/>
    <w:rsid w:val="0011327A"/>
    <w:rsid w:val="0011451B"/>
    <w:rsid w:val="00123DA7"/>
    <w:rsid w:val="00126037"/>
    <w:rsid w:val="001363DC"/>
    <w:rsid w:val="00152B95"/>
    <w:rsid w:val="001773A5"/>
    <w:rsid w:val="00181E5D"/>
    <w:rsid w:val="001849F3"/>
    <w:rsid w:val="001A52B7"/>
    <w:rsid w:val="001B649E"/>
    <w:rsid w:val="001D510B"/>
    <w:rsid w:val="001F5498"/>
    <w:rsid w:val="001F56FC"/>
    <w:rsid w:val="001F5BF2"/>
    <w:rsid w:val="001F6FB2"/>
    <w:rsid w:val="00200888"/>
    <w:rsid w:val="002068E3"/>
    <w:rsid w:val="00220131"/>
    <w:rsid w:val="002217FD"/>
    <w:rsid w:val="00224DBE"/>
    <w:rsid w:val="00226886"/>
    <w:rsid w:val="00232A6F"/>
    <w:rsid w:val="00243EB5"/>
    <w:rsid w:val="002602BB"/>
    <w:rsid w:val="00260B56"/>
    <w:rsid w:val="00277F46"/>
    <w:rsid w:val="00285C5E"/>
    <w:rsid w:val="00286CDB"/>
    <w:rsid w:val="002957CD"/>
    <w:rsid w:val="0029744E"/>
    <w:rsid w:val="002B100D"/>
    <w:rsid w:val="002B3C36"/>
    <w:rsid w:val="002B744B"/>
    <w:rsid w:val="002C045F"/>
    <w:rsid w:val="002C06C7"/>
    <w:rsid w:val="002C1EDD"/>
    <w:rsid w:val="002C3B59"/>
    <w:rsid w:val="002C3C86"/>
    <w:rsid w:val="002C6D78"/>
    <w:rsid w:val="002D2A57"/>
    <w:rsid w:val="002D3942"/>
    <w:rsid w:val="002D49AC"/>
    <w:rsid w:val="002F05CC"/>
    <w:rsid w:val="002F2A75"/>
    <w:rsid w:val="002F67EF"/>
    <w:rsid w:val="00302BC4"/>
    <w:rsid w:val="00311921"/>
    <w:rsid w:val="00313C90"/>
    <w:rsid w:val="00315387"/>
    <w:rsid w:val="00331259"/>
    <w:rsid w:val="003406F2"/>
    <w:rsid w:val="00340C69"/>
    <w:rsid w:val="00344568"/>
    <w:rsid w:val="00347FA5"/>
    <w:rsid w:val="00350DE9"/>
    <w:rsid w:val="0035560B"/>
    <w:rsid w:val="003601B4"/>
    <w:rsid w:val="00377A71"/>
    <w:rsid w:val="00383062"/>
    <w:rsid w:val="00391A29"/>
    <w:rsid w:val="003964E5"/>
    <w:rsid w:val="00396EE8"/>
    <w:rsid w:val="003A39B6"/>
    <w:rsid w:val="003A4A31"/>
    <w:rsid w:val="003A790A"/>
    <w:rsid w:val="003B40FB"/>
    <w:rsid w:val="003B6674"/>
    <w:rsid w:val="003C4D59"/>
    <w:rsid w:val="003E61F2"/>
    <w:rsid w:val="003F4BC4"/>
    <w:rsid w:val="003F5405"/>
    <w:rsid w:val="003F7198"/>
    <w:rsid w:val="00404CA3"/>
    <w:rsid w:val="004060BA"/>
    <w:rsid w:val="00406AFA"/>
    <w:rsid w:val="00407214"/>
    <w:rsid w:val="0042009B"/>
    <w:rsid w:val="004229BB"/>
    <w:rsid w:val="00423E27"/>
    <w:rsid w:val="0042710E"/>
    <w:rsid w:val="004323BB"/>
    <w:rsid w:val="00434D95"/>
    <w:rsid w:val="00461DEA"/>
    <w:rsid w:val="00462C0B"/>
    <w:rsid w:val="00493F64"/>
    <w:rsid w:val="004B21EE"/>
    <w:rsid w:val="004B7DD8"/>
    <w:rsid w:val="004C696E"/>
    <w:rsid w:val="004F032C"/>
    <w:rsid w:val="004F0A89"/>
    <w:rsid w:val="0051172D"/>
    <w:rsid w:val="0052362A"/>
    <w:rsid w:val="00523C9B"/>
    <w:rsid w:val="00525526"/>
    <w:rsid w:val="00534516"/>
    <w:rsid w:val="00534AC4"/>
    <w:rsid w:val="00537A7A"/>
    <w:rsid w:val="00540163"/>
    <w:rsid w:val="00543BAD"/>
    <w:rsid w:val="00551B5D"/>
    <w:rsid w:val="005557D4"/>
    <w:rsid w:val="00556B51"/>
    <w:rsid w:val="0056142A"/>
    <w:rsid w:val="00573F66"/>
    <w:rsid w:val="00576999"/>
    <w:rsid w:val="0057709F"/>
    <w:rsid w:val="0057773B"/>
    <w:rsid w:val="0059257A"/>
    <w:rsid w:val="005C1194"/>
    <w:rsid w:val="005D4C17"/>
    <w:rsid w:val="005E07DE"/>
    <w:rsid w:val="005E662F"/>
    <w:rsid w:val="005F33C1"/>
    <w:rsid w:val="005F35DC"/>
    <w:rsid w:val="005F5ECC"/>
    <w:rsid w:val="0060293D"/>
    <w:rsid w:val="00606C19"/>
    <w:rsid w:val="00616268"/>
    <w:rsid w:val="00620E71"/>
    <w:rsid w:val="00621785"/>
    <w:rsid w:val="00637480"/>
    <w:rsid w:val="00637DF5"/>
    <w:rsid w:val="006400AC"/>
    <w:rsid w:val="006412C0"/>
    <w:rsid w:val="0064149B"/>
    <w:rsid w:val="00642055"/>
    <w:rsid w:val="00654A39"/>
    <w:rsid w:val="006555FA"/>
    <w:rsid w:val="00656D6F"/>
    <w:rsid w:val="00656DE5"/>
    <w:rsid w:val="00677AA1"/>
    <w:rsid w:val="00682CEE"/>
    <w:rsid w:val="00696225"/>
    <w:rsid w:val="006A4252"/>
    <w:rsid w:val="006C710E"/>
    <w:rsid w:val="006E5221"/>
    <w:rsid w:val="006F0FF7"/>
    <w:rsid w:val="006F30AE"/>
    <w:rsid w:val="006F6578"/>
    <w:rsid w:val="00706FCA"/>
    <w:rsid w:val="00710AEA"/>
    <w:rsid w:val="0071104C"/>
    <w:rsid w:val="0071579F"/>
    <w:rsid w:val="00727D68"/>
    <w:rsid w:val="0074063C"/>
    <w:rsid w:val="00750FD2"/>
    <w:rsid w:val="00751316"/>
    <w:rsid w:val="007631DA"/>
    <w:rsid w:val="00763528"/>
    <w:rsid w:val="00765D86"/>
    <w:rsid w:val="0077274F"/>
    <w:rsid w:val="00774BA7"/>
    <w:rsid w:val="00784729"/>
    <w:rsid w:val="007B03CD"/>
    <w:rsid w:val="007D1CC2"/>
    <w:rsid w:val="007D33F4"/>
    <w:rsid w:val="007D531F"/>
    <w:rsid w:val="007E3D5B"/>
    <w:rsid w:val="007F0B65"/>
    <w:rsid w:val="007F7303"/>
    <w:rsid w:val="0080087C"/>
    <w:rsid w:val="00844471"/>
    <w:rsid w:val="0084471E"/>
    <w:rsid w:val="00853B52"/>
    <w:rsid w:val="0085747C"/>
    <w:rsid w:val="00857506"/>
    <w:rsid w:val="0086147C"/>
    <w:rsid w:val="0086325F"/>
    <w:rsid w:val="00863407"/>
    <w:rsid w:val="008760EE"/>
    <w:rsid w:val="00896745"/>
    <w:rsid w:val="008972A7"/>
    <w:rsid w:val="008B2425"/>
    <w:rsid w:val="008B73F6"/>
    <w:rsid w:val="008D19F0"/>
    <w:rsid w:val="008D49ED"/>
    <w:rsid w:val="008D6CE0"/>
    <w:rsid w:val="008D7841"/>
    <w:rsid w:val="008E7D3A"/>
    <w:rsid w:val="008F0053"/>
    <w:rsid w:val="008F2CF4"/>
    <w:rsid w:val="008F78F9"/>
    <w:rsid w:val="00902100"/>
    <w:rsid w:val="00902F7A"/>
    <w:rsid w:val="009073D7"/>
    <w:rsid w:val="00907C37"/>
    <w:rsid w:val="00910DE0"/>
    <w:rsid w:val="00923443"/>
    <w:rsid w:val="0092585B"/>
    <w:rsid w:val="00936E5A"/>
    <w:rsid w:val="00942ED7"/>
    <w:rsid w:val="00944FF0"/>
    <w:rsid w:val="00945189"/>
    <w:rsid w:val="00954034"/>
    <w:rsid w:val="00974867"/>
    <w:rsid w:val="009856F5"/>
    <w:rsid w:val="009A02A1"/>
    <w:rsid w:val="009B4C44"/>
    <w:rsid w:val="009C3FC4"/>
    <w:rsid w:val="009E5C3A"/>
    <w:rsid w:val="009F0FED"/>
    <w:rsid w:val="009F20D5"/>
    <w:rsid w:val="009F2A18"/>
    <w:rsid w:val="00A0034B"/>
    <w:rsid w:val="00A0049F"/>
    <w:rsid w:val="00A01B78"/>
    <w:rsid w:val="00A10FCA"/>
    <w:rsid w:val="00A141EB"/>
    <w:rsid w:val="00A17425"/>
    <w:rsid w:val="00A23424"/>
    <w:rsid w:val="00A413A2"/>
    <w:rsid w:val="00A478A8"/>
    <w:rsid w:val="00A5067F"/>
    <w:rsid w:val="00A701B2"/>
    <w:rsid w:val="00A73740"/>
    <w:rsid w:val="00A73B52"/>
    <w:rsid w:val="00A83C60"/>
    <w:rsid w:val="00A85636"/>
    <w:rsid w:val="00A91324"/>
    <w:rsid w:val="00A9417A"/>
    <w:rsid w:val="00AA4329"/>
    <w:rsid w:val="00AB60F1"/>
    <w:rsid w:val="00AC5C7D"/>
    <w:rsid w:val="00AD22D3"/>
    <w:rsid w:val="00AD3510"/>
    <w:rsid w:val="00AD4CA3"/>
    <w:rsid w:val="00AF52BA"/>
    <w:rsid w:val="00B1331D"/>
    <w:rsid w:val="00B3007A"/>
    <w:rsid w:val="00B3083F"/>
    <w:rsid w:val="00B341D7"/>
    <w:rsid w:val="00B35E62"/>
    <w:rsid w:val="00B369BD"/>
    <w:rsid w:val="00B37E62"/>
    <w:rsid w:val="00B4169B"/>
    <w:rsid w:val="00B46E18"/>
    <w:rsid w:val="00B503DB"/>
    <w:rsid w:val="00B53245"/>
    <w:rsid w:val="00B5416C"/>
    <w:rsid w:val="00B55826"/>
    <w:rsid w:val="00B90083"/>
    <w:rsid w:val="00B93348"/>
    <w:rsid w:val="00B97340"/>
    <w:rsid w:val="00BA1817"/>
    <w:rsid w:val="00BA4BCD"/>
    <w:rsid w:val="00BA73A5"/>
    <w:rsid w:val="00BB3C51"/>
    <w:rsid w:val="00BB7394"/>
    <w:rsid w:val="00BD1096"/>
    <w:rsid w:val="00BF3B38"/>
    <w:rsid w:val="00C325DF"/>
    <w:rsid w:val="00C358C6"/>
    <w:rsid w:val="00C4342E"/>
    <w:rsid w:val="00C46D57"/>
    <w:rsid w:val="00C47B3C"/>
    <w:rsid w:val="00C603D8"/>
    <w:rsid w:val="00C64AFD"/>
    <w:rsid w:val="00C8082E"/>
    <w:rsid w:val="00C8549A"/>
    <w:rsid w:val="00C85B05"/>
    <w:rsid w:val="00C92430"/>
    <w:rsid w:val="00C95FBA"/>
    <w:rsid w:val="00CC7432"/>
    <w:rsid w:val="00CE0304"/>
    <w:rsid w:val="00CE15AF"/>
    <w:rsid w:val="00CE5AB0"/>
    <w:rsid w:val="00D140FC"/>
    <w:rsid w:val="00D16078"/>
    <w:rsid w:val="00D166A7"/>
    <w:rsid w:val="00D21BA5"/>
    <w:rsid w:val="00D303C8"/>
    <w:rsid w:val="00D329A4"/>
    <w:rsid w:val="00D426E3"/>
    <w:rsid w:val="00D4428C"/>
    <w:rsid w:val="00D449AC"/>
    <w:rsid w:val="00D45259"/>
    <w:rsid w:val="00D54F07"/>
    <w:rsid w:val="00D642D2"/>
    <w:rsid w:val="00D75FE5"/>
    <w:rsid w:val="00D8175E"/>
    <w:rsid w:val="00D83835"/>
    <w:rsid w:val="00D911EC"/>
    <w:rsid w:val="00D92A80"/>
    <w:rsid w:val="00DE7072"/>
    <w:rsid w:val="00DF1B89"/>
    <w:rsid w:val="00DF4790"/>
    <w:rsid w:val="00E00AE7"/>
    <w:rsid w:val="00E00C4F"/>
    <w:rsid w:val="00E12721"/>
    <w:rsid w:val="00E12D05"/>
    <w:rsid w:val="00E14D8C"/>
    <w:rsid w:val="00E17C58"/>
    <w:rsid w:val="00E20C5F"/>
    <w:rsid w:val="00E3285B"/>
    <w:rsid w:val="00E447CA"/>
    <w:rsid w:val="00E525E3"/>
    <w:rsid w:val="00E7375B"/>
    <w:rsid w:val="00E75A39"/>
    <w:rsid w:val="00E8414A"/>
    <w:rsid w:val="00E87BFA"/>
    <w:rsid w:val="00E9500C"/>
    <w:rsid w:val="00EA1696"/>
    <w:rsid w:val="00EA2C65"/>
    <w:rsid w:val="00EA4E6F"/>
    <w:rsid w:val="00EB3BEC"/>
    <w:rsid w:val="00EC52EC"/>
    <w:rsid w:val="00ED1EE2"/>
    <w:rsid w:val="00ED574A"/>
    <w:rsid w:val="00EE2AAD"/>
    <w:rsid w:val="00F0647A"/>
    <w:rsid w:val="00F1064C"/>
    <w:rsid w:val="00F16C5B"/>
    <w:rsid w:val="00F20D92"/>
    <w:rsid w:val="00F40EF1"/>
    <w:rsid w:val="00F420F6"/>
    <w:rsid w:val="00F44BD4"/>
    <w:rsid w:val="00F529B5"/>
    <w:rsid w:val="00F65F75"/>
    <w:rsid w:val="00F70040"/>
    <w:rsid w:val="00F7078A"/>
    <w:rsid w:val="00F739AC"/>
    <w:rsid w:val="00F8081B"/>
    <w:rsid w:val="00F86FBF"/>
    <w:rsid w:val="00FA0B60"/>
    <w:rsid w:val="00FA7C85"/>
    <w:rsid w:val="00FC6415"/>
    <w:rsid w:val="00FF038A"/>
    <w:rsid w:val="00FF0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strokecolor="#00afe1">
      <v:stroke color="#00afe1"/>
      <o:colormru v:ext="edit" colors="#00afe1,#0ae,#00b3fa,#00adf2,#faaa0f,#d20a91,#b9d205,yellow"/>
    </o:shapedefaults>
    <o:shapelayout v:ext="edit">
      <o:idmap v:ext="edit" data="2"/>
    </o:shapelayout>
  </w:shapeDefaults>
  <w:decimalSymbol w:val=","/>
  <w:listSeparator w:val=";"/>
  <w14:docId w14:val="744EE029"/>
  <w15:docId w15:val="{2A638372-99C6-49A7-B2D5-1BFE1D25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22"/>
        <w:szCs w:val="22"/>
        <w:lang w:val="nl-NL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72A7"/>
    <w:rPr>
      <w:rFonts w:cs="Times New Roman"/>
      <w:szCs w:val="24"/>
    </w:rPr>
  </w:style>
  <w:style w:type="paragraph" w:styleId="Kop1">
    <w:name w:val="heading 1"/>
    <w:aliases w:val="Hoofdstuk"/>
    <w:basedOn w:val="Standaard"/>
    <w:next w:val="Standaard"/>
    <w:link w:val="Kop1Char"/>
    <w:autoRedefine/>
    <w:uiPriority w:val="4"/>
    <w:qFormat/>
    <w:rsid w:val="00606C1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olor w:val="0068B3"/>
      <w:sz w:val="36"/>
      <w:szCs w:val="28"/>
    </w:rPr>
  </w:style>
  <w:style w:type="paragraph" w:styleId="Kop2">
    <w:name w:val="heading 2"/>
    <w:aliases w:val="Paragraaf"/>
    <w:basedOn w:val="Standaard"/>
    <w:next w:val="Standaard"/>
    <w:link w:val="Kop2Char"/>
    <w:autoRedefine/>
    <w:uiPriority w:val="4"/>
    <w:qFormat/>
    <w:rsid w:val="004B21EE"/>
    <w:pPr>
      <w:keepNext/>
      <w:keepLines/>
      <w:numPr>
        <w:ilvl w:val="1"/>
        <w:numId w:val="3"/>
      </w:numPr>
      <w:spacing w:before="240" w:after="60"/>
      <w:ind w:left="567" w:hanging="567"/>
      <w:outlineLvl w:val="1"/>
    </w:pPr>
    <w:rPr>
      <w:rFonts w:eastAsiaTheme="majorEastAsia" w:cstheme="majorBidi"/>
      <w:b/>
      <w:bCs/>
      <w:color w:val="0068B3"/>
      <w:sz w:val="28"/>
      <w:szCs w:val="26"/>
    </w:rPr>
  </w:style>
  <w:style w:type="paragraph" w:styleId="Kop3">
    <w:name w:val="heading 3"/>
    <w:aliases w:val="Subkopje"/>
    <w:basedOn w:val="Lijstvoortzetting2"/>
    <w:next w:val="Standaard"/>
    <w:link w:val="Kop3Char"/>
    <w:autoRedefine/>
    <w:uiPriority w:val="4"/>
    <w:qFormat/>
    <w:rsid w:val="00844471"/>
    <w:pPr>
      <w:keepNext/>
      <w:keepLines/>
      <w:spacing w:before="200"/>
      <w:ind w:left="0"/>
      <w:outlineLvl w:val="2"/>
    </w:pPr>
    <w:rPr>
      <w:rFonts w:eastAsiaTheme="majorEastAsia" w:cstheme="majorBidi"/>
      <w:b/>
      <w:bCs/>
      <w:color w:val="F79646" w:themeColor="accent6"/>
      <w14:textFill>
        <w14:solidFill>
          <w14:schemeClr w14:val="accent6">
            <w14:lumMod w14:val="75000"/>
            <w14:lumMod w14:val="75000"/>
            <w14:lumMod w14:val="75000"/>
          </w14:schemeClr>
        </w14:solidFill>
      </w14:textFill>
    </w:rPr>
  </w:style>
  <w:style w:type="paragraph" w:styleId="Kop4">
    <w:name w:val="heading 4"/>
    <w:basedOn w:val="Standaard"/>
    <w:next w:val="Standaard"/>
    <w:link w:val="Kop4Char"/>
    <w:uiPriority w:val="9"/>
    <w:semiHidden/>
    <w:rsid w:val="00540163"/>
    <w:pPr>
      <w:keepNext/>
      <w:keepLines/>
      <w:numPr>
        <w:ilvl w:val="3"/>
        <w:numId w:val="1"/>
      </w:numPr>
      <w:spacing w:before="120"/>
      <w:outlineLvl w:val="3"/>
    </w:pPr>
    <w:rPr>
      <w:rFonts w:eastAsiaTheme="majorEastAsia" w:cstheme="majorBidi"/>
      <w:b/>
      <w:bCs/>
      <w:iCs/>
      <w:color w:val="00466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5557D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57D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57D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57D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57D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Configuration Code,List Paragraph1,Kop 2 Blauw RIJK,Use Case List Paragraph,Bullet List,FooterText,Num List Paragraph,numbered,Paragraphe de liste1,Bulletr List Paragraph,列出段落,列出段落1,List Paragraph2,List Paragraph21,Listeafsnit1,リスト段落1"/>
    <w:basedOn w:val="Standaard"/>
    <w:link w:val="LijstalineaChar"/>
    <w:uiPriority w:val="34"/>
    <w:qFormat/>
    <w:rsid w:val="00656DE5"/>
    <w:pPr>
      <w:ind w:left="720"/>
      <w:contextualSpacing/>
    </w:pPr>
  </w:style>
  <w:style w:type="character" w:customStyle="1" w:styleId="Kop1Char">
    <w:name w:val="Kop 1 Char"/>
    <w:aliases w:val="Hoofdstuk Char"/>
    <w:basedOn w:val="Standaardalinea-lettertype"/>
    <w:link w:val="Kop1"/>
    <w:uiPriority w:val="4"/>
    <w:rsid w:val="00606C19"/>
    <w:rPr>
      <w:rFonts w:eastAsiaTheme="majorEastAsia" w:cstheme="majorBidi"/>
      <w:b/>
      <w:bCs/>
      <w:color w:val="0068B3"/>
      <w:sz w:val="36"/>
      <w:szCs w:val="28"/>
    </w:rPr>
  </w:style>
  <w:style w:type="character" w:customStyle="1" w:styleId="Kop2Char">
    <w:name w:val="Kop 2 Char"/>
    <w:aliases w:val="Paragraaf Char"/>
    <w:basedOn w:val="Standaardalinea-lettertype"/>
    <w:link w:val="Kop2"/>
    <w:uiPriority w:val="4"/>
    <w:rsid w:val="004B21EE"/>
    <w:rPr>
      <w:rFonts w:eastAsiaTheme="majorEastAsia" w:cstheme="majorBidi"/>
      <w:b/>
      <w:bCs/>
      <w:color w:val="0068B3"/>
      <w:sz w:val="28"/>
      <w:szCs w:val="26"/>
    </w:rPr>
  </w:style>
  <w:style w:type="character" w:customStyle="1" w:styleId="Kop3Char">
    <w:name w:val="Kop 3 Char"/>
    <w:aliases w:val="Subkopje Char"/>
    <w:basedOn w:val="Standaardalinea-lettertype"/>
    <w:link w:val="Kop3"/>
    <w:uiPriority w:val="9"/>
    <w:rsid w:val="00844471"/>
    <w:rPr>
      <w:rFonts w:eastAsiaTheme="majorEastAsia" w:cstheme="majorBidi"/>
      <w:b/>
      <w:bCs/>
      <w:color w:val="F79646" w:themeColor="accent6"/>
      <w:szCs w:val="24"/>
      <w14:textFill>
        <w14:solidFill>
          <w14:schemeClr w14:val="accent6">
            <w14:lumMod w14:val="75000"/>
            <w14:lumMod w14:val="75000"/>
            <w14:lumMod w14:val="75000"/>
          </w14:schemeClr>
        </w14:solidFill>
      </w14:textFill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6CDB"/>
    <w:rPr>
      <w:rFonts w:eastAsiaTheme="majorEastAsia" w:cstheme="majorBidi"/>
      <w:b/>
      <w:bCs/>
      <w:iCs/>
      <w:color w:val="00466E"/>
      <w:szCs w:val="24"/>
    </w:rPr>
  </w:style>
  <w:style w:type="paragraph" w:styleId="Citaat">
    <w:name w:val="Quote"/>
    <w:basedOn w:val="Standaard"/>
    <w:next w:val="Standaard"/>
    <w:link w:val="CitaatChar"/>
    <w:uiPriority w:val="29"/>
    <w:semiHidden/>
    <w:rsid w:val="008D6CE0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784729"/>
    <w:rPr>
      <w:rFonts w:cs="Times New Roman"/>
      <w:i/>
      <w:iCs/>
      <w:color w:val="000000" w:themeColor="text1"/>
      <w:szCs w:val="24"/>
    </w:rPr>
  </w:style>
  <w:style w:type="paragraph" w:customStyle="1" w:styleId="Titeldocument">
    <w:name w:val="Titel document"/>
    <w:basedOn w:val="Standaard"/>
    <w:next w:val="Standaard"/>
    <w:link w:val="TiteldocumentChar"/>
    <w:uiPriority w:val="19"/>
    <w:rsid w:val="00C64AFD"/>
    <w:pPr>
      <w:keepNext/>
      <w:keepLines/>
      <w:spacing w:after="360"/>
    </w:pPr>
    <w:rPr>
      <w:rFonts w:eastAsiaTheme="majorEastAsia" w:cstheme="majorBidi"/>
      <w:b/>
      <w:bCs/>
      <w:color w:val="00466E"/>
      <w:sz w:val="36"/>
      <w:szCs w:val="28"/>
    </w:rPr>
  </w:style>
  <w:style w:type="paragraph" w:styleId="Ondertitel">
    <w:name w:val="Subtitle"/>
    <w:basedOn w:val="Standaard"/>
    <w:next w:val="Standaard"/>
    <w:link w:val="OndertitelChar"/>
    <w:uiPriority w:val="19"/>
    <w:rsid w:val="008972A7"/>
    <w:rPr>
      <w:rFonts w:cs="Arial"/>
      <w:b/>
      <w:color w:val="00466E"/>
      <w:sz w:val="28"/>
      <w:szCs w:val="28"/>
    </w:rPr>
  </w:style>
  <w:style w:type="character" w:customStyle="1" w:styleId="TiteldocumentChar">
    <w:name w:val="Titel document Char"/>
    <w:basedOn w:val="Kop2Char"/>
    <w:link w:val="Titeldocument"/>
    <w:uiPriority w:val="19"/>
    <w:rsid w:val="00FF062D"/>
    <w:rPr>
      <w:rFonts w:eastAsiaTheme="majorEastAsia" w:cstheme="majorBidi"/>
      <w:b/>
      <w:bCs/>
      <w:color w:val="00466E"/>
      <w:sz w:val="36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57D4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9"/>
    <w:rsid w:val="008972A7"/>
    <w:rPr>
      <w:rFonts w:cs="Arial"/>
      <w:b/>
      <w:color w:val="00466E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57D4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57D4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57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57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Uitleg">
    <w:name w:val="Uitleg"/>
    <w:basedOn w:val="Standaard"/>
    <w:rsid w:val="008972A7"/>
    <w:pPr>
      <w:spacing w:line="360" w:lineRule="auto"/>
    </w:pPr>
    <w:rPr>
      <w:rFonts w:cs="Arial"/>
      <w:color w:val="00466E"/>
      <w:sz w:val="28"/>
      <w:szCs w:val="28"/>
    </w:rPr>
  </w:style>
  <w:style w:type="paragraph" w:customStyle="1" w:styleId="Inforapport">
    <w:name w:val="Info rapport"/>
    <w:basedOn w:val="Standaard"/>
    <w:rsid w:val="008972A7"/>
    <w:rPr>
      <w:rFonts w:cs="Arial"/>
      <w:noProof/>
      <w:color w:val="00466E"/>
      <w:sz w:val="24"/>
    </w:rPr>
  </w:style>
  <w:style w:type="paragraph" w:customStyle="1" w:styleId="Achterpagina">
    <w:name w:val="Achterpagina"/>
    <w:basedOn w:val="Standaard"/>
    <w:next w:val="Standaard"/>
    <w:rsid w:val="00763528"/>
    <w:pPr>
      <w:pageBreakBefore/>
      <w:spacing w:line="240" w:lineRule="auto"/>
    </w:pPr>
    <w:rPr>
      <w:noProof/>
    </w:rPr>
  </w:style>
  <w:style w:type="paragraph" w:customStyle="1" w:styleId="Opsommingcijfers">
    <w:name w:val="Opsomming cijfers"/>
    <w:basedOn w:val="Lijstalinea"/>
    <w:next w:val="Opsommingbullets"/>
    <w:link w:val="OpsommingcijfersChar"/>
    <w:uiPriority w:val="9"/>
    <w:qFormat/>
    <w:rsid w:val="009F2A18"/>
    <w:pPr>
      <w:numPr>
        <w:numId w:val="2"/>
      </w:numPr>
      <w:spacing w:line="280" w:lineRule="exact"/>
      <w:ind w:left="357" w:hanging="357"/>
    </w:pPr>
  </w:style>
  <w:style w:type="paragraph" w:customStyle="1" w:styleId="Kopjeachterpagina">
    <w:name w:val="Kopje achterpagina"/>
    <w:basedOn w:val="Standaard"/>
    <w:next w:val="Standaard"/>
    <w:rsid w:val="008972A7"/>
    <w:pPr>
      <w:spacing w:after="280" w:line="276" w:lineRule="auto"/>
    </w:pPr>
    <w:rPr>
      <w:rFonts w:eastAsia="Calibri" w:cs="Arial"/>
      <w:b/>
      <w:noProof/>
      <w:color w:val="00466E"/>
      <w:sz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77AA1"/>
    <w:rPr>
      <w:rFonts w:ascii="Tahoma" w:hAnsi="Tahoma" w:cs="Tahoma"/>
      <w:sz w:val="16"/>
      <w:szCs w:val="16"/>
    </w:rPr>
  </w:style>
  <w:style w:type="character" w:customStyle="1" w:styleId="LijstalineaChar">
    <w:name w:val="Lijstalinea Char"/>
    <w:aliases w:val="Configuration Code Char,List Paragraph1 Char,Kop 2 Blauw RIJK Char,Use Case List Paragraph Char,Bullet List Char,FooterText Char,Num List Paragraph Char,numbered Char,Paragraphe de liste1 Char,Bulletr List Paragraph Char,列出段落 Char"/>
    <w:basedOn w:val="Standaardalinea-lettertype"/>
    <w:link w:val="Lijstalinea"/>
    <w:uiPriority w:val="34"/>
    <w:rsid w:val="007B03CD"/>
    <w:rPr>
      <w:rFonts w:ascii="Arial" w:hAnsi="Arial" w:cs="Times New Roman"/>
      <w:szCs w:val="24"/>
      <w:lang w:val="en-US"/>
    </w:rPr>
  </w:style>
  <w:style w:type="character" w:customStyle="1" w:styleId="OpsommingcijfersChar">
    <w:name w:val="Opsomming cijfers Char"/>
    <w:basedOn w:val="LijstalineaChar"/>
    <w:link w:val="Opsommingcijfers"/>
    <w:uiPriority w:val="9"/>
    <w:rsid w:val="009F2A18"/>
    <w:rPr>
      <w:rFonts w:ascii="Arial" w:hAnsi="Arial" w:cs="Times New Roman"/>
      <w:szCs w:val="24"/>
      <w:lang w:val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7AA1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677AA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7AA1"/>
    <w:rPr>
      <w:rFonts w:ascii="Arial" w:hAnsi="Arial" w:cs="Times New Roman"/>
      <w:szCs w:val="24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4F0A89"/>
    <w:pPr>
      <w:jc w:val="right"/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4F0A89"/>
    <w:rPr>
      <w:rFonts w:cs="Times New Roman"/>
      <w:sz w:val="18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677AA1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1192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Inhopg1">
    <w:name w:val="toc 1"/>
    <w:basedOn w:val="Standaard"/>
    <w:next w:val="Standaard"/>
    <w:uiPriority w:val="39"/>
    <w:unhideWhenUsed/>
    <w:rsid w:val="00863407"/>
    <w:pPr>
      <w:tabs>
        <w:tab w:val="left" w:pos="454"/>
        <w:tab w:val="right" w:leader="dot" w:pos="9639"/>
      </w:tabs>
      <w:spacing w:line="280" w:lineRule="exact"/>
      <w:ind w:left="454" w:hanging="454"/>
    </w:pPr>
  </w:style>
  <w:style w:type="paragraph" w:styleId="Inhopg2">
    <w:name w:val="toc 2"/>
    <w:basedOn w:val="Standaard"/>
    <w:next w:val="Standaard"/>
    <w:uiPriority w:val="39"/>
    <w:unhideWhenUsed/>
    <w:rsid w:val="00863407"/>
    <w:pPr>
      <w:tabs>
        <w:tab w:val="left" w:pos="1077"/>
        <w:tab w:val="right" w:leader="dot" w:pos="9639"/>
      </w:tabs>
      <w:spacing w:line="280" w:lineRule="exact"/>
      <w:ind w:left="1078" w:hanging="624"/>
    </w:pPr>
  </w:style>
  <w:style w:type="paragraph" w:styleId="Inhopg3">
    <w:name w:val="toc 3"/>
    <w:basedOn w:val="Standaard"/>
    <w:next w:val="Standaard"/>
    <w:link w:val="Inhopg3Char"/>
    <w:uiPriority w:val="39"/>
    <w:unhideWhenUsed/>
    <w:rsid w:val="00226886"/>
    <w:pPr>
      <w:tabs>
        <w:tab w:val="left" w:pos="284"/>
        <w:tab w:val="right" w:leader="dot" w:pos="9639"/>
      </w:tabs>
      <w:spacing w:line="280" w:lineRule="exact"/>
      <w:ind w:left="1361" w:hanging="284"/>
    </w:pPr>
  </w:style>
  <w:style w:type="character" w:styleId="Hyperlink">
    <w:name w:val="Hyperlink"/>
    <w:basedOn w:val="Standaardalinea-lettertype"/>
    <w:uiPriority w:val="99"/>
    <w:unhideWhenUsed/>
    <w:rsid w:val="00311921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12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125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1259"/>
    <w:rPr>
      <w:rFonts w:ascii="Arial" w:hAnsi="Arial" w:cs="Times New Roman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12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1259"/>
    <w:rPr>
      <w:rFonts w:ascii="Arial" w:hAnsi="Arial" w:cs="Times New Roman"/>
      <w:b/>
      <w:bCs/>
      <w:sz w:val="20"/>
      <w:szCs w:val="20"/>
      <w:lang w:val="en-US"/>
    </w:rPr>
  </w:style>
  <w:style w:type="paragraph" w:styleId="Titel">
    <w:name w:val="Title"/>
    <w:basedOn w:val="Standaard"/>
    <w:next w:val="Standaard"/>
    <w:link w:val="TitelChar"/>
    <w:uiPriority w:val="19"/>
    <w:rsid w:val="00286CDB"/>
    <w:pPr>
      <w:keepNext/>
      <w:keepLines/>
      <w:pBdr>
        <w:bottom w:val="single" w:sz="8" w:space="4" w:color="4F81BD" w:themeColor="accent1"/>
      </w:pBdr>
      <w:spacing w:after="300"/>
      <w:contextualSpacing/>
      <w:outlineLvl w:val="0"/>
    </w:pPr>
    <w:rPr>
      <w:rFonts w:eastAsiaTheme="majorEastAsia" w:cstheme="majorBidi"/>
      <w:b/>
      <w:bCs/>
      <w:color w:val="17365D" w:themeColor="text2" w:themeShade="BF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9"/>
    <w:rsid w:val="00FF062D"/>
    <w:rPr>
      <w:rFonts w:eastAsiaTheme="majorEastAsia" w:cstheme="majorBidi"/>
      <w:b/>
      <w:bCs/>
      <w:color w:val="17365D" w:themeColor="text2" w:themeShade="BF"/>
      <w:spacing w:val="5"/>
      <w:kern w:val="28"/>
      <w:sz w:val="36"/>
      <w:szCs w:val="52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503DB"/>
    <w:pPr>
      <w:spacing w:after="100"/>
      <w:ind w:left="880"/>
    </w:pPr>
  </w:style>
  <w:style w:type="paragraph" w:customStyle="1" w:styleId="Inhoudsopgavekop">
    <w:name w:val="Inhoudsopgavekop"/>
    <w:basedOn w:val="Standaard"/>
    <w:next w:val="Standaard"/>
    <w:link w:val="InhoudsopgavekopChar"/>
    <w:qFormat/>
    <w:rsid w:val="0074063C"/>
    <w:pPr>
      <w:pageBreakBefore/>
      <w:spacing w:after="360" w:line="240" w:lineRule="auto"/>
    </w:pPr>
    <w:rPr>
      <w:b/>
      <w:color w:val="0068B3"/>
      <w:sz w:val="36"/>
      <w:szCs w:val="36"/>
    </w:rPr>
  </w:style>
  <w:style w:type="numbering" w:customStyle="1" w:styleId="Kopnummering">
    <w:name w:val="Kopnummering"/>
    <w:basedOn w:val="Geenlijst"/>
    <w:uiPriority w:val="99"/>
    <w:rsid w:val="00286CDB"/>
    <w:pPr>
      <w:numPr>
        <w:numId w:val="4"/>
      </w:numPr>
    </w:pPr>
  </w:style>
  <w:style w:type="character" w:customStyle="1" w:styleId="fontstyle01">
    <w:name w:val="fontstyle01"/>
    <w:basedOn w:val="Standaardalinea-lettertype"/>
    <w:rsid w:val="001F56F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ardalinea-lettertype"/>
    <w:rsid w:val="001F56FC"/>
    <w:rPr>
      <w:rFonts w:ascii="Symbol" w:hAnsi="Symbo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VoorwoordSamenvatting">
    <w:name w:val="Voorwoord/Samenvatting"/>
    <w:next w:val="Standaard"/>
    <w:link w:val="VoorwoordSamenvattingChar"/>
    <w:qFormat/>
    <w:rsid w:val="001F56FC"/>
    <w:rPr>
      <w:rFonts w:cs="Times New Roman"/>
      <w:b/>
      <w:color w:val="0068B3"/>
      <w:sz w:val="36"/>
      <w:szCs w:val="36"/>
    </w:rPr>
  </w:style>
  <w:style w:type="character" w:customStyle="1" w:styleId="fontstyle31">
    <w:name w:val="fontstyle31"/>
    <w:basedOn w:val="Standaardalinea-lettertype"/>
    <w:rsid w:val="00774BA7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InhoudsopgavekopChar">
    <w:name w:val="Inhoudsopgavekop Char"/>
    <w:basedOn w:val="Standaardalinea-lettertype"/>
    <w:link w:val="Inhoudsopgavekop"/>
    <w:rsid w:val="001F56FC"/>
    <w:rPr>
      <w:rFonts w:cs="Times New Roman"/>
      <w:b/>
      <w:color w:val="0068B3"/>
      <w:sz w:val="36"/>
      <w:szCs w:val="36"/>
    </w:rPr>
  </w:style>
  <w:style w:type="character" w:customStyle="1" w:styleId="VoorwoordSamenvattingChar">
    <w:name w:val="Voorwoord/Samenvatting Char"/>
    <w:basedOn w:val="InhoudsopgavekopChar"/>
    <w:link w:val="VoorwoordSamenvatting"/>
    <w:rsid w:val="001F56FC"/>
    <w:rPr>
      <w:rFonts w:cs="Times New Roman"/>
      <w:b/>
      <w:color w:val="0068B3"/>
      <w:sz w:val="36"/>
      <w:szCs w:val="36"/>
    </w:rPr>
  </w:style>
  <w:style w:type="character" w:customStyle="1" w:styleId="fontstyle41">
    <w:name w:val="fontstyle41"/>
    <w:basedOn w:val="Standaardalinea-lettertype"/>
    <w:rsid w:val="0011327A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paragraph" w:customStyle="1" w:styleId="Voorbeeldlichtgrijs">
    <w:name w:val="Voorbeeld (licht grijs)"/>
    <w:basedOn w:val="Standaard"/>
    <w:link w:val="VoorbeeldlichtgrijsChar"/>
    <w:rsid w:val="001F5BF2"/>
    <w:rPr>
      <w:i/>
      <w:color w:val="808080" w:themeColor="background1" w:themeShade="80"/>
    </w:rPr>
  </w:style>
  <w:style w:type="character" w:customStyle="1" w:styleId="fontstyle11">
    <w:name w:val="fontstyle11"/>
    <w:basedOn w:val="Standaardalinea-lettertype"/>
    <w:rsid w:val="001849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VoorbeeldlichtgrijsChar">
    <w:name w:val="Voorbeeld (licht grijs) Char"/>
    <w:basedOn w:val="Standaardalinea-lettertype"/>
    <w:link w:val="Voorbeeldlichtgrijs"/>
    <w:rsid w:val="001F5BF2"/>
    <w:rPr>
      <w:rFonts w:cs="Times New Roman"/>
      <w:i/>
      <w:color w:val="808080" w:themeColor="background1" w:themeShade="80"/>
      <w:szCs w:val="24"/>
    </w:rPr>
  </w:style>
  <w:style w:type="paragraph" w:customStyle="1" w:styleId="Opsommingbullets">
    <w:name w:val="Opsomming bullets"/>
    <w:basedOn w:val="Lijstalinea"/>
    <w:link w:val="OpsommingbulletsChar"/>
    <w:qFormat/>
    <w:rsid w:val="009F2A18"/>
    <w:pPr>
      <w:numPr>
        <w:numId w:val="5"/>
      </w:numPr>
      <w:spacing w:line="280" w:lineRule="exact"/>
      <w:ind w:left="357" w:hanging="357"/>
    </w:pPr>
    <w:rPr>
      <w:rFonts w:cs="Arial"/>
      <w:color w:val="000000"/>
      <w:szCs w:val="20"/>
    </w:rPr>
  </w:style>
  <w:style w:type="paragraph" w:customStyle="1" w:styleId="Quotegroen">
    <w:name w:val="Quote groen"/>
    <w:basedOn w:val="Standaard"/>
    <w:link w:val="QuotegroenChar"/>
    <w:qFormat/>
    <w:rsid w:val="002C06C7"/>
    <w:pPr>
      <w:framePr w:wrap="notBeside" w:vAnchor="text" w:hAnchor="text" w:xAlign="center" w:y="1"/>
      <w:pBdr>
        <w:top w:val="single" w:sz="12" w:space="10" w:color="007A3E"/>
        <w:left w:val="single" w:sz="12" w:space="25" w:color="007A3E"/>
        <w:bottom w:val="dotted" w:sz="2" w:space="10" w:color="E5FFF2"/>
        <w:right w:val="dotted" w:sz="2" w:space="25" w:color="E5FFF2"/>
      </w:pBdr>
      <w:shd w:val="clear" w:color="auto" w:fill="E5FFF2"/>
      <w:jc w:val="center"/>
    </w:pPr>
    <w:rPr>
      <w:i/>
      <w:color w:val="007A3E"/>
      <w14:textFill>
        <w14:solidFill>
          <w14:srgbClr w14:val="007A3E">
            <w14:lumMod w14:val="75000"/>
          </w14:srgbClr>
        </w14:solidFill>
      </w14:textFill>
    </w:rPr>
  </w:style>
  <w:style w:type="character" w:customStyle="1" w:styleId="OpsommingbulletsChar">
    <w:name w:val="Opsomming bullets Char"/>
    <w:basedOn w:val="LijstalineaChar"/>
    <w:link w:val="Opsommingbullets"/>
    <w:rsid w:val="009F2A18"/>
    <w:rPr>
      <w:rFonts w:ascii="Arial" w:hAnsi="Arial" w:cs="Arial"/>
      <w:color w:val="000000"/>
      <w:szCs w:val="20"/>
      <w:lang w:val="en-US"/>
    </w:rPr>
  </w:style>
  <w:style w:type="paragraph" w:customStyle="1" w:styleId="Quoteblauw">
    <w:name w:val="Quote blauw"/>
    <w:basedOn w:val="Quotegroen"/>
    <w:link w:val="QuoteblauwChar"/>
    <w:qFormat/>
    <w:rsid w:val="002C06C7"/>
    <w:pPr>
      <w:framePr w:wrap="notBeside"/>
      <w:pBdr>
        <w:top w:val="single" w:sz="12" w:space="10" w:color="0068B3"/>
        <w:left w:val="single" w:sz="12" w:space="25" w:color="0068B3"/>
      </w:pBdr>
      <w:shd w:val="clear" w:color="auto" w:fill="CDEAFF"/>
    </w:pPr>
    <w:rPr>
      <w:color w:val="0068B3"/>
      <w14:textFill>
        <w14:solidFill>
          <w14:srgbClr w14:val="0068B3">
            <w14:lumMod w14:val="75000"/>
          </w14:srgbClr>
        </w14:solidFill>
      </w14:textFill>
    </w:rPr>
  </w:style>
  <w:style w:type="character" w:customStyle="1" w:styleId="QuotegroenChar">
    <w:name w:val="Quote groen Char"/>
    <w:basedOn w:val="Standaardalinea-lettertype"/>
    <w:link w:val="Quotegroen"/>
    <w:rsid w:val="002C06C7"/>
    <w:rPr>
      <w:rFonts w:cs="Times New Roman"/>
      <w:i/>
      <w:color w:val="007A3E"/>
      <w:szCs w:val="24"/>
      <w:shd w:val="clear" w:color="auto" w:fill="E5FFF2"/>
      <w14:textFill>
        <w14:solidFill>
          <w14:srgbClr w14:val="007A3E">
            <w14:lumMod w14:val="75000"/>
          </w14:srgbClr>
        </w14:solidFill>
      </w14:textFill>
    </w:rPr>
  </w:style>
  <w:style w:type="character" w:customStyle="1" w:styleId="QuoteblauwChar">
    <w:name w:val="Quote blauw Char"/>
    <w:basedOn w:val="QuotegroenChar"/>
    <w:link w:val="Quoteblauw"/>
    <w:rsid w:val="002C06C7"/>
    <w:rPr>
      <w:rFonts w:cs="Times New Roman"/>
      <w:i/>
      <w:color w:val="0068B3"/>
      <w:szCs w:val="24"/>
      <w:shd w:val="clear" w:color="auto" w:fill="CDEAFF"/>
      <w14:textFill>
        <w14:solidFill>
          <w14:srgbClr w14:val="0068B3">
            <w14:lumMod w14:val="75000"/>
          </w14:srgbClr>
        </w14:solidFill>
      </w14:textFill>
    </w:rPr>
  </w:style>
  <w:style w:type="paragraph" w:customStyle="1" w:styleId="Quoteoranje">
    <w:name w:val="Quote oranje"/>
    <w:basedOn w:val="Quoteblauw"/>
    <w:link w:val="QuoteoranjeChar"/>
    <w:qFormat/>
    <w:rsid w:val="00EC52EC"/>
    <w:pPr>
      <w:framePr w:wrap="notBeside"/>
      <w:pBdr>
        <w:top w:val="single" w:sz="12" w:space="10" w:color="DF7B1D"/>
        <w:left w:val="single" w:sz="12" w:space="25" w:color="DF7B1D"/>
      </w:pBdr>
      <w:shd w:val="clear" w:color="auto" w:fill="F0BE90"/>
    </w:pPr>
    <w:rPr>
      <w:color w:val="DF7B1D"/>
      <w14:textFill>
        <w14:solidFill>
          <w14:srgbClr w14:val="DF7B1D">
            <w14:lumMod w14:val="75000"/>
          </w14:srgbClr>
        </w14:solidFill>
      </w14:textFill>
    </w:rPr>
  </w:style>
  <w:style w:type="paragraph" w:customStyle="1" w:styleId="Inhoudsopgave">
    <w:name w:val="Inhoudsopgave"/>
    <w:basedOn w:val="Inhopg2"/>
    <w:link w:val="InhoudsopgaveChar"/>
    <w:qFormat/>
    <w:rsid w:val="00226886"/>
    <w:rPr>
      <w:noProof/>
    </w:rPr>
  </w:style>
  <w:style w:type="character" w:customStyle="1" w:styleId="QuoteoranjeChar">
    <w:name w:val="Quote oranje Char"/>
    <w:basedOn w:val="QuoteblauwChar"/>
    <w:link w:val="Quoteoranje"/>
    <w:rsid w:val="00EC52EC"/>
    <w:rPr>
      <w:rFonts w:cs="Times New Roman"/>
      <w:i/>
      <w:color w:val="DF7B1D"/>
      <w:szCs w:val="24"/>
      <w:shd w:val="clear" w:color="auto" w:fill="F0BE90"/>
      <w14:textFill>
        <w14:solidFill>
          <w14:srgbClr w14:val="DF7B1D">
            <w14:lumMod w14:val="75000"/>
          </w14:srgbClr>
        </w14:solidFill>
      </w14:textFill>
    </w:rPr>
  </w:style>
  <w:style w:type="character" w:customStyle="1" w:styleId="Inhopg3Char">
    <w:name w:val="Inhopg 3 Char"/>
    <w:basedOn w:val="Standaardalinea-lettertype"/>
    <w:link w:val="Inhopg3"/>
    <w:uiPriority w:val="39"/>
    <w:rsid w:val="00226886"/>
    <w:rPr>
      <w:rFonts w:cs="Times New Roman"/>
      <w:szCs w:val="24"/>
    </w:rPr>
  </w:style>
  <w:style w:type="character" w:customStyle="1" w:styleId="InhoudsopgaveChar">
    <w:name w:val="Inhoudsopgave Char"/>
    <w:basedOn w:val="Inhopg3Char"/>
    <w:link w:val="Inhoudsopgave"/>
    <w:rsid w:val="00226886"/>
    <w:rPr>
      <w:rFonts w:cs="Times New Roman"/>
      <w:noProof/>
      <w:szCs w:val="24"/>
    </w:rPr>
  </w:style>
  <w:style w:type="paragraph" w:styleId="Geenafstand">
    <w:name w:val="No Spacing"/>
    <w:link w:val="GeenafstandChar"/>
    <w:uiPriority w:val="1"/>
    <w:qFormat/>
    <w:rsid w:val="0056142A"/>
    <w:pPr>
      <w:spacing w:line="240" w:lineRule="auto"/>
    </w:pPr>
    <w:rPr>
      <w:rFonts w:eastAsiaTheme="minorHAnsi"/>
      <w:sz w:val="20"/>
    </w:rPr>
  </w:style>
  <w:style w:type="table" w:styleId="Tabelraster">
    <w:name w:val="Table Grid"/>
    <w:basedOn w:val="Standaardtabel"/>
    <w:rsid w:val="00E00C4F"/>
    <w:pPr>
      <w:spacing w:line="240" w:lineRule="auto"/>
    </w:pPr>
    <w:rPr>
      <w:rFonts w:asciiTheme="minorHAnsi" w:eastAsia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voortzetting2">
    <w:name w:val="List Continue 2"/>
    <w:basedOn w:val="Standaard"/>
    <w:uiPriority w:val="99"/>
    <w:semiHidden/>
    <w:unhideWhenUsed/>
    <w:rsid w:val="002957CD"/>
    <w:pPr>
      <w:spacing w:after="120"/>
      <w:ind w:left="566"/>
      <w:contextualSpacing/>
    </w:pPr>
  </w:style>
  <w:style w:type="paragraph" w:customStyle="1" w:styleId="Opsomteken1">
    <w:name w:val="Opsomteken 1"/>
    <w:basedOn w:val="Lijstalinea"/>
    <w:qFormat/>
    <w:rsid w:val="001B649E"/>
    <w:pPr>
      <w:numPr>
        <w:numId w:val="6"/>
      </w:numPr>
      <w:spacing w:line="255" w:lineRule="atLeast"/>
    </w:pPr>
    <w:rPr>
      <w:rFonts w:eastAsiaTheme="minorHAnsi" w:cstheme="minorBidi"/>
      <w:sz w:val="20"/>
      <w:szCs w:val="22"/>
    </w:rPr>
  </w:style>
  <w:style w:type="paragraph" w:styleId="Normaalweb">
    <w:name w:val="Normal (Web)"/>
    <w:basedOn w:val="Standaard"/>
    <w:uiPriority w:val="99"/>
    <w:unhideWhenUsed/>
    <w:rsid w:val="0035560B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lang w:eastAsia="nl-NL"/>
    </w:rPr>
  </w:style>
  <w:style w:type="table" w:styleId="Lijsttabel5donker-Accent6">
    <w:name w:val="List Table 5 Dark Accent 6"/>
    <w:basedOn w:val="Standaardtabel"/>
    <w:uiPriority w:val="50"/>
    <w:rsid w:val="00B93348"/>
    <w:pPr>
      <w:spacing w:line="240" w:lineRule="auto"/>
    </w:pPr>
    <w:rPr>
      <w:rFonts w:asciiTheme="minorHAnsi" w:eastAsiaTheme="minorHAnsi" w:hAnsiTheme="minorHAnsi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Tabelsubkop">
    <w:name w:val="Tabelsubkop"/>
    <w:basedOn w:val="Standaard"/>
    <w:qFormat/>
    <w:rsid w:val="00E87BFA"/>
    <w:pPr>
      <w:spacing w:line="227" w:lineRule="atLeast"/>
    </w:pPr>
    <w:rPr>
      <w:rFonts w:eastAsiaTheme="minorHAnsi" w:cstheme="minorBidi"/>
      <w:b/>
      <w:sz w:val="17"/>
      <w:szCs w:val="17"/>
    </w:rPr>
  </w:style>
  <w:style w:type="paragraph" w:customStyle="1" w:styleId="Tabeltekst">
    <w:name w:val="Tabeltekst"/>
    <w:basedOn w:val="Standaard"/>
    <w:qFormat/>
    <w:rsid w:val="00E87BFA"/>
    <w:pPr>
      <w:spacing w:line="255" w:lineRule="atLeast"/>
    </w:pPr>
    <w:rPr>
      <w:rFonts w:eastAsiaTheme="minorHAnsi" w:cstheme="minorBidi"/>
      <w:sz w:val="17"/>
      <w:szCs w:val="17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060BA"/>
    <w:rPr>
      <w:rFonts w:eastAsiaTheme="minorHAnsi"/>
      <w:sz w:val="20"/>
    </w:rPr>
  </w:style>
  <w:style w:type="table" w:styleId="Onopgemaaktetabel2">
    <w:name w:val="Plain Table 2"/>
    <w:basedOn w:val="Standaardtabel"/>
    <w:uiPriority w:val="42"/>
    <w:rsid w:val="00B4169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0E57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riend\Downloads\Beleidsstuk%20sjabloon%20SED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DF5C002CB114BA00E6ED0E8054325" ma:contentTypeVersion="13" ma:contentTypeDescription="Een nieuw document maken." ma:contentTypeScope="" ma:versionID="0c192bcac583f178793870b9ba1f2276">
  <xsd:schema xmlns:xsd="http://www.w3.org/2001/XMLSchema" xmlns:xs="http://www.w3.org/2001/XMLSchema" xmlns:p="http://schemas.microsoft.com/office/2006/metadata/properties" xmlns:ns2="77dc36a7-ee3e-444b-91c3-b8b351053e80" xmlns:ns3="9935ad14-84da-4b45-a688-6e5fb79c1816" targetNamespace="http://schemas.microsoft.com/office/2006/metadata/properties" ma:root="true" ma:fieldsID="2f6fda12d29924c3925086f45155044e" ns2:_="" ns3:_="">
    <xsd:import namespace="77dc36a7-ee3e-444b-91c3-b8b351053e80"/>
    <xsd:import namespace="9935ad14-84da-4b45-a688-6e5fb79c1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c36a7-ee3e-444b-91c3-b8b351053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4c651d4-6623-417a-b402-dedb40907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5ad14-84da-4b45-a688-6e5fb79c18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9d8dbd-b9a5-4a81-aced-3e31ed8acaf0}" ma:internalName="TaxCatchAll" ma:showField="CatchAllData" ma:web="9935ad14-84da-4b45-a688-6e5fb79c1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35ad14-84da-4b45-a688-6e5fb79c1816" xsi:nil="true"/>
    <lcf76f155ced4ddcb4097134ff3c332f xmlns="77dc36a7-ee3e-444b-91c3-b8b351053e8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689B4-CC80-441D-B30B-F3F541795339}"/>
</file>

<file path=customXml/itemProps2.xml><?xml version="1.0" encoding="utf-8"?>
<ds:datastoreItem xmlns:ds="http://schemas.openxmlformats.org/officeDocument/2006/customXml" ds:itemID="{B02C0BF9-6169-4C56-B205-27F92ED435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C487DF-4C87-447A-8F27-DDF938240AD7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1bb37e80-5433-4545-829f-e19577546a3e"/>
    <ds:schemaRef ds:uri="http://schemas.openxmlformats.org/package/2006/metadata/core-properties"/>
    <ds:schemaRef ds:uri="http://purl.org/dc/elements/1.1/"/>
    <ds:schemaRef ds:uri="19c608ed-3474-4c76-b485-ff1efde3889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55ACC26-9EE6-40D8-8280-4E714D3A2D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Beleidsstuk sjabloon SED (1)</Template>
  <TotalTime>14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SED</Company>
  <LinksUpToDate>false</LinksUpToDate>
  <CharactersWithSpaces>1150</CharactersWithSpaces>
  <SharedDoc>false</SharedDoc>
  <HLinks>
    <vt:vector size="162" baseType="variant">
      <vt:variant>
        <vt:i4>3801192</vt:i4>
      </vt:variant>
      <vt:variant>
        <vt:i4>158</vt:i4>
      </vt:variant>
      <vt:variant>
        <vt:i4>0</vt:i4>
      </vt:variant>
      <vt:variant>
        <vt:i4>5</vt:i4>
      </vt:variant>
      <vt:variant>
        <vt:lpwstr>https://www.sed-organisatie.nl/ondernemers</vt:lpwstr>
      </vt:variant>
      <vt:variant>
        <vt:lpwstr/>
      </vt:variant>
      <vt:variant>
        <vt:i4>2031620</vt:i4>
      </vt:variant>
      <vt:variant>
        <vt:i4>155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7929896</vt:i4>
      </vt:variant>
      <vt:variant>
        <vt:i4>152</vt:i4>
      </vt:variant>
      <vt:variant>
        <vt:i4>0</vt:i4>
      </vt:variant>
      <vt:variant>
        <vt:i4>5</vt:i4>
      </vt:variant>
      <vt:variant>
        <vt:lpwstr>http://www.sed-organisatie.nl/</vt:lpwstr>
      </vt:variant>
      <vt:variant>
        <vt:lpwstr/>
      </vt:variant>
      <vt:variant>
        <vt:i4>1572912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_Toc212468628</vt:lpwstr>
      </vt:variant>
      <vt:variant>
        <vt:i4>1572912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_Toc212468627</vt:lpwstr>
      </vt:variant>
      <vt:variant>
        <vt:i4>1572912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_Toc212468626</vt:lpwstr>
      </vt:variant>
      <vt:variant>
        <vt:i4>1572912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_Toc212468625</vt:lpwstr>
      </vt:variant>
      <vt:variant>
        <vt:i4>1572912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_Toc212468624</vt:lpwstr>
      </vt:variant>
      <vt:variant>
        <vt:i4>1572912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_Toc212468623</vt:lpwstr>
      </vt:variant>
      <vt:variant>
        <vt:i4>1572912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_Toc212468622</vt:lpwstr>
      </vt:variant>
      <vt:variant>
        <vt:i4>1572912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_Toc212468621</vt:lpwstr>
      </vt:variant>
      <vt:variant>
        <vt:i4>1572912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_Toc212468620</vt:lpwstr>
      </vt:variant>
      <vt:variant>
        <vt:i4>1769520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_Toc212468619</vt:lpwstr>
      </vt:variant>
      <vt:variant>
        <vt:i4>1769520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_Toc212468618</vt:lpwstr>
      </vt:variant>
      <vt:variant>
        <vt:i4>1769520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_Toc212468617</vt:lpwstr>
      </vt:variant>
      <vt:variant>
        <vt:i4>1769520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_Toc212468616</vt:lpwstr>
      </vt:variant>
      <vt:variant>
        <vt:i4>1769520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_Toc212468615</vt:lpwstr>
      </vt:variant>
      <vt:variant>
        <vt:i4>1769520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_Toc212468614</vt:lpwstr>
      </vt:variant>
      <vt:variant>
        <vt:i4>1769520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_Toc212468613</vt:lpwstr>
      </vt:variant>
      <vt:variant>
        <vt:i4>1769520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_Toc212468612</vt:lpwstr>
      </vt:variant>
      <vt:variant>
        <vt:i4>1769520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_Toc212468611</vt:lpwstr>
      </vt:variant>
      <vt:variant>
        <vt:i4>1769520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_Toc212468610</vt:lpwstr>
      </vt:variant>
      <vt:variant>
        <vt:i4>1703984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_Toc212468609</vt:lpwstr>
      </vt:variant>
      <vt:variant>
        <vt:i4>1703984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_Toc212468608</vt:lpwstr>
      </vt:variant>
      <vt:variant>
        <vt:i4>1703984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_Toc212468607</vt:lpwstr>
      </vt:variant>
      <vt:variant>
        <vt:i4>1703984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_Toc212468606</vt:lpwstr>
      </vt:variant>
      <vt:variant>
        <vt:i4>1703984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_Toc212468605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Vriend</dc:creator>
  <cp:lastModifiedBy>Peter Vriend</cp:lastModifiedBy>
  <cp:revision>14</cp:revision>
  <cp:lastPrinted>2020-01-20T15:10:00Z</cp:lastPrinted>
  <dcterms:created xsi:type="dcterms:W3CDTF">2025-10-29T13:18:00Z</dcterms:created>
  <dcterms:modified xsi:type="dcterms:W3CDTF">2025-12-23T08:35:00Z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Gewijzigd">
    <vt:lpwstr>120614 01:43</vt:lpwstr>
  </property>
  <property fmtid="{D5CDD505-2E9C-101B-9397-08002B2CF9AE}" pid="3" name="BLOB_ITEM_KEY">
    <vt:lpwstr>4804A103F8A04A4F9E4873626AB302CD</vt:lpwstr>
  </property>
  <property fmtid="{D5CDD505-2E9C-101B-9397-08002B2CF9AE}" pid="4" name="MSIP_Label_1a718395-49d7-446a-8106-6756e5d3d588_Enabled">
    <vt:lpwstr>True</vt:lpwstr>
  </property>
  <property fmtid="{D5CDD505-2E9C-101B-9397-08002B2CF9AE}" pid="5" name="MSIP_Label_1a718395-49d7-446a-8106-6756e5d3d588_SiteId">
    <vt:lpwstr>476a641b-841a-4350-b906-22d459b1bbaf</vt:lpwstr>
  </property>
  <property fmtid="{D5CDD505-2E9C-101B-9397-08002B2CF9AE}" pid="6" name="MSIP_Label_1a718395-49d7-446a-8106-6756e5d3d588_Owner">
    <vt:lpwstr>kristel.vanderpouwkraan@sed-wf.nl</vt:lpwstr>
  </property>
  <property fmtid="{D5CDD505-2E9C-101B-9397-08002B2CF9AE}" pid="7" name="MSIP_Label_1a718395-49d7-446a-8106-6756e5d3d588_SetDate">
    <vt:lpwstr>2020-01-20T15:10:10.3348244Z</vt:lpwstr>
  </property>
  <property fmtid="{D5CDD505-2E9C-101B-9397-08002B2CF9AE}" pid="8" name="MSIP_Label_1a718395-49d7-446a-8106-6756e5d3d588_Name">
    <vt:lpwstr>1-Basis Niveau</vt:lpwstr>
  </property>
  <property fmtid="{D5CDD505-2E9C-101B-9397-08002B2CF9AE}" pid="9" name="MSIP_Label_1a718395-49d7-446a-8106-6756e5d3d588_Application">
    <vt:lpwstr>Microsoft Azure Information Protection</vt:lpwstr>
  </property>
  <property fmtid="{D5CDD505-2E9C-101B-9397-08002B2CF9AE}" pid="10" name="MSIP_Label_1a718395-49d7-446a-8106-6756e5d3d588_ActionId">
    <vt:lpwstr>59bd8440-e997-41ea-936e-6a2608d7e7bd</vt:lpwstr>
  </property>
  <property fmtid="{D5CDD505-2E9C-101B-9397-08002B2CF9AE}" pid="11" name="MSIP_Label_1a718395-49d7-446a-8106-6756e5d3d588_Extended_MSFT_Method">
    <vt:lpwstr>Automatic</vt:lpwstr>
  </property>
  <property fmtid="{D5CDD505-2E9C-101B-9397-08002B2CF9AE}" pid="12" name="Sensitivity">
    <vt:lpwstr>1-Basis Niveau</vt:lpwstr>
  </property>
  <property fmtid="{D5CDD505-2E9C-101B-9397-08002B2CF9AE}" pid="13" name="ContentTypeId">
    <vt:lpwstr>0x01010043DDF5C002CB114BA00E6ED0E8054325</vt:lpwstr>
  </property>
  <property fmtid="{D5CDD505-2E9C-101B-9397-08002B2CF9AE}" pid="14" name="MediaServiceImageTags">
    <vt:lpwstr/>
  </property>
</Properties>
</file>