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EF62" w14:textId="6D31A420" w:rsidR="00D0784F" w:rsidRPr="004B16BF" w:rsidRDefault="00E25C3B" w:rsidP="003C224F">
      <w:pPr>
        <w:pStyle w:val="Kop1"/>
        <w:numPr>
          <w:ilvl w:val="0"/>
          <w:numId w:val="0"/>
        </w:numPr>
        <w:rPr>
          <w:rFonts w:asciiTheme="majorHAnsi" w:hAnsiTheme="majorHAnsi" w:cstheme="majorHAnsi"/>
          <w:sz w:val="32"/>
          <w:szCs w:val="32"/>
        </w:rPr>
      </w:pPr>
      <w:r w:rsidRPr="004B16BF">
        <w:rPr>
          <w:rFonts w:asciiTheme="majorHAnsi" w:hAnsiTheme="majorHAnsi" w:cstheme="majorHAnsi"/>
          <w:sz w:val="32"/>
          <w:szCs w:val="32"/>
        </w:rPr>
        <w:t>Opgave</w:t>
      </w:r>
      <w:r w:rsidR="00087961" w:rsidRPr="004B16BF">
        <w:rPr>
          <w:rFonts w:asciiTheme="majorHAnsi" w:hAnsiTheme="majorHAnsi" w:cstheme="majorHAnsi"/>
          <w:sz w:val="32"/>
          <w:szCs w:val="32"/>
        </w:rPr>
        <w:t xml:space="preserve"> referenties</w:t>
      </w:r>
    </w:p>
    <w:p w14:paraId="0DE34BCC" w14:textId="246BF39F" w:rsidR="00E25C3B" w:rsidRDefault="00E25C3B" w:rsidP="00E25C3B">
      <w:r>
        <w:t xml:space="preserve">Behoort bij aanbesteding </w:t>
      </w:r>
      <w:r w:rsidR="0004685A" w:rsidRPr="007E5DA7">
        <w:rPr>
          <w:b/>
          <w:bCs/>
        </w:rPr>
        <w:t>Outsourcing Salar</w:t>
      </w:r>
      <w:r w:rsidR="007E5DA7" w:rsidRPr="007E5DA7">
        <w:rPr>
          <w:b/>
          <w:bCs/>
        </w:rPr>
        <w:t>isadministratie</w:t>
      </w: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408"/>
        <w:gridCol w:w="2110"/>
        <w:gridCol w:w="3353"/>
        <w:gridCol w:w="3416"/>
      </w:tblGrid>
      <w:tr w:rsidR="00942ECA" w:rsidRPr="008341A2" w14:paraId="53DE90E2" w14:textId="77777777" w:rsidTr="003C7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gridSpan w:val="2"/>
          </w:tcPr>
          <w:p w14:paraId="28846895" w14:textId="77777777" w:rsidR="00942ECA" w:rsidRPr="008341A2" w:rsidRDefault="00942ECA" w:rsidP="00D57E28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644" w:type="pct"/>
            <w:gridSpan w:val="2"/>
          </w:tcPr>
          <w:p w14:paraId="7AACD7C5" w14:textId="3292BFC0" w:rsidR="00942ECA" w:rsidRPr="008341A2" w:rsidRDefault="007E5DA7" w:rsidP="00D57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942ECA" w:rsidRPr="007E5DA7">
              <w:rPr>
                <w:sz w:val="24"/>
                <w:szCs w:val="24"/>
              </w:rPr>
              <w:t>naam inschrijver</w:t>
            </w:r>
            <w:r>
              <w:rPr>
                <w:sz w:val="24"/>
                <w:szCs w:val="24"/>
              </w:rPr>
              <w:t>&gt;</w:t>
            </w:r>
          </w:p>
        </w:tc>
      </w:tr>
      <w:tr w:rsidR="00E81926" w:rsidRPr="008341A2" w14:paraId="5893465A" w14:textId="77777777" w:rsidTr="003C7B67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gridSpan w:val="2"/>
          </w:tcPr>
          <w:p w14:paraId="1C6912BC" w14:textId="77777777" w:rsidR="00E81926" w:rsidRPr="00E81926" w:rsidRDefault="00E81926" w:rsidP="00D57E28">
            <w:pPr>
              <w:rPr>
                <w:bCs w:val="0"/>
              </w:rPr>
            </w:pPr>
            <w:r w:rsidRPr="00E81926">
              <w:rPr>
                <w:bCs w:val="0"/>
              </w:rPr>
              <w:t>Referentie ten behoeve van:</w:t>
            </w:r>
          </w:p>
        </w:tc>
        <w:tc>
          <w:tcPr>
            <w:tcW w:w="3644" w:type="pct"/>
            <w:gridSpan w:val="2"/>
          </w:tcPr>
          <w:p w14:paraId="0600679B" w14:textId="19E0AC01" w:rsidR="00E81926" w:rsidRPr="00E81926" w:rsidRDefault="00E81926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926">
              <w:t>Kerncompetentie</w:t>
            </w:r>
            <w:r>
              <w:br/>
            </w:r>
          </w:p>
        </w:tc>
      </w:tr>
      <w:tr w:rsidR="00942ECA" w:rsidRPr="008341A2" w14:paraId="0ADC51D0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1CC0EDA6" w14:textId="77777777" w:rsidR="00942ECA" w:rsidRPr="008341A2" w:rsidRDefault="00942ECA" w:rsidP="00D57E28">
            <w:pPr>
              <w:rPr>
                <w:szCs w:val="19"/>
              </w:rPr>
            </w:pPr>
            <w:r w:rsidRPr="008341A2">
              <w:rPr>
                <w:szCs w:val="19"/>
              </w:rPr>
              <w:t>1</w:t>
            </w:r>
          </w:p>
        </w:tc>
        <w:tc>
          <w:tcPr>
            <w:tcW w:w="1136" w:type="pct"/>
            <w:vMerge w:val="restart"/>
          </w:tcPr>
          <w:p w14:paraId="3069B50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NAW-gegevens opdrachtgever van referentieproject</w:t>
            </w:r>
          </w:p>
        </w:tc>
        <w:tc>
          <w:tcPr>
            <w:tcW w:w="1805" w:type="pct"/>
          </w:tcPr>
          <w:p w14:paraId="6252781A" w14:textId="50CD8BE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</w:t>
            </w:r>
            <w:r w:rsidR="00964CCA">
              <w:t>opdrachtgever</w:t>
            </w:r>
          </w:p>
        </w:tc>
        <w:tc>
          <w:tcPr>
            <w:tcW w:w="1839" w:type="pct"/>
          </w:tcPr>
          <w:p w14:paraId="10D65DE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4BBBEBF7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413B609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1DF489DF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4959F8C4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1839" w:type="pct"/>
          </w:tcPr>
          <w:p w14:paraId="1BA95F5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noProof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  <w:szCs w:val="19"/>
              </w:rPr>
              <w:instrText xml:space="preserve"> FORMTEXT </w:instrText>
            </w:r>
            <w:r w:rsidRPr="008341A2">
              <w:rPr>
                <w:noProof/>
                <w:szCs w:val="19"/>
              </w:rPr>
            </w:r>
            <w:r w:rsidRPr="008341A2">
              <w:rPr>
                <w:noProof/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fldChar w:fldCharType="end"/>
            </w:r>
          </w:p>
        </w:tc>
      </w:tr>
      <w:tr w:rsidR="00942ECA" w:rsidRPr="008341A2" w14:paraId="246CFFA4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3584EA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6DCD3F8A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760B9527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1839" w:type="pct"/>
          </w:tcPr>
          <w:p w14:paraId="3565FB78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3E6BD9C1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497F047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53E9820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402DFCC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1839" w:type="pct"/>
          </w:tcPr>
          <w:p w14:paraId="3F47BEB4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5EC2CEA7" w14:textId="77777777" w:rsidTr="00964CCA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4A8D9D33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35D4906F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36B5C32C" w14:textId="754852CB" w:rsidR="00942ECA" w:rsidRPr="008341A2" w:rsidRDefault="008A1D2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Optioneel keuze voor Inschrijver: </w:t>
            </w:r>
            <w:r w:rsidR="00942ECA" w:rsidRPr="008341A2">
              <w:t>Is de tevredenheids-verklaring van de opdrachtgever toegevoegd.</w:t>
            </w:r>
          </w:p>
        </w:tc>
        <w:tc>
          <w:tcPr>
            <w:tcW w:w="1839" w:type="pct"/>
          </w:tcPr>
          <w:p w14:paraId="760D487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Ja </w:t>
            </w:r>
          </w:p>
          <w:p w14:paraId="2213702A" w14:textId="64B33123" w:rsidR="00942ECA" w:rsidRPr="008341A2" w:rsidRDefault="00942ECA" w:rsidP="00964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Nee</w:t>
            </w:r>
          </w:p>
        </w:tc>
      </w:tr>
      <w:tr w:rsidR="00942ECA" w:rsidRPr="008341A2" w14:paraId="7823A016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727EBCE0" w14:textId="77777777" w:rsidR="00942ECA" w:rsidRPr="008341A2" w:rsidRDefault="00942ECA" w:rsidP="00D57E28">
            <w:pPr>
              <w:rPr>
                <w:szCs w:val="19"/>
              </w:rPr>
            </w:pPr>
            <w:r w:rsidRPr="008341A2">
              <w:rPr>
                <w:szCs w:val="19"/>
              </w:rPr>
              <w:t>2</w:t>
            </w:r>
          </w:p>
        </w:tc>
        <w:tc>
          <w:tcPr>
            <w:tcW w:w="1136" w:type="pct"/>
            <w:vMerge w:val="restart"/>
          </w:tcPr>
          <w:p w14:paraId="0320BFE9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Kenmerken van het project</w:t>
            </w:r>
          </w:p>
        </w:tc>
        <w:tc>
          <w:tcPr>
            <w:tcW w:w="1805" w:type="pct"/>
          </w:tcPr>
          <w:p w14:paraId="1A6EFBBA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Totale waarde van het project.</w:t>
            </w:r>
          </w:p>
        </w:tc>
        <w:tc>
          <w:tcPr>
            <w:tcW w:w="1839" w:type="pct"/>
          </w:tcPr>
          <w:p w14:paraId="2EBBDD40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715C93CE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9C162E8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5AFC1BF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14C8FF90" w14:textId="77777777" w:rsidR="00942ECA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Omschrijving van het project</w:t>
            </w:r>
          </w:p>
          <w:p w14:paraId="7E00F952" w14:textId="77777777" w:rsidR="00684EAF" w:rsidRDefault="00684EA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69BFF8" w14:textId="77777777" w:rsidR="00684EAF" w:rsidRPr="008341A2" w:rsidRDefault="00684EA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95">
              <w:rPr>
                <w:highlight w:val="yellow"/>
              </w:rPr>
              <w:t>(mag ook in bijlage zijn)</w:t>
            </w:r>
          </w:p>
        </w:tc>
        <w:tc>
          <w:tcPr>
            <w:tcW w:w="1839" w:type="pct"/>
          </w:tcPr>
          <w:p w14:paraId="21F64644" w14:textId="77777777" w:rsidR="00942ECA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  <w:p w14:paraId="7FF268E1" w14:textId="77777777" w:rsidR="003C7B67" w:rsidRDefault="003C7B67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D6C5DEF" w14:textId="77777777" w:rsidR="003C7B67" w:rsidRPr="008341A2" w:rsidRDefault="003C7B67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942ECA" w:rsidRPr="008341A2" w14:paraId="531A677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79F3AF4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02A5528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1B5B94C8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aanvang project</w:t>
            </w:r>
          </w:p>
        </w:tc>
        <w:tc>
          <w:tcPr>
            <w:tcW w:w="1839" w:type="pct"/>
          </w:tcPr>
          <w:p w14:paraId="236775AE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6C54634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36FFC5C7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0D5327B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4A26F803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afronding project</w:t>
            </w:r>
          </w:p>
        </w:tc>
        <w:tc>
          <w:tcPr>
            <w:tcW w:w="1839" w:type="pct"/>
          </w:tcPr>
          <w:p w14:paraId="540559D7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2394E6B9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7C7149EB" w14:textId="77777777" w:rsidR="00942ECA" w:rsidRPr="008341A2" w:rsidRDefault="00E81926" w:rsidP="00D57E28">
            <w:pPr>
              <w:rPr>
                <w:szCs w:val="19"/>
              </w:rPr>
            </w:pPr>
            <w:r>
              <w:rPr>
                <w:szCs w:val="19"/>
              </w:rPr>
              <w:t>3</w:t>
            </w:r>
          </w:p>
        </w:tc>
        <w:tc>
          <w:tcPr>
            <w:tcW w:w="1136" w:type="pct"/>
            <w:vMerge w:val="restart"/>
          </w:tcPr>
          <w:p w14:paraId="212DC651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805" w:type="pct"/>
          </w:tcPr>
          <w:p w14:paraId="741DD45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Korte beschrijving van de werkzaamheden door de inschrijver</w:t>
            </w:r>
          </w:p>
        </w:tc>
        <w:tc>
          <w:tcPr>
            <w:tcW w:w="1839" w:type="pct"/>
          </w:tcPr>
          <w:p w14:paraId="3767C8F3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369DD79B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226415E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74A84E4C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77D0B99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in eventuele samenwerking (in geval er geen samenwerkingsverband was, kies je voor hoofdaannemer)</w:t>
            </w:r>
          </w:p>
        </w:tc>
        <w:tc>
          <w:tcPr>
            <w:tcW w:w="1839" w:type="pct"/>
          </w:tcPr>
          <w:p w14:paraId="1D6C92A0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Hoofdaannemer</w:t>
            </w:r>
          </w:p>
          <w:p w14:paraId="6941C39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Onderaannemer</w:t>
            </w:r>
          </w:p>
          <w:p w14:paraId="1AF94BED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</w:t>
            </w:r>
            <w:proofErr w:type="spellStart"/>
            <w:r w:rsidRPr="008341A2">
              <w:rPr>
                <w:szCs w:val="19"/>
              </w:rPr>
              <w:t>Combinant</w:t>
            </w:r>
            <w:proofErr w:type="spellEnd"/>
            <w:r w:rsidRPr="008341A2">
              <w:rPr>
                <w:szCs w:val="19"/>
              </w:rPr>
              <w:t xml:space="preserve"> </w:t>
            </w:r>
          </w:p>
          <w:p w14:paraId="68E2954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t xml:space="preserve">     Penvoerder</w:t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Ja </w:t>
            </w:r>
          </w:p>
          <w:p w14:paraId="5786420D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Nee</w:t>
            </w:r>
          </w:p>
          <w:p w14:paraId="54A0C47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Anders, </w:t>
            </w:r>
            <w:r w:rsidRPr="008341A2">
              <w:rPr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3C7B67" w:rsidRPr="008341A2" w14:paraId="64EF5147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0652EFF" w14:textId="77777777" w:rsidR="003C7B67" w:rsidRPr="008341A2" w:rsidRDefault="00EC3F7B" w:rsidP="00D57E28">
            <w:pPr>
              <w:rPr>
                <w:szCs w:val="19"/>
              </w:rPr>
            </w:pPr>
            <w:r>
              <w:rPr>
                <w:szCs w:val="19"/>
              </w:rPr>
              <w:t>4</w:t>
            </w:r>
          </w:p>
        </w:tc>
        <w:tc>
          <w:tcPr>
            <w:tcW w:w="1136" w:type="pct"/>
          </w:tcPr>
          <w:p w14:paraId="24C8D6BD" w14:textId="77777777" w:rsidR="003C7B67" w:rsidRPr="008341A2" w:rsidRDefault="003C7B67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Voldoet aan kerncompetentie:</w:t>
            </w:r>
          </w:p>
        </w:tc>
        <w:tc>
          <w:tcPr>
            <w:tcW w:w="3644" w:type="pct"/>
            <w:gridSpan w:val="2"/>
          </w:tcPr>
          <w:p w14:paraId="47E2CBEE" w14:textId="4C6B57D9" w:rsidR="003C7B67" w:rsidRPr="001B4147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1B4147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szCs w:val="19"/>
              </w:rPr>
              <w:instrText xml:space="preserve"> FORMCHECKBOX </w:instrText>
            </w:r>
            <w:r w:rsidRPr="001B4147">
              <w:rPr>
                <w:szCs w:val="19"/>
              </w:rPr>
            </w:r>
            <w:r w:rsidRPr="001B4147">
              <w:rPr>
                <w:szCs w:val="19"/>
              </w:rPr>
              <w:fldChar w:fldCharType="separate"/>
            </w:r>
            <w:r w:rsidRPr="001B4147">
              <w:rPr>
                <w:szCs w:val="19"/>
              </w:rPr>
              <w:fldChar w:fldCharType="end"/>
            </w:r>
            <w:r w:rsidRPr="001B4147">
              <w:rPr>
                <w:szCs w:val="19"/>
              </w:rPr>
              <w:t xml:space="preserve"> </w:t>
            </w:r>
            <w:r w:rsidRPr="0032107E">
              <w:rPr>
                <w:rFonts w:cs="Arial"/>
                <w:b/>
              </w:rPr>
              <w:t>1</w:t>
            </w:r>
            <w:r w:rsidRPr="001B4147">
              <w:rPr>
                <w:rFonts w:cs="Arial"/>
              </w:rPr>
              <w:t>.</w:t>
            </w:r>
            <w:r w:rsidRPr="001B4147">
              <w:rPr>
                <w:rFonts w:cs="Arial"/>
              </w:rPr>
              <w:tab/>
            </w:r>
            <w:r w:rsidR="001A42FD">
              <w:rPr>
                <w:rFonts w:cs="Arial"/>
              </w:rPr>
              <w:t>&lt;omschrijving KC&gt;</w:t>
            </w:r>
          </w:p>
          <w:p w14:paraId="62B636EF" w14:textId="0A654F60" w:rsidR="003C7B67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1B4147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szCs w:val="19"/>
              </w:rPr>
              <w:instrText xml:space="preserve"> FORMCHECKBOX </w:instrText>
            </w:r>
            <w:r w:rsidRPr="001B4147">
              <w:rPr>
                <w:szCs w:val="19"/>
              </w:rPr>
            </w:r>
            <w:r w:rsidRPr="001B4147">
              <w:rPr>
                <w:szCs w:val="19"/>
              </w:rPr>
              <w:fldChar w:fldCharType="separate"/>
            </w:r>
            <w:r w:rsidRPr="001B4147">
              <w:rPr>
                <w:szCs w:val="19"/>
              </w:rPr>
              <w:fldChar w:fldCharType="end"/>
            </w:r>
            <w:r w:rsidRPr="001B4147">
              <w:rPr>
                <w:szCs w:val="19"/>
              </w:rPr>
              <w:t xml:space="preserve"> </w:t>
            </w:r>
            <w:r w:rsidRPr="0032107E">
              <w:rPr>
                <w:rFonts w:cs="Arial"/>
                <w:b/>
              </w:rPr>
              <w:t>2</w:t>
            </w:r>
            <w:r w:rsidRPr="001B4147">
              <w:rPr>
                <w:rFonts w:cs="Arial"/>
              </w:rPr>
              <w:t>.</w:t>
            </w:r>
            <w:r w:rsidRPr="001B4147">
              <w:rPr>
                <w:rFonts w:cs="Arial"/>
              </w:rPr>
              <w:tab/>
            </w:r>
            <w:r w:rsidR="001A42FD">
              <w:rPr>
                <w:rFonts w:cs="Arial"/>
              </w:rPr>
              <w:t>&lt;omschrijving KC&gt;</w:t>
            </w:r>
          </w:p>
          <w:p w14:paraId="3AF1AFBA" w14:textId="7C1F76F0" w:rsidR="003C7B67" w:rsidRPr="008341A2" w:rsidRDefault="003C7B67" w:rsidP="00261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3C7B67" w:rsidRPr="008341A2" w14:paraId="5058F33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C0E0169" w14:textId="77777777" w:rsidR="003C7B67" w:rsidRPr="001B4147" w:rsidRDefault="003C7B67" w:rsidP="003C7B67">
            <w:pPr>
              <w:rPr>
                <w:szCs w:val="19"/>
              </w:rPr>
            </w:pPr>
            <w:r>
              <w:rPr>
                <w:szCs w:val="19"/>
              </w:rPr>
              <w:t xml:space="preserve">Toelichting hoe de </w:t>
            </w:r>
            <w:r w:rsidRPr="003C7B67">
              <w:rPr>
                <w:szCs w:val="19"/>
              </w:rPr>
              <w:t>kerncompetentie</w:t>
            </w:r>
            <w:r>
              <w:rPr>
                <w:szCs w:val="19"/>
              </w:rPr>
              <w:t>(s) in onderhavige referentie terugkomt/-komen:</w:t>
            </w:r>
          </w:p>
        </w:tc>
      </w:tr>
      <w:tr w:rsidR="003C7B67" w:rsidRPr="008341A2" w14:paraId="1418988B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F771ED4" w14:textId="43D1E137" w:rsidR="003C7B67" w:rsidRPr="00403FEC" w:rsidRDefault="00403FEC" w:rsidP="003C7B67">
            <w:pPr>
              <w:rPr>
                <w:b w:val="0"/>
                <w:bCs w:val="0"/>
                <w:szCs w:val="19"/>
              </w:rPr>
            </w:pPr>
            <w:r w:rsidRPr="00403FEC">
              <w:rPr>
                <w:b w:val="0"/>
                <w:bCs w:val="0"/>
                <w:szCs w:val="19"/>
              </w:rPr>
              <w:t xml:space="preserve">&lt;omschrijf hoe </w:t>
            </w:r>
            <w:r w:rsidRPr="00403FEC">
              <w:rPr>
                <w:b w:val="0"/>
                <w:bCs w:val="0"/>
              </w:rPr>
              <w:t>uw referenti</w:t>
            </w:r>
            <w:r w:rsidR="008E44BB">
              <w:rPr>
                <w:b w:val="0"/>
                <w:bCs w:val="0"/>
              </w:rPr>
              <w:t>e</w:t>
            </w:r>
            <w:r w:rsidRPr="00403FEC">
              <w:rPr>
                <w:b w:val="0"/>
                <w:bCs w:val="0"/>
              </w:rPr>
              <w:t xml:space="preserve"> voldoet aan d</w:t>
            </w:r>
            <w:r w:rsidRPr="00403FEC">
              <w:rPr>
                <w:b w:val="0"/>
                <w:bCs w:val="0"/>
                <w:szCs w:val="19"/>
              </w:rPr>
              <w:t>e eisen uit paragraaf 4.3 uit de inschrijfleidraad</w:t>
            </w:r>
            <w:r w:rsidR="003577D7">
              <w:rPr>
                <w:b w:val="0"/>
                <w:bCs w:val="0"/>
                <w:szCs w:val="19"/>
              </w:rPr>
              <w:t>&gt;</w:t>
            </w:r>
          </w:p>
          <w:p w14:paraId="0824F97B" w14:textId="77777777" w:rsidR="00403FEC" w:rsidRDefault="00403FEC" w:rsidP="003C7B67">
            <w:pPr>
              <w:rPr>
                <w:szCs w:val="19"/>
              </w:rPr>
            </w:pPr>
          </w:p>
          <w:p w14:paraId="17E69E68" w14:textId="77777777" w:rsidR="003C7B67" w:rsidRDefault="003C7B67" w:rsidP="003C7B67">
            <w:pPr>
              <w:rPr>
                <w:b w:val="0"/>
                <w:bCs w:val="0"/>
                <w:szCs w:val="19"/>
              </w:rPr>
            </w:pPr>
          </w:p>
          <w:p w14:paraId="0557CB22" w14:textId="77777777" w:rsidR="003C7B67" w:rsidRDefault="003C7B67" w:rsidP="003C7B67">
            <w:pPr>
              <w:rPr>
                <w:szCs w:val="19"/>
              </w:rPr>
            </w:pPr>
          </w:p>
        </w:tc>
      </w:tr>
    </w:tbl>
    <w:p w14:paraId="6C4AE901" w14:textId="77777777" w:rsidR="00802BB2" w:rsidRPr="00BA14F1" w:rsidRDefault="003C7B67" w:rsidP="00802BB2">
      <w:pPr>
        <w:suppressAutoHyphens/>
        <w:rPr>
          <w:lang w:eastAsia="en-US"/>
        </w:rPr>
      </w:pPr>
      <w:r>
        <w:rPr>
          <w:lang w:eastAsia="en-US"/>
        </w:rPr>
        <w:lastRenderedPageBreak/>
        <w:br/>
      </w:r>
      <w:r w:rsidR="00802BB2" w:rsidRPr="00BA14F1">
        <w:rPr>
          <w:lang w:eastAsia="en-US"/>
        </w:rPr>
        <w:t>Aldus naar waarheid opgemaakt en rechtsgeldig ondertekend,</w:t>
      </w:r>
    </w:p>
    <w:p w14:paraId="10D9B65D" w14:textId="77777777" w:rsidR="00802BB2" w:rsidRPr="00BA14F1" w:rsidRDefault="00802BB2" w:rsidP="00802BB2">
      <w:pPr>
        <w:suppressAutoHyphens/>
        <w:ind w:left="567"/>
        <w:rPr>
          <w:lang w:eastAsia="en-US"/>
        </w:rPr>
      </w:pPr>
    </w:p>
    <w:tbl>
      <w:tblPr>
        <w:tblpPr w:leftFromText="141" w:rightFromText="141" w:vertAnchor="text" w:tblpX="-68" w:tblpY="1"/>
        <w:tblOverlap w:val="never"/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2697"/>
        <w:gridCol w:w="1332"/>
        <w:gridCol w:w="2412"/>
      </w:tblGrid>
      <w:tr w:rsidR="00AD1AD9" w:rsidRPr="00BA14F1" w14:paraId="04B700CA" w14:textId="77777777" w:rsidTr="00AD1AD9">
        <w:tc>
          <w:tcPr>
            <w:tcW w:w="1601" w:type="pct"/>
            <w:tcBorders>
              <w:right w:val="single" w:sz="4" w:space="0" w:color="auto"/>
            </w:tcBorders>
          </w:tcPr>
          <w:p w14:paraId="0AE84194" w14:textId="0CD0D17D" w:rsidR="00AD1AD9" w:rsidRPr="00BA14F1" w:rsidRDefault="00AD1AD9" w:rsidP="001D50B0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Naam inschrijver: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87D7F" w14:textId="77777777" w:rsidR="00AD1AD9" w:rsidRPr="00BA14F1" w:rsidRDefault="00AD1AD9" w:rsidP="001D50B0">
            <w:pPr>
              <w:rPr>
                <w:szCs w:val="19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3237D" w14:textId="77777777" w:rsidR="00AD1AD9" w:rsidRPr="00BA14F1" w:rsidRDefault="00AD1AD9" w:rsidP="001D50B0">
            <w:pPr>
              <w:rPr>
                <w:szCs w:val="19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54EA6" w14:textId="77777777" w:rsidR="00AD1AD9" w:rsidRPr="00BA14F1" w:rsidRDefault="00AD1AD9" w:rsidP="001D50B0">
            <w:pPr>
              <w:rPr>
                <w:szCs w:val="19"/>
              </w:rPr>
            </w:pPr>
          </w:p>
        </w:tc>
      </w:tr>
      <w:tr w:rsidR="00802BB2" w:rsidRPr="00BA14F1" w14:paraId="0CFDEFB9" w14:textId="77777777" w:rsidTr="00AD1AD9">
        <w:tc>
          <w:tcPr>
            <w:tcW w:w="1601" w:type="pct"/>
          </w:tcPr>
          <w:p w14:paraId="0B35CFF3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Datum:</w:t>
            </w:r>
          </w:p>
        </w:tc>
        <w:tc>
          <w:tcPr>
            <w:tcW w:w="1423" w:type="pct"/>
            <w:tcBorders>
              <w:top w:val="single" w:sz="4" w:space="0" w:color="auto"/>
            </w:tcBorders>
          </w:tcPr>
          <w:p w14:paraId="2A775FAA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14:paraId="409DD40D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t>Plaats:</w:t>
            </w:r>
          </w:p>
        </w:tc>
        <w:tc>
          <w:tcPr>
            <w:tcW w:w="1273" w:type="pct"/>
            <w:tcBorders>
              <w:top w:val="single" w:sz="4" w:space="0" w:color="auto"/>
            </w:tcBorders>
          </w:tcPr>
          <w:p w14:paraId="01DCC1A8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  <w:tr w:rsidR="00802BB2" w:rsidRPr="00BA14F1" w14:paraId="72794141" w14:textId="77777777" w:rsidTr="003F1475">
        <w:tc>
          <w:tcPr>
            <w:tcW w:w="1601" w:type="pct"/>
          </w:tcPr>
          <w:p w14:paraId="4411461E" w14:textId="00214C33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Naam</w:t>
            </w:r>
            <w:r w:rsidR="00C57795">
              <w:rPr>
                <w:rFonts w:cs="Arial"/>
                <w:szCs w:val="19"/>
              </w:rPr>
              <w:t xml:space="preserve"> </w:t>
            </w:r>
            <w:r w:rsidR="00C57795">
              <w:rPr>
                <w:lang w:eastAsia="en-US"/>
              </w:rPr>
              <w:t>tekenbevoegde</w:t>
            </w:r>
            <w:r w:rsidRPr="00BA14F1">
              <w:rPr>
                <w:rFonts w:cs="Arial"/>
                <w:szCs w:val="19"/>
              </w:rPr>
              <w:t>:</w:t>
            </w:r>
          </w:p>
        </w:tc>
        <w:tc>
          <w:tcPr>
            <w:tcW w:w="1423" w:type="pct"/>
          </w:tcPr>
          <w:p w14:paraId="65BBCB28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  <w:tc>
          <w:tcPr>
            <w:tcW w:w="703" w:type="pct"/>
          </w:tcPr>
          <w:p w14:paraId="706DAAB3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t>Functie:</w:t>
            </w:r>
          </w:p>
        </w:tc>
        <w:tc>
          <w:tcPr>
            <w:tcW w:w="1273" w:type="pct"/>
          </w:tcPr>
          <w:p w14:paraId="3A3A87D1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  <w:tr w:rsidR="00802BB2" w:rsidRPr="00BA14F1" w14:paraId="09273E9C" w14:textId="77777777" w:rsidTr="003F1475">
        <w:tc>
          <w:tcPr>
            <w:tcW w:w="1601" w:type="pct"/>
          </w:tcPr>
          <w:p w14:paraId="30C93CC5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</w:p>
          <w:p w14:paraId="332D299C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</w:p>
          <w:p w14:paraId="66A2098E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Handtekening:</w:t>
            </w:r>
          </w:p>
        </w:tc>
        <w:tc>
          <w:tcPr>
            <w:tcW w:w="3399" w:type="pct"/>
            <w:gridSpan w:val="3"/>
          </w:tcPr>
          <w:p w14:paraId="71557C27" w14:textId="77777777" w:rsidR="00802BB2" w:rsidRPr="00BA14F1" w:rsidRDefault="00802BB2" w:rsidP="001D50B0">
            <w:pPr>
              <w:rPr>
                <w:szCs w:val="19"/>
              </w:rPr>
            </w:pPr>
          </w:p>
          <w:p w14:paraId="7788CFC3" w14:textId="77777777" w:rsidR="00802BB2" w:rsidRPr="00BA14F1" w:rsidRDefault="00802BB2" w:rsidP="001D50B0">
            <w:pPr>
              <w:rPr>
                <w:szCs w:val="19"/>
              </w:rPr>
            </w:pPr>
          </w:p>
          <w:p w14:paraId="569765BF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</w:tbl>
    <w:p w14:paraId="4199A191" w14:textId="77777777" w:rsidR="00802BB2" w:rsidRDefault="00802BB2" w:rsidP="00802BB2">
      <w:pPr>
        <w:rPr>
          <w:lang w:eastAsia="en-US"/>
        </w:rPr>
      </w:pPr>
    </w:p>
    <w:p w14:paraId="0B0D0D56" w14:textId="28C902EA" w:rsidR="004A41C4" w:rsidRPr="00802BB2" w:rsidRDefault="004A41C4" w:rsidP="00802BB2">
      <w:pPr>
        <w:rPr>
          <w:lang w:eastAsia="en-US"/>
        </w:rPr>
      </w:pPr>
    </w:p>
    <w:sectPr w:rsidR="004A41C4" w:rsidRPr="00802BB2" w:rsidSect="009F780D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5853" w14:textId="77777777" w:rsidR="009307EE" w:rsidRDefault="009307EE">
      <w:r>
        <w:separator/>
      </w:r>
    </w:p>
    <w:p w14:paraId="4FA51542" w14:textId="77777777" w:rsidR="009307EE" w:rsidRDefault="009307EE"/>
    <w:p w14:paraId="0B2D6C28" w14:textId="77777777" w:rsidR="009307EE" w:rsidRDefault="009307EE"/>
  </w:endnote>
  <w:endnote w:type="continuationSeparator" w:id="0">
    <w:p w14:paraId="1B58EC83" w14:textId="77777777" w:rsidR="009307EE" w:rsidRDefault="009307EE">
      <w:r>
        <w:continuationSeparator/>
      </w:r>
    </w:p>
    <w:p w14:paraId="3D7621C6" w14:textId="77777777" w:rsidR="009307EE" w:rsidRDefault="009307EE"/>
    <w:p w14:paraId="77FA8E01" w14:textId="77777777" w:rsidR="009307EE" w:rsidRDefault="00930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4BC8" w14:textId="77777777" w:rsidR="00E43F76" w:rsidRPr="00AB37D4" w:rsidRDefault="00E43F76" w:rsidP="00CB7A4F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  <w:r w:rsidRPr="00AB37D4">
      <w:rPr>
        <w:rFonts w:cs="Arial"/>
        <w:sz w:val="16"/>
        <w:szCs w:val="16"/>
      </w:rPr>
      <w:t>Hoogheemraadschap van Delfland</w:t>
    </w:r>
    <w:r w:rsidRPr="00AB37D4">
      <w:rPr>
        <w:rFonts w:cs="Arial"/>
        <w:sz w:val="16"/>
        <w:szCs w:val="16"/>
      </w:rPr>
      <w:tab/>
      <w:t xml:space="preserve">pagina </w:t>
    </w:r>
    <w:r w:rsidR="00246D21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PAGE </w:instrText>
    </w:r>
    <w:r w:rsidR="00246D21" w:rsidRPr="00AB37D4">
      <w:rPr>
        <w:rFonts w:cs="Arial"/>
        <w:sz w:val="16"/>
        <w:szCs w:val="16"/>
      </w:rPr>
      <w:fldChar w:fldCharType="separate"/>
    </w:r>
    <w:r w:rsidR="007421CE">
      <w:rPr>
        <w:rFonts w:cs="Arial"/>
        <w:noProof/>
        <w:sz w:val="16"/>
        <w:szCs w:val="16"/>
      </w:rPr>
      <w:t>2</w:t>
    </w:r>
    <w:r w:rsidR="00246D21" w:rsidRPr="00AB37D4">
      <w:rPr>
        <w:rFonts w:cs="Arial"/>
        <w:sz w:val="16"/>
        <w:szCs w:val="16"/>
      </w:rPr>
      <w:fldChar w:fldCharType="end"/>
    </w:r>
    <w:r w:rsidRPr="00AB37D4">
      <w:rPr>
        <w:rFonts w:cs="Arial"/>
        <w:sz w:val="16"/>
        <w:szCs w:val="16"/>
      </w:rPr>
      <w:t xml:space="preserve"> van </w:t>
    </w:r>
    <w:r w:rsidR="00246D21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NUMPAGES </w:instrText>
    </w:r>
    <w:r w:rsidR="00246D21" w:rsidRPr="00AB37D4">
      <w:rPr>
        <w:rFonts w:cs="Arial"/>
        <w:sz w:val="16"/>
        <w:szCs w:val="16"/>
      </w:rPr>
      <w:fldChar w:fldCharType="separate"/>
    </w:r>
    <w:r w:rsidR="007421CE">
      <w:rPr>
        <w:rFonts w:cs="Arial"/>
        <w:noProof/>
        <w:sz w:val="16"/>
        <w:szCs w:val="16"/>
      </w:rPr>
      <w:t>2</w:t>
    </w:r>
    <w:r w:rsidR="00246D21" w:rsidRPr="00AB37D4">
      <w:rPr>
        <w:rFonts w:cs="Arial"/>
        <w:sz w:val="16"/>
        <w:szCs w:val="16"/>
      </w:rPr>
      <w:fldChar w:fldCharType="end"/>
    </w:r>
  </w:p>
  <w:p w14:paraId="551E0E33" w14:textId="592FCF50" w:rsidR="00F02B1A" w:rsidRPr="007E5DA7" w:rsidRDefault="00E81926" w:rsidP="00E81926">
    <w:pPr>
      <w:pStyle w:val="Voettekst"/>
      <w:rPr>
        <w:sz w:val="16"/>
        <w:szCs w:val="16"/>
      </w:rPr>
    </w:pPr>
    <w:r w:rsidRPr="007E5DA7">
      <w:rPr>
        <w:sz w:val="16"/>
        <w:szCs w:val="16"/>
      </w:rPr>
      <w:t>'</w:t>
    </w:r>
    <w:r w:rsidR="007E5DA7" w:rsidRPr="007E5DA7">
      <w:rPr>
        <w:sz w:val="16"/>
        <w:szCs w:val="16"/>
      </w:rPr>
      <w:t>Outsourcing Salarisadministratie</w:t>
    </w:r>
    <w:r w:rsidRPr="007E5DA7">
      <w:rPr>
        <w:sz w:val="16"/>
        <w:szCs w:val="16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08C1" w14:textId="77777777" w:rsidR="009307EE" w:rsidRDefault="009307EE">
      <w:r>
        <w:separator/>
      </w:r>
    </w:p>
    <w:p w14:paraId="06BEC363" w14:textId="77777777" w:rsidR="009307EE" w:rsidRDefault="009307EE"/>
    <w:p w14:paraId="5F5A5653" w14:textId="77777777" w:rsidR="009307EE" w:rsidRDefault="009307EE"/>
  </w:footnote>
  <w:footnote w:type="continuationSeparator" w:id="0">
    <w:p w14:paraId="6F2ADB5B" w14:textId="77777777" w:rsidR="009307EE" w:rsidRDefault="009307EE">
      <w:r>
        <w:continuationSeparator/>
      </w:r>
    </w:p>
    <w:p w14:paraId="5A2E1A6F" w14:textId="77777777" w:rsidR="009307EE" w:rsidRDefault="009307EE"/>
    <w:p w14:paraId="35B8EF37" w14:textId="77777777" w:rsidR="009307EE" w:rsidRDefault="009307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95E3" w14:textId="77777777" w:rsidR="00E43F76" w:rsidRDefault="00E43F76"/>
  <w:p w14:paraId="3A6FF26B" w14:textId="77777777" w:rsidR="00E43F76" w:rsidRDefault="00E43F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71EC" w14:textId="77777777" w:rsidR="00E43F76" w:rsidRDefault="00E43F76" w:rsidP="00D0784F">
    <w:pPr>
      <w:jc w:val="right"/>
    </w:pPr>
    <w:r w:rsidRPr="00AE2FE2">
      <w:rPr>
        <w:noProof/>
      </w:rPr>
      <w:drawing>
        <wp:anchor distT="0" distB="0" distL="114300" distR="114300" simplePos="0" relativeHeight="251658240" behindDoc="0" locked="0" layoutInCell="1" allowOverlap="1" wp14:anchorId="29C0A0FF" wp14:editId="5DED2B01">
          <wp:simplePos x="0" y="0"/>
          <wp:positionH relativeFrom="column">
            <wp:posOffset>5233670</wp:posOffset>
          </wp:positionH>
          <wp:positionV relativeFrom="paragraph">
            <wp:posOffset>-150495</wp:posOffset>
          </wp:positionV>
          <wp:extent cx="923925" cy="923925"/>
          <wp:effectExtent l="0" t="0" r="0" b="0"/>
          <wp:wrapNone/>
          <wp:docPr id="1" name="Afbeelding 1" descr="T:\Klanten\Hoogheemraadschap van Delfland\Professionalisering inkoop\Toolkit Delfland nieuw\logodelfland2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Klanten\Hoogheemraadschap van Delfland\Professionalisering inkoop\Toolkit Delfland nieuw\logodelfland200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182" cy="924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D966" w14:textId="77777777" w:rsidR="00E43F76" w:rsidRDefault="00E43F76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1pt;height:51pt" o:bullet="t">
        <v:imagedata r:id="rId1" o:title="hetwaterschapshuislogo 1 bol-kleiner"/>
      </v:shape>
    </w:pict>
  </w:numPicBullet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80"/>
    <w:multiLevelType w:val="hybridMultilevel"/>
    <w:tmpl w:val="905EDFE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E0D0E"/>
    <w:multiLevelType w:val="hybridMultilevel"/>
    <w:tmpl w:val="1998498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2A6BFA"/>
    <w:multiLevelType w:val="hybridMultilevel"/>
    <w:tmpl w:val="6AEA19D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E729D"/>
    <w:multiLevelType w:val="hybridMultilevel"/>
    <w:tmpl w:val="6C902CC2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6B3B"/>
    <w:multiLevelType w:val="hybridMultilevel"/>
    <w:tmpl w:val="23A01CBA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0" w15:restartNumberingAfterBreak="0">
    <w:nsid w:val="254219A8"/>
    <w:multiLevelType w:val="hybridMultilevel"/>
    <w:tmpl w:val="E72C391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44BD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90A7E"/>
    <w:multiLevelType w:val="hybridMultilevel"/>
    <w:tmpl w:val="9B9E6F2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B43D54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27343"/>
    <w:multiLevelType w:val="hybridMultilevel"/>
    <w:tmpl w:val="659EE60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75B77"/>
    <w:multiLevelType w:val="hybridMultilevel"/>
    <w:tmpl w:val="7D0A789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338F1"/>
    <w:multiLevelType w:val="hybridMultilevel"/>
    <w:tmpl w:val="608EC29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12964"/>
    <w:multiLevelType w:val="hybridMultilevel"/>
    <w:tmpl w:val="3C2026B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26405"/>
    <w:multiLevelType w:val="hybridMultilevel"/>
    <w:tmpl w:val="9E0E283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6EE1899"/>
    <w:multiLevelType w:val="hybridMultilevel"/>
    <w:tmpl w:val="A80434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D1003"/>
    <w:multiLevelType w:val="hybridMultilevel"/>
    <w:tmpl w:val="D3D64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00406"/>
    <w:multiLevelType w:val="hybridMultilevel"/>
    <w:tmpl w:val="F5DEECB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E54609E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10D5D"/>
    <w:multiLevelType w:val="hybridMultilevel"/>
    <w:tmpl w:val="D02A994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57DAC"/>
    <w:multiLevelType w:val="hybridMultilevel"/>
    <w:tmpl w:val="EB5854F0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11E7F"/>
    <w:multiLevelType w:val="hybridMultilevel"/>
    <w:tmpl w:val="6EAE8032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C3964AC"/>
    <w:multiLevelType w:val="hybridMultilevel"/>
    <w:tmpl w:val="EF7C002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A6D56"/>
    <w:multiLevelType w:val="hybridMultilevel"/>
    <w:tmpl w:val="835E392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773C37"/>
    <w:multiLevelType w:val="hybridMultilevel"/>
    <w:tmpl w:val="AD7CEB80"/>
    <w:lvl w:ilvl="0" w:tplc="074EA8B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E5546E"/>
    <w:multiLevelType w:val="hybridMultilevel"/>
    <w:tmpl w:val="DB1EA47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9016F"/>
    <w:multiLevelType w:val="hybridMultilevel"/>
    <w:tmpl w:val="4F502404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37104"/>
    <w:multiLevelType w:val="hybridMultilevel"/>
    <w:tmpl w:val="0D421A66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774B2"/>
    <w:multiLevelType w:val="hybridMultilevel"/>
    <w:tmpl w:val="52B43C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93613"/>
    <w:multiLevelType w:val="hybridMultilevel"/>
    <w:tmpl w:val="5F28080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B5316"/>
    <w:multiLevelType w:val="hybridMultilevel"/>
    <w:tmpl w:val="6EAAE30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7BF8"/>
    <w:multiLevelType w:val="hybridMultilevel"/>
    <w:tmpl w:val="60ECCEC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0239C"/>
    <w:multiLevelType w:val="hybridMultilevel"/>
    <w:tmpl w:val="B2BC828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94FE4"/>
    <w:multiLevelType w:val="hybridMultilevel"/>
    <w:tmpl w:val="2BBC4B2C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1272FD7"/>
    <w:multiLevelType w:val="hybridMultilevel"/>
    <w:tmpl w:val="309E967A"/>
    <w:lvl w:ilvl="0" w:tplc="074EA8B8">
      <w:start w:val="1"/>
      <w:numFmt w:val="bullet"/>
      <w:lvlText w:val=""/>
      <w:lvlPicBulletId w:val="0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0" w15:restartNumberingAfterBreak="0">
    <w:nsid w:val="725D3806"/>
    <w:multiLevelType w:val="hybridMultilevel"/>
    <w:tmpl w:val="ECD441A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4B76CDE"/>
    <w:multiLevelType w:val="hybridMultilevel"/>
    <w:tmpl w:val="A3E8951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4B2929"/>
    <w:multiLevelType w:val="hybridMultilevel"/>
    <w:tmpl w:val="711EF74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234480">
    <w:abstractNumId w:val="23"/>
  </w:num>
  <w:num w:numId="2" w16cid:durableId="130097075">
    <w:abstractNumId w:val="4"/>
  </w:num>
  <w:num w:numId="3" w16cid:durableId="636571301">
    <w:abstractNumId w:val="7"/>
  </w:num>
  <w:num w:numId="4" w16cid:durableId="1214122171">
    <w:abstractNumId w:val="1"/>
  </w:num>
  <w:num w:numId="5" w16cid:durableId="1414475448">
    <w:abstractNumId w:val="8"/>
  </w:num>
  <w:num w:numId="6" w16cid:durableId="207887710">
    <w:abstractNumId w:val="17"/>
  </w:num>
  <w:num w:numId="7" w16cid:durableId="1815877761">
    <w:abstractNumId w:val="0"/>
  </w:num>
  <w:num w:numId="8" w16cid:durableId="814178271">
    <w:abstractNumId w:val="25"/>
  </w:num>
  <w:num w:numId="9" w16cid:durableId="381902430">
    <w:abstractNumId w:val="12"/>
  </w:num>
  <w:num w:numId="10" w16cid:durableId="985814842">
    <w:abstractNumId w:val="9"/>
  </w:num>
  <w:num w:numId="11" w16cid:durableId="2078552079">
    <w:abstractNumId w:val="42"/>
  </w:num>
  <w:num w:numId="12" w16cid:durableId="722680025">
    <w:abstractNumId w:val="30"/>
  </w:num>
  <w:num w:numId="13" w16cid:durableId="710345832">
    <w:abstractNumId w:val="27"/>
  </w:num>
  <w:num w:numId="14" w16cid:durableId="1940067666">
    <w:abstractNumId w:val="5"/>
  </w:num>
  <w:num w:numId="15" w16cid:durableId="1555773958">
    <w:abstractNumId w:val="29"/>
  </w:num>
  <w:num w:numId="16" w16cid:durableId="1724134725">
    <w:abstractNumId w:val="15"/>
  </w:num>
  <w:num w:numId="17" w16cid:durableId="273758295">
    <w:abstractNumId w:val="38"/>
  </w:num>
  <w:num w:numId="18" w16cid:durableId="613944708">
    <w:abstractNumId w:val="18"/>
  </w:num>
  <w:num w:numId="19" w16cid:durableId="266810002">
    <w:abstractNumId w:val="21"/>
  </w:num>
  <w:num w:numId="20" w16cid:durableId="262148073">
    <w:abstractNumId w:val="39"/>
  </w:num>
  <w:num w:numId="21" w16cid:durableId="1026565847">
    <w:abstractNumId w:val="26"/>
  </w:num>
  <w:num w:numId="22" w16cid:durableId="424347366">
    <w:abstractNumId w:val="16"/>
  </w:num>
  <w:num w:numId="23" w16cid:durableId="2125533442">
    <w:abstractNumId w:val="40"/>
  </w:num>
  <w:num w:numId="24" w16cid:durableId="1267277496">
    <w:abstractNumId w:val="34"/>
  </w:num>
  <w:num w:numId="25" w16cid:durableId="908926293">
    <w:abstractNumId w:val="13"/>
  </w:num>
  <w:num w:numId="26" w16cid:durableId="1326401940">
    <w:abstractNumId w:val="6"/>
  </w:num>
  <w:num w:numId="27" w16cid:durableId="402216244">
    <w:abstractNumId w:val="19"/>
  </w:num>
  <w:num w:numId="28" w16cid:durableId="1494028596">
    <w:abstractNumId w:val="2"/>
  </w:num>
  <w:num w:numId="29" w16cid:durableId="1794664770">
    <w:abstractNumId w:val="28"/>
  </w:num>
  <w:num w:numId="30" w16cid:durableId="1307394142">
    <w:abstractNumId w:val="33"/>
  </w:num>
  <w:num w:numId="31" w16cid:durableId="658075058">
    <w:abstractNumId w:val="10"/>
  </w:num>
  <w:num w:numId="32" w16cid:durableId="622492974">
    <w:abstractNumId w:val="31"/>
  </w:num>
  <w:num w:numId="33" w16cid:durableId="1262180604">
    <w:abstractNumId w:val="36"/>
  </w:num>
  <w:num w:numId="34" w16cid:durableId="1203906155">
    <w:abstractNumId w:val="3"/>
  </w:num>
  <w:num w:numId="35" w16cid:durableId="1258323863">
    <w:abstractNumId w:val="37"/>
  </w:num>
  <w:num w:numId="36" w16cid:durableId="1632394328">
    <w:abstractNumId w:val="24"/>
  </w:num>
  <w:num w:numId="37" w16cid:durableId="1932156392">
    <w:abstractNumId w:val="35"/>
  </w:num>
  <w:num w:numId="38" w16cid:durableId="546911234">
    <w:abstractNumId w:val="20"/>
  </w:num>
  <w:num w:numId="39" w16cid:durableId="1234583877">
    <w:abstractNumId w:val="32"/>
  </w:num>
  <w:num w:numId="40" w16cid:durableId="1886604999">
    <w:abstractNumId w:val="14"/>
  </w:num>
  <w:num w:numId="41" w16cid:durableId="388460282">
    <w:abstractNumId w:val="41"/>
  </w:num>
  <w:num w:numId="42" w16cid:durableId="1324623834">
    <w:abstractNumId w:val="9"/>
  </w:num>
  <w:num w:numId="43" w16cid:durableId="1891989283">
    <w:abstractNumId w:val="9"/>
  </w:num>
  <w:num w:numId="44" w16cid:durableId="603461595">
    <w:abstractNumId w:val="11"/>
  </w:num>
  <w:num w:numId="45" w16cid:durableId="154097609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5D1D"/>
    <w:rsid w:val="00006C74"/>
    <w:rsid w:val="00006D88"/>
    <w:rsid w:val="0000723B"/>
    <w:rsid w:val="00007B3F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4685A"/>
    <w:rsid w:val="000506AF"/>
    <w:rsid w:val="000506C1"/>
    <w:rsid w:val="00051C86"/>
    <w:rsid w:val="00053E35"/>
    <w:rsid w:val="00054578"/>
    <w:rsid w:val="000603D2"/>
    <w:rsid w:val="0006245E"/>
    <w:rsid w:val="00064E59"/>
    <w:rsid w:val="0006569A"/>
    <w:rsid w:val="000658B5"/>
    <w:rsid w:val="00065AF9"/>
    <w:rsid w:val="00065D9A"/>
    <w:rsid w:val="00066B4D"/>
    <w:rsid w:val="00073CE0"/>
    <w:rsid w:val="000758D3"/>
    <w:rsid w:val="0007661F"/>
    <w:rsid w:val="00076793"/>
    <w:rsid w:val="00076EAF"/>
    <w:rsid w:val="000812CA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6F23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67208"/>
    <w:rsid w:val="00170FFA"/>
    <w:rsid w:val="00171BD0"/>
    <w:rsid w:val="001729F9"/>
    <w:rsid w:val="00172A33"/>
    <w:rsid w:val="00174995"/>
    <w:rsid w:val="00176155"/>
    <w:rsid w:val="001766F6"/>
    <w:rsid w:val="00176E44"/>
    <w:rsid w:val="00177A02"/>
    <w:rsid w:val="00180102"/>
    <w:rsid w:val="0018309D"/>
    <w:rsid w:val="001847DF"/>
    <w:rsid w:val="00190871"/>
    <w:rsid w:val="00197553"/>
    <w:rsid w:val="001A0EA5"/>
    <w:rsid w:val="001A1B86"/>
    <w:rsid w:val="001A2473"/>
    <w:rsid w:val="001A42FD"/>
    <w:rsid w:val="001B2BAC"/>
    <w:rsid w:val="001B4147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D21"/>
    <w:rsid w:val="002506E0"/>
    <w:rsid w:val="002564EB"/>
    <w:rsid w:val="002568D1"/>
    <w:rsid w:val="0026080F"/>
    <w:rsid w:val="00261359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4539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4BDC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2000B"/>
    <w:rsid w:val="0032080E"/>
    <w:rsid w:val="0032107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46312"/>
    <w:rsid w:val="00351A8C"/>
    <w:rsid w:val="00352EE0"/>
    <w:rsid w:val="003552B8"/>
    <w:rsid w:val="00355C86"/>
    <w:rsid w:val="003577D7"/>
    <w:rsid w:val="00363B77"/>
    <w:rsid w:val="00371F09"/>
    <w:rsid w:val="00372F62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C7B67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1475"/>
    <w:rsid w:val="003F55D4"/>
    <w:rsid w:val="003F609F"/>
    <w:rsid w:val="003F6CAC"/>
    <w:rsid w:val="004026CB"/>
    <w:rsid w:val="00403FEC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8479C"/>
    <w:rsid w:val="00490DA2"/>
    <w:rsid w:val="004918BB"/>
    <w:rsid w:val="00493A8D"/>
    <w:rsid w:val="00493DE9"/>
    <w:rsid w:val="004940C0"/>
    <w:rsid w:val="0049515E"/>
    <w:rsid w:val="00495D7B"/>
    <w:rsid w:val="00497186"/>
    <w:rsid w:val="00497E18"/>
    <w:rsid w:val="004A075F"/>
    <w:rsid w:val="004A2990"/>
    <w:rsid w:val="004A2DF3"/>
    <w:rsid w:val="004A40A8"/>
    <w:rsid w:val="004A41C4"/>
    <w:rsid w:val="004A53EF"/>
    <w:rsid w:val="004B0204"/>
    <w:rsid w:val="004B1340"/>
    <w:rsid w:val="004B16BF"/>
    <w:rsid w:val="004B25B7"/>
    <w:rsid w:val="004B35BD"/>
    <w:rsid w:val="004B3FA2"/>
    <w:rsid w:val="004B4C7B"/>
    <w:rsid w:val="004B5EA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4F7A32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6832"/>
    <w:rsid w:val="005C33D5"/>
    <w:rsid w:val="005C387C"/>
    <w:rsid w:val="005C4311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6C8"/>
    <w:rsid w:val="00605746"/>
    <w:rsid w:val="00605ACA"/>
    <w:rsid w:val="00607785"/>
    <w:rsid w:val="00607A0B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7773F"/>
    <w:rsid w:val="00680AA0"/>
    <w:rsid w:val="00681792"/>
    <w:rsid w:val="00683760"/>
    <w:rsid w:val="00683B95"/>
    <w:rsid w:val="00683D40"/>
    <w:rsid w:val="00684220"/>
    <w:rsid w:val="00684968"/>
    <w:rsid w:val="00684DBB"/>
    <w:rsid w:val="00684EAF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C5EFF"/>
    <w:rsid w:val="006D222F"/>
    <w:rsid w:val="006D3957"/>
    <w:rsid w:val="006D5CED"/>
    <w:rsid w:val="006E19CF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21CE"/>
    <w:rsid w:val="00743C5E"/>
    <w:rsid w:val="007445C2"/>
    <w:rsid w:val="00746ABE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00CA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960FB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E5DA7"/>
    <w:rsid w:val="007F095C"/>
    <w:rsid w:val="007F0D27"/>
    <w:rsid w:val="007F13EC"/>
    <w:rsid w:val="007F1A5D"/>
    <w:rsid w:val="007F3E4D"/>
    <w:rsid w:val="007F6E16"/>
    <w:rsid w:val="008010C4"/>
    <w:rsid w:val="00802208"/>
    <w:rsid w:val="00802BB2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5345"/>
    <w:rsid w:val="00841BB4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1D2F"/>
    <w:rsid w:val="008A7A9C"/>
    <w:rsid w:val="008A7E58"/>
    <w:rsid w:val="008B0CB3"/>
    <w:rsid w:val="008B0D81"/>
    <w:rsid w:val="008B128B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972"/>
    <w:rsid w:val="008D7EED"/>
    <w:rsid w:val="008E02A8"/>
    <w:rsid w:val="008E31CF"/>
    <w:rsid w:val="008E44BB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07EE"/>
    <w:rsid w:val="00931264"/>
    <w:rsid w:val="00935AA5"/>
    <w:rsid w:val="00936DED"/>
    <w:rsid w:val="009406AB"/>
    <w:rsid w:val="00942BDF"/>
    <w:rsid w:val="00942ECA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4CCA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21A"/>
    <w:rsid w:val="009D33D4"/>
    <w:rsid w:val="009D3D68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36E6A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4053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1AD9"/>
    <w:rsid w:val="00AD20E7"/>
    <w:rsid w:val="00AD246B"/>
    <w:rsid w:val="00AD3D06"/>
    <w:rsid w:val="00AD47EB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411E"/>
    <w:rsid w:val="00B24D24"/>
    <w:rsid w:val="00B259DD"/>
    <w:rsid w:val="00B2642C"/>
    <w:rsid w:val="00B268AC"/>
    <w:rsid w:val="00B26FB3"/>
    <w:rsid w:val="00B32AEA"/>
    <w:rsid w:val="00B330F8"/>
    <w:rsid w:val="00B3755C"/>
    <w:rsid w:val="00B410C2"/>
    <w:rsid w:val="00B420F1"/>
    <w:rsid w:val="00B46115"/>
    <w:rsid w:val="00B465C5"/>
    <w:rsid w:val="00B470E2"/>
    <w:rsid w:val="00B50AAD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3D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458A"/>
    <w:rsid w:val="00BB53A1"/>
    <w:rsid w:val="00BB61D6"/>
    <w:rsid w:val="00BC0CEB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57795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1A10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433D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074D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5C3B"/>
    <w:rsid w:val="00E2638E"/>
    <w:rsid w:val="00E33A27"/>
    <w:rsid w:val="00E34CDC"/>
    <w:rsid w:val="00E36C8F"/>
    <w:rsid w:val="00E4189D"/>
    <w:rsid w:val="00E43D48"/>
    <w:rsid w:val="00E43F76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926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3F58"/>
    <w:rsid w:val="00EB4B9B"/>
    <w:rsid w:val="00EB50A3"/>
    <w:rsid w:val="00EB5B1E"/>
    <w:rsid w:val="00EB68EB"/>
    <w:rsid w:val="00EC0C31"/>
    <w:rsid w:val="00EC1A50"/>
    <w:rsid w:val="00EC2C35"/>
    <w:rsid w:val="00EC31C6"/>
    <w:rsid w:val="00EC3F7B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2B1A"/>
    <w:rsid w:val="00F03213"/>
    <w:rsid w:val="00F13756"/>
    <w:rsid w:val="00F1463A"/>
    <w:rsid w:val="00F15D07"/>
    <w:rsid w:val="00F17FA5"/>
    <w:rsid w:val="00F20EC3"/>
    <w:rsid w:val="00F217A0"/>
    <w:rsid w:val="00F22EC7"/>
    <w:rsid w:val="00F23F6F"/>
    <w:rsid w:val="00F31699"/>
    <w:rsid w:val="00F32339"/>
    <w:rsid w:val="00F33825"/>
    <w:rsid w:val="00F35110"/>
    <w:rsid w:val="00F36DEE"/>
    <w:rsid w:val="00F41978"/>
    <w:rsid w:val="00F42451"/>
    <w:rsid w:val="00F45E0C"/>
    <w:rsid w:val="00F505FD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6DEE34"/>
  <w15:docId w15:val="{6C8CCDD8-942C-4126-91EC-F07A61D5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10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10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10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10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10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10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10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10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10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7"/>
      </w:numPr>
    </w:pPr>
  </w:style>
  <w:style w:type="paragraph" w:customStyle="1" w:styleId="Kop0">
    <w:name w:val="Kop 0"/>
    <w:basedOn w:val="Kop1"/>
    <w:next w:val="Standaard"/>
    <w:rsid w:val="00B50AA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B50AAD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4"/>
      </w:numPr>
    </w:pPr>
  </w:style>
  <w:style w:type="character" w:styleId="Verwijzingopmerking">
    <w:name w:val="annotation reference"/>
    <w:semiHidden/>
    <w:rsid w:val="00B50AAD"/>
    <w:rPr>
      <w:sz w:val="16"/>
    </w:rPr>
  </w:style>
  <w:style w:type="paragraph" w:styleId="Ballontekst">
    <w:name w:val="Balloon Text"/>
    <w:basedOn w:val="Standaard"/>
    <w:semiHidden/>
    <w:rsid w:val="00B50AAD"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5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B50AAD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B50AAD"/>
  </w:style>
  <w:style w:type="paragraph" w:styleId="Index2">
    <w:name w:val="index 2"/>
    <w:basedOn w:val="Standaard"/>
    <w:next w:val="Standaard"/>
    <w:autoRedefine/>
    <w:semiHidden/>
    <w:rsid w:val="00B50AAD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B50AAD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B50AAD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B50AAD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B50AAD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B50AAD"/>
    <w:pPr>
      <w:ind w:left="1698"/>
    </w:pPr>
  </w:style>
  <w:style w:type="paragraph" w:styleId="Indexkop">
    <w:name w:val="index heading"/>
    <w:basedOn w:val="Standaard"/>
    <w:next w:val="Index1"/>
    <w:semiHidden/>
    <w:rsid w:val="00B50AAD"/>
  </w:style>
  <w:style w:type="paragraph" w:styleId="Inhopg4">
    <w:name w:val="toc 4"/>
    <w:basedOn w:val="Standaard"/>
    <w:next w:val="Standaard"/>
    <w:autoRedefine/>
    <w:semiHidden/>
    <w:rsid w:val="00B50AAD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B50AAD"/>
  </w:style>
  <w:style w:type="paragraph" w:styleId="Inhopg6">
    <w:name w:val="toc 6"/>
    <w:basedOn w:val="Inhopg1"/>
    <w:next w:val="Standaard"/>
    <w:autoRedefine/>
    <w:semiHidden/>
    <w:rsid w:val="00B50AAD"/>
  </w:style>
  <w:style w:type="paragraph" w:styleId="Inhopg7">
    <w:name w:val="toc 7"/>
    <w:basedOn w:val="Inhopg1"/>
    <w:next w:val="Standaard"/>
    <w:autoRedefine/>
    <w:semiHidden/>
    <w:rsid w:val="00B50AAD"/>
  </w:style>
  <w:style w:type="paragraph" w:styleId="Inhopg8">
    <w:name w:val="toc 8"/>
    <w:basedOn w:val="Inhopg1"/>
    <w:next w:val="Standaard"/>
    <w:autoRedefine/>
    <w:semiHidden/>
    <w:rsid w:val="00B50AAD"/>
  </w:style>
  <w:style w:type="paragraph" w:styleId="Inhopg9">
    <w:name w:val="toc 9"/>
    <w:basedOn w:val="Inhopg1"/>
    <w:next w:val="Standaard"/>
    <w:autoRedefine/>
    <w:semiHidden/>
    <w:rsid w:val="00B50AAD"/>
  </w:style>
  <w:style w:type="paragraph" w:styleId="Kopbronvermelding">
    <w:name w:val="toa heading"/>
    <w:basedOn w:val="Standaard"/>
    <w:next w:val="Standaard"/>
    <w:semiHidden/>
    <w:rsid w:val="00B50AAD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6"/>
      </w:numPr>
    </w:pPr>
  </w:style>
  <w:style w:type="character" w:customStyle="1" w:styleId="VoettekstChar">
    <w:name w:val="Voettekst Char"/>
    <w:link w:val="Voettekst"/>
    <w:uiPriority w:val="99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B50AAD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B50AAD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sid w:val="00B50AAD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B50AAD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table" w:customStyle="1" w:styleId="GridTable4-Accent111">
    <w:name w:val="Grid Table 4 - Accent 111"/>
    <w:basedOn w:val="Standaardtabel"/>
    <w:uiPriority w:val="49"/>
    <w:rsid w:val="00942EC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  <Inkoopnummer xmlns="b30c8bb5-721b-4ef6-9796-ecedfa751c93" xsi:nil="true"/>
    <Jaar xmlns="b30c8bb5-721b-4ef6-9796-ecedfa751c93">2026</Jaar>
    <Afdeling xmlns="b30c8bb5-721b-4ef6-9796-ecedfa751c93" xsi:nil="true"/>
    <PrimeClassificationStatusDetails xmlns="de3b8b41-e8c2-45bf-88cd-fe9766d5e942" xsi:nil="true"/>
    <PrimeCorrectedByUser xmlns="de3b8b41-e8c2-45bf-88cd-fe9766d5e942" xsi:nil="true"/>
    <PrimeLastClassified xmlns="de3b8b41-e8c2-45bf-88cd-fe9766d5e942" xsi:nil="true"/>
    <PrimeClassificationStatus xmlns="de3b8b41-e8c2-45bf-88cd-fe9766d5e9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25" ma:contentTypeDescription="Een nieuw document maken." ma:contentTypeScope="" ma:versionID="4484d894e4b6cc999e674087cc6597d3">
  <xsd:schema xmlns:xsd="http://www.w3.org/2001/XMLSchema" xmlns:xs="http://www.w3.org/2001/XMLSchema" xmlns:p="http://schemas.microsoft.com/office/2006/metadata/properties" xmlns:ns1="http://schemas.microsoft.com/sharepoint/v3" xmlns:ns2="b30c8bb5-721b-4ef6-9796-ecedfa751c93" xmlns:ns3="de3b8b41-e8c2-45bf-88cd-fe9766d5e942" targetNamespace="http://schemas.microsoft.com/office/2006/metadata/properties" ma:root="true" ma:fieldsID="3647525a142b7c6910ddd066a2e0fc7a" ns1:_="" ns2:_="" ns3:_="">
    <xsd:import namespace="http://schemas.microsoft.com/sharepoint/v3"/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fdeling" minOccurs="0"/>
                <xsd:element ref="ns2:Jaar" minOccurs="0"/>
                <xsd:element ref="ns2:Inkoopnummer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TO"/>
                    <xsd:enumeration value="CMP"/>
                    <xsd:enumeration value="ICT"/>
                    <xsd:enumeration value="PTO"/>
                    <xsd:enumeration value="POC"/>
                    <xsd:enumeration value="MVO"/>
                    <xsd:enumeration value="MWA"/>
                    <xsd:enumeration value="OTI"/>
                    <xsd:enumeration value="PLV"/>
                    <xsd:enumeration value="OBW"/>
                    <xsd:enumeration value="BPA"/>
                    <xsd:enumeration value="DMA"/>
                    <xsd:enumeration value="BJZ"/>
                    <xsd:enumeration value="CCA"/>
                    <xsd:enumeration value="FZO"/>
                    <xsd:enumeration value="OWK"/>
                    <xsd:enumeration value="Keuze 17"/>
                  </xsd:restriction>
                </xsd:simpleType>
              </xsd:element>
            </xsd:sequence>
          </xsd:extension>
        </xsd:complexContent>
      </xsd:complexType>
    </xsd:element>
    <xsd:element name="Jaar" ma:index="26" nillable="true" ma:displayName="Jaar" ma:format="RadioButtons" ma:internalName="Ja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opnummer" ma:index="27" nillable="true" ma:displayName="Inkoopnummer" ma:format="Dropdown" ma:internalName="Inkoop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8" nillable="true" ma:displayName="Verwerkingsstatus" ma:internalName="PrimeClassificationStatus">
      <xsd:simpleType>
        <xsd:restriction base="dms:Text"/>
      </xsd:simpleType>
    </xsd:element>
    <xsd:element name="PrimeClassificationStatusDetails" ma:index="29" nillable="true" ma:displayName="Verwerkings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30" nillable="true" ma:displayName="Verwerkt" ma:internalName="PrimeLastClassified">
      <xsd:simpleType>
        <xsd:restriction base="dms:DateTime"/>
      </xsd:simpleType>
    </xsd:element>
    <xsd:element name="PrimeCorrectedByUser" ma:index="31" nillable="true" ma:displayName="Gecorrigeer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7F78D9-2298-4061-851D-4C47E6BB5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45CC7-1780-4876-A2E7-2BC040645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0c8bb5-721b-4ef6-9796-ecedfa751c93"/>
    <ds:schemaRef ds:uri="de3b8b41-e8c2-45bf-88cd-fe9766d5e942"/>
  </ds:schemaRefs>
</ds:datastoreItem>
</file>

<file path=customXml/itemProps4.xml><?xml version="1.0" encoding="utf-8"?>
<ds:datastoreItem xmlns:ds="http://schemas.openxmlformats.org/officeDocument/2006/customXml" ds:itemID="{0C9C7B6B-01A1-434E-85B4-EB9E995E07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825C30-A757-4020-9E67-99CFA23C034B}"/>
</file>

<file path=docMetadata/LabelInfo.xml><?xml version="1.0" encoding="utf-8"?>
<clbl:labelList xmlns:clbl="http://schemas.microsoft.com/office/2020/mipLabelMetadata">
  <clbl:label id="{f8d014da-bad0-4f7b-8267-8921e925f36a}" enabled="1" method="Standard" siteId="{4c3b82f9-a594-4dd6-a60e-1f43ac6fa2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296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Het NIC B.V.</Company>
  <LinksUpToDate>false</LinksUpToDate>
  <CharactersWithSpaces>1744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Haci Ergun</cp:lastModifiedBy>
  <cp:revision>44</cp:revision>
  <cp:lastPrinted>2013-11-08T11:03:00Z</cp:lastPrinted>
  <dcterms:created xsi:type="dcterms:W3CDTF">2016-11-02T11:47:00Z</dcterms:created>
  <dcterms:modified xsi:type="dcterms:W3CDTF">2026-03-17T15:41:00Z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  <property fmtid="{D5CDD505-2E9C-101B-9397-08002B2CF9AE}" pid="8" name="_AdHocReviewCycleID">
    <vt:i4>-147593742</vt:i4>
  </property>
  <property fmtid="{D5CDD505-2E9C-101B-9397-08002B2CF9AE}" pid="9" name="_EmailSubject">
    <vt:lpwstr>Review RAW - ROK </vt:lpwstr>
  </property>
  <property fmtid="{D5CDD505-2E9C-101B-9397-08002B2CF9AE}" pid="10" name="_AuthorEmail">
    <vt:lpwstr>tduinkerken@hhdelfland.nl</vt:lpwstr>
  </property>
  <property fmtid="{D5CDD505-2E9C-101B-9397-08002B2CF9AE}" pid="11" name="_AuthorEmailDisplayName">
    <vt:lpwstr>Duinkerken, Tina</vt:lpwstr>
  </property>
  <property fmtid="{D5CDD505-2E9C-101B-9397-08002B2CF9AE}" pid="12" name="_PreviousAdHocReviewCycleID">
    <vt:i4>467375782</vt:i4>
  </property>
  <property fmtid="{D5CDD505-2E9C-101B-9397-08002B2CF9AE}" pid="13" name="_ReviewingToolsShownOnce">
    <vt:lpwstr/>
  </property>
  <property fmtid="{D5CDD505-2E9C-101B-9397-08002B2CF9AE}" pid="14" name="ContentTypeId">
    <vt:lpwstr>0x010100542D4333D9380E4787B30E89046C3C0D</vt:lpwstr>
  </property>
  <property fmtid="{D5CDD505-2E9C-101B-9397-08002B2CF9AE}" pid="15" name="MediaServiceImageTags">
    <vt:lpwstr/>
  </property>
  <property fmtid="{D5CDD505-2E9C-101B-9397-08002B2CF9AE}" pid="16" name="docLang">
    <vt:lpwstr>nl</vt:lpwstr>
  </property>
</Properties>
</file>