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168C" w14:textId="077AC2DB" w:rsidR="00B959E5" w:rsidRPr="00732F19" w:rsidRDefault="00874958" w:rsidP="00727315">
      <w:pPr>
        <w:overflowPunct/>
        <w:autoSpaceDE/>
        <w:autoSpaceDN/>
        <w:adjustRightInd/>
        <w:spacing w:line="260" w:lineRule="atLeast"/>
        <w:textAlignment w:val="auto"/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</w:pPr>
      <w:r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Model K </w:t>
      </w:r>
      <w:r w:rsidR="00AB59F1"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>Verklaring bestuurder omtrent rechtmatigheid inschrijving</w:t>
      </w:r>
    </w:p>
    <w:p w14:paraId="0027B4BB" w14:textId="77777777" w:rsidR="00B959E5" w:rsidRPr="00874958" w:rsidRDefault="00B959E5" w:rsidP="00B959E5">
      <w:pPr>
        <w:overflowPunct/>
        <w:autoSpaceDE/>
        <w:autoSpaceDN/>
        <w:adjustRightInd/>
        <w:spacing w:line="80" w:lineRule="atLeast"/>
        <w:jc w:val="center"/>
        <w:textAlignment w:val="auto"/>
        <w:rPr>
          <w:rFonts w:ascii="Arial" w:hAnsi="Arial" w:cs="Arial"/>
          <w:b/>
          <w:sz w:val="8"/>
          <w:szCs w:val="8"/>
          <w:highlight w:val="yellow"/>
          <w:u w:val="single"/>
        </w:rPr>
      </w:pPr>
    </w:p>
    <w:p w14:paraId="0E4D226F" w14:textId="77777777" w:rsidR="00B959E5" w:rsidRPr="00732F19" w:rsidRDefault="00B959E5" w:rsidP="00B959E5">
      <w:pPr>
        <w:rPr>
          <w:rFonts w:ascii="Arial" w:hAnsi="Arial" w:cs="Arial"/>
          <w:sz w:val="24"/>
          <w:szCs w:val="24"/>
        </w:rPr>
      </w:pPr>
    </w:p>
    <w:p w14:paraId="174F890F" w14:textId="77777777" w:rsidR="0007524F" w:rsidRPr="00732F19" w:rsidRDefault="0007524F" w:rsidP="00874958">
      <w:pPr>
        <w:rPr>
          <w:rFonts w:ascii="Corbel" w:hAnsi="Corbel" w:cs="Arial"/>
          <w:b/>
          <w:sz w:val="24"/>
          <w:szCs w:val="24"/>
        </w:rPr>
      </w:pPr>
    </w:p>
    <w:p w14:paraId="51107E42" w14:textId="2D4D40C4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  <w:r w:rsidRPr="00732F19">
        <w:rPr>
          <w:rFonts w:ascii="Corbel" w:hAnsi="Corbel" w:cs="Arial"/>
          <w:sz w:val="24"/>
          <w:szCs w:val="24"/>
        </w:rPr>
        <w:t xml:space="preserve">Ondergetekende verklaart dat de onderhavige inschrijving </w:t>
      </w:r>
      <w:r w:rsidR="00AB59F1" w:rsidRPr="00732F19">
        <w:rPr>
          <w:rFonts w:ascii="Corbel" w:hAnsi="Corbel" w:cs="Arial"/>
          <w:sz w:val="24"/>
          <w:szCs w:val="24"/>
        </w:rPr>
        <w:t xml:space="preserve">ten behoeve van </w:t>
      </w:r>
      <w:r w:rsidR="00211EBC">
        <w:rPr>
          <w:rFonts w:ascii="Corbel" w:hAnsi="Corbel" w:cs="Arial"/>
          <w:sz w:val="24"/>
          <w:szCs w:val="24"/>
        </w:rPr>
        <w:t xml:space="preserve">maaiwerkzaamheden gemeente Purmerend </w:t>
      </w:r>
      <w:r w:rsidRPr="00732F19">
        <w:rPr>
          <w:rFonts w:ascii="Corbel" w:hAnsi="Corbel" w:cs="Arial"/>
          <w:sz w:val="24"/>
          <w:szCs w:val="24"/>
        </w:rPr>
        <w:t xml:space="preserve">niet tot stand is gekomen onder invloed van een overeenkomst, besluit of gedraging in strijd met het Nederlandse of Europese mededingingsrecht. </w:t>
      </w:r>
    </w:p>
    <w:p w14:paraId="00C882D8" w14:textId="77777777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</w:p>
    <w:p w14:paraId="79F251E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Aldus naar waarheid opgemaakt </w:t>
      </w:r>
    </w:p>
    <w:p w14:paraId="603D40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D67A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op 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(datum)</w:t>
      </w:r>
      <w:r w:rsidRPr="00077C54">
        <w:rPr>
          <w:rFonts w:ascii="Corbel" w:hAnsi="Corbel" w:cs="Arial"/>
          <w:sz w:val="28"/>
          <w:szCs w:val="28"/>
        </w:rPr>
        <w:t xml:space="preserve"> </w:t>
      </w:r>
      <w:r w:rsidRPr="00077C54">
        <w:rPr>
          <w:rFonts w:ascii="Corbel" w:hAnsi="Corbel" w:cs="Arial"/>
          <w:sz w:val="24"/>
          <w:szCs w:val="24"/>
        </w:rPr>
        <w:t xml:space="preserve">te 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(plaats)</w:t>
      </w:r>
      <w:r w:rsidRPr="00077C54">
        <w:rPr>
          <w:rFonts w:ascii="Corbel" w:hAnsi="Corbel" w:cs="Arial"/>
          <w:sz w:val="24"/>
          <w:szCs w:val="24"/>
        </w:rPr>
        <w:t xml:space="preserve"> </w:t>
      </w:r>
    </w:p>
    <w:p w14:paraId="471C6FB2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F5CAF8" w14:textId="30481AF0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>door __________________________________</w:t>
      </w:r>
      <w:r w:rsidRPr="00732F19">
        <w:rPr>
          <w:rFonts w:ascii="Corbel" w:hAnsi="Corbel" w:cs="Arial"/>
          <w:sz w:val="24"/>
          <w:szCs w:val="24"/>
        </w:rPr>
        <w:t>__</w:t>
      </w:r>
      <w:r w:rsidRPr="00077C54">
        <w:rPr>
          <w:rFonts w:ascii="Corbel" w:hAnsi="Corbel" w:cs="Arial"/>
          <w:sz w:val="24"/>
          <w:szCs w:val="24"/>
        </w:rPr>
        <w:t xml:space="preserve">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en voorletters)</w:t>
      </w:r>
    </w:p>
    <w:p w14:paraId="7878549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3B53515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als bestuurder van _______________________________________ 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06657BDD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E4D724C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die 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7C26C37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625C827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27C803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ter zake van deze inschrijving rechtsgeldig vertegenwoordigt. </w:t>
      </w:r>
    </w:p>
    <w:p w14:paraId="1D4FCE85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19B2868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0E0BEF0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_______________________________________________________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(handtekening)</w:t>
      </w:r>
    </w:p>
    <w:p w14:paraId="7909F6B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0E4AE2AA" w14:textId="77777777" w:rsidR="00732F19" w:rsidRPr="00077C54" w:rsidRDefault="00732F19" w:rsidP="00732F19">
      <w:pPr>
        <w:overflowPunct/>
        <w:textAlignment w:val="auto"/>
        <w:rPr>
          <w:rFonts w:ascii="Corbel" w:hAnsi="Corbel" w:cs="Arial"/>
          <w:szCs w:val="22"/>
        </w:rPr>
      </w:pPr>
    </w:p>
    <w:p w14:paraId="2CE84C9A" w14:textId="77777777" w:rsidR="001F1609" w:rsidRPr="00732F19" w:rsidRDefault="001F1609" w:rsidP="00732F19">
      <w:pPr>
        <w:rPr>
          <w:rFonts w:ascii="Corbel" w:hAnsi="Corbel" w:cs="Arial"/>
          <w:sz w:val="24"/>
          <w:szCs w:val="24"/>
        </w:rPr>
      </w:pPr>
    </w:p>
    <w:sectPr w:rsidR="001F1609" w:rsidRPr="00732F19" w:rsidSect="0007524F">
      <w:headerReference w:type="default" r:id="rId7"/>
      <w:footerReference w:type="default" r:id="rId8"/>
      <w:pgSz w:w="11907" w:h="16840" w:code="9"/>
      <w:pgMar w:top="1701" w:right="1134" w:bottom="1701" w:left="1985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5F06" w14:textId="77777777" w:rsidR="003A49FD" w:rsidRDefault="003A49FD">
      <w:r>
        <w:separator/>
      </w:r>
    </w:p>
  </w:endnote>
  <w:endnote w:type="continuationSeparator" w:id="0">
    <w:p w14:paraId="5F4E5001" w14:textId="77777777" w:rsidR="003A49FD" w:rsidRDefault="003A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1D96" w14:textId="4F6B6B4E" w:rsidR="00156535" w:rsidRPr="0007524F" w:rsidRDefault="00D34878" w:rsidP="0086662A">
    <w:pPr>
      <w:pStyle w:val="Voettekst"/>
      <w:tabs>
        <w:tab w:val="clear" w:pos="4536"/>
        <w:tab w:val="clear" w:pos="9072"/>
        <w:tab w:val="left" w:pos="0"/>
        <w:tab w:val="right" w:pos="8789"/>
      </w:tabs>
      <w:spacing w:line="200" w:lineRule="atLeast"/>
      <w:rPr>
        <w:rFonts w:ascii="Corbel" w:hAnsi="Corbel" w:cs="Arial"/>
        <w:sz w:val="14"/>
        <w:szCs w:val="14"/>
      </w:rPr>
    </w:pPr>
    <w:r w:rsidRPr="0007524F">
      <w:rPr>
        <w:rFonts w:ascii="Corbel" w:hAnsi="Corbel" w:cs="Arial"/>
        <w:sz w:val="14"/>
        <w:szCs w:val="14"/>
      </w:rPr>
      <w:t xml:space="preserve">Versie: </w:t>
    </w:r>
    <w:r w:rsidR="00193E81" w:rsidRPr="0007524F">
      <w:rPr>
        <w:rFonts w:ascii="Corbel" w:hAnsi="Corbel" w:cs="Arial"/>
        <w:sz w:val="14"/>
        <w:szCs w:val="14"/>
      </w:rPr>
      <w:t>1.0</w:t>
    </w:r>
  </w:p>
  <w:p w14:paraId="3A01CF78" w14:textId="77777777" w:rsidR="00156535" w:rsidRPr="00882252" w:rsidRDefault="00156535" w:rsidP="00DB2F34">
    <w:pPr>
      <w:pStyle w:val="Voettekst"/>
      <w:tabs>
        <w:tab w:val="clear" w:pos="4536"/>
        <w:tab w:val="clear" w:pos="9072"/>
        <w:tab w:val="left" w:pos="0"/>
        <w:tab w:val="left" w:pos="5370"/>
        <w:tab w:val="right" w:pos="8789"/>
      </w:tabs>
      <w:spacing w:line="200" w:lineRule="atLeast"/>
      <w:rPr>
        <w:rFonts w:ascii="Arial" w:hAnsi="Arial" w:cs="Arial"/>
        <w:sz w:val="14"/>
        <w:szCs w:val="14"/>
      </w:rPr>
    </w:pPr>
    <w:r w:rsidRPr="00882252">
      <w:rPr>
        <w:rFonts w:ascii="Arial" w:hAnsi="Arial" w:cs="Arial"/>
        <w:sz w:val="14"/>
        <w:szCs w:val="14"/>
      </w:rPr>
      <w:tab/>
    </w:r>
    <w:r w:rsidR="00DB2F34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522F" w14:textId="77777777" w:rsidR="003A49FD" w:rsidRDefault="003A49FD">
      <w:r>
        <w:separator/>
      </w:r>
    </w:p>
  </w:footnote>
  <w:footnote w:type="continuationSeparator" w:id="0">
    <w:p w14:paraId="70C77D34" w14:textId="77777777" w:rsidR="003A49FD" w:rsidRDefault="003A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0317" w14:textId="52550D3C" w:rsidR="006924CC" w:rsidRPr="006924CC" w:rsidRDefault="0007524F">
    <w:pPr>
      <w:pStyle w:val="Kopteks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E98865" wp14:editId="5A9A4777">
          <wp:simplePos x="0" y="0"/>
          <wp:positionH relativeFrom="page">
            <wp:posOffset>5622925</wp:posOffset>
          </wp:positionH>
          <wp:positionV relativeFrom="page">
            <wp:posOffset>405130</wp:posOffset>
          </wp:positionV>
          <wp:extent cx="1580400" cy="741600"/>
          <wp:effectExtent l="0" t="0" r="1270" b="1905"/>
          <wp:wrapNone/>
          <wp:docPr id="2" name="Afbeelding 2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B77">
      <w:rPr>
        <w:rFonts w:ascii="Arial" w:hAnsi="Arial" w:cs="Arial"/>
        <w:b/>
        <w:sz w:val="24"/>
        <w:szCs w:val="24"/>
      </w:rPr>
      <w:tab/>
    </w:r>
    <w:r w:rsidR="00B95B77">
      <w:rPr>
        <w:rFonts w:ascii="Arial" w:hAnsi="Arial" w:cs="Arial"/>
        <w:b/>
        <w:sz w:val="24"/>
        <w:szCs w:val="24"/>
      </w:rPr>
      <w:tab/>
    </w:r>
  </w:p>
  <w:p w14:paraId="15FC46BA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0A31F7FC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3A032AAE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16F"/>
    <w:multiLevelType w:val="hybridMultilevel"/>
    <w:tmpl w:val="CD9C7688"/>
    <w:lvl w:ilvl="0" w:tplc="CA5849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37489A"/>
    <w:multiLevelType w:val="multilevel"/>
    <w:tmpl w:val="47A4D8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045080">
    <w:abstractNumId w:val="0"/>
  </w:num>
  <w:num w:numId="2" w16cid:durableId="203248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9E5"/>
    <w:rsid w:val="00030257"/>
    <w:rsid w:val="00071D4B"/>
    <w:rsid w:val="0007524F"/>
    <w:rsid w:val="000B41F6"/>
    <w:rsid w:val="000F758D"/>
    <w:rsid w:val="00156535"/>
    <w:rsid w:val="00193E81"/>
    <w:rsid w:val="00195D4D"/>
    <w:rsid w:val="001F1609"/>
    <w:rsid w:val="00211EBC"/>
    <w:rsid w:val="002572FA"/>
    <w:rsid w:val="00261943"/>
    <w:rsid w:val="00276FB8"/>
    <w:rsid w:val="002B20A4"/>
    <w:rsid w:val="002C642D"/>
    <w:rsid w:val="002D1B65"/>
    <w:rsid w:val="002D67B2"/>
    <w:rsid w:val="002F2DCF"/>
    <w:rsid w:val="00311004"/>
    <w:rsid w:val="00331508"/>
    <w:rsid w:val="003379A0"/>
    <w:rsid w:val="00351B26"/>
    <w:rsid w:val="00387138"/>
    <w:rsid w:val="00394F2D"/>
    <w:rsid w:val="003A49FD"/>
    <w:rsid w:val="003B4534"/>
    <w:rsid w:val="004523E4"/>
    <w:rsid w:val="004932A1"/>
    <w:rsid w:val="00493620"/>
    <w:rsid w:val="004A082D"/>
    <w:rsid w:val="005834F6"/>
    <w:rsid w:val="005D0969"/>
    <w:rsid w:val="005F3C3D"/>
    <w:rsid w:val="00631DD3"/>
    <w:rsid w:val="00683192"/>
    <w:rsid w:val="006924CC"/>
    <w:rsid w:val="006D5C06"/>
    <w:rsid w:val="00727315"/>
    <w:rsid w:val="00732F19"/>
    <w:rsid w:val="007D0B07"/>
    <w:rsid w:val="007E23CA"/>
    <w:rsid w:val="007F51F7"/>
    <w:rsid w:val="008004F9"/>
    <w:rsid w:val="008234E9"/>
    <w:rsid w:val="0086662A"/>
    <w:rsid w:val="00874958"/>
    <w:rsid w:val="00882252"/>
    <w:rsid w:val="008A5F74"/>
    <w:rsid w:val="008B02F0"/>
    <w:rsid w:val="00916A9F"/>
    <w:rsid w:val="00962548"/>
    <w:rsid w:val="009853D2"/>
    <w:rsid w:val="009D1246"/>
    <w:rsid w:val="00A66864"/>
    <w:rsid w:val="00AA4580"/>
    <w:rsid w:val="00AA7457"/>
    <w:rsid w:val="00AB06D6"/>
    <w:rsid w:val="00AB58A6"/>
    <w:rsid w:val="00AB59F1"/>
    <w:rsid w:val="00B10B96"/>
    <w:rsid w:val="00B67440"/>
    <w:rsid w:val="00B7741E"/>
    <w:rsid w:val="00B8043B"/>
    <w:rsid w:val="00B959E5"/>
    <w:rsid w:val="00B95B77"/>
    <w:rsid w:val="00B966D7"/>
    <w:rsid w:val="00BA71F1"/>
    <w:rsid w:val="00BD7105"/>
    <w:rsid w:val="00C06CDD"/>
    <w:rsid w:val="00C10C41"/>
    <w:rsid w:val="00C127BE"/>
    <w:rsid w:val="00C54053"/>
    <w:rsid w:val="00CD5C73"/>
    <w:rsid w:val="00CF7914"/>
    <w:rsid w:val="00D01599"/>
    <w:rsid w:val="00D34878"/>
    <w:rsid w:val="00DB2F34"/>
    <w:rsid w:val="00E405A6"/>
    <w:rsid w:val="00E42CDC"/>
    <w:rsid w:val="00ED4FD1"/>
    <w:rsid w:val="00F07D40"/>
    <w:rsid w:val="00F36CEB"/>
    <w:rsid w:val="00F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A7F560"/>
  <w15:docId w15:val="{342E4549-87CC-4EA4-AA98-378FC7F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59E5"/>
    <w:pPr>
      <w:overflowPunct w:val="0"/>
      <w:autoSpaceDE w:val="0"/>
      <w:autoSpaceDN w:val="0"/>
      <w:adjustRightInd w:val="0"/>
      <w:textAlignment w:val="baseline"/>
    </w:pPr>
    <w:rPr>
      <w:sz w:val="22"/>
      <w:lang w:val="nl"/>
    </w:rPr>
  </w:style>
  <w:style w:type="paragraph" w:styleId="Kop1">
    <w:name w:val="heading 1"/>
    <w:basedOn w:val="Standaard"/>
    <w:next w:val="Standaard"/>
    <w:link w:val="Kop1Char"/>
    <w:qFormat/>
    <w:rsid w:val="00874958"/>
    <w:pPr>
      <w:keepNext/>
      <w:numPr>
        <w:numId w:val="2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32"/>
      <w:lang w:val="nl-NL" w:eastAsia="en-US"/>
    </w:rPr>
  </w:style>
  <w:style w:type="paragraph" w:styleId="Kop2">
    <w:name w:val="heading 2"/>
    <w:basedOn w:val="Kop1"/>
    <w:next w:val="Standaard"/>
    <w:link w:val="Kop2Char"/>
    <w:qFormat/>
    <w:rsid w:val="00874958"/>
    <w:pPr>
      <w:numPr>
        <w:ilvl w:val="1"/>
      </w:num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link w:val="Kop3Char"/>
    <w:qFormat/>
    <w:rsid w:val="00874958"/>
    <w:pPr>
      <w:numPr>
        <w:ilvl w:val="2"/>
      </w:numPr>
      <w:ind w:left="624" w:hanging="624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F36CE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6CEB"/>
    <w:rPr>
      <w:rFonts w:ascii="Tahoma" w:hAnsi="Tahoma" w:cs="Tahoma"/>
      <w:sz w:val="16"/>
      <w:szCs w:val="16"/>
      <w:lang w:val="nl"/>
    </w:rPr>
  </w:style>
  <w:style w:type="paragraph" w:styleId="Lijstalinea">
    <w:name w:val="List Paragraph"/>
    <w:basedOn w:val="Standaard"/>
    <w:uiPriority w:val="34"/>
    <w:qFormat/>
    <w:rsid w:val="00727315"/>
    <w:pPr>
      <w:ind w:left="720"/>
      <w:contextualSpacing/>
    </w:pPr>
  </w:style>
  <w:style w:type="character" w:styleId="Verwijzingopmerking">
    <w:name w:val="annotation reference"/>
    <w:basedOn w:val="Standaardalinea-lettertype"/>
    <w:rsid w:val="00DB2F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F3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B2F34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F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B2F34"/>
    <w:rPr>
      <w:b/>
      <w:bCs/>
      <w:lang w:val="nl"/>
    </w:rPr>
  </w:style>
  <w:style w:type="character" w:customStyle="1" w:styleId="Kop1Char">
    <w:name w:val="Kop 1 Char"/>
    <w:basedOn w:val="Standaardalinea-lettertype"/>
    <w:link w:val="Kop1"/>
    <w:rsid w:val="00874958"/>
    <w:rPr>
      <w:rFonts w:ascii="Arial" w:hAnsi="Arial" w:cs="Arial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rsid w:val="00874958"/>
    <w:rPr>
      <w:rFonts w:ascii="Arial" w:hAnsi="Arial" w:cs="Arial"/>
      <w:b/>
      <w:iCs/>
      <w:kern w:val="32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rsid w:val="00874958"/>
    <w:rPr>
      <w:rFonts w:ascii="Arial" w:hAnsi="Arial" w:cs="Arial"/>
      <w:b/>
      <w:iCs/>
      <w:kern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-Algemeen\SJABLONEN\notit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45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Ingenieursbureau Westenberg B</vt:lpstr>
    </vt:vector>
  </TitlesOfParts>
  <Company>Ingenieursbureau Westenberg B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Ingenieursbureau Westenberg B</dc:title>
  <dc:creator>Douwe Deinema</dc:creator>
  <cp:lastModifiedBy>Sanne Knijn</cp:lastModifiedBy>
  <cp:revision>9</cp:revision>
  <cp:lastPrinted>2014-09-01T15:40:00Z</cp:lastPrinted>
  <dcterms:created xsi:type="dcterms:W3CDTF">2021-12-27T12:45:00Z</dcterms:created>
  <dcterms:modified xsi:type="dcterms:W3CDTF">2026-04-22T06:30:00Z</dcterms:modified>
</cp:coreProperties>
</file>