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4274" w14:textId="57E31B78" w:rsidR="00CD0BF5" w:rsidRPr="00C66672" w:rsidRDefault="00CD0BF5" w:rsidP="00CD0BF5">
      <w:pPr>
        <w:keepNext/>
        <w:spacing w:before="240" w:after="60"/>
        <w:outlineLvl w:val="1"/>
        <w:rPr>
          <w:rFonts w:eastAsiaTheme="minorEastAsia" w:cs="Arial"/>
          <w:b/>
          <w:bCs/>
          <w:iCs/>
          <w:sz w:val="28"/>
          <w:szCs w:val="28"/>
        </w:rPr>
      </w:pPr>
      <w:bookmarkStart w:id="0" w:name="_Toc226969325"/>
      <w:r>
        <w:rPr>
          <w:rFonts w:eastAsiaTheme="minorEastAsia" w:cs="Arial"/>
          <w:b/>
          <w:bCs/>
          <w:iCs/>
          <w:sz w:val="28"/>
          <w:szCs w:val="28"/>
        </w:rPr>
        <w:t xml:space="preserve">Bijlage 4.           </w:t>
      </w:r>
      <w:r w:rsidRPr="00C66672">
        <w:rPr>
          <w:rFonts w:eastAsiaTheme="minorEastAsia" w:cs="Arial"/>
          <w:b/>
          <w:bCs/>
          <w:iCs/>
          <w:sz w:val="28"/>
          <w:szCs w:val="28"/>
        </w:rPr>
        <w:t>Gestandsdoeningstermijn inschrijving</w:t>
      </w:r>
      <w:bookmarkEnd w:id="0"/>
    </w:p>
    <w:p w14:paraId="37062DD0" w14:textId="77777777" w:rsidR="00CD0BF5" w:rsidRPr="00C66672" w:rsidRDefault="00CD0BF5" w:rsidP="00CD0BF5">
      <w:pPr>
        <w:ind w:left="397"/>
        <w:rPr>
          <w:rFonts w:eastAsiaTheme="minorEastAsia"/>
        </w:rPr>
      </w:pPr>
    </w:p>
    <w:p w14:paraId="03185DF5" w14:textId="77777777" w:rsidR="00CD0BF5" w:rsidRDefault="00CD0BF5" w:rsidP="00CD0BF5">
      <w:pPr>
        <w:ind w:left="397"/>
        <w:rPr>
          <w:rFonts w:eastAsiaTheme="minorEastAsia"/>
        </w:rPr>
      </w:pPr>
    </w:p>
    <w:p w14:paraId="58D927DD" w14:textId="77777777" w:rsidR="00CD0BF5" w:rsidRPr="00C66672" w:rsidRDefault="00CD0BF5" w:rsidP="00CD0BF5">
      <w:pPr>
        <w:ind w:left="397"/>
        <w:rPr>
          <w:rFonts w:eastAsiaTheme="minorEastAsia"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5584"/>
      </w:tblGrid>
      <w:tr w:rsidR="00CD0BF5" w:rsidRPr="00C66672" w14:paraId="79423DDE" w14:textId="77777777" w:rsidTr="00C451B5">
        <w:trPr>
          <w:trHeight w:val="567"/>
        </w:trPr>
        <w:tc>
          <w:tcPr>
            <w:tcW w:w="3204" w:type="dxa"/>
            <w:shd w:val="clear" w:color="auto" w:fill="E6E6E6"/>
          </w:tcPr>
          <w:p w14:paraId="1DDB3B68" w14:textId="77777777" w:rsidR="00CD0BF5" w:rsidRPr="00C66672" w:rsidRDefault="00CD0BF5" w:rsidP="00C451B5">
            <w:pPr>
              <w:ind w:left="397"/>
              <w:rPr>
                <w:rFonts w:eastAsiaTheme="minorEastAsia"/>
                <w:b/>
              </w:rPr>
            </w:pPr>
            <w:r w:rsidRPr="00C66672">
              <w:rPr>
                <w:rFonts w:eastAsiaTheme="minorEastAsia"/>
                <w:b/>
              </w:rPr>
              <w:t>Naam inschrijver:</w:t>
            </w:r>
          </w:p>
        </w:tc>
        <w:tc>
          <w:tcPr>
            <w:tcW w:w="5584" w:type="dxa"/>
          </w:tcPr>
          <w:p w14:paraId="7E82C165" w14:textId="77777777" w:rsidR="00CD0BF5" w:rsidRPr="00C66672" w:rsidRDefault="00CD0BF5" w:rsidP="00C451B5">
            <w:pPr>
              <w:ind w:left="397"/>
              <w:rPr>
                <w:rFonts w:eastAsiaTheme="minorEastAsia"/>
              </w:rPr>
            </w:pPr>
          </w:p>
        </w:tc>
      </w:tr>
      <w:tr w:rsidR="00CD0BF5" w:rsidRPr="00C66672" w14:paraId="0318CD8C" w14:textId="77777777" w:rsidTr="00C451B5">
        <w:trPr>
          <w:trHeight w:val="567"/>
        </w:trPr>
        <w:tc>
          <w:tcPr>
            <w:tcW w:w="3204" w:type="dxa"/>
            <w:shd w:val="clear" w:color="auto" w:fill="E6E6E6"/>
          </w:tcPr>
          <w:p w14:paraId="7D4C695A" w14:textId="77777777" w:rsidR="00CD0BF5" w:rsidRPr="00C66672" w:rsidRDefault="00CD0BF5" w:rsidP="00C451B5">
            <w:pPr>
              <w:ind w:left="397"/>
              <w:rPr>
                <w:rFonts w:eastAsiaTheme="minorEastAsia"/>
                <w:b/>
              </w:rPr>
            </w:pPr>
            <w:r w:rsidRPr="00C66672">
              <w:rPr>
                <w:rFonts w:eastAsiaTheme="minorEastAsia"/>
                <w:b/>
              </w:rPr>
              <w:t>te dezen rechtsgeldig vertegenwoordigd door (naam):</w:t>
            </w:r>
          </w:p>
        </w:tc>
        <w:tc>
          <w:tcPr>
            <w:tcW w:w="5584" w:type="dxa"/>
          </w:tcPr>
          <w:p w14:paraId="77729DB3" w14:textId="77777777" w:rsidR="00CD0BF5" w:rsidRPr="00C66672" w:rsidRDefault="00CD0BF5" w:rsidP="00C451B5">
            <w:pPr>
              <w:ind w:left="397"/>
              <w:rPr>
                <w:rFonts w:eastAsiaTheme="minorEastAsia"/>
              </w:rPr>
            </w:pPr>
          </w:p>
        </w:tc>
      </w:tr>
      <w:tr w:rsidR="00CD0BF5" w:rsidRPr="00C66672" w14:paraId="0231B9E8" w14:textId="77777777" w:rsidTr="00C451B5">
        <w:trPr>
          <w:trHeight w:val="567"/>
        </w:trPr>
        <w:tc>
          <w:tcPr>
            <w:tcW w:w="3204" w:type="dxa"/>
            <w:shd w:val="clear" w:color="auto" w:fill="E6E6E6"/>
          </w:tcPr>
          <w:p w14:paraId="69922E87" w14:textId="77777777" w:rsidR="00CD0BF5" w:rsidRPr="00C66672" w:rsidRDefault="00CD0BF5" w:rsidP="00C451B5">
            <w:pPr>
              <w:ind w:left="397"/>
              <w:rPr>
                <w:rFonts w:eastAsiaTheme="minorEastAsia"/>
                <w:b/>
              </w:rPr>
            </w:pPr>
            <w:r w:rsidRPr="00C66672">
              <w:rPr>
                <w:rFonts w:eastAsiaTheme="minorEastAsia"/>
                <w:b/>
              </w:rPr>
              <w:t>functie:</w:t>
            </w:r>
          </w:p>
        </w:tc>
        <w:tc>
          <w:tcPr>
            <w:tcW w:w="5584" w:type="dxa"/>
          </w:tcPr>
          <w:p w14:paraId="280FD381" w14:textId="77777777" w:rsidR="00CD0BF5" w:rsidRPr="00C66672" w:rsidRDefault="00CD0BF5" w:rsidP="00C451B5">
            <w:pPr>
              <w:ind w:left="397"/>
              <w:rPr>
                <w:rFonts w:eastAsiaTheme="minorEastAsia"/>
              </w:rPr>
            </w:pPr>
          </w:p>
        </w:tc>
      </w:tr>
    </w:tbl>
    <w:p w14:paraId="48B5BC0B" w14:textId="77777777" w:rsidR="00CD0BF5" w:rsidRPr="00C66672" w:rsidRDefault="00CD0BF5" w:rsidP="00CD0BF5">
      <w:pPr>
        <w:ind w:left="397"/>
        <w:rPr>
          <w:rFonts w:eastAsiaTheme="minorEastAsia"/>
        </w:rPr>
      </w:pPr>
    </w:p>
    <w:p w14:paraId="7EFBC5C4" w14:textId="77777777" w:rsidR="00CD0BF5" w:rsidRPr="00C66672" w:rsidRDefault="00CD0BF5" w:rsidP="00CD0BF5">
      <w:pPr>
        <w:ind w:left="397"/>
        <w:rPr>
          <w:rFonts w:eastAsiaTheme="minorEastAsia"/>
          <w:b/>
        </w:rPr>
      </w:pPr>
      <w:r w:rsidRPr="00C66672">
        <w:rPr>
          <w:rFonts w:eastAsiaTheme="minorEastAsia"/>
          <w:b/>
        </w:rPr>
        <w:t>hierna te noemen inschrijver</w:t>
      </w:r>
    </w:p>
    <w:p w14:paraId="1BDEE3E5" w14:textId="77777777" w:rsidR="00CD0BF5" w:rsidRPr="00C66672" w:rsidRDefault="00CD0BF5" w:rsidP="00CD0BF5">
      <w:pPr>
        <w:ind w:left="397"/>
        <w:rPr>
          <w:rFonts w:eastAsiaTheme="minorEastAsia"/>
        </w:rPr>
      </w:pPr>
    </w:p>
    <w:p w14:paraId="50D98D0D" w14:textId="77777777" w:rsidR="00CD0BF5" w:rsidRPr="00C66672" w:rsidRDefault="00CD0BF5" w:rsidP="00CD0BF5">
      <w:pPr>
        <w:ind w:left="397"/>
        <w:rPr>
          <w:rFonts w:eastAsiaTheme="minorEastAsia"/>
        </w:rPr>
      </w:pPr>
      <w:r w:rsidRPr="00C66672">
        <w:rPr>
          <w:rFonts w:eastAsiaTheme="minorEastAsia"/>
        </w:rPr>
        <w:t xml:space="preserve">Verklaart hierbij dat de door hem – in het kader van de door de gemeente Steenwijkerland uitgeschreven aanbestedingsprocedure voor </w:t>
      </w:r>
      <w:r>
        <w:rPr>
          <w:rFonts w:eastAsiaTheme="minorEastAsia"/>
        </w:rPr>
        <w:t xml:space="preserve">landmeetkundige diensten </w:t>
      </w:r>
      <w:r w:rsidRPr="00C66672">
        <w:rPr>
          <w:rFonts w:eastAsiaTheme="minorEastAsia"/>
        </w:rPr>
        <w:t xml:space="preserve">– gedane inschrijving geldig is tot tenminste </w:t>
      </w:r>
      <w:r>
        <w:rPr>
          <w:rFonts w:eastAsiaTheme="minorEastAsia"/>
        </w:rPr>
        <w:t>2 maanden</w:t>
      </w:r>
      <w:r w:rsidRPr="00C66672">
        <w:rPr>
          <w:rFonts w:eastAsiaTheme="minorEastAsia"/>
        </w:rPr>
        <w:t xml:space="preserve"> na de uiterste datum voor het indienen van de inschrijvingen.</w:t>
      </w:r>
    </w:p>
    <w:p w14:paraId="450502CA" w14:textId="77777777" w:rsidR="00CD0BF5" w:rsidRPr="00C66672" w:rsidRDefault="00CD0BF5" w:rsidP="00CD0BF5">
      <w:pPr>
        <w:ind w:left="397"/>
        <w:rPr>
          <w:rFonts w:eastAsiaTheme="minorEastAsia"/>
        </w:rPr>
      </w:pPr>
    </w:p>
    <w:p w14:paraId="3A0EF04B" w14:textId="77777777" w:rsidR="00CD0BF5" w:rsidRDefault="00CD0BF5" w:rsidP="00CD0BF5">
      <w:pPr>
        <w:ind w:left="397"/>
        <w:rPr>
          <w:rFonts w:eastAsiaTheme="minorEastAsia"/>
        </w:rPr>
      </w:pPr>
      <w:r w:rsidRPr="00C66672">
        <w:rPr>
          <w:rFonts w:eastAsiaTheme="minorEastAsia"/>
        </w:rPr>
        <w:t xml:space="preserve">In verband met het feit dat tegen de gunningsbeslissing bezwaar aan te tekenen is, doet de inschrijver zijn inschrijving tot na afloop van de bezwaartermijn (Alcatel-termijn) gestand. </w:t>
      </w:r>
      <w:r w:rsidRPr="00557561">
        <w:rPr>
          <w:rFonts w:eastAsiaTheme="minorEastAsia"/>
        </w:rPr>
        <w:t>Voorts doet de inschrijver in geval dat er een civiel kort geding wordt aangespannen tegen de gunningsbeslissing zijn aanbod gestand tot 2 weken na de dag waarop in kort geding vonnis is gewezen.</w:t>
      </w:r>
    </w:p>
    <w:p w14:paraId="6C48DBC4" w14:textId="6A2546EF" w:rsidR="00CD0BF5" w:rsidRDefault="00CD0BF5" w:rsidP="00CD0BF5">
      <w:pPr>
        <w:ind w:left="397"/>
        <w:rPr>
          <w:rFonts w:eastAsiaTheme="minorEastAsia" w:cs="Arial"/>
          <w:b/>
          <w:bCs/>
          <w:i/>
          <w:iCs/>
        </w:rPr>
      </w:pPr>
    </w:p>
    <w:p w14:paraId="5B7073E9" w14:textId="77777777" w:rsidR="00AD5F7B" w:rsidRPr="004F02EA" w:rsidRDefault="00AD5F7B" w:rsidP="004F02EA"/>
    <w:sectPr w:rsidR="00AD5F7B" w:rsidRPr="004F02EA" w:rsidSect="004F02EA">
      <w:type w:val="continuous"/>
      <w:pgSz w:w="11906" w:h="16838" w:code="9"/>
      <w:pgMar w:top="975" w:right="1134" w:bottom="1134" w:left="1701" w:header="709" w:footer="17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5B6B0" w14:textId="77777777" w:rsidR="00CD0BF5" w:rsidRDefault="00CD0BF5">
      <w:r>
        <w:separator/>
      </w:r>
    </w:p>
  </w:endnote>
  <w:endnote w:type="continuationSeparator" w:id="0">
    <w:p w14:paraId="4179D777" w14:textId="77777777" w:rsidR="00CD0BF5" w:rsidRDefault="00CD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BA2CA" w14:textId="77777777" w:rsidR="00CD0BF5" w:rsidRDefault="00CD0BF5">
      <w:r>
        <w:separator/>
      </w:r>
    </w:p>
  </w:footnote>
  <w:footnote w:type="continuationSeparator" w:id="0">
    <w:p w14:paraId="5A7E413A" w14:textId="77777777" w:rsidR="00CD0BF5" w:rsidRDefault="00CD0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0E42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867F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2CF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DE40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417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D8DC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8875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D68D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74A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9EAD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0A60FF"/>
    <w:multiLevelType w:val="hybridMultilevel"/>
    <w:tmpl w:val="EF50645E"/>
    <w:lvl w:ilvl="0" w:tplc="A606CCEE">
      <w:start w:val="1"/>
      <w:numFmt w:val="decimal"/>
      <w:lvlText w:val="Bijlage 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5650602">
    <w:abstractNumId w:val="9"/>
  </w:num>
  <w:num w:numId="2" w16cid:durableId="1128861289">
    <w:abstractNumId w:val="7"/>
  </w:num>
  <w:num w:numId="3" w16cid:durableId="535581527">
    <w:abstractNumId w:val="6"/>
  </w:num>
  <w:num w:numId="4" w16cid:durableId="434793338">
    <w:abstractNumId w:val="5"/>
  </w:num>
  <w:num w:numId="5" w16cid:durableId="706294494">
    <w:abstractNumId w:val="4"/>
  </w:num>
  <w:num w:numId="6" w16cid:durableId="2062753992">
    <w:abstractNumId w:val="8"/>
  </w:num>
  <w:num w:numId="7" w16cid:durableId="1431508660">
    <w:abstractNumId w:val="3"/>
  </w:num>
  <w:num w:numId="8" w16cid:durableId="90857751">
    <w:abstractNumId w:val="2"/>
  </w:num>
  <w:num w:numId="9" w16cid:durableId="7605">
    <w:abstractNumId w:val="1"/>
  </w:num>
  <w:num w:numId="10" w16cid:durableId="1149250054">
    <w:abstractNumId w:val="0"/>
  </w:num>
  <w:num w:numId="11" w16cid:durableId="18963083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removePersonalInformation/>
  <w:removeDateAndTime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4"/>
  <w:drawingGridVerticalSpacing w:val="6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drukConcept" w:val="26-4-2012"/>
    <w:docVar w:name="DmsName" w:val="ALFRESCO"/>
    <w:docVar w:name="DocAuthor" w:val="Linda van der Meulen"/>
    <w:docVar w:name="DocDuplex" w:val="DUPLEX_DEFAULT"/>
    <w:docVar w:name="DocIndex" w:val="0009"/>
    <w:docVar w:name="DocPrinter" w:val="NOPRINTER"/>
    <w:docVar w:name="DocReg" w:val="0"/>
    <w:docVar w:name="DocType" w:val="Uitgaand"/>
    <w:docVar w:name="DocumentLanguage" w:val="nl-NL"/>
    <w:docVar w:name="IW_Generated" w:val="True"/>
    <w:docVar w:name="KingAsync" w:val="none"/>
    <w:docVar w:name="KingWizard" w:val="0"/>
    <w:docVar w:name="mitStyleTemplates" w:val="Huisstijl Gemeente Steenwijkerland|"/>
    <w:docVar w:name="mitXMLOut" w:val="&lt;?xml version=&quot;1.0&quot; encoding=&quot;UTF-8&quot; ?&gt;_x000d__x000a_&lt;MITOUTPUT&gt;&lt;namens_wie_sluit_u_de_brief_af id=&quot;VVDC6CE87634BD426A9C0F29C2913CDE2D&quot; prop=&quot;&quot; def=&quot;&quot; dst=&quot;0&quot; changed=&quot;true&quot; &gt;&lt;/namens_wie_sluit_u_de_brief_af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6428CD9F856E47CA9CDCBB63CFCA7EFE&lt;/GroupID&gt;&lt;GroupName&gt;inhoud&lt;/GroupName&gt;&lt;GroupDescription /&gt;&lt;GroupIndex&gt;300&lt;/GroupIndex&gt;&lt;GroupFields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0&lt;/FieldIndex&gt;&lt;FieldDescription /&gt;&lt;FieldName&gt;zaaknummer&lt;/FieldName&gt;&lt;FieldID&gt;VV09FD1C5737314C969F9A25D3D8538EB0&lt;/FieldID&gt;&lt;FieldXpath&gt;mitoffice_root_node/Zaak/ZaakNummer&lt;/FieldXpath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amens mezelf&lt;/ValueName&gt;&lt;ValueParentID&gt;VV9D6DDC4423304023A5112707F7A7CCF3&lt;/ValueParentID&gt;&lt;ValueID&gt;923CEB9577984C1491AF95743E314A0D~0&lt;/ValueID&gt;&lt;/QuestionValue&gt;&lt;QuestionValue&gt;&lt;ValueData xsi:nil=&quot;true&quot; /&gt;&lt;FollowUpFields /&gt;&lt;ValueIndex&gt;1&lt;/ValueIndex&gt;&lt;ValueExValue&gt;namens burgemeester en wethouders van Steenwijkerland,&lt;/ValueExValue&gt;&lt;ValueName&gt;namens burgemeester en wethouders&lt;/ValueName&gt;&lt;ValueParentID&gt;VV9D6DDC4423304023A5112707F7A7CCF3&lt;/ValueParentID&gt;&lt;ValueID&gt;4A1D346A41624A7F9042DFE70F5E32AA~0&lt;/ValueID&gt;&lt;/QuestionValue&gt;&lt;QuestionValue&gt;&lt;ValueData xsi:nil=&quot;true&quot; /&gt;&lt;FollowUpFields /&gt;&lt;ValueIndex&gt;2&lt;/ValueIndex&gt;&lt;ValueExValue&gt;namens de burgemeester van Steenwijkerland,&lt;/ValueExValue&gt;&lt;ValueName&gt;namens de burgemeester&lt;/ValueName&gt;&lt;ValueParentID&gt;VV9D6DDC4423304023A5112707F7A7CCF3&lt;/ValueParentID&gt;&lt;ValueID&gt;A9E139EAC607455BBBD80C959127D36E~0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2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1&lt;/FieldIndex&gt;&lt;FieldDescription /&gt;&lt;FieldName&gt;namens_wie_sluit_u_de_brief_af&lt;/FieldName&gt;&lt;FieldID&gt;VVDC6CE87634BD426A9C0F29C2913CDE2D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ee&lt;/ValueName&gt;&lt;ValueParentID&gt;VV3962937FF52143B8802BE57BC3AE6817&lt;/ValueParentID&gt;&lt;ValueID&gt;5C57451D7643495288DE797FCB14DB1B~0&lt;/ValueID&gt;&lt;/QuestionValue&gt;&lt;QuestionValue&gt;&lt;ValueData xsi:nil=&quot;true&quot; /&gt;&lt;FollowUpFields /&gt;&lt;ValueIndex&gt;1&lt;/ValueIndex&gt;&lt;ValueExValue&gt; INCLUDE &quot;J:\\mitoffice\\Productie\\Sjabloon\\[Verborgen bouwstenen]\\Ontvangstbevestiging\\OVB402 verzoek aanvullende informatie.dotx&quot; \* MERGEFORMAT &lt;/ValueExValue&gt;&lt;ValueName&gt;ja&lt;/ValueName&gt;&lt;ValueParentID&gt;VV3962937FF52143B8802BE57BC3AE6817&lt;/ValueParentID&gt;&lt;ValueID&gt;2B64D7B4777D4DB18C4F0350D4A4C5C8~1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2&lt;/FieldIndex&gt;&lt;FieldDescription /&gt;&lt;FieldName&gt;aanvullende_informatie_nodig&lt;/FieldName&gt;&lt;FieldID&gt;VV478E2522AA214D83944C86A355961B95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d MMMM yyyy&lt;/FieldFormat&gt;&lt;FieldDataType&gt;2&lt;/FieldDataType&gt;&lt;FieldTip /&gt;&lt;FieldPrompt /&gt;&lt;FieldIndex&gt;3&lt;/FieldIndex&gt;&lt;FieldDescription /&gt;&lt;FieldName&gt;datum&lt;/FieldName&gt;&lt;FieldID&gt;VVB3A5578E99E144BC86D5D40779D4C67E&lt;/FieldID&gt;&lt;FieldXpath&gt;mitoffice_root_node/Zaak/StartDatumDoorloopTijd&lt;/FieldXpath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8EB050765E346646A8FC291FE7C0AEDC&lt;/ID&gt;_x000d__x000a_      &lt;PROMPT&gt;_x000d__x000a_        &lt;NLNL&gt;derden&lt;/NLNL&gt;_x000d__x000a_        &lt;NLBE /&gt;_x000d__x000a_        &lt;FRFR /&gt;_x000d__x000a_        &lt;FRBE /&gt;_x000d__x000a_        &lt;ENUS&gt;derden&lt;/ENUS&gt;_x000d__x000a_        &lt;DEDE&gt;derden&lt;/DEDE&gt;_x000d__x000a_        &lt;DADK /&gt;_x000d__x000a_        &lt;PLPL /&gt;_x000d__x000a_        &lt;SVSE /&gt;_x000d__x000a_        &lt;EN&gt;derden&lt;/EN&gt;_x000d__x000a_      &lt;/PROMPT&gt;_x000d__x000a_      &lt;FIELDDESC&gt;_x000d__x000a_        &lt;NLNL&gt;Vul eventuele andere ontvangers in.&lt;/NLNL&gt;_x000d__x000a_        &lt;NLBE /&gt;_x000d__x000a_        &lt;FRFR /&gt;_x000d__x000a_        &lt;FRBE /&gt;_x000d__x000a_        &lt;ENUS&gt;Vul eventuele andere ontvangers in.&lt;/ENUS&gt;_x000d__x000a_        &lt;DEDE&gt;Vul eventuele andere ontvangers in.&lt;/DEDE&gt;_x000d__x000a_        &lt;DADK /&gt;_x000d__x000a_        &lt;PLPL /&gt;_x000d__x000a_        &lt;SVSE /&gt;_x000d__x000a_        &lt;EN&gt;Vul eventuele andere ontvanger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02D0F35A8BB724DB93EF556220E2677&lt;/ID&gt;_x000d__x000a_      &lt;PROMPT&gt;_x000d__x000a_        &lt;NLNL&gt;Aanhef&lt;/NLNL&gt;_x000d__x000a_        &lt;NLBE /&gt;_x000d__x000a_        &lt;FRFR /&gt;_x000d__x000a_        &lt;FRBE /&gt;_x000d__x000a_        &lt;ENUS&gt;Aanhef&lt;/ENUS&gt;_x000d__x000a_        &lt;DEDE&gt;Aanhef&lt;/DEDE&gt;_x000d__x000a_        &lt;DADK /&gt;_x000d__x000a_        &lt;PLPL /&gt;_x000d__x000a_        &lt;SVSE /&gt;_x000d__x000a_        &lt;EN&gt;Aanhef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409B2B5DBE6AD4481A34A5CA406F607&lt;/ID&gt;_x000d__x000a_      &lt;PROMPT&gt;_x000d__x000a_        &lt;NLNL&gt;Bijlagen&lt;/NLNL&gt;_x000d__x000a_        &lt;NLBE /&gt;_x000d__x000a_        &lt;FRFR /&gt;_x000d__x000a_        &lt;FRBE /&gt;_x000d__x000a_        &lt;ENUS&gt;Bijlagen&lt;/ENUS&gt;_x000d__x000a_        &lt;DEDE&gt;Bijlagen&lt;/DEDE&gt;_x000d__x000a_        &lt;DADK /&gt;_x000d__x000a_        &lt;PLPL /&gt;_x000d__x000a_        &lt;SVSE /&gt;_x000d__x000a_        &lt;EN&gt;Bijlagen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9BF48C6ACF54BACB2544442CD681C2B&lt;/ID&gt;_x000d__x000a_      &lt;PROMPT&gt;_x000d__x000a_        &lt;NLNL&gt;Is deze brief naar derden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61BB0CEAA645A4B3CDCFAAF43D0FBB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0B9FB20968B4610B2DE99EA4CF4278C&lt;/ID&gt;_x000d__x000a_      &lt;PROMPT&gt;_x000d__x000a_        &lt;NLNL&gt;Eventueel andere ontvang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Als er derden zijn, vul deze dan hi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14E63935CF4CE9B634ABDA1A875801&lt;/ID&gt;_x000d__x000a_      &lt;PROMPT&gt;_x000d__x000a_        &lt;NLNL&gt;Vul eventueel derden i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8EF2E194C694AE5A77D00276556E45D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C7C67BBA2865D43AEACFFE47ECB5BAB&lt;/ID&gt;_x000d__x000a_      &lt;PROMPT&gt;_x000d__x000a_        &lt;NLNL&gt;Land&lt;/NLNL&gt;_x000d__x000a_        &lt;NLBE /&gt;_x000d__x000a_        &lt;FRFR /&gt;_x000d__x000a_        &lt;FRBE /&gt;_x000d__x000a_        &lt;ENUS&gt;Land&lt;/ENUS&gt;_x000d__x000a_        &lt;DEDE&gt;Land&lt;/DEDE&gt;_x000d__x000a_        &lt;DADK /&gt;_x000d__x000a_        &lt;PLPL /&gt;_x000d__x000a_        &lt;SVSE /&gt;_x000d__x000a_        &lt;EN&gt;Land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A43A2B9E820114F8EF4CF74A1887CFC&lt;/ID&gt;_x000d__x000a_      &lt;PROMPT&gt;_x000d__x000a_        &lt;NLNL&gt;Plaats&lt;/NLNL&gt;_x000d__x000a_        &lt;NLBE /&gt;_x000d__x000a_        &lt;FRFR /&gt;_x000d__x000a_        &lt;FRBE /&gt;_x000d__x000a_        &lt;ENUS&gt;Plaats&lt;/ENUS&gt;_x000d__x000a_        &lt;DEDE&gt;Plaats&lt;/DEDE&gt;_x000d__x000a_        &lt;DADK /&gt;_x000d__x000a_        &lt;PLPL /&gt;_x000d__x000a_        &lt;SVSE /&gt;_x000d__x000a_        &lt;EN&gt;Plaat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DF1DF1AC8735142921C37EDFAB4389D&lt;/ID&gt;_x000d__x000a_      &lt;PROMPT&gt;_x000d__x000a_        &lt;NLNL&gt;Postcode&lt;/NLNL&gt;_x000d__x000a_        &lt;NLBE /&gt;_x000d__x000a_        &lt;FRFR /&gt;_x000d__x000a_        &lt;FRBE /&gt;_x000d__x000a_        &lt;ENUS&gt;Postcode&lt;/ENUS&gt;_x000d__x000a_        &lt;DEDE&gt;Postcode&lt;/DEDE&gt;_x000d__x000a_        &lt;DADK /&gt;_x000d__x000a_        &lt;PLPL /&gt;_x000d__x000a_        &lt;SVSE /&gt;_x000d__x000a_        &lt;EN&gt;Postcode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6A0B75387686143AAA3FD96E8CFC5A5&lt;/ID&gt;_x000d__x000a_      &lt;PROMPT&gt;_x000d__x000a_        &lt;NLNL&gt;Toevoeging&lt;/NLNL&gt;_x000d__x000a_        &lt;NLBE /&gt;_x000d__x000a_        &lt;FRFR /&gt;_x000d__x000a_        &lt;FRBE /&gt;_x000d__x000a_        &lt;ENUS&gt;Toevoeging&lt;/ENUS&gt;_x000d__x000a_        &lt;DEDE&gt;Toevoeging&lt;/DEDE&gt;_x000d__x000a_        &lt;DADK /&gt;_x000d__x000a_        &lt;PLPL /&gt;_x000d__x000a_        &lt;SVSE /&gt;_x000d__x000a_        &lt;EN&gt;Toevoeging&lt;/EN&gt;_x000d__x000a_      &lt;/PROMPT&gt;_x000d__x000a_      &lt;FIELDDESC&gt;_x000d__x000a_        &lt;NLNL&gt;Controleer of de toevoeging aanwezig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E3846A9E4663B46A63EF79B70CE98E7&lt;/ID&gt;_x000d__x000a_      &lt;PROMPT&gt;_x000d__x000a_        &lt;NLNL&gt;Huisnummer&lt;/NLNL&gt;_x000d__x000a_        &lt;NLBE /&gt;_x000d__x000a_        &lt;FRFR /&gt;_x000d__x000a_        &lt;FRBE /&gt;_x000d__x000a_        &lt;ENUS&gt;Huisnummer&lt;/ENUS&gt;_x000d__x000a_        &lt;DEDE&gt;Huisnummer&lt;/DEDE&gt;_x000d__x000a_        &lt;DADK /&gt;_x000d__x000a_        &lt;PLPL /&gt;_x000d__x000a_        &lt;SVSE /&gt;_x000d__x000a_        &lt;EN&gt;Huisnummer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0355A23590A49B486BE16FA636C05F4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Indien het een brief is die niet bij een zaak hoort, kunt u hier een eigen kenmerk invullen. Kies dan bij het registreren voor vrije opslag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784D0D40BA3FA44860EE1F0CCE8FF71&lt;/ID&gt;_x000d__x000a_      &lt;PROMPT&gt;_x000d__x000a_        &lt;NLNL&gt;Uw kenmerk&lt;/NLNL&gt;_x000d__x000a_        &lt;NLBE /&gt;_x000d__x000a_        &lt;FRFR /&gt;_x000d__x000a_        &lt;FRBE /&gt;_x000d__x000a_        &lt;ENUS&gt;Uw kenmerk&lt;/ENUS&gt;_x000d__x000a_        &lt;DEDE&gt;Uw kenmerk&lt;/DEDE&gt;_x000d__x000a_        &lt;DADK /&gt;_x000d__x000a_        &lt;PLPL /&gt;_x000d__x000a_        &lt;SVSE /&gt;_x000d__x000a_        &lt;EN&gt;Uw kenmerk&lt;/EN&gt;_x000d__x000a_      &lt;/PROMPT&gt;_x000d__x000a_      &lt;FIELDDESC&gt;_x000d__x000a_        &lt;NLNL&gt;Vul het kenmerk van de ontvangen brief in. Indien er geen kenmerk genoemd is, vul dan niets in.&lt;/NLNL&gt;_x000d__x000a_        &lt;NLBE /&gt;_x000d__x000a_        &lt;FRFR /&gt;_x000d__x000a_        &lt;FRBE /&gt;_x000d__x000a_        &lt;ENUS&gt;Vul het kenmerk van de ontvangen brief in. Indien er geen kenmerk genoemd is, vul dan niets in.&lt;/ENUS&gt;_x000d__x000a_        &lt;DEDE&gt;Vul het kenmerk van de ontvangen brief in. Indien er geen kenmerk genoemd is, vul dan niets in.&lt;/DEDE&gt;_x000d__x000a_        &lt;DADK /&gt;_x000d__x000a_        &lt;PLPL /&gt;_x000d__x000a_        &lt;SVSE /&gt;_x000d__x000a_        &lt;EN&gt;Vul het kenmerk van de ontvangen brief in. Indien er geen kenmerk genoemd is, vul dan niet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23A43EB98528246B47D88869ADD0FD4&lt;/ID&gt;_x000d__x000a_      &lt;PROMPT&gt;_x000d__x000a_        &lt;NLNL&gt;Verzenddatum&lt;/NLNL&gt;_x000d__x000a_        &lt;NLBE /&gt;_x000d__x000a_        &lt;FRFR /&gt;_x000d__x000a_        &lt;FRBE /&gt;_x000d__x000a_        &lt;ENUS&gt;Verzenddatum&lt;/ENUS&gt;_x000d__x000a_        &lt;DEDE&gt;Verzenddatum&lt;/DEDE&gt;_x000d__x000a_        &lt;DADK /&gt;_x000d__x000a_        &lt;PLPL /&gt;_x000d__x000a_        &lt;SVSE /&gt;_x000d__x000a_        &lt;EN&gt;Verzenddatum&lt;/EN&gt;_x000d__x000a_      &lt;/PROMPT&gt;_x000d__x000a_      &lt;FIELDDESC&gt;_x000d__x000a_        &lt;NLNL&gt;Let op of het onderwerp naar wens ingevuld is. Denk eraan dat u in geval van wijzigingen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42A38208E1CD5438D69858C99BC43A6&lt;/ID&gt;_x000d__x000a_      &lt;PROMPT&gt;_x000d__x000a_        &lt;NLNL&gt;Tussenvoegsel&lt;/NLNL&gt;_x000d__x000a_        &lt;NLBE /&gt;_x000d__x000a_        &lt;FRFR /&gt;_x000d__x000a_        &lt;FRBE /&gt;_x000d__x000a_        &lt;ENUS&gt;Tussenvoegsel&lt;/ENUS&gt;_x000d__x000a_        &lt;DEDE&gt;Tussenvoegsel&lt;/DEDE&gt;_x000d__x000a_        &lt;DADK /&gt;_x000d__x000a_        &lt;PLPL /&gt;_x000d__x000a_        &lt;SVSE /&gt;_x000d__x000a_        &lt;EN&gt;Tussenvoegsel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1AEB128E45239438452EEA2225B6DD3&lt;/ID&gt;_x000d__x000a_      &lt;PROMPT&gt;_x000d__x000a_        &lt;NLNL&gt;tv2&lt;/NLNL&gt;_x000d__x000a_        &lt;NLBE /&gt;_x000d__x000a_        &lt;FRFR /&gt;_x000d__x000a_        &lt;FRBE /&gt;_x000d__x000a_        &lt;ENUS&gt;tv2&lt;/ENUS&gt;_x000d__x000a_        &lt;DEDE&gt;tv2&lt;/DEDE&gt;_x000d__x000a_        &lt;DADK /&gt;_x000d__x000a_        &lt;PLPL /&gt;_x000d__x000a_        &lt;SVSE /&gt;_x000d__x000a_        &lt;EN&gt;tv2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24B72D560D5104BB1A838C245A758E6&lt;/ID&gt;_x000d__x000a_      &lt;PROMPT&gt;_x000d__x000a_        &lt;NLNL&gt;Organisatie&lt;/NLNL&gt;_x000d__x000a_        &lt;NLBE /&gt;_x000d__x000a_        &lt;FRFR /&gt;_x000d__x000a_        &lt;FRBE /&gt;_x000d__x000a_        &lt;ENUS&gt;Organisatie&lt;/ENUS&gt;_x000d__x000a_        &lt;DEDE&gt;Organisatie&lt;/DEDE&gt;_x000d__x000a_        &lt;DADK /&gt;_x000d__x000a_        &lt;PLPL /&gt;_x000d__x000a_        &lt;SVSE /&gt;_x000d__x000a_        &lt;EN&gt;Organisatie&lt;/EN&gt;_x000d__x000a_      &lt;/PROMPT&gt;_x000d__x000a_      &lt;FIELDDESC&gt;_x000d__x000a_        &lt;NLNL&gt;Vul indien nodig een organisatie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439B12BDEB0FA4BB4554EB3D695E495&lt;/ID&gt;_x000d__x000a_      &lt;PROMPT&gt;_x000d__x000a_        &lt;NLNL&gt;Voorletters&lt;/NLNL&gt;_x000d__x000a_        &lt;NLBE /&gt;_x000d__x000a_        &lt;FRFR /&gt;_x000d__x000a_        &lt;FRBE /&gt;_x000d__x000a_        &lt;ENUS&gt;Voorletters&lt;/ENUS&gt;_x000d__x000a_        &lt;DEDE&gt;Voorletters&lt;/DEDE&gt;_x000d__x000a_        &lt;DADK /&gt;_x000d__x000a_        &lt;PLPL /&gt;_x000d__x000a_        &lt;SVSE /&gt;_x000d__x000a_        &lt;EN&gt;Voorletter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97E71ABA8C204985CC3CB976CF4550&lt;/ID&gt;_x000d__x000a_      &lt;PROMPT&gt;_x000d__x000a_        &lt;NLNL&gt;Straatnaam&lt;/NLNL&gt;_x000d__x000a_        &lt;NLBE /&gt;_x000d__x000a_        &lt;FRFR /&gt;_x000d__x000a_        &lt;FRBE /&gt;_x000d__x000a_        &lt;ENUS&gt;Straatnaam&lt;/ENUS&gt;_x000d__x000a_        &lt;DEDE&gt;Straatnaam&lt;/DEDE&gt;_x000d__x000a_        &lt;DADK /&gt;_x000d__x000a_        &lt;PLPL /&gt;_x000d__x000a_        &lt;SVSE /&gt;_x000d__x000a_        &lt;EN&gt;Straat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F2180A265E92B43B1DADDEE0BDB5AF1&lt;/ID&gt;_x000d__x000a_      &lt;PROMPT&gt;_x000d__x000a_        &lt;NLNL&gt;Achternaam&lt;/NLNL&gt;_x000d__x000a_        &lt;NLBE /&gt;_x000d__x000a_        &lt;FRFR /&gt;_x000d__x000a_        &lt;FRBE /&gt;_x000d__x000a_        &lt;ENUS&gt;Achternaam&lt;/ENUS&gt;_x000d__x000a_        &lt;DEDE&gt;Achternaam&lt;/DEDE&gt;_x000d__x000a_        &lt;DADK /&gt;_x000d__x000a_        &lt;PLPL /&gt;_x000d__x000a_        &lt;SVSE /&gt;_x000d__x000a_        &lt;EN&gt;Achter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E9C7C3FF74A3F4C91410BC9F7E10B6D&lt;/ID&gt;_x000d__x000a_      &lt;PROMPT&gt;_x000d__x000a_        &lt;NLNL&gt;Kies een briefsoort&lt;/NLNL&gt;_x000d__x000a_        &lt;NLBE /&gt;_x000d__x000a_        &lt;FRFR /&gt;_x000d__x000a_        &lt;FRBE /&gt;_x000d__x000a_        &lt;ENUS&gt;Onderwerp&lt;/ENUS&gt;_x000d__x000a_        &lt;DEDE&gt;Onderwerp&lt;/DEDE&gt;_x000d__x000a_        &lt;DADK /&gt;_x000d__x000a_        &lt;PLPL /&gt;_x000d__x000a_        &lt;SVSE /&gt;_x000d__x000a_        &lt;EN&gt;Onderwerp&lt;/EN&gt;_x000d__x000a_      &lt;/PROMPT&gt;_x000d__x000a_      &lt;FIELDDESC&gt;_x000d__x000a_        &lt;NLNL&gt;Kies uit drie soorten ontvangstbevestigingen en vul het onderwerp pas lat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0E13485D30A481F80F2FFE867702E01&lt;/ID&gt;_x000d__x000a_      &lt;PROMPT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5924500CC84768BF1D6C72D3C7DAA5&lt;/ID&gt;_x000d__x000a_      &lt;PROMPT&gt;_x000d__x000a_        &lt;NLNL&gt;Kies een van de drie bouwst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U kunt na het genereren via de knop &quot;Bouwstenen&quot; een andere bouwsteen kiezen. Wel eerst de bestaande bouwsteen verwijderen!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C6D5D8872044D9F8E8F7DB26D67F3FD&lt;/ID&gt;_x000d__x000a_      &lt;PROMPT&gt;_x000d__x000a_        &lt;NLNL&gt;verzend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DC8B28957E9430BB11B165FE03C850D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77D17AFB35D4E2F9434458B69CA6404&lt;/ID&gt;_x000d__x000a_      &lt;PROMPT&gt;_x000d__x000a_        &lt;NLNL&gt;wat gebeurde 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9FD1C5737314C969F9A25D3D8538EB0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6732A7FD82646D9AC66580D05AB1635&lt;/ID&gt;_x000d__x000a_      &lt;PROMPT&gt;_x000d__x000a_        &lt;NLNL&gt;Kies uit twee briev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6418129DDA74819A0A57C9569BBCDD9&lt;/ID&gt;_x000d__x000a_      &lt;PROMPT&gt;_x000d__x000a_        &lt;NLNL&gt;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it is de datum waarin een zaak aangemaakt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78E2522AA214D83944C86A355961B95&lt;/ID&gt;_x000d__x000a_      &lt;PROMPT&gt;_x000d__x000a_        &lt;NLNL&gt;Is er aanvullende informatie nodig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A5578E99E144BC86D5D40779D4C67E&lt;/ID&gt;_x000d__x000a_      &lt;PROMPT&gt;_x000d__x000a_        &lt;NLNL&gt;op welke datum gebeurde er iets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1E58F17C1C14D7698B35F8DAE41D5F9&lt;/ID&gt;_x000d__x000a_      &lt;PROMPT&gt;_x000d__x000a_        &lt;NLNL&gt;briefhoofd met/zonder contac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Bij burgers is deze altijd bekend. Bij bedrijven maak je een keuze en vul je straks bij het tabbland organisatie de contactpersoon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C6CE87634BD426A9C0F29C2913CDE2D&lt;/ID&gt;_x000d__x000a_      &lt;PROMPT&gt;_x000d__x000a_        &lt;NLNL&gt;namens wie sluit u de brief a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1A2FE37D1742DF4DADBE5FA75AA8C3BB&lt;/ID&gt;_x000d__x000a_      &lt;NAME&gt;_x000d__x000a_        &lt;NLNL&gt;Briefgegevens&lt;/NLNL&gt;_x000d__x000a_        &lt;NLBE /&gt;_x000d__x000a_        &lt;FRFR /&gt;_x000d__x000a_        &lt;FRBE /&gt;_x000d__x000a_        &lt;ENUS&gt;Briefgegevens&lt;/ENUS&gt;_x000d__x000a_        &lt;DEDE&gt;Briefgegevens&lt;/DEDE&gt;_x000d__x000a_        &lt;DADK /&gt;_x000d__x000a_        &lt;PLPL /&gt;_x000d__x000a_        &lt;SVSE /&gt;_x000d__x000a_        &lt;EN&gt;Briefgegevens&lt;/EN&gt;_x000d__x000a_      &lt;/NAME&gt;_x000d__x000a_      &lt;DESC&gt;_x000d__x000a_        &lt;NLNL&gt;Let op of het onderwerp naar wens ingevuld is. Wijzig dit indien wenselijk. Denk eraan dat u dan eventueel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F604B69749DE465B9B8D1E56256DC69C&lt;/ID&gt;_x000d__x000a_      &lt;NAME&gt;_x000d__x000a_        &lt;NLNL&gt;Archief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&gt;Deze informatie over verzending en derden verschijnt alleen op het archiefexempl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57ABA8E0D45ADF4FA1496F019BBC50D0&lt;/ID&gt;_x000d__x000a_      &lt;NAME&gt;_x000d__x000a_        &lt;NLNL&gt;Adresgegevens&lt;/NLNL&gt;_x000d__x000a_        &lt;NLBE /&gt;_x000d__x000a_        &lt;FRFR /&gt;_x000d__x000a_        &lt;FRBE /&gt;_x000d__x000a_        &lt;ENUS&gt;Adresgegevens&lt;/ENUS&gt;_x000d__x000a_        &lt;DEDE&gt;Adresgegevens&lt;/DEDE&gt;_x000d__x000a_        &lt;DADK /&gt;_x000d__x000a_        &lt;PLPL /&gt;_x000d__x000a_        &lt;SVSE /&gt;_x000d__x000a_        &lt;EN&gt;Adresgegevens&lt;/EN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B09140C285B04A60B4AB860D2727AF5C&lt;/ID&gt;_x000d__x000a_      &lt;NAME&gt;_x000d__x000a_        &lt;NLNL&gt;Briefsoor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6428CD9F856E47CA9CDCBB63CFCA7EFE&lt;/ID&gt;_x000d__x000a_      &lt;NAME&gt;_x000d__x000a_        &lt;NLNL&gt;inhou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&gt;_x000d__x000a_    &lt;VALUE&gt;_x000d__x000a_      &lt;ID&gt;337D6A98C8EA824388AA0F346B14355E~0&lt;/ID&gt;_x000d__x000a_      &lt;VALUESINGLE&gt;_x000d__x000a_        &lt;NLNL&gt;ontvangstbevestiging&lt;/NLNL&gt;_x000d__x000a_        &lt;NLBE /&gt;_x000d__x000a_        &lt;FRFR /&gt;_x000d__x000a_        &lt;FRBE /&gt;_x000d__x000a_        &lt;ENUS&gt;ontvangstbevestiging&lt;/ENUS&gt;_x000d__x000a_        &lt;DEDE&gt;ontvangstbevestiging&lt;/DEDE&gt;_x000d__x000a_        &lt;DADK /&gt;_x000d__x000a_        &lt;PLPL /&gt;_x000d__x000a_        &lt;SVSE /&gt;_x000d__x000a_        &lt;EN&gt;ontvangstbevestiging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2FBAEF5180A5C4F85263025D46C4BB9~0&lt;/ID&gt;_x000d__x000a_      &lt;VALUESINGLE&gt;_x000d__x000a_        &lt;NLNL&gt;(nodata)&lt;/NLNL&gt;_x000d__x000a_        &lt;NLBE /&gt;_x000d__x000a_        &lt;FRFR /&gt;_x000d__x000a_        &lt;FRBE /&gt;_x000d__x000a_        &lt;ENUS&gt;(nodata)&lt;/ENUS&gt;_x000d__x000a_        &lt;DEDE&gt;(nodata)&lt;/DEDE&gt;_x000d__x000a_        &lt;DADK /&gt;_x000d__x000a_        &lt;PLPL /&gt;_x000d__x000a_        &lt;SVSE /&gt;_x000d__x000a_        &lt;EN&gt;(nodata)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12F85DDFB4CF54491728A50BB10881B~0&lt;/ID&gt;_x000d__x000a_      &lt;VALUESINGLE&gt;_x000d__x000a_        &lt;NLNL&gt;Geachte heer&lt;/NLNL&gt;_x000d__x000a_        &lt;NLBE /&gt;_x000d__x000a_        &lt;FRFR /&gt;_x000d__x000a_        &lt;FRBE /&gt;_x000d__x000a_        &lt;ENUS&gt;Geachte heer&lt;/ENUS&gt;_x000d__x000a_        &lt;DEDE&gt;Geachte heer&lt;/DEDE&gt;_x000d__x000a_        &lt;DADK /&gt;_x000d__x000a_        &lt;PLPL /&gt;_x000d__x000a_        &lt;SVSE /&gt;_x000d__x000a_        &lt;EN&gt;Geachte hee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3EBF9C8E912441A65D4EC157F1B1A1~0&lt;/ID&gt;_x000d__x000a_      &lt;VALUESINGLE&gt;_x000d__x000a_        &lt;NLNL&gt;Geachte mevrouw&lt;/NLNL&gt;_x000d__x000a_        &lt;NLBE /&gt;_x000d__x000a_        &lt;FRFR /&gt;_x000d__x000a_        &lt;FRBE /&gt;_x000d__x000a_        &lt;ENUS&gt;Geachte mevrouw&lt;/ENUS&gt;_x000d__x000a_        &lt;DEDE&gt;Geachte mevrouw&lt;/DEDE&gt;_x000d__x000a_        &lt;DADK /&gt;_x000d__x000a_        &lt;PLPL /&gt;_x000d__x000a_        &lt;SVSE /&gt;_x000d__x000a_        &lt;EN&gt;Geachte 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8323EC0CC75348B01E882C02A0C480~0&lt;/ID&gt;_x000d__x000a_      &lt;VALUESINGLE&gt;_x000d__x000a_        &lt;NLNL&gt;Geachte heer/mevrouw&lt;/NLNL&gt;_x000d__x000a_        &lt;NLBE /&gt;_x000d__x000a_        &lt;FRFR /&gt;_x000d__x000a_        &lt;FRBE /&gt;_x000d__x000a_        &lt;ENUS&gt;Geachte heer/mevrouw&lt;/ENUS&gt;_x000d__x000a_        &lt;DEDE&gt;Geachte heer/mevrouw&lt;/DEDE&gt;_x000d__x000a_        &lt;DADK /&gt;_x000d__x000a_        &lt;PLPL /&gt;_x000d__x000a_        &lt;SVSE /&gt;_x000d__x000a_        &lt;EN&gt;Geachte heer/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DD28624B2432E40A67C410CB8E8BDD6~0&lt;/ID&gt;_x000d__x000a_      &lt;VALUESINGLE&gt;_x000d__x000a_        &lt;NLNL&gt;Geachte familie&lt;/NLNL&gt;_x000d__x000a_        &lt;NLBE /&gt;_x000d__x000a_        &lt;FRFR /&gt;_x000d__x000a_        &lt;FRBE /&gt;_x000d__x000a_        &lt;ENUS&gt;Geachte familie&lt;/ENUS&gt;_x000d__x000a_        &lt;DEDE&gt;Geachte familie&lt;/DEDE&gt;_x000d__x000a_        &lt;DADK /&gt;_x000d__x000a_        &lt;PLPL /&gt;_x000d__x000a_        &lt;SVSE /&gt;_x000d__x000a_        &lt;EN&gt;Geachte famil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02F1A0940B824EAAE08C0297C02F41~0&lt;/ID&gt;_x000d__x000a_      &lt;VALUESINGLE&gt;_x000d__x000a_        &lt;NLNL&gt;Geacht bestuur&lt;/NLNL&gt;_x000d__x000a_        &lt;NLBE /&gt;_x000d__x000a_        &lt;FRFR /&gt;_x000d__x000a_        &lt;FRBE /&gt;_x000d__x000a_        &lt;ENUS&gt;Geachte bestuur&lt;/ENUS&gt;_x000d__x000a_        &lt;DEDE&gt;Geachte bestuur&lt;/DEDE&gt;_x000d__x000a_        &lt;DADK /&gt;_x000d__x000a_        &lt;PLPL /&gt;_x000d__x000a_        &lt;SVSE /&gt;_x000d__x000a_        &lt;EN&gt;Geachte bestuu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A9729028DD02B4595EB883191346A86~0&lt;/ID&gt;_x000d__x000a_      &lt;VALUESINGLE&gt;_x000d__x000a_        &lt;NLNL&gt;Geacht college&lt;/NLNL&gt;_x000d__x000a_        &lt;NLBE /&gt;_x000d__x000a_        &lt;FRFR /&gt;_x000d__x000a_        &lt;FRBE /&gt;_x000d__x000a_        &lt;ENUS&gt;Geacht college&lt;/ENUS&gt;_x000d__x000a_        &lt;DEDE&gt;Geacht college&lt;/DEDE&gt;_x000d__x000a_        &lt;DADK /&gt;_x000d__x000a_        &lt;PLPL /&gt;_x000d__x000a_        &lt;SVSE /&gt;_x000d__x000a_        &lt;EN&gt;Geacht colleg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61113E8D83A00489F5371329D0412BC~0&lt;/ID&gt;_x000d__x000a_      &lt;VALUESINGLE&gt;_x000d__x000a_        &lt;NLNL&gt;Geachte directie&lt;/NLNL&gt;_x000d__x000a_        &lt;NLBE /&gt;_x000d__x000a_        &lt;FRFR /&gt;_x000d__x000a_        &lt;FRBE /&gt;_x000d__x000a_        &lt;ENUS&gt;Geachte directie&lt;/ENUS&gt;_x000d__x000a_        &lt;DEDE&gt;Geachte directie&lt;/DEDE&gt;_x000d__x000a_        &lt;DADK /&gt;_x000d__x000a_        &lt;PLPL /&gt;_x000d__x000a_        &lt;SVSE /&gt;_x000d__x000a_        &lt;EN&gt;Geachte direct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61599D5B0444ABBAA4C60852DA5EA6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5BB87F8ED41978283073A036AD9F0~0&lt;/ID&gt;_x000d__x000a_      &lt;VALUESINGLE&gt;_x000d__x000a_        &lt;NLNL&gt;Niet zaakgeb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8CEF034A3DF43028846F4FFAB6D56C3~0&lt;/ID&gt;_x000d__x000a_      &lt;VALUESINGLE&gt;_x000d__x000a_        &lt;NLNL&gt;Postintak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AA85D0B7D194B4EB4BB6255DB660454~0&lt;/ID&gt;_x000d__x000a_      &lt;VALUESINGLE&gt;_x000d__x000a_        &lt;NLNL&gt;Eigen 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A55ABF4B5154277BF849DEC79EB256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1F677A663A74C3698E89B69FC2719C8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64AC3BCEBAD4919B5E2EBAD01E1FB86~0&lt;/ID&gt;_x000d__x000a_      &lt;VALUESINGLE&gt;_x000d__x000a_        &lt;NLNL&gt;NORMALE 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E242B5EAFBD42B7A92DECC27ED86A4D~0&lt;/ID&gt;_x000d__x000a_      &lt;VALUESINGLE&gt;_x000d__x000a_        &lt;NLNL&gt;AANTEK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40923A8E464463BE28055610977F3B~0&lt;/ID&gt;_x000d__x000a_      &lt;VALUESINGLE&gt;_x000d__x000a_        &lt;NLNL&gt;AANTEKEN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733941A2234312A9DFBF89FCBCB055~0&lt;/ID&gt;_x000d__x000a_      &lt;VALUESINGLE&gt;_x000d__x000a_        &lt;NLNL&gt;PER BODE BER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9628C1ED7B94EBCABC9714A5EBD9643~0&lt;/ID&gt;_x000d__x000a_      &lt;VALUESINGLE&gt;_x000d__x000a_        &lt;NLNL&gt;PER E-MAIL VERZE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41C8B939FBA48BAB80B2E2AD7F6400C~0&lt;/ID&gt;_x000d__x000a_      &lt;VALUESINGLE&gt;_x000d__x000a_        &lt;NLNL&gt;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022241D24B44965B60EA3F3213BC64F~0&lt;/ID&gt;_x000d__x000a_      &lt;VALUESINGLE&gt;_x000d__x000a_        &lt;NLNL&gt;PER E-MAIL VERZO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4275B1708941B4A671596E34184B6B~0&lt;/ID&gt;_x000d__x000a_      &lt;VALUESINGLE&gt;_x000d__x000a_        &lt;NLNL&gt;Eventueel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C1CA8C749F2425FB4C4756F7B2BD95F~0&lt;/ID&gt;_x000d__x000a_      &lt;VALUESINGLE&gt;_x000d__x000a_        &lt;NLNL&gt;Tevens verzonden n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iema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B87B669A7F4C5EBA2CC9686E5A4481~0&lt;/ID&gt;_x000d__x000a_      &lt;VALUESINGLE&gt;_x000d__x000a_        &lt;NLNL&gt;Geen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5BB6B09941F46AEA11376E69716C587~0&lt;/ID&gt;_x000d__x000a_      &lt;VALUESINGLE&gt;_x000d__x000a_        &lt;NLNL&gt;Tevens verstuurd naar: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FBFE91C77B642B189318609AE7B4A32~0&lt;/ID&gt;_x000d__x000a_      &lt;VALUESINGLE&gt;_x000d__x000a_        &lt;NLNL&gt;Normaal per post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83B809CEAF047C7B542C4DA3DE8C277~0&lt;/ID&gt;_x000d__x000a_      &lt;VALUESINGLE&gt;_x000d__x000a_        &lt;NLNL&gt;Aangetekend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DF1D03A0BEA4D4ABD7682171F24C6ED~0&lt;/ID&gt;_x000d__x000a_      &lt;VALUESINGLE&gt;_x000d__x000a_        &lt;NLNL&gt;Aaangetekend verzond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7DE50AEF855468F88D96D8F978318CD~0&lt;/ID&gt;_x000d__x000a_      &lt;VALUESINGLE&gt;_x000d__x000a_        &lt;NLNL&gt;Per bode bez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08A68B507D74E968A3F34061BC09D53~0&lt;/ID&gt;_x000d__x000a_      &lt;VALUESINGLE&gt;_x000d__x000a_        &lt;NLNL&gt;Als bijlage biper mail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C81A87C1FF34CBE9F9A70FB420B49A1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520893A33C843A7AADDC1B1DE5EAD70~0&lt;/ID&gt;_x000d__x000a_      &lt;VALUESINGLE&gt;_x000d__x000a_        &lt;NLNL&gt;Vrije opsla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C8C93A681454C6D8CC9FF07155024E4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33F10FB59944E8887741206B2DFC697~1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DA49FF0399C41FD985B604E24943F0E~1&lt;/ID&gt;_x000d__x000a_      &lt;VALUESINGLE&gt;_x000d__x000a_        &lt;NLNL&gt;bericht va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94460617CA4802ABF146FEC18587F0~1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AFFB46E11942E79F71B62AC8951D6E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8F79040395F492A9DD55E809247E6F6~0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6923154C7A548CB8D66CCF3F117E0F3~0&lt;/ID&gt;_x000d__x000a_      &lt;VALUESINGLE&gt;_x000d__x000a_        &lt;NLNL&gt;bericht va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94F015F55F0436DB823A7585FAA8E31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C922D9FB1E41968435AD7FF299A16D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CE61264B6DB4444BA6B87E984DC3845~1&lt;/ID&gt;_x000d__x000a_      &lt;VALUESINGLE&gt;_x000d__x000a_        &lt;NLNL&gt;ontvangstbevestiging zonder extra inf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05136063EAB4CA6B26969F3695CB2A3~1&lt;/ID&gt;_x000d__x000a_      &lt;VALUESINGLE&gt;_x000d__x000a_        &lt;NLNL&gt;ontvangstbevestiging e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DCD4FD00745413F8B8ED6D4350C1D28~1&lt;/ID&gt;_x000d__x000a_      &lt;VALUESINGLE&gt;_x000d__x000a_        &lt;NLNL&gt;ontvangstbevestiging met verzoek om aanvullende gegeve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507B2F1C7F0495E80CD5B213EFA2C79~0&lt;/ID&gt;_x000d__x000a_      &lt;VALUESINGLE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2D3B98B085B47AC8BEB90EC2C8F27E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16B5AF437043A28A5A7879201BF0D2~0&lt;/ID&gt;_x000d__x000a_      &lt;VALUESINGLE&gt;_x000d__x000a_        &lt;NLNL&gt;Ontvangstbevestiging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"/>
    <w:docVar w:name="tblLanguage1" w:val="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46682118DBE4F2093A978E593D41964~0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092B2AF2229403394F79586B69B1358~1&lt;/ID&gt;_x000d__x000a_      &lt;VALUESINGLE&gt;_x000d__x000a_        &lt;NLNL&gt;Ontvbev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73ABD78C064FC28431C17D985015C2~1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9826506CF37451D94B454B66045360F~0&lt;/ID&gt;_x000d__x000a_      &lt;VALUESINGLE&gt;_x000d__x000a_        &lt;NLNL&gt;ontving ik uw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D3B7598D1FD4436993120AC4D94A058~0&lt;/ID&gt;_x000d__x000a_      &lt;VALUESINGLE&gt;_x000d__x000a_        &lt;NLNL&gt;belde u o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859E6B16F846B7A25E070275D29DC2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0BD784EA7D4BB7A2A9088EC121B6A7~0&lt;/ID&gt;_x000d__x000a_      &lt;VALUESINGLE&gt;_x000d__x000a_        &lt;NLNL&gt;bevestiging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C22F1FC828A46228387DDCB1AE8C090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8BB6B0F4C94380A079926966513E8C~0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29B8B317DDB455B817A01F59DCA9267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9CFBD00CD1B41BAB674BA322C505014~1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bericht van ontvangst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2F31DC4E794F1889D8668395A43AC4~1&lt;/ID&gt;_x000d__x000a_      &lt;VALUESINGLE&gt;_x000d__x000a_        &lt;NLNL&gt;verzoek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67C1CCF3C64B2AB9AA880E4817DBAA~0&lt;/ID&gt;_x000d__x000a_      &lt;VALUESINGLE&gt;_x000d__x000a_        &lt;NLNL&gt;startdatum behandeling zaa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B64D7B4777D4DB18C4F0350D4A4C5C8~1&lt;/ID&gt;_x000d__x000a_      &lt;VALUESINGLE&gt;_x000d__x000a_        &lt;NLNL&gt;ja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57451D7643495288DE797FCB14DB1B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B138465CF7842C88663C94ACBA260C1~0&lt;/ID&gt;_x000d__x000a_      &lt;VALUESINGLE&gt;_x000d__x000a_        &lt;NLNL&gt;Maak een keuz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67A879E297A4D68B760CA8FF1980B02~1&lt;/ID&gt;_x000d__x000a_      &lt;VALUESINGLE&gt;_x000d__x000a_        &lt;NLNL&gt;klantnaam beke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ALG001 V3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B38305C3EDC446C8609A617234B2AB3~1&lt;/ID&gt;_x000d__x000a_      &lt;VALUESINGLE&gt;_x000d__x000a_        &lt;NLNL&gt;zonder klan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zonder klantcontactnaam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C81260AE974DBA9B5E53577CEC9522~0&lt;/ID&gt;_x000d__x000a_      &lt;VALUESINGLE&gt;_x000d__x000a_        &lt;NLNL&gt;anders. nl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CEB9577984C1491AF95743E314A0D~0&lt;/ID&gt;_x000d__x000a_      &lt;VALUESINGLE&gt;_x000d__x000a_        &lt;NLNL&gt;namens mezel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A1D346A41624A7F9042DFE70F5E32AA~0&lt;/ID&gt;_x000d__x000a_      &lt;VALUESINGLE&gt;_x000d__x000a_        &lt;NLNL&gt;namens burgemeester en wethoud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burgemeester en wethouders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9E139EAC607455BBBD80C959127D36E~0&lt;/ID&gt;_x000d__x000a_      &lt;VALUESINGLE&gt;_x000d__x000a_        &lt;NLNL&gt;namens de burgemeest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de burgemeester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20371"/>
  </w:docVars>
  <w:rsids>
    <w:rsidRoot w:val="00CD0BF5"/>
    <w:rsid w:val="00005B9D"/>
    <w:rsid w:val="000073F6"/>
    <w:rsid w:val="00007924"/>
    <w:rsid w:val="0001323D"/>
    <w:rsid w:val="00014970"/>
    <w:rsid w:val="0001775E"/>
    <w:rsid w:val="00021375"/>
    <w:rsid w:val="00021A25"/>
    <w:rsid w:val="00026A24"/>
    <w:rsid w:val="00027C07"/>
    <w:rsid w:val="00031E80"/>
    <w:rsid w:val="0003287D"/>
    <w:rsid w:val="000349C4"/>
    <w:rsid w:val="000367B1"/>
    <w:rsid w:val="0004247C"/>
    <w:rsid w:val="000437A0"/>
    <w:rsid w:val="00043CBE"/>
    <w:rsid w:val="0004483E"/>
    <w:rsid w:val="00056AD5"/>
    <w:rsid w:val="000614E5"/>
    <w:rsid w:val="00064923"/>
    <w:rsid w:val="00064B35"/>
    <w:rsid w:val="0006575D"/>
    <w:rsid w:val="000657AD"/>
    <w:rsid w:val="00065F64"/>
    <w:rsid w:val="00073644"/>
    <w:rsid w:val="00074E89"/>
    <w:rsid w:val="0008443A"/>
    <w:rsid w:val="00084853"/>
    <w:rsid w:val="0008495E"/>
    <w:rsid w:val="000853E5"/>
    <w:rsid w:val="0009301C"/>
    <w:rsid w:val="00095343"/>
    <w:rsid w:val="000B3A21"/>
    <w:rsid w:val="000B7D6D"/>
    <w:rsid w:val="000C0050"/>
    <w:rsid w:val="000C79C0"/>
    <w:rsid w:val="000D1580"/>
    <w:rsid w:val="000D7BA1"/>
    <w:rsid w:val="000E4ABE"/>
    <w:rsid w:val="000E6B7C"/>
    <w:rsid w:val="000E738F"/>
    <w:rsid w:val="00100BD5"/>
    <w:rsid w:val="00101637"/>
    <w:rsid w:val="00105F6C"/>
    <w:rsid w:val="001064CF"/>
    <w:rsid w:val="00106CD5"/>
    <w:rsid w:val="00106EA7"/>
    <w:rsid w:val="00106F15"/>
    <w:rsid w:val="00107176"/>
    <w:rsid w:val="001075DB"/>
    <w:rsid w:val="00111DA8"/>
    <w:rsid w:val="00116145"/>
    <w:rsid w:val="001214FA"/>
    <w:rsid w:val="001248AC"/>
    <w:rsid w:val="001364BE"/>
    <w:rsid w:val="00137EA1"/>
    <w:rsid w:val="00140313"/>
    <w:rsid w:val="00141BA4"/>
    <w:rsid w:val="0015080A"/>
    <w:rsid w:val="00150E75"/>
    <w:rsid w:val="0016373F"/>
    <w:rsid w:val="00165008"/>
    <w:rsid w:val="00165E9B"/>
    <w:rsid w:val="00167544"/>
    <w:rsid w:val="00175CD6"/>
    <w:rsid w:val="00180F83"/>
    <w:rsid w:val="001819D0"/>
    <w:rsid w:val="00183642"/>
    <w:rsid w:val="00183E1C"/>
    <w:rsid w:val="00192B42"/>
    <w:rsid w:val="0019633B"/>
    <w:rsid w:val="001A2A03"/>
    <w:rsid w:val="001A2B10"/>
    <w:rsid w:val="001A6ECA"/>
    <w:rsid w:val="001A7EB6"/>
    <w:rsid w:val="001B1D9C"/>
    <w:rsid w:val="001B2259"/>
    <w:rsid w:val="001B3A5F"/>
    <w:rsid w:val="001C0573"/>
    <w:rsid w:val="001D03B7"/>
    <w:rsid w:val="001D0FEB"/>
    <w:rsid w:val="001D13F5"/>
    <w:rsid w:val="001E2C1F"/>
    <w:rsid w:val="001E377A"/>
    <w:rsid w:val="001E436A"/>
    <w:rsid w:val="001E4869"/>
    <w:rsid w:val="001E5014"/>
    <w:rsid w:val="001E6757"/>
    <w:rsid w:val="001E75A3"/>
    <w:rsid w:val="001F084F"/>
    <w:rsid w:val="001F0F60"/>
    <w:rsid w:val="001F26AA"/>
    <w:rsid w:val="001F33ED"/>
    <w:rsid w:val="001F532B"/>
    <w:rsid w:val="001F5954"/>
    <w:rsid w:val="001F61A4"/>
    <w:rsid w:val="0020033A"/>
    <w:rsid w:val="00200EED"/>
    <w:rsid w:val="00203532"/>
    <w:rsid w:val="0021304B"/>
    <w:rsid w:val="002309DB"/>
    <w:rsid w:val="002352CD"/>
    <w:rsid w:val="00236DBD"/>
    <w:rsid w:val="00237136"/>
    <w:rsid w:val="00237EA0"/>
    <w:rsid w:val="0024540F"/>
    <w:rsid w:val="002517E4"/>
    <w:rsid w:val="00252526"/>
    <w:rsid w:val="00254646"/>
    <w:rsid w:val="00256920"/>
    <w:rsid w:val="002666E0"/>
    <w:rsid w:val="0026691F"/>
    <w:rsid w:val="00274743"/>
    <w:rsid w:val="00277BA3"/>
    <w:rsid w:val="0028221A"/>
    <w:rsid w:val="00286C29"/>
    <w:rsid w:val="00287DBE"/>
    <w:rsid w:val="002A595B"/>
    <w:rsid w:val="002A76D0"/>
    <w:rsid w:val="002B64F2"/>
    <w:rsid w:val="002C3812"/>
    <w:rsid w:val="002C5A7E"/>
    <w:rsid w:val="002D42AD"/>
    <w:rsid w:val="002D480F"/>
    <w:rsid w:val="002D4DDA"/>
    <w:rsid w:val="002D5A2B"/>
    <w:rsid w:val="002E0853"/>
    <w:rsid w:val="002E3595"/>
    <w:rsid w:val="002E53D1"/>
    <w:rsid w:val="002E69A6"/>
    <w:rsid w:val="00304C6B"/>
    <w:rsid w:val="00325209"/>
    <w:rsid w:val="00331556"/>
    <w:rsid w:val="003341C1"/>
    <w:rsid w:val="003345D0"/>
    <w:rsid w:val="0033607F"/>
    <w:rsid w:val="00337563"/>
    <w:rsid w:val="00342832"/>
    <w:rsid w:val="003473C6"/>
    <w:rsid w:val="003475A4"/>
    <w:rsid w:val="003478FE"/>
    <w:rsid w:val="00347EBD"/>
    <w:rsid w:val="00362623"/>
    <w:rsid w:val="00363294"/>
    <w:rsid w:val="003712CA"/>
    <w:rsid w:val="00371329"/>
    <w:rsid w:val="00372865"/>
    <w:rsid w:val="003750B5"/>
    <w:rsid w:val="00380A05"/>
    <w:rsid w:val="003810CC"/>
    <w:rsid w:val="00382361"/>
    <w:rsid w:val="00397E85"/>
    <w:rsid w:val="00397F74"/>
    <w:rsid w:val="003A3C3B"/>
    <w:rsid w:val="003A476D"/>
    <w:rsid w:val="003B128A"/>
    <w:rsid w:val="003C0CED"/>
    <w:rsid w:val="003C1B3A"/>
    <w:rsid w:val="003C2ED8"/>
    <w:rsid w:val="003C3929"/>
    <w:rsid w:val="003C4CC1"/>
    <w:rsid w:val="003D2A2F"/>
    <w:rsid w:val="003D359C"/>
    <w:rsid w:val="003D4A4D"/>
    <w:rsid w:val="003D7210"/>
    <w:rsid w:val="003E06CB"/>
    <w:rsid w:val="003E628C"/>
    <w:rsid w:val="003E6371"/>
    <w:rsid w:val="003F05FD"/>
    <w:rsid w:val="004026FF"/>
    <w:rsid w:val="004070BC"/>
    <w:rsid w:val="00415F57"/>
    <w:rsid w:val="004227EC"/>
    <w:rsid w:val="0042297A"/>
    <w:rsid w:val="00424930"/>
    <w:rsid w:val="00441822"/>
    <w:rsid w:val="00441BA1"/>
    <w:rsid w:val="00446AF7"/>
    <w:rsid w:val="00446FA2"/>
    <w:rsid w:val="0045620B"/>
    <w:rsid w:val="0045737F"/>
    <w:rsid w:val="00457527"/>
    <w:rsid w:val="00463D72"/>
    <w:rsid w:val="00463E47"/>
    <w:rsid w:val="00483FC7"/>
    <w:rsid w:val="00486ECA"/>
    <w:rsid w:val="004900AF"/>
    <w:rsid w:val="0049123F"/>
    <w:rsid w:val="00493896"/>
    <w:rsid w:val="00494578"/>
    <w:rsid w:val="00494B83"/>
    <w:rsid w:val="004950D1"/>
    <w:rsid w:val="00497D39"/>
    <w:rsid w:val="00497F11"/>
    <w:rsid w:val="004A10FB"/>
    <w:rsid w:val="004A3BC1"/>
    <w:rsid w:val="004A430C"/>
    <w:rsid w:val="004B3916"/>
    <w:rsid w:val="004C7475"/>
    <w:rsid w:val="004D17D5"/>
    <w:rsid w:val="004D6224"/>
    <w:rsid w:val="004E161C"/>
    <w:rsid w:val="004E7C29"/>
    <w:rsid w:val="004F02EA"/>
    <w:rsid w:val="004F264E"/>
    <w:rsid w:val="004F3BFF"/>
    <w:rsid w:val="004F763C"/>
    <w:rsid w:val="00500776"/>
    <w:rsid w:val="00501201"/>
    <w:rsid w:val="005029A6"/>
    <w:rsid w:val="005055AF"/>
    <w:rsid w:val="0051265E"/>
    <w:rsid w:val="005174E3"/>
    <w:rsid w:val="005178CE"/>
    <w:rsid w:val="00523571"/>
    <w:rsid w:val="00526CA4"/>
    <w:rsid w:val="00534127"/>
    <w:rsid w:val="00534ADD"/>
    <w:rsid w:val="00535851"/>
    <w:rsid w:val="005375CB"/>
    <w:rsid w:val="00540718"/>
    <w:rsid w:val="00543DEE"/>
    <w:rsid w:val="005444AF"/>
    <w:rsid w:val="005447AF"/>
    <w:rsid w:val="00553C54"/>
    <w:rsid w:val="00554084"/>
    <w:rsid w:val="0055550F"/>
    <w:rsid w:val="005564D1"/>
    <w:rsid w:val="0056031C"/>
    <w:rsid w:val="0056642B"/>
    <w:rsid w:val="00584E65"/>
    <w:rsid w:val="00585BA7"/>
    <w:rsid w:val="00585DEA"/>
    <w:rsid w:val="0059113C"/>
    <w:rsid w:val="005933CD"/>
    <w:rsid w:val="005962FB"/>
    <w:rsid w:val="005A0DE8"/>
    <w:rsid w:val="005A55E8"/>
    <w:rsid w:val="005A7C35"/>
    <w:rsid w:val="005A7EAB"/>
    <w:rsid w:val="005B1DD5"/>
    <w:rsid w:val="005B4199"/>
    <w:rsid w:val="005C6BC0"/>
    <w:rsid w:val="005C74C7"/>
    <w:rsid w:val="005D184F"/>
    <w:rsid w:val="005D2579"/>
    <w:rsid w:val="005E3602"/>
    <w:rsid w:val="005E57E5"/>
    <w:rsid w:val="005F46E1"/>
    <w:rsid w:val="005F7E3D"/>
    <w:rsid w:val="00604A0D"/>
    <w:rsid w:val="00606B4E"/>
    <w:rsid w:val="0060789D"/>
    <w:rsid w:val="006127C1"/>
    <w:rsid w:val="00613B44"/>
    <w:rsid w:val="006173B4"/>
    <w:rsid w:val="00617ED5"/>
    <w:rsid w:val="0062011A"/>
    <w:rsid w:val="00637730"/>
    <w:rsid w:val="00644C2D"/>
    <w:rsid w:val="00645FCE"/>
    <w:rsid w:val="00646348"/>
    <w:rsid w:val="00651416"/>
    <w:rsid w:val="00656A19"/>
    <w:rsid w:val="006605AA"/>
    <w:rsid w:val="00661E24"/>
    <w:rsid w:val="006626AB"/>
    <w:rsid w:val="0066441F"/>
    <w:rsid w:val="006656B5"/>
    <w:rsid w:val="00672E4A"/>
    <w:rsid w:val="0067376B"/>
    <w:rsid w:val="00676F30"/>
    <w:rsid w:val="00681925"/>
    <w:rsid w:val="00681D6B"/>
    <w:rsid w:val="006852B3"/>
    <w:rsid w:val="00690A25"/>
    <w:rsid w:val="00690DFC"/>
    <w:rsid w:val="00694F25"/>
    <w:rsid w:val="00696564"/>
    <w:rsid w:val="006A52D2"/>
    <w:rsid w:val="006A534E"/>
    <w:rsid w:val="006B29EF"/>
    <w:rsid w:val="006B459E"/>
    <w:rsid w:val="006B60BA"/>
    <w:rsid w:val="006C1983"/>
    <w:rsid w:val="006C3494"/>
    <w:rsid w:val="006C55EC"/>
    <w:rsid w:val="006C5644"/>
    <w:rsid w:val="006C578E"/>
    <w:rsid w:val="006C6DAD"/>
    <w:rsid w:val="006D1B82"/>
    <w:rsid w:val="006E2094"/>
    <w:rsid w:val="006E7F1D"/>
    <w:rsid w:val="006F5C42"/>
    <w:rsid w:val="00704040"/>
    <w:rsid w:val="00706193"/>
    <w:rsid w:val="007061E7"/>
    <w:rsid w:val="007215B6"/>
    <w:rsid w:val="007257CA"/>
    <w:rsid w:val="00736B19"/>
    <w:rsid w:val="00736D67"/>
    <w:rsid w:val="007410B9"/>
    <w:rsid w:val="00742EA5"/>
    <w:rsid w:val="00744BC3"/>
    <w:rsid w:val="00745676"/>
    <w:rsid w:val="0074623F"/>
    <w:rsid w:val="00751170"/>
    <w:rsid w:val="00761F7D"/>
    <w:rsid w:val="00771E5A"/>
    <w:rsid w:val="00772367"/>
    <w:rsid w:val="00773F75"/>
    <w:rsid w:val="00783FB9"/>
    <w:rsid w:val="007847EC"/>
    <w:rsid w:val="0078768B"/>
    <w:rsid w:val="00794BCD"/>
    <w:rsid w:val="007977F0"/>
    <w:rsid w:val="007A1F0B"/>
    <w:rsid w:val="007B211F"/>
    <w:rsid w:val="007B3EE1"/>
    <w:rsid w:val="007C1D8D"/>
    <w:rsid w:val="007D5409"/>
    <w:rsid w:val="007D7127"/>
    <w:rsid w:val="007D76F7"/>
    <w:rsid w:val="007D7852"/>
    <w:rsid w:val="007E1790"/>
    <w:rsid w:val="007E2D14"/>
    <w:rsid w:val="007E3451"/>
    <w:rsid w:val="007E3764"/>
    <w:rsid w:val="007E3DFD"/>
    <w:rsid w:val="007E3F92"/>
    <w:rsid w:val="007F0545"/>
    <w:rsid w:val="007F08AE"/>
    <w:rsid w:val="007F33A8"/>
    <w:rsid w:val="007F4527"/>
    <w:rsid w:val="007F45AD"/>
    <w:rsid w:val="007F6D3B"/>
    <w:rsid w:val="00801B5E"/>
    <w:rsid w:val="00805800"/>
    <w:rsid w:val="008078D5"/>
    <w:rsid w:val="00812D90"/>
    <w:rsid w:val="008136DF"/>
    <w:rsid w:val="00814B1C"/>
    <w:rsid w:val="00821B04"/>
    <w:rsid w:val="00822520"/>
    <w:rsid w:val="0083029F"/>
    <w:rsid w:val="00833DEE"/>
    <w:rsid w:val="00834CFB"/>
    <w:rsid w:val="00835A1E"/>
    <w:rsid w:val="00845517"/>
    <w:rsid w:val="00847863"/>
    <w:rsid w:val="00853F3E"/>
    <w:rsid w:val="00861069"/>
    <w:rsid w:val="0086131B"/>
    <w:rsid w:val="00862225"/>
    <w:rsid w:val="00863197"/>
    <w:rsid w:val="00867E13"/>
    <w:rsid w:val="00871983"/>
    <w:rsid w:val="008726F2"/>
    <w:rsid w:val="008800E5"/>
    <w:rsid w:val="008941F1"/>
    <w:rsid w:val="008A0E53"/>
    <w:rsid w:val="008A6B16"/>
    <w:rsid w:val="008A6CAB"/>
    <w:rsid w:val="008C0F7B"/>
    <w:rsid w:val="008C44B8"/>
    <w:rsid w:val="008D5455"/>
    <w:rsid w:val="008D5C8E"/>
    <w:rsid w:val="008E3E19"/>
    <w:rsid w:val="008E6AD6"/>
    <w:rsid w:val="008F102C"/>
    <w:rsid w:val="008F420C"/>
    <w:rsid w:val="0090063D"/>
    <w:rsid w:val="00901094"/>
    <w:rsid w:val="0090351F"/>
    <w:rsid w:val="00906F6D"/>
    <w:rsid w:val="00914A9E"/>
    <w:rsid w:val="00923B2D"/>
    <w:rsid w:val="009252B0"/>
    <w:rsid w:val="00927D5A"/>
    <w:rsid w:val="009311CA"/>
    <w:rsid w:val="00932D63"/>
    <w:rsid w:val="009344C6"/>
    <w:rsid w:val="00934B4B"/>
    <w:rsid w:val="00944A30"/>
    <w:rsid w:val="00945E6F"/>
    <w:rsid w:val="00952412"/>
    <w:rsid w:val="00953468"/>
    <w:rsid w:val="0095381A"/>
    <w:rsid w:val="00956168"/>
    <w:rsid w:val="00957285"/>
    <w:rsid w:val="00971007"/>
    <w:rsid w:val="00971714"/>
    <w:rsid w:val="00974CD3"/>
    <w:rsid w:val="00995F7C"/>
    <w:rsid w:val="00996713"/>
    <w:rsid w:val="009A47EE"/>
    <w:rsid w:val="009A4FB2"/>
    <w:rsid w:val="009A5E35"/>
    <w:rsid w:val="009B027D"/>
    <w:rsid w:val="009B1690"/>
    <w:rsid w:val="009B484A"/>
    <w:rsid w:val="009B5070"/>
    <w:rsid w:val="009B5963"/>
    <w:rsid w:val="009C24CA"/>
    <w:rsid w:val="009C251D"/>
    <w:rsid w:val="009C3D8B"/>
    <w:rsid w:val="009C5C30"/>
    <w:rsid w:val="009D7484"/>
    <w:rsid w:val="009E2A53"/>
    <w:rsid w:val="009E4F8A"/>
    <w:rsid w:val="009E5808"/>
    <w:rsid w:val="009E5E80"/>
    <w:rsid w:val="009F2477"/>
    <w:rsid w:val="009F25C0"/>
    <w:rsid w:val="009F797C"/>
    <w:rsid w:val="00A02311"/>
    <w:rsid w:val="00A03294"/>
    <w:rsid w:val="00A07A1E"/>
    <w:rsid w:val="00A143DD"/>
    <w:rsid w:val="00A2198E"/>
    <w:rsid w:val="00A331FE"/>
    <w:rsid w:val="00A3405C"/>
    <w:rsid w:val="00A3508B"/>
    <w:rsid w:val="00A36DA1"/>
    <w:rsid w:val="00A409B1"/>
    <w:rsid w:val="00A51336"/>
    <w:rsid w:val="00A5297B"/>
    <w:rsid w:val="00A5393F"/>
    <w:rsid w:val="00A54C52"/>
    <w:rsid w:val="00A56F61"/>
    <w:rsid w:val="00A63E1B"/>
    <w:rsid w:val="00A64755"/>
    <w:rsid w:val="00A675FF"/>
    <w:rsid w:val="00A7735E"/>
    <w:rsid w:val="00A87A8B"/>
    <w:rsid w:val="00AA0226"/>
    <w:rsid w:val="00AA09A7"/>
    <w:rsid w:val="00AA1555"/>
    <w:rsid w:val="00AA2773"/>
    <w:rsid w:val="00AB1861"/>
    <w:rsid w:val="00AB210B"/>
    <w:rsid w:val="00AB4AFD"/>
    <w:rsid w:val="00AB5FA1"/>
    <w:rsid w:val="00AB60B5"/>
    <w:rsid w:val="00AB6B9F"/>
    <w:rsid w:val="00AB6DB1"/>
    <w:rsid w:val="00AC1276"/>
    <w:rsid w:val="00AC2E7C"/>
    <w:rsid w:val="00AC7329"/>
    <w:rsid w:val="00AD03F0"/>
    <w:rsid w:val="00AD44B8"/>
    <w:rsid w:val="00AD5F7B"/>
    <w:rsid w:val="00AE446B"/>
    <w:rsid w:val="00AE4C38"/>
    <w:rsid w:val="00AF1BDA"/>
    <w:rsid w:val="00AF292C"/>
    <w:rsid w:val="00AF3806"/>
    <w:rsid w:val="00AF4F6A"/>
    <w:rsid w:val="00B019F0"/>
    <w:rsid w:val="00B029A4"/>
    <w:rsid w:val="00B03BA3"/>
    <w:rsid w:val="00B10FC8"/>
    <w:rsid w:val="00B15467"/>
    <w:rsid w:val="00B20972"/>
    <w:rsid w:val="00B23383"/>
    <w:rsid w:val="00B24C5B"/>
    <w:rsid w:val="00B25C2B"/>
    <w:rsid w:val="00B32844"/>
    <w:rsid w:val="00B34BFC"/>
    <w:rsid w:val="00B40E2B"/>
    <w:rsid w:val="00B41410"/>
    <w:rsid w:val="00B426C6"/>
    <w:rsid w:val="00B473BE"/>
    <w:rsid w:val="00B5094D"/>
    <w:rsid w:val="00B57221"/>
    <w:rsid w:val="00B604E9"/>
    <w:rsid w:val="00B605F5"/>
    <w:rsid w:val="00B60D11"/>
    <w:rsid w:val="00B72A8A"/>
    <w:rsid w:val="00B72E0C"/>
    <w:rsid w:val="00B73D7C"/>
    <w:rsid w:val="00B752FA"/>
    <w:rsid w:val="00B75D67"/>
    <w:rsid w:val="00B80D5E"/>
    <w:rsid w:val="00B84A2C"/>
    <w:rsid w:val="00B92F40"/>
    <w:rsid w:val="00B94428"/>
    <w:rsid w:val="00B95C17"/>
    <w:rsid w:val="00BA0639"/>
    <w:rsid w:val="00BA2F57"/>
    <w:rsid w:val="00BA31CD"/>
    <w:rsid w:val="00BA43F1"/>
    <w:rsid w:val="00BA70AC"/>
    <w:rsid w:val="00BB0535"/>
    <w:rsid w:val="00BB6A3E"/>
    <w:rsid w:val="00BB780A"/>
    <w:rsid w:val="00BB7A0C"/>
    <w:rsid w:val="00BC2586"/>
    <w:rsid w:val="00BC407B"/>
    <w:rsid w:val="00BD4D15"/>
    <w:rsid w:val="00BE4722"/>
    <w:rsid w:val="00BE589D"/>
    <w:rsid w:val="00BF46A6"/>
    <w:rsid w:val="00BF4F44"/>
    <w:rsid w:val="00BF52FE"/>
    <w:rsid w:val="00C02C7C"/>
    <w:rsid w:val="00C0536C"/>
    <w:rsid w:val="00C10A20"/>
    <w:rsid w:val="00C114F5"/>
    <w:rsid w:val="00C23A79"/>
    <w:rsid w:val="00C34AE6"/>
    <w:rsid w:val="00C36A1F"/>
    <w:rsid w:val="00C37CDB"/>
    <w:rsid w:val="00C43E30"/>
    <w:rsid w:val="00C44FD4"/>
    <w:rsid w:val="00C45AEF"/>
    <w:rsid w:val="00C540DD"/>
    <w:rsid w:val="00C57FDD"/>
    <w:rsid w:val="00C638BF"/>
    <w:rsid w:val="00C7013C"/>
    <w:rsid w:val="00C71B91"/>
    <w:rsid w:val="00C73578"/>
    <w:rsid w:val="00C8105D"/>
    <w:rsid w:val="00C87B5F"/>
    <w:rsid w:val="00C93054"/>
    <w:rsid w:val="00C94D55"/>
    <w:rsid w:val="00CA0633"/>
    <w:rsid w:val="00CA3BB2"/>
    <w:rsid w:val="00CA51B5"/>
    <w:rsid w:val="00CA741B"/>
    <w:rsid w:val="00CB27B4"/>
    <w:rsid w:val="00CB51BA"/>
    <w:rsid w:val="00CB56C6"/>
    <w:rsid w:val="00CB73B6"/>
    <w:rsid w:val="00CB7E72"/>
    <w:rsid w:val="00CC07F3"/>
    <w:rsid w:val="00CC08AE"/>
    <w:rsid w:val="00CC129B"/>
    <w:rsid w:val="00CC7315"/>
    <w:rsid w:val="00CD03F0"/>
    <w:rsid w:val="00CD0BF5"/>
    <w:rsid w:val="00CD0EBF"/>
    <w:rsid w:val="00CD21A0"/>
    <w:rsid w:val="00CD5550"/>
    <w:rsid w:val="00CD60D8"/>
    <w:rsid w:val="00CD6616"/>
    <w:rsid w:val="00CE1D3B"/>
    <w:rsid w:val="00CE411A"/>
    <w:rsid w:val="00CE4B79"/>
    <w:rsid w:val="00CE57F9"/>
    <w:rsid w:val="00CF01C8"/>
    <w:rsid w:val="00CF2337"/>
    <w:rsid w:val="00CF467E"/>
    <w:rsid w:val="00D00DA4"/>
    <w:rsid w:val="00D024B5"/>
    <w:rsid w:val="00D063F2"/>
    <w:rsid w:val="00D11280"/>
    <w:rsid w:val="00D112AB"/>
    <w:rsid w:val="00D11A8B"/>
    <w:rsid w:val="00D13AA6"/>
    <w:rsid w:val="00D14397"/>
    <w:rsid w:val="00D16BBA"/>
    <w:rsid w:val="00D17014"/>
    <w:rsid w:val="00D17420"/>
    <w:rsid w:val="00D17DC9"/>
    <w:rsid w:val="00D17E61"/>
    <w:rsid w:val="00D20D66"/>
    <w:rsid w:val="00D30605"/>
    <w:rsid w:val="00D31124"/>
    <w:rsid w:val="00D3276E"/>
    <w:rsid w:val="00D32BDD"/>
    <w:rsid w:val="00D3371E"/>
    <w:rsid w:val="00D338F5"/>
    <w:rsid w:val="00D34476"/>
    <w:rsid w:val="00D3788C"/>
    <w:rsid w:val="00D424EF"/>
    <w:rsid w:val="00D5055A"/>
    <w:rsid w:val="00D66AC8"/>
    <w:rsid w:val="00D66EE9"/>
    <w:rsid w:val="00D67297"/>
    <w:rsid w:val="00D73623"/>
    <w:rsid w:val="00D75AE7"/>
    <w:rsid w:val="00D80017"/>
    <w:rsid w:val="00D80847"/>
    <w:rsid w:val="00D86A7B"/>
    <w:rsid w:val="00D91943"/>
    <w:rsid w:val="00D93A88"/>
    <w:rsid w:val="00DA0927"/>
    <w:rsid w:val="00DA3FDE"/>
    <w:rsid w:val="00DA481C"/>
    <w:rsid w:val="00DB590E"/>
    <w:rsid w:val="00DB5E59"/>
    <w:rsid w:val="00DB70B8"/>
    <w:rsid w:val="00DC0A39"/>
    <w:rsid w:val="00DD512E"/>
    <w:rsid w:val="00DD51DF"/>
    <w:rsid w:val="00DE0C16"/>
    <w:rsid w:val="00DE439B"/>
    <w:rsid w:val="00DE5C89"/>
    <w:rsid w:val="00DE6595"/>
    <w:rsid w:val="00DF1434"/>
    <w:rsid w:val="00DF2E50"/>
    <w:rsid w:val="00DF6A70"/>
    <w:rsid w:val="00E03C98"/>
    <w:rsid w:val="00E10CBF"/>
    <w:rsid w:val="00E11212"/>
    <w:rsid w:val="00E12EBC"/>
    <w:rsid w:val="00E14993"/>
    <w:rsid w:val="00E21280"/>
    <w:rsid w:val="00E21CB4"/>
    <w:rsid w:val="00E24A02"/>
    <w:rsid w:val="00E27899"/>
    <w:rsid w:val="00E32263"/>
    <w:rsid w:val="00E34179"/>
    <w:rsid w:val="00E367C7"/>
    <w:rsid w:val="00E40C35"/>
    <w:rsid w:val="00E40F74"/>
    <w:rsid w:val="00E45753"/>
    <w:rsid w:val="00E60369"/>
    <w:rsid w:val="00E60436"/>
    <w:rsid w:val="00E63ABF"/>
    <w:rsid w:val="00E6557C"/>
    <w:rsid w:val="00E671F8"/>
    <w:rsid w:val="00E701E6"/>
    <w:rsid w:val="00E71D68"/>
    <w:rsid w:val="00E75945"/>
    <w:rsid w:val="00E7782E"/>
    <w:rsid w:val="00E82E5B"/>
    <w:rsid w:val="00E830F1"/>
    <w:rsid w:val="00E83189"/>
    <w:rsid w:val="00E83A36"/>
    <w:rsid w:val="00E84D9C"/>
    <w:rsid w:val="00E90BD5"/>
    <w:rsid w:val="00E92E5D"/>
    <w:rsid w:val="00E96F37"/>
    <w:rsid w:val="00E973A9"/>
    <w:rsid w:val="00EA008E"/>
    <w:rsid w:val="00EB0133"/>
    <w:rsid w:val="00EB05C3"/>
    <w:rsid w:val="00EB0CF5"/>
    <w:rsid w:val="00EB4DFF"/>
    <w:rsid w:val="00EB5B5D"/>
    <w:rsid w:val="00EB6086"/>
    <w:rsid w:val="00EB741E"/>
    <w:rsid w:val="00EC4C6C"/>
    <w:rsid w:val="00EC5190"/>
    <w:rsid w:val="00EC6A8F"/>
    <w:rsid w:val="00EE3EFB"/>
    <w:rsid w:val="00EE3F7F"/>
    <w:rsid w:val="00EE7541"/>
    <w:rsid w:val="00EF628C"/>
    <w:rsid w:val="00EF6C15"/>
    <w:rsid w:val="00F0696D"/>
    <w:rsid w:val="00F074C5"/>
    <w:rsid w:val="00F1623F"/>
    <w:rsid w:val="00F163EC"/>
    <w:rsid w:val="00F202EB"/>
    <w:rsid w:val="00F2669A"/>
    <w:rsid w:val="00F27925"/>
    <w:rsid w:val="00F42EBE"/>
    <w:rsid w:val="00F43996"/>
    <w:rsid w:val="00F526E1"/>
    <w:rsid w:val="00F52D08"/>
    <w:rsid w:val="00F536DD"/>
    <w:rsid w:val="00F551A6"/>
    <w:rsid w:val="00F55A1C"/>
    <w:rsid w:val="00F5785F"/>
    <w:rsid w:val="00F6198F"/>
    <w:rsid w:val="00F65171"/>
    <w:rsid w:val="00F65568"/>
    <w:rsid w:val="00F77473"/>
    <w:rsid w:val="00F77671"/>
    <w:rsid w:val="00F823A9"/>
    <w:rsid w:val="00F83F32"/>
    <w:rsid w:val="00F864E5"/>
    <w:rsid w:val="00F92508"/>
    <w:rsid w:val="00F9436E"/>
    <w:rsid w:val="00F97C47"/>
    <w:rsid w:val="00FA5AEF"/>
    <w:rsid w:val="00FA6D9F"/>
    <w:rsid w:val="00FA7EF6"/>
    <w:rsid w:val="00FB019D"/>
    <w:rsid w:val="00FB583D"/>
    <w:rsid w:val="00FB5F69"/>
    <w:rsid w:val="00FC06A1"/>
    <w:rsid w:val="00FC3E88"/>
    <w:rsid w:val="00FC5DB3"/>
    <w:rsid w:val="00FC7C1C"/>
    <w:rsid w:val="00FD3964"/>
    <w:rsid w:val="00FD6D56"/>
    <w:rsid w:val="00FE3D49"/>
    <w:rsid w:val="00FE6108"/>
    <w:rsid w:val="00FF243B"/>
    <w:rsid w:val="00FF2C7B"/>
    <w:rsid w:val="00FF45D8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B0C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D0BF5"/>
    <w:pPr>
      <w:spacing w:line="300" w:lineRule="atLeast"/>
    </w:pPr>
    <w:rPr>
      <w:rFonts w:ascii="Palatino Linotype" w:hAnsi="Palatino Linotyp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customStyle="1" w:styleId="Briefhoofd">
    <w:name w:val="Briefhoofd"/>
    <w:basedOn w:val="Standaard"/>
    <w:next w:val="Standaard"/>
    <w:rsid w:val="00A5393F"/>
    <w:pPr>
      <w:jc w:val="right"/>
    </w:pPr>
    <w:rPr>
      <w:i/>
      <w:iCs/>
      <w:sz w:val="16"/>
      <w:szCs w:val="16"/>
    </w:rPr>
  </w:style>
  <w:style w:type="paragraph" w:customStyle="1" w:styleId="adresgegevens">
    <w:name w:val="adresgegevens"/>
    <w:basedOn w:val="Standaard"/>
    <w:next w:val="Standaard"/>
    <w:rsid w:val="00A5393F"/>
    <w:rPr>
      <w:sz w:val="16"/>
      <w:szCs w:val="16"/>
    </w:rPr>
  </w:style>
  <w:style w:type="table" w:styleId="Tabelraster">
    <w:name w:val="Table Grid"/>
    <w:basedOn w:val="Standaardtabel"/>
    <w:rsid w:val="000E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F4F6A"/>
    <w:rPr>
      <w:color w:val="808080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393F"/>
    <w:rPr>
      <w:rFonts w:ascii="Palatino Linotype" w:hAnsi="Palatino Linotype"/>
    </w:rPr>
  </w:style>
  <w:style w:type="character" w:customStyle="1" w:styleId="KoptekstChar">
    <w:name w:val="Koptekst Char"/>
    <w:basedOn w:val="Standaardalinea-lettertype"/>
    <w:link w:val="Koptekst"/>
    <w:uiPriority w:val="99"/>
    <w:rsid w:val="00A5393F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ie\AppData\Local\Temp\Templafy\WordVsto\vhztx0b1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mplateConfiguration><![CDATA[{"elementsMetadata":[],"transformationConfigurations":[{"topMargin":"{{DataSources.DocumentSettings[\"Blanco\"].TopMargin}}","rightMargin":"{{DataSources.DocumentSettings[\"Blanco\"].RightMargin}}","bottomMargin":"{{DataSources.DocumentSettings[\"Blanco\"].BottomMargin}}","leftMargin":"{{DataSources.DocumentSettings[\"Blanco\"].LeftMargin}}","gutter":"{{DataSources.DocumentSettings[\"Blanco\"].Gutter}}","gutterPosition":"{{GutterPosition.Left}}","orientation":"{{Orientation.Portrait}}","paperWidth":"{{DataSources.DocumentSettings[\"Blanco\"].PaperWidth}}","paperHeight":"{{DataSources.DocumentSettings[\"Blanco\"].PaperHeight}}","headerFromEdge":"{{DataSources.DocumentSettings[\"Blanco\"].HeaderFromEdge}}","footerFromEdge":"{{DataSources.DocumentSettings[\"Blanco\"].FooterFromEdge}}","originalValues":{"topMargin":975,"rightMargin":1134,"bottomMargin":1134,"leftMargin":1701,"gutter":0,"gutterPosition":"left","orientation":"portrait","paperWidth":11906,"paperHeight":16838,"headerFromEdge":709,"footerFromEdge":0},"disableUpdates":false,"type":"pageSetup"}],"templateName":"Steenwijkerland blanco document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44AF7322A62488971071C2D564A29" ma:contentTypeVersion="3" ma:contentTypeDescription="Een nieuw document maken." ma:contentTypeScope="" ma:versionID="1da5d127383645c578ba00de43534ca8">
  <xsd:schema xmlns:xsd="http://www.w3.org/2001/XMLSchema" xmlns:xs="http://www.w3.org/2001/XMLSchema" xmlns:p="http://schemas.microsoft.com/office/2006/metadata/properties" xmlns:ns2="d452eb37-4aef-472f-9bb7-9f665bc1d5a1" targetNamespace="http://schemas.microsoft.com/office/2006/metadata/properties" ma:root="true" ma:fieldsID="6d2a64a22db0bb7b73a94f4693ea5ac2" ns2:_="">
    <xsd:import namespace="d452eb37-4aef-472f-9bb7-9f665bc1d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2eb37-4aef-472f-9bb7-9f665bc1d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BF9407-0C3C-45EB-98A7-8D592920170C}">
  <ds:schemaRefs/>
</ds:datastoreItem>
</file>

<file path=customXml/itemProps2.xml><?xml version="1.0" encoding="utf-8"?>
<ds:datastoreItem xmlns:ds="http://schemas.openxmlformats.org/officeDocument/2006/customXml" ds:itemID="{FD3718AF-07EE-46FB-AC5A-62EC722A867D}">
  <ds:schemaRefs/>
</ds:datastoreItem>
</file>

<file path=customXml/itemProps3.xml><?xml version="1.0" encoding="utf-8"?>
<ds:datastoreItem xmlns:ds="http://schemas.openxmlformats.org/officeDocument/2006/customXml" ds:itemID="{78B4C8FF-064C-4366-988D-35B9BFB7DBE4}"/>
</file>

<file path=customXml/itemProps4.xml><?xml version="1.0" encoding="utf-8"?>
<ds:datastoreItem xmlns:ds="http://schemas.openxmlformats.org/officeDocument/2006/customXml" ds:itemID="{0CF5B40E-567D-43B7-81C9-9F8DF99CB882}"/>
</file>

<file path=customXml/itemProps5.xml><?xml version="1.0" encoding="utf-8"?>
<ds:datastoreItem xmlns:ds="http://schemas.openxmlformats.org/officeDocument/2006/customXml" ds:itemID="{3AEC8815-A268-41BE-B7F3-8D61F55B5335}"/>
</file>

<file path=docProps/app.xml><?xml version="1.0" encoding="utf-8"?>
<Properties xmlns="http://schemas.openxmlformats.org/officeDocument/2006/extended-properties" xmlns:vt="http://schemas.openxmlformats.org/officeDocument/2006/docPropsVTypes">
  <Template>vhztx0b1</Template>
  <TotalTime>0</TotalTime>
  <Pages>1</Pages>
  <Words>115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2026-04-13T10:06:00Z</dcterms:created>
  <dcterms:modified xsi:type="dcterms:W3CDTF">2026-04-13T10:08:00Z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steenwijkerland</vt:lpwstr>
  </property>
  <property fmtid="{D5CDD505-2E9C-101B-9397-08002B2CF9AE}" pid="3" name="TemplafyTemplateId">
    <vt:lpwstr>637864726501407906</vt:lpwstr>
  </property>
  <property fmtid="{D5CDD505-2E9C-101B-9397-08002B2CF9AE}" pid="4" name="TemplafyUserProfileId">
    <vt:lpwstr>637859486174004944</vt:lpwstr>
  </property>
  <property fmtid="{D5CDD505-2E9C-101B-9397-08002B2CF9AE}" pid="5" name="TemplafyFromBlank">
    <vt:bool>true</vt:bool>
  </property>
  <property fmtid="{D5CDD505-2E9C-101B-9397-08002B2CF9AE}" pid="6" name="ContentTypeId">
    <vt:lpwstr>0x010100FB144AF7322A62488971071C2D564A29</vt:lpwstr>
  </property>
</Properties>
</file>