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A24D" w14:textId="77777777" w:rsidR="003B0EE2" w:rsidRDefault="003B0EE2"/>
    <w:p w14:paraId="014745E8" w14:textId="3CCFA2EF" w:rsidR="00920C17" w:rsidRDefault="004A491D" w:rsidP="003D7A11">
      <w:pPr>
        <w:pStyle w:val="HoofdstuktekstRapportH2"/>
      </w:pPr>
      <w:r>
        <w:t xml:space="preserve">Bijlage </w:t>
      </w:r>
      <w:r w:rsidR="00C255BC">
        <w:t>6</w:t>
      </w:r>
      <w:r w:rsidR="00C84F00">
        <w:t>SD</w:t>
      </w:r>
      <w:r>
        <w:t xml:space="preserve"> – </w:t>
      </w:r>
      <w:r w:rsidR="002D74F9">
        <w:t>Contactgegevens</w:t>
      </w:r>
    </w:p>
    <w:p w14:paraId="26519845" w14:textId="54BCDC84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Pr="00C255BC">
        <w:t>’’</w:t>
      </w:r>
      <w:r w:rsidR="00C255BC" w:rsidRPr="00C255BC">
        <w:t>Vormgeving &amp; drukwerk</w:t>
      </w:r>
      <w:r w:rsidRPr="00C255BC">
        <w:t>’</w:t>
      </w:r>
      <w:r w:rsidR="00C255BC" w:rsidRPr="00C255BC">
        <w:t>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D74F9" w14:paraId="1B7DD211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234B5162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Contactgegevens</w:t>
            </w:r>
          </w:p>
        </w:tc>
      </w:tr>
      <w:tr w:rsidR="002D74F9" w14:paraId="32143954" w14:textId="77777777" w:rsidTr="002D74F9">
        <w:trPr>
          <w:trHeight w:val="20"/>
        </w:trPr>
        <w:tc>
          <w:tcPr>
            <w:tcW w:w="4390" w:type="dxa"/>
          </w:tcPr>
          <w:p w14:paraId="44F08D8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bedrijf</w:t>
            </w:r>
          </w:p>
        </w:tc>
        <w:tc>
          <w:tcPr>
            <w:tcW w:w="4672" w:type="dxa"/>
          </w:tcPr>
          <w:p w14:paraId="5B71A6A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A905631" w14:textId="77777777" w:rsidTr="002D74F9">
        <w:trPr>
          <w:trHeight w:val="20"/>
        </w:trPr>
        <w:tc>
          <w:tcPr>
            <w:tcW w:w="4390" w:type="dxa"/>
          </w:tcPr>
          <w:p w14:paraId="4CE8165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Handelsregister-nummer uit uw uittreksel van de Kamer van Koophandel</w:t>
            </w:r>
          </w:p>
        </w:tc>
        <w:tc>
          <w:tcPr>
            <w:tcW w:w="4672" w:type="dxa"/>
          </w:tcPr>
          <w:p w14:paraId="7EAEFF9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8F182DA" w14:textId="77777777" w:rsidTr="002D74F9">
        <w:trPr>
          <w:trHeight w:val="20"/>
        </w:trPr>
        <w:tc>
          <w:tcPr>
            <w:tcW w:w="4390" w:type="dxa"/>
          </w:tcPr>
          <w:p w14:paraId="2E4765E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BTW-nummer</w:t>
            </w:r>
          </w:p>
        </w:tc>
        <w:tc>
          <w:tcPr>
            <w:tcW w:w="4672" w:type="dxa"/>
          </w:tcPr>
          <w:p w14:paraId="041D0911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D04C5FE" w14:textId="77777777" w:rsidTr="002D74F9">
        <w:trPr>
          <w:trHeight w:val="20"/>
        </w:trPr>
        <w:tc>
          <w:tcPr>
            <w:tcW w:w="4390" w:type="dxa"/>
          </w:tcPr>
          <w:p w14:paraId="1435CF72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contactpersoon</w:t>
            </w:r>
          </w:p>
        </w:tc>
        <w:tc>
          <w:tcPr>
            <w:tcW w:w="4672" w:type="dxa"/>
          </w:tcPr>
          <w:p w14:paraId="6F64119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C0488CC" w14:textId="77777777" w:rsidTr="002D74F9">
        <w:trPr>
          <w:trHeight w:val="20"/>
        </w:trPr>
        <w:tc>
          <w:tcPr>
            <w:tcW w:w="4390" w:type="dxa"/>
          </w:tcPr>
          <w:p w14:paraId="6B2C9B2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contactpersoon</w:t>
            </w:r>
          </w:p>
        </w:tc>
        <w:tc>
          <w:tcPr>
            <w:tcW w:w="4672" w:type="dxa"/>
          </w:tcPr>
          <w:p w14:paraId="294A21EF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F8E3E74" w14:textId="77777777" w:rsidTr="002D74F9">
        <w:trPr>
          <w:trHeight w:val="20"/>
        </w:trPr>
        <w:tc>
          <w:tcPr>
            <w:tcW w:w="4390" w:type="dxa"/>
          </w:tcPr>
          <w:p w14:paraId="7500ABB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Telefoonnummer contactpersoon</w:t>
            </w:r>
          </w:p>
        </w:tc>
        <w:tc>
          <w:tcPr>
            <w:tcW w:w="4672" w:type="dxa"/>
          </w:tcPr>
          <w:p w14:paraId="35C8486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1BA987D" w14:textId="77777777" w:rsidTr="002D74F9">
        <w:trPr>
          <w:trHeight w:val="20"/>
        </w:trPr>
        <w:tc>
          <w:tcPr>
            <w:tcW w:w="4390" w:type="dxa"/>
          </w:tcPr>
          <w:p w14:paraId="6EFEDA5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E-mailadres contactpersoon</w:t>
            </w:r>
          </w:p>
        </w:tc>
        <w:tc>
          <w:tcPr>
            <w:tcW w:w="4672" w:type="dxa"/>
          </w:tcPr>
          <w:p w14:paraId="420AC1D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6631F2C" w14:textId="77777777" w:rsidTr="002D74F9">
        <w:trPr>
          <w:trHeight w:val="20"/>
        </w:trPr>
        <w:tc>
          <w:tcPr>
            <w:tcW w:w="4390" w:type="dxa"/>
          </w:tcPr>
          <w:p w14:paraId="5E78CF4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tekenbevoegde persoon</w:t>
            </w:r>
          </w:p>
        </w:tc>
        <w:tc>
          <w:tcPr>
            <w:tcW w:w="4672" w:type="dxa"/>
          </w:tcPr>
          <w:p w14:paraId="5BB47E6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E3607BA" w14:textId="77777777" w:rsidTr="002D74F9">
        <w:trPr>
          <w:trHeight w:val="20"/>
        </w:trPr>
        <w:tc>
          <w:tcPr>
            <w:tcW w:w="4390" w:type="dxa"/>
          </w:tcPr>
          <w:p w14:paraId="13AFB35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tekenbevoegde persoon</w:t>
            </w:r>
          </w:p>
        </w:tc>
        <w:tc>
          <w:tcPr>
            <w:tcW w:w="4672" w:type="dxa"/>
          </w:tcPr>
          <w:p w14:paraId="567F56E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2BD70095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29D357AB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Vestigingsgegevens</w:t>
            </w:r>
          </w:p>
        </w:tc>
      </w:tr>
      <w:tr w:rsidR="002D74F9" w14:paraId="076D9D55" w14:textId="77777777" w:rsidTr="002D74F9">
        <w:trPr>
          <w:trHeight w:val="20"/>
        </w:trPr>
        <w:tc>
          <w:tcPr>
            <w:tcW w:w="4390" w:type="dxa"/>
          </w:tcPr>
          <w:p w14:paraId="723E163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52E71DC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DEA1A75" w14:textId="77777777" w:rsidTr="002D74F9">
        <w:trPr>
          <w:trHeight w:val="20"/>
        </w:trPr>
        <w:tc>
          <w:tcPr>
            <w:tcW w:w="4390" w:type="dxa"/>
          </w:tcPr>
          <w:p w14:paraId="1339710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1DB2581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1331FA4" w14:textId="77777777" w:rsidTr="002D74F9">
        <w:trPr>
          <w:trHeight w:val="20"/>
        </w:trPr>
        <w:tc>
          <w:tcPr>
            <w:tcW w:w="4390" w:type="dxa"/>
          </w:tcPr>
          <w:p w14:paraId="7905EBD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73369D0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ED11C46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7151810F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 xml:space="preserve"> </w:t>
            </w: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Correspondentiegegevens</w:t>
            </w:r>
          </w:p>
        </w:tc>
      </w:tr>
      <w:tr w:rsidR="002D74F9" w14:paraId="4C5985A1" w14:textId="77777777" w:rsidTr="002D74F9">
        <w:trPr>
          <w:trHeight w:val="20"/>
        </w:trPr>
        <w:tc>
          <w:tcPr>
            <w:tcW w:w="4390" w:type="dxa"/>
          </w:tcPr>
          <w:p w14:paraId="1736A52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266A054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5AE4998" w14:textId="77777777" w:rsidTr="002D74F9">
        <w:trPr>
          <w:trHeight w:val="20"/>
        </w:trPr>
        <w:tc>
          <w:tcPr>
            <w:tcW w:w="4390" w:type="dxa"/>
          </w:tcPr>
          <w:p w14:paraId="21684F9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39C27FD1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81B2750" w14:textId="77777777" w:rsidTr="002D74F9">
        <w:trPr>
          <w:trHeight w:val="20"/>
        </w:trPr>
        <w:tc>
          <w:tcPr>
            <w:tcW w:w="4390" w:type="dxa"/>
          </w:tcPr>
          <w:p w14:paraId="3A4A2FCD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4B188E62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</w:tbl>
    <w:p w14:paraId="14BFD625" w14:textId="77777777" w:rsidR="002D74F9" w:rsidRPr="002D74F9" w:rsidRDefault="002D74F9" w:rsidP="002D74F9"/>
    <w:sectPr w:rsidR="002D74F9" w:rsidRPr="002D74F9" w:rsidSect="004A4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9A5E" w14:textId="77777777" w:rsidR="00D668FD" w:rsidRDefault="00D668FD" w:rsidP="003B0EE2">
      <w:pPr>
        <w:spacing w:after="0" w:line="240" w:lineRule="auto"/>
      </w:pPr>
      <w:r>
        <w:separator/>
      </w:r>
    </w:p>
  </w:endnote>
  <w:endnote w:type="continuationSeparator" w:id="0">
    <w:p w14:paraId="6B5DB081" w14:textId="77777777" w:rsidR="00D668FD" w:rsidRDefault="00D668FD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B7E8" w14:textId="77777777" w:rsidR="00B529FC" w:rsidRDefault="00B529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238DAA21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4B90" w14:textId="77777777" w:rsidR="00B529FC" w:rsidRDefault="00B529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A5CB" w14:textId="77777777" w:rsidR="00D668FD" w:rsidRDefault="00D668FD" w:rsidP="003B0EE2">
      <w:pPr>
        <w:spacing w:after="0" w:line="240" w:lineRule="auto"/>
      </w:pPr>
      <w:r>
        <w:separator/>
      </w:r>
    </w:p>
  </w:footnote>
  <w:footnote w:type="continuationSeparator" w:id="0">
    <w:p w14:paraId="1A64F4B3" w14:textId="77777777" w:rsidR="00D668FD" w:rsidRDefault="00D668FD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4BFE" w14:textId="77777777" w:rsidR="00B529FC" w:rsidRDefault="00B529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106E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38FEC4" wp14:editId="1F927B5F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52461" w14:textId="77777777" w:rsidR="003B0EE2" w:rsidRDefault="003B0E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7038" w14:textId="77777777" w:rsidR="00B529FC" w:rsidRDefault="00B52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4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5"/>
  </w:num>
  <w:num w:numId="7" w16cid:durableId="2514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80"/>
    <w:rsid w:val="0001596E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79D2"/>
    <w:rsid w:val="00204DD5"/>
    <w:rsid w:val="0022129E"/>
    <w:rsid w:val="002217D2"/>
    <w:rsid w:val="00234B13"/>
    <w:rsid w:val="002B61B0"/>
    <w:rsid w:val="002D2B33"/>
    <w:rsid w:val="002D74F9"/>
    <w:rsid w:val="002F1A9E"/>
    <w:rsid w:val="003A3691"/>
    <w:rsid w:val="003B0EE2"/>
    <w:rsid w:val="003B6521"/>
    <w:rsid w:val="003D492E"/>
    <w:rsid w:val="003D7A11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A534F"/>
    <w:rsid w:val="008B7C95"/>
    <w:rsid w:val="008C64B4"/>
    <w:rsid w:val="00903956"/>
    <w:rsid w:val="00920C17"/>
    <w:rsid w:val="0096601D"/>
    <w:rsid w:val="00970A1A"/>
    <w:rsid w:val="009D0354"/>
    <w:rsid w:val="00A604A6"/>
    <w:rsid w:val="00A703E2"/>
    <w:rsid w:val="00A73825"/>
    <w:rsid w:val="00A7793C"/>
    <w:rsid w:val="00A87881"/>
    <w:rsid w:val="00A94183"/>
    <w:rsid w:val="00AD0B06"/>
    <w:rsid w:val="00AE2CDB"/>
    <w:rsid w:val="00AF2080"/>
    <w:rsid w:val="00B07CA4"/>
    <w:rsid w:val="00B100F7"/>
    <w:rsid w:val="00B5024C"/>
    <w:rsid w:val="00B529FC"/>
    <w:rsid w:val="00B834D0"/>
    <w:rsid w:val="00B901D2"/>
    <w:rsid w:val="00BF4D80"/>
    <w:rsid w:val="00C025C7"/>
    <w:rsid w:val="00C0698E"/>
    <w:rsid w:val="00C11459"/>
    <w:rsid w:val="00C255BC"/>
    <w:rsid w:val="00C84F00"/>
    <w:rsid w:val="00CD5D3F"/>
    <w:rsid w:val="00CE6BFE"/>
    <w:rsid w:val="00D01BED"/>
    <w:rsid w:val="00D30386"/>
    <w:rsid w:val="00D367F6"/>
    <w:rsid w:val="00D668FD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080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026DF"/>
  <w15:chartTrackingRefBased/>
  <w15:docId w15:val="{1CD8E679-B296-4143-BA1A-A0A340A6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74F9"/>
    <w:pPr>
      <w:spacing w:after="200"/>
    </w:pPr>
    <w:rPr>
      <w:rFonts w:asciiTheme="minorHAnsi" w:hAnsiTheme="minorHAnsi"/>
      <w:sz w:val="24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ascii="Segoe UI" w:eastAsiaTheme="majorEastAsia" w:hAnsi="Segoe UI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ascii="Segoe UI" w:eastAsiaTheme="majorEastAsia" w:hAnsi="Segoe UI" w:cstheme="majorBidi"/>
      <w:i/>
      <w:iCs/>
      <w:color w:val="15233E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ascii="Segoe UI" w:eastAsiaTheme="majorEastAsia" w:hAnsi="Segoe UI" w:cstheme="majorBidi"/>
      <w:color w:val="15233E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ascii="Segoe UI" w:eastAsiaTheme="majorEastAsia" w:hAnsi="Segoe U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ascii="Segoe UI" w:eastAsiaTheme="majorEastAsia" w:hAnsi="Segoe U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ascii="Segoe UI" w:eastAsiaTheme="majorEastAsia" w:hAnsi="Segoe U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ascii="Segoe UI" w:eastAsiaTheme="majorEastAsia" w:hAnsi="Segoe U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spacing w:after="210"/>
      <w:ind w:left="360"/>
      <w:contextualSpacing/>
    </w:pPr>
    <w:rPr>
      <w:rFonts w:ascii="Segoe UI" w:hAnsi="Segoe UI"/>
      <w:sz w:val="22"/>
    </w:r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ascii="Segoe UI" w:eastAsiaTheme="minorEastAsia" w:hAnsi="Segoe UI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ascii="Segoe UI" w:eastAsiaTheme="majorEastAsia" w:hAnsi="Segoe UI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  <w:rPr>
      <w:rFonts w:ascii="Segoe UI" w:hAnsi="Segoe UI"/>
      <w:sz w:val="22"/>
    </w:r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5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after="210" w:line="240" w:lineRule="auto"/>
    </w:pPr>
    <w:rPr>
      <w:rFonts w:ascii="Segoe UI" w:hAnsi="Segoe U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  <w:rPr>
      <w:rFonts w:ascii="Segoe UI" w:hAnsi="Segoe UI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  <w:rPr>
      <w:rFonts w:ascii="Segoe UI" w:hAnsi="Segoe UI"/>
      <w:sz w:val="22"/>
    </w:rPr>
  </w:style>
  <w:style w:type="paragraph" w:customStyle="1" w:styleId="Colofontitel">
    <w:name w:val="Colofontitel"/>
    <w:basedOn w:val="HoofdstuktekstRapportH2"/>
    <w:next w:val="Documentgegevens"/>
    <w:qFormat/>
    <w:rsid w:val="009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Contactgegevens.dotx" TargetMode="External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6C82-7C4B-4814-BF95-0ADAD4799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0B87F-8261-4823-AEAC-54F0BB16E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78C98-D91E-45EF-8183-FF87D27EFB5C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4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Contactgegevens</Template>
  <TotalTime>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3</cp:revision>
  <dcterms:created xsi:type="dcterms:W3CDTF">2026-01-14T11:33:00Z</dcterms:created>
  <dcterms:modified xsi:type="dcterms:W3CDTF">2026-04-20T07:48:00Z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