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472C" w14:textId="797E5C57" w:rsidR="007D2E4B" w:rsidRPr="001B5CF8" w:rsidRDefault="007D2E4B" w:rsidP="007D2E4B">
      <w:pPr>
        <w:pStyle w:val="HoofdstuktekstRapportH2"/>
      </w:pPr>
      <w:bookmarkStart w:id="0" w:name="_Hlk102660477"/>
      <w:r w:rsidRPr="001B5CF8">
        <w:t xml:space="preserve">Bijlage </w:t>
      </w:r>
      <w:r w:rsidR="00D042BF">
        <w:t>4</w:t>
      </w:r>
      <w:r w:rsidR="000230C8">
        <w:t>.</w:t>
      </w:r>
      <w:r w:rsidR="002E3B68">
        <w:t>2</w:t>
      </w:r>
      <w:r w:rsidR="00D02A28">
        <w:t>SD</w:t>
      </w:r>
      <w:r w:rsidR="003D625F">
        <w:t xml:space="preserve"> </w:t>
      </w:r>
      <w:r w:rsidRPr="001B5CF8">
        <w:t xml:space="preserve">- </w:t>
      </w:r>
      <w:r w:rsidR="007D3DD7" w:rsidRPr="007D3DD7">
        <w:t>Onderbouwing selectiecriteria</w:t>
      </w:r>
      <w:r w:rsidR="000230C8">
        <w:t xml:space="preserve"> perceel </w:t>
      </w:r>
      <w:r w:rsidR="002E3B68">
        <w:t>2</w:t>
      </w:r>
      <w:r w:rsidR="000230C8">
        <w:t xml:space="preserve"> </w:t>
      </w:r>
      <w:r w:rsidR="002E3B68">
        <w:t>Drukwerk</w:t>
      </w:r>
    </w:p>
    <w:p w14:paraId="116E28AC" w14:textId="0431C8CA" w:rsidR="008C038F" w:rsidRPr="007D2E4B" w:rsidRDefault="00736DAB" w:rsidP="007D2E4B">
      <w:pPr>
        <w:rPr>
          <w:rFonts w:ascii="Segoe UI" w:hAnsi="Segoe UI" w:cs="Segoe UI"/>
          <w:i/>
          <w:iCs/>
        </w:rPr>
      </w:pPr>
      <w:r w:rsidRPr="007D2E4B">
        <w:rPr>
          <w:rFonts w:ascii="Segoe UI" w:hAnsi="Segoe UI" w:cs="Segoe UI"/>
        </w:rPr>
        <w:t xml:space="preserve">Behorende bij de </w:t>
      </w:r>
      <w:r w:rsidR="00B05CA1" w:rsidRPr="007D2E4B">
        <w:rPr>
          <w:rFonts w:ascii="Segoe UI" w:hAnsi="Segoe UI" w:cs="Segoe UI"/>
        </w:rPr>
        <w:t>Europese</w:t>
      </w:r>
      <w:r w:rsidR="008C038F" w:rsidRPr="007D2E4B">
        <w:rPr>
          <w:rFonts w:ascii="Segoe UI" w:hAnsi="Segoe UI" w:cs="Segoe UI"/>
        </w:rPr>
        <w:t xml:space="preserve"> </w:t>
      </w:r>
      <w:r w:rsidR="00821FDC">
        <w:rPr>
          <w:rFonts w:ascii="Segoe UI" w:hAnsi="Segoe UI" w:cs="Segoe UI"/>
        </w:rPr>
        <w:t>niet</w:t>
      </w:r>
      <w:r w:rsidR="00D170A1">
        <w:rPr>
          <w:rFonts w:ascii="Segoe UI" w:hAnsi="Segoe UI" w:cs="Segoe UI"/>
        </w:rPr>
        <w:t>-</w:t>
      </w:r>
      <w:r w:rsidR="00F20950" w:rsidRPr="007D2E4B">
        <w:rPr>
          <w:rFonts w:ascii="Segoe UI" w:hAnsi="Segoe UI" w:cs="Segoe UI"/>
        </w:rPr>
        <w:t>ope</w:t>
      </w:r>
      <w:r w:rsidR="003B2420" w:rsidRPr="007D2E4B">
        <w:rPr>
          <w:rFonts w:ascii="Segoe UI" w:hAnsi="Segoe UI" w:cs="Segoe UI"/>
        </w:rPr>
        <w:t>n</w:t>
      </w:r>
      <w:r w:rsidR="00F20950" w:rsidRPr="007D2E4B">
        <w:rPr>
          <w:rFonts w:ascii="Segoe UI" w:hAnsi="Segoe UI" w:cs="Segoe UI"/>
        </w:rPr>
        <w:t xml:space="preserve">bare </w:t>
      </w:r>
      <w:r w:rsidR="008C038F" w:rsidRPr="007D2E4B">
        <w:rPr>
          <w:rFonts w:ascii="Segoe UI" w:hAnsi="Segoe UI" w:cs="Segoe UI"/>
        </w:rPr>
        <w:t xml:space="preserve">aanbesteding </w:t>
      </w:r>
      <w:r w:rsidR="000445CD">
        <w:rPr>
          <w:rFonts w:ascii="Segoe UI" w:hAnsi="Segoe UI" w:cs="Segoe UI"/>
        </w:rPr>
        <w:t>‘</w:t>
      </w:r>
      <w:r w:rsidR="00052EC8">
        <w:rPr>
          <w:rFonts w:ascii="Segoe UI" w:hAnsi="Segoe UI" w:cs="Segoe UI"/>
          <w:i/>
          <w:iCs/>
        </w:rPr>
        <w:t>Vormgeving &amp; drukwerk</w:t>
      </w:r>
      <w:r w:rsidR="000445CD">
        <w:rPr>
          <w:rFonts w:ascii="Segoe UI" w:hAnsi="Segoe UI" w:cs="Segoe UI"/>
          <w:i/>
          <w:iCs/>
        </w:rPr>
        <w:t xml:space="preserve">’. </w:t>
      </w:r>
    </w:p>
    <w:p w14:paraId="4A1AFF1D" w14:textId="77777777" w:rsidR="008C038F" w:rsidRDefault="008C038F" w:rsidP="008C038F"/>
    <w:p w14:paraId="08B9D0F5" w14:textId="70C5CC1B" w:rsidR="001A6E01" w:rsidRDefault="00052EC8" w:rsidP="00736DAB">
      <w:pPr>
        <w:pStyle w:val="Geenafstan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Gegadigde</w:t>
      </w:r>
      <w:r w:rsidR="00736DAB" w:rsidRPr="00E72D2E">
        <w:rPr>
          <w:rFonts w:ascii="Segoe UI" w:hAnsi="Segoe UI" w:cs="Segoe UI"/>
        </w:rPr>
        <w:t xml:space="preserve"> v</w:t>
      </w:r>
      <w:r w:rsidR="00EF7E34" w:rsidRPr="00E72D2E">
        <w:rPr>
          <w:rFonts w:ascii="Segoe UI" w:hAnsi="Segoe UI" w:cs="Segoe UI"/>
        </w:rPr>
        <w:t>erklaart in verband met de aanbesteding van het Beschrijven</w:t>
      </w:r>
      <w:r w:rsidR="007C61F1" w:rsidRPr="00E72D2E">
        <w:rPr>
          <w:rFonts w:ascii="Segoe UI" w:hAnsi="Segoe UI" w:cs="Segoe UI"/>
        </w:rPr>
        <w:t>d</w:t>
      </w:r>
      <w:r w:rsidR="00EF7E34" w:rsidRPr="00E72D2E">
        <w:rPr>
          <w:rFonts w:ascii="Segoe UI" w:hAnsi="Segoe UI" w:cs="Segoe UI"/>
        </w:rPr>
        <w:t xml:space="preserve"> document </w:t>
      </w:r>
      <w:r>
        <w:rPr>
          <w:rFonts w:ascii="Segoe UI" w:hAnsi="Segoe UI" w:cs="Segoe UI"/>
        </w:rPr>
        <w:t>‘</w:t>
      </w:r>
      <w:r>
        <w:rPr>
          <w:rFonts w:ascii="Segoe UI" w:hAnsi="Segoe UI" w:cs="Segoe UI"/>
          <w:i/>
          <w:iCs/>
        </w:rPr>
        <w:t>Vormgeving &amp; drukwerk’</w:t>
      </w:r>
      <w:r w:rsidR="000445CD" w:rsidRPr="000445CD">
        <w:rPr>
          <w:rFonts w:ascii="Segoe UI" w:hAnsi="Segoe UI" w:cs="Segoe UI"/>
          <w:i/>
          <w:iCs/>
        </w:rPr>
        <w:t xml:space="preserve"> </w:t>
      </w:r>
      <w:r w:rsidR="00736DAB" w:rsidRPr="00E72D2E">
        <w:rPr>
          <w:rFonts w:ascii="Segoe UI" w:hAnsi="Segoe UI" w:cs="Segoe UI"/>
        </w:rPr>
        <w:t>naar tevredenheid te hebben uitgevoerd:</w:t>
      </w:r>
    </w:p>
    <w:p w14:paraId="6B1A8E02" w14:textId="77777777" w:rsidR="005E3338" w:rsidRDefault="005E3338" w:rsidP="00736DAB">
      <w:pPr>
        <w:pStyle w:val="Geenafstand"/>
        <w:jc w:val="both"/>
        <w:rPr>
          <w:rFonts w:ascii="Segoe UI" w:hAnsi="Segoe UI" w:cs="Segoe UI"/>
        </w:rPr>
      </w:pPr>
    </w:p>
    <w:p w14:paraId="2F933B55" w14:textId="66D9B81C" w:rsidR="00DC2DA0" w:rsidRPr="00DC2DA0" w:rsidRDefault="00DC2DA0" w:rsidP="00DC2DA0">
      <w:pPr>
        <w:pStyle w:val="Geenafstand"/>
        <w:rPr>
          <w:rFonts w:ascii="Segoe UI" w:hAnsi="Segoe UI" w:cs="Segoe UI"/>
          <w:b/>
          <w:bCs/>
          <w:i/>
          <w:iCs/>
        </w:rPr>
      </w:pPr>
      <w:r w:rsidRPr="00DC2DA0">
        <w:rPr>
          <w:rFonts w:ascii="Segoe UI" w:hAnsi="Segoe UI" w:cs="Segoe UI"/>
          <w:b/>
          <w:bCs/>
        </w:rPr>
        <w:t>Selectiecriterium 1</w:t>
      </w:r>
      <w:r>
        <w:rPr>
          <w:rFonts w:ascii="Segoe UI" w:hAnsi="Segoe UI" w:cs="Segoe UI"/>
          <w:b/>
          <w:bCs/>
        </w:rPr>
        <w:t xml:space="preserve">: </w:t>
      </w:r>
      <w:r w:rsidRPr="00DC2DA0">
        <w:rPr>
          <w:rFonts w:ascii="Segoe UI" w:hAnsi="Segoe UI" w:cs="Segoe UI"/>
          <w:b/>
          <w:bCs/>
          <w:i/>
          <w:iCs/>
        </w:rPr>
        <w:t>Ervaring met diverse drukwerksoorten</w:t>
      </w:r>
    </w:p>
    <w:p w14:paraId="519E96B1" w14:textId="77777777" w:rsidR="002218E2" w:rsidRDefault="002218E2" w:rsidP="002218E2">
      <w:pPr>
        <w:pStyle w:val="Geenafstand"/>
        <w:rPr>
          <w:rFonts w:ascii="Segoe UI" w:hAnsi="Segoe UI" w:cs="Segoe UI"/>
        </w:rPr>
      </w:pPr>
      <w:r w:rsidRPr="002218E2">
        <w:rPr>
          <w:rFonts w:ascii="Segoe UI" w:hAnsi="Segoe UI" w:cs="Segoe UI"/>
        </w:rPr>
        <w:t xml:space="preserve">Dit criterium wordt beoordeeld op referentieprojecten met brochures, flyers, posters en andere grafische communicatiemiddelen. </w:t>
      </w:r>
    </w:p>
    <w:p w14:paraId="16B9F563" w14:textId="77777777" w:rsidR="002218E2" w:rsidRPr="002218E2" w:rsidRDefault="002218E2" w:rsidP="002218E2">
      <w:pPr>
        <w:pStyle w:val="Geenafstand"/>
        <w:rPr>
          <w:rFonts w:ascii="Segoe UI" w:hAnsi="Segoe UI" w:cs="Segoe UI"/>
        </w:rPr>
      </w:pPr>
    </w:p>
    <w:p w14:paraId="006E4C5A" w14:textId="4C07E0FD" w:rsidR="00EB56DA" w:rsidRDefault="002218E2" w:rsidP="002218E2">
      <w:pPr>
        <w:pStyle w:val="Geenafstand"/>
        <w:rPr>
          <w:rFonts w:ascii="Segoe UI" w:hAnsi="Segoe UI" w:cs="Segoe UI"/>
        </w:rPr>
      </w:pPr>
      <w:r w:rsidRPr="002218E2">
        <w:rPr>
          <w:rFonts w:ascii="Segoe UI" w:hAnsi="Segoe UI" w:cs="Segoe UI"/>
        </w:rPr>
        <w:t>U ontvangt een hogere score bij: recente projecten, variatie in formaten en materialen.</w:t>
      </w:r>
    </w:p>
    <w:p w14:paraId="76BBA9B4" w14:textId="77777777" w:rsidR="002218E2" w:rsidRDefault="002218E2" w:rsidP="002218E2">
      <w:pPr>
        <w:pStyle w:val="Geenafstand"/>
        <w:rPr>
          <w:rFonts w:ascii="Segoe UI" w:hAnsi="Segoe UI" w:cs="Segoe UI"/>
        </w:rPr>
      </w:pPr>
    </w:p>
    <w:p w14:paraId="500D7E6A" w14:textId="2FE4E317" w:rsidR="00EB56DA" w:rsidRPr="00DC2DA0" w:rsidRDefault="00EB56DA" w:rsidP="00DC2DA0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Kruis aan wat van toepassing is.</w:t>
      </w:r>
    </w:p>
    <w:p w14:paraId="4DB5C57F" w14:textId="77777777" w:rsidR="00DC2DA0" w:rsidRPr="00DC2DA0" w:rsidRDefault="00DC2DA0" w:rsidP="00DC2DA0">
      <w:pPr>
        <w:pStyle w:val="Geenafstand"/>
        <w:rPr>
          <w:rFonts w:ascii="Segoe UI" w:hAnsi="Segoe UI" w:cs="Segoe U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4"/>
        <w:gridCol w:w="7516"/>
        <w:gridCol w:w="562"/>
      </w:tblGrid>
      <w:tr w:rsidR="000B300B" w14:paraId="6F4235B3" w14:textId="77777777" w:rsidTr="000B300B">
        <w:tc>
          <w:tcPr>
            <w:tcW w:w="984" w:type="dxa"/>
            <w:shd w:val="clear" w:color="auto" w:fill="002060"/>
          </w:tcPr>
          <w:p w14:paraId="2C811EF9" w14:textId="77777777" w:rsidR="000B300B" w:rsidRPr="00CB55C5" w:rsidRDefault="000B300B" w:rsidP="004F58D2">
            <w:pPr>
              <w:pStyle w:val="Geenafstand"/>
              <w:rPr>
                <w:rFonts w:cs="Segoe UI"/>
                <w:b/>
                <w:bCs/>
              </w:rPr>
            </w:pPr>
            <w:r w:rsidRPr="00CB55C5">
              <w:rPr>
                <w:rFonts w:ascii="Segoe UI" w:hAnsi="Segoe UI" w:cs="Segoe UI"/>
                <w:b/>
                <w:bCs/>
              </w:rPr>
              <w:t>Niveau</w:t>
            </w:r>
          </w:p>
        </w:tc>
        <w:tc>
          <w:tcPr>
            <w:tcW w:w="7516" w:type="dxa"/>
            <w:shd w:val="clear" w:color="auto" w:fill="002060"/>
          </w:tcPr>
          <w:p w14:paraId="708E123E" w14:textId="77777777" w:rsidR="000B300B" w:rsidRPr="00CB55C5" w:rsidRDefault="000B300B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62" w:type="dxa"/>
            <w:shd w:val="clear" w:color="auto" w:fill="002060"/>
          </w:tcPr>
          <w:p w14:paraId="155EC1EC" w14:textId="5D6134B8" w:rsidR="000B300B" w:rsidRPr="00CB55C5" w:rsidRDefault="000B300B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</w:tr>
      <w:tr w:rsidR="000B300B" w14:paraId="7B14B776" w14:textId="77777777" w:rsidTr="000B300B">
        <w:tc>
          <w:tcPr>
            <w:tcW w:w="984" w:type="dxa"/>
          </w:tcPr>
          <w:p w14:paraId="5A13125B" w14:textId="77777777" w:rsidR="000B300B" w:rsidRPr="0028264E" w:rsidRDefault="000B300B" w:rsidP="004F58D2">
            <w:pPr>
              <w:pStyle w:val="Geenafstand"/>
              <w:rPr>
                <w:rFonts w:ascii="Segoe UI" w:hAnsi="Segoe UI" w:cs="Segoe UI"/>
              </w:rPr>
            </w:pPr>
            <w:r w:rsidRPr="0028264E">
              <w:rPr>
                <w:rFonts w:ascii="Segoe UI" w:hAnsi="Segoe UI" w:cs="Segoe UI"/>
              </w:rPr>
              <w:t>1.</w:t>
            </w:r>
          </w:p>
        </w:tc>
        <w:tc>
          <w:tcPr>
            <w:tcW w:w="7516" w:type="dxa"/>
          </w:tcPr>
          <w:p w14:paraId="28B4107D" w14:textId="77777777" w:rsidR="000B300B" w:rsidRPr="000B280D" w:rsidRDefault="000B300B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 recente referentie voldoet aan het selectiecriterium. </w:t>
            </w:r>
          </w:p>
        </w:tc>
        <w:tc>
          <w:tcPr>
            <w:tcW w:w="562" w:type="dxa"/>
          </w:tcPr>
          <w:p w14:paraId="1EE966AD" w14:textId="5100D83E" w:rsidR="000B300B" w:rsidRPr="000B280D" w:rsidRDefault="000B300B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0B300B" w14:paraId="52E0A8A0" w14:textId="77777777" w:rsidTr="000B300B">
        <w:tc>
          <w:tcPr>
            <w:tcW w:w="984" w:type="dxa"/>
          </w:tcPr>
          <w:p w14:paraId="64CF280B" w14:textId="77777777" w:rsidR="000B300B" w:rsidRPr="0028264E" w:rsidRDefault="000B300B" w:rsidP="004F58D2">
            <w:pPr>
              <w:pStyle w:val="Geenafstand"/>
              <w:rPr>
                <w:rFonts w:ascii="Segoe UI" w:hAnsi="Segoe UI" w:cs="Segoe UI"/>
              </w:rPr>
            </w:pPr>
            <w:r w:rsidRPr="0028264E">
              <w:rPr>
                <w:rFonts w:ascii="Segoe UI" w:hAnsi="Segoe UI" w:cs="Segoe UI"/>
              </w:rPr>
              <w:t>2.</w:t>
            </w:r>
          </w:p>
        </w:tc>
        <w:tc>
          <w:tcPr>
            <w:tcW w:w="7516" w:type="dxa"/>
          </w:tcPr>
          <w:p w14:paraId="7A4029B3" w14:textId="77777777" w:rsidR="000B300B" w:rsidRPr="000B280D" w:rsidRDefault="000B300B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recente referentie voldoet aan niveau 1 en aanvullend aantoonbare variaties in soorten (bijvoorbeeld brochures + posters).</w:t>
            </w:r>
          </w:p>
        </w:tc>
        <w:tc>
          <w:tcPr>
            <w:tcW w:w="562" w:type="dxa"/>
          </w:tcPr>
          <w:p w14:paraId="0A8CB3F6" w14:textId="2E14D50D" w:rsidR="000B300B" w:rsidRPr="000B280D" w:rsidRDefault="000B300B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0B300B" w14:paraId="1A84A0B3" w14:textId="77777777" w:rsidTr="000B300B">
        <w:tc>
          <w:tcPr>
            <w:tcW w:w="984" w:type="dxa"/>
          </w:tcPr>
          <w:p w14:paraId="0FB1EE2D" w14:textId="77777777" w:rsidR="000B300B" w:rsidRPr="0028264E" w:rsidRDefault="000B300B" w:rsidP="004F58D2">
            <w:pPr>
              <w:pStyle w:val="Geenafstand"/>
              <w:rPr>
                <w:rFonts w:ascii="Segoe UI" w:hAnsi="Segoe UI" w:cs="Segoe UI"/>
              </w:rPr>
            </w:pPr>
            <w:r w:rsidRPr="0028264E">
              <w:rPr>
                <w:rFonts w:ascii="Segoe UI" w:hAnsi="Segoe UI" w:cs="Segoe UI"/>
              </w:rPr>
              <w:t>3.</w:t>
            </w:r>
          </w:p>
        </w:tc>
        <w:tc>
          <w:tcPr>
            <w:tcW w:w="7516" w:type="dxa"/>
          </w:tcPr>
          <w:p w14:paraId="380AE4FA" w14:textId="77777777" w:rsidR="000B300B" w:rsidRPr="000B280D" w:rsidRDefault="000B300B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recente referentie die voldoen aan niveau 1 en 2 en aanvullend brede diversiteit en volledige productiecyclus hebben.</w:t>
            </w:r>
          </w:p>
        </w:tc>
        <w:tc>
          <w:tcPr>
            <w:tcW w:w="562" w:type="dxa"/>
          </w:tcPr>
          <w:p w14:paraId="14FF203E" w14:textId="1BF01559" w:rsidR="000B300B" w:rsidRPr="000B280D" w:rsidRDefault="000B300B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</w:tbl>
    <w:p w14:paraId="1A70731E" w14:textId="77777777" w:rsidR="00DC2DA0" w:rsidRDefault="00DC2DA0" w:rsidP="00DC2DA0">
      <w:pPr>
        <w:pStyle w:val="Geenafstand"/>
        <w:rPr>
          <w:rFonts w:ascii="Segoe UI" w:hAnsi="Segoe UI" w:cs="Segoe UI"/>
        </w:rPr>
      </w:pPr>
    </w:p>
    <w:p w14:paraId="67F49190" w14:textId="77777777" w:rsidR="000B300B" w:rsidRPr="00DC2DA0" w:rsidRDefault="000B300B" w:rsidP="00DC2DA0">
      <w:pPr>
        <w:pStyle w:val="Geenafstand"/>
        <w:rPr>
          <w:rFonts w:ascii="Segoe UI" w:hAnsi="Segoe UI" w:cs="Segoe UI"/>
        </w:rPr>
      </w:pPr>
    </w:p>
    <w:p w14:paraId="16027AFE" w14:textId="612CA0A0" w:rsidR="00DC2DA0" w:rsidRPr="00DC2DA0" w:rsidRDefault="00DC2DA0" w:rsidP="00DC2DA0">
      <w:pPr>
        <w:pStyle w:val="Geenafstand"/>
        <w:rPr>
          <w:rFonts w:ascii="Segoe UI" w:hAnsi="Segoe UI" w:cs="Segoe UI"/>
          <w:b/>
          <w:bCs/>
          <w:i/>
          <w:iCs/>
        </w:rPr>
      </w:pPr>
      <w:r w:rsidRPr="00DC2DA0">
        <w:rPr>
          <w:rFonts w:ascii="Segoe UI" w:hAnsi="Segoe UI" w:cs="Segoe UI"/>
          <w:b/>
          <w:bCs/>
        </w:rPr>
        <w:t>Selectiecriterium 2:</w:t>
      </w:r>
      <w:r w:rsidR="00A46517">
        <w:rPr>
          <w:rFonts w:ascii="Segoe UI" w:hAnsi="Segoe UI" w:cs="Segoe UI"/>
          <w:b/>
          <w:bCs/>
        </w:rPr>
        <w:t xml:space="preserve"> </w:t>
      </w:r>
      <w:r w:rsidRPr="00DC2DA0">
        <w:rPr>
          <w:rFonts w:ascii="Segoe UI" w:hAnsi="Segoe UI" w:cs="Segoe UI"/>
          <w:b/>
          <w:bCs/>
          <w:i/>
          <w:iCs/>
        </w:rPr>
        <w:t>Technische capaciteit voor consistente kwaliteit</w:t>
      </w:r>
    </w:p>
    <w:p w14:paraId="6D482079" w14:textId="77777777" w:rsidR="007502EA" w:rsidRDefault="007502EA" w:rsidP="007502EA">
      <w:pPr>
        <w:pStyle w:val="Geenafstand"/>
        <w:rPr>
          <w:rFonts w:ascii="Segoe UI" w:hAnsi="Segoe UI" w:cs="Segoe UI"/>
        </w:rPr>
      </w:pPr>
      <w:r w:rsidRPr="007502EA">
        <w:rPr>
          <w:rFonts w:ascii="Segoe UI" w:hAnsi="Segoe UI" w:cs="Segoe UI"/>
        </w:rPr>
        <w:t>Dit criterium wordt beoordeeld op bewijs van productie bij kleine en grotere oplagen, diverse papiersoorten en materialen, kleurconsistentie en afwerking.</w:t>
      </w:r>
    </w:p>
    <w:p w14:paraId="084B4C8E" w14:textId="77777777" w:rsidR="007502EA" w:rsidRPr="007502EA" w:rsidRDefault="007502EA" w:rsidP="007502EA">
      <w:pPr>
        <w:pStyle w:val="Geenafstand"/>
        <w:rPr>
          <w:rFonts w:ascii="Segoe UI" w:hAnsi="Segoe UI" w:cs="Segoe UI"/>
        </w:rPr>
      </w:pPr>
    </w:p>
    <w:p w14:paraId="61E5E9EF" w14:textId="0312B234" w:rsidR="00EB56DA" w:rsidRDefault="007502EA" w:rsidP="007502EA">
      <w:pPr>
        <w:pStyle w:val="Geenafstand"/>
        <w:rPr>
          <w:rFonts w:ascii="Segoe UI" w:hAnsi="Segoe UI" w:cs="Segoe UI"/>
        </w:rPr>
      </w:pPr>
      <w:r w:rsidRPr="007502EA">
        <w:rPr>
          <w:rFonts w:ascii="Segoe UI" w:hAnsi="Segoe UI" w:cs="Segoe UI"/>
        </w:rPr>
        <w:t>U ontvangt een hogere score bij: voorbeelden van complexe afwerkingen.</w:t>
      </w:r>
    </w:p>
    <w:p w14:paraId="5076ABE3" w14:textId="77777777" w:rsidR="007502EA" w:rsidRDefault="007502EA" w:rsidP="007502EA">
      <w:pPr>
        <w:pStyle w:val="Geenafstand"/>
        <w:rPr>
          <w:rFonts w:ascii="Segoe UI" w:hAnsi="Segoe UI" w:cs="Segoe UI"/>
        </w:rPr>
      </w:pPr>
    </w:p>
    <w:p w14:paraId="2B86E5A8" w14:textId="786AAFBD" w:rsidR="00EB56DA" w:rsidRPr="00DC2DA0" w:rsidRDefault="00EB56DA" w:rsidP="00DC2DA0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Kruis aan wat van toepassing is.</w:t>
      </w:r>
    </w:p>
    <w:p w14:paraId="2BBF6933" w14:textId="77777777" w:rsidR="00DC2DA0" w:rsidRPr="00DC2DA0" w:rsidRDefault="00DC2DA0" w:rsidP="00DC2DA0">
      <w:pPr>
        <w:pStyle w:val="Geenafstand"/>
        <w:rPr>
          <w:rFonts w:ascii="Segoe UI" w:hAnsi="Segoe UI" w:cs="Segoe U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4"/>
        <w:gridCol w:w="7516"/>
        <w:gridCol w:w="562"/>
      </w:tblGrid>
      <w:tr w:rsidR="007D6201" w14:paraId="3880A858" w14:textId="77777777" w:rsidTr="007D6201">
        <w:tc>
          <w:tcPr>
            <w:tcW w:w="984" w:type="dxa"/>
            <w:shd w:val="clear" w:color="auto" w:fill="002060"/>
          </w:tcPr>
          <w:p w14:paraId="7E418D10" w14:textId="77777777" w:rsidR="007D6201" w:rsidRPr="00CB55C5" w:rsidRDefault="007D6201" w:rsidP="004F58D2">
            <w:pPr>
              <w:pStyle w:val="Geenafstand"/>
              <w:rPr>
                <w:rFonts w:cs="Segoe UI"/>
                <w:b/>
                <w:bCs/>
              </w:rPr>
            </w:pPr>
            <w:r w:rsidRPr="00CB55C5">
              <w:rPr>
                <w:rFonts w:ascii="Segoe UI" w:hAnsi="Segoe UI" w:cs="Segoe UI"/>
                <w:b/>
                <w:bCs/>
              </w:rPr>
              <w:t>Niveau</w:t>
            </w:r>
          </w:p>
        </w:tc>
        <w:tc>
          <w:tcPr>
            <w:tcW w:w="7516" w:type="dxa"/>
            <w:shd w:val="clear" w:color="auto" w:fill="002060"/>
          </w:tcPr>
          <w:p w14:paraId="33CD8816" w14:textId="77777777" w:rsidR="007D6201" w:rsidRPr="00CB55C5" w:rsidRDefault="007D6201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62" w:type="dxa"/>
            <w:shd w:val="clear" w:color="auto" w:fill="002060"/>
          </w:tcPr>
          <w:p w14:paraId="6EEA95C5" w14:textId="714F7100" w:rsidR="007D6201" w:rsidRPr="00CB55C5" w:rsidRDefault="007D6201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</w:tr>
      <w:tr w:rsidR="007D6201" w14:paraId="42C7635B" w14:textId="77777777" w:rsidTr="007D6201">
        <w:tc>
          <w:tcPr>
            <w:tcW w:w="984" w:type="dxa"/>
          </w:tcPr>
          <w:p w14:paraId="3AC70286" w14:textId="77777777" w:rsidR="007D6201" w:rsidRPr="002E19D0" w:rsidRDefault="007D6201" w:rsidP="004F58D2">
            <w:pPr>
              <w:pStyle w:val="Geenafstand"/>
              <w:rPr>
                <w:rFonts w:ascii="Segoe UI" w:hAnsi="Segoe UI" w:cs="Segoe UI"/>
              </w:rPr>
            </w:pPr>
            <w:r w:rsidRPr="002E19D0">
              <w:rPr>
                <w:rFonts w:ascii="Segoe UI" w:hAnsi="Segoe UI" w:cs="Segoe UI"/>
              </w:rPr>
              <w:t>1.</w:t>
            </w:r>
          </w:p>
        </w:tc>
        <w:tc>
          <w:tcPr>
            <w:tcW w:w="7516" w:type="dxa"/>
          </w:tcPr>
          <w:p w14:paraId="7FB89E40" w14:textId="77777777" w:rsidR="007D6201" w:rsidRPr="000B280D" w:rsidRDefault="007D620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 referentie voldoet aan het selectiecriterium. </w:t>
            </w:r>
          </w:p>
        </w:tc>
        <w:tc>
          <w:tcPr>
            <w:tcW w:w="562" w:type="dxa"/>
          </w:tcPr>
          <w:p w14:paraId="689BF9B4" w14:textId="4E3BF06E" w:rsidR="007D6201" w:rsidRPr="000B280D" w:rsidRDefault="007D620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7D6201" w14:paraId="5F696F50" w14:textId="77777777" w:rsidTr="007D6201">
        <w:tc>
          <w:tcPr>
            <w:tcW w:w="984" w:type="dxa"/>
          </w:tcPr>
          <w:p w14:paraId="763B6249" w14:textId="77777777" w:rsidR="007D6201" w:rsidRPr="002E19D0" w:rsidRDefault="007D6201" w:rsidP="004F58D2">
            <w:pPr>
              <w:pStyle w:val="Geenafstand"/>
              <w:rPr>
                <w:rFonts w:ascii="Segoe UI" w:hAnsi="Segoe UI" w:cs="Segoe UI"/>
              </w:rPr>
            </w:pPr>
            <w:r w:rsidRPr="002E19D0">
              <w:rPr>
                <w:rFonts w:ascii="Segoe UI" w:hAnsi="Segoe UI" w:cs="Segoe UI"/>
              </w:rPr>
              <w:t>2.</w:t>
            </w:r>
          </w:p>
        </w:tc>
        <w:tc>
          <w:tcPr>
            <w:tcW w:w="7516" w:type="dxa"/>
          </w:tcPr>
          <w:p w14:paraId="5F368E9E" w14:textId="77777777" w:rsidR="007D6201" w:rsidRPr="000B280D" w:rsidRDefault="007D620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referentie voldoet aan niveau 1 en aanvullend variatie (klein/groot, diverse materialen) hebben.</w:t>
            </w:r>
          </w:p>
        </w:tc>
        <w:tc>
          <w:tcPr>
            <w:tcW w:w="562" w:type="dxa"/>
          </w:tcPr>
          <w:p w14:paraId="4B0A263A" w14:textId="2B9EE788" w:rsidR="007D6201" w:rsidRPr="000B280D" w:rsidRDefault="007D620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7D6201" w14:paraId="0F972F41" w14:textId="77777777" w:rsidTr="007D6201">
        <w:tc>
          <w:tcPr>
            <w:tcW w:w="984" w:type="dxa"/>
          </w:tcPr>
          <w:p w14:paraId="6AE02DA5" w14:textId="77777777" w:rsidR="007D6201" w:rsidRPr="002E19D0" w:rsidRDefault="007D6201" w:rsidP="004F58D2">
            <w:pPr>
              <w:pStyle w:val="Geenafstand"/>
              <w:rPr>
                <w:rFonts w:ascii="Segoe UI" w:hAnsi="Segoe UI" w:cs="Segoe UI"/>
              </w:rPr>
            </w:pPr>
            <w:r w:rsidRPr="002E19D0">
              <w:rPr>
                <w:rFonts w:ascii="Segoe UI" w:hAnsi="Segoe UI" w:cs="Segoe UI"/>
              </w:rPr>
              <w:t>3.</w:t>
            </w:r>
          </w:p>
        </w:tc>
        <w:tc>
          <w:tcPr>
            <w:tcW w:w="7516" w:type="dxa"/>
          </w:tcPr>
          <w:p w14:paraId="35440E20" w14:textId="77777777" w:rsidR="007D6201" w:rsidRPr="000B280D" w:rsidRDefault="007D620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referentie voldoet aan niveau 1 en 2 en aanvullend aantoonbare consistentie (inclusief kleurkaarten en afwerkingsmonsters).</w:t>
            </w:r>
          </w:p>
        </w:tc>
        <w:tc>
          <w:tcPr>
            <w:tcW w:w="562" w:type="dxa"/>
          </w:tcPr>
          <w:p w14:paraId="0EDEACC8" w14:textId="028F48AB" w:rsidR="007D6201" w:rsidRPr="000B280D" w:rsidRDefault="007D620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</w:tbl>
    <w:p w14:paraId="7F747532" w14:textId="77777777" w:rsidR="00DC2DA0" w:rsidRPr="00DC2DA0" w:rsidRDefault="00DC2DA0" w:rsidP="00DC2DA0">
      <w:pPr>
        <w:pStyle w:val="Geenafstand"/>
        <w:rPr>
          <w:rFonts w:ascii="Segoe UI" w:hAnsi="Segoe UI" w:cs="Segoe UI"/>
        </w:rPr>
      </w:pPr>
    </w:p>
    <w:p w14:paraId="468F589C" w14:textId="77777777" w:rsidR="007D6201" w:rsidRDefault="007D6201">
      <w:pPr>
        <w:spacing w:after="16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br w:type="page"/>
      </w:r>
    </w:p>
    <w:p w14:paraId="7EB6AA53" w14:textId="0FAEF8E6" w:rsidR="00DC2DA0" w:rsidRPr="00DC2DA0" w:rsidRDefault="00DC2DA0" w:rsidP="00DC2DA0">
      <w:pPr>
        <w:pStyle w:val="Geenafstand"/>
        <w:rPr>
          <w:rFonts w:ascii="Segoe UI" w:hAnsi="Segoe UI" w:cs="Segoe UI"/>
          <w:b/>
          <w:bCs/>
          <w:i/>
          <w:iCs/>
        </w:rPr>
      </w:pPr>
      <w:r w:rsidRPr="00DC2DA0">
        <w:rPr>
          <w:rFonts w:ascii="Segoe UI" w:hAnsi="Segoe UI" w:cs="Segoe UI"/>
          <w:b/>
          <w:bCs/>
        </w:rPr>
        <w:lastRenderedPageBreak/>
        <w:t>Selectiecriterium 3:</w:t>
      </w:r>
      <w:r w:rsidR="001963A6">
        <w:rPr>
          <w:rFonts w:ascii="Segoe UI" w:hAnsi="Segoe UI" w:cs="Segoe UI"/>
          <w:b/>
          <w:bCs/>
        </w:rPr>
        <w:t xml:space="preserve"> </w:t>
      </w:r>
      <w:r w:rsidRPr="00DC2DA0">
        <w:rPr>
          <w:rFonts w:ascii="Segoe UI" w:hAnsi="Segoe UI" w:cs="Segoe UI"/>
          <w:b/>
          <w:bCs/>
          <w:i/>
          <w:iCs/>
        </w:rPr>
        <w:t>Flexibiliteit in oplage en materialen</w:t>
      </w:r>
    </w:p>
    <w:p w14:paraId="0453B150" w14:textId="77777777" w:rsidR="00C12DFF" w:rsidRDefault="00C12DFF" w:rsidP="00C12DFF">
      <w:pPr>
        <w:pStyle w:val="Geenafstand"/>
        <w:rPr>
          <w:rFonts w:ascii="Segoe UI" w:hAnsi="Segoe UI" w:cs="Segoe UI"/>
        </w:rPr>
      </w:pPr>
      <w:r w:rsidRPr="00C12DFF">
        <w:rPr>
          <w:rFonts w:ascii="Segoe UI" w:hAnsi="Segoe UI" w:cs="Segoe UI"/>
        </w:rPr>
        <w:t xml:space="preserve">Dit criterium wordt beoordeeld op capaciteit voor zowel kleine als grotere series, met focus op schaalbaarheid en materiaalkennis. </w:t>
      </w:r>
    </w:p>
    <w:p w14:paraId="68A2080B" w14:textId="77777777" w:rsidR="00C12DFF" w:rsidRPr="00C12DFF" w:rsidRDefault="00C12DFF" w:rsidP="00C12DFF">
      <w:pPr>
        <w:pStyle w:val="Geenafstand"/>
        <w:rPr>
          <w:rFonts w:ascii="Segoe UI" w:hAnsi="Segoe UI" w:cs="Segoe UI"/>
        </w:rPr>
      </w:pPr>
    </w:p>
    <w:p w14:paraId="659884D3" w14:textId="19C5EEDB" w:rsidR="00DC2DA0" w:rsidRDefault="00C12DFF" w:rsidP="00C12DFF">
      <w:pPr>
        <w:pStyle w:val="Geenafstand"/>
        <w:rPr>
          <w:rFonts w:ascii="Segoe UI" w:hAnsi="Segoe UI" w:cs="Segoe UI"/>
        </w:rPr>
      </w:pPr>
      <w:r w:rsidRPr="00C12DFF">
        <w:rPr>
          <w:rFonts w:ascii="Segoe UI" w:hAnsi="Segoe UI" w:cs="Segoe UI"/>
        </w:rPr>
        <w:t>U ontvangt een hogere score bij: bewijs van snelle doorlooptijden.</w:t>
      </w:r>
    </w:p>
    <w:p w14:paraId="56FADC70" w14:textId="77777777" w:rsidR="00C12DFF" w:rsidRPr="00DC2DA0" w:rsidRDefault="00C12DFF" w:rsidP="00C12DFF">
      <w:pPr>
        <w:pStyle w:val="Geenafstand"/>
        <w:rPr>
          <w:rFonts w:ascii="Segoe UI" w:hAnsi="Segoe UI" w:cs="Segoe UI"/>
        </w:rPr>
      </w:pPr>
    </w:p>
    <w:p w14:paraId="1969619B" w14:textId="1274B5E6" w:rsidR="005E3338" w:rsidRDefault="00EB56DA" w:rsidP="00EB56DA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Kruis aan wat van toepassing is.</w:t>
      </w:r>
    </w:p>
    <w:p w14:paraId="1E692DC2" w14:textId="77777777" w:rsidR="00C45AA6" w:rsidRDefault="00C45AA6" w:rsidP="00EB56DA">
      <w:pPr>
        <w:pStyle w:val="Geenafstand"/>
        <w:rPr>
          <w:rFonts w:ascii="Segoe UI" w:hAnsi="Segoe UI" w:cs="Segoe U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3"/>
        <w:gridCol w:w="7517"/>
        <w:gridCol w:w="562"/>
      </w:tblGrid>
      <w:tr w:rsidR="0069167A" w14:paraId="113BFFB4" w14:textId="77777777" w:rsidTr="0069167A">
        <w:tc>
          <w:tcPr>
            <w:tcW w:w="983" w:type="dxa"/>
            <w:shd w:val="clear" w:color="auto" w:fill="002060"/>
          </w:tcPr>
          <w:p w14:paraId="21F8C0FE" w14:textId="77777777" w:rsidR="0069167A" w:rsidRPr="00CB55C5" w:rsidRDefault="0069167A" w:rsidP="004F58D2">
            <w:pPr>
              <w:pStyle w:val="Geenafstand"/>
              <w:rPr>
                <w:rFonts w:cs="Segoe UI"/>
                <w:b/>
                <w:bCs/>
              </w:rPr>
            </w:pPr>
            <w:r w:rsidRPr="00CB55C5">
              <w:rPr>
                <w:rFonts w:ascii="Segoe UI" w:hAnsi="Segoe UI" w:cs="Segoe UI"/>
                <w:b/>
                <w:bCs/>
              </w:rPr>
              <w:t>Niveau</w:t>
            </w:r>
          </w:p>
        </w:tc>
        <w:tc>
          <w:tcPr>
            <w:tcW w:w="7517" w:type="dxa"/>
            <w:shd w:val="clear" w:color="auto" w:fill="002060"/>
          </w:tcPr>
          <w:p w14:paraId="5F109E6C" w14:textId="77777777" w:rsidR="0069167A" w:rsidRPr="00CB55C5" w:rsidRDefault="0069167A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62" w:type="dxa"/>
            <w:shd w:val="clear" w:color="auto" w:fill="002060"/>
          </w:tcPr>
          <w:p w14:paraId="1B9A8062" w14:textId="15C3B35E" w:rsidR="0069167A" w:rsidRPr="00CB55C5" w:rsidRDefault="0069167A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</w:tr>
      <w:tr w:rsidR="0069167A" w14:paraId="7B171D21" w14:textId="77777777" w:rsidTr="0069167A">
        <w:tc>
          <w:tcPr>
            <w:tcW w:w="983" w:type="dxa"/>
          </w:tcPr>
          <w:p w14:paraId="45CD5689" w14:textId="77777777" w:rsidR="0069167A" w:rsidRPr="00BE6EA6" w:rsidRDefault="0069167A" w:rsidP="004F58D2">
            <w:pPr>
              <w:pStyle w:val="Geenafstand"/>
              <w:rPr>
                <w:rFonts w:ascii="Segoe UI" w:hAnsi="Segoe UI" w:cs="Segoe UI"/>
              </w:rPr>
            </w:pPr>
            <w:r w:rsidRPr="00BE6EA6">
              <w:rPr>
                <w:rFonts w:ascii="Segoe UI" w:hAnsi="Segoe UI" w:cs="Segoe UI"/>
              </w:rPr>
              <w:t>1.</w:t>
            </w:r>
          </w:p>
        </w:tc>
        <w:tc>
          <w:tcPr>
            <w:tcW w:w="7517" w:type="dxa"/>
          </w:tcPr>
          <w:p w14:paraId="717D9DCF" w14:textId="77777777" w:rsidR="0069167A" w:rsidRPr="000B280D" w:rsidRDefault="0069167A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referentie voldoet aan het selectiecriterium.</w:t>
            </w:r>
          </w:p>
        </w:tc>
        <w:tc>
          <w:tcPr>
            <w:tcW w:w="562" w:type="dxa"/>
          </w:tcPr>
          <w:p w14:paraId="7B1BF872" w14:textId="2EE4ACBE" w:rsidR="0069167A" w:rsidRPr="000B280D" w:rsidRDefault="0069167A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69167A" w14:paraId="03B4C3C2" w14:textId="77777777" w:rsidTr="0069167A">
        <w:tc>
          <w:tcPr>
            <w:tcW w:w="983" w:type="dxa"/>
          </w:tcPr>
          <w:p w14:paraId="40C57499" w14:textId="77777777" w:rsidR="0069167A" w:rsidRPr="00BE6EA6" w:rsidRDefault="0069167A" w:rsidP="004F58D2">
            <w:pPr>
              <w:pStyle w:val="Geenafstand"/>
              <w:rPr>
                <w:rFonts w:ascii="Segoe UI" w:hAnsi="Segoe UI" w:cs="Segoe UI"/>
              </w:rPr>
            </w:pPr>
            <w:r w:rsidRPr="00BE6EA6">
              <w:rPr>
                <w:rFonts w:ascii="Segoe UI" w:hAnsi="Segoe UI" w:cs="Segoe UI"/>
              </w:rPr>
              <w:t>2.</w:t>
            </w:r>
          </w:p>
        </w:tc>
        <w:tc>
          <w:tcPr>
            <w:tcW w:w="7517" w:type="dxa"/>
          </w:tcPr>
          <w:p w14:paraId="7216E3ED" w14:textId="77777777" w:rsidR="0069167A" w:rsidRPr="000B280D" w:rsidRDefault="0069167A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referentie voldoet aan niveau 1 en aanvullend snelle doorlooptijden.</w:t>
            </w:r>
          </w:p>
        </w:tc>
        <w:tc>
          <w:tcPr>
            <w:tcW w:w="562" w:type="dxa"/>
          </w:tcPr>
          <w:p w14:paraId="7332ECD6" w14:textId="121A9204" w:rsidR="0069167A" w:rsidRPr="000B280D" w:rsidRDefault="0069167A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69167A" w14:paraId="4AE6B54A" w14:textId="77777777" w:rsidTr="0069167A">
        <w:tc>
          <w:tcPr>
            <w:tcW w:w="983" w:type="dxa"/>
          </w:tcPr>
          <w:p w14:paraId="48C6A040" w14:textId="77777777" w:rsidR="0069167A" w:rsidRPr="00BE6EA6" w:rsidRDefault="0069167A" w:rsidP="004F58D2">
            <w:pPr>
              <w:pStyle w:val="Geenafstand"/>
              <w:rPr>
                <w:rFonts w:ascii="Segoe UI" w:hAnsi="Segoe UI" w:cs="Segoe UI"/>
              </w:rPr>
            </w:pPr>
            <w:r w:rsidRPr="00BE6EA6">
              <w:rPr>
                <w:rFonts w:ascii="Segoe UI" w:hAnsi="Segoe UI" w:cs="Segoe UI"/>
              </w:rPr>
              <w:t>3.</w:t>
            </w:r>
          </w:p>
        </w:tc>
        <w:tc>
          <w:tcPr>
            <w:tcW w:w="7517" w:type="dxa"/>
          </w:tcPr>
          <w:p w14:paraId="06FE88A0" w14:textId="77777777" w:rsidR="0069167A" w:rsidRPr="000B280D" w:rsidRDefault="0069167A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referentie voldoet aan niveau 1 en 2 en aanvullend volledige schaalbaarheid/doorlooptijd.</w:t>
            </w:r>
          </w:p>
        </w:tc>
        <w:tc>
          <w:tcPr>
            <w:tcW w:w="562" w:type="dxa"/>
          </w:tcPr>
          <w:p w14:paraId="6DCC1FA3" w14:textId="79284D3E" w:rsidR="0069167A" w:rsidRPr="000B280D" w:rsidRDefault="0069167A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</w:tbl>
    <w:p w14:paraId="48940F5A" w14:textId="77777777" w:rsidR="00C45AA6" w:rsidRPr="005E3338" w:rsidRDefault="00C45AA6" w:rsidP="00EB56DA">
      <w:pPr>
        <w:pStyle w:val="Geenafstand"/>
        <w:rPr>
          <w:rFonts w:ascii="Segoe UI" w:hAnsi="Segoe UI" w:cs="Segoe UI"/>
        </w:rPr>
      </w:pPr>
    </w:p>
    <w:p w14:paraId="560D0C63" w14:textId="77777777" w:rsidR="00C51F2C" w:rsidRPr="00B37A5B" w:rsidRDefault="00C51F2C" w:rsidP="00C51F2C">
      <w:pPr>
        <w:rPr>
          <w:rFonts w:ascii="Segoe UI" w:hAnsi="Segoe UI" w:cs="Segoe UI"/>
        </w:rPr>
      </w:pPr>
      <w:r w:rsidRPr="00B37A5B">
        <w:rPr>
          <w:rFonts w:ascii="Segoe UI" w:hAnsi="Segoe UI" w:cs="Segoe UI"/>
        </w:rPr>
        <w:t>In de onderstaande tabellen dient u per selectiecriterium een nadere toelichting te geven ter onderbouwing van de opgegeven referenties en het bijbehorende niveau. Met deze toelichting toont u aan dat u voldoet aan het door u aangekruiste niveau per selectiecriterium.</w:t>
      </w:r>
    </w:p>
    <w:p w14:paraId="2E3A5C0E" w14:textId="77777777" w:rsidR="00921404" w:rsidRPr="00E72D2E" w:rsidRDefault="00921404" w:rsidP="008C038F">
      <w:pPr>
        <w:rPr>
          <w:rFonts w:ascii="Segoe UI" w:hAnsi="Segoe UI" w:cs="Segoe UI"/>
          <w:i/>
          <w:iCs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0504C0" w:rsidRPr="00E72D2E" w14:paraId="778DE46A" w14:textId="77777777" w:rsidTr="002A5189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3B20E214" w14:textId="5BFE9AC5" w:rsidR="000504C0" w:rsidRPr="00E72D2E" w:rsidRDefault="000504C0" w:rsidP="002A5189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Referentieopdracht met betrekking tot </w:t>
            </w:r>
            <w:r w:rsidR="009A7EB1">
              <w:rPr>
                <w:rFonts w:ascii="Segoe UI" w:hAnsi="Segoe UI" w:cs="Segoe UI"/>
                <w:b/>
                <w:color w:val="FFFFFF" w:themeColor="background1"/>
              </w:rPr>
              <w:t>de selectiecriteri</w:t>
            </w:r>
            <w:r w:rsidR="00C51F2C">
              <w:rPr>
                <w:rFonts w:ascii="Segoe UI" w:hAnsi="Segoe UI" w:cs="Segoe UI"/>
                <w:b/>
                <w:color w:val="FFFFFF" w:themeColor="background1"/>
              </w:rPr>
              <w:t>um</w:t>
            </w:r>
            <w:r w:rsidR="00F62FB5">
              <w:rPr>
                <w:rFonts w:ascii="Segoe UI" w:hAnsi="Segoe UI" w:cs="Segoe UI"/>
                <w:b/>
                <w:color w:val="FFFFFF" w:themeColor="background1"/>
              </w:rPr>
              <w:t xml:space="preserve"> 1</w:t>
            </w:r>
          </w:p>
        </w:tc>
      </w:tr>
      <w:tr w:rsidR="000504C0" w:rsidRPr="00E72D2E" w14:paraId="79FAFF7B" w14:textId="77777777" w:rsidTr="002A5189">
        <w:trPr>
          <w:trHeight w:val="3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9A6" w14:textId="77777777" w:rsidR="000504C0" w:rsidRPr="00E72D2E" w:rsidRDefault="000504C0" w:rsidP="006936CD">
            <w:pPr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 opdrachtgever: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318927348"/>
              <w:placeholder>
                <w:docPart w:val="A227D79C803F41EFA64B5E0A08AD91C4"/>
              </w:placeholder>
              <w:temporary/>
            </w:sdtPr>
            <w:sdtEndPr/>
            <w:sdtContent>
              <w:p w14:paraId="1A4F945A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Naam opdrachtgever</w:t>
                </w:r>
              </w:p>
            </w:sdtContent>
          </w:sdt>
        </w:tc>
      </w:tr>
      <w:tr w:rsidR="000504C0" w:rsidRPr="00E72D2E" w14:paraId="09208EF4" w14:textId="77777777" w:rsidTr="002A5189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A21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Adres: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236661217"/>
              <w:placeholder>
                <w:docPart w:val="B7B2FE979D19482B95DDFEF296605E78"/>
              </w:placeholder>
              <w:temporary/>
            </w:sdtPr>
            <w:sdtEndPr/>
            <w:sdtContent>
              <w:p w14:paraId="767F34FC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Adres</w:t>
                </w:r>
              </w:p>
            </w:sdtContent>
          </w:sdt>
        </w:tc>
      </w:tr>
      <w:tr w:rsidR="000504C0" w:rsidRPr="00E72D2E" w14:paraId="0672CF3D" w14:textId="77777777" w:rsidTr="002A5189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D3B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Contactpersoon: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928931133"/>
              <w:placeholder>
                <w:docPart w:val="BB5D88822150463EBC633A70F1EA9FF7"/>
              </w:placeholder>
              <w:temporary/>
            </w:sdtPr>
            <w:sdtEndPr/>
            <w:sdtContent>
              <w:p w14:paraId="6F8618D0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Contactpersoon</w:t>
                </w:r>
              </w:p>
            </w:sdtContent>
          </w:sdt>
        </w:tc>
      </w:tr>
      <w:tr w:rsidR="000504C0" w:rsidRPr="00E72D2E" w14:paraId="098160C4" w14:textId="77777777" w:rsidTr="002A5189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B62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Telefoonnummer:</w:t>
            </w:r>
          </w:p>
        </w:tc>
        <w:sdt>
          <w:sdtPr>
            <w:rPr>
              <w:rFonts w:ascii="Segoe UI" w:hAnsi="Segoe UI" w:cs="Segoe UI"/>
            </w:rPr>
            <w:id w:val="979268524"/>
            <w:placeholder>
              <w:docPart w:val="7C6886C2C2F34940B63D73CEF648FC1D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129F97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Telefoonnummer</w:t>
                </w:r>
              </w:p>
            </w:tc>
          </w:sdtContent>
        </w:sdt>
      </w:tr>
      <w:tr w:rsidR="000504C0" w:rsidRPr="00E72D2E" w14:paraId="256588DD" w14:textId="77777777" w:rsidTr="002A5189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EAE3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Gefactureerd</w:t>
            </w:r>
            <w:r>
              <w:rPr>
                <w:rFonts w:ascii="Segoe UI" w:hAnsi="Segoe UI" w:cs="Segoe UI"/>
              </w:rPr>
              <w:t xml:space="preserve"> </w:t>
            </w:r>
            <w:r w:rsidRPr="00E72D2E">
              <w:rPr>
                <w:rFonts w:ascii="Segoe UI" w:hAnsi="Segoe UI" w:cs="Segoe UI"/>
              </w:rPr>
              <w:t>totaalbedrag: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209423487"/>
              <w:placeholder>
                <w:docPart w:val="ED37564060894A2EA0DB2C0D24A4D48F"/>
              </w:placeholder>
              <w:temporary/>
            </w:sdtPr>
            <w:sdtEndPr/>
            <w:sdtContent>
              <w:p w14:paraId="5164DC55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Gefactureerd totaalbedrag</w:t>
                </w:r>
              </w:p>
            </w:sdtContent>
          </w:sdt>
        </w:tc>
      </w:tr>
      <w:tr w:rsidR="000504C0" w:rsidRPr="00E72D2E" w14:paraId="4A2687AD" w14:textId="77777777" w:rsidTr="002A518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3E9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  <w:highlight w:val="lightGray"/>
              </w:rPr>
            </w:pPr>
            <w:r w:rsidRPr="003D625F">
              <w:rPr>
                <w:rFonts w:ascii="Segoe UI" w:hAnsi="Segoe UI" w:cs="Segoe UI"/>
              </w:rPr>
              <w:t>Uitgevoerd als: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F261" w14:textId="77777777" w:rsidR="000504C0" w:rsidRPr="00821FDC" w:rsidRDefault="000504C0" w:rsidP="002A5189">
            <w:pPr>
              <w:jc w:val="both"/>
              <w:rPr>
                <w:rFonts w:ascii="Segoe UI" w:hAnsi="Segoe UI" w:cs="Segoe UI"/>
                <w:iCs/>
              </w:rPr>
            </w:pPr>
            <w:r w:rsidRPr="00821FDC">
              <w:rPr>
                <w:rFonts w:ascii="Segoe UI" w:hAnsi="Segoe UI" w:cs="Segoe UI"/>
              </w:rPr>
              <w:t>hoofdaannemer / in combinatie / als onderaannemer;</w:t>
            </w:r>
            <w:r w:rsidRPr="00821FDC">
              <w:rPr>
                <w:rFonts w:ascii="Segoe UI" w:hAnsi="Segoe UI" w:cs="Segoe UI"/>
                <w:i/>
                <w:iCs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969391168"/>
              <w:placeholder>
                <w:docPart w:val="63766A46B0FB467EB3176A6235549F57"/>
              </w:placeholder>
              <w:temporary/>
              <w:showingPlcHdr/>
            </w:sdtPr>
            <w:sdtEndPr/>
            <w:sdtContent>
              <w:p w14:paraId="12510B2D" w14:textId="5ED2A7BE" w:rsidR="000504C0" w:rsidRPr="006936CD" w:rsidRDefault="000504C0" w:rsidP="002A5189">
                <w:pPr>
                  <w:jc w:val="both"/>
                  <w:rPr>
                    <w:rFonts w:ascii="Segoe UI" w:hAnsi="Segoe UI" w:cs="Segoe UI"/>
                    <w:iCs/>
                  </w:rPr>
                </w:pPr>
                <w:r w:rsidRPr="00821FDC">
                  <w:rPr>
                    <w:rFonts w:ascii="Segoe UI" w:hAnsi="Segoe UI" w:cs="Segoe UI"/>
                    <w:iCs/>
                  </w:rPr>
                  <w:t>betrokkenheid van de inschrijver en beschrijving van de werkzaamheden in relatie tot de kerncompetentie</w:t>
                </w:r>
                <w:r w:rsidRPr="00821FDC">
                  <w:rPr>
                    <w:rStyle w:val="Tekstvantijdelijkeaanduiding"/>
                    <w:rFonts w:ascii="Segoe UI" w:hAnsi="Segoe UI" w:cs="Segoe UI"/>
                  </w:rPr>
                  <w:t xml:space="preserve"> </w:t>
                </w:r>
              </w:p>
            </w:sdtContent>
          </w:sdt>
        </w:tc>
      </w:tr>
      <w:tr w:rsidR="000504C0" w:rsidRPr="00E72D2E" w14:paraId="20E6D591" w14:textId="77777777" w:rsidTr="002A5189">
        <w:trPr>
          <w:trHeight w:val="4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8E1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Ingangsdatum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448845615"/>
              <w:placeholder>
                <w:docPart w:val="47E81751888441FC96ED829F25ABBFBD"/>
              </w:placeholder>
              <w:temporary/>
            </w:sdtPr>
            <w:sdtEndPr/>
            <w:sdtContent>
              <w:p w14:paraId="1DA01232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Ingangsdatum contract</w:t>
                </w:r>
              </w:p>
            </w:sdtContent>
          </w:sdt>
        </w:tc>
      </w:tr>
      <w:tr w:rsidR="000504C0" w:rsidRPr="00E72D2E" w14:paraId="0A976BF7" w14:textId="77777777" w:rsidTr="002A5189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781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Duur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043585960"/>
              <w:placeholder>
                <w:docPart w:val="A184E86F15994FACA9E12429B8A70B76"/>
              </w:placeholder>
              <w:temporary/>
            </w:sdtPr>
            <w:sdtEndPr/>
            <w:sdtContent>
              <w:p w14:paraId="420D12CF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Duur contract</w:t>
                </w:r>
              </w:p>
            </w:sdtContent>
          </w:sdt>
        </w:tc>
      </w:tr>
      <w:tr w:rsidR="000504C0" w:rsidRPr="00E72D2E" w14:paraId="611050B4" w14:textId="77777777" w:rsidTr="002A5189">
        <w:trPr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142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Bijzonderheden:</w:t>
            </w:r>
          </w:p>
        </w:tc>
        <w:sdt>
          <w:sdtPr>
            <w:rPr>
              <w:rFonts w:ascii="Segoe UI" w:hAnsi="Segoe UI" w:cs="Segoe UI"/>
            </w:rPr>
            <w:id w:val="-1524246284"/>
            <w:placeholder>
              <w:docPart w:val="4826B1BBE0124B06B568FEE133251F4C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28976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Eventuele bijzonderheden</w:t>
                </w:r>
              </w:p>
            </w:tc>
          </w:sdtContent>
        </w:sdt>
      </w:tr>
      <w:tr w:rsidR="000504C0" w:rsidRPr="00E72D2E" w14:paraId="6A347B90" w14:textId="77777777" w:rsidTr="002A5189">
        <w:trPr>
          <w:trHeight w:val="417"/>
        </w:trPr>
        <w:tc>
          <w:tcPr>
            <w:tcW w:w="2547" w:type="dxa"/>
            <w:tcBorders>
              <w:top w:val="single" w:sz="4" w:space="0" w:color="auto"/>
            </w:tcBorders>
          </w:tcPr>
          <w:p w14:paraId="0029393B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Beschrijving referentieopdracht</w:t>
            </w:r>
            <w:r w:rsidRPr="00E72D2E">
              <w:rPr>
                <w:rFonts w:ascii="Segoe UI" w:hAnsi="Segoe UI" w:cs="Segoe UI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BD4B51A" w14:textId="043E6EAD" w:rsidR="000504C0" w:rsidRPr="00E72D2E" w:rsidRDefault="006936CD" w:rsidP="002A5189">
            <w:pPr>
              <w:rPr>
                <w:rFonts w:ascii="Segoe UI" w:hAnsi="Segoe UI" w:cs="Segoe UI"/>
                <w:highlight w:val="lightGray"/>
              </w:rPr>
            </w:pPr>
            <w:r w:rsidRPr="000504C0">
              <w:rPr>
                <w:rFonts w:ascii="Segoe UI" w:hAnsi="Segoe UI" w:cs="Segoe UI"/>
              </w:rPr>
              <w:t xml:space="preserve">Beschrijving van SMART/dominante informatie van de referentieopdracht waaruit blijkt dat hiermee is voldaan aan het gevraagde </w:t>
            </w:r>
            <w:r w:rsidR="002B0560">
              <w:rPr>
                <w:rFonts w:ascii="Segoe UI" w:hAnsi="Segoe UI" w:cs="Segoe UI"/>
              </w:rPr>
              <w:t>selectiecriterium</w:t>
            </w:r>
            <w:r w:rsidRPr="000504C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(Max 0,5 A4)</w:t>
            </w:r>
          </w:p>
        </w:tc>
      </w:tr>
    </w:tbl>
    <w:p w14:paraId="607297A9" w14:textId="0E3B6BFE" w:rsidR="00C51F2C" w:rsidRDefault="00C51F2C">
      <w:pPr>
        <w:spacing w:after="160"/>
        <w:rPr>
          <w:rFonts w:ascii="Segoe UI" w:hAnsi="Segoe UI" w:cs="Segoe UI"/>
          <w:b/>
          <w:bCs/>
        </w:rPr>
      </w:pPr>
    </w:p>
    <w:p w14:paraId="18AAA347" w14:textId="77777777" w:rsidR="00C51F2C" w:rsidRDefault="00C51F2C">
      <w:pPr>
        <w:spacing w:after="16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br w:type="page"/>
      </w:r>
    </w:p>
    <w:p w14:paraId="2423D8A8" w14:textId="77777777" w:rsidR="00821FDC" w:rsidRDefault="00821FDC">
      <w:pPr>
        <w:spacing w:after="160"/>
        <w:rPr>
          <w:rFonts w:ascii="Segoe UI" w:hAnsi="Segoe UI" w:cs="Segoe UI"/>
          <w:b/>
          <w:bCs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F62FB5" w:rsidRPr="00E72D2E" w14:paraId="5DFCAC3D" w14:textId="77777777" w:rsidTr="00750160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018B7463" w14:textId="6BAAB2EB" w:rsidR="00F62FB5" w:rsidRPr="00E72D2E" w:rsidRDefault="00F62FB5" w:rsidP="00750160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Referentieopdracht met betrekking tot </w:t>
            </w:r>
            <w:r>
              <w:rPr>
                <w:rFonts w:ascii="Segoe UI" w:hAnsi="Segoe UI" w:cs="Segoe UI"/>
                <w:b/>
                <w:color w:val="FFFFFF" w:themeColor="background1"/>
              </w:rPr>
              <w:t>de selectiecriteri</w:t>
            </w:r>
            <w:r w:rsidR="002B0560">
              <w:rPr>
                <w:rFonts w:ascii="Segoe UI" w:hAnsi="Segoe UI" w:cs="Segoe UI"/>
                <w:b/>
                <w:color w:val="FFFFFF" w:themeColor="background1"/>
              </w:rPr>
              <w:t>um</w:t>
            </w:r>
            <w:r>
              <w:rPr>
                <w:rFonts w:ascii="Segoe UI" w:hAnsi="Segoe UI" w:cs="Segoe UI"/>
                <w:b/>
                <w:color w:val="FFFFFF" w:themeColor="background1"/>
              </w:rPr>
              <w:t xml:space="preserve"> 2</w:t>
            </w:r>
          </w:p>
        </w:tc>
      </w:tr>
      <w:tr w:rsidR="00F62FB5" w:rsidRPr="00E72D2E" w14:paraId="20B2AFC7" w14:textId="77777777" w:rsidTr="00750160">
        <w:trPr>
          <w:trHeight w:val="3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BCB" w14:textId="77777777" w:rsidR="00F62FB5" w:rsidRPr="00E72D2E" w:rsidRDefault="00F62FB5" w:rsidP="00750160">
            <w:pPr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 opdrachtgever: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645459816"/>
              <w:placeholder>
                <w:docPart w:val="E866988B845A4E9684F191A3E65B3684"/>
              </w:placeholder>
              <w:temporary/>
            </w:sdtPr>
            <w:sdtEndPr/>
            <w:sdtContent>
              <w:p w14:paraId="652D94CF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Naam opdrachtgever</w:t>
                </w:r>
              </w:p>
            </w:sdtContent>
          </w:sdt>
        </w:tc>
      </w:tr>
      <w:tr w:rsidR="00F62FB5" w:rsidRPr="00E72D2E" w14:paraId="12F57D45" w14:textId="77777777" w:rsidTr="00750160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253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Adres: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001241893"/>
              <w:placeholder>
                <w:docPart w:val="782DB35023694DEC8E5BBDB68D6EE621"/>
              </w:placeholder>
              <w:temporary/>
            </w:sdtPr>
            <w:sdtEndPr/>
            <w:sdtContent>
              <w:p w14:paraId="75AD4323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Adres</w:t>
                </w:r>
              </w:p>
            </w:sdtContent>
          </w:sdt>
        </w:tc>
      </w:tr>
      <w:tr w:rsidR="00F62FB5" w:rsidRPr="00E72D2E" w14:paraId="166E14CF" w14:textId="77777777" w:rsidTr="00750160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BAB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Contactpersoon: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492718680"/>
              <w:placeholder>
                <w:docPart w:val="80248F5D8AE94A85957BA0C6CA074CC8"/>
              </w:placeholder>
              <w:temporary/>
            </w:sdtPr>
            <w:sdtEndPr/>
            <w:sdtContent>
              <w:p w14:paraId="44A20386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Contactpersoon</w:t>
                </w:r>
              </w:p>
            </w:sdtContent>
          </w:sdt>
        </w:tc>
      </w:tr>
      <w:tr w:rsidR="00F62FB5" w:rsidRPr="00E72D2E" w14:paraId="24122890" w14:textId="77777777" w:rsidTr="00750160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F69C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Telefoonnummer:</w:t>
            </w:r>
          </w:p>
        </w:tc>
        <w:sdt>
          <w:sdtPr>
            <w:rPr>
              <w:rFonts w:ascii="Segoe UI" w:hAnsi="Segoe UI" w:cs="Segoe UI"/>
            </w:rPr>
            <w:id w:val="90598450"/>
            <w:placeholder>
              <w:docPart w:val="66A7C95EA91A444DB617C718CC27E9ED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174FF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Telefoonnummer</w:t>
                </w:r>
              </w:p>
            </w:tc>
          </w:sdtContent>
        </w:sdt>
      </w:tr>
      <w:tr w:rsidR="00F62FB5" w:rsidRPr="00E72D2E" w14:paraId="2FAFC1BF" w14:textId="77777777" w:rsidTr="00750160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28E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Gefactureerd</w:t>
            </w:r>
            <w:r>
              <w:rPr>
                <w:rFonts w:ascii="Segoe UI" w:hAnsi="Segoe UI" w:cs="Segoe UI"/>
              </w:rPr>
              <w:t xml:space="preserve"> </w:t>
            </w:r>
            <w:r w:rsidRPr="00E72D2E">
              <w:rPr>
                <w:rFonts w:ascii="Segoe UI" w:hAnsi="Segoe UI" w:cs="Segoe UI"/>
              </w:rPr>
              <w:t>totaalbedrag: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06779984"/>
              <w:placeholder>
                <w:docPart w:val="310E22652D0A40E4A7BE71EBD9B9A57D"/>
              </w:placeholder>
              <w:temporary/>
            </w:sdtPr>
            <w:sdtEndPr/>
            <w:sdtContent>
              <w:p w14:paraId="24280E0D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Gefactureerd totaalbedrag</w:t>
                </w:r>
              </w:p>
            </w:sdtContent>
          </w:sdt>
        </w:tc>
      </w:tr>
      <w:tr w:rsidR="00F62FB5" w:rsidRPr="00E72D2E" w14:paraId="15E3BAA5" w14:textId="77777777" w:rsidTr="0075016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8A2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  <w:highlight w:val="lightGray"/>
              </w:rPr>
            </w:pPr>
            <w:r w:rsidRPr="003D625F">
              <w:rPr>
                <w:rFonts w:ascii="Segoe UI" w:hAnsi="Segoe UI" w:cs="Segoe UI"/>
              </w:rPr>
              <w:t>Uitgevoerd als: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3D3" w14:textId="77777777" w:rsidR="00F62FB5" w:rsidRPr="00821FDC" w:rsidRDefault="00F62FB5" w:rsidP="00750160">
            <w:pPr>
              <w:jc w:val="both"/>
              <w:rPr>
                <w:rFonts w:ascii="Segoe UI" w:hAnsi="Segoe UI" w:cs="Segoe UI"/>
                <w:iCs/>
              </w:rPr>
            </w:pPr>
            <w:r w:rsidRPr="00821FDC">
              <w:rPr>
                <w:rFonts w:ascii="Segoe UI" w:hAnsi="Segoe UI" w:cs="Segoe UI"/>
              </w:rPr>
              <w:t>hoofdaannemer / in combinatie / als onderaannemer;</w:t>
            </w:r>
            <w:r w:rsidRPr="00821FDC">
              <w:rPr>
                <w:rFonts w:ascii="Segoe UI" w:hAnsi="Segoe UI" w:cs="Segoe UI"/>
                <w:i/>
                <w:iCs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747468153"/>
              <w:placeholder>
                <w:docPart w:val="ED06BFAC461949A9A33151C79A91D4D9"/>
              </w:placeholder>
              <w:temporary/>
              <w:showingPlcHdr/>
            </w:sdtPr>
            <w:sdtEndPr/>
            <w:sdtContent>
              <w:p w14:paraId="05BBEF9B" w14:textId="77777777" w:rsidR="00F62FB5" w:rsidRPr="006936CD" w:rsidRDefault="00F62FB5" w:rsidP="00750160">
                <w:pPr>
                  <w:jc w:val="both"/>
                  <w:rPr>
                    <w:rFonts w:ascii="Segoe UI" w:hAnsi="Segoe UI" w:cs="Segoe UI"/>
                    <w:iCs/>
                  </w:rPr>
                </w:pPr>
                <w:r w:rsidRPr="00821FDC">
                  <w:rPr>
                    <w:rFonts w:ascii="Segoe UI" w:hAnsi="Segoe UI" w:cs="Segoe UI"/>
                    <w:iCs/>
                  </w:rPr>
                  <w:t>betrokkenheid van de inschrijver en beschrijving van de werkzaamheden in relatie tot de kerncompetentie</w:t>
                </w:r>
                <w:r w:rsidRPr="00821FDC">
                  <w:rPr>
                    <w:rStyle w:val="Tekstvantijdelijkeaanduiding"/>
                    <w:rFonts w:ascii="Segoe UI" w:hAnsi="Segoe UI" w:cs="Segoe UI"/>
                  </w:rPr>
                  <w:t xml:space="preserve"> </w:t>
                </w:r>
              </w:p>
            </w:sdtContent>
          </w:sdt>
        </w:tc>
      </w:tr>
      <w:tr w:rsidR="00F62FB5" w:rsidRPr="00E72D2E" w14:paraId="757656E5" w14:textId="77777777" w:rsidTr="00750160">
        <w:trPr>
          <w:trHeight w:val="4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B4B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Ingangsdatum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344247406"/>
              <w:placeholder>
                <w:docPart w:val="2DAC8804899A46488EDB7A5A0A4072D9"/>
              </w:placeholder>
              <w:temporary/>
            </w:sdtPr>
            <w:sdtEndPr/>
            <w:sdtContent>
              <w:p w14:paraId="1B6464A9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Ingangsdatum contract</w:t>
                </w:r>
              </w:p>
            </w:sdtContent>
          </w:sdt>
        </w:tc>
      </w:tr>
      <w:tr w:rsidR="00F62FB5" w:rsidRPr="00E72D2E" w14:paraId="437E7F14" w14:textId="77777777" w:rsidTr="00750160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589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Duur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977760888"/>
              <w:placeholder>
                <w:docPart w:val="FF30F4CC48584555AC8E3AB1FB212E95"/>
              </w:placeholder>
              <w:temporary/>
            </w:sdtPr>
            <w:sdtEndPr/>
            <w:sdtContent>
              <w:p w14:paraId="43A59CD5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Duur contract</w:t>
                </w:r>
              </w:p>
            </w:sdtContent>
          </w:sdt>
        </w:tc>
      </w:tr>
      <w:tr w:rsidR="00F62FB5" w:rsidRPr="00E72D2E" w14:paraId="43672735" w14:textId="77777777" w:rsidTr="00750160">
        <w:trPr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0B17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Bijzonderheden:</w:t>
            </w:r>
          </w:p>
        </w:tc>
        <w:sdt>
          <w:sdtPr>
            <w:rPr>
              <w:rFonts w:ascii="Segoe UI" w:hAnsi="Segoe UI" w:cs="Segoe UI"/>
            </w:rPr>
            <w:id w:val="-75835998"/>
            <w:placeholder>
              <w:docPart w:val="6FBE992E68C54973AE0580CB9CBD1376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C4F9D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Eventuele bijzonderheden</w:t>
                </w:r>
              </w:p>
            </w:tc>
          </w:sdtContent>
        </w:sdt>
      </w:tr>
      <w:tr w:rsidR="00F62FB5" w:rsidRPr="00E72D2E" w14:paraId="5186DD2E" w14:textId="77777777" w:rsidTr="00750160">
        <w:trPr>
          <w:trHeight w:val="417"/>
        </w:trPr>
        <w:tc>
          <w:tcPr>
            <w:tcW w:w="2547" w:type="dxa"/>
            <w:tcBorders>
              <w:top w:val="single" w:sz="4" w:space="0" w:color="auto"/>
            </w:tcBorders>
          </w:tcPr>
          <w:p w14:paraId="6757E8C1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Beschrijving referentieopdracht</w:t>
            </w:r>
            <w:r w:rsidRPr="00E72D2E">
              <w:rPr>
                <w:rFonts w:ascii="Segoe UI" w:hAnsi="Segoe UI" w:cs="Segoe UI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2891F69" w14:textId="3FEA8BDD" w:rsidR="00F62FB5" w:rsidRPr="00E72D2E" w:rsidRDefault="00F62FB5" w:rsidP="00750160">
            <w:pPr>
              <w:rPr>
                <w:rFonts w:ascii="Segoe UI" w:hAnsi="Segoe UI" w:cs="Segoe UI"/>
                <w:highlight w:val="lightGray"/>
              </w:rPr>
            </w:pPr>
            <w:r w:rsidRPr="000504C0">
              <w:rPr>
                <w:rFonts w:ascii="Segoe UI" w:hAnsi="Segoe UI" w:cs="Segoe UI"/>
              </w:rPr>
              <w:t xml:space="preserve">Beschrijving van SMART/dominante informatie van de referentieopdracht waaruit blijkt dat hiermee is voldaan aan het gevraagde </w:t>
            </w:r>
            <w:r w:rsidR="002B0560">
              <w:rPr>
                <w:rFonts w:ascii="Segoe UI" w:hAnsi="Segoe UI" w:cs="Segoe UI"/>
              </w:rPr>
              <w:t>selectiecriterium</w:t>
            </w:r>
            <w:r w:rsidRPr="000504C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(Max 0,5 A4)</w:t>
            </w:r>
          </w:p>
        </w:tc>
      </w:tr>
    </w:tbl>
    <w:p w14:paraId="312F44F8" w14:textId="77777777" w:rsidR="00921404" w:rsidRDefault="00921404" w:rsidP="006936CD">
      <w:pPr>
        <w:rPr>
          <w:rFonts w:ascii="Segoe UI" w:eastAsia="Segoe UI" w:hAnsi="Segoe UI" w:cs="Segoe UI"/>
        </w:rPr>
      </w:pPr>
    </w:p>
    <w:p w14:paraId="276BE584" w14:textId="33F62FA4" w:rsidR="00F62FB5" w:rsidRDefault="00F62FB5">
      <w:pPr>
        <w:spacing w:after="160"/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F62FB5" w:rsidRPr="00E72D2E" w14:paraId="5567A506" w14:textId="77777777" w:rsidTr="00750160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491212CA" w14:textId="276D7C03" w:rsidR="00F62FB5" w:rsidRPr="00E72D2E" w:rsidRDefault="00F62FB5" w:rsidP="00750160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Referentieopdracht met betrekking tot </w:t>
            </w:r>
            <w:r>
              <w:rPr>
                <w:rFonts w:ascii="Segoe UI" w:hAnsi="Segoe UI" w:cs="Segoe UI"/>
                <w:b/>
                <w:color w:val="FFFFFF" w:themeColor="background1"/>
              </w:rPr>
              <w:t>de selectiecriteri</w:t>
            </w:r>
            <w:r w:rsidR="002B0560">
              <w:rPr>
                <w:rFonts w:ascii="Segoe UI" w:hAnsi="Segoe UI" w:cs="Segoe UI"/>
                <w:b/>
                <w:color w:val="FFFFFF" w:themeColor="background1"/>
              </w:rPr>
              <w:t>um</w:t>
            </w:r>
            <w:r>
              <w:rPr>
                <w:rFonts w:ascii="Segoe UI" w:hAnsi="Segoe UI" w:cs="Segoe UI"/>
                <w:b/>
                <w:color w:val="FFFFFF" w:themeColor="background1"/>
              </w:rPr>
              <w:t xml:space="preserve"> </w:t>
            </w:r>
            <w:r w:rsidR="002B0560">
              <w:rPr>
                <w:rFonts w:ascii="Segoe UI" w:hAnsi="Segoe UI" w:cs="Segoe UI"/>
                <w:b/>
                <w:color w:val="FFFFFF" w:themeColor="background1"/>
              </w:rPr>
              <w:t>3</w:t>
            </w:r>
          </w:p>
        </w:tc>
      </w:tr>
      <w:tr w:rsidR="00F62FB5" w:rsidRPr="00E72D2E" w14:paraId="6AB1865B" w14:textId="77777777" w:rsidTr="00750160">
        <w:trPr>
          <w:trHeight w:val="3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C8A0" w14:textId="77777777" w:rsidR="00F62FB5" w:rsidRPr="00E72D2E" w:rsidRDefault="00F62FB5" w:rsidP="00750160">
            <w:pPr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 opdrachtgever: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320463741"/>
              <w:placeholder>
                <w:docPart w:val="8A747A3C39C44B32813EA97782BA0704"/>
              </w:placeholder>
              <w:temporary/>
            </w:sdtPr>
            <w:sdtEndPr/>
            <w:sdtContent>
              <w:p w14:paraId="2B4755C1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Naam opdrachtgever</w:t>
                </w:r>
              </w:p>
            </w:sdtContent>
          </w:sdt>
        </w:tc>
      </w:tr>
      <w:tr w:rsidR="00F62FB5" w:rsidRPr="00E72D2E" w14:paraId="2683D62A" w14:textId="77777777" w:rsidTr="00750160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892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Adres: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502732326"/>
              <w:placeholder>
                <w:docPart w:val="6033FAB991E14D92924E6A2B6595B8FC"/>
              </w:placeholder>
              <w:temporary/>
            </w:sdtPr>
            <w:sdtEndPr/>
            <w:sdtContent>
              <w:p w14:paraId="35F8D804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Adres</w:t>
                </w:r>
              </w:p>
            </w:sdtContent>
          </w:sdt>
        </w:tc>
      </w:tr>
      <w:tr w:rsidR="00F62FB5" w:rsidRPr="00E72D2E" w14:paraId="775412E2" w14:textId="77777777" w:rsidTr="00750160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264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Contactpersoon: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798801796"/>
              <w:placeholder>
                <w:docPart w:val="20AD00DD5ACF4B3BB011E5394E941A3C"/>
              </w:placeholder>
              <w:temporary/>
            </w:sdtPr>
            <w:sdtEndPr/>
            <w:sdtContent>
              <w:p w14:paraId="02830499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Contactpersoon</w:t>
                </w:r>
              </w:p>
            </w:sdtContent>
          </w:sdt>
        </w:tc>
      </w:tr>
      <w:tr w:rsidR="00F62FB5" w:rsidRPr="00E72D2E" w14:paraId="0E6FBF63" w14:textId="77777777" w:rsidTr="00750160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5DF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Telefoonnummer:</w:t>
            </w:r>
          </w:p>
        </w:tc>
        <w:sdt>
          <w:sdtPr>
            <w:rPr>
              <w:rFonts w:ascii="Segoe UI" w:hAnsi="Segoe UI" w:cs="Segoe UI"/>
            </w:rPr>
            <w:id w:val="-2013440872"/>
            <w:placeholder>
              <w:docPart w:val="5D0E1E44A2AB48AAB1A676BC48A31548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9C40D4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Telefoonnummer</w:t>
                </w:r>
              </w:p>
            </w:tc>
          </w:sdtContent>
        </w:sdt>
      </w:tr>
      <w:tr w:rsidR="00F62FB5" w:rsidRPr="00E72D2E" w14:paraId="0DC518CB" w14:textId="77777777" w:rsidTr="00750160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F8B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Gefactureerd</w:t>
            </w:r>
            <w:r>
              <w:rPr>
                <w:rFonts w:ascii="Segoe UI" w:hAnsi="Segoe UI" w:cs="Segoe UI"/>
              </w:rPr>
              <w:t xml:space="preserve"> </w:t>
            </w:r>
            <w:r w:rsidRPr="00E72D2E">
              <w:rPr>
                <w:rFonts w:ascii="Segoe UI" w:hAnsi="Segoe UI" w:cs="Segoe UI"/>
              </w:rPr>
              <w:t>totaalbedrag: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411303762"/>
              <w:placeholder>
                <w:docPart w:val="1431C86FD4384815AC73567752C66ED7"/>
              </w:placeholder>
              <w:temporary/>
            </w:sdtPr>
            <w:sdtEndPr/>
            <w:sdtContent>
              <w:p w14:paraId="64117BBE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Gefactureerd totaalbedrag</w:t>
                </w:r>
              </w:p>
            </w:sdtContent>
          </w:sdt>
        </w:tc>
      </w:tr>
      <w:tr w:rsidR="00F62FB5" w:rsidRPr="00E72D2E" w14:paraId="704C2E09" w14:textId="77777777" w:rsidTr="0075016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E562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  <w:highlight w:val="lightGray"/>
              </w:rPr>
            </w:pPr>
            <w:r w:rsidRPr="003D625F">
              <w:rPr>
                <w:rFonts w:ascii="Segoe UI" w:hAnsi="Segoe UI" w:cs="Segoe UI"/>
              </w:rPr>
              <w:t>Uitgevoerd als: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EF0" w14:textId="77777777" w:rsidR="00F62FB5" w:rsidRPr="00821FDC" w:rsidRDefault="00F62FB5" w:rsidP="00750160">
            <w:pPr>
              <w:jc w:val="both"/>
              <w:rPr>
                <w:rFonts w:ascii="Segoe UI" w:hAnsi="Segoe UI" w:cs="Segoe UI"/>
                <w:iCs/>
              </w:rPr>
            </w:pPr>
            <w:r w:rsidRPr="00821FDC">
              <w:rPr>
                <w:rFonts w:ascii="Segoe UI" w:hAnsi="Segoe UI" w:cs="Segoe UI"/>
              </w:rPr>
              <w:t>hoofdaannemer / in combinatie / als onderaannemer;</w:t>
            </w:r>
            <w:r w:rsidRPr="00821FDC">
              <w:rPr>
                <w:rFonts w:ascii="Segoe UI" w:hAnsi="Segoe UI" w:cs="Segoe UI"/>
                <w:i/>
                <w:iCs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48556902"/>
              <w:placeholder>
                <w:docPart w:val="03F5C403B4024E47AC579FE5D1C22686"/>
              </w:placeholder>
              <w:temporary/>
              <w:showingPlcHdr/>
            </w:sdtPr>
            <w:sdtEndPr/>
            <w:sdtContent>
              <w:p w14:paraId="5AD9CAF6" w14:textId="77777777" w:rsidR="00F62FB5" w:rsidRPr="006936CD" w:rsidRDefault="00F62FB5" w:rsidP="00750160">
                <w:pPr>
                  <w:jc w:val="both"/>
                  <w:rPr>
                    <w:rFonts w:ascii="Segoe UI" w:hAnsi="Segoe UI" w:cs="Segoe UI"/>
                    <w:iCs/>
                  </w:rPr>
                </w:pPr>
                <w:r w:rsidRPr="00821FDC">
                  <w:rPr>
                    <w:rFonts w:ascii="Segoe UI" w:hAnsi="Segoe UI" w:cs="Segoe UI"/>
                    <w:iCs/>
                  </w:rPr>
                  <w:t>betrokkenheid van de inschrijver en beschrijving van de werkzaamheden in relatie tot de kerncompetentie</w:t>
                </w:r>
                <w:r w:rsidRPr="00821FDC">
                  <w:rPr>
                    <w:rStyle w:val="Tekstvantijdelijkeaanduiding"/>
                    <w:rFonts w:ascii="Segoe UI" w:hAnsi="Segoe UI" w:cs="Segoe UI"/>
                  </w:rPr>
                  <w:t xml:space="preserve"> </w:t>
                </w:r>
              </w:p>
            </w:sdtContent>
          </w:sdt>
        </w:tc>
      </w:tr>
      <w:tr w:rsidR="00F62FB5" w:rsidRPr="00E72D2E" w14:paraId="52E93A01" w14:textId="77777777" w:rsidTr="00750160">
        <w:trPr>
          <w:trHeight w:val="4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3F9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Ingangsdatum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764993183"/>
              <w:placeholder>
                <w:docPart w:val="1D39CE399EB744718AE562DFCA76F489"/>
              </w:placeholder>
              <w:temporary/>
            </w:sdtPr>
            <w:sdtEndPr/>
            <w:sdtContent>
              <w:p w14:paraId="48327617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Ingangsdatum contract</w:t>
                </w:r>
              </w:p>
            </w:sdtContent>
          </w:sdt>
        </w:tc>
      </w:tr>
      <w:tr w:rsidR="00F62FB5" w:rsidRPr="00E72D2E" w14:paraId="74CE395C" w14:textId="77777777" w:rsidTr="00750160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68C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Duur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825815053"/>
              <w:placeholder>
                <w:docPart w:val="388F780C4C774A8D8F45DF37399EC325"/>
              </w:placeholder>
              <w:temporary/>
            </w:sdtPr>
            <w:sdtEndPr/>
            <w:sdtContent>
              <w:p w14:paraId="6C64DF0F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Duur contract</w:t>
                </w:r>
              </w:p>
            </w:sdtContent>
          </w:sdt>
        </w:tc>
      </w:tr>
      <w:tr w:rsidR="00F62FB5" w:rsidRPr="00E72D2E" w14:paraId="5B3E717B" w14:textId="77777777" w:rsidTr="00750160">
        <w:trPr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6274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Bijzonderheden:</w:t>
            </w:r>
          </w:p>
        </w:tc>
        <w:sdt>
          <w:sdtPr>
            <w:rPr>
              <w:rFonts w:ascii="Segoe UI" w:hAnsi="Segoe UI" w:cs="Segoe UI"/>
            </w:rPr>
            <w:id w:val="999773909"/>
            <w:placeholder>
              <w:docPart w:val="5A6124BF75854733A35F71B7F011F7CC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7CC27F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Eventuele bijzonderheden</w:t>
                </w:r>
              </w:p>
            </w:tc>
          </w:sdtContent>
        </w:sdt>
      </w:tr>
      <w:tr w:rsidR="00F62FB5" w:rsidRPr="00E72D2E" w14:paraId="0FDC41AE" w14:textId="77777777" w:rsidTr="00750160">
        <w:trPr>
          <w:trHeight w:val="417"/>
        </w:trPr>
        <w:tc>
          <w:tcPr>
            <w:tcW w:w="2547" w:type="dxa"/>
            <w:tcBorders>
              <w:top w:val="single" w:sz="4" w:space="0" w:color="auto"/>
            </w:tcBorders>
          </w:tcPr>
          <w:p w14:paraId="05945261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Beschrijving referentieopdracht</w:t>
            </w:r>
            <w:r w:rsidRPr="00E72D2E">
              <w:rPr>
                <w:rFonts w:ascii="Segoe UI" w:hAnsi="Segoe UI" w:cs="Segoe UI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26290CC9" w14:textId="77777777" w:rsidR="00F62FB5" w:rsidRPr="00E72D2E" w:rsidRDefault="00F62FB5" w:rsidP="00750160">
            <w:pPr>
              <w:rPr>
                <w:rFonts w:ascii="Segoe UI" w:hAnsi="Segoe UI" w:cs="Segoe UI"/>
                <w:highlight w:val="lightGray"/>
              </w:rPr>
            </w:pPr>
            <w:r w:rsidRPr="000504C0">
              <w:rPr>
                <w:rFonts w:ascii="Segoe UI" w:hAnsi="Segoe UI" w:cs="Segoe UI"/>
              </w:rPr>
              <w:t xml:space="preserve">Beschrijving van SMART/dominante informatie van de referentieopdracht waaruit blijkt dat hiermee is voldaan aan het gevraagde geschiktheidscriterium </w:t>
            </w:r>
            <w:r>
              <w:rPr>
                <w:rFonts w:ascii="Segoe UI" w:hAnsi="Segoe UI" w:cs="Segoe UI"/>
              </w:rPr>
              <w:t>(Max 0,5 A4)</w:t>
            </w:r>
          </w:p>
        </w:tc>
      </w:tr>
    </w:tbl>
    <w:p w14:paraId="526F0E83" w14:textId="77777777" w:rsidR="00921404" w:rsidRPr="006936CD" w:rsidRDefault="00921404" w:rsidP="006936CD">
      <w:pPr>
        <w:rPr>
          <w:rFonts w:ascii="Segoe UI" w:hAnsi="Segoe UI" w:cs="Segoe UI"/>
        </w:rPr>
      </w:pPr>
    </w:p>
    <w:p w14:paraId="2F8BD898" w14:textId="77777777" w:rsidR="00305133" w:rsidRPr="00821FDC" w:rsidRDefault="00305133" w:rsidP="008C038F">
      <w:pPr>
        <w:rPr>
          <w:rFonts w:ascii="Segoe UI" w:hAnsi="Segoe UI" w:cs="Segoe UI"/>
        </w:rPr>
      </w:pPr>
    </w:p>
    <w:tbl>
      <w:tblPr>
        <w:tblStyle w:val="Tabelraster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95"/>
      </w:tblGrid>
      <w:tr w:rsidR="00620ADB" w:rsidRPr="00E72D2E" w14:paraId="2983DCA3" w14:textId="77777777" w:rsidTr="00921404">
        <w:tc>
          <w:tcPr>
            <w:tcW w:w="3119" w:type="dxa"/>
          </w:tcPr>
          <w:p w14:paraId="08EF6DB0" w14:textId="11A18A04" w:rsidR="00620ADB" w:rsidRPr="00E72D2E" w:rsidRDefault="00620ADB" w:rsidP="00821FDC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6095" w:type="dxa"/>
          </w:tcPr>
          <w:p w14:paraId="644FB028" w14:textId="77777777" w:rsidR="00620ADB" w:rsidRPr="00E72D2E" w:rsidRDefault="00620ADB" w:rsidP="008C038F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lock w:val="sdtLocked"/>
              <w:placeholder>
                <w:docPart w:val="4A8A9ADD8AC34898B2B7F79692D0E443"/>
              </w:placeholder>
              <w:showingPlcHdr/>
            </w:sdtPr>
            <w:sdtEndPr/>
            <w:sdtContent>
              <w:p w14:paraId="6025E9B6" w14:textId="276AA81D" w:rsidR="00620ADB" w:rsidRPr="00E72D2E" w:rsidRDefault="00921404" w:rsidP="00EB069F">
                <w:pPr>
                  <w:rPr>
                    <w:rFonts w:ascii="Segoe UI" w:hAnsi="Segoe UI" w:cs="Segoe UI"/>
                  </w:rPr>
                </w:pPr>
                <w:r w:rsidRPr="00B91EDA">
                  <w:rPr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bookmarkEnd w:id="0"/>
    <w:p w14:paraId="5B3F61F4" w14:textId="77777777" w:rsidR="008F0887" w:rsidRPr="0088412A" w:rsidRDefault="008F0887" w:rsidP="008F0887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lastRenderedPageBreak/>
        <w:t>Aldus, naar waarheid op gemaakt:</w:t>
      </w:r>
    </w:p>
    <w:p w14:paraId="299DB977" w14:textId="77777777" w:rsidR="008F0887" w:rsidRPr="0088412A" w:rsidRDefault="008F0887" w:rsidP="008F0887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8F0887" w:rsidRPr="0088412A" w14:paraId="3705C9AB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E0CC52" w14:textId="77777777" w:rsidR="008F0887" w:rsidRPr="0088412A" w:rsidRDefault="008F0887" w:rsidP="004F58D2">
            <w:pPr>
              <w:tabs>
                <w:tab w:val="left" w:pos="2256"/>
              </w:tabs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B96566A3DBEF417684B1F50B17A61347"/>
            </w:placeholder>
            <w:temporary/>
            <w:showingPlcHdr/>
          </w:sdtPr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250B2136" w14:textId="77777777" w:rsidR="008F0887" w:rsidRPr="0088412A" w:rsidRDefault="008F0887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8F0887" w:rsidRPr="0088412A" w14:paraId="71E8240A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4166FAC" w14:textId="77777777" w:rsidR="008F0887" w:rsidRPr="0088412A" w:rsidRDefault="008F0887" w:rsidP="004F58D2">
            <w:pPr>
              <w:jc w:val="right"/>
              <w:rPr>
                <w:rFonts w:ascii="Segoe UI" w:hAnsi="Segoe UI" w:cs="Segoe UI"/>
              </w:rPr>
            </w:pPr>
          </w:p>
          <w:p w14:paraId="1BC70F6D" w14:textId="77777777" w:rsidR="008F0887" w:rsidRPr="0088412A" w:rsidRDefault="008F0887" w:rsidP="004F58D2">
            <w:pPr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A7787A" w14:textId="77777777" w:rsidR="008F0887" w:rsidRPr="0088412A" w:rsidRDefault="008F0887" w:rsidP="004F58D2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77732699FF804FB9A5F6324FEE09390B"/>
              </w:placeholder>
            </w:sdtPr>
            <w:sdtContent>
              <w:p w14:paraId="39C5BCC8" w14:textId="77777777" w:rsidR="008F0887" w:rsidRPr="0088412A" w:rsidRDefault="008F0887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highlight w:val="lightGray"/>
                  </w:rPr>
                  <w:t>Functie</w:t>
                </w:r>
              </w:p>
            </w:sdtContent>
          </w:sdt>
        </w:tc>
      </w:tr>
      <w:tr w:rsidR="008F0887" w:rsidRPr="0088412A" w14:paraId="1CCD35B3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BB763C" w14:textId="77777777" w:rsidR="008F0887" w:rsidRPr="0088412A" w:rsidRDefault="008F0887" w:rsidP="004F58D2">
            <w:pPr>
              <w:jc w:val="right"/>
              <w:rPr>
                <w:rFonts w:ascii="Segoe UI" w:hAnsi="Segoe UI" w:cs="Segoe UI"/>
              </w:rPr>
            </w:pPr>
          </w:p>
          <w:p w14:paraId="3FB3DD80" w14:textId="77777777" w:rsidR="008F0887" w:rsidRPr="0088412A" w:rsidRDefault="008F0887" w:rsidP="004F58D2">
            <w:pPr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453B28" w14:textId="77777777" w:rsidR="008F0887" w:rsidRPr="0088412A" w:rsidRDefault="008F0887" w:rsidP="004F58D2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87A8CA4E82204C0287ADBCFAB2452B85"/>
              </w:placeholder>
              <w:temporary/>
              <w:showingPlcHdr/>
            </w:sdtPr>
            <w:sdtContent>
              <w:p w14:paraId="64FB6E8E" w14:textId="77777777" w:rsidR="008F0887" w:rsidRPr="0088412A" w:rsidRDefault="008F0887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8F0887" w:rsidRPr="0088412A" w14:paraId="7EE6471D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91CE07" w14:textId="77777777" w:rsidR="008F0887" w:rsidRPr="0088412A" w:rsidRDefault="008F0887" w:rsidP="004F58D2">
            <w:pPr>
              <w:jc w:val="right"/>
              <w:rPr>
                <w:rFonts w:ascii="Segoe UI" w:hAnsi="Segoe UI" w:cs="Segoe UI"/>
              </w:rPr>
            </w:pPr>
          </w:p>
          <w:p w14:paraId="7F998648" w14:textId="77777777" w:rsidR="008F0887" w:rsidRPr="0088412A" w:rsidRDefault="008F0887" w:rsidP="004F58D2">
            <w:pPr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C16AA6" w14:textId="77777777" w:rsidR="008F0887" w:rsidRPr="0088412A" w:rsidRDefault="008F0887" w:rsidP="004F58D2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27297A64F44548A3B6FA0EFF837D7855"/>
              </w:placeholder>
              <w:temporary/>
              <w:showingPlcHdr/>
            </w:sdtPr>
            <w:sdtContent>
              <w:p w14:paraId="7A252AC2" w14:textId="77777777" w:rsidR="008F0887" w:rsidRPr="0088412A" w:rsidRDefault="008F0887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highlight w:val="lightGray"/>
                  </w:rPr>
                  <w:t>Plaats en datum</w:t>
                </w:r>
              </w:p>
            </w:sdtContent>
          </w:sdt>
        </w:tc>
      </w:tr>
      <w:tr w:rsidR="008F0887" w:rsidRPr="0088412A" w14:paraId="1B4CD2F8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432070" w14:textId="77777777" w:rsidR="008F0887" w:rsidRPr="0088412A" w:rsidRDefault="008F0887" w:rsidP="004F58D2">
            <w:pPr>
              <w:jc w:val="right"/>
              <w:rPr>
                <w:rFonts w:ascii="Segoe UI" w:hAnsi="Segoe UI" w:cs="Segoe UI"/>
              </w:rPr>
            </w:pPr>
          </w:p>
          <w:p w14:paraId="21406119" w14:textId="77777777" w:rsidR="008F0887" w:rsidRPr="0088412A" w:rsidRDefault="008F0887" w:rsidP="004F58D2">
            <w:pPr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D9D1F3" w14:textId="77777777" w:rsidR="008F0887" w:rsidRPr="0088412A" w:rsidRDefault="008F0887" w:rsidP="004F58D2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331113319"/>
              <w:placeholder>
                <w:docPart w:val="273171463D334ED192CC443015190910"/>
              </w:placeholder>
              <w:showingPlcHdr/>
            </w:sdtPr>
            <w:sdtContent>
              <w:p w14:paraId="68583742" w14:textId="77777777" w:rsidR="008F0887" w:rsidRPr="0088412A" w:rsidRDefault="008F0887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D462E76" w14:textId="77777777" w:rsidR="008F0887" w:rsidRPr="0088412A" w:rsidRDefault="008F0887" w:rsidP="008F0887">
      <w:pPr>
        <w:rPr>
          <w:rFonts w:ascii="Segoe UI" w:hAnsi="Segoe UI" w:cs="Segoe UI"/>
        </w:rPr>
      </w:pPr>
    </w:p>
    <w:p w14:paraId="42B413CF" w14:textId="77777777" w:rsidR="00305133" w:rsidRPr="00E72D2E" w:rsidRDefault="00305133" w:rsidP="008C038F">
      <w:pPr>
        <w:rPr>
          <w:rFonts w:ascii="Segoe UI" w:hAnsi="Segoe UI" w:cs="Segoe UI"/>
        </w:rPr>
      </w:pPr>
    </w:p>
    <w:sectPr w:rsidR="00305133" w:rsidRPr="00E72D2E" w:rsidSect="00596A09"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932D" w14:textId="77777777" w:rsidR="00D624DB" w:rsidRDefault="00D624DB" w:rsidP="00C574EA">
      <w:pPr>
        <w:spacing w:line="240" w:lineRule="auto"/>
      </w:pPr>
      <w:r>
        <w:separator/>
      </w:r>
    </w:p>
  </w:endnote>
  <w:endnote w:type="continuationSeparator" w:id="0">
    <w:p w14:paraId="40D468E6" w14:textId="77777777" w:rsidR="00D624DB" w:rsidRDefault="00D624DB" w:rsidP="00C57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21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DA154F" w14:textId="77777777" w:rsidR="00736DAB" w:rsidRPr="00736DAB" w:rsidRDefault="00B3013B">
            <w:pPr>
              <w:pStyle w:val="Voetteks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7F751F" wp14:editId="15BCF8B0">
                  <wp:simplePos x="0" y="0"/>
                  <wp:positionH relativeFrom="rightMargin">
                    <wp:posOffset>-5970270</wp:posOffset>
                  </wp:positionH>
                  <wp:positionV relativeFrom="page">
                    <wp:align>bottom</wp:align>
                  </wp:positionV>
                  <wp:extent cx="2105025" cy="990600"/>
                  <wp:effectExtent l="0" t="0" r="0" b="0"/>
                  <wp:wrapNone/>
                  <wp:docPr id="1390681298" name="Afbeelding 1" descr="Afbeelding met Lettertype, Graphics, schermopname,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681298" name="Afbeelding 1" descr="Afbeelding met Lettertype, Graphics, schermopname, teks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DAB" w:rsidRPr="00736DAB">
              <w:t xml:space="preserve">Pagina </w:t>
            </w:r>
            <w:r w:rsidR="00736DAB" w:rsidRPr="00736DAB">
              <w:rPr>
                <w:b/>
                <w:bCs/>
              </w:rPr>
              <w:fldChar w:fldCharType="begin"/>
            </w:r>
            <w:r w:rsidR="00736DAB" w:rsidRPr="00736DAB">
              <w:rPr>
                <w:b/>
                <w:bCs/>
              </w:rPr>
              <w:instrText>PAGE</w:instrText>
            </w:r>
            <w:r w:rsidR="00736DAB" w:rsidRPr="00736DAB">
              <w:rPr>
                <w:b/>
                <w:bCs/>
              </w:rPr>
              <w:fldChar w:fldCharType="separate"/>
            </w:r>
            <w:r w:rsidR="00736DAB" w:rsidRPr="00736DAB">
              <w:rPr>
                <w:b/>
                <w:bCs/>
              </w:rPr>
              <w:t>2</w:t>
            </w:r>
            <w:r w:rsidR="00736DAB" w:rsidRPr="00736DAB">
              <w:rPr>
                <w:b/>
                <w:bCs/>
              </w:rPr>
              <w:fldChar w:fldCharType="end"/>
            </w:r>
            <w:r w:rsidR="00736DAB" w:rsidRPr="00736DAB">
              <w:t xml:space="preserve"> van </w:t>
            </w:r>
            <w:r w:rsidR="00736DAB" w:rsidRPr="00736DAB">
              <w:rPr>
                <w:b/>
                <w:bCs/>
              </w:rPr>
              <w:fldChar w:fldCharType="begin"/>
            </w:r>
            <w:r w:rsidR="00736DAB" w:rsidRPr="00736DAB">
              <w:rPr>
                <w:b/>
                <w:bCs/>
              </w:rPr>
              <w:instrText>NUMPAGES</w:instrText>
            </w:r>
            <w:r w:rsidR="00736DAB" w:rsidRPr="00736DAB">
              <w:rPr>
                <w:b/>
                <w:bCs/>
              </w:rPr>
              <w:fldChar w:fldCharType="separate"/>
            </w:r>
            <w:r w:rsidR="00736DAB" w:rsidRPr="00736DAB">
              <w:rPr>
                <w:b/>
                <w:bCs/>
              </w:rPr>
              <w:t>2</w:t>
            </w:r>
            <w:r w:rsidR="00736DAB" w:rsidRPr="00736DAB">
              <w:rPr>
                <w:b/>
                <w:bCs/>
              </w:rPr>
              <w:fldChar w:fldCharType="end"/>
            </w:r>
          </w:p>
        </w:sdtContent>
      </w:sdt>
    </w:sdtContent>
  </w:sdt>
  <w:p w14:paraId="17705237" w14:textId="77777777" w:rsidR="00736DAB" w:rsidRDefault="00736D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2A08" w14:textId="77777777" w:rsidR="00D624DB" w:rsidRDefault="00D624DB" w:rsidP="00C574EA">
      <w:pPr>
        <w:spacing w:line="240" w:lineRule="auto"/>
      </w:pPr>
      <w:r>
        <w:separator/>
      </w:r>
    </w:p>
  </w:footnote>
  <w:footnote w:type="continuationSeparator" w:id="0">
    <w:p w14:paraId="29A7F7BE" w14:textId="77777777" w:rsidR="00D624DB" w:rsidRDefault="00D624DB" w:rsidP="00C574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E9F"/>
    <w:multiLevelType w:val="hybridMultilevel"/>
    <w:tmpl w:val="CDC49158"/>
    <w:lvl w:ilvl="0" w:tplc="9A86B078">
      <w:numFmt w:val="bullet"/>
      <w:lvlText w:val="-"/>
      <w:lvlJc w:val="left"/>
      <w:pPr>
        <w:ind w:left="720" w:hanging="360"/>
      </w:pPr>
      <w:rPr>
        <w:rFonts w:ascii="Corbel" w:eastAsiaTheme="minorHAnsi" w:hAnsi="Corbel" w:cs="RotisSansSerif" w:hint="default"/>
        <w:color w:val="B02C2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553C"/>
    <w:multiLevelType w:val="hybridMultilevel"/>
    <w:tmpl w:val="8684E734"/>
    <w:lvl w:ilvl="0" w:tplc="9A86B078">
      <w:numFmt w:val="bullet"/>
      <w:lvlText w:val="-"/>
      <w:lvlJc w:val="left"/>
      <w:pPr>
        <w:ind w:left="720" w:hanging="360"/>
      </w:pPr>
      <w:rPr>
        <w:rFonts w:ascii="Corbel" w:eastAsiaTheme="minorHAnsi" w:hAnsi="Corbel" w:cs="RotisSansSerif" w:hint="default"/>
        <w:color w:val="B02C2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5D22"/>
    <w:multiLevelType w:val="hybridMultilevel"/>
    <w:tmpl w:val="6BF87B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0167"/>
    <w:multiLevelType w:val="hybridMultilevel"/>
    <w:tmpl w:val="235E3C56"/>
    <w:lvl w:ilvl="0" w:tplc="0413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3856D9"/>
    <w:multiLevelType w:val="hybridMultilevel"/>
    <w:tmpl w:val="1FF6A338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AF0321"/>
    <w:multiLevelType w:val="hybridMultilevel"/>
    <w:tmpl w:val="79F04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3222F"/>
    <w:multiLevelType w:val="hybridMultilevel"/>
    <w:tmpl w:val="47B68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05F03"/>
    <w:multiLevelType w:val="hybridMultilevel"/>
    <w:tmpl w:val="CCE6410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603CE"/>
    <w:multiLevelType w:val="hybridMultilevel"/>
    <w:tmpl w:val="465809F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03489">
    <w:abstractNumId w:val="8"/>
  </w:num>
  <w:num w:numId="2" w16cid:durableId="1230270677">
    <w:abstractNumId w:val="5"/>
  </w:num>
  <w:num w:numId="3" w16cid:durableId="568425555">
    <w:abstractNumId w:val="2"/>
  </w:num>
  <w:num w:numId="4" w16cid:durableId="1104376906">
    <w:abstractNumId w:val="9"/>
  </w:num>
  <w:num w:numId="5" w16cid:durableId="1880314814">
    <w:abstractNumId w:val="3"/>
  </w:num>
  <w:num w:numId="6" w16cid:durableId="2132242596">
    <w:abstractNumId w:val="4"/>
  </w:num>
  <w:num w:numId="7" w16cid:durableId="854416404">
    <w:abstractNumId w:val="7"/>
  </w:num>
  <w:num w:numId="8" w16cid:durableId="932975815">
    <w:abstractNumId w:val="6"/>
  </w:num>
  <w:num w:numId="9" w16cid:durableId="913048197">
    <w:abstractNumId w:val="1"/>
  </w:num>
  <w:num w:numId="10" w16cid:durableId="861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5F"/>
    <w:rsid w:val="000174DA"/>
    <w:rsid w:val="000230C8"/>
    <w:rsid w:val="000445CD"/>
    <w:rsid w:val="000504C0"/>
    <w:rsid w:val="00052EC8"/>
    <w:rsid w:val="0009742A"/>
    <w:rsid w:val="000A213A"/>
    <w:rsid w:val="000B300B"/>
    <w:rsid w:val="000C66EB"/>
    <w:rsid w:val="001019A8"/>
    <w:rsid w:val="00102412"/>
    <w:rsid w:val="00131B9B"/>
    <w:rsid w:val="001678A5"/>
    <w:rsid w:val="00195329"/>
    <w:rsid w:val="001963A6"/>
    <w:rsid w:val="001970B9"/>
    <w:rsid w:val="001A181F"/>
    <w:rsid w:val="001A6E01"/>
    <w:rsid w:val="001B0B37"/>
    <w:rsid w:val="001E5A44"/>
    <w:rsid w:val="002100D4"/>
    <w:rsid w:val="002218E2"/>
    <w:rsid w:val="00251C18"/>
    <w:rsid w:val="00252555"/>
    <w:rsid w:val="002545C9"/>
    <w:rsid w:val="0027279F"/>
    <w:rsid w:val="002A2E0A"/>
    <w:rsid w:val="002A5C6A"/>
    <w:rsid w:val="002B0560"/>
    <w:rsid w:val="002B5D74"/>
    <w:rsid w:val="002E3B68"/>
    <w:rsid w:val="002E7819"/>
    <w:rsid w:val="00305133"/>
    <w:rsid w:val="00311251"/>
    <w:rsid w:val="00375DF4"/>
    <w:rsid w:val="00383709"/>
    <w:rsid w:val="00397B90"/>
    <w:rsid w:val="003B2420"/>
    <w:rsid w:val="003C250F"/>
    <w:rsid w:val="003D625F"/>
    <w:rsid w:val="003E3401"/>
    <w:rsid w:val="00423C9F"/>
    <w:rsid w:val="004944A8"/>
    <w:rsid w:val="004C0C99"/>
    <w:rsid w:val="005114C3"/>
    <w:rsid w:val="00512AE7"/>
    <w:rsid w:val="00596A09"/>
    <w:rsid w:val="005E3338"/>
    <w:rsid w:val="00620ADB"/>
    <w:rsid w:val="006729A4"/>
    <w:rsid w:val="0068375D"/>
    <w:rsid w:val="00687452"/>
    <w:rsid w:val="0069167A"/>
    <w:rsid w:val="006936CD"/>
    <w:rsid w:val="006F1813"/>
    <w:rsid w:val="006F771F"/>
    <w:rsid w:val="00736DAB"/>
    <w:rsid w:val="007502EA"/>
    <w:rsid w:val="00754E52"/>
    <w:rsid w:val="007733B8"/>
    <w:rsid w:val="00777872"/>
    <w:rsid w:val="007B5EA5"/>
    <w:rsid w:val="007C61F1"/>
    <w:rsid w:val="007D2E4B"/>
    <w:rsid w:val="007D3DD7"/>
    <w:rsid w:val="007D51A1"/>
    <w:rsid w:val="007D6201"/>
    <w:rsid w:val="007F5691"/>
    <w:rsid w:val="00821FDC"/>
    <w:rsid w:val="0084435D"/>
    <w:rsid w:val="008C0019"/>
    <w:rsid w:val="008C038F"/>
    <w:rsid w:val="008F0887"/>
    <w:rsid w:val="00921404"/>
    <w:rsid w:val="00975923"/>
    <w:rsid w:val="0098251D"/>
    <w:rsid w:val="00986F47"/>
    <w:rsid w:val="009A7EB1"/>
    <w:rsid w:val="009D3509"/>
    <w:rsid w:val="00A14E85"/>
    <w:rsid w:val="00A342D1"/>
    <w:rsid w:val="00A46517"/>
    <w:rsid w:val="00A73825"/>
    <w:rsid w:val="00A7459C"/>
    <w:rsid w:val="00AF7F19"/>
    <w:rsid w:val="00B05CA1"/>
    <w:rsid w:val="00B1042B"/>
    <w:rsid w:val="00B3013B"/>
    <w:rsid w:val="00B47CFB"/>
    <w:rsid w:val="00B543CF"/>
    <w:rsid w:val="00B871B9"/>
    <w:rsid w:val="00B91EDA"/>
    <w:rsid w:val="00BC32D8"/>
    <w:rsid w:val="00BF236B"/>
    <w:rsid w:val="00C12DFF"/>
    <w:rsid w:val="00C45AA6"/>
    <w:rsid w:val="00C51F2C"/>
    <w:rsid w:val="00C553E2"/>
    <w:rsid w:val="00C574EA"/>
    <w:rsid w:val="00C87E44"/>
    <w:rsid w:val="00CC3CEE"/>
    <w:rsid w:val="00CF0E54"/>
    <w:rsid w:val="00D02A28"/>
    <w:rsid w:val="00D042BF"/>
    <w:rsid w:val="00D170A1"/>
    <w:rsid w:val="00D20CDB"/>
    <w:rsid w:val="00D624DB"/>
    <w:rsid w:val="00DC2DA0"/>
    <w:rsid w:val="00E0206E"/>
    <w:rsid w:val="00E10E76"/>
    <w:rsid w:val="00E14F08"/>
    <w:rsid w:val="00E72D2E"/>
    <w:rsid w:val="00EA5545"/>
    <w:rsid w:val="00EB069F"/>
    <w:rsid w:val="00EB56DA"/>
    <w:rsid w:val="00ED68F0"/>
    <w:rsid w:val="00EE6155"/>
    <w:rsid w:val="00EF7E34"/>
    <w:rsid w:val="00F2093E"/>
    <w:rsid w:val="00F20950"/>
    <w:rsid w:val="00F47856"/>
    <w:rsid w:val="00F56828"/>
    <w:rsid w:val="00F6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7E01C"/>
  <w15:chartTrackingRefBased/>
  <w15:docId w15:val="{98A9ACE5-B255-450E-B779-05B98614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038F"/>
    <w:pPr>
      <w:spacing w:after="0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qFormat/>
    <w:rsid w:val="008C038F"/>
    <w:pPr>
      <w:keepNext/>
      <w:keepLines/>
      <w:spacing w:before="240"/>
      <w:outlineLvl w:val="0"/>
    </w:pPr>
    <w:rPr>
      <w:rFonts w:eastAsiaTheme="majorEastAsia" w:cstheme="majorBidi"/>
      <w:b/>
      <w:color w:val="943634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038F"/>
    <w:pPr>
      <w:keepNext/>
      <w:keepLines/>
      <w:spacing w:before="40"/>
      <w:outlineLvl w:val="1"/>
    </w:pPr>
    <w:rPr>
      <w:rFonts w:eastAsiaTheme="majorEastAsia" w:cstheme="majorBidi"/>
      <w:b/>
      <w:color w:val="76923C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038F"/>
    <w:rPr>
      <w:rFonts w:ascii="Corbel" w:eastAsiaTheme="majorEastAsia" w:hAnsi="Corbel" w:cstheme="majorBidi"/>
      <w:b/>
      <w:color w:val="943634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C038F"/>
    <w:rPr>
      <w:rFonts w:ascii="Corbel" w:eastAsiaTheme="majorEastAsia" w:hAnsi="Corbel" w:cstheme="majorBidi"/>
      <w:b/>
      <w:color w:val="76923C"/>
      <w:sz w:val="24"/>
      <w:szCs w:val="26"/>
    </w:rPr>
  </w:style>
  <w:style w:type="paragraph" w:styleId="Lijstalinea">
    <w:name w:val="List Paragraph"/>
    <w:basedOn w:val="Standaard"/>
    <w:uiPriority w:val="34"/>
    <w:qFormat/>
    <w:rsid w:val="008C038F"/>
    <w:pPr>
      <w:ind w:left="720"/>
      <w:contextualSpacing/>
    </w:pPr>
  </w:style>
  <w:style w:type="table" w:styleId="Tabelraster">
    <w:name w:val="Table Grid"/>
    <w:basedOn w:val="Standaardtabel"/>
    <w:uiPriority w:val="39"/>
    <w:rsid w:val="0019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574E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574EA"/>
    <w:rPr>
      <w:rFonts w:ascii="Corbel" w:hAnsi="Corbe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574EA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574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74EA"/>
    <w:rPr>
      <w:rFonts w:ascii="Corbel" w:hAnsi="Corbel"/>
    </w:rPr>
  </w:style>
  <w:style w:type="paragraph" w:styleId="Voettekst">
    <w:name w:val="footer"/>
    <w:basedOn w:val="Standaard"/>
    <w:link w:val="VoettekstChar"/>
    <w:uiPriority w:val="99"/>
    <w:unhideWhenUsed/>
    <w:rsid w:val="00C574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74EA"/>
    <w:rPr>
      <w:rFonts w:ascii="Corbel" w:hAnsi="Corbe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37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370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3709"/>
    <w:rPr>
      <w:rFonts w:ascii="Corbel" w:hAnsi="Corbe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37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3709"/>
    <w:rPr>
      <w:rFonts w:ascii="Corbel" w:hAnsi="Corbe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3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3709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553E2"/>
    <w:rPr>
      <w:color w:val="808080"/>
    </w:rPr>
  </w:style>
  <w:style w:type="paragraph" w:styleId="Geenafstand">
    <w:name w:val="No Spacing"/>
    <w:uiPriority w:val="1"/>
    <w:qFormat/>
    <w:rsid w:val="00736DAB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736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7D2E4B"/>
    <w:pPr>
      <w:spacing w:before="45" w:after="150" w:line="240" w:lineRule="auto"/>
    </w:pPr>
    <w:rPr>
      <w:rFonts w:ascii="Segoe UI" w:hAnsi="Segoe UI"/>
      <w:b w:val="0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7D2E4B"/>
    <w:rPr>
      <w:rFonts w:ascii="Segoe UI" w:eastAsiaTheme="majorEastAsia" w:hAnsi="Segoe UI" w:cstheme="majorBidi"/>
      <w:kern w:val="2"/>
      <w:sz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Aanbestedingen%202024\RGS%20Schilderwerk%20(OG%20732735)\01%20Aanbestedingsdocumenten\Bijlage%20X%20-%20Referentieformulier%20nieuwe%20huisstijl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8A9ADD8AC34898B2B7F79692D0E4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12D21B-A253-4A3E-9E3C-8DAA13A13BE9}"/>
      </w:docPartPr>
      <w:docPartBody>
        <w:p w:rsidR="00493437" w:rsidRDefault="00493437">
          <w:pPr>
            <w:pStyle w:val="4A8A9ADD8AC34898B2B7F79692D0E443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A227D79C803F41EFA64B5E0A08AD9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803F4-7A7F-4187-AC1E-C1D55A8BAA88}"/>
      </w:docPartPr>
      <w:docPartBody>
        <w:p w:rsidR="00655A52" w:rsidRDefault="00655A52" w:rsidP="00655A52">
          <w:pPr>
            <w:pStyle w:val="A227D79C803F41EFA64B5E0A08AD91C4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B2FE979D19482B95DDFEF296605E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62C96C-1CC0-4AA8-BFB6-DF20FD1225B4}"/>
      </w:docPartPr>
      <w:docPartBody>
        <w:p w:rsidR="00655A52" w:rsidRDefault="00655A52" w:rsidP="00655A52">
          <w:pPr>
            <w:pStyle w:val="B7B2FE979D19482B95DDFEF296605E7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5D88822150463EBC633A70F1EA9F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0627E8-D5A7-4D52-8A05-BC7B482765A6}"/>
      </w:docPartPr>
      <w:docPartBody>
        <w:p w:rsidR="00655A52" w:rsidRDefault="00655A52" w:rsidP="00655A52">
          <w:pPr>
            <w:pStyle w:val="BB5D88822150463EBC633A70F1EA9FF7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6886C2C2F34940B63D73CEF648FC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59565-F57A-4D62-8598-F412AA1F590B}"/>
      </w:docPartPr>
      <w:docPartBody>
        <w:p w:rsidR="00655A52" w:rsidRDefault="00655A52" w:rsidP="00655A52">
          <w:pPr>
            <w:pStyle w:val="7C6886C2C2F34940B63D73CEF648FC1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37564060894A2EA0DB2C0D24A4D4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79BCA-F06C-4A13-8A17-D3DB44E65069}"/>
      </w:docPartPr>
      <w:docPartBody>
        <w:p w:rsidR="00655A52" w:rsidRDefault="00655A52" w:rsidP="00655A52">
          <w:pPr>
            <w:pStyle w:val="ED37564060894A2EA0DB2C0D24A4D48F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766A46B0FB467EB3176A6235549F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4CB70D-6F22-495D-BC0A-83F6DC2B478B}"/>
      </w:docPartPr>
      <w:docPartBody>
        <w:p w:rsidR="00655A52" w:rsidRDefault="00655A52" w:rsidP="00655A52">
          <w:pPr>
            <w:pStyle w:val="63766A46B0FB467EB3176A6235549F57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47E81751888441FC96ED829F25ABB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31024D-D936-46BB-ABDC-012E3A25020C}"/>
      </w:docPartPr>
      <w:docPartBody>
        <w:p w:rsidR="00655A52" w:rsidRDefault="00655A52" w:rsidP="00655A52">
          <w:pPr>
            <w:pStyle w:val="47E81751888441FC96ED829F25ABBFB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84E86F15994FACA9E12429B8A70B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76862A-CD4F-42D0-B465-05262E163C2F}"/>
      </w:docPartPr>
      <w:docPartBody>
        <w:p w:rsidR="00655A52" w:rsidRDefault="00655A52" w:rsidP="00655A52">
          <w:pPr>
            <w:pStyle w:val="A184E86F15994FACA9E12429B8A70B7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26B1BBE0124B06B568FEE133251F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9D3E1-48AF-4C08-9CCB-308ECA2392F2}"/>
      </w:docPartPr>
      <w:docPartBody>
        <w:p w:rsidR="00655A52" w:rsidRDefault="00655A52" w:rsidP="00655A52">
          <w:pPr>
            <w:pStyle w:val="4826B1BBE0124B06B568FEE133251F4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66988B845A4E9684F191A3E65B36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EDA16C-924A-4C9F-B0F1-92B784D77C04}"/>
      </w:docPartPr>
      <w:docPartBody>
        <w:p w:rsidR="00C14559" w:rsidRDefault="00C76278" w:rsidP="00C76278">
          <w:pPr>
            <w:pStyle w:val="E866988B845A4E9684F191A3E65B3684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2DB35023694DEC8E5BBDB68D6EE6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DE40D-B00C-45D6-BAD2-9377868E194F}"/>
      </w:docPartPr>
      <w:docPartBody>
        <w:p w:rsidR="00C14559" w:rsidRDefault="00C76278" w:rsidP="00C76278">
          <w:pPr>
            <w:pStyle w:val="782DB35023694DEC8E5BBDB68D6EE621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248F5D8AE94A85957BA0C6CA074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06704-0473-4561-B9B6-9B1B88039A46}"/>
      </w:docPartPr>
      <w:docPartBody>
        <w:p w:rsidR="00C14559" w:rsidRDefault="00C76278" w:rsidP="00C76278">
          <w:pPr>
            <w:pStyle w:val="80248F5D8AE94A85957BA0C6CA074CC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A7C95EA91A444DB617C718CC27E9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3A06F8-9BBE-4790-AF1A-244DD81CD6BB}"/>
      </w:docPartPr>
      <w:docPartBody>
        <w:p w:rsidR="00C14559" w:rsidRDefault="00C76278" w:rsidP="00C76278">
          <w:pPr>
            <w:pStyle w:val="66A7C95EA91A444DB617C718CC27E9E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0E22652D0A40E4A7BE71EBD9B9A5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F6BB8A-DD36-458F-86A2-BD46E7A7C2D2}"/>
      </w:docPartPr>
      <w:docPartBody>
        <w:p w:rsidR="00C14559" w:rsidRDefault="00C76278" w:rsidP="00C76278">
          <w:pPr>
            <w:pStyle w:val="310E22652D0A40E4A7BE71EBD9B9A57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06BFAC461949A9A33151C79A91D4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87D3B8-A48C-4C2D-B7EB-AA32F4D2DDA8}"/>
      </w:docPartPr>
      <w:docPartBody>
        <w:p w:rsidR="00C14559" w:rsidRDefault="00C76278" w:rsidP="00C76278">
          <w:pPr>
            <w:pStyle w:val="ED06BFAC461949A9A33151C79A91D4D9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2DAC8804899A46488EDB7A5A0A407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1C3354-E8C9-459E-81E7-4AC520C2A8D8}"/>
      </w:docPartPr>
      <w:docPartBody>
        <w:p w:rsidR="00C14559" w:rsidRDefault="00C76278" w:rsidP="00C76278">
          <w:pPr>
            <w:pStyle w:val="2DAC8804899A46488EDB7A5A0A4072D9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30F4CC48584555AC8E3AB1FB212E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072B7E-18F8-4381-9670-59721F603DC1}"/>
      </w:docPartPr>
      <w:docPartBody>
        <w:p w:rsidR="00C14559" w:rsidRDefault="00C76278" w:rsidP="00C76278">
          <w:pPr>
            <w:pStyle w:val="FF30F4CC48584555AC8E3AB1FB212E95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BE992E68C54973AE0580CB9CBD13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71CC99-0F15-41DB-A10D-AD8973086B48}"/>
      </w:docPartPr>
      <w:docPartBody>
        <w:p w:rsidR="00C14559" w:rsidRDefault="00C76278" w:rsidP="00C76278">
          <w:pPr>
            <w:pStyle w:val="6FBE992E68C54973AE0580CB9CBD137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747A3C39C44B32813EA97782BA07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2C9410-808E-4D9E-8839-ABACF750E12A}"/>
      </w:docPartPr>
      <w:docPartBody>
        <w:p w:rsidR="00C14559" w:rsidRDefault="00C76278" w:rsidP="00C76278">
          <w:pPr>
            <w:pStyle w:val="8A747A3C39C44B32813EA97782BA0704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33FAB991E14D92924E6A2B6595B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22E80-78A5-497A-BA35-2336BF903FC6}"/>
      </w:docPartPr>
      <w:docPartBody>
        <w:p w:rsidR="00C14559" w:rsidRDefault="00C76278" w:rsidP="00C76278">
          <w:pPr>
            <w:pStyle w:val="6033FAB991E14D92924E6A2B6595B8F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AD00DD5ACF4B3BB011E5394E941A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78533F-BDC1-46AF-A2DC-B5183D935814}"/>
      </w:docPartPr>
      <w:docPartBody>
        <w:p w:rsidR="00C14559" w:rsidRDefault="00C76278" w:rsidP="00C76278">
          <w:pPr>
            <w:pStyle w:val="20AD00DD5ACF4B3BB011E5394E941A3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0E1E44A2AB48AAB1A676BC48A31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77BB77-CC17-4809-8E96-86E73A4497D3}"/>
      </w:docPartPr>
      <w:docPartBody>
        <w:p w:rsidR="00C14559" w:rsidRDefault="00C76278" w:rsidP="00C76278">
          <w:pPr>
            <w:pStyle w:val="5D0E1E44A2AB48AAB1A676BC48A3154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31C86FD4384815AC73567752C66E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BAD0E-8002-418A-854C-C80BD4521464}"/>
      </w:docPartPr>
      <w:docPartBody>
        <w:p w:rsidR="00C14559" w:rsidRDefault="00C76278" w:rsidP="00C76278">
          <w:pPr>
            <w:pStyle w:val="1431C86FD4384815AC73567752C66ED7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F5C403B4024E47AC579FE5D1C22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07C614-5841-4297-8BF8-8F25FB74FC76}"/>
      </w:docPartPr>
      <w:docPartBody>
        <w:p w:rsidR="00C14559" w:rsidRDefault="00C76278" w:rsidP="00C76278">
          <w:pPr>
            <w:pStyle w:val="03F5C403B4024E47AC579FE5D1C22686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1D39CE399EB744718AE562DFCA76F4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C55C3F-7FC2-425E-8BE7-237BA7153766}"/>
      </w:docPartPr>
      <w:docPartBody>
        <w:p w:rsidR="00C14559" w:rsidRDefault="00C76278" w:rsidP="00C76278">
          <w:pPr>
            <w:pStyle w:val="1D39CE399EB744718AE562DFCA76F489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8F780C4C774A8D8F45DF37399EC3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EA280A-2CA6-4ECA-9066-25C84484AAF4}"/>
      </w:docPartPr>
      <w:docPartBody>
        <w:p w:rsidR="00C14559" w:rsidRDefault="00C76278" w:rsidP="00C76278">
          <w:pPr>
            <w:pStyle w:val="388F780C4C774A8D8F45DF37399EC325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6124BF75854733A35F71B7F011F7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788CD3-5B5C-4B37-9D8D-982CB4C3B53D}"/>
      </w:docPartPr>
      <w:docPartBody>
        <w:p w:rsidR="00C14559" w:rsidRDefault="00C76278" w:rsidP="00C76278">
          <w:pPr>
            <w:pStyle w:val="5A6124BF75854733A35F71B7F011F7C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6566A3DBEF417684B1F50B17A613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C12E3D-A7E0-498F-B029-4D9245C05BFC}"/>
      </w:docPartPr>
      <w:docPartBody>
        <w:p w:rsidR="00430AC9" w:rsidRDefault="00660525" w:rsidP="00660525">
          <w:pPr>
            <w:pStyle w:val="B96566A3DBEF417684B1F50B17A61347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77732699FF804FB9A5F6324FEE0939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9DC8D-EF4D-40C3-AAF0-D8A8CE5187CA}"/>
      </w:docPartPr>
      <w:docPartBody>
        <w:p w:rsidR="00430AC9" w:rsidRDefault="00660525" w:rsidP="00660525">
          <w:pPr>
            <w:pStyle w:val="77732699FF804FB9A5F6324FEE09390B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A8CA4E82204C0287ADBCFAB2452B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A9ED78-A2C8-4FC1-A0AB-C8A27F6FA0DF}"/>
      </w:docPartPr>
      <w:docPartBody>
        <w:p w:rsidR="00430AC9" w:rsidRDefault="00660525" w:rsidP="00660525">
          <w:pPr>
            <w:pStyle w:val="87A8CA4E82204C0287ADBCFAB2452B85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27297A64F44548A3B6FA0EFF837D78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92515B-21C7-4180-B9D5-23C2C577F960}"/>
      </w:docPartPr>
      <w:docPartBody>
        <w:p w:rsidR="00430AC9" w:rsidRDefault="00660525" w:rsidP="00660525">
          <w:pPr>
            <w:pStyle w:val="27297A64F44548A3B6FA0EFF837D7855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273171463D334ED192CC443015190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00D844-714F-46E9-A7A0-98B889B45227}"/>
      </w:docPartPr>
      <w:docPartBody>
        <w:p w:rsidR="00430AC9" w:rsidRDefault="00660525" w:rsidP="00660525">
          <w:pPr>
            <w:pStyle w:val="273171463D334ED192CC443015190910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37"/>
    <w:rsid w:val="0006009B"/>
    <w:rsid w:val="002100D4"/>
    <w:rsid w:val="002A5C6A"/>
    <w:rsid w:val="00430AC9"/>
    <w:rsid w:val="00493437"/>
    <w:rsid w:val="00583ECD"/>
    <w:rsid w:val="00655A52"/>
    <w:rsid w:val="00660525"/>
    <w:rsid w:val="00A14E85"/>
    <w:rsid w:val="00A22285"/>
    <w:rsid w:val="00A342D1"/>
    <w:rsid w:val="00A73825"/>
    <w:rsid w:val="00C14559"/>
    <w:rsid w:val="00C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60525"/>
    <w:rPr>
      <w:color w:val="808080"/>
    </w:rPr>
  </w:style>
  <w:style w:type="paragraph" w:customStyle="1" w:styleId="4A8A9ADD8AC34898B2B7F79692D0E443">
    <w:name w:val="4A8A9ADD8AC34898B2B7F79692D0E443"/>
  </w:style>
  <w:style w:type="paragraph" w:customStyle="1" w:styleId="A227D79C803F41EFA64B5E0A08AD91C4">
    <w:name w:val="A227D79C803F41EFA64B5E0A08AD91C4"/>
    <w:rsid w:val="00655A52"/>
  </w:style>
  <w:style w:type="paragraph" w:customStyle="1" w:styleId="B7B2FE979D19482B95DDFEF296605E78">
    <w:name w:val="B7B2FE979D19482B95DDFEF296605E78"/>
    <w:rsid w:val="00655A52"/>
  </w:style>
  <w:style w:type="paragraph" w:customStyle="1" w:styleId="BB5D88822150463EBC633A70F1EA9FF7">
    <w:name w:val="BB5D88822150463EBC633A70F1EA9FF7"/>
    <w:rsid w:val="00655A52"/>
  </w:style>
  <w:style w:type="paragraph" w:customStyle="1" w:styleId="7C6886C2C2F34940B63D73CEF648FC1D">
    <w:name w:val="7C6886C2C2F34940B63D73CEF648FC1D"/>
    <w:rsid w:val="00655A52"/>
  </w:style>
  <w:style w:type="paragraph" w:customStyle="1" w:styleId="ED37564060894A2EA0DB2C0D24A4D48F">
    <w:name w:val="ED37564060894A2EA0DB2C0D24A4D48F"/>
    <w:rsid w:val="00655A52"/>
  </w:style>
  <w:style w:type="paragraph" w:customStyle="1" w:styleId="63766A46B0FB467EB3176A6235549F57">
    <w:name w:val="63766A46B0FB467EB3176A6235549F57"/>
    <w:rsid w:val="00655A52"/>
  </w:style>
  <w:style w:type="paragraph" w:customStyle="1" w:styleId="47E81751888441FC96ED829F25ABBFBD">
    <w:name w:val="47E81751888441FC96ED829F25ABBFBD"/>
    <w:rsid w:val="00655A52"/>
  </w:style>
  <w:style w:type="paragraph" w:customStyle="1" w:styleId="A184E86F15994FACA9E12429B8A70B76">
    <w:name w:val="A184E86F15994FACA9E12429B8A70B76"/>
    <w:rsid w:val="00655A52"/>
  </w:style>
  <w:style w:type="paragraph" w:customStyle="1" w:styleId="4826B1BBE0124B06B568FEE133251F4C">
    <w:name w:val="4826B1BBE0124B06B568FEE133251F4C"/>
    <w:rsid w:val="00655A52"/>
  </w:style>
  <w:style w:type="paragraph" w:customStyle="1" w:styleId="E866988B845A4E9684F191A3E65B3684">
    <w:name w:val="E866988B845A4E9684F191A3E65B3684"/>
    <w:rsid w:val="00C76278"/>
  </w:style>
  <w:style w:type="paragraph" w:customStyle="1" w:styleId="782DB35023694DEC8E5BBDB68D6EE621">
    <w:name w:val="782DB35023694DEC8E5BBDB68D6EE621"/>
    <w:rsid w:val="00C76278"/>
  </w:style>
  <w:style w:type="paragraph" w:customStyle="1" w:styleId="80248F5D8AE94A85957BA0C6CA074CC8">
    <w:name w:val="80248F5D8AE94A85957BA0C6CA074CC8"/>
    <w:rsid w:val="00C76278"/>
  </w:style>
  <w:style w:type="paragraph" w:customStyle="1" w:styleId="66A7C95EA91A444DB617C718CC27E9ED">
    <w:name w:val="66A7C95EA91A444DB617C718CC27E9ED"/>
    <w:rsid w:val="00C76278"/>
  </w:style>
  <w:style w:type="paragraph" w:customStyle="1" w:styleId="310E22652D0A40E4A7BE71EBD9B9A57D">
    <w:name w:val="310E22652D0A40E4A7BE71EBD9B9A57D"/>
    <w:rsid w:val="00C76278"/>
  </w:style>
  <w:style w:type="paragraph" w:customStyle="1" w:styleId="ED06BFAC461949A9A33151C79A91D4D9">
    <w:name w:val="ED06BFAC461949A9A33151C79A91D4D9"/>
    <w:rsid w:val="00C76278"/>
  </w:style>
  <w:style w:type="paragraph" w:customStyle="1" w:styleId="2DAC8804899A46488EDB7A5A0A4072D9">
    <w:name w:val="2DAC8804899A46488EDB7A5A0A4072D9"/>
    <w:rsid w:val="00C76278"/>
  </w:style>
  <w:style w:type="paragraph" w:customStyle="1" w:styleId="FF30F4CC48584555AC8E3AB1FB212E95">
    <w:name w:val="FF30F4CC48584555AC8E3AB1FB212E95"/>
    <w:rsid w:val="00C76278"/>
  </w:style>
  <w:style w:type="paragraph" w:customStyle="1" w:styleId="6FBE992E68C54973AE0580CB9CBD1376">
    <w:name w:val="6FBE992E68C54973AE0580CB9CBD1376"/>
    <w:rsid w:val="00C76278"/>
  </w:style>
  <w:style w:type="paragraph" w:customStyle="1" w:styleId="8A747A3C39C44B32813EA97782BA0704">
    <w:name w:val="8A747A3C39C44B32813EA97782BA0704"/>
    <w:rsid w:val="00C76278"/>
  </w:style>
  <w:style w:type="paragraph" w:customStyle="1" w:styleId="6033FAB991E14D92924E6A2B6595B8FC">
    <w:name w:val="6033FAB991E14D92924E6A2B6595B8FC"/>
    <w:rsid w:val="00C76278"/>
  </w:style>
  <w:style w:type="paragraph" w:customStyle="1" w:styleId="20AD00DD5ACF4B3BB011E5394E941A3C">
    <w:name w:val="20AD00DD5ACF4B3BB011E5394E941A3C"/>
    <w:rsid w:val="00C76278"/>
  </w:style>
  <w:style w:type="paragraph" w:customStyle="1" w:styleId="5D0E1E44A2AB48AAB1A676BC48A31548">
    <w:name w:val="5D0E1E44A2AB48AAB1A676BC48A31548"/>
    <w:rsid w:val="00C76278"/>
  </w:style>
  <w:style w:type="paragraph" w:customStyle="1" w:styleId="1431C86FD4384815AC73567752C66ED7">
    <w:name w:val="1431C86FD4384815AC73567752C66ED7"/>
    <w:rsid w:val="00C76278"/>
  </w:style>
  <w:style w:type="paragraph" w:customStyle="1" w:styleId="03F5C403B4024E47AC579FE5D1C22686">
    <w:name w:val="03F5C403B4024E47AC579FE5D1C22686"/>
    <w:rsid w:val="00C76278"/>
  </w:style>
  <w:style w:type="paragraph" w:customStyle="1" w:styleId="1D39CE399EB744718AE562DFCA76F489">
    <w:name w:val="1D39CE399EB744718AE562DFCA76F489"/>
    <w:rsid w:val="00C76278"/>
  </w:style>
  <w:style w:type="paragraph" w:customStyle="1" w:styleId="388F780C4C774A8D8F45DF37399EC325">
    <w:name w:val="388F780C4C774A8D8F45DF37399EC325"/>
    <w:rsid w:val="00C76278"/>
  </w:style>
  <w:style w:type="paragraph" w:customStyle="1" w:styleId="5A6124BF75854733A35F71B7F011F7CC">
    <w:name w:val="5A6124BF75854733A35F71B7F011F7CC"/>
    <w:rsid w:val="00C76278"/>
  </w:style>
  <w:style w:type="paragraph" w:customStyle="1" w:styleId="B96566A3DBEF417684B1F50B17A61347">
    <w:name w:val="B96566A3DBEF417684B1F50B17A61347"/>
    <w:rsid w:val="00660525"/>
  </w:style>
  <w:style w:type="paragraph" w:customStyle="1" w:styleId="77732699FF804FB9A5F6324FEE09390B">
    <w:name w:val="77732699FF804FB9A5F6324FEE09390B"/>
    <w:rsid w:val="00660525"/>
  </w:style>
  <w:style w:type="paragraph" w:customStyle="1" w:styleId="87A8CA4E82204C0287ADBCFAB2452B85">
    <w:name w:val="87A8CA4E82204C0287ADBCFAB2452B85"/>
    <w:rsid w:val="00660525"/>
  </w:style>
  <w:style w:type="paragraph" w:customStyle="1" w:styleId="27297A64F44548A3B6FA0EFF837D7855">
    <w:name w:val="27297A64F44548A3B6FA0EFF837D7855"/>
    <w:rsid w:val="00660525"/>
  </w:style>
  <w:style w:type="paragraph" w:customStyle="1" w:styleId="273171463D334ED192CC443015190910">
    <w:name w:val="273171463D334ED192CC443015190910"/>
    <w:rsid w:val="00660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14" ma:contentTypeDescription="Een nieuw document maken." ma:contentTypeScope="" ma:versionID="69b4dd6778aa912df3406bc775b117e2">
  <xsd:schema xmlns:xsd="http://www.w3.org/2001/XMLSchema" xmlns:xs="http://www.w3.org/2001/XMLSchema" xmlns:p="http://schemas.microsoft.com/office/2006/metadata/properties" xmlns:ns2="e42e2177-25b1-43dd-98d8-1aba2307a5e9" xmlns:ns3="38f98e4d-50b2-4d1b-b500-1bb80a065552" targetNamespace="http://schemas.microsoft.com/office/2006/metadata/properties" ma:root="true" ma:fieldsID="dcf8a6638e4c24c1f16fe3b0b9436b12" ns2:_="" ns3:_="">
    <xsd:import namespace="e42e2177-25b1-43dd-98d8-1aba2307a5e9"/>
    <xsd:import namespace="38f98e4d-50b2-4d1b-b500-1bb80a065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8e4d-50b2-4d1b-b500-1bb80a0655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b938c4-3c77-4b14-b60e-5f4c46e8e33a}" ma:internalName="TaxCatchAll" ma:showField="CatchAllData" ma:web="38f98e4d-50b2-4d1b-b500-1bb80a06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98e4d-50b2-4d1b-b500-1bb80a065552" xsi:nil="true"/>
    <lcf76f155ced4ddcb4097134ff3c332f xmlns="e42e2177-25b1-43dd-98d8-1aba2307a5e9">
      <Terms xmlns="http://schemas.microsoft.com/office/infopath/2007/PartnerControls"/>
    </lcf76f155ced4ddcb4097134ff3c332f>
    <Datumentijd xmlns="e42e2177-25b1-43dd-98d8-1aba2307a5e9" xsi:nil="true"/>
  </documentManagement>
</p:properties>
</file>

<file path=customXml/itemProps1.xml><?xml version="1.0" encoding="utf-8"?>
<ds:datastoreItem xmlns:ds="http://schemas.openxmlformats.org/officeDocument/2006/customXml" ds:itemID="{8EC29FD9-5E5E-4E49-B4E0-1FDC32084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31FE2-1D8C-47A8-8904-42FDE9248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38f98e4d-50b2-4d1b-b500-1bb80a065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371040-9ECB-49FD-B455-53EE26D87F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4993BE-B4B6-4031-8BF2-22F0E5E05F06}">
  <ds:schemaRefs>
    <ds:schemaRef ds:uri="http://schemas.microsoft.com/office/2006/metadata/properties"/>
    <ds:schemaRef ds:uri="http://schemas.microsoft.com/office/infopath/2007/PartnerControls"/>
    <ds:schemaRef ds:uri="38f98e4d-50b2-4d1b-b500-1bb80a065552"/>
    <ds:schemaRef ds:uri="e42e2177-25b1-43dd-98d8-1aba2307a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 nieuwe huisstijl 1</Template>
  <TotalTime>8</TotalTime>
  <Pages>4</Pages>
  <Words>780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Pluimers</dc:creator>
  <cp:keywords/>
  <dc:description/>
  <cp:lastModifiedBy>Sharon Lisser</cp:lastModifiedBy>
  <cp:revision>21</cp:revision>
  <dcterms:created xsi:type="dcterms:W3CDTF">2026-04-13T14:14:00Z</dcterms:created>
  <dcterms:modified xsi:type="dcterms:W3CDTF">2026-04-21T13:03:00Z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  <property fmtid="{D5CDD505-2E9C-101B-9397-08002B2CF9AE}" pid="3" name="MediaServiceImageTags">
    <vt:lpwstr/>
  </property>
</Properties>
</file>