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472C" w14:textId="75D7B9CE" w:rsidR="007D2E4B" w:rsidRPr="001B5CF8" w:rsidRDefault="007D2E4B" w:rsidP="007D2E4B">
      <w:pPr>
        <w:pStyle w:val="HoofdstuktekstRapportH2"/>
      </w:pPr>
      <w:bookmarkStart w:id="0" w:name="_Hlk102660477"/>
      <w:r w:rsidRPr="001B5CF8">
        <w:t xml:space="preserve">Bijlage </w:t>
      </w:r>
      <w:r w:rsidR="00D042BF">
        <w:t>4</w:t>
      </w:r>
      <w:r w:rsidR="000230C8">
        <w:t>.1</w:t>
      </w:r>
      <w:r w:rsidR="007A7A81">
        <w:t>SD</w:t>
      </w:r>
      <w:r w:rsidR="003D625F">
        <w:t xml:space="preserve"> </w:t>
      </w:r>
      <w:r w:rsidRPr="001B5CF8">
        <w:t xml:space="preserve">- </w:t>
      </w:r>
      <w:r w:rsidR="007D3DD7" w:rsidRPr="007D3DD7">
        <w:t>Onderbouwing selectiecriteria</w:t>
      </w:r>
      <w:r w:rsidR="000230C8">
        <w:t xml:space="preserve"> perceel 1 Vormgeving</w:t>
      </w:r>
    </w:p>
    <w:p w14:paraId="116E28AC" w14:textId="690A9338" w:rsidR="008C038F" w:rsidRPr="007D2E4B" w:rsidRDefault="00736DAB" w:rsidP="007D2E4B">
      <w:pPr>
        <w:rPr>
          <w:rFonts w:ascii="Segoe UI" w:hAnsi="Segoe UI" w:cs="Segoe UI"/>
          <w:i/>
          <w:iCs/>
        </w:rPr>
      </w:pPr>
      <w:r w:rsidRPr="007D2E4B">
        <w:rPr>
          <w:rFonts w:ascii="Segoe UI" w:hAnsi="Segoe UI" w:cs="Segoe UI"/>
        </w:rPr>
        <w:t xml:space="preserve">Behorende bij de </w:t>
      </w:r>
      <w:r w:rsidR="00B05CA1" w:rsidRPr="007D2E4B">
        <w:rPr>
          <w:rFonts w:ascii="Segoe UI" w:hAnsi="Segoe UI" w:cs="Segoe UI"/>
        </w:rPr>
        <w:t>Europese</w:t>
      </w:r>
      <w:r w:rsidR="008C038F" w:rsidRPr="007D2E4B">
        <w:rPr>
          <w:rFonts w:ascii="Segoe UI" w:hAnsi="Segoe UI" w:cs="Segoe UI"/>
        </w:rPr>
        <w:t xml:space="preserve"> </w:t>
      </w:r>
      <w:r w:rsidR="00821FDC">
        <w:rPr>
          <w:rFonts w:ascii="Segoe UI" w:hAnsi="Segoe UI" w:cs="Segoe UI"/>
        </w:rPr>
        <w:t>niet</w:t>
      </w:r>
      <w:r w:rsidR="007A7A81">
        <w:rPr>
          <w:rFonts w:ascii="Segoe UI" w:hAnsi="Segoe UI" w:cs="Segoe UI"/>
        </w:rPr>
        <w:t>-</w:t>
      </w:r>
      <w:r w:rsidR="00F20950" w:rsidRPr="007D2E4B">
        <w:rPr>
          <w:rFonts w:ascii="Segoe UI" w:hAnsi="Segoe UI" w:cs="Segoe UI"/>
        </w:rPr>
        <w:t>ope</w:t>
      </w:r>
      <w:r w:rsidR="003B2420" w:rsidRPr="007D2E4B">
        <w:rPr>
          <w:rFonts w:ascii="Segoe UI" w:hAnsi="Segoe UI" w:cs="Segoe UI"/>
        </w:rPr>
        <w:t>n</w:t>
      </w:r>
      <w:r w:rsidR="00F20950" w:rsidRPr="007D2E4B">
        <w:rPr>
          <w:rFonts w:ascii="Segoe UI" w:hAnsi="Segoe UI" w:cs="Segoe UI"/>
        </w:rPr>
        <w:t xml:space="preserve">bare </w:t>
      </w:r>
      <w:r w:rsidR="008C038F" w:rsidRPr="007D2E4B">
        <w:rPr>
          <w:rFonts w:ascii="Segoe UI" w:hAnsi="Segoe UI" w:cs="Segoe UI"/>
        </w:rPr>
        <w:t xml:space="preserve">aanbesteding </w:t>
      </w:r>
      <w:r w:rsidR="000445CD">
        <w:rPr>
          <w:rFonts w:ascii="Segoe UI" w:hAnsi="Segoe UI" w:cs="Segoe UI"/>
        </w:rPr>
        <w:t>‘</w:t>
      </w:r>
      <w:r w:rsidR="00052EC8">
        <w:rPr>
          <w:rFonts w:ascii="Segoe UI" w:hAnsi="Segoe UI" w:cs="Segoe UI"/>
          <w:i/>
          <w:iCs/>
        </w:rPr>
        <w:t>Vormgeving &amp; drukwerk</w:t>
      </w:r>
      <w:r w:rsidR="000445CD">
        <w:rPr>
          <w:rFonts w:ascii="Segoe UI" w:hAnsi="Segoe UI" w:cs="Segoe UI"/>
          <w:i/>
          <w:iCs/>
        </w:rPr>
        <w:t xml:space="preserve">’. </w:t>
      </w:r>
    </w:p>
    <w:p w14:paraId="4A1AFF1D" w14:textId="77777777" w:rsidR="008C038F" w:rsidRDefault="008C038F" w:rsidP="008C038F"/>
    <w:p w14:paraId="08B9D0F5" w14:textId="70C5CC1B" w:rsidR="001A6E01" w:rsidRDefault="00052EC8" w:rsidP="00736DAB">
      <w:pPr>
        <w:pStyle w:val="Geenafstand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Gegadigde</w:t>
      </w:r>
      <w:r w:rsidR="00736DAB" w:rsidRPr="00E72D2E">
        <w:rPr>
          <w:rFonts w:ascii="Segoe UI" w:hAnsi="Segoe UI" w:cs="Segoe UI"/>
        </w:rPr>
        <w:t xml:space="preserve"> v</w:t>
      </w:r>
      <w:r w:rsidR="00EF7E34" w:rsidRPr="00E72D2E">
        <w:rPr>
          <w:rFonts w:ascii="Segoe UI" w:hAnsi="Segoe UI" w:cs="Segoe UI"/>
        </w:rPr>
        <w:t>erklaart in verband met de aanbesteding van het Beschrijven</w:t>
      </w:r>
      <w:r w:rsidR="007C61F1" w:rsidRPr="00E72D2E">
        <w:rPr>
          <w:rFonts w:ascii="Segoe UI" w:hAnsi="Segoe UI" w:cs="Segoe UI"/>
        </w:rPr>
        <w:t>d</w:t>
      </w:r>
      <w:r w:rsidR="00EF7E34" w:rsidRPr="00E72D2E">
        <w:rPr>
          <w:rFonts w:ascii="Segoe UI" w:hAnsi="Segoe UI" w:cs="Segoe UI"/>
        </w:rPr>
        <w:t xml:space="preserve"> document </w:t>
      </w:r>
      <w:r>
        <w:rPr>
          <w:rFonts w:ascii="Segoe UI" w:hAnsi="Segoe UI" w:cs="Segoe UI"/>
        </w:rPr>
        <w:t>‘</w:t>
      </w:r>
      <w:r>
        <w:rPr>
          <w:rFonts w:ascii="Segoe UI" w:hAnsi="Segoe UI" w:cs="Segoe UI"/>
          <w:i/>
          <w:iCs/>
        </w:rPr>
        <w:t>Vormgeving &amp; drukwerk’</w:t>
      </w:r>
      <w:r w:rsidR="000445CD" w:rsidRPr="000445CD">
        <w:rPr>
          <w:rFonts w:ascii="Segoe UI" w:hAnsi="Segoe UI" w:cs="Segoe UI"/>
          <w:i/>
          <w:iCs/>
        </w:rPr>
        <w:t xml:space="preserve"> </w:t>
      </w:r>
      <w:r w:rsidR="00736DAB" w:rsidRPr="00E72D2E">
        <w:rPr>
          <w:rFonts w:ascii="Segoe UI" w:hAnsi="Segoe UI" w:cs="Segoe UI"/>
        </w:rPr>
        <w:t>naar tevredenheid te hebben uitgevoerd:</w:t>
      </w:r>
    </w:p>
    <w:p w14:paraId="6B1A8E02" w14:textId="77777777" w:rsidR="005E3338" w:rsidRDefault="005E3338" w:rsidP="00736DAB">
      <w:pPr>
        <w:pStyle w:val="Geenafstand"/>
        <w:jc w:val="both"/>
        <w:rPr>
          <w:rFonts w:ascii="Segoe UI" w:hAnsi="Segoe UI" w:cs="Segoe UI"/>
        </w:rPr>
      </w:pPr>
    </w:p>
    <w:p w14:paraId="4F9492B6" w14:textId="6F7D9758" w:rsidR="005E3338" w:rsidRPr="005E3338" w:rsidRDefault="005E3338" w:rsidP="005E3338">
      <w:pPr>
        <w:pStyle w:val="Geenafstand"/>
        <w:rPr>
          <w:rFonts w:ascii="Segoe UI" w:hAnsi="Segoe UI" w:cs="Segoe UI"/>
          <w:b/>
          <w:bCs/>
          <w:i/>
          <w:iCs/>
        </w:rPr>
      </w:pPr>
      <w:r w:rsidRPr="005E3338">
        <w:rPr>
          <w:rFonts w:ascii="Segoe UI" w:hAnsi="Segoe UI" w:cs="Segoe UI"/>
          <w:b/>
          <w:bCs/>
        </w:rPr>
        <w:t>Selectiecriterium 1:</w:t>
      </w:r>
      <w:r w:rsidR="00ED68F0">
        <w:rPr>
          <w:rFonts w:ascii="Segoe UI" w:hAnsi="Segoe UI" w:cs="Segoe UI"/>
          <w:b/>
          <w:bCs/>
        </w:rPr>
        <w:t xml:space="preserve"> </w:t>
      </w:r>
      <w:r w:rsidRPr="005E3338">
        <w:rPr>
          <w:rFonts w:ascii="Segoe UI" w:hAnsi="Segoe UI" w:cs="Segoe UI"/>
          <w:b/>
          <w:bCs/>
          <w:i/>
          <w:iCs/>
        </w:rPr>
        <w:t>Ervaring met grafische vormgeving voor (semi)publieke Opdrachtgevers</w:t>
      </w:r>
    </w:p>
    <w:p w14:paraId="6564578F" w14:textId="77777777" w:rsidR="004A6770" w:rsidRDefault="004A6770" w:rsidP="004A6770">
      <w:pPr>
        <w:pStyle w:val="Geenafstand"/>
        <w:rPr>
          <w:rFonts w:ascii="Segoe UI" w:hAnsi="Segoe UI" w:cs="Segoe UI"/>
        </w:rPr>
      </w:pPr>
      <w:r w:rsidRPr="004A6770">
        <w:rPr>
          <w:rFonts w:ascii="Segoe UI" w:hAnsi="Segoe UI" w:cs="Segoe UI"/>
        </w:rPr>
        <w:t xml:space="preserve">De opdrachten omvatten onder andere het ontwikkelen van grafische/visuele concepten, opmaak van communicatiemiddelen en het opleveren van </w:t>
      </w:r>
      <w:proofErr w:type="spellStart"/>
      <w:r w:rsidRPr="004A6770">
        <w:rPr>
          <w:rFonts w:ascii="Segoe UI" w:hAnsi="Segoe UI" w:cs="Segoe UI"/>
        </w:rPr>
        <w:t>drukklaar</w:t>
      </w:r>
      <w:proofErr w:type="spellEnd"/>
      <w:r w:rsidRPr="004A6770">
        <w:rPr>
          <w:rFonts w:ascii="Segoe UI" w:hAnsi="Segoe UI" w:cs="Segoe UI"/>
        </w:rPr>
        <w:t xml:space="preserve"> of digitaal bruikbaar eindmateriaal. Dit wordt beoordeeld op de relevantie van de referentieprojecten.</w:t>
      </w:r>
    </w:p>
    <w:p w14:paraId="29A74CF1" w14:textId="77777777" w:rsidR="004A6770" w:rsidRPr="004A6770" w:rsidRDefault="004A6770" w:rsidP="004A6770">
      <w:pPr>
        <w:pStyle w:val="Geenafstand"/>
        <w:rPr>
          <w:rFonts w:ascii="Segoe UI" w:hAnsi="Segoe UI" w:cs="Segoe UI"/>
        </w:rPr>
      </w:pPr>
    </w:p>
    <w:p w14:paraId="075F2737" w14:textId="557FF6DE" w:rsidR="005E3338" w:rsidRDefault="004A6770" w:rsidP="004A6770">
      <w:pPr>
        <w:pStyle w:val="Geenafstand"/>
        <w:rPr>
          <w:rFonts w:ascii="Segoe UI" w:hAnsi="Segoe UI" w:cs="Segoe UI"/>
        </w:rPr>
      </w:pPr>
      <w:r w:rsidRPr="004A6770">
        <w:rPr>
          <w:rFonts w:ascii="Segoe UI" w:hAnsi="Segoe UI" w:cs="Segoe UI"/>
        </w:rPr>
        <w:t>U krijgt een hogere score bij: recente projecten, creativiteit, aanpassingen voor diverse kanalen en klantfeedback.</w:t>
      </w:r>
    </w:p>
    <w:p w14:paraId="27D330DF" w14:textId="77777777" w:rsidR="004A6770" w:rsidRPr="005E3338" w:rsidRDefault="004A6770" w:rsidP="004A6770">
      <w:pPr>
        <w:pStyle w:val="Geenafstand"/>
        <w:rPr>
          <w:rFonts w:ascii="Segoe UI" w:hAnsi="Segoe UI" w:cs="Segoe UI"/>
        </w:rPr>
      </w:pPr>
    </w:p>
    <w:p w14:paraId="68700DC5" w14:textId="7D486CE8" w:rsidR="005E3338" w:rsidRDefault="004944A8" w:rsidP="005E3338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Kruis aan wat van toepassing </w:t>
      </w:r>
      <w:r w:rsidR="006F1813">
        <w:rPr>
          <w:rFonts w:ascii="Segoe UI" w:hAnsi="Segoe UI" w:cs="Segoe UI"/>
        </w:rPr>
        <w:t>is.</w:t>
      </w:r>
    </w:p>
    <w:p w14:paraId="53800947" w14:textId="77777777" w:rsidR="002D6BD4" w:rsidRDefault="002D6BD4" w:rsidP="005E3338">
      <w:pPr>
        <w:pStyle w:val="Geenafstand"/>
        <w:rPr>
          <w:rFonts w:ascii="Segoe UI" w:hAnsi="Segoe UI" w:cs="Segoe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7375"/>
        <w:gridCol w:w="703"/>
      </w:tblGrid>
      <w:tr w:rsidR="002D6BD4" w14:paraId="1BE35851" w14:textId="77777777" w:rsidTr="002D6BD4">
        <w:tc>
          <w:tcPr>
            <w:tcW w:w="984" w:type="dxa"/>
            <w:shd w:val="clear" w:color="auto" w:fill="002060"/>
          </w:tcPr>
          <w:p w14:paraId="32F5F943" w14:textId="77777777" w:rsidR="002D6BD4" w:rsidRPr="00CB55C5" w:rsidRDefault="002D6BD4" w:rsidP="004F58D2">
            <w:pPr>
              <w:pStyle w:val="Geenafstand"/>
              <w:rPr>
                <w:rFonts w:cs="Segoe UI"/>
                <w:b/>
                <w:bCs/>
              </w:rPr>
            </w:pPr>
            <w:r w:rsidRPr="00CB55C5">
              <w:rPr>
                <w:rFonts w:ascii="Segoe UI" w:hAnsi="Segoe UI" w:cs="Segoe UI"/>
                <w:b/>
                <w:bCs/>
              </w:rPr>
              <w:t>Niveau</w:t>
            </w:r>
          </w:p>
        </w:tc>
        <w:tc>
          <w:tcPr>
            <w:tcW w:w="7375" w:type="dxa"/>
            <w:shd w:val="clear" w:color="auto" w:fill="002060"/>
          </w:tcPr>
          <w:p w14:paraId="21684F5E" w14:textId="77777777" w:rsidR="002D6BD4" w:rsidRPr="00CB55C5" w:rsidRDefault="002D6BD4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03" w:type="dxa"/>
            <w:shd w:val="clear" w:color="auto" w:fill="002060"/>
          </w:tcPr>
          <w:p w14:paraId="39B97C53" w14:textId="0DEBDF20" w:rsidR="002D6BD4" w:rsidRPr="00CB55C5" w:rsidRDefault="002D6BD4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</w:tr>
      <w:tr w:rsidR="002D6BD4" w14:paraId="38C0C981" w14:textId="77777777" w:rsidTr="002D6BD4">
        <w:tc>
          <w:tcPr>
            <w:tcW w:w="984" w:type="dxa"/>
          </w:tcPr>
          <w:p w14:paraId="7BBFDEEF" w14:textId="77777777" w:rsidR="002D6BD4" w:rsidRPr="006332A5" w:rsidRDefault="002D6BD4" w:rsidP="004F58D2">
            <w:pPr>
              <w:pStyle w:val="Geenafstand"/>
              <w:rPr>
                <w:rFonts w:ascii="Segoe UI" w:hAnsi="Segoe UI" w:cs="Segoe UI"/>
              </w:rPr>
            </w:pPr>
            <w:r w:rsidRPr="006332A5">
              <w:rPr>
                <w:rFonts w:ascii="Segoe UI" w:hAnsi="Segoe UI" w:cs="Segoe UI"/>
              </w:rPr>
              <w:t>1.</w:t>
            </w:r>
          </w:p>
        </w:tc>
        <w:tc>
          <w:tcPr>
            <w:tcW w:w="7375" w:type="dxa"/>
          </w:tcPr>
          <w:p w14:paraId="0AD869EB" w14:textId="77777777" w:rsidR="002D6BD4" w:rsidRPr="000B280D" w:rsidRDefault="002D6BD4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 recente referentie voldoet aan het selectiecriterium. </w:t>
            </w:r>
          </w:p>
        </w:tc>
        <w:tc>
          <w:tcPr>
            <w:tcW w:w="703" w:type="dxa"/>
          </w:tcPr>
          <w:p w14:paraId="2B640FD9" w14:textId="24DA3596" w:rsidR="002D6BD4" w:rsidRPr="000B280D" w:rsidRDefault="002D6BD4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2D6BD4" w14:paraId="631FFCE6" w14:textId="77777777" w:rsidTr="002D6BD4">
        <w:tc>
          <w:tcPr>
            <w:tcW w:w="984" w:type="dxa"/>
          </w:tcPr>
          <w:p w14:paraId="56FF3340" w14:textId="77777777" w:rsidR="002D6BD4" w:rsidRPr="006332A5" w:rsidRDefault="002D6BD4" w:rsidP="004F58D2">
            <w:pPr>
              <w:pStyle w:val="Geenafstand"/>
              <w:rPr>
                <w:rFonts w:ascii="Segoe UI" w:hAnsi="Segoe UI" w:cs="Segoe UI"/>
              </w:rPr>
            </w:pPr>
            <w:r w:rsidRPr="006332A5">
              <w:rPr>
                <w:rFonts w:ascii="Segoe UI" w:hAnsi="Segoe UI" w:cs="Segoe UI"/>
              </w:rPr>
              <w:t>2.</w:t>
            </w:r>
          </w:p>
        </w:tc>
        <w:tc>
          <w:tcPr>
            <w:tcW w:w="7375" w:type="dxa"/>
          </w:tcPr>
          <w:p w14:paraId="175E12D7" w14:textId="77777777" w:rsidR="002D6BD4" w:rsidRPr="000B280D" w:rsidRDefault="002D6BD4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 recente referentie voldoet aan niveau 1 en aanvullend aantoonbare variatie in conceptontwikkeling bevatten. </w:t>
            </w:r>
          </w:p>
        </w:tc>
        <w:tc>
          <w:tcPr>
            <w:tcW w:w="703" w:type="dxa"/>
          </w:tcPr>
          <w:p w14:paraId="0F058DDC" w14:textId="45F0512D" w:rsidR="002D6BD4" w:rsidRPr="000B280D" w:rsidRDefault="002D6BD4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2D6BD4" w14:paraId="2975E9B6" w14:textId="77777777" w:rsidTr="002D6BD4">
        <w:tc>
          <w:tcPr>
            <w:tcW w:w="984" w:type="dxa"/>
          </w:tcPr>
          <w:p w14:paraId="5D35E46F" w14:textId="77777777" w:rsidR="002D6BD4" w:rsidRPr="006332A5" w:rsidRDefault="002D6BD4" w:rsidP="004F58D2">
            <w:pPr>
              <w:pStyle w:val="Geenafstand"/>
              <w:rPr>
                <w:rFonts w:ascii="Segoe UI" w:hAnsi="Segoe UI" w:cs="Segoe UI"/>
              </w:rPr>
            </w:pPr>
            <w:r w:rsidRPr="006332A5">
              <w:rPr>
                <w:rFonts w:ascii="Segoe UI" w:hAnsi="Segoe UI" w:cs="Segoe UI"/>
              </w:rPr>
              <w:t>3.</w:t>
            </w:r>
          </w:p>
        </w:tc>
        <w:tc>
          <w:tcPr>
            <w:tcW w:w="7375" w:type="dxa"/>
          </w:tcPr>
          <w:p w14:paraId="77897134" w14:textId="77777777" w:rsidR="002D6BD4" w:rsidRPr="000B280D" w:rsidRDefault="002D6BD4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recente referentie voldoet aan niveau 1 en 2 en aanvullend complexe opdrachten betreffen met volledige oplevering (</w:t>
            </w:r>
            <w:proofErr w:type="spellStart"/>
            <w:r>
              <w:rPr>
                <w:rFonts w:ascii="Segoe UI" w:hAnsi="Segoe UI" w:cs="Segoe UI"/>
              </w:rPr>
              <w:t>drukklaar</w:t>
            </w:r>
            <w:proofErr w:type="spellEnd"/>
            <w:r>
              <w:rPr>
                <w:rFonts w:ascii="Segoe UI" w:hAnsi="Segoe UI" w:cs="Segoe UI"/>
              </w:rPr>
              <w:t>/digitaal).</w:t>
            </w:r>
          </w:p>
        </w:tc>
        <w:tc>
          <w:tcPr>
            <w:tcW w:w="703" w:type="dxa"/>
          </w:tcPr>
          <w:p w14:paraId="6EC8D3E5" w14:textId="1DC6198B" w:rsidR="002D6BD4" w:rsidRPr="000B280D" w:rsidRDefault="002D6BD4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</w:tbl>
    <w:p w14:paraId="3E8C99D3" w14:textId="77777777" w:rsidR="002D6BD4" w:rsidRPr="005E3338" w:rsidRDefault="002D6BD4" w:rsidP="005E3338">
      <w:pPr>
        <w:pStyle w:val="Geenafstand"/>
        <w:rPr>
          <w:rFonts w:ascii="Segoe UI" w:hAnsi="Segoe UI" w:cs="Segoe UI"/>
        </w:rPr>
      </w:pPr>
    </w:p>
    <w:p w14:paraId="2BDCBBD9" w14:textId="77777777" w:rsidR="005E3338" w:rsidRPr="005E3338" w:rsidRDefault="005E3338" w:rsidP="005E3338">
      <w:pPr>
        <w:pStyle w:val="Geenafstand"/>
        <w:rPr>
          <w:rFonts w:ascii="Segoe UI" w:hAnsi="Segoe UI" w:cs="Segoe UI"/>
        </w:rPr>
      </w:pPr>
    </w:p>
    <w:p w14:paraId="1D11296A" w14:textId="79EA166A" w:rsidR="005E3338" w:rsidRPr="005E3338" w:rsidRDefault="005E3338" w:rsidP="005E3338">
      <w:pPr>
        <w:pStyle w:val="Geenafstand"/>
        <w:rPr>
          <w:rFonts w:ascii="Segoe UI" w:hAnsi="Segoe UI" w:cs="Segoe UI"/>
          <w:b/>
          <w:bCs/>
          <w:i/>
          <w:iCs/>
        </w:rPr>
      </w:pPr>
      <w:r w:rsidRPr="005E3338">
        <w:rPr>
          <w:rFonts w:ascii="Segoe UI" w:hAnsi="Segoe UI" w:cs="Segoe UI"/>
          <w:b/>
          <w:bCs/>
        </w:rPr>
        <w:t>Selectiecriterium 2:</w:t>
      </w:r>
      <w:r w:rsidR="00ED68F0">
        <w:rPr>
          <w:rFonts w:ascii="Segoe UI" w:hAnsi="Segoe UI" w:cs="Segoe UI"/>
          <w:b/>
          <w:bCs/>
        </w:rPr>
        <w:t xml:space="preserve"> </w:t>
      </w:r>
      <w:r w:rsidRPr="005E3338">
        <w:rPr>
          <w:rFonts w:ascii="Segoe UI" w:hAnsi="Segoe UI" w:cs="Segoe UI"/>
          <w:b/>
          <w:bCs/>
          <w:i/>
          <w:iCs/>
        </w:rPr>
        <w:t>Ervaring met huisstijltoepassing en doorvertaling</w:t>
      </w:r>
    </w:p>
    <w:p w14:paraId="6023E65A" w14:textId="77777777" w:rsidR="002B075C" w:rsidRDefault="002B075C" w:rsidP="002B075C">
      <w:pPr>
        <w:pStyle w:val="Geenafstand"/>
        <w:rPr>
          <w:rFonts w:ascii="Segoe UI" w:hAnsi="Segoe UI" w:cs="Segoe UI"/>
        </w:rPr>
      </w:pPr>
      <w:r w:rsidRPr="002B075C">
        <w:rPr>
          <w:rFonts w:ascii="Segoe UI" w:hAnsi="Segoe UI" w:cs="Segoe UI"/>
        </w:rPr>
        <w:t xml:space="preserve">Dit criterium betreft het toepassen en bewaken van bestaande huisstijl, inclusief consistente doorvertaling naar meerdere middelen zoals flyers, brochures, posters, rapporten en/of </w:t>
      </w:r>
      <w:proofErr w:type="spellStart"/>
      <w:r w:rsidRPr="002B075C">
        <w:rPr>
          <w:rFonts w:ascii="Segoe UI" w:hAnsi="Segoe UI" w:cs="Segoe UI"/>
        </w:rPr>
        <w:t>social</w:t>
      </w:r>
      <w:proofErr w:type="spellEnd"/>
      <w:r w:rsidRPr="002B075C">
        <w:rPr>
          <w:rFonts w:ascii="Segoe UI" w:hAnsi="Segoe UI" w:cs="Segoe UI"/>
        </w:rPr>
        <w:t>-media uitingen. Dit wordt beoordeeld op bewijs van consistente toepassing van huisstijl in meerdere middelen. U dient een portfolio met meerdere voorbeelden van verschillende middelen in te dienen.</w:t>
      </w:r>
    </w:p>
    <w:p w14:paraId="68716C0C" w14:textId="77777777" w:rsidR="002B075C" w:rsidRPr="002B075C" w:rsidRDefault="002B075C" w:rsidP="002B075C">
      <w:pPr>
        <w:pStyle w:val="Geenafstand"/>
        <w:rPr>
          <w:rFonts w:ascii="Segoe UI" w:hAnsi="Segoe UI" w:cs="Segoe UI"/>
        </w:rPr>
      </w:pPr>
    </w:p>
    <w:p w14:paraId="4B8FD7C1" w14:textId="5C48E462" w:rsidR="005E3338" w:rsidRDefault="002B075C" w:rsidP="002B075C">
      <w:pPr>
        <w:pStyle w:val="Geenafstand"/>
        <w:rPr>
          <w:rFonts w:ascii="Segoe UI" w:hAnsi="Segoe UI" w:cs="Segoe UI"/>
        </w:rPr>
      </w:pPr>
      <w:r w:rsidRPr="002B075C">
        <w:rPr>
          <w:rFonts w:ascii="Segoe UI" w:hAnsi="Segoe UI" w:cs="Segoe UI"/>
        </w:rPr>
        <w:t>U krijgt een hogere score bij bewijs van huisstijlbewaking door meerdere betrokkenen binnen een project- of teamverband, met aantoonbare afstemming en kwaliteitscontrole.</w:t>
      </w:r>
    </w:p>
    <w:p w14:paraId="73830EC2" w14:textId="77777777" w:rsidR="002B075C" w:rsidRPr="005E3338" w:rsidRDefault="002B075C" w:rsidP="002B075C">
      <w:pPr>
        <w:pStyle w:val="Geenafstand"/>
        <w:rPr>
          <w:rFonts w:ascii="Segoe UI" w:hAnsi="Segoe UI" w:cs="Segoe UI"/>
        </w:rPr>
      </w:pPr>
    </w:p>
    <w:p w14:paraId="3C57B773" w14:textId="77777777" w:rsidR="00884970" w:rsidRDefault="00884970">
      <w:pPr>
        <w:spacing w:after="160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6854F69B" w14:textId="593E0BCE" w:rsidR="005E3338" w:rsidRPr="005E3338" w:rsidRDefault="000230C8" w:rsidP="00884970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Kruis aan wat van toepassing is.</w:t>
      </w:r>
    </w:p>
    <w:p w14:paraId="1E857CF1" w14:textId="77777777" w:rsidR="005E3338" w:rsidRPr="005E3338" w:rsidRDefault="005E3338" w:rsidP="005E3338">
      <w:pPr>
        <w:pStyle w:val="Geenafstand"/>
        <w:rPr>
          <w:rFonts w:ascii="Segoe UI" w:hAnsi="Segoe UI" w:cs="Segoe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4"/>
        <w:gridCol w:w="7375"/>
        <w:gridCol w:w="703"/>
      </w:tblGrid>
      <w:tr w:rsidR="00884970" w14:paraId="02B89ED1" w14:textId="77777777" w:rsidTr="00884970">
        <w:tc>
          <w:tcPr>
            <w:tcW w:w="984" w:type="dxa"/>
            <w:shd w:val="clear" w:color="auto" w:fill="002060"/>
          </w:tcPr>
          <w:p w14:paraId="7475DF15" w14:textId="77777777" w:rsidR="00884970" w:rsidRPr="00CB55C5" w:rsidRDefault="00884970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  <w:r w:rsidRPr="00CB55C5">
              <w:rPr>
                <w:rFonts w:ascii="Segoe UI" w:hAnsi="Segoe UI" w:cs="Segoe UI"/>
                <w:b/>
                <w:bCs/>
              </w:rPr>
              <w:t>Niveau</w:t>
            </w:r>
          </w:p>
        </w:tc>
        <w:tc>
          <w:tcPr>
            <w:tcW w:w="7375" w:type="dxa"/>
            <w:shd w:val="clear" w:color="auto" w:fill="002060"/>
          </w:tcPr>
          <w:p w14:paraId="68FC0EE7" w14:textId="77777777" w:rsidR="00884970" w:rsidRPr="00CB55C5" w:rsidRDefault="00884970" w:rsidP="004F58D2">
            <w:pPr>
              <w:pStyle w:val="Geenafstand"/>
              <w:rPr>
                <w:rFonts w:cs="Segoe UI"/>
                <w:b/>
                <w:bCs/>
              </w:rPr>
            </w:pPr>
          </w:p>
        </w:tc>
        <w:tc>
          <w:tcPr>
            <w:tcW w:w="703" w:type="dxa"/>
            <w:shd w:val="clear" w:color="auto" w:fill="002060"/>
          </w:tcPr>
          <w:p w14:paraId="28D4B1E0" w14:textId="198E3F09" w:rsidR="00884970" w:rsidRPr="00CB55C5" w:rsidRDefault="00884970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</w:tr>
      <w:tr w:rsidR="00884970" w14:paraId="3218FAAE" w14:textId="77777777" w:rsidTr="00884970">
        <w:tc>
          <w:tcPr>
            <w:tcW w:w="984" w:type="dxa"/>
          </w:tcPr>
          <w:p w14:paraId="7FB1737D" w14:textId="77777777" w:rsidR="00884970" w:rsidRPr="000B280D" w:rsidRDefault="00884970" w:rsidP="004F58D2">
            <w:pPr>
              <w:pStyle w:val="Geenafstand"/>
              <w:rPr>
                <w:rFonts w:ascii="Segoe UI" w:hAnsi="Segoe UI" w:cs="Segoe UI"/>
              </w:rPr>
            </w:pPr>
            <w:r w:rsidRPr="00620375">
              <w:rPr>
                <w:rFonts w:ascii="Segoe UI" w:hAnsi="Segoe UI" w:cs="Segoe UI"/>
              </w:rPr>
              <w:t>1.</w:t>
            </w:r>
            <w:r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7375" w:type="dxa"/>
          </w:tcPr>
          <w:p w14:paraId="55A89220" w14:textId="77777777" w:rsidR="00884970" w:rsidRDefault="00884970" w:rsidP="004F58D2">
            <w:pPr>
              <w:pStyle w:val="Geenafstand"/>
              <w:rPr>
                <w:rFonts w:cs="Segoe UI"/>
              </w:rPr>
            </w:pPr>
            <w:r>
              <w:rPr>
                <w:rFonts w:ascii="Segoe UI" w:hAnsi="Segoe UI" w:cs="Segoe UI"/>
              </w:rPr>
              <w:t>De portfolio voldoet aan het selectiecriterium met ontwerpen van 1 of 2 middelen.</w:t>
            </w:r>
          </w:p>
        </w:tc>
        <w:tc>
          <w:tcPr>
            <w:tcW w:w="703" w:type="dxa"/>
          </w:tcPr>
          <w:p w14:paraId="3EFAAF04" w14:textId="1F1557D5" w:rsidR="00884970" w:rsidRPr="000B280D" w:rsidRDefault="00884970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884970" w14:paraId="0BC838BD" w14:textId="77777777" w:rsidTr="00884970">
        <w:tc>
          <w:tcPr>
            <w:tcW w:w="984" w:type="dxa"/>
          </w:tcPr>
          <w:p w14:paraId="0355B0F8" w14:textId="77777777" w:rsidR="00884970" w:rsidRPr="000B280D" w:rsidRDefault="00884970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</w:p>
        </w:tc>
        <w:tc>
          <w:tcPr>
            <w:tcW w:w="7375" w:type="dxa"/>
          </w:tcPr>
          <w:p w14:paraId="0972BFB6" w14:textId="77777777" w:rsidR="00884970" w:rsidRDefault="00884970" w:rsidP="004F58D2">
            <w:pPr>
              <w:pStyle w:val="Geenafstand"/>
              <w:rPr>
                <w:rFonts w:cs="Segoe UI"/>
              </w:rPr>
            </w:pPr>
            <w:r>
              <w:rPr>
                <w:rFonts w:ascii="Segoe UI" w:hAnsi="Segoe UI" w:cs="Segoe UI"/>
              </w:rPr>
              <w:t>De portfolio voldoet aan niveau 1 en aanvullend aantoonbare doorvertaling naar 3 of meer middelen.</w:t>
            </w:r>
          </w:p>
        </w:tc>
        <w:tc>
          <w:tcPr>
            <w:tcW w:w="703" w:type="dxa"/>
          </w:tcPr>
          <w:p w14:paraId="123163A4" w14:textId="08760D0D" w:rsidR="00884970" w:rsidRPr="000B280D" w:rsidRDefault="00884970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884970" w14:paraId="11EADEEF" w14:textId="77777777" w:rsidTr="00884970">
        <w:tc>
          <w:tcPr>
            <w:tcW w:w="984" w:type="dxa"/>
          </w:tcPr>
          <w:p w14:paraId="1B3559F1" w14:textId="77777777" w:rsidR="00884970" w:rsidRPr="000B280D" w:rsidRDefault="00884970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3. </w:t>
            </w:r>
          </w:p>
        </w:tc>
        <w:tc>
          <w:tcPr>
            <w:tcW w:w="7375" w:type="dxa"/>
          </w:tcPr>
          <w:p w14:paraId="68C83DA0" w14:textId="77777777" w:rsidR="00884970" w:rsidRDefault="00884970" w:rsidP="004F58D2">
            <w:pPr>
              <w:pStyle w:val="Geenafstand"/>
              <w:rPr>
                <w:rFonts w:cs="Segoe UI"/>
              </w:rPr>
            </w:pPr>
            <w:r>
              <w:rPr>
                <w:rFonts w:ascii="Segoe UI" w:hAnsi="Segoe UI" w:cs="Segoe UI"/>
              </w:rPr>
              <w:t xml:space="preserve">De portfolio voldoet aan niveau 1 en 2 en aanvullend aantoonbare innovatieve, consistente doorvertaling (inclusief </w:t>
            </w:r>
            <w:proofErr w:type="spellStart"/>
            <w:r>
              <w:rPr>
                <w:rFonts w:ascii="Segoe UI" w:hAnsi="Segoe UI" w:cs="Segoe UI"/>
              </w:rPr>
              <w:t>social</w:t>
            </w:r>
            <w:proofErr w:type="spellEnd"/>
            <w:r>
              <w:rPr>
                <w:rFonts w:ascii="Segoe UI" w:hAnsi="Segoe UI" w:cs="Segoe UI"/>
              </w:rPr>
              <w:t xml:space="preserve"> media campagne).</w:t>
            </w:r>
          </w:p>
        </w:tc>
        <w:tc>
          <w:tcPr>
            <w:tcW w:w="703" w:type="dxa"/>
          </w:tcPr>
          <w:p w14:paraId="64F1237A" w14:textId="2D43532E" w:rsidR="00884970" w:rsidRPr="000B280D" w:rsidRDefault="00884970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</w:tbl>
    <w:p w14:paraId="60B996FF" w14:textId="77777777" w:rsidR="005E3338" w:rsidRPr="005E3338" w:rsidRDefault="005E3338" w:rsidP="005E3338">
      <w:pPr>
        <w:pStyle w:val="Geenafstand"/>
        <w:rPr>
          <w:rFonts w:ascii="Segoe UI" w:hAnsi="Segoe UI" w:cs="Segoe UI"/>
        </w:rPr>
      </w:pPr>
    </w:p>
    <w:p w14:paraId="70279400" w14:textId="173E2749" w:rsidR="005E3338" w:rsidRPr="005E3338" w:rsidRDefault="005E3338" w:rsidP="005E3338">
      <w:pPr>
        <w:pStyle w:val="Geenafstand"/>
        <w:rPr>
          <w:rFonts w:ascii="Segoe UI" w:hAnsi="Segoe UI" w:cs="Segoe UI"/>
          <w:b/>
          <w:bCs/>
          <w:i/>
          <w:iCs/>
        </w:rPr>
      </w:pPr>
      <w:r w:rsidRPr="005E3338">
        <w:rPr>
          <w:rFonts w:ascii="Segoe UI" w:hAnsi="Segoe UI" w:cs="Segoe UI"/>
          <w:b/>
          <w:bCs/>
        </w:rPr>
        <w:t>Selectiecriterium 3:</w:t>
      </w:r>
      <w:r w:rsidR="00ED68F0">
        <w:rPr>
          <w:rFonts w:ascii="Segoe UI" w:hAnsi="Segoe UI" w:cs="Segoe UI"/>
          <w:b/>
          <w:bCs/>
        </w:rPr>
        <w:t xml:space="preserve"> </w:t>
      </w:r>
      <w:r w:rsidRPr="005E3338">
        <w:rPr>
          <w:rFonts w:ascii="Segoe UI" w:hAnsi="Segoe UI" w:cs="Segoe UI"/>
          <w:b/>
          <w:bCs/>
          <w:i/>
          <w:iCs/>
        </w:rPr>
        <w:t>Ervaring met WCAG 2.1 AA-toepassing</w:t>
      </w:r>
    </w:p>
    <w:p w14:paraId="1A90D471" w14:textId="77777777" w:rsidR="00125C5B" w:rsidRDefault="00125C5B" w:rsidP="00125C5B">
      <w:pPr>
        <w:pStyle w:val="Geenafstand"/>
        <w:rPr>
          <w:rFonts w:ascii="Segoe UI" w:hAnsi="Segoe UI" w:cs="Segoe UI"/>
        </w:rPr>
      </w:pPr>
      <w:r w:rsidRPr="00125C5B">
        <w:rPr>
          <w:rFonts w:ascii="Segoe UI" w:hAnsi="Segoe UI" w:cs="Segoe UI"/>
        </w:rPr>
        <w:t xml:space="preserve">Dit criterium wordt beoordeeld op een referentie met toegankelijke ontwerpen en certificering. </w:t>
      </w:r>
    </w:p>
    <w:p w14:paraId="659C0993" w14:textId="77777777" w:rsidR="00125C5B" w:rsidRPr="00125C5B" w:rsidRDefault="00125C5B" w:rsidP="00125C5B">
      <w:pPr>
        <w:pStyle w:val="Geenafstand"/>
        <w:rPr>
          <w:rFonts w:ascii="Segoe UI" w:hAnsi="Segoe UI" w:cs="Segoe UI"/>
        </w:rPr>
      </w:pPr>
    </w:p>
    <w:p w14:paraId="0C399DDA" w14:textId="4132BE47" w:rsidR="005E3338" w:rsidRDefault="00125C5B" w:rsidP="00125C5B">
      <w:pPr>
        <w:pStyle w:val="Geenafstand"/>
        <w:rPr>
          <w:rFonts w:ascii="Segoe UI" w:hAnsi="Segoe UI" w:cs="Segoe UI"/>
        </w:rPr>
      </w:pPr>
      <w:r w:rsidRPr="00125C5B">
        <w:rPr>
          <w:rFonts w:ascii="Segoe UI" w:hAnsi="Segoe UI" w:cs="Segoe UI"/>
        </w:rPr>
        <w:t xml:space="preserve">U ontvangt een hogere score bij: recente certificaten (bijv. van Digitale Overheid), trainingen van personeel en voorbeelden van complexe toegankelijke </w:t>
      </w:r>
      <w:proofErr w:type="spellStart"/>
      <w:r w:rsidRPr="00125C5B">
        <w:rPr>
          <w:rFonts w:ascii="Segoe UI" w:hAnsi="Segoe UI" w:cs="Segoe UI"/>
        </w:rPr>
        <w:t>visuals</w:t>
      </w:r>
      <w:proofErr w:type="spellEnd"/>
      <w:r w:rsidRPr="00125C5B">
        <w:rPr>
          <w:rFonts w:ascii="Segoe UI" w:hAnsi="Segoe UI" w:cs="Segoe UI"/>
        </w:rPr>
        <w:t>.</w:t>
      </w:r>
    </w:p>
    <w:p w14:paraId="5A0CF39E" w14:textId="77777777" w:rsidR="00125C5B" w:rsidRPr="005E3338" w:rsidRDefault="00125C5B" w:rsidP="00125C5B">
      <w:pPr>
        <w:pStyle w:val="Geenafstand"/>
        <w:rPr>
          <w:rFonts w:ascii="Segoe UI" w:hAnsi="Segoe UI" w:cs="Segoe UI"/>
        </w:rPr>
      </w:pPr>
    </w:p>
    <w:p w14:paraId="1969619B" w14:textId="33F9D152" w:rsidR="005E3338" w:rsidRDefault="000230C8" w:rsidP="005E3338">
      <w:pPr>
        <w:pStyle w:val="Geenafstand"/>
        <w:rPr>
          <w:rFonts w:ascii="Segoe UI" w:hAnsi="Segoe UI" w:cs="Segoe UI"/>
        </w:rPr>
      </w:pPr>
      <w:r>
        <w:rPr>
          <w:rFonts w:ascii="Segoe UI" w:hAnsi="Segoe UI" w:cs="Segoe UI"/>
        </w:rPr>
        <w:t>Kruis aan wat van toepassing is</w:t>
      </w:r>
      <w:r w:rsidR="009C54D1">
        <w:rPr>
          <w:rFonts w:ascii="Segoe UI" w:hAnsi="Segoe UI" w:cs="Segoe UI"/>
        </w:rPr>
        <w:t>.</w:t>
      </w:r>
    </w:p>
    <w:p w14:paraId="5883C958" w14:textId="77777777" w:rsidR="009C54D1" w:rsidRDefault="009C54D1" w:rsidP="005E3338">
      <w:pPr>
        <w:pStyle w:val="Geenafstand"/>
        <w:rPr>
          <w:rFonts w:ascii="Segoe UI" w:hAnsi="Segoe UI" w:cs="Segoe U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3"/>
        <w:gridCol w:w="7376"/>
        <w:gridCol w:w="703"/>
      </w:tblGrid>
      <w:tr w:rsidR="009C54D1" w14:paraId="3865A4FE" w14:textId="77777777" w:rsidTr="009C54D1">
        <w:tc>
          <w:tcPr>
            <w:tcW w:w="983" w:type="dxa"/>
            <w:shd w:val="clear" w:color="auto" w:fill="002060"/>
          </w:tcPr>
          <w:p w14:paraId="0333C056" w14:textId="77777777" w:rsidR="009C54D1" w:rsidRPr="00CB55C5" w:rsidRDefault="009C54D1" w:rsidP="004F58D2">
            <w:pPr>
              <w:pStyle w:val="Geenafstand"/>
              <w:rPr>
                <w:rFonts w:cs="Segoe UI"/>
                <w:b/>
                <w:bCs/>
              </w:rPr>
            </w:pPr>
            <w:r w:rsidRPr="00CB55C5">
              <w:rPr>
                <w:rFonts w:ascii="Segoe UI" w:hAnsi="Segoe UI" w:cs="Segoe UI"/>
                <w:b/>
                <w:bCs/>
              </w:rPr>
              <w:t>Niveau</w:t>
            </w:r>
          </w:p>
        </w:tc>
        <w:tc>
          <w:tcPr>
            <w:tcW w:w="7376" w:type="dxa"/>
            <w:shd w:val="clear" w:color="auto" w:fill="002060"/>
          </w:tcPr>
          <w:p w14:paraId="73666567" w14:textId="77777777" w:rsidR="009C54D1" w:rsidRPr="00CB55C5" w:rsidRDefault="009C54D1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703" w:type="dxa"/>
            <w:shd w:val="clear" w:color="auto" w:fill="002060"/>
          </w:tcPr>
          <w:p w14:paraId="3A4D092C" w14:textId="5A9512F1" w:rsidR="009C54D1" w:rsidRPr="00CB55C5" w:rsidRDefault="009C54D1" w:rsidP="004F58D2">
            <w:pPr>
              <w:pStyle w:val="Geenafstand"/>
              <w:rPr>
                <w:rFonts w:ascii="Segoe UI" w:hAnsi="Segoe UI" w:cs="Segoe UI"/>
                <w:b/>
                <w:bCs/>
              </w:rPr>
            </w:pPr>
          </w:p>
        </w:tc>
      </w:tr>
      <w:tr w:rsidR="009C54D1" w14:paraId="7A453C23" w14:textId="77777777" w:rsidTr="009C54D1">
        <w:tc>
          <w:tcPr>
            <w:tcW w:w="983" w:type="dxa"/>
          </w:tcPr>
          <w:p w14:paraId="2E776D1B" w14:textId="77777777" w:rsidR="009C54D1" w:rsidRPr="0079027D" w:rsidRDefault="009C54D1" w:rsidP="004F58D2">
            <w:pPr>
              <w:pStyle w:val="Geenafstand"/>
              <w:rPr>
                <w:rFonts w:ascii="Segoe UI" w:hAnsi="Segoe UI" w:cs="Segoe UI"/>
              </w:rPr>
            </w:pPr>
            <w:r w:rsidRPr="0079027D">
              <w:rPr>
                <w:rFonts w:ascii="Segoe UI" w:hAnsi="Segoe UI" w:cs="Segoe UI"/>
              </w:rPr>
              <w:t>1.</w:t>
            </w:r>
          </w:p>
        </w:tc>
        <w:tc>
          <w:tcPr>
            <w:tcW w:w="7376" w:type="dxa"/>
          </w:tcPr>
          <w:p w14:paraId="36A16D91" w14:textId="77777777" w:rsidR="009C54D1" w:rsidRPr="000B280D" w:rsidRDefault="009C54D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De referentie voldoet aan het selectiecriterium. </w:t>
            </w:r>
          </w:p>
        </w:tc>
        <w:tc>
          <w:tcPr>
            <w:tcW w:w="703" w:type="dxa"/>
          </w:tcPr>
          <w:p w14:paraId="69F51576" w14:textId="7EE4C5C6" w:rsidR="009C54D1" w:rsidRPr="000B280D" w:rsidRDefault="009C54D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9C54D1" w14:paraId="2E42233E" w14:textId="77777777" w:rsidTr="009C54D1">
        <w:tc>
          <w:tcPr>
            <w:tcW w:w="983" w:type="dxa"/>
          </w:tcPr>
          <w:p w14:paraId="4D20F69C" w14:textId="77777777" w:rsidR="009C54D1" w:rsidRPr="0079027D" w:rsidRDefault="009C54D1" w:rsidP="004F58D2">
            <w:pPr>
              <w:pStyle w:val="Geenafstand"/>
              <w:rPr>
                <w:rFonts w:ascii="Segoe UI" w:hAnsi="Segoe UI" w:cs="Segoe UI"/>
              </w:rPr>
            </w:pPr>
            <w:r w:rsidRPr="0079027D">
              <w:rPr>
                <w:rFonts w:ascii="Segoe UI" w:hAnsi="Segoe UI" w:cs="Segoe UI"/>
              </w:rPr>
              <w:t>2.</w:t>
            </w:r>
          </w:p>
        </w:tc>
        <w:tc>
          <w:tcPr>
            <w:tcW w:w="7376" w:type="dxa"/>
          </w:tcPr>
          <w:p w14:paraId="04A1AE18" w14:textId="77777777" w:rsidR="009C54D1" w:rsidRPr="000B280D" w:rsidRDefault="009C54D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referentie voldoet aan niveau 1 en aanvullend aantoonbare AA-conformiteit (inclusief een bewijs waaruit blijkt dat ze aan de AA-eisen voldoen).</w:t>
            </w:r>
          </w:p>
        </w:tc>
        <w:tc>
          <w:tcPr>
            <w:tcW w:w="703" w:type="dxa"/>
          </w:tcPr>
          <w:p w14:paraId="49A08604" w14:textId="4406C85A" w:rsidR="009C54D1" w:rsidRPr="000B280D" w:rsidRDefault="009C54D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  <w:tr w:rsidR="009C54D1" w14:paraId="02EC89AD" w14:textId="77777777" w:rsidTr="009C54D1">
        <w:tc>
          <w:tcPr>
            <w:tcW w:w="983" w:type="dxa"/>
          </w:tcPr>
          <w:p w14:paraId="3A4EC88E" w14:textId="77777777" w:rsidR="009C54D1" w:rsidRPr="0079027D" w:rsidRDefault="009C54D1" w:rsidP="004F58D2">
            <w:pPr>
              <w:pStyle w:val="Geenafstand"/>
              <w:rPr>
                <w:rFonts w:ascii="Segoe UI" w:hAnsi="Segoe UI" w:cs="Segoe UI"/>
              </w:rPr>
            </w:pPr>
            <w:r w:rsidRPr="0079027D">
              <w:rPr>
                <w:rFonts w:ascii="Segoe UI" w:hAnsi="Segoe UI" w:cs="Segoe UI"/>
              </w:rPr>
              <w:t>3.</w:t>
            </w:r>
          </w:p>
        </w:tc>
        <w:tc>
          <w:tcPr>
            <w:tcW w:w="7376" w:type="dxa"/>
          </w:tcPr>
          <w:p w14:paraId="7B70D0EA" w14:textId="77777777" w:rsidR="009C54D1" w:rsidRPr="000B280D" w:rsidRDefault="009C54D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 referentie voldoet aan niveau 1 en 2 en aanvullend volledige AA-certificering of geautomatiseerde scans + handmatige validatie.</w:t>
            </w:r>
          </w:p>
        </w:tc>
        <w:tc>
          <w:tcPr>
            <w:tcW w:w="703" w:type="dxa"/>
          </w:tcPr>
          <w:p w14:paraId="320B9F57" w14:textId="5E2F279E" w:rsidR="009C54D1" w:rsidRPr="000B280D" w:rsidRDefault="009C54D1" w:rsidP="004F58D2">
            <w:pPr>
              <w:pStyle w:val="Geenafstand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sym w:font="Wingdings" w:char="F0A8"/>
            </w:r>
          </w:p>
        </w:tc>
      </w:tr>
    </w:tbl>
    <w:p w14:paraId="15EB694F" w14:textId="77777777" w:rsidR="009C54D1" w:rsidRPr="005E3338" w:rsidRDefault="009C54D1" w:rsidP="005E3338">
      <w:pPr>
        <w:pStyle w:val="Geenafstand"/>
        <w:rPr>
          <w:rFonts w:ascii="Segoe UI" w:hAnsi="Segoe UI" w:cs="Segoe UI"/>
        </w:rPr>
      </w:pPr>
    </w:p>
    <w:p w14:paraId="7AD22DA1" w14:textId="05278F63" w:rsidR="00B37A5B" w:rsidRDefault="00B37A5B">
      <w:pPr>
        <w:spacing w:after="160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59B48535" w14:textId="6AB8FFB2" w:rsidR="005E3338" w:rsidRPr="00B37A5B" w:rsidRDefault="00B37A5B" w:rsidP="00B37A5B">
      <w:pPr>
        <w:rPr>
          <w:rFonts w:ascii="Segoe UI" w:hAnsi="Segoe UI" w:cs="Segoe UI"/>
        </w:rPr>
      </w:pPr>
      <w:r w:rsidRPr="00B37A5B">
        <w:rPr>
          <w:rFonts w:ascii="Segoe UI" w:hAnsi="Segoe UI" w:cs="Segoe UI"/>
        </w:rPr>
        <w:lastRenderedPageBreak/>
        <w:t>In de onderstaande tabellen dient u per selectiecriterium een nadere toelichting te geven ter onderbouwing van de opgegeven referenties en het bijbehorende niveau. Met deze toelichting toont u aan dat u voldoet aan het door u aangekruiste niveau per selectiecriterium.</w:t>
      </w:r>
    </w:p>
    <w:p w14:paraId="6740B14F" w14:textId="77777777" w:rsidR="00921404" w:rsidRPr="00E72D2E" w:rsidRDefault="00921404" w:rsidP="008C038F">
      <w:pPr>
        <w:rPr>
          <w:rFonts w:ascii="Segoe UI" w:hAnsi="Segoe UI" w:cs="Segoe UI"/>
          <w:i/>
          <w:i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0504C0" w:rsidRPr="00E72D2E" w14:paraId="778DE46A" w14:textId="77777777" w:rsidTr="002A5189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3B20E214" w14:textId="5CAAFEEA" w:rsidR="000504C0" w:rsidRPr="00E72D2E" w:rsidRDefault="000504C0" w:rsidP="002A5189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Referentieopdracht met betrekking tot </w:t>
            </w:r>
            <w:r w:rsidR="009A7EB1">
              <w:rPr>
                <w:rFonts w:ascii="Segoe UI" w:hAnsi="Segoe UI" w:cs="Segoe UI"/>
                <w:b/>
                <w:color w:val="FFFFFF" w:themeColor="background1"/>
              </w:rPr>
              <w:t>de selectiecriteri</w:t>
            </w:r>
            <w:r w:rsidR="00F52332">
              <w:rPr>
                <w:rFonts w:ascii="Segoe UI" w:hAnsi="Segoe UI" w:cs="Segoe UI"/>
                <w:b/>
                <w:color w:val="FFFFFF" w:themeColor="background1"/>
              </w:rPr>
              <w:t>um</w:t>
            </w:r>
            <w:r w:rsidR="00F62FB5">
              <w:rPr>
                <w:rFonts w:ascii="Segoe UI" w:hAnsi="Segoe UI" w:cs="Segoe UI"/>
                <w:b/>
                <w:color w:val="FFFFFF" w:themeColor="background1"/>
              </w:rPr>
              <w:t xml:space="preserve"> 1</w:t>
            </w:r>
          </w:p>
        </w:tc>
      </w:tr>
      <w:tr w:rsidR="000504C0" w:rsidRPr="00E72D2E" w14:paraId="79FAFF7B" w14:textId="77777777" w:rsidTr="002A5189">
        <w:trPr>
          <w:trHeight w:val="3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49A6" w14:textId="77777777" w:rsidR="000504C0" w:rsidRPr="00E72D2E" w:rsidRDefault="000504C0" w:rsidP="006936CD">
            <w:pPr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318927348"/>
              <w:placeholder>
                <w:docPart w:val="A227D79C803F41EFA64B5E0A08AD91C4"/>
              </w:placeholder>
              <w:temporary/>
            </w:sdtPr>
            <w:sdtEndPr/>
            <w:sdtContent>
              <w:p w14:paraId="1A4F945A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Naam opdrachtgever</w:t>
                </w:r>
              </w:p>
            </w:sdtContent>
          </w:sdt>
        </w:tc>
      </w:tr>
      <w:tr w:rsidR="000504C0" w:rsidRPr="00E72D2E" w14:paraId="09208EF4" w14:textId="77777777" w:rsidTr="002A5189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A21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236661217"/>
              <w:placeholder>
                <w:docPart w:val="B7B2FE979D19482B95DDFEF296605E78"/>
              </w:placeholder>
              <w:temporary/>
            </w:sdtPr>
            <w:sdtEndPr/>
            <w:sdtContent>
              <w:p w14:paraId="767F34FC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Adres</w:t>
                </w:r>
              </w:p>
            </w:sdtContent>
          </w:sdt>
        </w:tc>
      </w:tr>
      <w:tr w:rsidR="000504C0" w:rsidRPr="00E72D2E" w14:paraId="0672CF3D" w14:textId="77777777" w:rsidTr="002A5189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D3B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928931133"/>
              <w:placeholder>
                <w:docPart w:val="BB5D88822150463EBC633A70F1EA9FF7"/>
              </w:placeholder>
              <w:temporary/>
            </w:sdtPr>
            <w:sdtEndPr/>
            <w:sdtContent>
              <w:p w14:paraId="6F8618D0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Contactpersoon</w:t>
                </w:r>
              </w:p>
            </w:sdtContent>
          </w:sdt>
        </w:tc>
      </w:tr>
      <w:tr w:rsidR="000504C0" w:rsidRPr="00E72D2E" w14:paraId="098160C4" w14:textId="77777777" w:rsidTr="002A5189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B62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</w:rPr>
            <w:id w:val="979268524"/>
            <w:placeholder>
              <w:docPart w:val="7C6886C2C2F34940B63D73CEF648FC1D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129F97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Telefoonnummer</w:t>
                </w:r>
              </w:p>
            </w:tc>
          </w:sdtContent>
        </w:sdt>
      </w:tr>
      <w:tr w:rsidR="000504C0" w:rsidRPr="00E72D2E" w14:paraId="256588DD" w14:textId="77777777" w:rsidTr="002A5189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EAE3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</w:t>
            </w:r>
            <w:r>
              <w:rPr>
                <w:rFonts w:ascii="Segoe UI" w:hAnsi="Segoe UI" w:cs="Segoe UI"/>
              </w:rPr>
              <w:t xml:space="preserve"> </w:t>
            </w:r>
            <w:r w:rsidRPr="00E72D2E">
              <w:rPr>
                <w:rFonts w:ascii="Segoe UI" w:hAnsi="Segoe UI" w:cs="Segoe UI"/>
              </w:rPr>
              <w:t>totaalbedrag: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209423487"/>
              <w:placeholder>
                <w:docPart w:val="ED37564060894A2EA0DB2C0D24A4D48F"/>
              </w:placeholder>
              <w:temporary/>
            </w:sdtPr>
            <w:sdtEndPr/>
            <w:sdtContent>
              <w:p w14:paraId="5164DC55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Gefactureerd totaalbedrag</w:t>
                </w:r>
              </w:p>
            </w:sdtContent>
          </w:sdt>
        </w:tc>
      </w:tr>
      <w:tr w:rsidR="000504C0" w:rsidRPr="00E72D2E" w14:paraId="4A2687AD" w14:textId="77777777" w:rsidTr="002A518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3E9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3D625F">
              <w:rPr>
                <w:rFonts w:ascii="Segoe UI" w:hAnsi="Segoe UI" w:cs="Segoe UI"/>
              </w:rPr>
              <w:t>Uitgevoerd als: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F261" w14:textId="77777777" w:rsidR="000504C0" w:rsidRPr="00821FDC" w:rsidRDefault="000504C0" w:rsidP="002A5189">
            <w:pPr>
              <w:jc w:val="both"/>
              <w:rPr>
                <w:rFonts w:ascii="Segoe UI" w:hAnsi="Segoe UI" w:cs="Segoe UI"/>
                <w:iCs/>
              </w:rPr>
            </w:pPr>
            <w:r w:rsidRPr="00821FDC">
              <w:rPr>
                <w:rFonts w:ascii="Segoe UI" w:hAnsi="Segoe UI" w:cs="Segoe UI"/>
              </w:rPr>
              <w:t>hoofdaannemer / in combinatie / als onderaannemer;</w:t>
            </w:r>
            <w:r w:rsidRPr="00821FDC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969391168"/>
              <w:placeholder>
                <w:docPart w:val="63766A46B0FB467EB3176A6235549F57"/>
              </w:placeholder>
              <w:temporary/>
              <w:showingPlcHdr/>
            </w:sdtPr>
            <w:sdtEndPr/>
            <w:sdtContent>
              <w:p w14:paraId="12510B2D" w14:textId="5ED2A7BE" w:rsidR="000504C0" w:rsidRPr="006936CD" w:rsidRDefault="000504C0" w:rsidP="002A5189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821FDC">
                  <w:rPr>
                    <w:rFonts w:ascii="Segoe UI" w:hAnsi="Segoe UI" w:cs="Segoe UI"/>
                    <w:iCs/>
                  </w:rPr>
                  <w:t>betrokkenheid van de inschrijver en beschrijving van de werkzaamheden in relatie tot de kerncompetentie</w:t>
                </w:r>
                <w:r w:rsidRPr="00821FDC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</w:tc>
      </w:tr>
      <w:tr w:rsidR="000504C0" w:rsidRPr="00E72D2E" w14:paraId="20E6D591" w14:textId="77777777" w:rsidTr="002A5189">
        <w:trPr>
          <w:trHeight w:val="4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D8E1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448845615"/>
              <w:placeholder>
                <w:docPart w:val="47E81751888441FC96ED829F25ABBFBD"/>
              </w:placeholder>
              <w:temporary/>
            </w:sdtPr>
            <w:sdtEndPr/>
            <w:sdtContent>
              <w:p w14:paraId="1DA01232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Ingangsdatum contract</w:t>
                </w:r>
              </w:p>
            </w:sdtContent>
          </w:sdt>
        </w:tc>
      </w:tr>
      <w:tr w:rsidR="000504C0" w:rsidRPr="00E72D2E" w14:paraId="0A976BF7" w14:textId="77777777" w:rsidTr="002A5189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E781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043585960"/>
              <w:placeholder>
                <w:docPart w:val="A184E86F15994FACA9E12429B8A70B76"/>
              </w:placeholder>
              <w:temporary/>
            </w:sdtPr>
            <w:sdtEndPr/>
            <w:sdtContent>
              <w:p w14:paraId="420D12CF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Duur contract</w:t>
                </w:r>
              </w:p>
            </w:sdtContent>
          </w:sdt>
        </w:tc>
      </w:tr>
      <w:tr w:rsidR="000504C0" w:rsidRPr="00E72D2E" w14:paraId="611050B4" w14:textId="77777777" w:rsidTr="002A5189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142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</w:rPr>
            <w:id w:val="-1524246284"/>
            <w:placeholder>
              <w:docPart w:val="4826B1BBE0124B06B568FEE133251F4C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28976" w14:textId="77777777" w:rsidR="000504C0" w:rsidRPr="00821FDC" w:rsidRDefault="000504C0" w:rsidP="002A5189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Eventuele bijzonderheden</w:t>
                </w:r>
              </w:p>
            </w:tc>
          </w:sdtContent>
        </w:sdt>
      </w:tr>
      <w:tr w:rsidR="000504C0" w:rsidRPr="00E72D2E" w14:paraId="6A347B90" w14:textId="77777777" w:rsidTr="002A5189">
        <w:trPr>
          <w:trHeight w:val="417"/>
        </w:trPr>
        <w:tc>
          <w:tcPr>
            <w:tcW w:w="2547" w:type="dxa"/>
            <w:tcBorders>
              <w:top w:val="single" w:sz="4" w:space="0" w:color="auto"/>
            </w:tcBorders>
          </w:tcPr>
          <w:p w14:paraId="0029393B" w14:textId="77777777" w:rsidR="000504C0" w:rsidRPr="00E72D2E" w:rsidRDefault="000504C0" w:rsidP="002A5189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Beschrijving referentieopdracht</w:t>
            </w:r>
            <w:r w:rsidRPr="00E72D2E">
              <w:rPr>
                <w:rFonts w:ascii="Segoe UI" w:hAnsi="Segoe UI" w:cs="Segoe UI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BD4B51A" w14:textId="59D2799C" w:rsidR="000504C0" w:rsidRPr="00E72D2E" w:rsidRDefault="006936CD" w:rsidP="002A5189">
            <w:pPr>
              <w:rPr>
                <w:rFonts w:ascii="Segoe UI" w:hAnsi="Segoe UI" w:cs="Segoe UI"/>
                <w:highlight w:val="lightGray"/>
              </w:rPr>
            </w:pPr>
            <w:r w:rsidRPr="000504C0">
              <w:rPr>
                <w:rFonts w:ascii="Segoe UI" w:hAnsi="Segoe UI" w:cs="Segoe UI"/>
              </w:rPr>
              <w:t xml:space="preserve">Beschrijving van SMART/dominante informatie van de referentieopdracht waaruit blijkt dat hiermee is voldaan aan het gevraagde </w:t>
            </w:r>
            <w:r w:rsidR="002622A6">
              <w:rPr>
                <w:rFonts w:ascii="Segoe UI" w:hAnsi="Segoe UI" w:cs="Segoe UI"/>
              </w:rPr>
              <w:t>selectiecriterium</w:t>
            </w:r>
            <w:r w:rsidRPr="000504C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(Max 0,5 A4)</w:t>
            </w:r>
          </w:p>
        </w:tc>
      </w:tr>
    </w:tbl>
    <w:p w14:paraId="607297A9" w14:textId="2C90D698" w:rsidR="00821FDC" w:rsidRDefault="00821FDC">
      <w:pPr>
        <w:spacing w:after="160"/>
        <w:rPr>
          <w:rFonts w:ascii="Segoe UI" w:hAnsi="Segoe UI" w:cs="Segoe UI"/>
          <w:b/>
          <w:bCs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F62FB5" w:rsidRPr="00E72D2E" w14:paraId="5DFCAC3D" w14:textId="77777777" w:rsidTr="00750160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018B7463" w14:textId="27024514" w:rsidR="00F62FB5" w:rsidRPr="00E72D2E" w:rsidRDefault="00F62FB5" w:rsidP="00750160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Referentieopdracht met betrekking tot 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>de selectiecriteri</w:t>
            </w:r>
            <w:r w:rsidR="00F52332">
              <w:rPr>
                <w:rFonts w:ascii="Segoe UI" w:hAnsi="Segoe UI" w:cs="Segoe UI"/>
                <w:b/>
                <w:color w:val="FFFFFF" w:themeColor="background1"/>
              </w:rPr>
              <w:t>um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 xml:space="preserve"> 2</w:t>
            </w:r>
          </w:p>
        </w:tc>
      </w:tr>
      <w:tr w:rsidR="00F62FB5" w:rsidRPr="00E72D2E" w14:paraId="20B2AFC7" w14:textId="77777777" w:rsidTr="00750160">
        <w:trPr>
          <w:trHeight w:val="3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BCB" w14:textId="77777777" w:rsidR="00F62FB5" w:rsidRPr="00E72D2E" w:rsidRDefault="00F62FB5" w:rsidP="00750160">
            <w:pPr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645459816"/>
              <w:placeholder>
                <w:docPart w:val="E866988B845A4E9684F191A3E65B3684"/>
              </w:placeholder>
              <w:temporary/>
            </w:sdtPr>
            <w:sdtEndPr/>
            <w:sdtContent>
              <w:p w14:paraId="652D94C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Naam opdrachtgever</w:t>
                </w:r>
              </w:p>
            </w:sdtContent>
          </w:sdt>
        </w:tc>
      </w:tr>
      <w:tr w:rsidR="00F62FB5" w:rsidRPr="00E72D2E" w14:paraId="12F57D45" w14:textId="77777777" w:rsidTr="00750160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3253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001241893"/>
              <w:placeholder>
                <w:docPart w:val="782DB35023694DEC8E5BBDB68D6EE621"/>
              </w:placeholder>
              <w:temporary/>
            </w:sdtPr>
            <w:sdtEndPr/>
            <w:sdtContent>
              <w:p w14:paraId="75AD4323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Adres</w:t>
                </w:r>
              </w:p>
            </w:sdtContent>
          </w:sdt>
        </w:tc>
      </w:tr>
      <w:tr w:rsidR="00F62FB5" w:rsidRPr="00E72D2E" w14:paraId="166E14CF" w14:textId="77777777" w:rsidTr="00750160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8BAB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492718680"/>
              <w:placeholder>
                <w:docPart w:val="80248F5D8AE94A85957BA0C6CA074CC8"/>
              </w:placeholder>
              <w:temporary/>
            </w:sdtPr>
            <w:sdtEndPr/>
            <w:sdtContent>
              <w:p w14:paraId="44A20386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Contactpersoon</w:t>
                </w:r>
              </w:p>
            </w:sdtContent>
          </w:sdt>
        </w:tc>
      </w:tr>
      <w:tr w:rsidR="00F62FB5" w:rsidRPr="00E72D2E" w14:paraId="24122890" w14:textId="77777777" w:rsidTr="00750160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F69C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</w:rPr>
            <w:id w:val="90598450"/>
            <w:placeholder>
              <w:docPart w:val="66A7C95EA91A444DB617C718CC27E9ED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174F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Telefoonnummer</w:t>
                </w:r>
              </w:p>
            </w:tc>
          </w:sdtContent>
        </w:sdt>
      </w:tr>
      <w:tr w:rsidR="00F62FB5" w:rsidRPr="00E72D2E" w14:paraId="2FAFC1BF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F28E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</w:t>
            </w:r>
            <w:r>
              <w:rPr>
                <w:rFonts w:ascii="Segoe UI" w:hAnsi="Segoe UI" w:cs="Segoe UI"/>
              </w:rPr>
              <w:t xml:space="preserve"> </w:t>
            </w:r>
            <w:r w:rsidRPr="00E72D2E">
              <w:rPr>
                <w:rFonts w:ascii="Segoe UI" w:hAnsi="Segoe UI" w:cs="Segoe UI"/>
              </w:rPr>
              <w:t>totaalbedrag: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106779984"/>
              <w:placeholder>
                <w:docPart w:val="310E22652D0A40E4A7BE71EBD9B9A57D"/>
              </w:placeholder>
              <w:temporary/>
            </w:sdtPr>
            <w:sdtEndPr/>
            <w:sdtContent>
              <w:p w14:paraId="24280E0D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Gefactureerd totaalbedrag</w:t>
                </w:r>
              </w:p>
            </w:sdtContent>
          </w:sdt>
        </w:tc>
      </w:tr>
      <w:tr w:rsidR="00F62FB5" w:rsidRPr="00E72D2E" w14:paraId="15E3BAA5" w14:textId="77777777" w:rsidTr="0075016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78A2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3D625F">
              <w:rPr>
                <w:rFonts w:ascii="Segoe UI" w:hAnsi="Segoe UI" w:cs="Segoe UI"/>
              </w:rPr>
              <w:t>Uitgevoerd als: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93D3" w14:textId="77777777" w:rsidR="00F62FB5" w:rsidRPr="00821FDC" w:rsidRDefault="00F62FB5" w:rsidP="00750160">
            <w:pPr>
              <w:jc w:val="both"/>
              <w:rPr>
                <w:rFonts w:ascii="Segoe UI" w:hAnsi="Segoe UI" w:cs="Segoe UI"/>
                <w:iCs/>
              </w:rPr>
            </w:pPr>
            <w:r w:rsidRPr="00821FDC">
              <w:rPr>
                <w:rFonts w:ascii="Segoe UI" w:hAnsi="Segoe UI" w:cs="Segoe UI"/>
              </w:rPr>
              <w:t>hoofdaannemer / in combinatie / als onderaannemer;</w:t>
            </w:r>
            <w:r w:rsidRPr="00821FDC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747468153"/>
              <w:placeholder>
                <w:docPart w:val="ED06BFAC461949A9A33151C79A91D4D9"/>
              </w:placeholder>
              <w:temporary/>
              <w:showingPlcHdr/>
            </w:sdtPr>
            <w:sdtEndPr/>
            <w:sdtContent>
              <w:p w14:paraId="05BBEF9B" w14:textId="77777777" w:rsidR="00F62FB5" w:rsidRPr="006936CD" w:rsidRDefault="00F62FB5" w:rsidP="00750160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821FDC">
                  <w:rPr>
                    <w:rFonts w:ascii="Segoe UI" w:hAnsi="Segoe UI" w:cs="Segoe UI"/>
                    <w:iCs/>
                  </w:rPr>
                  <w:t>betrokkenheid van de inschrijver en beschrijving van de werkzaamheden in relatie tot de kerncompetentie</w:t>
                </w:r>
                <w:r w:rsidRPr="00821FDC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</w:tc>
      </w:tr>
      <w:tr w:rsidR="00F62FB5" w:rsidRPr="00E72D2E" w14:paraId="757656E5" w14:textId="77777777" w:rsidTr="00750160">
        <w:trPr>
          <w:trHeight w:val="4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B4B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344247406"/>
              <w:placeholder>
                <w:docPart w:val="2DAC8804899A46488EDB7A5A0A4072D9"/>
              </w:placeholder>
              <w:temporary/>
            </w:sdtPr>
            <w:sdtEndPr/>
            <w:sdtContent>
              <w:p w14:paraId="1B6464A9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Ingangsdatum contract</w:t>
                </w:r>
              </w:p>
            </w:sdtContent>
          </w:sdt>
        </w:tc>
      </w:tr>
      <w:tr w:rsidR="00F62FB5" w:rsidRPr="00E72D2E" w14:paraId="437E7F14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589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977760888"/>
              <w:placeholder>
                <w:docPart w:val="FF30F4CC48584555AC8E3AB1FB212E95"/>
              </w:placeholder>
              <w:temporary/>
            </w:sdtPr>
            <w:sdtEndPr/>
            <w:sdtContent>
              <w:p w14:paraId="43A59CD5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Duur contract</w:t>
                </w:r>
              </w:p>
            </w:sdtContent>
          </w:sdt>
        </w:tc>
      </w:tr>
      <w:tr w:rsidR="00F62FB5" w:rsidRPr="00E72D2E" w14:paraId="43672735" w14:textId="77777777" w:rsidTr="00750160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0B17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</w:rPr>
            <w:id w:val="-75835998"/>
            <w:placeholder>
              <w:docPart w:val="6FBE992E68C54973AE0580CB9CBD1376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C4F9D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Eventuele bijzonderheden</w:t>
                </w:r>
              </w:p>
            </w:tc>
          </w:sdtContent>
        </w:sdt>
      </w:tr>
      <w:tr w:rsidR="00F62FB5" w:rsidRPr="00E72D2E" w14:paraId="5186DD2E" w14:textId="77777777" w:rsidTr="00750160">
        <w:trPr>
          <w:trHeight w:val="417"/>
        </w:trPr>
        <w:tc>
          <w:tcPr>
            <w:tcW w:w="2547" w:type="dxa"/>
            <w:tcBorders>
              <w:top w:val="single" w:sz="4" w:space="0" w:color="auto"/>
            </w:tcBorders>
          </w:tcPr>
          <w:p w14:paraId="6757E8C1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Beschrijving referentieopdracht</w:t>
            </w:r>
            <w:r w:rsidRPr="00E72D2E">
              <w:rPr>
                <w:rFonts w:ascii="Segoe UI" w:hAnsi="Segoe UI" w:cs="Segoe UI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32891F69" w14:textId="7A5867C0" w:rsidR="00F62FB5" w:rsidRPr="00E72D2E" w:rsidRDefault="00F62FB5" w:rsidP="00750160">
            <w:pPr>
              <w:rPr>
                <w:rFonts w:ascii="Segoe UI" w:hAnsi="Segoe UI" w:cs="Segoe UI"/>
                <w:highlight w:val="lightGray"/>
              </w:rPr>
            </w:pPr>
            <w:r w:rsidRPr="000504C0">
              <w:rPr>
                <w:rFonts w:ascii="Segoe UI" w:hAnsi="Segoe UI" w:cs="Segoe UI"/>
              </w:rPr>
              <w:t xml:space="preserve">Beschrijving van SMART/dominante informatie van de referentieopdracht waaruit blijkt dat hiermee is voldaan aan het gevraagde </w:t>
            </w:r>
            <w:r w:rsidR="002622A6">
              <w:rPr>
                <w:rFonts w:ascii="Segoe UI" w:hAnsi="Segoe UI" w:cs="Segoe UI"/>
              </w:rPr>
              <w:t>selectiecriterium</w:t>
            </w:r>
            <w:r w:rsidRPr="000504C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(Max 0,5 A4)</w:t>
            </w:r>
          </w:p>
        </w:tc>
      </w:tr>
    </w:tbl>
    <w:p w14:paraId="276BE584" w14:textId="55B10901" w:rsidR="00F62FB5" w:rsidRDefault="00F62FB5">
      <w:pPr>
        <w:spacing w:after="160"/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F62FB5" w:rsidRPr="00E72D2E" w14:paraId="5567A506" w14:textId="77777777" w:rsidTr="00750160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491212CA" w14:textId="430E0AAF" w:rsidR="00F62FB5" w:rsidRPr="00E72D2E" w:rsidRDefault="00F62FB5" w:rsidP="00750160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lastRenderedPageBreak/>
              <w:t xml:space="preserve">Referentieopdracht met betrekking tot 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>de selectiecriteri</w:t>
            </w:r>
            <w:r w:rsidR="00F52332">
              <w:rPr>
                <w:rFonts w:ascii="Segoe UI" w:hAnsi="Segoe UI" w:cs="Segoe UI"/>
                <w:b/>
                <w:color w:val="FFFFFF" w:themeColor="background1"/>
              </w:rPr>
              <w:t>um</w:t>
            </w:r>
            <w:r>
              <w:rPr>
                <w:rFonts w:ascii="Segoe UI" w:hAnsi="Segoe UI" w:cs="Segoe UI"/>
                <w:b/>
                <w:color w:val="FFFFFF" w:themeColor="background1"/>
              </w:rPr>
              <w:t xml:space="preserve"> </w:t>
            </w:r>
            <w:r w:rsidR="006621CD">
              <w:rPr>
                <w:rFonts w:ascii="Segoe UI" w:hAnsi="Segoe UI" w:cs="Segoe UI"/>
                <w:b/>
                <w:color w:val="FFFFFF" w:themeColor="background1"/>
              </w:rPr>
              <w:t>3</w:t>
            </w:r>
          </w:p>
        </w:tc>
      </w:tr>
      <w:tr w:rsidR="00F62FB5" w:rsidRPr="00E72D2E" w14:paraId="6AB1865B" w14:textId="77777777" w:rsidTr="00750160">
        <w:trPr>
          <w:trHeight w:val="3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C8A0" w14:textId="77777777" w:rsidR="00F62FB5" w:rsidRPr="00E72D2E" w:rsidRDefault="00F62FB5" w:rsidP="00750160">
            <w:pPr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320463741"/>
              <w:placeholder>
                <w:docPart w:val="8A747A3C39C44B32813EA97782BA0704"/>
              </w:placeholder>
              <w:temporary/>
            </w:sdtPr>
            <w:sdtEndPr/>
            <w:sdtContent>
              <w:p w14:paraId="2B4755C1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Naam opdrachtgever</w:t>
                </w:r>
              </w:p>
            </w:sdtContent>
          </w:sdt>
        </w:tc>
      </w:tr>
      <w:tr w:rsidR="00F62FB5" w:rsidRPr="00E72D2E" w14:paraId="2683D62A" w14:textId="77777777" w:rsidTr="00750160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892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502732326"/>
              <w:placeholder>
                <w:docPart w:val="6033FAB991E14D92924E6A2B6595B8FC"/>
              </w:placeholder>
              <w:temporary/>
            </w:sdtPr>
            <w:sdtEndPr/>
            <w:sdtContent>
              <w:p w14:paraId="35F8D804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Adres</w:t>
                </w:r>
              </w:p>
            </w:sdtContent>
          </w:sdt>
        </w:tc>
      </w:tr>
      <w:tr w:rsidR="00F62FB5" w:rsidRPr="00E72D2E" w14:paraId="775412E2" w14:textId="77777777" w:rsidTr="00750160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264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798801796"/>
              <w:placeholder>
                <w:docPart w:val="20AD00DD5ACF4B3BB011E5394E941A3C"/>
              </w:placeholder>
              <w:temporary/>
            </w:sdtPr>
            <w:sdtEndPr/>
            <w:sdtContent>
              <w:p w14:paraId="02830499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Contactpersoon</w:t>
                </w:r>
              </w:p>
            </w:sdtContent>
          </w:sdt>
        </w:tc>
      </w:tr>
      <w:tr w:rsidR="00F62FB5" w:rsidRPr="00E72D2E" w14:paraId="0E6FBF63" w14:textId="77777777" w:rsidTr="00750160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55DF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</w:rPr>
            <w:id w:val="-2013440872"/>
            <w:placeholder>
              <w:docPart w:val="5D0E1E44A2AB48AAB1A676BC48A31548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C40D4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Telefoonnummer</w:t>
                </w:r>
              </w:p>
            </w:tc>
          </w:sdtContent>
        </w:sdt>
      </w:tr>
      <w:tr w:rsidR="00F62FB5" w:rsidRPr="00E72D2E" w14:paraId="0DC518CB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F8B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</w:t>
            </w:r>
            <w:r>
              <w:rPr>
                <w:rFonts w:ascii="Segoe UI" w:hAnsi="Segoe UI" w:cs="Segoe UI"/>
              </w:rPr>
              <w:t xml:space="preserve"> </w:t>
            </w:r>
            <w:r w:rsidRPr="00E72D2E">
              <w:rPr>
                <w:rFonts w:ascii="Segoe UI" w:hAnsi="Segoe UI" w:cs="Segoe UI"/>
              </w:rPr>
              <w:t>totaalbedrag: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1411303762"/>
              <w:placeholder>
                <w:docPart w:val="1431C86FD4384815AC73567752C66ED7"/>
              </w:placeholder>
              <w:temporary/>
            </w:sdtPr>
            <w:sdtEndPr/>
            <w:sdtContent>
              <w:p w14:paraId="64117BBE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Gefactureerd totaalbedrag</w:t>
                </w:r>
              </w:p>
            </w:sdtContent>
          </w:sdt>
        </w:tc>
      </w:tr>
      <w:tr w:rsidR="00F62FB5" w:rsidRPr="00E72D2E" w14:paraId="704C2E09" w14:textId="77777777" w:rsidTr="00750160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E562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3D625F">
              <w:rPr>
                <w:rFonts w:ascii="Segoe UI" w:hAnsi="Segoe UI" w:cs="Segoe UI"/>
              </w:rPr>
              <w:t>Uitgevoerd als: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EF0" w14:textId="77777777" w:rsidR="00F62FB5" w:rsidRPr="00821FDC" w:rsidRDefault="00F62FB5" w:rsidP="00750160">
            <w:pPr>
              <w:jc w:val="both"/>
              <w:rPr>
                <w:rFonts w:ascii="Segoe UI" w:hAnsi="Segoe UI" w:cs="Segoe UI"/>
                <w:iCs/>
              </w:rPr>
            </w:pPr>
            <w:r w:rsidRPr="00821FDC">
              <w:rPr>
                <w:rFonts w:ascii="Segoe UI" w:hAnsi="Segoe UI" w:cs="Segoe UI"/>
              </w:rPr>
              <w:t>hoofdaannemer / in combinatie / als onderaannemer;</w:t>
            </w:r>
            <w:r w:rsidRPr="00821FDC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48556902"/>
              <w:placeholder>
                <w:docPart w:val="03F5C403B4024E47AC579FE5D1C22686"/>
              </w:placeholder>
              <w:temporary/>
              <w:showingPlcHdr/>
            </w:sdtPr>
            <w:sdtEndPr/>
            <w:sdtContent>
              <w:p w14:paraId="5AD9CAF6" w14:textId="77777777" w:rsidR="00F62FB5" w:rsidRPr="006936CD" w:rsidRDefault="00F62FB5" w:rsidP="00750160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821FDC">
                  <w:rPr>
                    <w:rFonts w:ascii="Segoe UI" w:hAnsi="Segoe UI" w:cs="Segoe UI"/>
                    <w:iCs/>
                  </w:rPr>
                  <w:t>betrokkenheid van de inschrijver en beschrijving van de werkzaamheden in relatie tot de kerncompetentie</w:t>
                </w:r>
                <w:r w:rsidRPr="00821FDC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</w:tc>
      </w:tr>
      <w:tr w:rsidR="00F62FB5" w:rsidRPr="00E72D2E" w14:paraId="52E93A01" w14:textId="77777777" w:rsidTr="00750160">
        <w:trPr>
          <w:trHeight w:val="4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3F9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764993183"/>
              <w:placeholder>
                <w:docPart w:val="1D39CE399EB744718AE562DFCA76F489"/>
              </w:placeholder>
              <w:temporary/>
            </w:sdtPr>
            <w:sdtEndPr/>
            <w:sdtContent>
              <w:p w14:paraId="48327617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Ingangsdatum contract</w:t>
                </w:r>
              </w:p>
            </w:sdtContent>
          </w:sdt>
        </w:tc>
      </w:tr>
      <w:tr w:rsidR="00F62FB5" w:rsidRPr="00E72D2E" w14:paraId="74CE395C" w14:textId="77777777" w:rsidTr="00750160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68C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</w:rPr>
              <w:id w:val="-825815053"/>
              <w:placeholder>
                <w:docPart w:val="388F780C4C774A8D8F45DF37399EC325"/>
              </w:placeholder>
              <w:temporary/>
            </w:sdtPr>
            <w:sdtEndPr/>
            <w:sdtContent>
              <w:p w14:paraId="6C64DF0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Duur contract</w:t>
                </w:r>
              </w:p>
            </w:sdtContent>
          </w:sdt>
        </w:tc>
      </w:tr>
      <w:tr w:rsidR="00F62FB5" w:rsidRPr="00E72D2E" w14:paraId="5B3E717B" w14:textId="77777777" w:rsidTr="00750160">
        <w:trPr>
          <w:trHeight w:val="4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6274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</w:rPr>
            <w:id w:val="999773909"/>
            <w:placeholder>
              <w:docPart w:val="5A6124BF75854733A35F71B7F011F7CC"/>
            </w:placeholder>
            <w:temporary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7CC27F" w14:textId="77777777" w:rsidR="00F62FB5" w:rsidRPr="00821FDC" w:rsidRDefault="00F62FB5" w:rsidP="00750160">
                <w:pPr>
                  <w:rPr>
                    <w:rFonts w:ascii="Segoe UI" w:hAnsi="Segoe UI" w:cs="Segoe UI"/>
                  </w:rPr>
                </w:pPr>
                <w:r w:rsidRPr="00821FDC">
                  <w:rPr>
                    <w:rFonts w:ascii="Segoe UI" w:hAnsi="Segoe UI" w:cs="Segoe UI"/>
                  </w:rPr>
                  <w:t>Eventuele bijzonderheden</w:t>
                </w:r>
              </w:p>
            </w:tc>
          </w:sdtContent>
        </w:sdt>
      </w:tr>
      <w:tr w:rsidR="00F62FB5" w:rsidRPr="00E72D2E" w14:paraId="0FDC41AE" w14:textId="77777777" w:rsidTr="00750160">
        <w:trPr>
          <w:trHeight w:val="417"/>
        </w:trPr>
        <w:tc>
          <w:tcPr>
            <w:tcW w:w="2547" w:type="dxa"/>
            <w:tcBorders>
              <w:top w:val="single" w:sz="4" w:space="0" w:color="auto"/>
            </w:tcBorders>
          </w:tcPr>
          <w:p w14:paraId="05945261" w14:textId="77777777" w:rsidR="00F62FB5" w:rsidRPr="00E72D2E" w:rsidRDefault="00F62FB5" w:rsidP="00750160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Beschrijving referentieopdracht</w:t>
            </w:r>
            <w:r w:rsidRPr="00E72D2E">
              <w:rPr>
                <w:rFonts w:ascii="Segoe UI" w:hAnsi="Segoe UI" w:cs="Segoe UI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26290CC9" w14:textId="1312B287" w:rsidR="00F62FB5" w:rsidRPr="00E72D2E" w:rsidRDefault="00F62FB5" w:rsidP="00750160">
            <w:pPr>
              <w:rPr>
                <w:rFonts w:ascii="Segoe UI" w:hAnsi="Segoe UI" w:cs="Segoe UI"/>
                <w:highlight w:val="lightGray"/>
              </w:rPr>
            </w:pPr>
            <w:r w:rsidRPr="000504C0">
              <w:rPr>
                <w:rFonts w:ascii="Segoe UI" w:hAnsi="Segoe UI" w:cs="Segoe UI"/>
              </w:rPr>
              <w:t xml:space="preserve">Beschrijving van SMART/dominante informatie van de referentieopdracht waaruit blijkt dat hiermee is voldaan aan het gevraagde </w:t>
            </w:r>
            <w:r w:rsidR="002622A6">
              <w:rPr>
                <w:rFonts w:ascii="Segoe UI" w:hAnsi="Segoe UI" w:cs="Segoe UI"/>
              </w:rPr>
              <w:t>selectiecriterium</w:t>
            </w:r>
            <w:r w:rsidRPr="000504C0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(Max 0,5 A4)</w:t>
            </w:r>
          </w:p>
        </w:tc>
      </w:tr>
    </w:tbl>
    <w:p w14:paraId="526F0E83" w14:textId="77777777" w:rsidR="00921404" w:rsidRPr="006936CD" w:rsidRDefault="00921404" w:rsidP="006936CD">
      <w:pPr>
        <w:rPr>
          <w:rFonts w:ascii="Segoe UI" w:hAnsi="Segoe UI" w:cs="Segoe UI"/>
        </w:rPr>
      </w:pPr>
    </w:p>
    <w:p w14:paraId="2F8BD898" w14:textId="77777777" w:rsidR="00305133" w:rsidRPr="00821FDC" w:rsidRDefault="00305133" w:rsidP="008C038F">
      <w:pPr>
        <w:rPr>
          <w:rFonts w:ascii="Segoe UI" w:hAnsi="Segoe UI" w:cs="Segoe UI"/>
        </w:rPr>
      </w:pPr>
    </w:p>
    <w:tbl>
      <w:tblPr>
        <w:tblStyle w:val="Tabelraster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95"/>
      </w:tblGrid>
      <w:tr w:rsidR="00620ADB" w:rsidRPr="00E72D2E" w14:paraId="2983DCA3" w14:textId="77777777" w:rsidTr="00921404">
        <w:tc>
          <w:tcPr>
            <w:tcW w:w="3119" w:type="dxa"/>
          </w:tcPr>
          <w:p w14:paraId="08EF6DB0" w14:textId="11A18A04" w:rsidR="00620ADB" w:rsidRPr="00E72D2E" w:rsidRDefault="00620ADB" w:rsidP="00821FDC">
            <w:pPr>
              <w:jc w:val="right"/>
              <w:rPr>
                <w:rFonts w:ascii="Segoe UI" w:hAnsi="Segoe UI" w:cs="Segoe UI"/>
              </w:rPr>
            </w:pPr>
          </w:p>
        </w:tc>
        <w:tc>
          <w:tcPr>
            <w:tcW w:w="6095" w:type="dxa"/>
          </w:tcPr>
          <w:p w14:paraId="644FB028" w14:textId="77777777" w:rsidR="00620ADB" w:rsidRPr="00E72D2E" w:rsidRDefault="00620ADB" w:rsidP="008C038F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lock w:val="sdtLocked"/>
              <w:placeholder>
                <w:docPart w:val="4A8A9ADD8AC34898B2B7F79692D0E443"/>
              </w:placeholder>
              <w:showingPlcHdr/>
            </w:sdtPr>
            <w:sdtEndPr/>
            <w:sdtContent>
              <w:p w14:paraId="6025E9B6" w14:textId="276AA81D" w:rsidR="00620ADB" w:rsidRPr="00E72D2E" w:rsidRDefault="00921404" w:rsidP="00EB069F">
                <w:pPr>
                  <w:rPr>
                    <w:rFonts w:ascii="Segoe UI" w:hAnsi="Segoe UI" w:cs="Segoe UI"/>
                  </w:rPr>
                </w:pPr>
                <w:r w:rsidRPr="00B91EDA">
                  <w:rPr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  <w:bookmarkEnd w:id="0"/>
    </w:tbl>
    <w:p w14:paraId="42B413CF" w14:textId="77777777" w:rsidR="00305133" w:rsidRDefault="00305133" w:rsidP="008C038F">
      <w:pPr>
        <w:rPr>
          <w:rFonts w:ascii="Segoe UI" w:hAnsi="Segoe UI" w:cs="Segoe UI"/>
        </w:rPr>
      </w:pPr>
    </w:p>
    <w:p w14:paraId="59B79F3C" w14:textId="77777777" w:rsidR="004460EB" w:rsidRPr="0088412A" w:rsidRDefault="004460EB" w:rsidP="004460EB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7464AEDD" w14:textId="77777777" w:rsidR="004460EB" w:rsidRPr="0088412A" w:rsidRDefault="004460EB" w:rsidP="004460EB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4460EB" w:rsidRPr="0088412A" w14:paraId="47C92F88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954DF8" w14:textId="77777777" w:rsidR="004460EB" w:rsidRPr="0088412A" w:rsidRDefault="004460EB" w:rsidP="004F58D2">
            <w:pPr>
              <w:tabs>
                <w:tab w:val="left" w:pos="2256"/>
              </w:tabs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B6C5E0DEAC5F47DCA64FF6FEF59DDEDA"/>
            </w:placeholder>
            <w:temporary/>
            <w:showingPlcHdr/>
          </w:sdtPr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5BDCFC55" w14:textId="77777777" w:rsidR="004460EB" w:rsidRPr="0088412A" w:rsidRDefault="004460EB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4460EB" w:rsidRPr="0088412A" w14:paraId="356EEA5A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314868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</w:p>
          <w:p w14:paraId="59B362A5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DC3BDE" w14:textId="77777777" w:rsidR="004460EB" w:rsidRPr="0088412A" w:rsidRDefault="004460EB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7A6C6589ABB04AF399D02B483A869A8D"/>
              </w:placeholder>
            </w:sdtPr>
            <w:sdtContent>
              <w:p w14:paraId="08F18B05" w14:textId="77777777" w:rsidR="004460EB" w:rsidRPr="0088412A" w:rsidRDefault="004460EB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Functie</w:t>
                </w:r>
              </w:p>
            </w:sdtContent>
          </w:sdt>
        </w:tc>
      </w:tr>
      <w:tr w:rsidR="004460EB" w:rsidRPr="0088412A" w14:paraId="7CEA0E3E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2146A0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</w:p>
          <w:p w14:paraId="469F505A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DA59A5" w14:textId="77777777" w:rsidR="004460EB" w:rsidRPr="0088412A" w:rsidRDefault="004460EB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B32F54F3C12149058A0D1A6FFBFBF903"/>
              </w:placeholder>
              <w:temporary/>
              <w:showingPlcHdr/>
            </w:sdtPr>
            <w:sdtContent>
              <w:p w14:paraId="1BADFDB0" w14:textId="77777777" w:rsidR="004460EB" w:rsidRPr="0088412A" w:rsidRDefault="004460EB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4460EB" w:rsidRPr="0088412A" w14:paraId="2076AEDF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316167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</w:p>
          <w:p w14:paraId="13727015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4289EE" w14:textId="77777777" w:rsidR="004460EB" w:rsidRPr="0088412A" w:rsidRDefault="004460EB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B900F29EAB7148C88935F1B77D9C9BEF"/>
              </w:placeholder>
              <w:temporary/>
              <w:showingPlcHdr/>
            </w:sdtPr>
            <w:sdtContent>
              <w:p w14:paraId="1BB2410F" w14:textId="77777777" w:rsidR="004460EB" w:rsidRPr="0088412A" w:rsidRDefault="004460EB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highlight w:val="lightGray"/>
                  </w:rPr>
                  <w:t>Plaats en datum</w:t>
                </w:r>
              </w:p>
            </w:sdtContent>
          </w:sdt>
        </w:tc>
      </w:tr>
      <w:tr w:rsidR="004460EB" w:rsidRPr="0088412A" w14:paraId="49E12FC6" w14:textId="77777777" w:rsidTr="004F58D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1F735D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</w:p>
          <w:p w14:paraId="45995BCD" w14:textId="77777777" w:rsidR="004460EB" w:rsidRPr="0088412A" w:rsidRDefault="004460EB" w:rsidP="004F58D2">
            <w:pPr>
              <w:jc w:val="right"/>
              <w:rPr>
                <w:rFonts w:ascii="Segoe UI" w:hAnsi="Segoe UI" w:cs="Segoe UI"/>
              </w:rPr>
            </w:pPr>
            <w:r w:rsidRPr="0088412A">
              <w:rPr>
                <w:rFonts w:ascii="Segoe UI" w:hAnsi="Segoe UI" w:cs="Segoe UI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6396F9" w14:textId="77777777" w:rsidR="004460EB" w:rsidRPr="0088412A" w:rsidRDefault="004460EB" w:rsidP="004F58D2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331113319"/>
              <w:placeholder>
                <w:docPart w:val="90F5ECAFFFD84E9C8E78C20EB5C8D9BA"/>
              </w:placeholder>
              <w:showingPlcHdr/>
            </w:sdtPr>
            <w:sdtContent>
              <w:p w14:paraId="32A39D95" w14:textId="77777777" w:rsidR="004460EB" w:rsidRPr="0088412A" w:rsidRDefault="004460EB" w:rsidP="004F58D2">
                <w:pPr>
                  <w:rPr>
                    <w:rFonts w:ascii="Segoe UI" w:hAnsi="Segoe UI" w:cs="Segoe UI"/>
                  </w:rPr>
                </w:pPr>
                <w:r w:rsidRPr="0088412A">
                  <w:rPr>
                    <w:rFonts w:ascii="Segoe UI" w:hAnsi="Segoe UI" w:cs="Segoe UI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5EF2A62E" w14:textId="77777777" w:rsidR="004460EB" w:rsidRPr="0088412A" w:rsidRDefault="004460EB" w:rsidP="004460EB">
      <w:pPr>
        <w:rPr>
          <w:rFonts w:ascii="Segoe UI" w:hAnsi="Segoe UI" w:cs="Segoe UI"/>
        </w:rPr>
      </w:pPr>
    </w:p>
    <w:p w14:paraId="7718B4D5" w14:textId="77777777" w:rsidR="004460EB" w:rsidRPr="00E72D2E" w:rsidRDefault="004460EB" w:rsidP="008C038F">
      <w:pPr>
        <w:rPr>
          <w:rFonts w:ascii="Segoe UI" w:hAnsi="Segoe UI" w:cs="Segoe UI"/>
        </w:rPr>
      </w:pPr>
    </w:p>
    <w:sectPr w:rsidR="004460EB" w:rsidRPr="00E72D2E" w:rsidSect="00596A09"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DC25" w14:textId="77777777" w:rsidR="00962D11" w:rsidRDefault="00962D11" w:rsidP="00C574EA">
      <w:pPr>
        <w:spacing w:line="240" w:lineRule="auto"/>
      </w:pPr>
      <w:r>
        <w:separator/>
      </w:r>
    </w:p>
  </w:endnote>
  <w:endnote w:type="continuationSeparator" w:id="0">
    <w:p w14:paraId="2F616C44" w14:textId="77777777" w:rsidR="00962D11" w:rsidRDefault="00962D11" w:rsidP="00C57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217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DA154F" w14:textId="77777777" w:rsidR="00736DAB" w:rsidRPr="00736DAB" w:rsidRDefault="00B3013B">
            <w:pPr>
              <w:pStyle w:val="Voettekst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7F751F" wp14:editId="15BCF8B0">
                  <wp:simplePos x="0" y="0"/>
                  <wp:positionH relativeFrom="rightMargin">
                    <wp:posOffset>-5970270</wp:posOffset>
                  </wp:positionH>
                  <wp:positionV relativeFrom="page">
                    <wp:align>bottom</wp:align>
                  </wp:positionV>
                  <wp:extent cx="2105025" cy="990600"/>
                  <wp:effectExtent l="0" t="0" r="0" b="0"/>
                  <wp:wrapNone/>
                  <wp:docPr id="1390681298" name="Afbeelding 1" descr="Afbeelding met Lettertype, Graphics, schermopname, tekst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681298" name="Afbeelding 1" descr="Afbeelding met Lettertype, Graphics, schermopname, tekst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DAB" w:rsidRPr="00736DAB">
              <w:t xml:space="preserve">Pagina </w:t>
            </w:r>
            <w:r w:rsidR="00736DAB" w:rsidRPr="00736DAB">
              <w:rPr>
                <w:b/>
                <w:bCs/>
              </w:rPr>
              <w:fldChar w:fldCharType="begin"/>
            </w:r>
            <w:r w:rsidR="00736DAB" w:rsidRPr="00736DAB">
              <w:rPr>
                <w:b/>
                <w:bCs/>
              </w:rPr>
              <w:instrText>PAGE</w:instrText>
            </w:r>
            <w:r w:rsidR="00736DAB" w:rsidRPr="00736DAB">
              <w:rPr>
                <w:b/>
                <w:bCs/>
              </w:rPr>
              <w:fldChar w:fldCharType="separate"/>
            </w:r>
            <w:r w:rsidR="00736DAB" w:rsidRPr="00736DAB">
              <w:rPr>
                <w:b/>
                <w:bCs/>
              </w:rPr>
              <w:t>2</w:t>
            </w:r>
            <w:r w:rsidR="00736DAB" w:rsidRPr="00736DAB">
              <w:rPr>
                <w:b/>
                <w:bCs/>
              </w:rPr>
              <w:fldChar w:fldCharType="end"/>
            </w:r>
            <w:r w:rsidR="00736DAB" w:rsidRPr="00736DAB">
              <w:t xml:space="preserve"> van </w:t>
            </w:r>
            <w:r w:rsidR="00736DAB" w:rsidRPr="00736DAB">
              <w:rPr>
                <w:b/>
                <w:bCs/>
              </w:rPr>
              <w:fldChar w:fldCharType="begin"/>
            </w:r>
            <w:r w:rsidR="00736DAB" w:rsidRPr="00736DAB">
              <w:rPr>
                <w:b/>
                <w:bCs/>
              </w:rPr>
              <w:instrText>NUMPAGES</w:instrText>
            </w:r>
            <w:r w:rsidR="00736DAB" w:rsidRPr="00736DAB">
              <w:rPr>
                <w:b/>
                <w:bCs/>
              </w:rPr>
              <w:fldChar w:fldCharType="separate"/>
            </w:r>
            <w:r w:rsidR="00736DAB" w:rsidRPr="00736DAB">
              <w:rPr>
                <w:b/>
                <w:bCs/>
              </w:rPr>
              <w:t>2</w:t>
            </w:r>
            <w:r w:rsidR="00736DAB" w:rsidRPr="00736DAB">
              <w:rPr>
                <w:b/>
                <w:bCs/>
              </w:rPr>
              <w:fldChar w:fldCharType="end"/>
            </w:r>
          </w:p>
        </w:sdtContent>
      </w:sdt>
    </w:sdtContent>
  </w:sdt>
  <w:p w14:paraId="17705237" w14:textId="77777777" w:rsidR="00736DAB" w:rsidRDefault="00736D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1135" w14:textId="77777777" w:rsidR="00962D11" w:rsidRDefault="00962D11" w:rsidP="00C574EA">
      <w:pPr>
        <w:spacing w:line="240" w:lineRule="auto"/>
      </w:pPr>
      <w:r>
        <w:separator/>
      </w:r>
    </w:p>
  </w:footnote>
  <w:footnote w:type="continuationSeparator" w:id="0">
    <w:p w14:paraId="65D851A6" w14:textId="77777777" w:rsidR="00962D11" w:rsidRDefault="00962D11" w:rsidP="00C574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E9F"/>
    <w:multiLevelType w:val="hybridMultilevel"/>
    <w:tmpl w:val="CDC49158"/>
    <w:lvl w:ilvl="0" w:tplc="9A86B078">
      <w:numFmt w:val="bullet"/>
      <w:lvlText w:val="-"/>
      <w:lvlJc w:val="left"/>
      <w:pPr>
        <w:ind w:left="720" w:hanging="360"/>
      </w:pPr>
      <w:rPr>
        <w:rFonts w:ascii="Corbel" w:eastAsiaTheme="minorHAnsi" w:hAnsi="Corbel" w:cs="RotisSansSerif" w:hint="default"/>
        <w:color w:val="B02C2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53C"/>
    <w:multiLevelType w:val="hybridMultilevel"/>
    <w:tmpl w:val="8684E734"/>
    <w:lvl w:ilvl="0" w:tplc="9A86B078">
      <w:numFmt w:val="bullet"/>
      <w:lvlText w:val="-"/>
      <w:lvlJc w:val="left"/>
      <w:pPr>
        <w:ind w:left="720" w:hanging="360"/>
      </w:pPr>
      <w:rPr>
        <w:rFonts w:ascii="Corbel" w:eastAsiaTheme="minorHAnsi" w:hAnsi="Corbel" w:cs="RotisSansSerif" w:hint="default"/>
        <w:color w:val="B02C2C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5D22"/>
    <w:multiLevelType w:val="hybridMultilevel"/>
    <w:tmpl w:val="6BF87B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0167"/>
    <w:multiLevelType w:val="hybridMultilevel"/>
    <w:tmpl w:val="235E3C56"/>
    <w:lvl w:ilvl="0" w:tplc="0413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33856D9"/>
    <w:multiLevelType w:val="hybridMultilevel"/>
    <w:tmpl w:val="1FF6A338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AF0321"/>
    <w:multiLevelType w:val="hybridMultilevel"/>
    <w:tmpl w:val="79F04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3222F"/>
    <w:multiLevelType w:val="hybridMultilevel"/>
    <w:tmpl w:val="47B68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05F03"/>
    <w:multiLevelType w:val="hybridMultilevel"/>
    <w:tmpl w:val="CCE6410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603CE"/>
    <w:multiLevelType w:val="hybridMultilevel"/>
    <w:tmpl w:val="465809F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3489">
    <w:abstractNumId w:val="8"/>
  </w:num>
  <w:num w:numId="2" w16cid:durableId="1230270677">
    <w:abstractNumId w:val="5"/>
  </w:num>
  <w:num w:numId="3" w16cid:durableId="568425555">
    <w:abstractNumId w:val="2"/>
  </w:num>
  <w:num w:numId="4" w16cid:durableId="1104376906">
    <w:abstractNumId w:val="9"/>
  </w:num>
  <w:num w:numId="5" w16cid:durableId="1880314814">
    <w:abstractNumId w:val="3"/>
  </w:num>
  <w:num w:numId="6" w16cid:durableId="2132242596">
    <w:abstractNumId w:val="4"/>
  </w:num>
  <w:num w:numId="7" w16cid:durableId="854416404">
    <w:abstractNumId w:val="7"/>
  </w:num>
  <w:num w:numId="8" w16cid:durableId="932975815">
    <w:abstractNumId w:val="6"/>
  </w:num>
  <w:num w:numId="9" w16cid:durableId="913048197">
    <w:abstractNumId w:val="1"/>
  </w:num>
  <w:num w:numId="10" w16cid:durableId="861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5F"/>
    <w:rsid w:val="000174DA"/>
    <w:rsid w:val="000230C8"/>
    <w:rsid w:val="000445CD"/>
    <w:rsid w:val="000504C0"/>
    <w:rsid w:val="00052EC8"/>
    <w:rsid w:val="0009742A"/>
    <w:rsid w:val="000A213A"/>
    <w:rsid w:val="000C66EB"/>
    <w:rsid w:val="000F3E07"/>
    <w:rsid w:val="001019A8"/>
    <w:rsid w:val="00102412"/>
    <w:rsid w:val="00125C5B"/>
    <w:rsid w:val="00131B9B"/>
    <w:rsid w:val="0016162D"/>
    <w:rsid w:val="001678A5"/>
    <w:rsid w:val="00195329"/>
    <w:rsid w:val="001970B9"/>
    <w:rsid w:val="001A6E01"/>
    <w:rsid w:val="001B0B37"/>
    <w:rsid w:val="001E5A44"/>
    <w:rsid w:val="00203EB9"/>
    <w:rsid w:val="002100D4"/>
    <w:rsid w:val="00251C18"/>
    <w:rsid w:val="00252555"/>
    <w:rsid w:val="002545C9"/>
    <w:rsid w:val="002622A6"/>
    <w:rsid w:val="0027279F"/>
    <w:rsid w:val="002A2E0A"/>
    <w:rsid w:val="002A5C6A"/>
    <w:rsid w:val="002B075C"/>
    <w:rsid w:val="002B5D74"/>
    <w:rsid w:val="002D6BD4"/>
    <w:rsid w:val="002E7819"/>
    <w:rsid w:val="00305133"/>
    <w:rsid w:val="00311251"/>
    <w:rsid w:val="00375DF4"/>
    <w:rsid w:val="00383709"/>
    <w:rsid w:val="00397B90"/>
    <w:rsid w:val="003B2420"/>
    <w:rsid w:val="003C250F"/>
    <w:rsid w:val="003D625F"/>
    <w:rsid w:val="003E3401"/>
    <w:rsid w:val="00423C9F"/>
    <w:rsid w:val="004364B2"/>
    <w:rsid w:val="004460EB"/>
    <w:rsid w:val="00467B6C"/>
    <w:rsid w:val="004944A8"/>
    <w:rsid w:val="004A6770"/>
    <w:rsid w:val="004C0C99"/>
    <w:rsid w:val="005114C3"/>
    <w:rsid w:val="00512AE7"/>
    <w:rsid w:val="005916AB"/>
    <w:rsid w:val="00596A09"/>
    <w:rsid w:val="005E3338"/>
    <w:rsid w:val="00620ADB"/>
    <w:rsid w:val="006621CD"/>
    <w:rsid w:val="006729A4"/>
    <w:rsid w:val="00687452"/>
    <w:rsid w:val="006936CD"/>
    <w:rsid w:val="006F1813"/>
    <w:rsid w:val="006F771F"/>
    <w:rsid w:val="00736DAB"/>
    <w:rsid w:val="007733B8"/>
    <w:rsid w:val="00777872"/>
    <w:rsid w:val="007A7A81"/>
    <w:rsid w:val="007B5EA5"/>
    <w:rsid w:val="007C61F1"/>
    <w:rsid w:val="007D2E4B"/>
    <w:rsid w:val="007D3DD7"/>
    <w:rsid w:val="007D51A1"/>
    <w:rsid w:val="007F5691"/>
    <w:rsid w:val="00821FDC"/>
    <w:rsid w:val="0084435D"/>
    <w:rsid w:val="00884970"/>
    <w:rsid w:val="008C0019"/>
    <w:rsid w:val="008C038F"/>
    <w:rsid w:val="00921404"/>
    <w:rsid w:val="00962D11"/>
    <w:rsid w:val="00975923"/>
    <w:rsid w:val="0098251D"/>
    <w:rsid w:val="00986F47"/>
    <w:rsid w:val="009A7EB1"/>
    <w:rsid w:val="009C54D1"/>
    <w:rsid w:val="009D3509"/>
    <w:rsid w:val="00A14E85"/>
    <w:rsid w:val="00A342D1"/>
    <w:rsid w:val="00A73825"/>
    <w:rsid w:val="00A7459C"/>
    <w:rsid w:val="00AF7F19"/>
    <w:rsid w:val="00B05CA1"/>
    <w:rsid w:val="00B1042B"/>
    <w:rsid w:val="00B3013B"/>
    <w:rsid w:val="00B30DF0"/>
    <w:rsid w:val="00B37A5B"/>
    <w:rsid w:val="00B47CFB"/>
    <w:rsid w:val="00B543CF"/>
    <w:rsid w:val="00B871B9"/>
    <w:rsid w:val="00B9018F"/>
    <w:rsid w:val="00B91EDA"/>
    <w:rsid w:val="00BC32D8"/>
    <w:rsid w:val="00BF236B"/>
    <w:rsid w:val="00C553E2"/>
    <w:rsid w:val="00C574EA"/>
    <w:rsid w:val="00C87E44"/>
    <w:rsid w:val="00CC3CEE"/>
    <w:rsid w:val="00CF0E54"/>
    <w:rsid w:val="00D042BF"/>
    <w:rsid w:val="00D20CDB"/>
    <w:rsid w:val="00DC6CD5"/>
    <w:rsid w:val="00E0206E"/>
    <w:rsid w:val="00E10E76"/>
    <w:rsid w:val="00E14F08"/>
    <w:rsid w:val="00E34752"/>
    <w:rsid w:val="00E72D2E"/>
    <w:rsid w:val="00EA5545"/>
    <w:rsid w:val="00EB069F"/>
    <w:rsid w:val="00ED68F0"/>
    <w:rsid w:val="00EE6155"/>
    <w:rsid w:val="00EF7E34"/>
    <w:rsid w:val="00F20950"/>
    <w:rsid w:val="00F47856"/>
    <w:rsid w:val="00F52332"/>
    <w:rsid w:val="00F56828"/>
    <w:rsid w:val="00F6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7E01C"/>
  <w15:chartTrackingRefBased/>
  <w15:docId w15:val="{98A9ACE5-B255-450E-B779-05B98614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038F"/>
    <w:pPr>
      <w:spacing w:after="0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qFormat/>
    <w:rsid w:val="008C038F"/>
    <w:pPr>
      <w:keepNext/>
      <w:keepLines/>
      <w:spacing w:before="240"/>
      <w:outlineLvl w:val="0"/>
    </w:pPr>
    <w:rPr>
      <w:rFonts w:eastAsiaTheme="majorEastAsia" w:cstheme="majorBidi"/>
      <w:b/>
      <w:color w:val="943634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038F"/>
    <w:pPr>
      <w:keepNext/>
      <w:keepLines/>
      <w:spacing w:before="40"/>
      <w:outlineLvl w:val="1"/>
    </w:pPr>
    <w:rPr>
      <w:rFonts w:eastAsiaTheme="majorEastAsia" w:cstheme="majorBidi"/>
      <w:b/>
      <w:color w:val="76923C"/>
      <w:sz w:val="24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038F"/>
    <w:rPr>
      <w:rFonts w:ascii="Corbel" w:eastAsiaTheme="majorEastAsia" w:hAnsi="Corbel" w:cstheme="majorBidi"/>
      <w:b/>
      <w:color w:val="943634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C038F"/>
    <w:rPr>
      <w:rFonts w:ascii="Corbel" w:eastAsiaTheme="majorEastAsia" w:hAnsi="Corbel" w:cstheme="majorBidi"/>
      <w:b/>
      <w:color w:val="76923C"/>
      <w:sz w:val="24"/>
      <w:szCs w:val="26"/>
    </w:rPr>
  </w:style>
  <w:style w:type="paragraph" w:styleId="Lijstalinea">
    <w:name w:val="List Paragraph"/>
    <w:basedOn w:val="Standaard"/>
    <w:uiPriority w:val="34"/>
    <w:qFormat/>
    <w:rsid w:val="008C038F"/>
    <w:pPr>
      <w:ind w:left="720"/>
      <w:contextualSpacing/>
    </w:pPr>
  </w:style>
  <w:style w:type="table" w:styleId="Tabelraster">
    <w:name w:val="Table Grid"/>
    <w:basedOn w:val="Standaardtabel"/>
    <w:uiPriority w:val="39"/>
    <w:rsid w:val="0019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574E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574EA"/>
    <w:rPr>
      <w:rFonts w:ascii="Corbel" w:hAnsi="Corbe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574EA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C574E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74EA"/>
    <w:rPr>
      <w:rFonts w:ascii="Corbel" w:hAnsi="Corbel"/>
    </w:rPr>
  </w:style>
  <w:style w:type="paragraph" w:styleId="Voettekst">
    <w:name w:val="footer"/>
    <w:basedOn w:val="Standaard"/>
    <w:link w:val="VoettekstChar"/>
    <w:uiPriority w:val="99"/>
    <w:unhideWhenUsed/>
    <w:rsid w:val="00C574E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574EA"/>
    <w:rPr>
      <w:rFonts w:ascii="Corbel" w:hAnsi="Corbe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37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37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3709"/>
    <w:rPr>
      <w:rFonts w:ascii="Corbel" w:hAnsi="Corbe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37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3709"/>
    <w:rPr>
      <w:rFonts w:ascii="Corbel" w:hAnsi="Corbe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837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3709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C553E2"/>
    <w:rPr>
      <w:color w:val="808080"/>
    </w:rPr>
  </w:style>
  <w:style w:type="paragraph" w:styleId="Geenafstand">
    <w:name w:val="No Spacing"/>
    <w:uiPriority w:val="1"/>
    <w:qFormat/>
    <w:rsid w:val="00736DAB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736D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7D2E4B"/>
    <w:pPr>
      <w:spacing w:before="45" w:after="150" w:line="240" w:lineRule="auto"/>
    </w:pPr>
    <w:rPr>
      <w:rFonts w:ascii="Segoe UI" w:hAnsi="Segoe UI"/>
      <w:b w:val="0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7D2E4B"/>
    <w:rPr>
      <w:rFonts w:ascii="Segoe UI" w:eastAsiaTheme="majorEastAsia" w:hAnsi="Segoe UI" w:cstheme="majorBidi"/>
      <w:kern w:val="2"/>
      <w:sz w:val="40"/>
      <w14:ligatures w14:val="standardContextual"/>
    </w:rPr>
  </w:style>
  <w:style w:type="paragraph" w:styleId="Revisie">
    <w:name w:val="Revision"/>
    <w:hidden/>
    <w:uiPriority w:val="99"/>
    <w:semiHidden/>
    <w:rsid w:val="00F52332"/>
    <w:pPr>
      <w:spacing w:after="0" w:line="240" w:lineRule="auto"/>
    </w:pPr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Aanbestedingen%202024\RGS%20Schilderwerk%20(OG%20732735)\01%20Aanbestedingsdocumenten\Bijlage%20X%20-%20Referentieformulier%20nieuwe%20huisstijl%2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8A9ADD8AC34898B2B7F79692D0E4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12D21B-A253-4A3E-9E3C-8DAA13A13BE9}"/>
      </w:docPartPr>
      <w:docPartBody>
        <w:p w:rsidR="00493437" w:rsidRDefault="00493437">
          <w:pPr>
            <w:pStyle w:val="4A8A9ADD8AC34898B2B7F79692D0E443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A227D79C803F41EFA64B5E0A08AD9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803F4-7A7F-4187-AC1E-C1D55A8BAA88}"/>
      </w:docPartPr>
      <w:docPartBody>
        <w:p w:rsidR="00655A52" w:rsidRDefault="00655A52" w:rsidP="00655A52">
          <w:pPr>
            <w:pStyle w:val="A227D79C803F41EFA64B5E0A08AD91C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B2FE979D19482B95DDFEF296605E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62C96C-1CC0-4AA8-BFB6-DF20FD1225B4}"/>
      </w:docPartPr>
      <w:docPartBody>
        <w:p w:rsidR="00655A52" w:rsidRDefault="00655A52" w:rsidP="00655A52">
          <w:pPr>
            <w:pStyle w:val="B7B2FE979D19482B95DDFEF296605E7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B5D88822150463EBC633A70F1EA9F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0627E8-D5A7-4D52-8A05-BC7B482765A6}"/>
      </w:docPartPr>
      <w:docPartBody>
        <w:p w:rsidR="00655A52" w:rsidRDefault="00655A52" w:rsidP="00655A52">
          <w:pPr>
            <w:pStyle w:val="BB5D88822150463EBC633A70F1EA9FF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C6886C2C2F34940B63D73CEF648FC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59565-F57A-4D62-8598-F412AA1F590B}"/>
      </w:docPartPr>
      <w:docPartBody>
        <w:p w:rsidR="00655A52" w:rsidRDefault="00655A52" w:rsidP="00655A52">
          <w:pPr>
            <w:pStyle w:val="7C6886C2C2F34940B63D73CEF648FC1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37564060894A2EA0DB2C0D24A4D4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079BCA-F06C-4A13-8A17-D3DB44E65069}"/>
      </w:docPartPr>
      <w:docPartBody>
        <w:p w:rsidR="00655A52" w:rsidRDefault="00655A52" w:rsidP="00655A52">
          <w:pPr>
            <w:pStyle w:val="ED37564060894A2EA0DB2C0D24A4D48F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766A46B0FB467EB3176A6235549F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4CB70D-6F22-495D-BC0A-83F6DC2B478B}"/>
      </w:docPartPr>
      <w:docPartBody>
        <w:p w:rsidR="00655A52" w:rsidRDefault="00655A52" w:rsidP="00655A52">
          <w:pPr>
            <w:pStyle w:val="63766A46B0FB467EB3176A6235549F57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47E81751888441FC96ED829F25ABB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31024D-D936-46BB-ABDC-012E3A25020C}"/>
      </w:docPartPr>
      <w:docPartBody>
        <w:p w:rsidR="00655A52" w:rsidRDefault="00655A52" w:rsidP="00655A52">
          <w:pPr>
            <w:pStyle w:val="47E81751888441FC96ED829F25ABBFB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184E86F15994FACA9E12429B8A70B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76862A-CD4F-42D0-B465-05262E163C2F}"/>
      </w:docPartPr>
      <w:docPartBody>
        <w:p w:rsidR="00655A52" w:rsidRDefault="00655A52" w:rsidP="00655A52">
          <w:pPr>
            <w:pStyle w:val="A184E86F15994FACA9E12429B8A70B7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826B1BBE0124B06B568FEE133251F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99D3E1-48AF-4C08-9CCB-308ECA2392F2}"/>
      </w:docPartPr>
      <w:docPartBody>
        <w:p w:rsidR="00655A52" w:rsidRDefault="00655A52" w:rsidP="00655A52">
          <w:pPr>
            <w:pStyle w:val="4826B1BBE0124B06B568FEE133251F4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66988B845A4E9684F191A3E65B36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EDA16C-924A-4C9F-B0F1-92B784D77C04}"/>
      </w:docPartPr>
      <w:docPartBody>
        <w:p w:rsidR="001038BC" w:rsidRDefault="00C76278" w:rsidP="00C76278">
          <w:pPr>
            <w:pStyle w:val="E866988B845A4E9684F191A3E65B368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82DB35023694DEC8E5BBDB68D6EE6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DE40D-B00C-45D6-BAD2-9377868E194F}"/>
      </w:docPartPr>
      <w:docPartBody>
        <w:p w:rsidR="001038BC" w:rsidRDefault="00C76278" w:rsidP="00C76278">
          <w:pPr>
            <w:pStyle w:val="782DB35023694DEC8E5BBDB68D6EE621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0248F5D8AE94A85957BA0C6CA074C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06704-0473-4561-B9B6-9B1B88039A46}"/>
      </w:docPartPr>
      <w:docPartBody>
        <w:p w:rsidR="001038BC" w:rsidRDefault="00C76278" w:rsidP="00C76278">
          <w:pPr>
            <w:pStyle w:val="80248F5D8AE94A85957BA0C6CA074CC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6A7C95EA91A444DB617C718CC27E9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3A06F8-9BBE-4790-AF1A-244DD81CD6BB}"/>
      </w:docPartPr>
      <w:docPartBody>
        <w:p w:rsidR="001038BC" w:rsidRDefault="00C76278" w:rsidP="00C76278">
          <w:pPr>
            <w:pStyle w:val="66A7C95EA91A444DB617C718CC27E9E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0E22652D0A40E4A7BE71EBD9B9A5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F6BB8A-DD36-458F-86A2-BD46E7A7C2D2}"/>
      </w:docPartPr>
      <w:docPartBody>
        <w:p w:rsidR="001038BC" w:rsidRDefault="00C76278" w:rsidP="00C76278">
          <w:pPr>
            <w:pStyle w:val="310E22652D0A40E4A7BE71EBD9B9A57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06BFAC461949A9A33151C79A91D4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87D3B8-A48C-4C2D-B7EB-AA32F4D2DDA8}"/>
      </w:docPartPr>
      <w:docPartBody>
        <w:p w:rsidR="001038BC" w:rsidRDefault="00C76278" w:rsidP="00C76278">
          <w:pPr>
            <w:pStyle w:val="ED06BFAC461949A9A33151C79A91D4D9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2DAC8804899A46488EDB7A5A0A407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1C3354-E8C9-459E-81E7-4AC520C2A8D8}"/>
      </w:docPartPr>
      <w:docPartBody>
        <w:p w:rsidR="001038BC" w:rsidRDefault="00C76278" w:rsidP="00C76278">
          <w:pPr>
            <w:pStyle w:val="2DAC8804899A46488EDB7A5A0A4072D9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F30F4CC48584555AC8E3AB1FB212E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072B7E-18F8-4381-9670-59721F603DC1}"/>
      </w:docPartPr>
      <w:docPartBody>
        <w:p w:rsidR="001038BC" w:rsidRDefault="00C76278" w:rsidP="00C76278">
          <w:pPr>
            <w:pStyle w:val="FF30F4CC48584555AC8E3AB1FB212E9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BE992E68C54973AE0580CB9CBD13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71CC99-0F15-41DB-A10D-AD8973086B48}"/>
      </w:docPartPr>
      <w:docPartBody>
        <w:p w:rsidR="001038BC" w:rsidRDefault="00C76278" w:rsidP="00C76278">
          <w:pPr>
            <w:pStyle w:val="6FBE992E68C54973AE0580CB9CBD137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747A3C39C44B32813EA97782BA0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2C9410-808E-4D9E-8839-ABACF750E12A}"/>
      </w:docPartPr>
      <w:docPartBody>
        <w:p w:rsidR="001038BC" w:rsidRDefault="00C76278" w:rsidP="00C76278">
          <w:pPr>
            <w:pStyle w:val="8A747A3C39C44B32813EA97782BA070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33FAB991E14D92924E6A2B6595B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22E80-78A5-497A-BA35-2336BF903FC6}"/>
      </w:docPartPr>
      <w:docPartBody>
        <w:p w:rsidR="001038BC" w:rsidRDefault="00C76278" w:rsidP="00C76278">
          <w:pPr>
            <w:pStyle w:val="6033FAB991E14D92924E6A2B6595B8F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AD00DD5ACF4B3BB011E5394E941A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8533F-BDC1-46AF-A2DC-B5183D935814}"/>
      </w:docPartPr>
      <w:docPartBody>
        <w:p w:rsidR="001038BC" w:rsidRDefault="00C76278" w:rsidP="00C76278">
          <w:pPr>
            <w:pStyle w:val="20AD00DD5ACF4B3BB011E5394E941A3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0E1E44A2AB48AAB1A676BC48A315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77BB77-CC17-4809-8E96-86E73A4497D3}"/>
      </w:docPartPr>
      <w:docPartBody>
        <w:p w:rsidR="001038BC" w:rsidRDefault="00C76278" w:rsidP="00C76278">
          <w:pPr>
            <w:pStyle w:val="5D0E1E44A2AB48AAB1A676BC48A3154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31C86FD4384815AC73567752C66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1BAD0E-8002-418A-854C-C80BD4521464}"/>
      </w:docPartPr>
      <w:docPartBody>
        <w:p w:rsidR="001038BC" w:rsidRDefault="00C76278" w:rsidP="00C76278">
          <w:pPr>
            <w:pStyle w:val="1431C86FD4384815AC73567752C66ED7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F5C403B4024E47AC579FE5D1C22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07C614-5841-4297-8BF8-8F25FB74FC76}"/>
      </w:docPartPr>
      <w:docPartBody>
        <w:p w:rsidR="001038BC" w:rsidRDefault="00C76278" w:rsidP="00C76278">
          <w:pPr>
            <w:pStyle w:val="03F5C403B4024E47AC579FE5D1C22686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1D39CE399EB744718AE562DFCA76F4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C55C3F-7FC2-425E-8BE7-237BA7153766}"/>
      </w:docPartPr>
      <w:docPartBody>
        <w:p w:rsidR="001038BC" w:rsidRDefault="00C76278" w:rsidP="00C76278">
          <w:pPr>
            <w:pStyle w:val="1D39CE399EB744718AE562DFCA76F489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88F780C4C774A8D8F45DF37399EC3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EA280A-2CA6-4ECA-9066-25C84484AAF4}"/>
      </w:docPartPr>
      <w:docPartBody>
        <w:p w:rsidR="001038BC" w:rsidRDefault="00C76278" w:rsidP="00C76278">
          <w:pPr>
            <w:pStyle w:val="388F780C4C774A8D8F45DF37399EC32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6124BF75854733A35F71B7F011F7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788CD3-5B5C-4B37-9D8D-982CB4C3B53D}"/>
      </w:docPartPr>
      <w:docPartBody>
        <w:p w:rsidR="001038BC" w:rsidRDefault="00C76278" w:rsidP="00C76278">
          <w:pPr>
            <w:pStyle w:val="5A6124BF75854733A35F71B7F011F7CC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C5E0DEAC5F47DCA64FF6FEF59DDE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D3FB2B-2937-4828-A9F8-BA3E6BAB36FC}"/>
      </w:docPartPr>
      <w:docPartBody>
        <w:p w:rsidR="00EE6B2D" w:rsidRDefault="001D6F91" w:rsidP="001D6F91">
          <w:pPr>
            <w:pStyle w:val="B6C5E0DEAC5F47DCA64FF6FEF59DDEDA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7A6C6589ABB04AF399D02B483A869A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520334-50CB-420F-9F4E-08F1D47A7FA3}"/>
      </w:docPartPr>
      <w:docPartBody>
        <w:p w:rsidR="00EE6B2D" w:rsidRDefault="001D6F91" w:rsidP="001D6F91">
          <w:pPr>
            <w:pStyle w:val="7A6C6589ABB04AF399D02B483A869A8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32F54F3C12149058A0D1A6FFBFBF9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1673EA-B92B-4EC5-B110-0597BD455884}"/>
      </w:docPartPr>
      <w:docPartBody>
        <w:p w:rsidR="00EE6B2D" w:rsidRDefault="001D6F91" w:rsidP="001D6F91">
          <w:pPr>
            <w:pStyle w:val="B32F54F3C12149058A0D1A6FFBFBF903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B900F29EAB7148C88935F1B77D9C9B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49003C-B64A-4A07-95F8-BB12C29F49A5}"/>
      </w:docPartPr>
      <w:docPartBody>
        <w:p w:rsidR="00EE6B2D" w:rsidRDefault="001D6F91" w:rsidP="001D6F91">
          <w:pPr>
            <w:pStyle w:val="B900F29EAB7148C88935F1B77D9C9BEF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90F5ECAFFFD84E9C8E78C20EB5C8D9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EC1B49-D349-4775-887E-6ED19B98E1E0}"/>
      </w:docPartPr>
      <w:docPartBody>
        <w:p w:rsidR="00EE6B2D" w:rsidRDefault="001D6F91" w:rsidP="001D6F91">
          <w:pPr>
            <w:pStyle w:val="90F5ECAFFFD84E9C8E78C20EB5C8D9BA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SansSerif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37"/>
    <w:rsid w:val="001038BC"/>
    <w:rsid w:val="001D6F91"/>
    <w:rsid w:val="002100D4"/>
    <w:rsid w:val="002A5C6A"/>
    <w:rsid w:val="004364B2"/>
    <w:rsid w:val="00493437"/>
    <w:rsid w:val="00583ECD"/>
    <w:rsid w:val="00655A52"/>
    <w:rsid w:val="00A14E85"/>
    <w:rsid w:val="00A22285"/>
    <w:rsid w:val="00A342D1"/>
    <w:rsid w:val="00A73825"/>
    <w:rsid w:val="00B54B13"/>
    <w:rsid w:val="00C76278"/>
    <w:rsid w:val="00E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D6F91"/>
    <w:rPr>
      <w:color w:val="808080"/>
    </w:rPr>
  </w:style>
  <w:style w:type="paragraph" w:customStyle="1" w:styleId="4A8A9ADD8AC34898B2B7F79692D0E443">
    <w:name w:val="4A8A9ADD8AC34898B2B7F79692D0E443"/>
  </w:style>
  <w:style w:type="paragraph" w:customStyle="1" w:styleId="A227D79C803F41EFA64B5E0A08AD91C4">
    <w:name w:val="A227D79C803F41EFA64B5E0A08AD91C4"/>
    <w:rsid w:val="00655A52"/>
  </w:style>
  <w:style w:type="paragraph" w:customStyle="1" w:styleId="B7B2FE979D19482B95DDFEF296605E78">
    <w:name w:val="B7B2FE979D19482B95DDFEF296605E78"/>
    <w:rsid w:val="00655A52"/>
  </w:style>
  <w:style w:type="paragraph" w:customStyle="1" w:styleId="BB5D88822150463EBC633A70F1EA9FF7">
    <w:name w:val="BB5D88822150463EBC633A70F1EA9FF7"/>
    <w:rsid w:val="00655A52"/>
  </w:style>
  <w:style w:type="paragraph" w:customStyle="1" w:styleId="7C6886C2C2F34940B63D73CEF648FC1D">
    <w:name w:val="7C6886C2C2F34940B63D73CEF648FC1D"/>
    <w:rsid w:val="00655A52"/>
  </w:style>
  <w:style w:type="paragraph" w:customStyle="1" w:styleId="ED37564060894A2EA0DB2C0D24A4D48F">
    <w:name w:val="ED37564060894A2EA0DB2C0D24A4D48F"/>
    <w:rsid w:val="00655A52"/>
  </w:style>
  <w:style w:type="paragraph" w:customStyle="1" w:styleId="63766A46B0FB467EB3176A6235549F57">
    <w:name w:val="63766A46B0FB467EB3176A6235549F57"/>
    <w:rsid w:val="00655A52"/>
  </w:style>
  <w:style w:type="paragraph" w:customStyle="1" w:styleId="47E81751888441FC96ED829F25ABBFBD">
    <w:name w:val="47E81751888441FC96ED829F25ABBFBD"/>
    <w:rsid w:val="00655A52"/>
  </w:style>
  <w:style w:type="paragraph" w:customStyle="1" w:styleId="A184E86F15994FACA9E12429B8A70B76">
    <w:name w:val="A184E86F15994FACA9E12429B8A70B76"/>
    <w:rsid w:val="00655A52"/>
  </w:style>
  <w:style w:type="paragraph" w:customStyle="1" w:styleId="4826B1BBE0124B06B568FEE133251F4C">
    <w:name w:val="4826B1BBE0124B06B568FEE133251F4C"/>
    <w:rsid w:val="00655A52"/>
  </w:style>
  <w:style w:type="paragraph" w:customStyle="1" w:styleId="E866988B845A4E9684F191A3E65B3684">
    <w:name w:val="E866988B845A4E9684F191A3E65B3684"/>
    <w:rsid w:val="00C76278"/>
  </w:style>
  <w:style w:type="paragraph" w:customStyle="1" w:styleId="782DB35023694DEC8E5BBDB68D6EE621">
    <w:name w:val="782DB35023694DEC8E5BBDB68D6EE621"/>
    <w:rsid w:val="00C76278"/>
  </w:style>
  <w:style w:type="paragraph" w:customStyle="1" w:styleId="80248F5D8AE94A85957BA0C6CA074CC8">
    <w:name w:val="80248F5D8AE94A85957BA0C6CA074CC8"/>
    <w:rsid w:val="00C76278"/>
  </w:style>
  <w:style w:type="paragraph" w:customStyle="1" w:styleId="66A7C95EA91A444DB617C718CC27E9ED">
    <w:name w:val="66A7C95EA91A444DB617C718CC27E9ED"/>
    <w:rsid w:val="00C76278"/>
  </w:style>
  <w:style w:type="paragraph" w:customStyle="1" w:styleId="310E22652D0A40E4A7BE71EBD9B9A57D">
    <w:name w:val="310E22652D0A40E4A7BE71EBD9B9A57D"/>
    <w:rsid w:val="00C76278"/>
  </w:style>
  <w:style w:type="paragraph" w:customStyle="1" w:styleId="ED06BFAC461949A9A33151C79A91D4D9">
    <w:name w:val="ED06BFAC461949A9A33151C79A91D4D9"/>
    <w:rsid w:val="00C76278"/>
  </w:style>
  <w:style w:type="paragraph" w:customStyle="1" w:styleId="2DAC8804899A46488EDB7A5A0A4072D9">
    <w:name w:val="2DAC8804899A46488EDB7A5A0A4072D9"/>
    <w:rsid w:val="00C76278"/>
  </w:style>
  <w:style w:type="paragraph" w:customStyle="1" w:styleId="FF30F4CC48584555AC8E3AB1FB212E95">
    <w:name w:val="FF30F4CC48584555AC8E3AB1FB212E95"/>
    <w:rsid w:val="00C76278"/>
  </w:style>
  <w:style w:type="paragraph" w:customStyle="1" w:styleId="6FBE992E68C54973AE0580CB9CBD1376">
    <w:name w:val="6FBE992E68C54973AE0580CB9CBD1376"/>
    <w:rsid w:val="00C76278"/>
  </w:style>
  <w:style w:type="paragraph" w:customStyle="1" w:styleId="8A747A3C39C44B32813EA97782BA0704">
    <w:name w:val="8A747A3C39C44B32813EA97782BA0704"/>
    <w:rsid w:val="00C76278"/>
  </w:style>
  <w:style w:type="paragraph" w:customStyle="1" w:styleId="6033FAB991E14D92924E6A2B6595B8FC">
    <w:name w:val="6033FAB991E14D92924E6A2B6595B8FC"/>
    <w:rsid w:val="00C76278"/>
  </w:style>
  <w:style w:type="paragraph" w:customStyle="1" w:styleId="20AD00DD5ACF4B3BB011E5394E941A3C">
    <w:name w:val="20AD00DD5ACF4B3BB011E5394E941A3C"/>
    <w:rsid w:val="00C76278"/>
  </w:style>
  <w:style w:type="paragraph" w:customStyle="1" w:styleId="5D0E1E44A2AB48AAB1A676BC48A31548">
    <w:name w:val="5D0E1E44A2AB48AAB1A676BC48A31548"/>
    <w:rsid w:val="00C76278"/>
  </w:style>
  <w:style w:type="paragraph" w:customStyle="1" w:styleId="1431C86FD4384815AC73567752C66ED7">
    <w:name w:val="1431C86FD4384815AC73567752C66ED7"/>
    <w:rsid w:val="00C76278"/>
  </w:style>
  <w:style w:type="paragraph" w:customStyle="1" w:styleId="03F5C403B4024E47AC579FE5D1C22686">
    <w:name w:val="03F5C403B4024E47AC579FE5D1C22686"/>
    <w:rsid w:val="00C76278"/>
  </w:style>
  <w:style w:type="paragraph" w:customStyle="1" w:styleId="1D39CE399EB744718AE562DFCA76F489">
    <w:name w:val="1D39CE399EB744718AE562DFCA76F489"/>
    <w:rsid w:val="00C76278"/>
  </w:style>
  <w:style w:type="paragraph" w:customStyle="1" w:styleId="388F780C4C774A8D8F45DF37399EC325">
    <w:name w:val="388F780C4C774A8D8F45DF37399EC325"/>
    <w:rsid w:val="00C76278"/>
  </w:style>
  <w:style w:type="paragraph" w:customStyle="1" w:styleId="5A6124BF75854733A35F71B7F011F7CC">
    <w:name w:val="5A6124BF75854733A35F71B7F011F7CC"/>
    <w:rsid w:val="00C76278"/>
  </w:style>
  <w:style w:type="paragraph" w:customStyle="1" w:styleId="B6C5E0DEAC5F47DCA64FF6FEF59DDEDA">
    <w:name w:val="B6C5E0DEAC5F47DCA64FF6FEF59DDEDA"/>
    <w:rsid w:val="001D6F91"/>
  </w:style>
  <w:style w:type="paragraph" w:customStyle="1" w:styleId="7A6C6589ABB04AF399D02B483A869A8D">
    <w:name w:val="7A6C6589ABB04AF399D02B483A869A8D"/>
    <w:rsid w:val="001D6F91"/>
  </w:style>
  <w:style w:type="paragraph" w:customStyle="1" w:styleId="B32F54F3C12149058A0D1A6FFBFBF903">
    <w:name w:val="B32F54F3C12149058A0D1A6FFBFBF903"/>
    <w:rsid w:val="001D6F91"/>
  </w:style>
  <w:style w:type="paragraph" w:customStyle="1" w:styleId="B900F29EAB7148C88935F1B77D9C9BEF">
    <w:name w:val="B900F29EAB7148C88935F1B77D9C9BEF"/>
    <w:rsid w:val="001D6F91"/>
  </w:style>
  <w:style w:type="paragraph" w:customStyle="1" w:styleId="90F5ECAFFFD84E9C8E78C20EB5C8D9BA">
    <w:name w:val="90F5ECAFFFD84E9C8E78C20EB5C8D9BA"/>
    <w:rsid w:val="001D6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993BE-B4B6-4031-8BF2-22F0E5E05F06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customXml/itemProps2.xml><?xml version="1.0" encoding="utf-8"?>
<ds:datastoreItem xmlns:ds="http://schemas.openxmlformats.org/officeDocument/2006/customXml" ds:itemID="{6D371040-9ECB-49FD-B455-53EE26D87F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A31FE2-1D8C-47A8-8904-42FDE9248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C29FD9-5E5E-4E49-B4E0-1FDC32084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 nieuwe huisstijl 1</Template>
  <TotalTime>62</TotalTime>
  <Pages>4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Pluimers</dc:creator>
  <cp:keywords/>
  <dc:description/>
  <cp:lastModifiedBy>Sharon Lisser</cp:lastModifiedBy>
  <cp:revision>29</cp:revision>
  <dcterms:created xsi:type="dcterms:W3CDTF">2026-04-13T14:05:00Z</dcterms:created>
  <dcterms:modified xsi:type="dcterms:W3CDTF">2026-04-21T12:57:00Z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  <property fmtid="{D5CDD505-2E9C-101B-9397-08002B2CF9AE}" pid="3" name="MediaServiceImageTags">
    <vt:lpwstr/>
  </property>
</Properties>
</file>