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997C9" w14:textId="77777777" w:rsidR="003B0EE2" w:rsidRDefault="003B0EE2">
      <w:pPr>
        <w:spacing w:after="200"/>
      </w:pPr>
    </w:p>
    <w:p w14:paraId="3230B8D0" w14:textId="49D1DE75" w:rsidR="00920C17" w:rsidRDefault="004A491D" w:rsidP="003D7A11">
      <w:pPr>
        <w:pStyle w:val="HoofdstuktekstRapportH2"/>
      </w:pPr>
      <w:r>
        <w:t xml:space="preserve">Bijlage </w:t>
      </w:r>
      <w:r w:rsidR="00CA2BF7">
        <w:t>3.</w:t>
      </w:r>
      <w:r w:rsidR="000256A6">
        <w:t>2SD</w:t>
      </w:r>
      <w:r>
        <w:t xml:space="preserve"> – </w:t>
      </w:r>
      <w:r w:rsidR="001F6722">
        <w:t>Referentieformulier</w:t>
      </w:r>
      <w:r w:rsidR="00CA2BF7">
        <w:t xml:space="preserve"> perceel </w:t>
      </w:r>
      <w:r w:rsidR="00F820B1">
        <w:t>2</w:t>
      </w:r>
      <w:r w:rsidR="00CA2BF7">
        <w:t xml:space="preserve"> </w:t>
      </w:r>
      <w:r w:rsidR="00F820B1">
        <w:t>Drukwerk</w:t>
      </w:r>
    </w:p>
    <w:p w14:paraId="122EBF49" w14:textId="29190414" w:rsidR="004A491D" w:rsidRDefault="004A491D" w:rsidP="00E06282">
      <w:pPr>
        <w:pStyle w:val="TussenkoprapportH3"/>
      </w:pPr>
      <w:r w:rsidRPr="00E06282">
        <w:t xml:space="preserve">Behorende bij de offerteaanvraag </w:t>
      </w:r>
      <w:r w:rsidRPr="00CA2BF7">
        <w:t>’’</w:t>
      </w:r>
      <w:r w:rsidR="00CA2BF7" w:rsidRPr="00CA2BF7">
        <w:t>Vormgeving &amp; drukwerk</w:t>
      </w:r>
      <w:r w:rsidRPr="00CA2BF7">
        <w:t>’’</w:t>
      </w:r>
    </w:p>
    <w:p w14:paraId="266CFE15" w14:textId="77777777" w:rsidR="001F6722" w:rsidRDefault="001F6722" w:rsidP="001F6722"/>
    <w:p w14:paraId="3E5C25B3" w14:textId="6FA41346" w:rsidR="001F6722" w:rsidRPr="0088412A" w:rsidRDefault="00CA2BF7" w:rsidP="001F6722">
      <w:pPr>
        <w:pStyle w:val="Geenafstand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Gegadigde</w:t>
      </w:r>
      <w:r w:rsidR="001F6722" w:rsidRPr="0088412A">
        <w:rPr>
          <w:rFonts w:ascii="Segoe UI" w:hAnsi="Segoe UI" w:cs="Segoe UI"/>
        </w:rPr>
        <w:t xml:space="preserve"> verklaart in verband met de aanbesteding van het Beschrijvend </w:t>
      </w:r>
      <w:r w:rsidR="001F6722" w:rsidRPr="00CA2BF7">
        <w:rPr>
          <w:rFonts w:ascii="Segoe UI" w:hAnsi="Segoe UI" w:cs="Segoe UI"/>
        </w:rPr>
        <w:t xml:space="preserve">document </w:t>
      </w:r>
      <w:r w:rsidR="001F6722" w:rsidRPr="00CA2BF7">
        <w:rPr>
          <w:rFonts w:ascii="Segoe UI" w:hAnsi="Segoe UI" w:cs="Segoe UI"/>
          <w:i/>
          <w:iCs/>
        </w:rPr>
        <w:t>‘</w:t>
      </w:r>
      <w:r w:rsidRPr="00CA2BF7">
        <w:rPr>
          <w:rFonts w:ascii="Segoe UI" w:hAnsi="Segoe UI" w:cs="Segoe UI"/>
          <w:i/>
          <w:iCs/>
        </w:rPr>
        <w:t>Vormgeving &amp; drukwerk</w:t>
      </w:r>
      <w:r w:rsidR="001F6722" w:rsidRPr="00CA2BF7">
        <w:rPr>
          <w:rFonts w:ascii="Segoe UI" w:hAnsi="Segoe UI" w:cs="Segoe UI"/>
          <w:i/>
          <w:iCs/>
        </w:rPr>
        <w:t>’</w:t>
      </w:r>
      <w:r w:rsidR="001F6722" w:rsidRPr="00CA2BF7">
        <w:rPr>
          <w:rFonts w:ascii="Segoe UI" w:hAnsi="Segoe UI" w:cs="Segoe UI"/>
        </w:rPr>
        <w:t xml:space="preserve"> naar tevredenheid te hebben uitgevoerd:</w:t>
      </w:r>
    </w:p>
    <w:p w14:paraId="701F1519" w14:textId="77777777" w:rsidR="001F6722" w:rsidRPr="0088412A" w:rsidRDefault="001F6722" w:rsidP="001F6722">
      <w:pPr>
        <w:pStyle w:val="Geenafstand"/>
        <w:jc w:val="both"/>
        <w:rPr>
          <w:rFonts w:ascii="Segoe UI" w:hAnsi="Segoe UI" w:cs="Segoe UI"/>
        </w:rPr>
      </w:pPr>
    </w:p>
    <w:p w14:paraId="6AA528ED" w14:textId="2192362E" w:rsidR="00D56474" w:rsidRPr="00DA6127" w:rsidRDefault="001F6722" w:rsidP="00DA6127">
      <w:pPr>
        <w:pStyle w:val="Lijstalinea"/>
        <w:numPr>
          <w:ilvl w:val="0"/>
          <w:numId w:val="8"/>
        </w:numPr>
        <w:rPr>
          <w:rFonts w:ascii="Segoe UI" w:eastAsia="Times New Roman" w:hAnsi="Segoe UI" w:cs="Segoe UI"/>
          <w:iCs/>
        </w:rPr>
      </w:pPr>
      <w:r w:rsidRPr="00DA6127">
        <w:rPr>
          <w:rFonts w:ascii="Segoe UI" w:hAnsi="Segoe UI" w:cs="Segoe UI"/>
          <w:b/>
          <w:bCs/>
          <w:iCs/>
        </w:rPr>
        <w:t>Kerncompetentie 1:</w:t>
      </w:r>
      <w:r w:rsidRPr="00DA6127">
        <w:rPr>
          <w:rFonts w:ascii="Segoe UI" w:hAnsi="Segoe UI" w:cs="Segoe UI"/>
          <w:iCs/>
        </w:rPr>
        <w:t xml:space="preserve"> </w:t>
      </w:r>
      <w:r w:rsidR="00DA6127" w:rsidRPr="00DA6127">
        <w:rPr>
          <w:rFonts w:ascii="Segoe UI" w:eastAsia="Times New Roman" w:hAnsi="Segoe UI" w:cs="Segoe UI"/>
          <w:iCs/>
        </w:rPr>
        <w:t xml:space="preserve">De Gegadigde dient in één (1) jaar tijd ervaring te hebben met het drukken van diverse drukwerksoorten, zoals, brochures, flyers, posters en andere grafische/visuele communicatiemiddelen. </w:t>
      </w:r>
    </w:p>
    <w:p w14:paraId="0FC3810D" w14:textId="5D1FFDB0" w:rsidR="001F6722" w:rsidRPr="00D56474" w:rsidRDefault="001F6722" w:rsidP="00D56474">
      <w:pPr>
        <w:pStyle w:val="Default"/>
        <w:spacing w:after="13"/>
        <w:ind w:left="720"/>
        <w:jc w:val="both"/>
        <w:rPr>
          <w:rFonts w:ascii="Segoe UI" w:hAnsi="Segoe UI" w:cs="Segoe UI"/>
          <w:iCs/>
          <w:color w:val="auto"/>
          <w:sz w:val="22"/>
          <w:szCs w:val="22"/>
          <w:lang w:eastAsia="en-US"/>
        </w:rPr>
      </w:pPr>
    </w:p>
    <w:p w14:paraId="46D67672" w14:textId="77777777" w:rsidR="00183F8C" w:rsidRPr="00183F8C" w:rsidRDefault="001F6722" w:rsidP="00183F8C">
      <w:pPr>
        <w:pStyle w:val="Lijstalinea"/>
        <w:numPr>
          <w:ilvl w:val="0"/>
          <w:numId w:val="8"/>
        </w:numPr>
        <w:rPr>
          <w:rFonts w:ascii="Segoe UI" w:eastAsia="Times New Roman" w:hAnsi="Segoe UI" w:cs="Segoe UI"/>
          <w:iCs/>
        </w:rPr>
      </w:pPr>
      <w:r w:rsidRPr="00D20069">
        <w:rPr>
          <w:rFonts w:ascii="Segoe UI" w:hAnsi="Segoe UI" w:cs="Segoe UI"/>
          <w:b/>
          <w:bCs/>
          <w:iCs/>
        </w:rPr>
        <w:t>Kerncompetentie 2:</w:t>
      </w:r>
      <w:r w:rsidRPr="00D20069">
        <w:rPr>
          <w:rFonts w:ascii="Segoe UI" w:hAnsi="Segoe UI" w:cs="Segoe UI"/>
          <w:iCs/>
        </w:rPr>
        <w:t xml:space="preserve"> </w:t>
      </w:r>
      <w:r w:rsidR="00183F8C" w:rsidRPr="00183F8C">
        <w:rPr>
          <w:rFonts w:ascii="Segoe UI" w:eastAsia="Times New Roman" w:hAnsi="Segoe UI" w:cs="Segoe UI"/>
          <w:iCs/>
        </w:rPr>
        <w:t xml:space="preserve">De Gegadigde dient ervaring en technische capaciteit te hebben met zowel kleine als grotere oplagen, verschillende papiersoorten en materialen. </w:t>
      </w:r>
    </w:p>
    <w:p w14:paraId="2C8AD319" w14:textId="77777777" w:rsidR="00183F8C" w:rsidRPr="00183F8C" w:rsidRDefault="00183F8C" w:rsidP="00183F8C">
      <w:pPr>
        <w:pStyle w:val="Lijstalinea"/>
        <w:numPr>
          <w:ilvl w:val="0"/>
          <w:numId w:val="0"/>
        </w:numPr>
        <w:ind w:left="720"/>
        <w:rPr>
          <w:rFonts w:ascii="Segoe UI" w:eastAsia="Times New Roman" w:hAnsi="Segoe UI" w:cs="Segoe UI"/>
          <w:iCs/>
        </w:rPr>
      </w:pPr>
      <w:r w:rsidRPr="00183F8C">
        <w:rPr>
          <w:rFonts w:ascii="Segoe UI" w:eastAsia="Times New Roman" w:hAnsi="Segoe UI" w:cs="Segoe UI"/>
          <w:i/>
        </w:rPr>
        <w:t>Indien van toepassing: De Gegadigde mag tot 50% van de Opdracht uitbesteden aan onderaannemers, mits de hoofdaannemer eindverantwoordelijk blijft voor de volledige uitvoering, planning, kwaliteit en nazorg. Beschrijf dit in bijlage 4.2</w:t>
      </w:r>
      <w:r w:rsidRPr="00183F8C">
        <w:rPr>
          <w:rFonts w:ascii="Segoe UI" w:eastAsia="Times New Roman" w:hAnsi="Segoe UI" w:cs="Segoe UI"/>
          <w:iCs/>
        </w:rPr>
        <w:t xml:space="preserve">. </w:t>
      </w:r>
    </w:p>
    <w:p w14:paraId="599CC1F7" w14:textId="64D13E32" w:rsidR="00D20069" w:rsidRPr="00183F8C" w:rsidRDefault="00D20069" w:rsidP="00183F8C">
      <w:pPr>
        <w:rPr>
          <w:rFonts w:ascii="Segoe UI" w:hAnsi="Segoe UI" w:cs="Segoe UI"/>
          <w:iCs/>
        </w:rPr>
      </w:pPr>
    </w:p>
    <w:p w14:paraId="1046DE88" w14:textId="730CFC7C" w:rsidR="001F6722" w:rsidRPr="0088412A" w:rsidRDefault="001F6722" w:rsidP="001F6722">
      <w:pPr>
        <w:pStyle w:val="Geenafstand"/>
        <w:jc w:val="both"/>
        <w:rPr>
          <w:rFonts w:ascii="Segoe UI" w:hAnsi="Segoe UI" w:cs="Segoe UI"/>
        </w:rPr>
      </w:pPr>
      <w:r w:rsidRPr="0088412A">
        <w:rPr>
          <w:rFonts w:ascii="Segoe UI" w:hAnsi="Segoe UI" w:cs="Segoe UI"/>
        </w:rPr>
        <w:t xml:space="preserve">Bovenstaande is conform paragraaf </w:t>
      </w:r>
      <w:r w:rsidR="00B066EF">
        <w:rPr>
          <w:rFonts w:ascii="Segoe UI" w:hAnsi="Segoe UI" w:cs="Segoe UI"/>
        </w:rPr>
        <w:t>5</w:t>
      </w:r>
      <w:r w:rsidRPr="0088412A">
        <w:rPr>
          <w:rFonts w:ascii="Segoe UI" w:hAnsi="Segoe UI" w:cs="Segoe UI"/>
        </w:rPr>
        <w:t xml:space="preserve">.3.2 ‘Technische bekwaamheid en beroepsbekwaamheid – Referentie ’ van het Beschrijvend document. </w:t>
      </w:r>
    </w:p>
    <w:p w14:paraId="09D3C992" w14:textId="77777777" w:rsidR="001F6722" w:rsidRPr="0088412A" w:rsidRDefault="001F6722" w:rsidP="001F6722">
      <w:pPr>
        <w:rPr>
          <w:rFonts w:ascii="Segoe UI" w:hAnsi="Segoe UI" w:cs="Segoe UI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065"/>
        <w:gridCol w:w="6144"/>
      </w:tblGrid>
      <w:tr w:rsidR="001F6722" w:rsidRPr="0088412A" w14:paraId="1803D9C2" w14:textId="77777777" w:rsidTr="00850767">
        <w:trPr>
          <w:trHeight w:val="458"/>
        </w:trPr>
        <w:tc>
          <w:tcPr>
            <w:tcW w:w="92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35C"/>
            <w:vAlign w:val="center"/>
          </w:tcPr>
          <w:p w14:paraId="1CE8A86E" w14:textId="77777777" w:rsidR="001F6722" w:rsidRPr="0088412A" w:rsidRDefault="001F6722" w:rsidP="0085076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Referentieopdracht met betrekking tot kerncompetentie</w:t>
            </w:r>
          </w:p>
          <w:p w14:paraId="249234E4" w14:textId="32B0EF2F" w:rsidR="001F6722" w:rsidRPr="0088412A" w:rsidRDefault="001F6722" w:rsidP="0085076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1 </w:t>
            </w:r>
            <w:sdt>
              <w:sdtPr>
                <w:rPr>
                  <w:rFonts w:ascii="Segoe UI" w:hAnsi="Segoe UI" w:cs="Segoe UI"/>
                  <w:b/>
                  <w:color w:val="FFFFFF" w:themeColor="background1"/>
                </w:rPr>
                <w:id w:val="13522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12A">
                  <w:rPr>
                    <w:rFonts w:ascii="Segoe UI Symbol" w:eastAsia="MS Gothic" w:hAnsi="Segoe UI Symbol" w:cs="Segoe UI Symbol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  2</w:t>
            </w:r>
            <w:sdt>
              <w:sdtPr>
                <w:rPr>
                  <w:rFonts w:ascii="Segoe UI" w:hAnsi="Segoe UI" w:cs="Segoe UI"/>
                  <w:b/>
                  <w:color w:val="FFFFFF" w:themeColor="background1"/>
                </w:rPr>
                <w:id w:val="57717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12A">
                  <w:rPr>
                    <w:rFonts w:ascii="Segoe UI Symbol" w:eastAsia="MS Gothic" w:hAnsi="Segoe UI Symbol" w:cs="Segoe UI Symbol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  </w:t>
            </w:r>
          </w:p>
        </w:tc>
      </w:tr>
      <w:tr w:rsidR="001F6722" w:rsidRPr="0088412A" w14:paraId="3F93ECEF" w14:textId="77777777" w:rsidTr="00850767">
        <w:trPr>
          <w:trHeight w:val="393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C5B387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498529E5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Naam opdrachtgever: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A50698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sdt>
            <w:sdtPr>
              <w:rPr>
                <w:rFonts w:ascii="Segoe UI" w:hAnsi="Segoe UI" w:cs="Segoe UI"/>
                <w:highlight w:val="lightGray"/>
              </w:rPr>
              <w:id w:val="1921369283"/>
              <w:placeholder>
                <w:docPart w:val="2764CE6F59C34C43A381821E1DD7D5A8"/>
              </w:placeholder>
              <w:temporary/>
            </w:sdtPr>
            <w:sdtEndPr/>
            <w:sdtContent>
              <w:p w14:paraId="19FAA4E0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Naam opdrachtgever</w:t>
                </w:r>
              </w:p>
            </w:sdtContent>
          </w:sdt>
        </w:tc>
      </w:tr>
      <w:tr w:rsidR="001F6722" w:rsidRPr="0088412A" w14:paraId="7D0CBE32" w14:textId="77777777" w:rsidTr="00850767">
        <w:trPr>
          <w:trHeight w:val="41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F55236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Adres: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2060474631"/>
              <w:placeholder>
                <w:docPart w:val="2764CE6F59C34C43A381821E1DD7D5A8"/>
              </w:placeholder>
              <w:temporary/>
            </w:sdtPr>
            <w:sdtEndPr/>
            <w:sdtContent>
              <w:p w14:paraId="665F9CBC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Adres</w:t>
                </w:r>
              </w:p>
            </w:sdtContent>
          </w:sdt>
        </w:tc>
      </w:tr>
      <w:tr w:rsidR="001F6722" w:rsidRPr="0088412A" w14:paraId="3C725EE0" w14:textId="77777777" w:rsidTr="00850767">
        <w:trPr>
          <w:trHeight w:val="42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E98590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Contactpersoon: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1116949787"/>
              <w:placeholder>
                <w:docPart w:val="2764CE6F59C34C43A381821E1DD7D5A8"/>
              </w:placeholder>
              <w:temporary/>
            </w:sdtPr>
            <w:sdtEndPr/>
            <w:sdtContent>
              <w:p w14:paraId="55B5D9D3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Contactpersoon</w:t>
                </w:r>
              </w:p>
            </w:sdtContent>
          </w:sdt>
        </w:tc>
      </w:tr>
      <w:tr w:rsidR="001F6722" w:rsidRPr="0088412A" w14:paraId="14F5DE1B" w14:textId="77777777" w:rsidTr="00850767">
        <w:trPr>
          <w:trHeight w:val="412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AE8E72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Telefoonnummer: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1011883206"/>
            <w:placeholder>
              <w:docPart w:val="2764CE6F59C34C43A381821E1DD7D5A8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659B616F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Telefoonnummer</w:t>
                </w:r>
              </w:p>
            </w:tc>
          </w:sdtContent>
        </w:sdt>
      </w:tr>
      <w:tr w:rsidR="001F6722" w:rsidRPr="0088412A" w14:paraId="27371D63" w14:textId="77777777" w:rsidTr="00850767">
        <w:trPr>
          <w:trHeight w:val="417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56722C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Omschrijving van de opdracht: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1400208801"/>
              <w:placeholder>
                <w:docPart w:val="2764CE6F59C34C43A381821E1DD7D5A8"/>
              </w:placeholder>
              <w:temporary/>
            </w:sdtPr>
            <w:sdtEndPr/>
            <w:sdtContent>
              <w:p w14:paraId="0A66DCF3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Omschrijving van de opdracht</w:t>
                </w:r>
              </w:p>
            </w:sdtContent>
          </w:sdt>
        </w:tc>
      </w:tr>
      <w:tr w:rsidR="001F6722" w:rsidRPr="0088412A" w14:paraId="100C497F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6F20E8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Gefactureerd totaalbedrag: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1641694462"/>
              <w:placeholder>
                <w:docPart w:val="2764CE6F59C34C43A381821E1DD7D5A8"/>
              </w:placeholder>
              <w:temporary/>
            </w:sdtPr>
            <w:sdtEndPr/>
            <w:sdtContent>
              <w:p w14:paraId="2A4E11C4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Gefactureerd totaalbedrag</w:t>
                </w:r>
              </w:p>
            </w:sdtContent>
          </w:sdt>
        </w:tc>
      </w:tr>
      <w:tr w:rsidR="001F6722" w:rsidRPr="0088412A" w14:paraId="109D959C" w14:textId="77777777" w:rsidTr="00850767"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6C56F1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p w14:paraId="5150322B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8412A">
              <w:rPr>
                <w:rFonts w:ascii="Segoe UI" w:hAnsi="Segoe UI" w:cs="Segoe UI"/>
                <w:sz w:val="22"/>
                <w:szCs w:val="22"/>
                <w:highlight w:val="lightGray"/>
              </w:rPr>
              <w:t>Uitgevoerd als: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A17490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29018318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hoofdaannemer / in combinatie / als onderaannemer;</w:t>
            </w:r>
            <w:r w:rsidRPr="0088412A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</w:p>
          <w:sdt>
            <w:sdtPr>
              <w:rPr>
                <w:rFonts w:ascii="Segoe UI" w:hAnsi="Segoe UI" w:cs="Segoe UI"/>
                <w:iCs/>
              </w:rPr>
              <w:id w:val="-569346398"/>
              <w:placeholder>
                <w:docPart w:val="8E096C8D19BD412F984FF80FBA2CCF3E"/>
              </w:placeholder>
              <w:temporary/>
              <w:showingPlcHdr/>
            </w:sdtPr>
            <w:sdtEndPr/>
            <w:sdtContent>
              <w:p w14:paraId="3A0EEDD6" w14:textId="77777777" w:rsidR="001F6722" w:rsidRPr="0088412A" w:rsidRDefault="001F6722" w:rsidP="00850767">
                <w:pPr>
                  <w:jc w:val="both"/>
                  <w:rPr>
                    <w:rFonts w:ascii="Segoe UI" w:hAnsi="Segoe UI" w:cs="Segoe UI"/>
                    <w:iCs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iCs/>
                    <w:sz w:val="22"/>
                    <w:szCs w:val="22"/>
                    <w:highlight w:val="lightGray"/>
                  </w:rPr>
                  <w:t>betrokkenheid van de inschrijver en beschrijving van de werkzaamheden in relatie tot de kerncompetentie</w:t>
                </w:r>
                <w:r w:rsidRPr="0088412A">
                  <w:rPr>
                    <w:rStyle w:val="Tekstvantijdelijkeaanduiding"/>
                    <w:rFonts w:ascii="Segoe UI" w:hAnsi="Segoe UI" w:cs="Segoe UI"/>
                    <w:sz w:val="22"/>
                    <w:szCs w:val="22"/>
                  </w:rPr>
                  <w:t xml:space="preserve"> </w:t>
                </w:r>
              </w:p>
            </w:sdtContent>
          </w:sdt>
          <w:p w14:paraId="69C6F478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F6722" w:rsidRPr="0088412A" w14:paraId="52B21F02" w14:textId="77777777" w:rsidTr="00850767">
        <w:trPr>
          <w:trHeight w:val="47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813860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Ingangsdatum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-351575272"/>
              <w:placeholder>
                <w:docPart w:val="2764CE6F59C34C43A381821E1DD7D5A8"/>
              </w:placeholder>
              <w:temporary/>
            </w:sdtPr>
            <w:sdtEndPr/>
            <w:sdtContent>
              <w:p w14:paraId="605C5EEA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Ingangsdatum contract</w:t>
                </w:r>
              </w:p>
            </w:sdtContent>
          </w:sdt>
        </w:tc>
      </w:tr>
      <w:tr w:rsidR="001F6722" w:rsidRPr="0088412A" w14:paraId="0F034E2A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5C6E10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Duur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723804646"/>
              <w:placeholder>
                <w:docPart w:val="2764CE6F59C34C43A381821E1DD7D5A8"/>
              </w:placeholder>
              <w:temporary/>
            </w:sdtPr>
            <w:sdtEndPr/>
            <w:sdtContent>
              <w:p w14:paraId="72F72996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Duur contract</w:t>
                </w:r>
              </w:p>
            </w:sdtContent>
          </w:sdt>
        </w:tc>
      </w:tr>
      <w:tr w:rsidR="001F6722" w:rsidRPr="0088412A" w14:paraId="663C4485" w14:textId="77777777" w:rsidTr="00850767">
        <w:trPr>
          <w:trHeight w:val="416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0CDA5FAD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Bijzonderheden: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1902256822"/>
            <w:placeholder>
              <w:docPart w:val="2764CE6F59C34C43A381821E1DD7D5A8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/>
                  <w:right w:val="single" w:sz="4" w:space="0" w:color="FFFFFF" w:themeColor="background1"/>
                </w:tcBorders>
              </w:tcPr>
              <w:p w14:paraId="30952F17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Eventuele bijzonderheden</w:t>
                </w:r>
              </w:p>
            </w:tc>
          </w:sdtContent>
        </w:sdt>
      </w:tr>
    </w:tbl>
    <w:p w14:paraId="3E40D817" w14:textId="77777777" w:rsidR="008F611C" w:rsidRDefault="001F6722" w:rsidP="001F6722">
      <w:pPr>
        <w:rPr>
          <w:rFonts w:ascii="Segoe UI" w:hAnsi="Segoe UI" w:cs="Segoe UI"/>
          <w:i/>
          <w:iCs/>
        </w:rPr>
      </w:pPr>
      <w:r w:rsidRPr="0088412A">
        <w:rPr>
          <w:rFonts w:ascii="Segoe UI" w:hAnsi="Segoe UI" w:cs="Segoe UI"/>
          <w:i/>
          <w:iCs/>
        </w:rPr>
        <w:t>Indien één referentie voldoet aan beide gestelde kerncompetenties, dan hoeft onderstaand formulier niet ingevuld te worden.</w:t>
      </w:r>
    </w:p>
    <w:p w14:paraId="5A0B064E" w14:textId="42A13A28" w:rsidR="001F6722" w:rsidRPr="0088412A" w:rsidRDefault="001F6722" w:rsidP="001F6722">
      <w:pPr>
        <w:rPr>
          <w:rFonts w:ascii="Segoe UI" w:hAnsi="Segoe UI" w:cs="Segoe UI"/>
          <w:i/>
          <w:iCs/>
        </w:rPr>
      </w:pPr>
      <w:r w:rsidRPr="0088412A">
        <w:rPr>
          <w:rFonts w:ascii="Segoe UI" w:hAnsi="Segoe UI" w:cs="Segoe UI"/>
          <w:i/>
          <w:iCs/>
        </w:rPr>
        <w:lastRenderedPageBreak/>
        <w:t xml:space="preserve"> 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065"/>
        <w:gridCol w:w="6144"/>
      </w:tblGrid>
      <w:tr w:rsidR="001F6722" w:rsidRPr="0088412A" w14:paraId="1C6F1338" w14:textId="77777777" w:rsidTr="00850767">
        <w:trPr>
          <w:trHeight w:val="458"/>
        </w:trPr>
        <w:tc>
          <w:tcPr>
            <w:tcW w:w="92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35C"/>
            <w:vAlign w:val="center"/>
          </w:tcPr>
          <w:p w14:paraId="73FDD65E" w14:textId="77777777" w:rsidR="001F6722" w:rsidRPr="0088412A" w:rsidRDefault="001F6722" w:rsidP="0085076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Referentieopdracht met betrekking tot kerncompetentie</w:t>
            </w:r>
          </w:p>
          <w:p w14:paraId="6C15D3E6" w14:textId="22A20F61" w:rsidR="001F6722" w:rsidRPr="0088412A" w:rsidRDefault="001F6722" w:rsidP="0085076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1 </w:t>
            </w:r>
            <w:sdt>
              <w:sdtPr>
                <w:rPr>
                  <w:rFonts w:ascii="Segoe UI" w:hAnsi="Segoe UI" w:cs="Segoe UI"/>
                  <w:b/>
                  <w:color w:val="FFFFFF" w:themeColor="background1"/>
                </w:rPr>
                <w:id w:val="-207387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12A">
                  <w:rPr>
                    <w:rFonts w:ascii="Segoe UI Symbol" w:eastAsia="MS Gothic" w:hAnsi="Segoe UI Symbol" w:cs="Segoe UI Symbol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  2</w:t>
            </w:r>
            <w:sdt>
              <w:sdtPr>
                <w:rPr>
                  <w:rFonts w:ascii="Segoe UI" w:hAnsi="Segoe UI" w:cs="Segoe UI"/>
                  <w:b/>
                  <w:color w:val="FFFFFF" w:themeColor="background1"/>
                </w:rPr>
                <w:id w:val="-150681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12A">
                  <w:rPr>
                    <w:rFonts w:ascii="Segoe UI Symbol" w:eastAsia="MS Gothic" w:hAnsi="Segoe UI Symbol" w:cs="Segoe UI Symbol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  </w:t>
            </w:r>
          </w:p>
        </w:tc>
      </w:tr>
      <w:tr w:rsidR="001F6722" w:rsidRPr="0088412A" w14:paraId="6DCA7E61" w14:textId="77777777" w:rsidTr="00850767">
        <w:trPr>
          <w:trHeight w:val="393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411E23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192E19E8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Naam opdrachtgever: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A4900E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sdt>
            <w:sdtPr>
              <w:rPr>
                <w:rFonts w:ascii="Segoe UI" w:hAnsi="Segoe UI" w:cs="Segoe UI"/>
                <w:highlight w:val="lightGray"/>
              </w:rPr>
              <w:id w:val="851150060"/>
              <w:placeholder>
                <w:docPart w:val="CE0D165FAB634FA581563677A1BF3200"/>
              </w:placeholder>
              <w:temporary/>
            </w:sdtPr>
            <w:sdtEndPr/>
            <w:sdtContent>
              <w:p w14:paraId="7C373A74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Naam opdrachtgever</w:t>
                </w:r>
              </w:p>
            </w:sdtContent>
          </w:sdt>
        </w:tc>
      </w:tr>
      <w:tr w:rsidR="001F6722" w:rsidRPr="0088412A" w14:paraId="52C98640" w14:textId="77777777" w:rsidTr="00850767">
        <w:trPr>
          <w:trHeight w:val="41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5F5464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Adres: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1574106200"/>
              <w:placeholder>
                <w:docPart w:val="CE0D165FAB634FA581563677A1BF3200"/>
              </w:placeholder>
              <w:temporary/>
            </w:sdtPr>
            <w:sdtEndPr/>
            <w:sdtContent>
              <w:p w14:paraId="40352B43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Adres</w:t>
                </w:r>
              </w:p>
            </w:sdtContent>
          </w:sdt>
        </w:tc>
      </w:tr>
      <w:tr w:rsidR="001F6722" w:rsidRPr="0088412A" w14:paraId="30BB93D0" w14:textId="77777777" w:rsidTr="00850767">
        <w:trPr>
          <w:trHeight w:val="42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302815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Contactpersoon: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1862386596"/>
              <w:placeholder>
                <w:docPart w:val="CE0D165FAB634FA581563677A1BF3200"/>
              </w:placeholder>
              <w:temporary/>
            </w:sdtPr>
            <w:sdtEndPr/>
            <w:sdtContent>
              <w:p w14:paraId="0A7E7783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Contactpersoon</w:t>
                </w:r>
              </w:p>
            </w:sdtContent>
          </w:sdt>
        </w:tc>
      </w:tr>
      <w:tr w:rsidR="001F6722" w:rsidRPr="0088412A" w14:paraId="014EFE13" w14:textId="77777777" w:rsidTr="00850767">
        <w:trPr>
          <w:trHeight w:val="412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226762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Telefoonnummer: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-1011377287"/>
            <w:placeholder>
              <w:docPart w:val="CE0D165FAB634FA581563677A1BF3200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6DE4E5C1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Telefoonnummer</w:t>
                </w:r>
              </w:p>
            </w:tc>
          </w:sdtContent>
        </w:sdt>
      </w:tr>
      <w:tr w:rsidR="001F6722" w:rsidRPr="0088412A" w14:paraId="1EA150E0" w14:textId="77777777" w:rsidTr="00850767">
        <w:trPr>
          <w:trHeight w:val="417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75D42D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Omschrijving van de opdracht: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527569622"/>
              <w:placeholder>
                <w:docPart w:val="CE0D165FAB634FA581563677A1BF3200"/>
              </w:placeholder>
              <w:temporary/>
            </w:sdtPr>
            <w:sdtEndPr/>
            <w:sdtContent>
              <w:p w14:paraId="1959A1CF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Omschrijving van de opdracht</w:t>
                </w:r>
              </w:p>
            </w:sdtContent>
          </w:sdt>
        </w:tc>
      </w:tr>
      <w:tr w:rsidR="001F6722" w:rsidRPr="0088412A" w14:paraId="680F2995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A87093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Gefactureerd totaalbedrag: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833686065"/>
              <w:placeholder>
                <w:docPart w:val="CE0D165FAB634FA581563677A1BF3200"/>
              </w:placeholder>
              <w:temporary/>
            </w:sdtPr>
            <w:sdtEndPr/>
            <w:sdtContent>
              <w:p w14:paraId="31F39105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Gefactureerd totaalbedrag</w:t>
                </w:r>
              </w:p>
            </w:sdtContent>
          </w:sdt>
        </w:tc>
      </w:tr>
      <w:tr w:rsidR="001F6722" w:rsidRPr="0088412A" w14:paraId="123CBB07" w14:textId="77777777" w:rsidTr="00850767"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BB1EE2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p w14:paraId="2D9C9134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8412A">
              <w:rPr>
                <w:rFonts w:ascii="Segoe UI" w:hAnsi="Segoe UI" w:cs="Segoe UI"/>
                <w:sz w:val="22"/>
                <w:szCs w:val="22"/>
                <w:highlight w:val="lightGray"/>
              </w:rPr>
              <w:t>Uitgevoerd als: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7B4E35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17742AB0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hoofdaannemer / in combinatie / als onderaannemer;</w:t>
            </w:r>
            <w:r w:rsidRPr="0088412A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</w:p>
          <w:sdt>
            <w:sdtPr>
              <w:rPr>
                <w:rFonts w:ascii="Segoe UI" w:hAnsi="Segoe UI" w:cs="Segoe UI"/>
                <w:iCs/>
              </w:rPr>
              <w:id w:val="1886454443"/>
              <w:placeholder>
                <w:docPart w:val="74E23FA7F50347918D7AB3642BCE7313"/>
              </w:placeholder>
              <w:temporary/>
              <w:showingPlcHdr/>
            </w:sdtPr>
            <w:sdtEndPr/>
            <w:sdtContent>
              <w:p w14:paraId="5E9656D6" w14:textId="77777777" w:rsidR="001F6722" w:rsidRPr="0088412A" w:rsidRDefault="001F6722" w:rsidP="00850767">
                <w:pPr>
                  <w:jc w:val="both"/>
                  <w:rPr>
                    <w:rFonts w:ascii="Segoe UI" w:hAnsi="Segoe UI" w:cs="Segoe UI"/>
                    <w:iCs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iCs/>
                    <w:sz w:val="22"/>
                    <w:szCs w:val="22"/>
                    <w:highlight w:val="lightGray"/>
                  </w:rPr>
                  <w:t>betrokkenheid van de inschrijver en beschrijving van de werkzaamheden in relatie tot de kerncompetentie</w:t>
                </w:r>
                <w:r w:rsidRPr="0088412A">
                  <w:rPr>
                    <w:rStyle w:val="Tekstvantijdelijkeaanduiding"/>
                    <w:rFonts w:ascii="Segoe UI" w:hAnsi="Segoe UI" w:cs="Segoe UI"/>
                    <w:sz w:val="22"/>
                    <w:szCs w:val="22"/>
                  </w:rPr>
                  <w:t xml:space="preserve"> </w:t>
                </w:r>
              </w:p>
            </w:sdtContent>
          </w:sdt>
          <w:p w14:paraId="488E32B9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F6722" w:rsidRPr="0088412A" w14:paraId="2CE5D75C" w14:textId="77777777" w:rsidTr="00850767">
        <w:trPr>
          <w:trHeight w:val="47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DFAA86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Ingangsdatum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-1332442023"/>
              <w:placeholder>
                <w:docPart w:val="CE0D165FAB634FA581563677A1BF3200"/>
              </w:placeholder>
              <w:temporary/>
            </w:sdtPr>
            <w:sdtEndPr/>
            <w:sdtContent>
              <w:p w14:paraId="259DAC40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Ingangsdatum contract</w:t>
                </w:r>
              </w:p>
            </w:sdtContent>
          </w:sdt>
        </w:tc>
      </w:tr>
      <w:tr w:rsidR="001F6722" w:rsidRPr="0088412A" w14:paraId="1966FA40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83C289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Duur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-1567644235"/>
              <w:placeholder>
                <w:docPart w:val="CE0D165FAB634FA581563677A1BF3200"/>
              </w:placeholder>
              <w:temporary/>
            </w:sdtPr>
            <w:sdtEndPr/>
            <w:sdtContent>
              <w:p w14:paraId="41CABAA4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Duur contract</w:t>
                </w:r>
              </w:p>
            </w:sdtContent>
          </w:sdt>
        </w:tc>
      </w:tr>
      <w:tr w:rsidR="001F6722" w:rsidRPr="0088412A" w14:paraId="725B32B2" w14:textId="77777777" w:rsidTr="00850767">
        <w:trPr>
          <w:trHeight w:val="416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E9B2678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Bijzonderheden: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1916742802"/>
            <w:placeholder>
              <w:docPart w:val="CE0D165FAB634FA581563677A1BF3200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/>
                  <w:right w:val="single" w:sz="4" w:space="0" w:color="FFFFFF" w:themeColor="background1"/>
                </w:tcBorders>
              </w:tcPr>
              <w:p w14:paraId="411F8C6E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Eventuele bijzonderheden</w:t>
                </w:r>
              </w:p>
            </w:tc>
          </w:sdtContent>
        </w:sdt>
      </w:tr>
    </w:tbl>
    <w:p w14:paraId="2FB4D598" w14:textId="4E6F8D26" w:rsidR="008F611C" w:rsidRDefault="008F611C" w:rsidP="001F6722">
      <w:pPr>
        <w:rPr>
          <w:rFonts w:ascii="Segoe UI" w:hAnsi="Segoe UI" w:cs="Segoe UI"/>
        </w:rPr>
      </w:pPr>
    </w:p>
    <w:p w14:paraId="5A1C5DDC" w14:textId="65411CCD" w:rsidR="008F611C" w:rsidRPr="0088412A" w:rsidRDefault="008F611C" w:rsidP="001841E3">
      <w:pPr>
        <w:spacing w:after="210" w:line="276" w:lineRule="auto"/>
        <w:rPr>
          <w:rFonts w:ascii="Segoe UI" w:hAnsi="Segoe UI" w:cs="Segoe UI"/>
        </w:rPr>
      </w:pPr>
    </w:p>
    <w:p w14:paraId="206DDEC8" w14:textId="77777777" w:rsidR="001F6722" w:rsidRPr="0088412A" w:rsidRDefault="001F6722" w:rsidP="001F6722">
      <w:pPr>
        <w:rPr>
          <w:rFonts w:ascii="Segoe UI" w:hAnsi="Segoe UI" w:cs="Segoe UI"/>
          <w:b/>
        </w:rPr>
      </w:pPr>
      <w:r w:rsidRPr="0088412A">
        <w:rPr>
          <w:rFonts w:ascii="Segoe UI" w:hAnsi="Segoe UI" w:cs="Segoe UI"/>
          <w:b/>
        </w:rPr>
        <w:t>Aldus, naar waarheid op gemaakt:</w:t>
      </w:r>
    </w:p>
    <w:p w14:paraId="32085E46" w14:textId="77777777" w:rsidR="001F6722" w:rsidRPr="0088412A" w:rsidRDefault="001F6722" w:rsidP="001F6722">
      <w:pPr>
        <w:rPr>
          <w:rFonts w:ascii="Segoe UI" w:hAnsi="Segoe UI" w:cs="Segoe UI"/>
        </w:rPr>
      </w:pPr>
    </w:p>
    <w:tbl>
      <w:tblPr>
        <w:tblStyle w:val="Tabelraster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112"/>
        <w:gridCol w:w="6379"/>
      </w:tblGrid>
      <w:tr w:rsidR="001F6722" w:rsidRPr="0088412A" w14:paraId="30D2271D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6155F14" w14:textId="77777777" w:rsidR="001F6722" w:rsidRPr="0088412A" w:rsidRDefault="001F6722" w:rsidP="00850767">
            <w:pPr>
              <w:tabs>
                <w:tab w:val="left" w:pos="2256"/>
              </w:tabs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Naam:</w:t>
            </w:r>
          </w:p>
        </w:tc>
        <w:sdt>
          <w:sdtPr>
            <w:rPr>
              <w:rFonts w:ascii="Segoe UI" w:hAnsi="Segoe UI" w:cs="Segoe UI"/>
            </w:rPr>
            <w:id w:val="-1171943047"/>
            <w:placeholder>
              <w:docPart w:val="0123C6C973E7404F965AD925611B6487"/>
            </w:placeholder>
            <w:temporary/>
            <w:showingPlcHdr/>
          </w:sdtPr>
          <w:sdtEndPr/>
          <w:sdtContent>
            <w:tc>
              <w:tcPr>
                <w:tcW w:w="637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</w:tcPr>
              <w:p w14:paraId="7CED25DA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Rechtsgeldig ondertekenaar</w:t>
                </w:r>
              </w:p>
            </w:tc>
          </w:sdtContent>
        </w:sdt>
      </w:tr>
      <w:tr w:rsidR="001F6722" w:rsidRPr="0088412A" w14:paraId="0E7035CC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335463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11390D12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Functie: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4B71A5E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1483737777"/>
              <w:placeholder>
                <w:docPart w:val="CCD69EE1673C4D4BACC338F2DC9A073C"/>
              </w:placeholder>
            </w:sdtPr>
            <w:sdtEndPr/>
            <w:sdtContent>
              <w:p w14:paraId="0F7B7625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Functie</w:t>
                </w:r>
              </w:p>
            </w:sdtContent>
          </w:sdt>
        </w:tc>
      </w:tr>
      <w:tr w:rsidR="001F6722" w:rsidRPr="0088412A" w14:paraId="4B2E8BCC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1CC8A1C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1EDB1417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Volledige naam en rechtsvorm organisatie: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59E6783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1415898710"/>
              <w:placeholder>
                <w:docPart w:val="78C2E3EE710040A2B8F11418FEB6A1D8"/>
              </w:placeholder>
              <w:temporary/>
              <w:showingPlcHdr/>
            </w:sdtPr>
            <w:sdtEndPr/>
            <w:sdtContent>
              <w:p w14:paraId="38F5DD10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Volledige naam en rechtsvorm</w:t>
                </w:r>
              </w:p>
            </w:sdtContent>
          </w:sdt>
        </w:tc>
      </w:tr>
      <w:tr w:rsidR="001F6722" w:rsidRPr="0088412A" w14:paraId="4D1415AE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3B5FAE8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07678268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Plaats en datum: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9028761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-2037809055"/>
              <w:placeholder>
                <w:docPart w:val="46B2E00AF0CA4232B52E9CB593B0194D"/>
              </w:placeholder>
              <w:temporary/>
              <w:showingPlcHdr/>
            </w:sdtPr>
            <w:sdtEndPr/>
            <w:sdtContent>
              <w:p w14:paraId="61106589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Plaats en datum</w:t>
                </w:r>
              </w:p>
            </w:sdtContent>
          </w:sdt>
        </w:tc>
      </w:tr>
      <w:tr w:rsidR="001F6722" w:rsidRPr="0088412A" w14:paraId="51047697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90970B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43FF4AE0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Handtekening: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3E850F6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554282111"/>
              <w:placeholder>
                <w:docPart w:val="96B67FFF4FBB401588869DAAC00A5A26"/>
              </w:placeholder>
              <w:showingPlcHdr/>
            </w:sdtPr>
            <w:sdtEndPr/>
            <w:sdtContent>
              <w:p w14:paraId="7276C22F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shd w:val="clear" w:color="auto" w:fill="A6A6A6" w:themeFill="background1" w:themeFillShade="A6"/>
                  </w:rPr>
                  <w:t xml:space="preserve">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33465FE4" w14:textId="77777777" w:rsidR="001F6722" w:rsidRPr="0088412A" w:rsidRDefault="001F6722" w:rsidP="001F6722">
      <w:pPr>
        <w:rPr>
          <w:rFonts w:ascii="Segoe UI" w:hAnsi="Segoe UI" w:cs="Segoe UI"/>
        </w:rPr>
      </w:pPr>
    </w:p>
    <w:p w14:paraId="2DD969EC" w14:textId="77777777" w:rsidR="001F6722" w:rsidRPr="001F6722" w:rsidRDefault="001F6722" w:rsidP="001F6722"/>
    <w:sectPr w:rsidR="001F6722" w:rsidRPr="001F6722" w:rsidSect="004A491D">
      <w:headerReference w:type="default" r:id="rId11"/>
      <w:footerReference w:type="default" r:id="rId12"/>
      <w:pgSz w:w="11906" w:h="16838" w:code="9"/>
      <w:pgMar w:top="1418" w:right="1134" w:bottom="1134" w:left="1134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60253" w14:textId="77777777" w:rsidR="000E430E" w:rsidRDefault="000E430E" w:rsidP="003B0EE2">
      <w:pPr>
        <w:spacing w:line="240" w:lineRule="auto"/>
      </w:pPr>
      <w:r>
        <w:separator/>
      </w:r>
    </w:p>
  </w:endnote>
  <w:endnote w:type="continuationSeparator" w:id="0">
    <w:p w14:paraId="6F128E27" w14:textId="77777777" w:rsidR="000E430E" w:rsidRDefault="000E430E" w:rsidP="003B0E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Hoofdtekst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020408"/>
      <w:docPartObj>
        <w:docPartGallery w:val="Page Numbers (Bottom of Page)"/>
        <w:docPartUnique/>
      </w:docPartObj>
    </w:sdtPr>
    <w:sdtEndPr/>
    <w:sdtContent>
      <w:p w14:paraId="1351E2B5" w14:textId="77777777" w:rsidR="003B0EE2" w:rsidRDefault="003B0EE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322CC" w14:textId="77777777" w:rsidR="000E430E" w:rsidRDefault="000E430E" w:rsidP="003B0EE2">
      <w:pPr>
        <w:spacing w:line="240" w:lineRule="auto"/>
      </w:pPr>
      <w:r>
        <w:separator/>
      </w:r>
    </w:p>
  </w:footnote>
  <w:footnote w:type="continuationSeparator" w:id="0">
    <w:p w14:paraId="2AF100BD" w14:textId="77777777" w:rsidR="000E430E" w:rsidRDefault="000E430E" w:rsidP="003B0E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DA080" w14:textId="77777777" w:rsidR="003B0EE2" w:rsidRDefault="003B0EE2" w:rsidP="003B0EE2">
    <w:pPr>
      <w:pStyle w:val="Tekstinheaderrappor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2BA2B9" wp14:editId="7C0E78F5">
          <wp:simplePos x="0" y="0"/>
          <wp:positionH relativeFrom="margin">
            <wp:posOffset>4342130</wp:posOffset>
          </wp:positionH>
          <wp:positionV relativeFrom="topMargin">
            <wp:posOffset>-30480</wp:posOffset>
          </wp:positionV>
          <wp:extent cx="1943100" cy="914400"/>
          <wp:effectExtent l="0" t="0" r="0" b="0"/>
          <wp:wrapNone/>
          <wp:docPr id="195647620" name="Afbeelding 1" descr="Afbeelding met Lettertype, Graphics, schermopname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681298" name="Afbeelding 1" descr="Afbeelding met Lettertype, Graphics, schermopname,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F33035" w14:textId="77777777" w:rsidR="003B0EE2" w:rsidRDefault="003B0EE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F8A"/>
    <w:multiLevelType w:val="hybridMultilevel"/>
    <w:tmpl w:val="A41A01C2"/>
    <w:lvl w:ilvl="0" w:tplc="BC56E888">
      <w:start w:val="1"/>
      <w:numFmt w:val="lowerLetter"/>
      <w:pStyle w:val="Lijstmetlett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2AB1"/>
    <w:multiLevelType w:val="hybridMultilevel"/>
    <w:tmpl w:val="E0C23364"/>
    <w:lvl w:ilvl="0" w:tplc="2D3EFA50">
      <w:start w:val="1"/>
      <w:numFmt w:val="decimal"/>
      <w:pStyle w:val="Lijstmetcijf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857"/>
    <w:multiLevelType w:val="hybridMultilevel"/>
    <w:tmpl w:val="AFB4FC0E"/>
    <w:lvl w:ilvl="0" w:tplc="DEDAF2B6">
      <w:start w:val="8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B125DA"/>
    <w:multiLevelType w:val="hybridMultilevel"/>
    <w:tmpl w:val="874E2E66"/>
    <w:lvl w:ilvl="0" w:tplc="946C96FE">
      <w:start w:val="1"/>
      <w:numFmt w:val="lowerRoman"/>
      <w:pStyle w:val="Lijstmeti"/>
      <w:lvlText w:val="%1."/>
      <w:lvlJc w:val="left"/>
      <w:pPr>
        <w:ind w:left="49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8002D"/>
    <w:multiLevelType w:val="hybridMultilevel"/>
    <w:tmpl w:val="C6A8C8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03B59"/>
    <w:multiLevelType w:val="hybridMultilevel"/>
    <w:tmpl w:val="204EBB3A"/>
    <w:lvl w:ilvl="0" w:tplc="888A7D0C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A033B0"/>
    <w:multiLevelType w:val="hybridMultilevel"/>
    <w:tmpl w:val="3392DBCA"/>
    <w:lvl w:ilvl="0" w:tplc="35B26926">
      <w:start w:val="8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540869">
    <w:abstractNumId w:val="5"/>
  </w:num>
  <w:num w:numId="2" w16cid:durableId="1809855578">
    <w:abstractNumId w:val="3"/>
  </w:num>
  <w:num w:numId="3" w16cid:durableId="716321254">
    <w:abstractNumId w:val="0"/>
  </w:num>
  <w:num w:numId="4" w16cid:durableId="1256402536">
    <w:abstractNumId w:val="1"/>
  </w:num>
  <w:num w:numId="5" w16cid:durableId="1203206621">
    <w:abstractNumId w:val="1"/>
    <w:lvlOverride w:ilvl="0">
      <w:startOverride w:val="1"/>
    </w:lvlOverride>
  </w:num>
  <w:num w:numId="6" w16cid:durableId="251091003">
    <w:abstractNumId w:val="6"/>
  </w:num>
  <w:num w:numId="7" w16cid:durableId="251476090">
    <w:abstractNumId w:val="2"/>
  </w:num>
  <w:num w:numId="8" w16cid:durableId="854416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DA"/>
    <w:rsid w:val="0001596E"/>
    <w:rsid w:val="000256A6"/>
    <w:rsid w:val="00043DA3"/>
    <w:rsid w:val="00055339"/>
    <w:rsid w:val="000A735C"/>
    <w:rsid w:val="000B3A8B"/>
    <w:rsid w:val="000D3465"/>
    <w:rsid w:val="000D4A96"/>
    <w:rsid w:val="000E430E"/>
    <w:rsid w:val="00126E83"/>
    <w:rsid w:val="00134B5C"/>
    <w:rsid w:val="00140483"/>
    <w:rsid w:val="00144333"/>
    <w:rsid w:val="00183F8C"/>
    <w:rsid w:val="001841E3"/>
    <w:rsid w:val="001C4406"/>
    <w:rsid w:val="001F6722"/>
    <w:rsid w:val="00204DD5"/>
    <w:rsid w:val="002100D4"/>
    <w:rsid w:val="0022129E"/>
    <w:rsid w:val="002217D2"/>
    <w:rsid w:val="00234B13"/>
    <w:rsid w:val="00254D61"/>
    <w:rsid w:val="002B61B0"/>
    <w:rsid w:val="002D2B33"/>
    <w:rsid w:val="002E5F46"/>
    <w:rsid w:val="002F1A9E"/>
    <w:rsid w:val="003A3691"/>
    <w:rsid w:val="003B0EE2"/>
    <w:rsid w:val="003B6521"/>
    <w:rsid w:val="003D492E"/>
    <w:rsid w:val="003D7A11"/>
    <w:rsid w:val="00411D4C"/>
    <w:rsid w:val="004334FD"/>
    <w:rsid w:val="0048043A"/>
    <w:rsid w:val="00483835"/>
    <w:rsid w:val="004A491D"/>
    <w:rsid w:val="004D05AD"/>
    <w:rsid w:val="004F5DBB"/>
    <w:rsid w:val="00521AD2"/>
    <w:rsid w:val="0052315A"/>
    <w:rsid w:val="005255B4"/>
    <w:rsid w:val="005311C9"/>
    <w:rsid w:val="005430C0"/>
    <w:rsid w:val="00553599"/>
    <w:rsid w:val="00555DDA"/>
    <w:rsid w:val="00560EE5"/>
    <w:rsid w:val="005755FE"/>
    <w:rsid w:val="00577201"/>
    <w:rsid w:val="005B586A"/>
    <w:rsid w:val="005B5C63"/>
    <w:rsid w:val="005D05BF"/>
    <w:rsid w:val="005D21F7"/>
    <w:rsid w:val="006159E3"/>
    <w:rsid w:val="006C4076"/>
    <w:rsid w:val="006E1799"/>
    <w:rsid w:val="00723338"/>
    <w:rsid w:val="00744715"/>
    <w:rsid w:val="00746D9C"/>
    <w:rsid w:val="007544F1"/>
    <w:rsid w:val="00780B33"/>
    <w:rsid w:val="007F6E26"/>
    <w:rsid w:val="008157C4"/>
    <w:rsid w:val="0082423B"/>
    <w:rsid w:val="00833BB9"/>
    <w:rsid w:val="00840328"/>
    <w:rsid w:val="00842C86"/>
    <w:rsid w:val="00867385"/>
    <w:rsid w:val="0087286A"/>
    <w:rsid w:val="00875F00"/>
    <w:rsid w:val="0088412A"/>
    <w:rsid w:val="008A534F"/>
    <w:rsid w:val="008B7C95"/>
    <w:rsid w:val="008C64B4"/>
    <w:rsid w:val="008F059E"/>
    <w:rsid w:val="008F611C"/>
    <w:rsid w:val="00903956"/>
    <w:rsid w:val="00920C17"/>
    <w:rsid w:val="0096601D"/>
    <w:rsid w:val="009D0354"/>
    <w:rsid w:val="00A604A6"/>
    <w:rsid w:val="00A703E2"/>
    <w:rsid w:val="00A73825"/>
    <w:rsid w:val="00A87881"/>
    <w:rsid w:val="00A94183"/>
    <w:rsid w:val="00AD0B06"/>
    <w:rsid w:val="00AE2CDB"/>
    <w:rsid w:val="00B066EF"/>
    <w:rsid w:val="00B07CA4"/>
    <w:rsid w:val="00B100F7"/>
    <w:rsid w:val="00B5024C"/>
    <w:rsid w:val="00B834D0"/>
    <w:rsid w:val="00B901D2"/>
    <w:rsid w:val="00C025C7"/>
    <w:rsid w:val="00C0698E"/>
    <w:rsid w:val="00C11459"/>
    <w:rsid w:val="00CA2BF7"/>
    <w:rsid w:val="00CD5D3F"/>
    <w:rsid w:val="00CE6BFE"/>
    <w:rsid w:val="00D01BED"/>
    <w:rsid w:val="00D20069"/>
    <w:rsid w:val="00D30386"/>
    <w:rsid w:val="00D367F6"/>
    <w:rsid w:val="00D56474"/>
    <w:rsid w:val="00DA6127"/>
    <w:rsid w:val="00DE244C"/>
    <w:rsid w:val="00DF25AF"/>
    <w:rsid w:val="00E06282"/>
    <w:rsid w:val="00E11BDE"/>
    <w:rsid w:val="00E60DD5"/>
    <w:rsid w:val="00E634A1"/>
    <w:rsid w:val="00E727E9"/>
    <w:rsid w:val="00E855DE"/>
    <w:rsid w:val="00EB4208"/>
    <w:rsid w:val="00F0389D"/>
    <w:rsid w:val="00F14F61"/>
    <w:rsid w:val="00F21ED7"/>
    <w:rsid w:val="00F4677A"/>
    <w:rsid w:val="00F7384B"/>
    <w:rsid w:val="00F820B1"/>
    <w:rsid w:val="00FB1C0A"/>
    <w:rsid w:val="00F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9CBFC"/>
  <w15:chartTrackingRefBased/>
  <w15:docId w15:val="{581902FF-26D8-4B70-9BEF-3D5D1256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sz w:val="22"/>
        <w:szCs w:val="22"/>
        <w:lang w:val="nl-NL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semiHidden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722"/>
    <w:pPr>
      <w:spacing w:after="0" w:line="259" w:lineRule="auto"/>
    </w:pPr>
    <w:rPr>
      <w:rFonts w:ascii="Corbel" w:hAnsi="Corbel"/>
    </w:rPr>
  </w:style>
  <w:style w:type="paragraph" w:styleId="Kop1">
    <w:name w:val="heading 1"/>
    <w:basedOn w:val="Standaard"/>
    <w:next w:val="Standaard"/>
    <w:link w:val="Kop1Char"/>
    <w:uiPriority w:val="9"/>
    <w:semiHidden/>
    <w:qFormat/>
    <w:rsid w:val="007F6E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6E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6E26"/>
    <w:pPr>
      <w:keepNext/>
      <w:keepLines/>
      <w:spacing w:before="160" w:after="80"/>
      <w:outlineLvl w:val="2"/>
    </w:pPr>
    <w:rPr>
      <w:rFonts w:eastAsiaTheme="majorEastAsia" w:cstheme="majorBidi"/>
      <w:color w:val="15233E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6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5233E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6E26"/>
    <w:pPr>
      <w:keepNext/>
      <w:keepLines/>
      <w:spacing w:before="80" w:after="40"/>
      <w:outlineLvl w:val="4"/>
    </w:pPr>
    <w:rPr>
      <w:rFonts w:eastAsiaTheme="majorEastAsia" w:cstheme="majorBidi"/>
      <w:color w:val="15233E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6E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6E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6E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6E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semiHidden/>
    <w:rsid w:val="008B7C95"/>
    <w:rPr>
      <w:rFonts w:asciiTheme="majorHAnsi" w:eastAsiaTheme="majorEastAsia" w:hAnsiTheme="majorHAnsi" w:cstheme="majorBidi"/>
      <w:color w:val="365F91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6E26"/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7F6E26"/>
    <w:pPr>
      <w:spacing w:line="240" w:lineRule="auto"/>
      <w:contextualSpacing/>
    </w:pPr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8B7C95"/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paragraph" w:styleId="Ondertitel">
    <w:name w:val="Subtitle"/>
    <w:aliases w:val="Ondertitel rapport"/>
    <w:basedOn w:val="Rapporttitel"/>
    <w:next w:val="Standaard"/>
    <w:link w:val="OndertitelChar"/>
    <w:uiPriority w:val="11"/>
    <w:semiHidden/>
    <w:qFormat/>
    <w:rsid w:val="00D30386"/>
    <w:pPr>
      <w:numPr>
        <w:ilvl w:val="1"/>
      </w:numPr>
      <w:spacing w:after="160"/>
    </w:pPr>
    <w:rPr>
      <w:rFonts w:eastAsiaTheme="minorEastAsia"/>
      <w:spacing w:val="15"/>
      <w:sz w:val="40"/>
    </w:rPr>
  </w:style>
  <w:style w:type="character" w:customStyle="1" w:styleId="OndertitelChar">
    <w:name w:val="Ondertitel Char"/>
    <w:aliases w:val="Ondertitel rapport Char"/>
    <w:basedOn w:val="Standaardalinea-lettertype"/>
    <w:link w:val="Ondertitel"/>
    <w:uiPriority w:val="11"/>
    <w:semiHidden/>
    <w:rsid w:val="008B7C95"/>
    <w:rPr>
      <w:rFonts w:eastAsiaTheme="minorEastAsia" w:cs="Segoe UI Semibold"/>
      <w:color w:val="FFFFFF" w:themeColor="background1"/>
      <w:spacing w:val="15"/>
      <w:kern w:val="2"/>
      <w:sz w:val="40"/>
      <w:szCs w:val="72"/>
      <w14:ligatures w14:val="standardContextual"/>
    </w:rPr>
  </w:style>
  <w:style w:type="character" w:styleId="Intensievebenadrukking">
    <w:name w:val="Intense Emphasis"/>
    <w:basedOn w:val="Standaardalinea-lettertype"/>
    <w:uiPriority w:val="99"/>
    <w:semiHidden/>
    <w:qFormat/>
    <w:rsid w:val="007F6E26"/>
    <w:rPr>
      <w:i/>
      <w:iCs/>
      <w:color w:val="4F81BD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7F6E26"/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8B7C95"/>
  </w:style>
  <w:style w:type="character" w:customStyle="1" w:styleId="Kop3Char">
    <w:name w:val="Kop 3 Char"/>
    <w:basedOn w:val="Standaardalinea-lettertype"/>
    <w:link w:val="Kop3"/>
    <w:uiPriority w:val="9"/>
    <w:semiHidden/>
    <w:rsid w:val="007F6E26"/>
    <w:rPr>
      <w:rFonts w:eastAsiaTheme="majorEastAsia" w:cstheme="majorBidi"/>
      <w:color w:val="15233E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6E26"/>
    <w:rPr>
      <w:rFonts w:eastAsiaTheme="majorEastAsia" w:cstheme="majorBidi"/>
      <w:i/>
      <w:iCs/>
      <w:color w:val="15233E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6E26"/>
    <w:rPr>
      <w:rFonts w:eastAsiaTheme="majorEastAsia" w:cstheme="majorBidi"/>
      <w:color w:val="15233E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6E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6E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6E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6E26"/>
    <w:rPr>
      <w:rFonts w:eastAsiaTheme="majorEastAsia" w:cstheme="majorBidi"/>
      <w:color w:val="272727" w:themeColor="text1" w:themeTint="D8"/>
    </w:rPr>
  </w:style>
  <w:style w:type="paragraph" w:styleId="Lijstalinea">
    <w:name w:val="List Paragraph"/>
    <w:aliases w:val="Lijstalinea ongenummerd,Hoofdstuk 1,Colofon,Opsomblokjes en substreepjes,Lijst paragraaf,-_BOMW,opsomming cijfer,lijstStijl"/>
    <w:basedOn w:val="Standaard"/>
    <w:link w:val="LijstalineaChar"/>
    <w:uiPriority w:val="34"/>
    <w:qFormat/>
    <w:rsid w:val="002217D2"/>
    <w:pPr>
      <w:numPr>
        <w:numId w:val="1"/>
      </w:numPr>
      <w:ind w:left="360"/>
      <w:contextualSpacing/>
    </w:pPr>
  </w:style>
  <w:style w:type="paragraph" w:customStyle="1" w:styleId="tabeltekst">
    <w:name w:val="tabeltekst"/>
    <w:basedOn w:val="Standaard"/>
    <w:autoRedefine/>
    <w:uiPriority w:val="11"/>
    <w:qFormat/>
    <w:rsid w:val="00C0698E"/>
    <w:pPr>
      <w:spacing w:after="60" w:line="240" w:lineRule="auto"/>
    </w:pPr>
    <w:rPr>
      <w:rFonts w:eastAsiaTheme="minorEastAsia" w:cs="Segoe UI"/>
      <w:color w:val="000000" w:themeColor="text1"/>
      <w:kern w:val="2"/>
      <w:sz w:val="20"/>
      <w:szCs w:val="20"/>
      <w14:ligatures w14:val="standardContextual"/>
    </w:rPr>
  </w:style>
  <w:style w:type="paragraph" w:customStyle="1" w:styleId="Rapporttitel">
    <w:name w:val="Rapporttitel"/>
    <w:basedOn w:val="Standaard"/>
    <w:link w:val="RapporttitelChar"/>
    <w:autoRedefine/>
    <w:uiPriority w:val="99"/>
    <w:qFormat/>
    <w:rsid w:val="00D30386"/>
    <w:pPr>
      <w:keepNext/>
      <w:keepLines/>
      <w:spacing w:before="45" w:after="150" w:line="240" w:lineRule="auto"/>
      <w:outlineLvl w:val="1"/>
    </w:pPr>
    <w:rPr>
      <w:rFonts w:eastAsiaTheme="majorEastAsia" w:cs="Segoe UI Semibold"/>
      <w:color w:val="FFFFFF" w:themeColor="background1"/>
      <w:kern w:val="2"/>
      <w:sz w:val="72"/>
      <w:szCs w:val="72"/>
      <w14:ligatures w14:val="standardContextual"/>
    </w:rPr>
  </w:style>
  <w:style w:type="character" w:customStyle="1" w:styleId="RapporttitelChar">
    <w:name w:val="Rapporttitel Char"/>
    <w:basedOn w:val="Standaardalinea-lettertype"/>
    <w:link w:val="Rapporttitel"/>
    <w:uiPriority w:val="99"/>
    <w:rsid w:val="008B7C95"/>
    <w:rPr>
      <w:rFonts w:eastAsiaTheme="majorEastAsia" w:cs="Segoe UI Semibold"/>
      <w:color w:val="FFFFFF" w:themeColor="background1"/>
      <w:kern w:val="2"/>
      <w:sz w:val="72"/>
      <w:szCs w:val="72"/>
      <w14:ligatures w14:val="standardContextual"/>
    </w:rPr>
  </w:style>
  <w:style w:type="paragraph" w:customStyle="1" w:styleId="Rapportgegevenstitelblad">
    <w:name w:val="Rapport gegevens titelblad"/>
    <w:basedOn w:val="Standaard"/>
    <w:autoRedefine/>
    <w:uiPriority w:val="99"/>
    <w:qFormat/>
    <w:rsid w:val="00D30386"/>
    <w:pPr>
      <w:ind w:left="855" w:hanging="855"/>
    </w:pPr>
    <w:rPr>
      <w:rFonts w:eastAsiaTheme="minorEastAsia" w:cs="Times New Roman (Hoofdtekst CS)"/>
      <w:color w:val="1F335C"/>
      <w:kern w:val="2"/>
      <w:sz w:val="30"/>
      <w:szCs w:val="20"/>
      <w14:ligatures w14:val="standardContextual"/>
    </w:rPr>
  </w:style>
  <w:style w:type="paragraph" w:customStyle="1" w:styleId="Rapport-Naamauteur">
    <w:name w:val="Rapport - Naam auteur"/>
    <w:basedOn w:val="Rapportgegevenstitelblad"/>
    <w:uiPriority w:val="99"/>
    <w:qFormat/>
    <w:rsid w:val="00D30386"/>
    <w:rPr>
      <w:rFonts w:ascii="Segoe UI Semibold" w:hAnsi="Segoe UI Semibold"/>
    </w:rPr>
  </w:style>
  <w:style w:type="paragraph" w:customStyle="1" w:styleId="HoofdstuktekstRapportH2">
    <w:name w:val="Hoofdstuktekst Rapport (H2)"/>
    <w:basedOn w:val="Kop2"/>
    <w:next w:val="Standaard"/>
    <w:link w:val="HoofdstuktekstRapportH2Char"/>
    <w:autoRedefine/>
    <w:uiPriority w:val="1"/>
    <w:qFormat/>
    <w:rsid w:val="0096601D"/>
    <w:pPr>
      <w:spacing w:before="45" w:after="150" w:line="240" w:lineRule="auto"/>
    </w:pPr>
    <w:rPr>
      <w:rFonts w:ascii="Segoe UI" w:hAnsi="Segoe UI"/>
      <w:color w:val="auto"/>
      <w:kern w:val="2"/>
      <w:sz w:val="40"/>
      <w:szCs w:val="22"/>
      <w14:ligatures w14:val="standardContextual"/>
    </w:rPr>
  </w:style>
  <w:style w:type="character" w:customStyle="1" w:styleId="HoofdstuktekstRapportH2Char">
    <w:name w:val="Hoofdstuktekst Rapport (H2) Char"/>
    <w:basedOn w:val="Standaardalinea-lettertype"/>
    <w:link w:val="HoofdstuktekstRapportH2"/>
    <w:uiPriority w:val="1"/>
    <w:rsid w:val="0096601D"/>
    <w:rPr>
      <w:rFonts w:eastAsiaTheme="majorEastAsia" w:cstheme="majorBidi"/>
      <w:kern w:val="2"/>
      <w:sz w:val="40"/>
      <w14:ligatures w14:val="standardContextual"/>
    </w:rPr>
  </w:style>
  <w:style w:type="paragraph" w:customStyle="1" w:styleId="Documentgegevens">
    <w:name w:val="Documentgegevens"/>
    <w:basedOn w:val="Standaard"/>
    <w:uiPriority w:val="99"/>
    <w:qFormat/>
    <w:rsid w:val="003B0EE2"/>
    <w:pPr>
      <w:spacing w:after="60"/>
      <w:ind w:left="851" w:hanging="851"/>
    </w:pPr>
    <w:rPr>
      <w:rFonts w:eastAsiaTheme="minorEastAsia" w:cs="Times New Roman (Hoofdtekst CS)"/>
      <w:color w:val="1F335C"/>
      <w:kern w:val="2"/>
      <w:sz w:val="20"/>
      <w:szCs w:val="20"/>
      <w14:ligatures w14:val="standardContextual"/>
    </w:rPr>
  </w:style>
  <w:style w:type="paragraph" w:styleId="Koptekst">
    <w:name w:val="header"/>
    <w:basedOn w:val="Standaard"/>
    <w:link w:val="KoptekstChar"/>
    <w:uiPriority w:val="99"/>
    <w:semiHidden/>
    <w:rsid w:val="003B0EE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B7C95"/>
  </w:style>
  <w:style w:type="paragraph" w:styleId="Voettekst">
    <w:name w:val="footer"/>
    <w:basedOn w:val="Standaard"/>
    <w:link w:val="VoettekstChar"/>
    <w:uiPriority w:val="99"/>
    <w:unhideWhenUsed/>
    <w:rsid w:val="003B0EE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0EE2"/>
  </w:style>
  <w:style w:type="paragraph" w:customStyle="1" w:styleId="Tekstinheaderrapport">
    <w:name w:val="Tekst in header (rapport)"/>
    <w:basedOn w:val="Standaard"/>
    <w:autoRedefine/>
    <w:uiPriority w:val="12"/>
    <w:qFormat/>
    <w:rsid w:val="003B0EE2"/>
    <w:pPr>
      <w:ind w:left="855" w:hanging="855"/>
    </w:pPr>
    <w:rPr>
      <w:rFonts w:eastAsiaTheme="minorEastAsia" w:cs="Times New Roman (Hoofdtekst CS)"/>
      <w:color w:val="1F335C"/>
      <w:kern w:val="2"/>
      <w:sz w:val="20"/>
      <w:szCs w:val="20"/>
      <w14:ligatures w14:val="standardContextual"/>
    </w:rPr>
  </w:style>
  <w:style w:type="paragraph" w:styleId="Kopvaninhoudsopgave">
    <w:name w:val="TOC Heading"/>
    <w:basedOn w:val="HoofdstuktekstRapportH2"/>
    <w:next w:val="Standaard"/>
    <w:uiPriority w:val="39"/>
    <w:qFormat/>
    <w:rsid w:val="003B0EE2"/>
    <w:pPr>
      <w:spacing w:line="259" w:lineRule="auto"/>
      <w:outlineLvl w:val="9"/>
    </w:pPr>
    <w:rPr>
      <w:color w:val="15233E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3B0EE2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3B0EE2"/>
    <w:rPr>
      <w:color w:val="2878CD" w:themeColor="hyperlink"/>
      <w:u w:val="single"/>
    </w:rPr>
  </w:style>
  <w:style w:type="table" w:styleId="Tabelraster">
    <w:name w:val="Table Grid"/>
    <w:basedOn w:val="Standaardtabel"/>
    <w:uiPriority w:val="39"/>
    <w:rsid w:val="00920C17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tabel">
    <w:name w:val="Titel tabel"/>
    <w:basedOn w:val="Standaard"/>
    <w:next w:val="Standaard"/>
    <w:link w:val="TiteltabelChar"/>
    <w:autoRedefine/>
    <w:uiPriority w:val="9"/>
    <w:qFormat/>
    <w:rsid w:val="00920C17"/>
    <w:pPr>
      <w:spacing w:before="75" w:after="75"/>
    </w:pPr>
    <w:rPr>
      <w:rFonts w:ascii="Segoe UI Semibold" w:eastAsiaTheme="minorEastAsia" w:hAnsi="Segoe UI Semibold" w:cs="Times New Roman (Hoofdtekst CS)"/>
      <w:color w:val="FFFFFF" w:themeColor="background1"/>
      <w:kern w:val="2"/>
      <w:sz w:val="26"/>
      <w14:ligatures w14:val="standardContextual"/>
    </w:rPr>
  </w:style>
  <w:style w:type="character" w:customStyle="1" w:styleId="TiteltabelChar">
    <w:name w:val="Titel tabel Char"/>
    <w:basedOn w:val="Standaardalinea-lettertype"/>
    <w:link w:val="Titeltabel"/>
    <w:uiPriority w:val="9"/>
    <w:rsid w:val="00DE244C"/>
    <w:rPr>
      <w:rFonts w:ascii="Segoe UI Semibold" w:eastAsiaTheme="minorEastAsia" w:hAnsi="Segoe UI Semibold" w:cs="Times New Roman (Hoofdtekst CS)"/>
      <w:color w:val="FFFFFF" w:themeColor="background1"/>
      <w:kern w:val="2"/>
      <w:sz w:val="26"/>
      <w14:ligatures w14:val="standardContextual"/>
    </w:rPr>
  </w:style>
  <w:style w:type="character" w:customStyle="1" w:styleId="LijstalineaChar">
    <w:name w:val="Lijstalinea Char"/>
    <w:aliases w:val="Lijstalinea ongenummerd Char,Hoofdstuk 1 Char,Colofon Char,Opsomblokjes en substreepjes Char,Lijst paragraaf Char,-_BOMW Char,opsomming cijfer Char,lijstStijl Char"/>
    <w:basedOn w:val="Standaardalinea-lettertype"/>
    <w:link w:val="Lijstalinea"/>
    <w:uiPriority w:val="5"/>
    <w:rsid w:val="00DE244C"/>
  </w:style>
  <w:style w:type="paragraph" w:customStyle="1" w:styleId="TussenkoprapportH3">
    <w:name w:val="Tussenkop rapport (H3)"/>
    <w:basedOn w:val="HoofdstuktekstRapportH2"/>
    <w:next w:val="Standaard"/>
    <w:autoRedefine/>
    <w:uiPriority w:val="2"/>
    <w:qFormat/>
    <w:rsid w:val="00E06282"/>
    <w:rPr>
      <w:color w:val="8DCF6A" w:themeColor="accent2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4333"/>
    <w:rPr>
      <w:color w:val="605E5C"/>
      <w:shd w:val="clear" w:color="auto" w:fill="E1DFDD"/>
    </w:rPr>
  </w:style>
  <w:style w:type="paragraph" w:customStyle="1" w:styleId="TussenkoprapportH4">
    <w:name w:val="Tussenkop rapport H4"/>
    <w:basedOn w:val="TussenkoprapportH3"/>
    <w:next w:val="Standaard"/>
    <w:uiPriority w:val="3"/>
    <w:qFormat/>
    <w:rsid w:val="00126E83"/>
    <w:rPr>
      <w:rFonts w:ascii="Segoe UI Semibold" w:hAnsi="Segoe UI Semibold"/>
      <w:color w:val="000000" w:themeColor="text1"/>
      <w:sz w:val="28"/>
    </w:rPr>
  </w:style>
  <w:style w:type="paragraph" w:customStyle="1" w:styleId="Lijstmeti">
    <w:name w:val="Lijst met i"/>
    <w:basedOn w:val="Lijstalinea"/>
    <w:link w:val="LijstmetiChar"/>
    <w:uiPriority w:val="7"/>
    <w:qFormat/>
    <w:rsid w:val="00C11459"/>
    <w:pPr>
      <w:numPr>
        <w:numId w:val="2"/>
      </w:numPr>
      <w:ind w:left="360"/>
    </w:pPr>
  </w:style>
  <w:style w:type="character" w:customStyle="1" w:styleId="LijstmetiChar">
    <w:name w:val="Lijst met i Char"/>
    <w:basedOn w:val="LijstalineaChar"/>
    <w:link w:val="Lijstmeti"/>
    <w:uiPriority w:val="7"/>
    <w:rsid w:val="00DE244C"/>
  </w:style>
  <w:style w:type="paragraph" w:customStyle="1" w:styleId="Lijstmetletters">
    <w:name w:val="Lijst met letters"/>
    <w:basedOn w:val="Lijstalinea"/>
    <w:link w:val="LijstmetlettersChar"/>
    <w:uiPriority w:val="8"/>
    <w:qFormat/>
    <w:rsid w:val="00AE2CDB"/>
    <w:pPr>
      <w:numPr>
        <w:numId w:val="3"/>
      </w:numPr>
      <w:ind w:left="360"/>
    </w:pPr>
  </w:style>
  <w:style w:type="character" w:customStyle="1" w:styleId="LijstmetlettersChar">
    <w:name w:val="Lijst met letters Char"/>
    <w:basedOn w:val="LijstalineaChar"/>
    <w:link w:val="Lijstmetletters"/>
    <w:uiPriority w:val="8"/>
    <w:rsid w:val="00DE244C"/>
  </w:style>
  <w:style w:type="paragraph" w:customStyle="1" w:styleId="TussenkopH5">
    <w:name w:val="Tussenkop H5"/>
    <w:basedOn w:val="TussenkoprapportH4"/>
    <w:next w:val="Standaard"/>
    <w:uiPriority w:val="4"/>
    <w:qFormat/>
    <w:rsid w:val="00F21ED7"/>
    <w:rPr>
      <w:sz w:val="22"/>
    </w:rPr>
  </w:style>
  <w:style w:type="paragraph" w:customStyle="1" w:styleId="Kolomtitelstabellen">
    <w:name w:val="Kolomtitels tabellen"/>
    <w:basedOn w:val="Titeltabel"/>
    <w:link w:val="KolomtitelstabellenChar"/>
    <w:uiPriority w:val="10"/>
    <w:qFormat/>
    <w:rsid w:val="005B586A"/>
    <w:pPr>
      <w:spacing w:line="240" w:lineRule="auto"/>
    </w:pPr>
    <w:rPr>
      <w:color w:val="auto"/>
      <w:sz w:val="22"/>
      <w:szCs w:val="24"/>
    </w:rPr>
  </w:style>
  <w:style w:type="character" w:customStyle="1" w:styleId="KolomtitelstabellenChar">
    <w:name w:val="Kolomtitels tabellen Char"/>
    <w:basedOn w:val="TiteltabelChar"/>
    <w:link w:val="Kolomtitelstabellen"/>
    <w:uiPriority w:val="10"/>
    <w:rsid w:val="00DE244C"/>
    <w:rPr>
      <w:rFonts w:ascii="Segoe UI Semibold" w:eastAsiaTheme="minorEastAsia" w:hAnsi="Segoe UI Semibold" w:cs="Times New Roman (Hoofdtekst CS)"/>
      <w:color w:val="FFFFFF" w:themeColor="background1"/>
      <w:kern w:val="2"/>
      <w:sz w:val="26"/>
      <w:szCs w:val="24"/>
      <w14:ligatures w14:val="standardContextual"/>
    </w:rPr>
  </w:style>
  <w:style w:type="paragraph" w:customStyle="1" w:styleId="Lijstmetcijfers">
    <w:name w:val="Lijst met cijfers"/>
    <w:basedOn w:val="Lijstalinea"/>
    <w:link w:val="LijstmetcijfersChar"/>
    <w:uiPriority w:val="6"/>
    <w:qFormat/>
    <w:rsid w:val="004D05AD"/>
    <w:pPr>
      <w:numPr>
        <w:numId w:val="4"/>
      </w:numPr>
      <w:ind w:left="360"/>
    </w:pPr>
  </w:style>
  <w:style w:type="character" w:customStyle="1" w:styleId="LijstmetcijfersChar">
    <w:name w:val="Lijst met cijfers Char"/>
    <w:basedOn w:val="LijstalineaChar"/>
    <w:link w:val="Lijstmetcijfers"/>
    <w:uiPriority w:val="6"/>
    <w:rsid w:val="00DE244C"/>
  </w:style>
  <w:style w:type="character" w:styleId="Verwijzingopmerking">
    <w:name w:val="annotation reference"/>
    <w:basedOn w:val="Standaardalinea-lettertype"/>
    <w:uiPriority w:val="99"/>
    <w:semiHidden/>
    <w:unhideWhenUsed/>
    <w:rsid w:val="00521AD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21AD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21AD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21A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21AD2"/>
    <w:rPr>
      <w:b/>
      <w:bCs/>
      <w:sz w:val="20"/>
      <w:szCs w:val="20"/>
    </w:rPr>
  </w:style>
  <w:style w:type="paragraph" w:styleId="Inhopg1">
    <w:name w:val="toc 1"/>
    <w:basedOn w:val="Standaard"/>
    <w:next w:val="Standaard"/>
    <w:autoRedefine/>
    <w:uiPriority w:val="39"/>
    <w:unhideWhenUsed/>
    <w:rsid w:val="0096601D"/>
    <w:pPr>
      <w:spacing w:after="100"/>
    </w:pPr>
  </w:style>
  <w:style w:type="paragraph" w:styleId="Inhopg3">
    <w:name w:val="toc 3"/>
    <w:basedOn w:val="Standaard"/>
    <w:next w:val="Standaard"/>
    <w:autoRedefine/>
    <w:uiPriority w:val="39"/>
    <w:unhideWhenUsed/>
    <w:rsid w:val="0096601D"/>
    <w:pPr>
      <w:spacing w:after="100"/>
      <w:ind w:left="440"/>
    </w:pPr>
  </w:style>
  <w:style w:type="paragraph" w:customStyle="1" w:styleId="Colofontitel">
    <w:name w:val="Colofontitel"/>
    <w:basedOn w:val="HoofdstuktekstRapportH2"/>
    <w:next w:val="Documentgegevens"/>
    <w:qFormat/>
    <w:rsid w:val="0096601D"/>
  </w:style>
  <w:style w:type="character" w:styleId="Tekstvantijdelijkeaanduiding">
    <w:name w:val="Placeholder Text"/>
    <w:basedOn w:val="Standaardalinea-lettertype"/>
    <w:uiPriority w:val="99"/>
    <w:semiHidden/>
    <w:rsid w:val="001F6722"/>
    <w:rPr>
      <w:color w:val="808080"/>
    </w:rPr>
  </w:style>
  <w:style w:type="paragraph" w:styleId="Geenafstand">
    <w:name w:val="No Spacing"/>
    <w:uiPriority w:val="1"/>
    <w:qFormat/>
    <w:rsid w:val="001F6722"/>
    <w:pPr>
      <w:spacing w:after="0" w:line="240" w:lineRule="auto"/>
    </w:pPr>
    <w:rPr>
      <w:rFonts w:ascii="Corbel" w:hAnsi="Corbel"/>
    </w:rPr>
  </w:style>
  <w:style w:type="paragraph" w:customStyle="1" w:styleId="Default">
    <w:name w:val="Default"/>
    <w:rsid w:val="001F67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nkoop\Sjablonen\1.0%20Sjablonen\01%20Aanbestedingsdocumenten\Bijlagen\Bijlage%20X%20-%20Referentieformuli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64CE6F59C34C43A381821E1DD7D5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D08A66-70E8-4DBE-8120-E6B928961951}"/>
      </w:docPartPr>
      <w:docPartBody>
        <w:p w:rsidR="001A6A69" w:rsidRDefault="001A6A69">
          <w:pPr>
            <w:pStyle w:val="2764CE6F59C34C43A381821E1DD7D5A8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E096C8D19BD412F984FF80FBA2CCF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B0A5ED-EFC7-4D92-9034-EDD8E8E8AAA6}"/>
      </w:docPartPr>
      <w:docPartBody>
        <w:p w:rsidR="001A6A69" w:rsidRDefault="001A6A69">
          <w:pPr>
            <w:pStyle w:val="8E096C8D19BD412F984FF80FBA2CCF3E"/>
          </w:pPr>
          <w:r w:rsidRPr="00EB069F">
            <w:rPr>
              <w:iCs/>
              <w:szCs w:val="20"/>
              <w:highlight w:val="lightGray"/>
            </w:rPr>
            <w:t>betrokkenheid van de inschrijver en beschrijving van de werkzaamhe</w:t>
          </w:r>
          <w:r>
            <w:rPr>
              <w:iCs/>
              <w:szCs w:val="20"/>
              <w:highlight w:val="lightGray"/>
            </w:rPr>
            <w:t>den in rela</w:t>
          </w:r>
          <w:r w:rsidRPr="00EB069F">
            <w:rPr>
              <w:iCs/>
              <w:szCs w:val="20"/>
              <w:highlight w:val="lightGray"/>
            </w:rPr>
            <w:t>tie tot de kerncompetentie</w:t>
          </w:r>
          <w:r w:rsidRPr="00553EDC"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CE0D165FAB634FA581563677A1BF32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65DD61-CE8F-413B-8E2A-D24E5C25988C}"/>
      </w:docPartPr>
      <w:docPartBody>
        <w:p w:rsidR="001A6A69" w:rsidRDefault="001A6A69">
          <w:pPr>
            <w:pStyle w:val="CE0D165FAB634FA581563677A1BF3200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4E23FA7F50347918D7AB3642BCE73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46BD85-C42F-4DF3-A21C-81F07C4BB936}"/>
      </w:docPartPr>
      <w:docPartBody>
        <w:p w:rsidR="001A6A69" w:rsidRDefault="001A6A69">
          <w:pPr>
            <w:pStyle w:val="74E23FA7F50347918D7AB3642BCE7313"/>
          </w:pPr>
          <w:r w:rsidRPr="00EB069F">
            <w:rPr>
              <w:iCs/>
              <w:szCs w:val="20"/>
              <w:highlight w:val="lightGray"/>
            </w:rPr>
            <w:t>betrokkenheid van de inschrijver en beschrijving van de werkzaamhe</w:t>
          </w:r>
          <w:r>
            <w:rPr>
              <w:iCs/>
              <w:szCs w:val="20"/>
              <w:highlight w:val="lightGray"/>
            </w:rPr>
            <w:t>den in rela</w:t>
          </w:r>
          <w:r w:rsidRPr="00EB069F">
            <w:rPr>
              <w:iCs/>
              <w:szCs w:val="20"/>
              <w:highlight w:val="lightGray"/>
            </w:rPr>
            <w:t>tie tot de kerncompetentie</w:t>
          </w:r>
          <w:r w:rsidRPr="00553EDC"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0123C6C973E7404F965AD925611B64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E07D5A-4D46-43BA-9DBB-F08F134D1537}"/>
      </w:docPartPr>
      <w:docPartBody>
        <w:p w:rsidR="001A6A69" w:rsidRDefault="001A6A69">
          <w:pPr>
            <w:pStyle w:val="0123C6C973E7404F965AD925611B6487"/>
          </w:pPr>
          <w:r w:rsidRPr="00F56828">
            <w:rPr>
              <w:highlight w:val="lightGray"/>
            </w:rPr>
            <w:t>Rechtsgeldig ondertekenaar</w:t>
          </w:r>
        </w:p>
      </w:docPartBody>
    </w:docPart>
    <w:docPart>
      <w:docPartPr>
        <w:name w:val="CCD69EE1673C4D4BACC338F2DC9A07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B2D4EE-503C-4B0F-87CC-6C58011277EA}"/>
      </w:docPartPr>
      <w:docPartBody>
        <w:p w:rsidR="001A6A69" w:rsidRDefault="001A6A69">
          <w:pPr>
            <w:pStyle w:val="CCD69EE1673C4D4BACC338F2DC9A073C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8C2E3EE710040A2B8F11418FEB6A1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F90275-1267-4D76-A581-C3D18B281C0E}"/>
      </w:docPartPr>
      <w:docPartBody>
        <w:p w:rsidR="001A6A69" w:rsidRDefault="001A6A69">
          <w:pPr>
            <w:pStyle w:val="78C2E3EE710040A2B8F11418FEB6A1D8"/>
          </w:pPr>
          <w:r w:rsidRPr="00F56828">
            <w:rPr>
              <w:highlight w:val="lightGray"/>
            </w:rPr>
            <w:t>Volledige naam en rechtsvorm</w:t>
          </w:r>
        </w:p>
      </w:docPartBody>
    </w:docPart>
    <w:docPart>
      <w:docPartPr>
        <w:name w:val="46B2E00AF0CA4232B52E9CB593B019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E312FE-92BF-4FED-B630-6C457534ED92}"/>
      </w:docPartPr>
      <w:docPartBody>
        <w:p w:rsidR="001A6A69" w:rsidRDefault="001A6A69">
          <w:pPr>
            <w:pStyle w:val="46B2E00AF0CA4232B52E9CB593B0194D"/>
          </w:pPr>
          <w:r w:rsidRPr="00F56828">
            <w:rPr>
              <w:highlight w:val="lightGray"/>
            </w:rPr>
            <w:t>Plaats en datum</w:t>
          </w:r>
        </w:p>
      </w:docPartBody>
    </w:docPart>
    <w:docPart>
      <w:docPartPr>
        <w:name w:val="96B67FFF4FBB401588869DAAC00A5A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FA8FB4-22A1-4DE4-AE0D-9861F39B59B6}"/>
      </w:docPartPr>
      <w:docPartBody>
        <w:p w:rsidR="001A6A69" w:rsidRDefault="001A6A69">
          <w:pPr>
            <w:pStyle w:val="96B67FFF4FBB401588869DAAC00A5A26"/>
          </w:pPr>
          <w:r w:rsidRPr="00B91EDA">
            <w:rPr>
              <w:shd w:val="clear" w:color="auto" w:fill="A6A6A6" w:themeFill="background1" w:themeFillShade="A6"/>
            </w:rPr>
            <w:t xml:space="preserve">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Hoofdtekst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69"/>
    <w:rsid w:val="000C5BC1"/>
    <w:rsid w:val="001A6A69"/>
    <w:rsid w:val="002100D4"/>
    <w:rsid w:val="003A6E3B"/>
    <w:rsid w:val="00682C76"/>
    <w:rsid w:val="008A35F2"/>
    <w:rsid w:val="00A73825"/>
    <w:rsid w:val="00EB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A35F2"/>
    <w:rPr>
      <w:color w:val="808080"/>
    </w:rPr>
  </w:style>
  <w:style w:type="paragraph" w:customStyle="1" w:styleId="2764CE6F59C34C43A381821E1DD7D5A8">
    <w:name w:val="2764CE6F59C34C43A381821E1DD7D5A8"/>
  </w:style>
  <w:style w:type="paragraph" w:customStyle="1" w:styleId="8E096C8D19BD412F984FF80FBA2CCF3E">
    <w:name w:val="8E096C8D19BD412F984FF80FBA2CCF3E"/>
  </w:style>
  <w:style w:type="paragraph" w:customStyle="1" w:styleId="CE0D165FAB634FA581563677A1BF3200">
    <w:name w:val="CE0D165FAB634FA581563677A1BF3200"/>
  </w:style>
  <w:style w:type="paragraph" w:customStyle="1" w:styleId="74E23FA7F50347918D7AB3642BCE7313">
    <w:name w:val="74E23FA7F50347918D7AB3642BCE7313"/>
  </w:style>
  <w:style w:type="paragraph" w:customStyle="1" w:styleId="0123C6C973E7404F965AD925611B6487">
    <w:name w:val="0123C6C973E7404F965AD925611B6487"/>
  </w:style>
  <w:style w:type="paragraph" w:customStyle="1" w:styleId="CCD69EE1673C4D4BACC338F2DC9A073C">
    <w:name w:val="CCD69EE1673C4D4BACC338F2DC9A073C"/>
  </w:style>
  <w:style w:type="paragraph" w:customStyle="1" w:styleId="78C2E3EE710040A2B8F11418FEB6A1D8">
    <w:name w:val="78C2E3EE710040A2B8F11418FEB6A1D8"/>
  </w:style>
  <w:style w:type="paragraph" w:customStyle="1" w:styleId="46B2E00AF0CA4232B52E9CB593B0194D">
    <w:name w:val="46B2E00AF0CA4232B52E9CB593B0194D"/>
  </w:style>
  <w:style w:type="paragraph" w:customStyle="1" w:styleId="96B67FFF4FBB401588869DAAC00A5A26">
    <w:name w:val="96B67FFF4FBB401588869DAAC00A5A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Gemeente Hardenberg">
      <a:dk1>
        <a:sysClr val="windowText" lastClr="000000"/>
      </a:dk1>
      <a:lt1>
        <a:sysClr val="window" lastClr="FFFFFF"/>
      </a:lt1>
      <a:dk2>
        <a:srgbClr val="1C2F54"/>
      </a:dk2>
      <a:lt2>
        <a:srgbClr val="F2F2F2"/>
      </a:lt2>
      <a:accent1>
        <a:srgbClr val="1C2F54"/>
      </a:accent1>
      <a:accent2>
        <a:srgbClr val="8DCF6A"/>
      </a:accent2>
      <a:accent3>
        <a:srgbClr val="E8E359"/>
      </a:accent3>
      <a:accent4>
        <a:srgbClr val="ECACCC"/>
      </a:accent4>
      <a:accent5>
        <a:srgbClr val="F2F2F2"/>
      </a:accent5>
      <a:accent6>
        <a:srgbClr val="2878CD"/>
      </a:accent6>
      <a:hlink>
        <a:srgbClr val="2878CD"/>
      </a:hlink>
      <a:folHlink>
        <a:srgbClr val="8DCF6A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344F438046541A07BB6798A8C1860" ma:contentTypeVersion="14" ma:contentTypeDescription="Een nieuw document maken." ma:contentTypeScope="" ma:versionID="69b4dd6778aa912df3406bc775b117e2">
  <xsd:schema xmlns:xsd="http://www.w3.org/2001/XMLSchema" xmlns:xs="http://www.w3.org/2001/XMLSchema" xmlns:p="http://schemas.microsoft.com/office/2006/metadata/properties" xmlns:ns2="e42e2177-25b1-43dd-98d8-1aba2307a5e9" xmlns:ns3="38f98e4d-50b2-4d1b-b500-1bb80a065552" targetNamespace="http://schemas.microsoft.com/office/2006/metadata/properties" ma:root="true" ma:fieldsID="dcf8a6638e4c24c1f16fe3b0b9436b12" ns2:_="" ns3:_="">
    <xsd:import namespace="e42e2177-25b1-43dd-98d8-1aba2307a5e9"/>
    <xsd:import namespace="38f98e4d-50b2-4d1b-b500-1bb80a065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Datumentij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e2177-25b1-43dd-98d8-1aba2307a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d8916d0e-57d1-4b5f-86b9-0657e53d2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entijd" ma:index="21" nillable="true" ma:displayName="Datum en tijd" ma:format="DateTime" ma:internalName="Datumentij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98e4d-50b2-4d1b-b500-1bb80a06555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eb938c4-3c77-4b14-b60e-5f4c46e8e33a}" ma:internalName="TaxCatchAll" ma:showField="CatchAllData" ma:web="38f98e4d-50b2-4d1b-b500-1bb80a065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f98e4d-50b2-4d1b-b500-1bb80a065552" xsi:nil="true"/>
    <lcf76f155ced4ddcb4097134ff3c332f xmlns="e42e2177-25b1-43dd-98d8-1aba2307a5e9">
      <Terms xmlns="http://schemas.microsoft.com/office/infopath/2007/PartnerControls"/>
    </lcf76f155ced4ddcb4097134ff3c332f>
    <Datumentijd xmlns="e42e2177-25b1-43dd-98d8-1aba2307a5e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7FC188-F237-45AF-8DD2-2CB95D20A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e2177-25b1-43dd-98d8-1aba2307a5e9"/>
    <ds:schemaRef ds:uri="38f98e4d-50b2-4d1b-b500-1bb80a065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73F57E-D89E-4C38-8545-AA44C89C3B1A}">
  <ds:schemaRefs>
    <ds:schemaRef ds:uri="http://schemas.microsoft.com/office/2006/metadata/properties"/>
    <ds:schemaRef ds:uri="http://schemas.microsoft.com/office/infopath/2007/PartnerControls"/>
    <ds:schemaRef ds:uri="38f98e4d-50b2-4d1b-b500-1bb80a065552"/>
    <ds:schemaRef ds:uri="e42e2177-25b1-43dd-98d8-1aba2307a5e9"/>
  </ds:schemaRefs>
</ds:datastoreItem>
</file>

<file path=customXml/itemProps3.xml><?xml version="1.0" encoding="utf-8"?>
<ds:datastoreItem xmlns:ds="http://schemas.openxmlformats.org/officeDocument/2006/customXml" ds:itemID="{34AAF907-C28F-4ED6-9AEE-A3F697CC0E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16B931-ACB2-4830-9EBB-7CFC63CF6D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X - Referentieformulier</Template>
  <TotalTime>4</TotalTime>
  <Pages>2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aanbesteding</vt:lpstr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aanbesteding</dc:title>
  <dc:subject/>
  <dc:creator>Sharon Lisser</dc:creator>
  <cp:keywords/>
  <dc:description/>
  <cp:lastModifiedBy>Sharon Lisser</cp:lastModifiedBy>
  <cp:revision>9</cp:revision>
  <dcterms:created xsi:type="dcterms:W3CDTF">2026-04-13T14:01:00Z</dcterms:created>
  <dcterms:modified xsi:type="dcterms:W3CDTF">2026-04-21T11:13:00Z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0x0101000A6344F438046541A07BB6798A8C1860</vt:lpwstr>
  </property>
  <property fmtid="{D5CDD505-2E9C-101B-9397-08002B2CF9AE}" pid="3" name="MediaServiceImageTags">
    <vt:lpwstr/>
  </property>
</Properties>
</file>