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97C9" w14:textId="77777777" w:rsidR="003B0EE2" w:rsidRDefault="003B0EE2">
      <w:pPr>
        <w:spacing w:after="200"/>
      </w:pPr>
    </w:p>
    <w:p w14:paraId="3230B8D0" w14:textId="718CF232" w:rsidR="00920C17" w:rsidRDefault="004A491D" w:rsidP="003D7A11">
      <w:pPr>
        <w:pStyle w:val="HoofdstuktekstRapportH2"/>
      </w:pPr>
      <w:r>
        <w:t xml:space="preserve">Bijlage </w:t>
      </w:r>
      <w:r w:rsidR="00CA2BF7">
        <w:t>3.1</w:t>
      </w:r>
      <w:r w:rsidR="00D63C77">
        <w:t>SD</w:t>
      </w:r>
      <w:r>
        <w:t xml:space="preserve"> – </w:t>
      </w:r>
      <w:r w:rsidR="001F6722">
        <w:t>Referentieformulier</w:t>
      </w:r>
      <w:r w:rsidR="00CA2BF7">
        <w:t xml:space="preserve"> perceel 1 Vormgeving</w:t>
      </w:r>
    </w:p>
    <w:p w14:paraId="122EBF49" w14:textId="29190414" w:rsidR="004A491D" w:rsidRDefault="004A491D" w:rsidP="00E06282">
      <w:pPr>
        <w:pStyle w:val="TussenkoprapportH3"/>
      </w:pPr>
      <w:r w:rsidRPr="00E06282">
        <w:t xml:space="preserve">Behorende bij de offerteaanvraag </w:t>
      </w:r>
      <w:r w:rsidRPr="00CA2BF7">
        <w:t>’’</w:t>
      </w:r>
      <w:r w:rsidR="00CA2BF7" w:rsidRPr="00CA2BF7">
        <w:t>Vormgeving &amp; drukwerk</w:t>
      </w:r>
      <w:r w:rsidRPr="00CA2BF7">
        <w:t>’’</w:t>
      </w:r>
    </w:p>
    <w:p w14:paraId="266CFE15" w14:textId="77777777" w:rsidR="001F6722" w:rsidRDefault="001F6722" w:rsidP="001F6722"/>
    <w:p w14:paraId="3E5C25B3" w14:textId="6FA41346" w:rsidR="001F6722" w:rsidRPr="0088412A" w:rsidRDefault="00CA2BF7" w:rsidP="001F6722">
      <w:pPr>
        <w:pStyle w:val="Geenafstand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Gegadigde</w:t>
      </w:r>
      <w:r w:rsidR="001F6722" w:rsidRPr="0088412A">
        <w:rPr>
          <w:rFonts w:ascii="Segoe UI" w:hAnsi="Segoe UI" w:cs="Segoe UI"/>
        </w:rPr>
        <w:t xml:space="preserve"> verklaart in verband met de aanbesteding van het Beschrijvend </w:t>
      </w:r>
      <w:r w:rsidR="001F6722" w:rsidRPr="00CA2BF7">
        <w:rPr>
          <w:rFonts w:ascii="Segoe UI" w:hAnsi="Segoe UI" w:cs="Segoe UI"/>
        </w:rPr>
        <w:t xml:space="preserve">document </w:t>
      </w:r>
      <w:r w:rsidR="001F6722" w:rsidRPr="00CA2BF7">
        <w:rPr>
          <w:rFonts w:ascii="Segoe UI" w:hAnsi="Segoe UI" w:cs="Segoe UI"/>
          <w:i/>
          <w:iCs/>
        </w:rPr>
        <w:t>‘</w:t>
      </w:r>
      <w:r w:rsidRPr="00CA2BF7">
        <w:rPr>
          <w:rFonts w:ascii="Segoe UI" w:hAnsi="Segoe UI" w:cs="Segoe UI"/>
          <w:i/>
          <w:iCs/>
        </w:rPr>
        <w:t>Vormgeving &amp; drukwerk</w:t>
      </w:r>
      <w:r w:rsidR="001F6722" w:rsidRPr="00CA2BF7">
        <w:rPr>
          <w:rFonts w:ascii="Segoe UI" w:hAnsi="Segoe UI" w:cs="Segoe UI"/>
          <w:i/>
          <w:iCs/>
        </w:rPr>
        <w:t>’</w:t>
      </w:r>
      <w:r w:rsidR="001F6722" w:rsidRPr="00CA2BF7">
        <w:rPr>
          <w:rFonts w:ascii="Segoe UI" w:hAnsi="Segoe UI" w:cs="Segoe UI"/>
        </w:rPr>
        <w:t xml:space="preserve"> naar tevredenheid te hebben uitgevoerd:</w:t>
      </w:r>
    </w:p>
    <w:p w14:paraId="701F1519" w14:textId="77777777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</w:p>
    <w:p w14:paraId="6AA528ED" w14:textId="77777777" w:rsidR="00D56474" w:rsidRPr="00D56474" w:rsidRDefault="001F6722" w:rsidP="00D56474">
      <w:pPr>
        <w:pStyle w:val="Lijstalinea"/>
        <w:numPr>
          <w:ilvl w:val="0"/>
          <w:numId w:val="8"/>
        </w:numPr>
        <w:rPr>
          <w:rFonts w:ascii="Segoe UI" w:eastAsia="Times New Roman" w:hAnsi="Segoe UI" w:cs="Segoe UI"/>
          <w:iCs/>
        </w:rPr>
      </w:pPr>
      <w:r w:rsidRPr="00D56474">
        <w:rPr>
          <w:rFonts w:ascii="Segoe UI" w:hAnsi="Segoe UI" w:cs="Segoe UI"/>
          <w:b/>
          <w:bCs/>
          <w:iCs/>
        </w:rPr>
        <w:t>Kerncompetentie 1:</w:t>
      </w:r>
      <w:r w:rsidRPr="00D56474">
        <w:rPr>
          <w:rFonts w:ascii="Segoe UI" w:hAnsi="Segoe UI" w:cs="Segoe UI"/>
          <w:iCs/>
        </w:rPr>
        <w:t xml:space="preserve"> </w:t>
      </w:r>
      <w:r w:rsidR="00D56474" w:rsidRPr="00D56474">
        <w:rPr>
          <w:rFonts w:ascii="Segoe UI" w:eastAsia="Times New Roman" w:hAnsi="Segoe UI" w:cs="Segoe UI"/>
          <w:iCs/>
        </w:rPr>
        <w:t xml:space="preserve">De Gegadigde dient aantoonbare ervaring te hebben met grafische vormgeving voor een (semi)publieke Opdrachtgever. De opdrachten omvatten in elk geval het ontwikkelen van grafische/visuele concepten, opmaak van communicatiemiddelen en het opleveren van drukklaar of digitaal bruikbaar eindmateriaal. </w:t>
      </w:r>
    </w:p>
    <w:p w14:paraId="0FC3810D" w14:textId="5D1FFDB0" w:rsidR="001F6722" w:rsidRPr="00D56474" w:rsidRDefault="001F6722" w:rsidP="00D56474">
      <w:pPr>
        <w:pStyle w:val="Default"/>
        <w:spacing w:after="13"/>
        <w:ind w:left="720"/>
        <w:jc w:val="both"/>
        <w:rPr>
          <w:rFonts w:ascii="Segoe UI" w:hAnsi="Segoe UI" w:cs="Segoe UI"/>
          <w:iCs/>
          <w:color w:val="auto"/>
          <w:sz w:val="22"/>
          <w:szCs w:val="22"/>
          <w:lang w:eastAsia="en-US"/>
        </w:rPr>
      </w:pPr>
    </w:p>
    <w:p w14:paraId="3D02D76B" w14:textId="77777777" w:rsidR="00D20069" w:rsidRPr="00D20069" w:rsidRDefault="001F6722" w:rsidP="00D20069">
      <w:pPr>
        <w:pStyle w:val="Lijstalinea"/>
        <w:numPr>
          <w:ilvl w:val="0"/>
          <w:numId w:val="8"/>
        </w:numPr>
        <w:rPr>
          <w:rFonts w:ascii="Segoe UI" w:eastAsia="Times New Roman" w:hAnsi="Segoe UI" w:cs="Segoe UI"/>
          <w:iCs/>
        </w:rPr>
      </w:pPr>
      <w:r w:rsidRPr="00D20069">
        <w:rPr>
          <w:rFonts w:ascii="Segoe UI" w:hAnsi="Segoe UI" w:cs="Segoe UI"/>
          <w:b/>
          <w:bCs/>
          <w:iCs/>
        </w:rPr>
        <w:t>Kerncompetentie 2:</w:t>
      </w:r>
      <w:r w:rsidRPr="00D20069">
        <w:rPr>
          <w:rFonts w:ascii="Segoe UI" w:hAnsi="Segoe UI" w:cs="Segoe UI"/>
          <w:iCs/>
        </w:rPr>
        <w:t xml:space="preserve"> </w:t>
      </w:r>
      <w:r w:rsidR="00D20069" w:rsidRPr="00D20069">
        <w:rPr>
          <w:rFonts w:ascii="Segoe UI" w:eastAsia="Times New Roman" w:hAnsi="Segoe UI" w:cs="Segoe UI"/>
          <w:iCs/>
        </w:rPr>
        <w:t xml:space="preserve">De Gegadigde dient ervaring te hebben met het toepassen en bewaken van bestaande huisstijl, inclusief consistente doorvertaling naar meerdere middelen zoals flyers, brochures, posters, rapporten of social media-uitingen. </w:t>
      </w:r>
    </w:p>
    <w:p w14:paraId="5A3A7928" w14:textId="310EFD30" w:rsidR="001F6722" w:rsidRDefault="001F6722" w:rsidP="00D20069">
      <w:pPr>
        <w:pStyle w:val="Default"/>
        <w:spacing w:after="13"/>
        <w:jc w:val="both"/>
        <w:rPr>
          <w:rFonts w:ascii="Segoe UI" w:hAnsi="Segoe UI" w:cs="Segoe UI"/>
          <w:iCs/>
          <w:color w:val="auto"/>
          <w:sz w:val="22"/>
          <w:szCs w:val="22"/>
          <w:lang w:eastAsia="en-US"/>
        </w:rPr>
      </w:pPr>
    </w:p>
    <w:p w14:paraId="3F7CA616" w14:textId="12A9F28E" w:rsidR="00254D61" w:rsidRPr="006A6FF0" w:rsidRDefault="00D20069" w:rsidP="006A6FF0">
      <w:pPr>
        <w:pStyle w:val="Lijstalinea"/>
        <w:numPr>
          <w:ilvl w:val="0"/>
          <w:numId w:val="10"/>
        </w:numPr>
        <w:spacing w:after="210" w:line="276" w:lineRule="auto"/>
        <w:rPr>
          <w:rFonts w:ascii="Segoe UI" w:hAnsi="Segoe UI" w:cs="Segoe UI"/>
        </w:rPr>
      </w:pPr>
      <w:r w:rsidRPr="006A6FF0">
        <w:rPr>
          <w:rFonts w:ascii="Segoe UI" w:hAnsi="Segoe UI" w:cs="Segoe UI"/>
          <w:b/>
          <w:bCs/>
          <w:iCs/>
        </w:rPr>
        <w:t xml:space="preserve">Kerncompetentie 3: </w:t>
      </w:r>
      <w:r w:rsidR="006E4A2D" w:rsidRPr="006A6FF0">
        <w:rPr>
          <w:rFonts w:ascii="Segoe UI" w:hAnsi="Segoe UI" w:cs="Segoe UI"/>
        </w:rPr>
        <w:t>De Gegadigde dient aantoonbare ervaring te hebben met het toepassen van de toegankelijkheidsrichtlijnen WCAG 2.1 niveau AA bij het ontwerpen van digitale documenten.</w:t>
      </w:r>
    </w:p>
    <w:p w14:paraId="599CC1F7" w14:textId="2BFC6273" w:rsidR="00D20069" w:rsidRPr="0088412A" w:rsidRDefault="00D20069" w:rsidP="00254D61">
      <w:pPr>
        <w:pStyle w:val="Default"/>
        <w:spacing w:after="13"/>
        <w:jc w:val="both"/>
        <w:rPr>
          <w:rFonts w:ascii="Segoe UI" w:hAnsi="Segoe UI" w:cs="Segoe UI"/>
          <w:iCs/>
          <w:color w:val="auto"/>
          <w:sz w:val="22"/>
          <w:szCs w:val="22"/>
          <w:lang w:eastAsia="en-US"/>
        </w:rPr>
      </w:pPr>
    </w:p>
    <w:p w14:paraId="1046DE88" w14:textId="15696FF1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  <w:r w:rsidRPr="0088412A">
        <w:rPr>
          <w:rFonts w:ascii="Segoe UI" w:hAnsi="Segoe UI" w:cs="Segoe UI"/>
        </w:rPr>
        <w:t xml:space="preserve">Bovenstaande is conform paragraaf </w:t>
      </w:r>
      <w:r w:rsidR="00875F00">
        <w:rPr>
          <w:rFonts w:ascii="Segoe UI" w:hAnsi="Segoe UI" w:cs="Segoe UI"/>
        </w:rPr>
        <w:t>4</w:t>
      </w:r>
      <w:r w:rsidRPr="0088412A">
        <w:rPr>
          <w:rFonts w:ascii="Segoe UI" w:hAnsi="Segoe UI" w:cs="Segoe UI"/>
        </w:rPr>
        <w:t xml:space="preserve">.3.2 ‘Technische bekwaamheid en beroepsbekwaamheid – Referentie’ van het Beschrijvend document. </w:t>
      </w:r>
    </w:p>
    <w:p w14:paraId="09D3C992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88412A" w14:paraId="1803D9C2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1CE8A86E" w14:textId="77777777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Referentieopdracht met betrekking tot kerncompetentie</w:t>
            </w:r>
          </w:p>
          <w:p w14:paraId="249234E4" w14:textId="0AC63519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1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13522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2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57717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</w:t>
            </w:r>
            <w:r w:rsidR="00875F00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3</w:t>
            </w:r>
            <w:r w:rsidR="00875F00">
              <w:rPr>
                <w:rFonts w:ascii="Segoe UI" w:hAnsi="Segoe UI" w:cs="Segoe UI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103329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F00"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875F00"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1F6722" w:rsidRPr="0088412A" w14:paraId="3F93ECEF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C5B387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498529E5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A50698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1921369283"/>
              <w:placeholder>
                <w:docPart w:val="2764CE6F59C34C43A381821E1DD7D5A8"/>
              </w:placeholder>
              <w:temporary/>
            </w:sdtPr>
            <w:sdtEndPr/>
            <w:sdtContent>
              <w:p w14:paraId="19FAA4E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88412A" w14:paraId="7D0CBE32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F5523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2060474631"/>
              <w:placeholder>
                <w:docPart w:val="2764CE6F59C34C43A381821E1DD7D5A8"/>
              </w:placeholder>
              <w:temporary/>
            </w:sdtPr>
            <w:sdtEndPr/>
            <w:sdtContent>
              <w:p w14:paraId="665F9CBC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88412A" w14:paraId="3C725EE0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E9859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116949787"/>
              <w:placeholder>
                <w:docPart w:val="2764CE6F59C34C43A381821E1DD7D5A8"/>
              </w:placeholder>
              <w:temporary/>
            </w:sdtPr>
            <w:sdtEndPr/>
            <w:sdtContent>
              <w:p w14:paraId="55B5D9D3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88412A" w14:paraId="14F5DE1B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AE8E7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011883206"/>
            <w:placeholder>
              <w:docPart w:val="2764CE6F59C34C43A381821E1DD7D5A8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59B616F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88412A" w14:paraId="27371D63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56722C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400208801"/>
              <w:placeholder>
                <w:docPart w:val="2764CE6F59C34C43A381821E1DD7D5A8"/>
              </w:placeholder>
              <w:temporary/>
            </w:sdtPr>
            <w:sdtEndPr/>
            <w:sdtContent>
              <w:p w14:paraId="0A66DCF3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88412A" w14:paraId="100C497F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6F20E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641694462"/>
              <w:placeholder>
                <w:docPart w:val="2764CE6F59C34C43A381821E1DD7D5A8"/>
              </w:placeholder>
              <w:temporary/>
            </w:sdtPr>
            <w:sdtEndPr/>
            <w:sdtContent>
              <w:p w14:paraId="2A4E11C4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88412A" w14:paraId="109D959C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6C56F1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5150322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A17490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9018318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hoofdaannemer / in combinatie / als onderaannemer;</w:t>
            </w:r>
            <w:r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-569346398"/>
              <w:placeholder>
                <w:docPart w:val="8E096C8D19BD412F984FF80FBA2CCF3E"/>
              </w:placeholder>
              <w:temporary/>
              <w:showingPlcHdr/>
            </w:sdtPr>
            <w:sdtEndPr/>
            <w:sdtContent>
              <w:p w14:paraId="3A0EEDD6" w14:textId="77777777" w:rsidR="001F6722" w:rsidRPr="0088412A" w:rsidRDefault="001F6722" w:rsidP="00850767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69C6F478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F6722" w:rsidRPr="0088412A" w14:paraId="52B21F02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81386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lastRenderedPageBreak/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351575272"/>
              <w:placeholder>
                <w:docPart w:val="2764CE6F59C34C43A381821E1DD7D5A8"/>
              </w:placeholder>
              <w:temporary/>
            </w:sdtPr>
            <w:sdtEndPr/>
            <w:sdtContent>
              <w:p w14:paraId="605C5EE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88412A" w14:paraId="0F034E2A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5C6E1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723804646"/>
              <w:placeholder>
                <w:docPart w:val="2764CE6F59C34C43A381821E1DD7D5A8"/>
              </w:placeholder>
              <w:temporary/>
            </w:sdtPr>
            <w:sdtEndPr/>
            <w:sdtContent>
              <w:p w14:paraId="72F72996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88412A" w14:paraId="663C4485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CDA5FAD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02256822"/>
            <w:placeholder>
              <w:docPart w:val="2764CE6F59C34C43A381821E1DD7D5A8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30952F17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3E40D817" w14:textId="17B15AA5" w:rsidR="008F611C" w:rsidRDefault="001F6722" w:rsidP="001F6722">
      <w:pPr>
        <w:rPr>
          <w:rFonts w:ascii="Segoe UI" w:hAnsi="Segoe UI" w:cs="Segoe UI"/>
          <w:i/>
          <w:iCs/>
        </w:rPr>
      </w:pPr>
      <w:r w:rsidRPr="0088412A">
        <w:rPr>
          <w:rFonts w:ascii="Segoe UI" w:hAnsi="Segoe UI" w:cs="Segoe UI"/>
          <w:i/>
          <w:iCs/>
        </w:rPr>
        <w:t xml:space="preserve">Indien één referentie voldoet aan </w:t>
      </w:r>
      <w:r w:rsidR="0084462A">
        <w:rPr>
          <w:rFonts w:ascii="Segoe UI" w:hAnsi="Segoe UI" w:cs="Segoe UI"/>
          <w:i/>
          <w:iCs/>
        </w:rPr>
        <w:t>alle drie</w:t>
      </w:r>
      <w:r w:rsidR="00923F64" w:rsidRPr="0088412A">
        <w:rPr>
          <w:rFonts w:ascii="Segoe UI" w:hAnsi="Segoe UI" w:cs="Segoe UI"/>
          <w:i/>
          <w:iCs/>
        </w:rPr>
        <w:t xml:space="preserve"> </w:t>
      </w:r>
      <w:r w:rsidRPr="0088412A">
        <w:rPr>
          <w:rFonts w:ascii="Segoe UI" w:hAnsi="Segoe UI" w:cs="Segoe UI"/>
          <w:i/>
          <w:iCs/>
        </w:rPr>
        <w:t>gestelde kerncompetenties, dan hoeft onderstaand formulier niet ingevuld te worden.</w:t>
      </w:r>
    </w:p>
    <w:p w14:paraId="5A0B064E" w14:textId="42A13A28" w:rsidR="001F6722" w:rsidRPr="0088412A" w:rsidRDefault="001F6722" w:rsidP="001F6722">
      <w:pPr>
        <w:rPr>
          <w:rFonts w:ascii="Segoe UI" w:hAnsi="Segoe UI" w:cs="Segoe UI"/>
          <w:i/>
          <w:iCs/>
        </w:rPr>
      </w:pPr>
      <w:r w:rsidRPr="0088412A">
        <w:rPr>
          <w:rFonts w:ascii="Segoe UI" w:hAnsi="Segoe UI" w:cs="Segoe UI"/>
          <w:i/>
          <w:iCs/>
        </w:rPr>
        <w:t xml:space="preserve"> 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88412A" w14:paraId="1C6F1338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73FDD65E" w14:textId="77777777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Referentieopdracht met betrekking tot kerncompetentie</w:t>
            </w:r>
          </w:p>
          <w:p w14:paraId="6C15D3E6" w14:textId="15ACEDC9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1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-207387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2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-150681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</w:t>
            </w:r>
            <w:r w:rsidR="008F611C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3</w:t>
            </w:r>
            <w:r w:rsidR="008F611C">
              <w:rPr>
                <w:rFonts w:ascii="Segoe UI" w:hAnsi="Segoe UI" w:cs="Segoe UI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-212746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11C"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8F611C"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1F6722" w:rsidRPr="0088412A" w14:paraId="6DCA7E61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411E23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192E19E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A4900E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851150060"/>
              <w:placeholder>
                <w:docPart w:val="CE0D165FAB634FA581563677A1BF3200"/>
              </w:placeholder>
              <w:temporary/>
            </w:sdtPr>
            <w:sdtEndPr/>
            <w:sdtContent>
              <w:p w14:paraId="7C373A74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88412A" w14:paraId="52C98640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5F546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574106200"/>
              <w:placeholder>
                <w:docPart w:val="CE0D165FAB634FA581563677A1BF3200"/>
              </w:placeholder>
              <w:temporary/>
            </w:sdtPr>
            <w:sdtEndPr/>
            <w:sdtContent>
              <w:p w14:paraId="40352B43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88412A" w14:paraId="30BB93D0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302815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862386596"/>
              <w:placeholder>
                <w:docPart w:val="CE0D165FAB634FA581563677A1BF3200"/>
              </w:placeholder>
              <w:temporary/>
            </w:sdtPr>
            <w:sdtEndPr/>
            <w:sdtContent>
              <w:p w14:paraId="0A7E7783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88412A" w14:paraId="014EFE13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22676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-1011377287"/>
            <w:placeholder>
              <w:docPart w:val="CE0D165FAB634FA581563677A1BF3200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DE4E5C1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88412A" w14:paraId="1EA150E0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75D42D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527569622"/>
              <w:placeholder>
                <w:docPart w:val="CE0D165FAB634FA581563677A1BF3200"/>
              </w:placeholder>
              <w:temporary/>
            </w:sdtPr>
            <w:sdtEndPr/>
            <w:sdtContent>
              <w:p w14:paraId="1959A1CF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88412A" w14:paraId="680F2995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A87093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833686065"/>
              <w:placeholder>
                <w:docPart w:val="CE0D165FAB634FA581563677A1BF3200"/>
              </w:placeholder>
              <w:temporary/>
            </w:sdtPr>
            <w:sdtEndPr/>
            <w:sdtContent>
              <w:p w14:paraId="31F3910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88412A" w14:paraId="123CBB07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BB1EE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2D9C913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7B4E35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7742AB0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hoofdaannemer / in combinatie / als onderaannemer;</w:t>
            </w:r>
            <w:r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1886454443"/>
              <w:placeholder>
                <w:docPart w:val="74E23FA7F50347918D7AB3642BCE7313"/>
              </w:placeholder>
              <w:temporary/>
              <w:showingPlcHdr/>
            </w:sdtPr>
            <w:sdtEndPr/>
            <w:sdtContent>
              <w:p w14:paraId="5E9656D6" w14:textId="77777777" w:rsidR="001F6722" w:rsidRPr="0088412A" w:rsidRDefault="001F6722" w:rsidP="00850767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488E32B9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F6722" w:rsidRPr="0088412A" w14:paraId="2CE5D75C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DFAA8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1332442023"/>
              <w:placeholder>
                <w:docPart w:val="CE0D165FAB634FA581563677A1BF3200"/>
              </w:placeholder>
              <w:temporary/>
            </w:sdtPr>
            <w:sdtEndPr/>
            <w:sdtContent>
              <w:p w14:paraId="259DAC4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88412A" w14:paraId="1966FA40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83C289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1567644235"/>
              <w:placeholder>
                <w:docPart w:val="CE0D165FAB634FA581563677A1BF3200"/>
              </w:placeholder>
              <w:temporary/>
            </w:sdtPr>
            <w:sdtEndPr/>
            <w:sdtContent>
              <w:p w14:paraId="41CABAA4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88412A" w14:paraId="725B32B2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E9B267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16742802"/>
            <w:placeholder>
              <w:docPart w:val="CE0D165FAB634FA581563677A1BF3200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411F8C6E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2FB4D598" w14:textId="4E6F8D26" w:rsidR="008F611C" w:rsidRDefault="008F611C" w:rsidP="001F6722">
      <w:pPr>
        <w:rPr>
          <w:rFonts w:ascii="Segoe UI" w:hAnsi="Segoe UI" w:cs="Segoe UI"/>
        </w:rPr>
      </w:pPr>
    </w:p>
    <w:p w14:paraId="2886C2EC" w14:textId="77777777" w:rsidR="008F611C" w:rsidRDefault="008F611C">
      <w:pPr>
        <w:spacing w:after="21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67C6BDE3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8F611C" w:rsidRPr="0088412A" w14:paraId="149E4CA7" w14:textId="77777777" w:rsidTr="00750160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6DC1E6D6" w14:textId="77777777" w:rsidR="008F611C" w:rsidRPr="0088412A" w:rsidRDefault="008F611C" w:rsidP="00750160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Referentieopdracht met betrekking tot kerncompetentie</w:t>
            </w:r>
          </w:p>
          <w:p w14:paraId="42C181D3" w14:textId="77777777" w:rsidR="008F611C" w:rsidRPr="0088412A" w:rsidRDefault="008F611C" w:rsidP="00750160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1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44588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2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-204805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</w:t>
            </w:r>
            <w:r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3</w:t>
            </w:r>
            <w:r>
              <w:rPr>
                <w:rFonts w:ascii="Segoe UI" w:hAnsi="Segoe UI" w:cs="Segoe UI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125417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8F611C" w:rsidRPr="0088412A" w14:paraId="753ACBB1" w14:textId="77777777" w:rsidTr="00750160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EF63B5" w14:textId="77777777" w:rsidR="008F611C" w:rsidRPr="0088412A" w:rsidRDefault="008F611C" w:rsidP="00750160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55D0E3B4" w14:textId="77777777" w:rsidR="008F611C" w:rsidRPr="0088412A" w:rsidRDefault="008F611C" w:rsidP="00750160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BC5F22" w14:textId="77777777" w:rsidR="008F611C" w:rsidRPr="0088412A" w:rsidRDefault="008F611C" w:rsidP="00750160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1225568667"/>
              <w:placeholder>
                <w:docPart w:val="F1EB5660DA914B8A9B2BFF3940E4EE1D"/>
              </w:placeholder>
              <w:temporary/>
            </w:sdtPr>
            <w:sdtEndPr/>
            <w:sdtContent>
              <w:p w14:paraId="5A9A8706" w14:textId="77777777" w:rsidR="008F611C" w:rsidRPr="0088412A" w:rsidRDefault="008F611C" w:rsidP="00750160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8F611C" w:rsidRPr="0088412A" w14:paraId="3DBFCC78" w14:textId="77777777" w:rsidTr="00750160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A52F52" w14:textId="77777777" w:rsidR="008F611C" w:rsidRPr="0088412A" w:rsidRDefault="008F611C" w:rsidP="00750160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88525315"/>
              <w:placeholder>
                <w:docPart w:val="4D7C0B8B19EA45A89CA1DE6FA256096C"/>
              </w:placeholder>
              <w:temporary/>
            </w:sdtPr>
            <w:sdtEndPr/>
            <w:sdtContent>
              <w:p w14:paraId="3B155DE4" w14:textId="77777777" w:rsidR="008F611C" w:rsidRPr="0088412A" w:rsidRDefault="008F611C" w:rsidP="00750160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8F611C" w:rsidRPr="0088412A" w14:paraId="36C5D4B3" w14:textId="77777777" w:rsidTr="00750160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13ECDE" w14:textId="77777777" w:rsidR="008F611C" w:rsidRPr="0088412A" w:rsidRDefault="008F611C" w:rsidP="00750160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963737052"/>
              <w:placeholder>
                <w:docPart w:val="7FDD8F3D7BC042ADAD7F303961144735"/>
              </w:placeholder>
              <w:temporary/>
            </w:sdtPr>
            <w:sdtEndPr/>
            <w:sdtContent>
              <w:p w14:paraId="5172A8E2" w14:textId="77777777" w:rsidR="008F611C" w:rsidRPr="0088412A" w:rsidRDefault="008F611C" w:rsidP="00750160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8F611C" w:rsidRPr="0088412A" w14:paraId="35A507E8" w14:textId="77777777" w:rsidTr="00750160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7DA567" w14:textId="77777777" w:rsidR="008F611C" w:rsidRPr="0088412A" w:rsidRDefault="008F611C" w:rsidP="00750160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-555395210"/>
            <w:placeholder>
              <w:docPart w:val="E37AEDCF0EB34B2D8D315C68B2BC256B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153F3A1C" w14:textId="77777777" w:rsidR="008F611C" w:rsidRPr="0088412A" w:rsidRDefault="008F611C" w:rsidP="00750160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8F611C" w:rsidRPr="0088412A" w14:paraId="7561BDD7" w14:textId="77777777" w:rsidTr="00750160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2D30EA" w14:textId="77777777" w:rsidR="008F611C" w:rsidRPr="0088412A" w:rsidRDefault="008F611C" w:rsidP="00750160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657056872"/>
              <w:placeholder>
                <w:docPart w:val="8478731F21AE4A4EAC1D8742BEE57468"/>
              </w:placeholder>
              <w:temporary/>
            </w:sdtPr>
            <w:sdtEndPr/>
            <w:sdtContent>
              <w:p w14:paraId="3BBA4E7C" w14:textId="77777777" w:rsidR="008F611C" w:rsidRPr="0088412A" w:rsidRDefault="008F611C" w:rsidP="00750160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8F611C" w:rsidRPr="0088412A" w14:paraId="37FAF8F9" w14:textId="77777777" w:rsidTr="00750160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BCD64B" w14:textId="77777777" w:rsidR="008F611C" w:rsidRPr="0088412A" w:rsidRDefault="008F611C" w:rsidP="00750160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779090503"/>
              <w:placeholder>
                <w:docPart w:val="FB4B1D0748DD4D84A0FD66AB59073A25"/>
              </w:placeholder>
              <w:temporary/>
            </w:sdtPr>
            <w:sdtEndPr/>
            <w:sdtContent>
              <w:p w14:paraId="0475D863" w14:textId="77777777" w:rsidR="008F611C" w:rsidRPr="0088412A" w:rsidRDefault="008F611C" w:rsidP="00750160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8F611C" w:rsidRPr="0088412A" w14:paraId="168DD65E" w14:textId="77777777" w:rsidTr="00750160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2E4C56" w14:textId="77777777" w:rsidR="008F611C" w:rsidRPr="0088412A" w:rsidRDefault="008F611C" w:rsidP="00750160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35335DF4" w14:textId="77777777" w:rsidR="008F611C" w:rsidRPr="0088412A" w:rsidRDefault="008F611C" w:rsidP="00750160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A823E6" w14:textId="77777777" w:rsidR="008F611C" w:rsidRPr="0088412A" w:rsidRDefault="008F611C" w:rsidP="00750160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6375E241" w14:textId="77777777" w:rsidR="008F611C" w:rsidRPr="0088412A" w:rsidRDefault="008F611C" w:rsidP="00750160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hoofdaannemer / in combinatie / als onderaannemer;</w:t>
            </w:r>
            <w:r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1955286365"/>
              <w:placeholder>
                <w:docPart w:val="D37E95E42CD84692B33E0CBE15B36DE8"/>
              </w:placeholder>
              <w:temporary/>
              <w:showingPlcHdr/>
            </w:sdtPr>
            <w:sdtEndPr/>
            <w:sdtContent>
              <w:p w14:paraId="3C75BE31" w14:textId="77777777" w:rsidR="008F611C" w:rsidRPr="0088412A" w:rsidRDefault="008F611C" w:rsidP="00750160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0C0E2AD5" w14:textId="77777777" w:rsidR="008F611C" w:rsidRPr="0088412A" w:rsidRDefault="008F611C" w:rsidP="00750160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F611C" w:rsidRPr="0088412A" w14:paraId="6962DB7D" w14:textId="77777777" w:rsidTr="00750160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659556" w14:textId="77777777" w:rsidR="008F611C" w:rsidRPr="0088412A" w:rsidRDefault="008F611C" w:rsidP="00750160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824702639"/>
              <w:placeholder>
                <w:docPart w:val="7BD26C8B1C2D430796389C08800CD60C"/>
              </w:placeholder>
              <w:temporary/>
            </w:sdtPr>
            <w:sdtEndPr/>
            <w:sdtContent>
              <w:p w14:paraId="061EDF22" w14:textId="77777777" w:rsidR="008F611C" w:rsidRPr="0088412A" w:rsidRDefault="008F611C" w:rsidP="00750160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8F611C" w:rsidRPr="0088412A" w14:paraId="2CCDD803" w14:textId="77777777" w:rsidTr="00750160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8B36D6" w14:textId="77777777" w:rsidR="008F611C" w:rsidRPr="0088412A" w:rsidRDefault="008F611C" w:rsidP="00750160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274301062"/>
              <w:placeholder>
                <w:docPart w:val="75CFA07A35D54C4291A40A6ADD791A00"/>
              </w:placeholder>
              <w:temporary/>
            </w:sdtPr>
            <w:sdtEndPr/>
            <w:sdtContent>
              <w:p w14:paraId="47C35CD9" w14:textId="77777777" w:rsidR="008F611C" w:rsidRPr="0088412A" w:rsidRDefault="008F611C" w:rsidP="00750160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8F611C" w:rsidRPr="0088412A" w14:paraId="635C5520" w14:textId="77777777" w:rsidTr="00750160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6FE4A322" w14:textId="77777777" w:rsidR="008F611C" w:rsidRPr="0088412A" w:rsidRDefault="008F611C" w:rsidP="00750160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-46924634"/>
            <w:placeholder>
              <w:docPart w:val="EAC0C1646B6442188C098E6FAADE9BA3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31534A76" w14:textId="77777777" w:rsidR="008F611C" w:rsidRPr="0088412A" w:rsidRDefault="008F611C" w:rsidP="00750160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4772F6AB" w14:textId="77777777" w:rsidR="001F6722" w:rsidRDefault="001F6722" w:rsidP="001F6722">
      <w:pPr>
        <w:rPr>
          <w:rFonts w:ascii="Segoe UI" w:hAnsi="Segoe UI" w:cs="Segoe UI"/>
        </w:rPr>
      </w:pPr>
    </w:p>
    <w:p w14:paraId="46B1CBD5" w14:textId="77777777" w:rsidR="008F611C" w:rsidRDefault="008F611C" w:rsidP="001F6722">
      <w:pPr>
        <w:rPr>
          <w:rFonts w:ascii="Segoe UI" w:hAnsi="Segoe UI" w:cs="Segoe UI"/>
        </w:rPr>
      </w:pPr>
    </w:p>
    <w:p w14:paraId="5A1C5DDC" w14:textId="77777777" w:rsidR="008F611C" w:rsidRPr="0088412A" w:rsidRDefault="008F611C" w:rsidP="001F6722">
      <w:pPr>
        <w:rPr>
          <w:rFonts w:ascii="Segoe UI" w:hAnsi="Segoe UI" w:cs="Segoe UI"/>
        </w:rPr>
      </w:pPr>
    </w:p>
    <w:p w14:paraId="206DDEC8" w14:textId="77777777" w:rsidR="001F6722" w:rsidRPr="0088412A" w:rsidRDefault="001F6722" w:rsidP="001F6722">
      <w:pPr>
        <w:rPr>
          <w:rFonts w:ascii="Segoe UI" w:hAnsi="Segoe UI" w:cs="Segoe UI"/>
          <w:b/>
        </w:rPr>
      </w:pPr>
      <w:r w:rsidRPr="0088412A">
        <w:rPr>
          <w:rFonts w:ascii="Segoe UI" w:hAnsi="Segoe UI" w:cs="Segoe UI"/>
          <w:b/>
        </w:rPr>
        <w:t>Aldus, naar waarheid op gemaakt:</w:t>
      </w:r>
    </w:p>
    <w:p w14:paraId="32085E46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6379"/>
      </w:tblGrid>
      <w:tr w:rsidR="001F6722" w:rsidRPr="0088412A" w14:paraId="30D2271D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155F14" w14:textId="77777777" w:rsidR="001F6722" w:rsidRPr="0088412A" w:rsidRDefault="001F6722" w:rsidP="00850767">
            <w:pPr>
              <w:tabs>
                <w:tab w:val="left" w:pos="2256"/>
              </w:tabs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Naam:</w:t>
            </w:r>
          </w:p>
        </w:tc>
        <w:sdt>
          <w:sdtPr>
            <w:rPr>
              <w:rFonts w:ascii="Segoe UI" w:hAnsi="Segoe UI" w:cs="Segoe UI"/>
            </w:rPr>
            <w:id w:val="-1171943047"/>
            <w:placeholder>
              <w:docPart w:val="0123C6C973E7404F965AD925611B6487"/>
            </w:placeholder>
            <w:temporary/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14:paraId="7CED25D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Rechtsgeldig ondertekenaar</w:t>
                </w:r>
              </w:p>
            </w:tc>
          </w:sdtContent>
        </w:sdt>
      </w:tr>
      <w:tr w:rsidR="001F6722" w:rsidRPr="0088412A" w14:paraId="0E7035CC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335463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11390D1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Functie: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B71A5E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83737777"/>
              <w:placeholder>
                <w:docPart w:val="CCD69EE1673C4D4BACC338F2DC9A073C"/>
              </w:placeholder>
            </w:sdtPr>
            <w:sdtEndPr/>
            <w:sdtContent>
              <w:p w14:paraId="0F7B762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Functie</w:t>
                </w:r>
              </w:p>
            </w:sdtContent>
          </w:sdt>
        </w:tc>
      </w:tr>
      <w:tr w:rsidR="001F6722" w:rsidRPr="0088412A" w14:paraId="4B2E8BCC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CC8A1C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1EDB1417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Volledige naam en rechtsvorm organisatie: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9E6783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15898710"/>
              <w:placeholder>
                <w:docPart w:val="78C2E3EE710040A2B8F11418FEB6A1D8"/>
              </w:placeholder>
              <w:temporary/>
              <w:showingPlcHdr/>
            </w:sdtPr>
            <w:sdtEndPr/>
            <w:sdtContent>
              <w:p w14:paraId="38F5DD1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Volledige naam en rechtsvorm</w:t>
                </w:r>
              </w:p>
            </w:sdtContent>
          </w:sdt>
        </w:tc>
      </w:tr>
      <w:tr w:rsidR="001F6722" w:rsidRPr="0088412A" w14:paraId="4D1415AE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B5FAE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0767826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Plaats en datum: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028761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-2037809055"/>
              <w:placeholder>
                <w:docPart w:val="46B2E00AF0CA4232B52E9CB593B0194D"/>
              </w:placeholder>
              <w:temporary/>
              <w:showingPlcHdr/>
            </w:sdtPr>
            <w:sdtEndPr/>
            <w:sdtContent>
              <w:p w14:paraId="61106589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Plaats en datum</w:t>
                </w:r>
              </w:p>
            </w:sdtContent>
          </w:sdt>
        </w:tc>
      </w:tr>
      <w:tr w:rsidR="001F6722" w:rsidRPr="0088412A" w14:paraId="51047697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90970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43FF4AE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Handtekening: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E850F6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554282111"/>
              <w:placeholder>
                <w:docPart w:val="96B67FFF4FBB401588869DAAC00A5A26"/>
              </w:placeholder>
              <w:showingPlcHdr/>
            </w:sdtPr>
            <w:sdtEndPr/>
            <w:sdtContent>
              <w:p w14:paraId="7276C22F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shd w:val="clear" w:color="auto" w:fill="A6A6A6" w:themeFill="background1" w:themeFillShade="A6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33465FE4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2DD969EC" w14:textId="77777777" w:rsidR="001F6722" w:rsidRPr="001F6722" w:rsidRDefault="001F6722" w:rsidP="001F6722"/>
    <w:sectPr w:rsidR="001F6722" w:rsidRPr="001F6722" w:rsidSect="004A491D">
      <w:headerReference w:type="default" r:id="rId11"/>
      <w:footerReference w:type="default" r:id="rId12"/>
      <w:pgSz w:w="11906" w:h="16838" w:code="9"/>
      <w:pgMar w:top="1418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87A3" w14:textId="77777777" w:rsidR="00074D9F" w:rsidRDefault="00074D9F" w:rsidP="003B0EE2">
      <w:pPr>
        <w:spacing w:line="240" w:lineRule="auto"/>
      </w:pPr>
      <w:r>
        <w:separator/>
      </w:r>
    </w:p>
  </w:endnote>
  <w:endnote w:type="continuationSeparator" w:id="0">
    <w:p w14:paraId="1C1F5356" w14:textId="77777777" w:rsidR="00074D9F" w:rsidRDefault="00074D9F" w:rsidP="003B0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EndPr/>
    <w:sdtContent>
      <w:p w14:paraId="1351E2B5" w14:textId="77777777" w:rsidR="003B0EE2" w:rsidRDefault="003B0EE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D1B05" w14:textId="77777777" w:rsidR="00074D9F" w:rsidRDefault="00074D9F" w:rsidP="003B0EE2">
      <w:pPr>
        <w:spacing w:line="240" w:lineRule="auto"/>
      </w:pPr>
      <w:r>
        <w:separator/>
      </w:r>
    </w:p>
  </w:footnote>
  <w:footnote w:type="continuationSeparator" w:id="0">
    <w:p w14:paraId="126804D7" w14:textId="77777777" w:rsidR="00074D9F" w:rsidRDefault="00074D9F" w:rsidP="003B0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A080" w14:textId="77777777" w:rsidR="003B0EE2" w:rsidRDefault="003B0EE2" w:rsidP="003B0EE2">
    <w:pPr>
      <w:pStyle w:val="Tekstinheaderrappo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2BA2B9" wp14:editId="7C0E78F5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195647620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F33035" w14:textId="77777777" w:rsidR="003B0EE2" w:rsidRDefault="003B0E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F8A"/>
    <w:multiLevelType w:val="hybridMultilevel"/>
    <w:tmpl w:val="A41A01C2"/>
    <w:lvl w:ilvl="0" w:tplc="BC56E888">
      <w:start w:val="1"/>
      <w:numFmt w:val="lowerLetter"/>
      <w:pStyle w:val="Lijstmet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AB1"/>
    <w:multiLevelType w:val="hybridMultilevel"/>
    <w:tmpl w:val="E0C23364"/>
    <w:lvl w:ilvl="0" w:tplc="2D3EFA50">
      <w:start w:val="1"/>
      <w:numFmt w:val="decimal"/>
      <w:pStyle w:val="Lijstmetcijf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857"/>
    <w:multiLevelType w:val="hybridMultilevel"/>
    <w:tmpl w:val="AFB4FC0E"/>
    <w:lvl w:ilvl="0" w:tplc="DEDAF2B6">
      <w:start w:val="8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125DA"/>
    <w:multiLevelType w:val="hybridMultilevel"/>
    <w:tmpl w:val="874E2E66"/>
    <w:lvl w:ilvl="0" w:tplc="946C96FE">
      <w:start w:val="1"/>
      <w:numFmt w:val="lowerRoman"/>
      <w:pStyle w:val="Lijstmeti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8002D"/>
    <w:multiLevelType w:val="hybridMultilevel"/>
    <w:tmpl w:val="C6A8C8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03B59"/>
    <w:multiLevelType w:val="hybridMultilevel"/>
    <w:tmpl w:val="204EBB3A"/>
    <w:lvl w:ilvl="0" w:tplc="888A7D0C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7A4804"/>
    <w:multiLevelType w:val="hybridMultilevel"/>
    <w:tmpl w:val="00227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75674"/>
    <w:multiLevelType w:val="hybridMultilevel"/>
    <w:tmpl w:val="5D7E31F6"/>
    <w:lvl w:ilvl="0" w:tplc="0413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A033B0"/>
    <w:multiLevelType w:val="hybridMultilevel"/>
    <w:tmpl w:val="3392DBCA"/>
    <w:lvl w:ilvl="0" w:tplc="35B26926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40869">
    <w:abstractNumId w:val="5"/>
  </w:num>
  <w:num w:numId="2" w16cid:durableId="1809855578">
    <w:abstractNumId w:val="3"/>
  </w:num>
  <w:num w:numId="3" w16cid:durableId="716321254">
    <w:abstractNumId w:val="0"/>
  </w:num>
  <w:num w:numId="4" w16cid:durableId="1256402536">
    <w:abstractNumId w:val="1"/>
  </w:num>
  <w:num w:numId="5" w16cid:durableId="1203206621">
    <w:abstractNumId w:val="1"/>
    <w:lvlOverride w:ilvl="0">
      <w:startOverride w:val="1"/>
    </w:lvlOverride>
  </w:num>
  <w:num w:numId="6" w16cid:durableId="251091003">
    <w:abstractNumId w:val="8"/>
  </w:num>
  <w:num w:numId="7" w16cid:durableId="251476090">
    <w:abstractNumId w:val="2"/>
  </w:num>
  <w:num w:numId="8" w16cid:durableId="854416404">
    <w:abstractNumId w:val="4"/>
  </w:num>
  <w:num w:numId="9" w16cid:durableId="1887987119">
    <w:abstractNumId w:val="7"/>
  </w:num>
  <w:num w:numId="10" w16cid:durableId="17264882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DA"/>
    <w:rsid w:val="0001596E"/>
    <w:rsid w:val="00055339"/>
    <w:rsid w:val="00074D9F"/>
    <w:rsid w:val="000A735C"/>
    <w:rsid w:val="000B3A8B"/>
    <w:rsid w:val="000D3465"/>
    <w:rsid w:val="000D4A96"/>
    <w:rsid w:val="00126E83"/>
    <w:rsid w:val="00134B5C"/>
    <w:rsid w:val="00140483"/>
    <w:rsid w:val="00144333"/>
    <w:rsid w:val="001C4406"/>
    <w:rsid w:val="001F6722"/>
    <w:rsid w:val="00204DD5"/>
    <w:rsid w:val="002100D4"/>
    <w:rsid w:val="0022129E"/>
    <w:rsid w:val="002217D2"/>
    <w:rsid w:val="00234B13"/>
    <w:rsid w:val="00254D61"/>
    <w:rsid w:val="002B61B0"/>
    <w:rsid w:val="002D2B33"/>
    <w:rsid w:val="002F1A9E"/>
    <w:rsid w:val="003A3691"/>
    <w:rsid w:val="003B0EE2"/>
    <w:rsid w:val="003B6521"/>
    <w:rsid w:val="003D492E"/>
    <w:rsid w:val="003D7A11"/>
    <w:rsid w:val="00411D4C"/>
    <w:rsid w:val="004334FD"/>
    <w:rsid w:val="004364B2"/>
    <w:rsid w:val="0048043A"/>
    <w:rsid w:val="00483835"/>
    <w:rsid w:val="004A491D"/>
    <w:rsid w:val="004B2A43"/>
    <w:rsid w:val="004D05AD"/>
    <w:rsid w:val="004F5DBB"/>
    <w:rsid w:val="00521AD2"/>
    <w:rsid w:val="0052315A"/>
    <w:rsid w:val="005255B4"/>
    <w:rsid w:val="005311C9"/>
    <w:rsid w:val="005430C0"/>
    <w:rsid w:val="00553599"/>
    <w:rsid w:val="00555DDA"/>
    <w:rsid w:val="00560EE5"/>
    <w:rsid w:val="005755FE"/>
    <w:rsid w:val="00577201"/>
    <w:rsid w:val="005B586A"/>
    <w:rsid w:val="005B5C63"/>
    <w:rsid w:val="005D05BF"/>
    <w:rsid w:val="005D21F7"/>
    <w:rsid w:val="006159E3"/>
    <w:rsid w:val="006A6FF0"/>
    <w:rsid w:val="006C4076"/>
    <w:rsid w:val="006E1799"/>
    <w:rsid w:val="006E4A2D"/>
    <w:rsid w:val="00723338"/>
    <w:rsid w:val="00744715"/>
    <w:rsid w:val="00746D9C"/>
    <w:rsid w:val="007544F1"/>
    <w:rsid w:val="00780B33"/>
    <w:rsid w:val="00785FE0"/>
    <w:rsid w:val="007F6E26"/>
    <w:rsid w:val="008157C4"/>
    <w:rsid w:val="0082423B"/>
    <w:rsid w:val="00833BB9"/>
    <w:rsid w:val="00840328"/>
    <w:rsid w:val="00842C86"/>
    <w:rsid w:val="0084462A"/>
    <w:rsid w:val="00867385"/>
    <w:rsid w:val="0087286A"/>
    <w:rsid w:val="00875F00"/>
    <w:rsid w:val="0088412A"/>
    <w:rsid w:val="008A534F"/>
    <w:rsid w:val="008B7C95"/>
    <w:rsid w:val="008C64B4"/>
    <w:rsid w:val="008F611C"/>
    <w:rsid w:val="00903956"/>
    <w:rsid w:val="00920C17"/>
    <w:rsid w:val="00923F64"/>
    <w:rsid w:val="0096601D"/>
    <w:rsid w:val="009D0354"/>
    <w:rsid w:val="00A604A6"/>
    <w:rsid w:val="00A703E2"/>
    <w:rsid w:val="00A73825"/>
    <w:rsid w:val="00A87881"/>
    <w:rsid w:val="00A94183"/>
    <w:rsid w:val="00AD0B06"/>
    <w:rsid w:val="00AE2CDB"/>
    <w:rsid w:val="00B07CA4"/>
    <w:rsid w:val="00B100F7"/>
    <w:rsid w:val="00B5024C"/>
    <w:rsid w:val="00B834D0"/>
    <w:rsid w:val="00B901D2"/>
    <w:rsid w:val="00C025C7"/>
    <w:rsid w:val="00C0698E"/>
    <w:rsid w:val="00C11459"/>
    <w:rsid w:val="00CA2BF7"/>
    <w:rsid w:val="00CD5D3F"/>
    <w:rsid w:val="00CE6BFE"/>
    <w:rsid w:val="00D01BED"/>
    <w:rsid w:val="00D20069"/>
    <w:rsid w:val="00D30386"/>
    <w:rsid w:val="00D367F6"/>
    <w:rsid w:val="00D56474"/>
    <w:rsid w:val="00D63C77"/>
    <w:rsid w:val="00D97FD2"/>
    <w:rsid w:val="00DE244C"/>
    <w:rsid w:val="00DF25AF"/>
    <w:rsid w:val="00E06282"/>
    <w:rsid w:val="00E11BDE"/>
    <w:rsid w:val="00E60DD5"/>
    <w:rsid w:val="00E634A1"/>
    <w:rsid w:val="00E727E9"/>
    <w:rsid w:val="00E855DE"/>
    <w:rsid w:val="00EB4208"/>
    <w:rsid w:val="00F0389D"/>
    <w:rsid w:val="00F14F61"/>
    <w:rsid w:val="00F21ED7"/>
    <w:rsid w:val="00F4677A"/>
    <w:rsid w:val="00F7384B"/>
    <w:rsid w:val="00FB1C0A"/>
    <w:rsid w:val="00FC72E3"/>
    <w:rsid w:val="00FD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9CBFC"/>
  <w15:chartTrackingRefBased/>
  <w15:docId w15:val="{581902FF-26D8-4B70-9BEF-3D5D1256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722"/>
    <w:pPr>
      <w:spacing w:after="0" w:line="259" w:lineRule="auto"/>
    </w:pPr>
    <w:rPr>
      <w:rFonts w:ascii="Corbel" w:hAnsi="Corbel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7F6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eastAsiaTheme="majorEastAsia" w:cstheme="majorBidi"/>
      <w:color w:val="15233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233E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eastAsiaTheme="majorEastAsia" w:cstheme="majorBidi"/>
      <w:color w:val="15233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8B7C95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7F6E26"/>
    <w:pPr>
      <w:spacing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8B7C95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aliases w:val="Ondertitel rapport"/>
    <w:basedOn w:val="Rapporttitel"/>
    <w:next w:val="Standaard"/>
    <w:link w:val="OndertitelChar"/>
    <w:uiPriority w:val="11"/>
    <w:semiHidden/>
    <w:qFormat/>
    <w:rsid w:val="00D30386"/>
    <w:pPr>
      <w:numPr>
        <w:ilvl w:val="1"/>
      </w:numPr>
      <w:spacing w:after="160"/>
    </w:pPr>
    <w:rPr>
      <w:rFonts w:eastAsiaTheme="minorEastAsia"/>
      <w:spacing w:val="15"/>
      <w:sz w:val="40"/>
    </w:rPr>
  </w:style>
  <w:style w:type="character" w:customStyle="1" w:styleId="OndertitelChar">
    <w:name w:val="Ondertitel Char"/>
    <w:aliases w:val="Ondertitel rapport Char"/>
    <w:basedOn w:val="Standaardalinea-lettertype"/>
    <w:link w:val="Ondertitel"/>
    <w:uiPriority w:val="11"/>
    <w:semiHidden/>
    <w:rsid w:val="008B7C95"/>
    <w:rPr>
      <w:rFonts w:eastAsiaTheme="minorEastAsia" w:cs="Segoe UI Semibold"/>
      <w:color w:val="FFFFFF" w:themeColor="background1"/>
      <w:spacing w:val="15"/>
      <w:kern w:val="2"/>
      <w:sz w:val="40"/>
      <w:szCs w:val="72"/>
      <w14:ligatures w14:val="standardContextual"/>
    </w:rPr>
  </w:style>
  <w:style w:type="character" w:styleId="Intensievebenadrukking">
    <w:name w:val="Intense Emphasis"/>
    <w:basedOn w:val="Standaardalinea-lettertype"/>
    <w:uiPriority w:val="99"/>
    <w:semiHidden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B7C95"/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15233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15233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15233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aliases w:val="Lijstalinea ongenummerd,Hoofdstuk 1,Colofon,Opsomblokjes en substreepjes,Lijst paragraaf,-_BOMW,opsomming cijfer,lijstStijl"/>
    <w:basedOn w:val="Standaard"/>
    <w:link w:val="LijstalineaChar"/>
    <w:uiPriority w:val="34"/>
    <w:qFormat/>
    <w:rsid w:val="002217D2"/>
    <w:pPr>
      <w:numPr>
        <w:numId w:val="1"/>
      </w:numPr>
      <w:ind w:left="360"/>
      <w:contextualSpacing/>
    </w:pPr>
  </w:style>
  <w:style w:type="paragraph" w:customStyle="1" w:styleId="tabeltekst">
    <w:name w:val="tabeltekst"/>
    <w:basedOn w:val="Standaard"/>
    <w:autoRedefine/>
    <w:uiPriority w:val="11"/>
    <w:qFormat/>
    <w:rsid w:val="00C0698E"/>
    <w:pPr>
      <w:spacing w:after="60" w:line="240" w:lineRule="auto"/>
    </w:pPr>
    <w:rPr>
      <w:rFonts w:eastAsiaTheme="minorEastAsia" w:cs="Segoe UI"/>
      <w:color w:val="000000" w:themeColor="text1"/>
      <w:kern w:val="2"/>
      <w:sz w:val="20"/>
      <w:szCs w:val="20"/>
      <w14:ligatures w14:val="standardContextual"/>
    </w:rPr>
  </w:style>
  <w:style w:type="paragraph" w:customStyle="1" w:styleId="Rapporttitel">
    <w:name w:val="Rapporttitel"/>
    <w:basedOn w:val="Standaard"/>
    <w:link w:val="RapporttitelChar"/>
    <w:autoRedefine/>
    <w:uiPriority w:val="99"/>
    <w:qFormat/>
    <w:rsid w:val="00D30386"/>
    <w:pPr>
      <w:keepNext/>
      <w:keepLines/>
      <w:spacing w:before="45" w:after="150" w:line="240" w:lineRule="auto"/>
      <w:outlineLvl w:val="1"/>
    </w:pPr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character" w:customStyle="1" w:styleId="RapporttitelChar">
    <w:name w:val="Rapporttitel Char"/>
    <w:basedOn w:val="Standaardalinea-lettertype"/>
    <w:link w:val="Rapporttitel"/>
    <w:uiPriority w:val="99"/>
    <w:rsid w:val="008B7C95"/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paragraph" w:customStyle="1" w:styleId="Rapportgegevenstitelblad">
    <w:name w:val="Rapport gegevens titelblad"/>
    <w:basedOn w:val="Standaard"/>
    <w:autoRedefine/>
    <w:uiPriority w:val="99"/>
    <w:qFormat/>
    <w:rsid w:val="00D30386"/>
    <w:pPr>
      <w:ind w:left="855" w:hanging="855"/>
    </w:pPr>
    <w:rPr>
      <w:rFonts w:eastAsiaTheme="minorEastAsia" w:cs="Times New Roman (Hoofdtekst CS)"/>
      <w:color w:val="1F335C"/>
      <w:kern w:val="2"/>
      <w:sz w:val="30"/>
      <w:szCs w:val="20"/>
      <w14:ligatures w14:val="standardContextual"/>
    </w:rPr>
  </w:style>
  <w:style w:type="paragraph" w:customStyle="1" w:styleId="Rapport-Naamauteur">
    <w:name w:val="Rapport - Naam auteur"/>
    <w:basedOn w:val="Rapportgegevenstitelblad"/>
    <w:uiPriority w:val="99"/>
    <w:qFormat/>
    <w:rsid w:val="00D30386"/>
    <w:rPr>
      <w:rFonts w:ascii="Segoe UI Semibold" w:hAnsi="Segoe UI Semibold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96601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96601D"/>
    <w:rPr>
      <w:rFonts w:eastAsiaTheme="majorEastAsia" w:cstheme="majorBidi"/>
      <w:kern w:val="2"/>
      <w:sz w:val="40"/>
      <w14:ligatures w14:val="standardContextual"/>
    </w:rPr>
  </w:style>
  <w:style w:type="paragraph" w:customStyle="1" w:styleId="Documentgegevens">
    <w:name w:val="Documentgegevens"/>
    <w:basedOn w:val="Standaard"/>
    <w:uiPriority w:val="99"/>
    <w:qFormat/>
    <w:rsid w:val="003B0EE2"/>
    <w:pPr>
      <w:spacing w:after="60"/>
      <w:ind w:left="851" w:hanging="851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B7C95"/>
  </w:style>
  <w:style w:type="paragraph" w:styleId="Voettekst">
    <w:name w:val="footer"/>
    <w:basedOn w:val="Standaard"/>
    <w:link w:val="VoettekstChar"/>
    <w:uiPriority w:val="99"/>
    <w:unhideWhenUsed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0EE2"/>
  </w:style>
  <w:style w:type="paragraph" w:customStyle="1" w:styleId="Tekstinheaderrapport">
    <w:name w:val="Tekst in header (rapport)"/>
    <w:basedOn w:val="Standaard"/>
    <w:autoRedefine/>
    <w:uiPriority w:val="12"/>
    <w:qFormat/>
    <w:rsid w:val="003B0EE2"/>
    <w:pPr>
      <w:ind w:left="855" w:hanging="855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vaninhoudsopgave">
    <w:name w:val="TOC Heading"/>
    <w:basedOn w:val="HoofdstuktekstRapportH2"/>
    <w:next w:val="Standaard"/>
    <w:uiPriority w:val="39"/>
    <w:qFormat/>
    <w:rsid w:val="003B0EE2"/>
    <w:pPr>
      <w:spacing w:line="259" w:lineRule="auto"/>
      <w:outlineLvl w:val="9"/>
    </w:pPr>
    <w:rPr>
      <w:color w:val="15233E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0EE2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3B0EE2"/>
    <w:rPr>
      <w:color w:val="2878CD" w:themeColor="hyperlink"/>
      <w:u w:val="single"/>
    </w:rPr>
  </w:style>
  <w:style w:type="table" w:styleId="Tabelraster">
    <w:name w:val="Table Grid"/>
    <w:basedOn w:val="Standaardtabel"/>
    <w:uiPriority w:val="39"/>
    <w:rsid w:val="00920C1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abel">
    <w:name w:val="Titel tabel"/>
    <w:basedOn w:val="Standaard"/>
    <w:next w:val="Standaard"/>
    <w:link w:val="TiteltabelChar"/>
    <w:autoRedefine/>
    <w:uiPriority w:val="9"/>
    <w:qFormat/>
    <w:rsid w:val="00920C17"/>
    <w:pPr>
      <w:spacing w:before="75" w:after="75"/>
    </w:pPr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TiteltabelChar">
    <w:name w:val="Titel tabel Char"/>
    <w:basedOn w:val="Standaardalinea-lettertype"/>
    <w:link w:val="Titeltabel"/>
    <w:uiPriority w:val="9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LijstalineaChar">
    <w:name w:val="Lijstalinea Char"/>
    <w:aliases w:val="Lijstalinea ongenummerd Char,Hoofdstuk 1 Char,Colofon Char,Opsomblokjes en substreepjes Char,Lijst paragraaf Char,-_BOMW Char,opsomming cijfer Char,lijstStijl Char"/>
    <w:basedOn w:val="Standaardalinea-lettertype"/>
    <w:link w:val="Lijstalinea"/>
    <w:uiPriority w:val="5"/>
    <w:rsid w:val="00DE244C"/>
  </w:style>
  <w:style w:type="paragraph" w:customStyle="1" w:styleId="TussenkoprapportH3">
    <w:name w:val="Tussenkop rapport (H3)"/>
    <w:basedOn w:val="HoofdstuktekstRapportH2"/>
    <w:next w:val="Standaard"/>
    <w:autoRedefine/>
    <w:uiPriority w:val="2"/>
    <w:qFormat/>
    <w:rsid w:val="00E06282"/>
    <w:rPr>
      <w:color w:val="8DCF6A" w:themeColor="accent2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4333"/>
    <w:rPr>
      <w:color w:val="605E5C"/>
      <w:shd w:val="clear" w:color="auto" w:fill="E1DFDD"/>
    </w:rPr>
  </w:style>
  <w:style w:type="paragraph" w:customStyle="1" w:styleId="TussenkoprapportH4">
    <w:name w:val="Tussenkop rapport H4"/>
    <w:basedOn w:val="TussenkoprapportH3"/>
    <w:next w:val="Standaard"/>
    <w:uiPriority w:val="3"/>
    <w:qFormat/>
    <w:rsid w:val="00126E83"/>
    <w:rPr>
      <w:rFonts w:ascii="Segoe UI Semibold" w:hAnsi="Segoe UI Semibold"/>
      <w:color w:val="000000" w:themeColor="text1"/>
      <w:sz w:val="28"/>
    </w:rPr>
  </w:style>
  <w:style w:type="paragraph" w:customStyle="1" w:styleId="Lijstmeti">
    <w:name w:val="Lijst met i"/>
    <w:basedOn w:val="Lijstalinea"/>
    <w:link w:val="LijstmetiChar"/>
    <w:uiPriority w:val="7"/>
    <w:qFormat/>
    <w:rsid w:val="00C11459"/>
    <w:pPr>
      <w:numPr>
        <w:numId w:val="2"/>
      </w:numPr>
      <w:ind w:left="360"/>
    </w:pPr>
  </w:style>
  <w:style w:type="character" w:customStyle="1" w:styleId="LijstmetiChar">
    <w:name w:val="Lijst met i Char"/>
    <w:basedOn w:val="LijstalineaChar"/>
    <w:link w:val="Lijstmeti"/>
    <w:uiPriority w:val="7"/>
    <w:rsid w:val="00DE244C"/>
  </w:style>
  <w:style w:type="paragraph" w:customStyle="1" w:styleId="Lijstmetletters">
    <w:name w:val="Lijst met letters"/>
    <w:basedOn w:val="Lijstalinea"/>
    <w:link w:val="LijstmetlettersChar"/>
    <w:uiPriority w:val="8"/>
    <w:qFormat/>
    <w:rsid w:val="00AE2CDB"/>
    <w:pPr>
      <w:numPr>
        <w:numId w:val="3"/>
      </w:numPr>
      <w:ind w:left="360"/>
    </w:pPr>
  </w:style>
  <w:style w:type="character" w:customStyle="1" w:styleId="LijstmetlettersChar">
    <w:name w:val="Lijst met letters Char"/>
    <w:basedOn w:val="LijstalineaChar"/>
    <w:link w:val="Lijstmetletters"/>
    <w:uiPriority w:val="8"/>
    <w:rsid w:val="00DE244C"/>
  </w:style>
  <w:style w:type="paragraph" w:customStyle="1" w:styleId="TussenkopH5">
    <w:name w:val="Tussenkop H5"/>
    <w:basedOn w:val="TussenkoprapportH4"/>
    <w:next w:val="Standaard"/>
    <w:uiPriority w:val="4"/>
    <w:qFormat/>
    <w:rsid w:val="00F21ED7"/>
    <w:rPr>
      <w:sz w:val="22"/>
    </w:rPr>
  </w:style>
  <w:style w:type="paragraph" w:customStyle="1" w:styleId="Kolomtitelstabellen">
    <w:name w:val="Kolomtitels tabellen"/>
    <w:basedOn w:val="Titeltabel"/>
    <w:link w:val="KolomtitelstabellenChar"/>
    <w:uiPriority w:val="10"/>
    <w:qFormat/>
    <w:rsid w:val="005B586A"/>
    <w:pPr>
      <w:spacing w:line="240" w:lineRule="auto"/>
    </w:pPr>
    <w:rPr>
      <w:color w:val="auto"/>
      <w:sz w:val="22"/>
      <w:szCs w:val="24"/>
    </w:rPr>
  </w:style>
  <w:style w:type="character" w:customStyle="1" w:styleId="KolomtitelstabellenChar">
    <w:name w:val="Kolomtitels tabellen Char"/>
    <w:basedOn w:val="TiteltabelChar"/>
    <w:link w:val="Kolomtitelstabellen"/>
    <w:uiPriority w:val="10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:szCs w:val="24"/>
      <w14:ligatures w14:val="standardContextual"/>
    </w:rPr>
  </w:style>
  <w:style w:type="paragraph" w:customStyle="1" w:styleId="Lijstmetcijfers">
    <w:name w:val="Lijst met cijfers"/>
    <w:basedOn w:val="Lijstalinea"/>
    <w:link w:val="LijstmetcijfersChar"/>
    <w:uiPriority w:val="6"/>
    <w:qFormat/>
    <w:rsid w:val="004D05AD"/>
    <w:pPr>
      <w:numPr>
        <w:numId w:val="4"/>
      </w:numPr>
      <w:ind w:left="360"/>
    </w:pPr>
  </w:style>
  <w:style w:type="character" w:customStyle="1" w:styleId="LijstmetcijfersChar">
    <w:name w:val="Lijst met cijfers Char"/>
    <w:basedOn w:val="LijstalineaChar"/>
    <w:link w:val="Lijstmetcijfers"/>
    <w:uiPriority w:val="6"/>
    <w:rsid w:val="00DE244C"/>
  </w:style>
  <w:style w:type="character" w:styleId="Verwijzingopmerking">
    <w:name w:val="annotation reference"/>
    <w:basedOn w:val="Standaardalinea-lettertype"/>
    <w:uiPriority w:val="99"/>
    <w:semiHidden/>
    <w:unhideWhenUsed/>
    <w:rsid w:val="00521A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A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A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A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AD2"/>
    <w:rPr>
      <w:b/>
      <w:b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96601D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96601D"/>
    <w:pPr>
      <w:spacing w:after="100"/>
      <w:ind w:left="440"/>
    </w:pPr>
  </w:style>
  <w:style w:type="paragraph" w:customStyle="1" w:styleId="Colofontitel">
    <w:name w:val="Colofontitel"/>
    <w:basedOn w:val="HoofdstuktekstRapportH2"/>
    <w:next w:val="Documentgegevens"/>
    <w:qFormat/>
    <w:rsid w:val="0096601D"/>
  </w:style>
  <w:style w:type="character" w:styleId="Tekstvantijdelijkeaanduiding">
    <w:name w:val="Placeholder Text"/>
    <w:basedOn w:val="Standaardalinea-lettertype"/>
    <w:uiPriority w:val="99"/>
    <w:semiHidden/>
    <w:rsid w:val="001F6722"/>
    <w:rPr>
      <w:color w:val="808080"/>
    </w:rPr>
  </w:style>
  <w:style w:type="paragraph" w:styleId="Geenafstand">
    <w:name w:val="No Spacing"/>
    <w:uiPriority w:val="1"/>
    <w:qFormat/>
    <w:rsid w:val="001F6722"/>
    <w:pPr>
      <w:spacing w:after="0" w:line="240" w:lineRule="auto"/>
    </w:pPr>
    <w:rPr>
      <w:rFonts w:ascii="Corbel" w:hAnsi="Corbel"/>
    </w:rPr>
  </w:style>
  <w:style w:type="paragraph" w:customStyle="1" w:styleId="Default">
    <w:name w:val="Default"/>
    <w:rsid w:val="001F6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923F64"/>
    <w:pPr>
      <w:spacing w:after="0" w:line="240" w:lineRule="auto"/>
    </w:pPr>
    <w:rPr>
      <w:rFonts w:ascii="Corbel" w:hAnsi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koop\Sjablonen\1.0%20Sjablonen\01%20Aanbestedingsdocumenten\Bijlagen\Bijlage%20X%20-%20Referentieformul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64CE6F59C34C43A381821E1DD7D5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D08A66-70E8-4DBE-8120-E6B928961951}"/>
      </w:docPartPr>
      <w:docPartBody>
        <w:p w:rsidR="001A6A69" w:rsidRDefault="001A6A69">
          <w:pPr>
            <w:pStyle w:val="2764CE6F59C34C43A381821E1DD7D5A8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096C8D19BD412F984FF80FBA2CCF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B0A5ED-EFC7-4D92-9034-EDD8E8E8AAA6}"/>
      </w:docPartPr>
      <w:docPartBody>
        <w:p w:rsidR="001A6A69" w:rsidRDefault="001A6A69">
          <w:pPr>
            <w:pStyle w:val="8E096C8D19BD412F984FF80FBA2CCF3E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CE0D165FAB634FA581563677A1BF32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65DD61-CE8F-413B-8E2A-D24E5C25988C}"/>
      </w:docPartPr>
      <w:docPartBody>
        <w:p w:rsidR="001A6A69" w:rsidRDefault="001A6A69">
          <w:pPr>
            <w:pStyle w:val="CE0D165FAB634FA581563677A1BF3200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E23FA7F50347918D7AB3642BCE73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46BD85-C42F-4DF3-A21C-81F07C4BB936}"/>
      </w:docPartPr>
      <w:docPartBody>
        <w:p w:rsidR="001A6A69" w:rsidRDefault="001A6A69">
          <w:pPr>
            <w:pStyle w:val="74E23FA7F50347918D7AB3642BCE7313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0123C6C973E7404F965AD925611B64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E07D5A-4D46-43BA-9DBB-F08F134D1537}"/>
      </w:docPartPr>
      <w:docPartBody>
        <w:p w:rsidR="001A6A69" w:rsidRDefault="001A6A69">
          <w:pPr>
            <w:pStyle w:val="0123C6C973E7404F965AD925611B6487"/>
          </w:pPr>
          <w:r w:rsidRPr="00F56828">
            <w:rPr>
              <w:highlight w:val="lightGray"/>
            </w:rPr>
            <w:t>Rechtsgeldig ondertekenaar</w:t>
          </w:r>
        </w:p>
      </w:docPartBody>
    </w:docPart>
    <w:docPart>
      <w:docPartPr>
        <w:name w:val="CCD69EE1673C4D4BACC338F2DC9A07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B2D4EE-503C-4B0F-87CC-6C58011277EA}"/>
      </w:docPartPr>
      <w:docPartBody>
        <w:p w:rsidR="001A6A69" w:rsidRDefault="001A6A69">
          <w:pPr>
            <w:pStyle w:val="CCD69EE1673C4D4BACC338F2DC9A073C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8C2E3EE710040A2B8F11418FEB6A1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90275-1267-4D76-A581-C3D18B281C0E}"/>
      </w:docPartPr>
      <w:docPartBody>
        <w:p w:rsidR="001A6A69" w:rsidRDefault="001A6A69">
          <w:pPr>
            <w:pStyle w:val="78C2E3EE710040A2B8F11418FEB6A1D8"/>
          </w:pPr>
          <w:r w:rsidRPr="00F56828">
            <w:rPr>
              <w:highlight w:val="lightGray"/>
            </w:rPr>
            <w:t>Volledige naam en rechtsvorm</w:t>
          </w:r>
        </w:p>
      </w:docPartBody>
    </w:docPart>
    <w:docPart>
      <w:docPartPr>
        <w:name w:val="46B2E00AF0CA4232B52E9CB593B019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E312FE-92BF-4FED-B630-6C457534ED92}"/>
      </w:docPartPr>
      <w:docPartBody>
        <w:p w:rsidR="001A6A69" w:rsidRDefault="001A6A69">
          <w:pPr>
            <w:pStyle w:val="46B2E00AF0CA4232B52E9CB593B0194D"/>
          </w:pPr>
          <w:r w:rsidRPr="00F56828">
            <w:rPr>
              <w:highlight w:val="lightGray"/>
            </w:rPr>
            <w:t>Plaats en datum</w:t>
          </w:r>
        </w:p>
      </w:docPartBody>
    </w:docPart>
    <w:docPart>
      <w:docPartPr>
        <w:name w:val="96B67FFF4FBB401588869DAAC00A5A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FA8FB4-22A1-4DE4-AE0D-9861F39B59B6}"/>
      </w:docPartPr>
      <w:docPartBody>
        <w:p w:rsidR="001A6A69" w:rsidRDefault="001A6A69">
          <w:pPr>
            <w:pStyle w:val="96B67FFF4FBB401588869DAAC00A5A26"/>
          </w:pPr>
          <w:r w:rsidRPr="00B91EDA">
            <w:rPr>
              <w:shd w:val="clear" w:color="auto" w:fill="A6A6A6" w:themeFill="background1" w:themeFillShade="A6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F1EB5660DA914B8A9B2BFF3940E4EE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BA7AEF-C810-43DA-BB64-5E5B2CCA3AD8}"/>
      </w:docPartPr>
      <w:docPartBody>
        <w:p w:rsidR="00492463" w:rsidRDefault="008A35F2" w:rsidP="008A35F2">
          <w:pPr>
            <w:pStyle w:val="F1EB5660DA914B8A9B2BFF3940E4EE1D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D7C0B8B19EA45A89CA1DE6FA25609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F93EF0-D400-4C06-ACE5-DC2DC1F144B8}"/>
      </w:docPartPr>
      <w:docPartBody>
        <w:p w:rsidR="00492463" w:rsidRDefault="008A35F2" w:rsidP="008A35F2">
          <w:pPr>
            <w:pStyle w:val="4D7C0B8B19EA45A89CA1DE6FA256096C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DD8F3D7BC042ADAD7F3039611447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C6F7D5-476F-4761-8350-1641893554A6}"/>
      </w:docPartPr>
      <w:docPartBody>
        <w:p w:rsidR="00492463" w:rsidRDefault="008A35F2" w:rsidP="008A35F2">
          <w:pPr>
            <w:pStyle w:val="7FDD8F3D7BC042ADAD7F303961144735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37AEDCF0EB34B2D8D315C68B2BC25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C1C4D8-40F1-4B95-99EE-352C92ADFF2A}"/>
      </w:docPartPr>
      <w:docPartBody>
        <w:p w:rsidR="00492463" w:rsidRDefault="008A35F2" w:rsidP="008A35F2">
          <w:pPr>
            <w:pStyle w:val="E37AEDCF0EB34B2D8D315C68B2BC256B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78731F21AE4A4EAC1D8742BEE574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EE1618-450C-4BDA-9BD7-A5887CA2ECCF}"/>
      </w:docPartPr>
      <w:docPartBody>
        <w:p w:rsidR="00492463" w:rsidRDefault="008A35F2" w:rsidP="008A35F2">
          <w:pPr>
            <w:pStyle w:val="8478731F21AE4A4EAC1D8742BEE57468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B4B1D0748DD4D84A0FD66AB59073A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1E6A6-E859-40E9-B278-C483A6FFC8BB}"/>
      </w:docPartPr>
      <w:docPartBody>
        <w:p w:rsidR="00492463" w:rsidRDefault="008A35F2" w:rsidP="008A35F2">
          <w:pPr>
            <w:pStyle w:val="FB4B1D0748DD4D84A0FD66AB59073A25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7E95E42CD84692B33E0CBE15B36D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91DA3F-DC45-4108-B12D-F1C3D9A65FC9}"/>
      </w:docPartPr>
      <w:docPartBody>
        <w:p w:rsidR="00492463" w:rsidRDefault="008A35F2" w:rsidP="008A35F2">
          <w:pPr>
            <w:pStyle w:val="D37E95E42CD84692B33E0CBE15B36DE8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7BD26C8B1C2D430796389C08800CD6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1CF892-FB86-4AF5-843A-17D67EA5B57E}"/>
      </w:docPartPr>
      <w:docPartBody>
        <w:p w:rsidR="00492463" w:rsidRDefault="008A35F2" w:rsidP="008A35F2">
          <w:pPr>
            <w:pStyle w:val="7BD26C8B1C2D430796389C08800CD60C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5CFA07A35D54C4291A40A6ADD791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AA70D7-5C51-4468-A659-3DC18F68B6FC}"/>
      </w:docPartPr>
      <w:docPartBody>
        <w:p w:rsidR="00492463" w:rsidRDefault="008A35F2" w:rsidP="008A35F2">
          <w:pPr>
            <w:pStyle w:val="75CFA07A35D54C4291A40A6ADD791A00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AC0C1646B6442188C098E6FAADE9B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FC29E0-62A3-46CB-960F-525D1CA32019}"/>
      </w:docPartPr>
      <w:docPartBody>
        <w:p w:rsidR="00492463" w:rsidRDefault="008A35F2" w:rsidP="008A35F2">
          <w:pPr>
            <w:pStyle w:val="EAC0C1646B6442188C098E6FAADE9BA3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69"/>
    <w:rsid w:val="001A6A69"/>
    <w:rsid w:val="002100D4"/>
    <w:rsid w:val="004364B2"/>
    <w:rsid w:val="00492463"/>
    <w:rsid w:val="008A35F2"/>
    <w:rsid w:val="009019AC"/>
    <w:rsid w:val="00A73825"/>
    <w:rsid w:val="00AE4F5C"/>
    <w:rsid w:val="00EB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A35F2"/>
    <w:rPr>
      <w:color w:val="808080"/>
    </w:rPr>
  </w:style>
  <w:style w:type="paragraph" w:customStyle="1" w:styleId="2764CE6F59C34C43A381821E1DD7D5A8">
    <w:name w:val="2764CE6F59C34C43A381821E1DD7D5A8"/>
  </w:style>
  <w:style w:type="paragraph" w:customStyle="1" w:styleId="8E096C8D19BD412F984FF80FBA2CCF3E">
    <w:name w:val="8E096C8D19BD412F984FF80FBA2CCF3E"/>
  </w:style>
  <w:style w:type="paragraph" w:customStyle="1" w:styleId="CE0D165FAB634FA581563677A1BF3200">
    <w:name w:val="CE0D165FAB634FA581563677A1BF3200"/>
  </w:style>
  <w:style w:type="paragraph" w:customStyle="1" w:styleId="74E23FA7F50347918D7AB3642BCE7313">
    <w:name w:val="74E23FA7F50347918D7AB3642BCE7313"/>
  </w:style>
  <w:style w:type="paragraph" w:customStyle="1" w:styleId="0123C6C973E7404F965AD925611B6487">
    <w:name w:val="0123C6C973E7404F965AD925611B6487"/>
  </w:style>
  <w:style w:type="paragraph" w:customStyle="1" w:styleId="CCD69EE1673C4D4BACC338F2DC9A073C">
    <w:name w:val="CCD69EE1673C4D4BACC338F2DC9A073C"/>
  </w:style>
  <w:style w:type="paragraph" w:customStyle="1" w:styleId="78C2E3EE710040A2B8F11418FEB6A1D8">
    <w:name w:val="78C2E3EE710040A2B8F11418FEB6A1D8"/>
  </w:style>
  <w:style w:type="paragraph" w:customStyle="1" w:styleId="46B2E00AF0CA4232B52E9CB593B0194D">
    <w:name w:val="46B2E00AF0CA4232B52E9CB593B0194D"/>
  </w:style>
  <w:style w:type="paragraph" w:customStyle="1" w:styleId="96B67FFF4FBB401588869DAAC00A5A26">
    <w:name w:val="96B67FFF4FBB401588869DAAC00A5A26"/>
  </w:style>
  <w:style w:type="paragraph" w:customStyle="1" w:styleId="F1EB5660DA914B8A9B2BFF3940E4EE1D">
    <w:name w:val="F1EB5660DA914B8A9B2BFF3940E4EE1D"/>
    <w:rsid w:val="008A35F2"/>
  </w:style>
  <w:style w:type="paragraph" w:customStyle="1" w:styleId="4D7C0B8B19EA45A89CA1DE6FA256096C">
    <w:name w:val="4D7C0B8B19EA45A89CA1DE6FA256096C"/>
    <w:rsid w:val="008A35F2"/>
  </w:style>
  <w:style w:type="paragraph" w:customStyle="1" w:styleId="7FDD8F3D7BC042ADAD7F303961144735">
    <w:name w:val="7FDD8F3D7BC042ADAD7F303961144735"/>
    <w:rsid w:val="008A35F2"/>
  </w:style>
  <w:style w:type="paragraph" w:customStyle="1" w:styleId="E37AEDCF0EB34B2D8D315C68B2BC256B">
    <w:name w:val="E37AEDCF0EB34B2D8D315C68B2BC256B"/>
    <w:rsid w:val="008A35F2"/>
  </w:style>
  <w:style w:type="paragraph" w:customStyle="1" w:styleId="8478731F21AE4A4EAC1D8742BEE57468">
    <w:name w:val="8478731F21AE4A4EAC1D8742BEE57468"/>
    <w:rsid w:val="008A35F2"/>
  </w:style>
  <w:style w:type="paragraph" w:customStyle="1" w:styleId="FB4B1D0748DD4D84A0FD66AB59073A25">
    <w:name w:val="FB4B1D0748DD4D84A0FD66AB59073A25"/>
    <w:rsid w:val="008A35F2"/>
  </w:style>
  <w:style w:type="paragraph" w:customStyle="1" w:styleId="D37E95E42CD84692B33E0CBE15B36DE8">
    <w:name w:val="D37E95E42CD84692B33E0CBE15B36DE8"/>
    <w:rsid w:val="008A35F2"/>
  </w:style>
  <w:style w:type="paragraph" w:customStyle="1" w:styleId="7BD26C8B1C2D430796389C08800CD60C">
    <w:name w:val="7BD26C8B1C2D430796389C08800CD60C"/>
    <w:rsid w:val="008A35F2"/>
  </w:style>
  <w:style w:type="paragraph" w:customStyle="1" w:styleId="75CFA07A35D54C4291A40A6ADD791A00">
    <w:name w:val="75CFA07A35D54C4291A40A6ADD791A00"/>
    <w:rsid w:val="008A35F2"/>
  </w:style>
  <w:style w:type="paragraph" w:customStyle="1" w:styleId="EAC0C1646B6442188C098E6FAADE9BA3">
    <w:name w:val="EAC0C1646B6442188C098E6FAADE9BA3"/>
    <w:rsid w:val="008A3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emeente Hardenberg">
      <a:dk1>
        <a:sysClr val="windowText" lastClr="000000"/>
      </a:dk1>
      <a:lt1>
        <a:sysClr val="window" lastClr="FFFFFF"/>
      </a:lt1>
      <a:dk2>
        <a:srgbClr val="1C2F54"/>
      </a:dk2>
      <a:lt2>
        <a:srgbClr val="F2F2F2"/>
      </a:lt2>
      <a:accent1>
        <a:srgbClr val="1C2F54"/>
      </a:accent1>
      <a:accent2>
        <a:srgbClr val="8DCF6A"/>
      </a:accent2>
      <a:accent3>
        <a:srgbClr val="E8E359"/>
      </a:accent3>
      <a:accent4>
        <a:srgbClr val="ECACCC"/>
      </a:accent4>
      <a:accent5>
        <a:srgbClr val="F2F2F2"/>
      </a:accent5>
      <a:accent6>
        <a:srgbClr val="2878CD"/>
      </a:accent6>
      <a:hlink>
        <a:srgbClr val="2878CD"/>
      </a:hlink>
      <a:folHlink>
        <a:srgbClr val="8DCF6A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98e4d-50b2-4d1b-b500-1bb80a065552" xsi:nil="true"/>
    <lcf76f155ced4ddcb4097134ff3c332f xmlns="e42e2177-25b1-43dd-98d8-1aba2307a5e9">
      <Terms xmlns="http://schemas.microsoft.com/office/infopath/2007/PartnerControls"/>
    </lcf76f155ced4ddcb4097134ff3c332f>
    <Datumentijd xmlns="e42e2177-25b1-43dd-98d8-1aba2307a5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344F438046541A07BB6798A8C1860" ma:contentTypeVersion="14" ma:contentTypeDescription="Een nieuw document maken." ma:contentTypeScope="" ma:versionID="69b4dd6778aa912df3406bc775b117e2">
  <xsd:schema xmlns:xsd="http://www.w3.org/2001/XMLSchema" xmlns:xs="http://www.w3.org/2001/XMLSchema" xmlns:p="http://schemas.microsoft.com/office/2006/metadata/properties" xmlns:ns2="e42e2177-25b1-43dd-98d8-1aba2307a5e9" xmlns:ns3="38f98e4d-50b2-4d1b-b500-1bb80a065552" targetNamespace="http://schemas.microsoft.com/office/2006/metadata/properties" ma:root="true" ma:fieldsID="dcf8a6638e4c24c1f16fe3b0b9436b12" ns2:_="" ns3:_="">
    <xsd:import namespace="e42e2177-25b1-43dd-98d8-1aba2307a5e9"/>
    <xsd:import namespace="38f98e4d-50b2-4d1b-b500-1bb80a065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umen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e2177-25b1-43dd-98d8-1aba2307a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8916d0e-57d1-4b5f-86b9-0657e53d2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entijd" ma:index="21" nillable="true" ma:displayName="Datum en tijd" ma:format="DateTime" ma:internalName="Datumen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98e4d-50b2-4d1b-b500-1bb80a06555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eb938c4-3c77-4b14-b60e-5f4c46e8e33a}" ma:internalName="TaxCatchAll" ma:showField="CatchAllData" ma:web="38f98e4d-50b2-4d1b-b500-1bb80a065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AF907-C28F-4ED6-9AEE-A3F697CC0E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73F57E-D89E-4C38-8545-AA44C89C3B1A}">
  <ds:schemaRefs>
    <ds:schemaRef ds:uri="http://schemas.microsoft.com/office/2006/metadata/properties"/>
    <ds:schemaRef ds:uri="http://schemas.microsoft.com/office/infopath/2007/PartnerControls"/>
    <ds:schemaRef ds:uri="38f98e4d-50b2-4d1b-b500-1bb80a065552"/>
    <ds:schemaRef ds:uri="e42e2177-25b1-43dd-98d8-1aba2307a5e9"/>
  </ds:schemaRefs>
</ds:datastoreItem>
</file>

<file path=customXml/itemProps3.xml><?xml version="1.0" encoding="utf-8"?>
<ds:datastoreItem xmlns:ds="http://schemas.openxmlformats.org/officeDocument/2006/customXml" ds:itemID="{017FC188-F237-45AF-8DD2-2CB95D20A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e2177-25b1-43dd-98d8-1aba2307a5e9"/>
    <ds:schemaRef ds:uri="38f98e4d-50b2-4d1b-b500-1bb80a065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16B931-ACB2-4830-9EBB-7CFC63CF6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Referentieformulier</Template>
  <TotalTime>7</TotalTime>
  <Pages>3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aanbesteding</vt:lpstr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aanbesteding</dc:title>
  <dc:subject/>
  <dc:creator>Sharon Lisser</dc:creator>
  <cp:keywords/>
  <dc:description/>
  <cp:lastModifiedBy>Sharon Lisser</cp:lastModifiedBy>
  <cp:revision>14</cp:revision>
  <dcterms:created xsi:type="dcterms:W3CDTF">2026-01-14T11:34:00Z</dcterms:created>
  <dcterms:modified xsi:type="dcterms:W3CDTF">2026-04-21T11:13:00Z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0x0101000A6344F438046541A07BB6798A8C1860</vt:lpwstr>
  </property>
  <property fmtid="{D5CDD505-2E9C-101B-9397-08002B2CF9AE}" pid="3" name="MediaServiceImageTags">
    <vt:lpwstr/>
  </property>
</Properties>
</file>