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24E9" w14:textId="1A28F7AF" w:rsidR="0042425F" w:rsidRPr="00951B0F" w:rsidRDefault="0042425F" w:rsidP="0042425F">
      <w:pPr>
        <w:pStyle w:val="Kop1"/>
      </w:pPr>
      <w:r w:rsidRPr="00D377CC">
        <w:t xml:space="preserve">Bijlage 2 - </w:t>
      </w:r>
      <w:r>
        <w:t>Aan</w:t>
      </w:r>
      <w:r w:rsidR="00EA762B">
        <w:t>meldings</w:t>
      </w:r>
      <w:r w:rsidR="00A33CE2">
        <w:t>biljet</w:t>
      </w:r>
      <w:r w:rsidRPr="00D377CC">
        <w:t xml:space="preserve"> </w:t>
      </w:r>
      <w:r w:rsidR="00411CE3">
        <w:t>Denekamp</w:t>
      </w:r>
      <w:r w:rsidR="00D4421A">
        <w:t xml:space="preserve"> </w:t>
      </w:r>
      <w:r w:rsidR="00411CE3">
        <w:t>Oost fase 2b</w:t>
      </w:r>
    </w:p>
    <w:p w14:paraId="75D3AC05" w14:textId="3D596306" w:rsidR="0042425F" w:rsidRDefault="0042425F" w:rsidP="0042425F">
      <w:r>
        <w:t xml:space="preserve">De hierna te noemen </w:t>
      </w:r>
      <w:r w:rsidR="00E0007F">
        <w:t>Gegadigde</w:t>
      </w:r>
      <w:r>
        <w:t>(n):</w:t>
      </w:r>
    </w:p>
    <w:p w14:paraId="547B3786" w14:textId="77777777" w:rsidR="0042425F" w:rsidRDefault="0042425F" w:rsidP="0042425F">
      <w:pPr>
        <w:rPr>
          <w:i/>
        </w:rPr>
      </w:pPr>
      <w:r>
        <w:rPr>
          <w:i/>
        </w:rPr>
        <w:t xml:space="preserve">In te vullen indien sprake van rechtspersonen: </w:t>
      </w:r>
    </w:p>
    <w:p w14:paraId="5F61A2A5" w14:textId="77777777" w:rsidR="00540117" w:rsidRPr="004477AD" w:rsidRDefault="00540117" w:rsidP="0042425F">
      <w:pPr>
        <w:rPr>
          <w:i/>
        </w:rPr>
      </w:pPr>
    </w:p>
    <w:p w14:paraId="160DE553" w14:textId="43AC909B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E236C3B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FFBED6D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ED027D8" w14:textId="77777777" w:rsidR="0042425F" w:rsidRDefault="0042425F" w:rsidP="0042425F">
      <w:pPr>
        <w:pStyle w:val="Lijstalinea"/>
      </w:pPr>
    </w:p>
    <w:p w14:paraId="32955A9E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C22E6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0279DD97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8368CA0" w14:textId="77777777" w:rsidR="0042425F" w:rsidRDefault="0042425F" w:rsidP="0042425F">
      <w:pPr>
        <w:pStyle w:val="Lijstalinea"/>
      </w:pPr>
    </w:p>
    <w:p w14:paraId="7FBD9464" w14:textId="77777777" w:rsidR="0042425F" w:rsidRDefault="0042425F" w:rsidP="0042425F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6F2AF00" w14:textId="77777777" w:rsidR="0042425F" w:rsidRDefault="0042425F" w:rsidP="0042425F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730516A" w14:textId="77777777" w:rsidR="0042425F" w:rsidRDefault="0042425F" w:rsidP="0042425F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0174D3" w14:textId="77777777" w:rsidR="00540117" w:rsidRDefault="00540117" w:rsidP="0042425F">
      <w:pPr>
        <w:rPr>
          <w:i/>
        </w:rPr>
      </w:pPr>
    </w:p>
    <w:p w14:paraId="23B0351D" w14:textId="77777777" w:rsidR="0042425F" w:rsidRDefault="0042425F" w:rsidP="0042425F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9F258B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141A997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F13C22C" w14:textId="77777777" w:rsidR="0042425F" w:rsidRDefault="0042425F" w:rsidP="0042425F">
      <w:pPr>
        <w:pStyle w:val="Lijstalinea"/>
      </w:pPr>
    </w:p>
    <w:p w14:paraId="640CF44A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04A0B5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C963A30" w14:textId="77777777" w:rsidR="0042425F" w:rsidRDefault="0042425F" w:rsidP="0042425F">
      <w:pPr>
        <w:pStyle w:val="Lijstalinea"/>
      </w:pPr>
    </w:p>
    <w:p w14:paraId="1A4315A3" w14:textId="77777777" w:rsidR="0042425F" w:rsidRDefault="0042425F" w:rsidP="0042425F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AA1CBA9" w14:textId="77777777" w:rsidR="0042425F" w:rsidRDefault="0042425F" w:rsidP="0042425F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16D4E507" w14:textId="77777777" w:rsidR="00540117" w:rsidRDefault="00540117" w:rsidP="0042425F"/>
    <w:p w14:paraId="1623D074" w14:textId="4C8E8EC7" w:rsidR="00540117" w:rsidRDefault="005A3D89" w:rsidP="0042425F">
      <w:r w:rsidRPr="005A3D89">
        <w:t xml:space="preserve">Hiermee verklaart ondergetekende zich te conformeren aan alle eisen en voorwaarden zoals gesteld in </w:t>
      </w:r>
      <w:r w:rsidR="00E0007F">
        <w:t>de Selectieleidraad</w:t>
      </w:r>
      <w:r w:rsidRPr="005A3D89">
        <w:t xml:space="preserve">: </w:t>
      </w:r>
      <w:r w:rsidR="00D4421A">
        <w:t xml:space="preserve">Denekamp Oost fase 2b </w:t>
      </w:r>
      <w:r w:rsidRPr="005A3D89">
        <w:t xml:space="preserve">en de eventueel doorgevoerde aanpassingen als vastgelegd in de </w:t>
      </w:r>
      <w:r w:rsidR="00E0007F">
        <w:t xml:space="preserve">Nota van </w:t>
      </w:r>
      <w:r w:rsidRPr="005A3D89">
        <w:t>inlichtingen.</w:t>
      </w:r>
    </w:p>
    <w:p w14:paraId="26292FF2" w14:textId="77777777" w:rsidR="005A3D89" w:rsidRDefault="005A3D89" w:rsidP="0042425F"/>
    <w:p w14:paraId="34B0BD68" w14:textId="5085F7E3" w:rsidR="0042425F" w:rsidRDefault="0042425F" w:rsidP="0042425F">
      <w:r>
        <w:t xml:space="preserve">In geval van een </w:t>
      </w:r>
      <w:r w:rsidR="00C66975">
        <w:t>a</w:t>
      </w:r>
      <w:r w:rsidR="00EA762B">
        <w:t>anmelding</w:t>
      </w:r>
      <w:r>
        <w:t xml:space="preserve"> door een samenwerkingsverband (combinatie) van ondernemers wijzen de </w:t>
      </w:r>
      <w:r w:rsidR="00E0007F">
        <w:t>Gegadigden</w:t>
      </w:r>
      <w:r>
        <w:t xml:space="preserve"> de hierboven onder 1. genoemde </w:t>
      </w:r>
      <w:r w:rsidR="000515C0">
        <w:t>Gegadigde</w:t>
      </w:r>
      <w:r>
        <w:t xml:space="preserve"> aan als gemachtigde om hen in alle zaken in het kader van de </w:t>
      </w:r>
      <w:r w:rsidR="000515C0">
        <w:t>Opdracht</w:t>
      </w:r>
      <w:r>
        <w:t xml:space="preserve"> te vertegenwoordigen. </w:t>
      </w:r>
    </w:p>
    <w:p w14:paraId="32307220" w14:textId="77777777" w:rsidR="005A3D89" w:rsidRDefault="005A3D89" w:rsidP="0042425F"/>
    <w:p w14:paraId="5DE23E87" w14:textId="77777777" w:rsidR="00DC2AF7" w:rsidRDefault="00DC2AF7">
      <w:pPr>
        <w:keepLines w:val="0"/>
        <w:spacing w:line="240" w:lineRule="auto"/>
      </w:pPr>
      <w:r>
        <w:br w:type="page"/>
      </w:r>
    </w:p>
    <w:p w14:paraId="60857DD4" w14:textId="71FBA47D" w:rsidR="0042425F" w:rsidRDefault="0042425F" w:rsidP="0042425F">
      <w:r>
        <w:lastRenderedPageBreak/>
        <w:t xml:space="preserve">Gedaan op </w:t>
      </w:r>
      <w:sdt>
        <w:sdtPr>
          <w:id w:val="-1754650217"/>
          <w:placeholder>
            <w:docPart w:val="E570990DB2C648D7B3B316E9665992D9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0AFD81E2E674646AC58973D30915371"/>
          </w:placeholder>
          <w:text/>
        </w:sdtPr>
        <w:sdtEndPr/>
        <w:sdtContent>
          <w:r>
            <w:t>____________________</w:t>
          </w:r>
        </w:sdtContent>
      </w:sdt>
      <w:r>
        <w:t xml:space="preserve"> (plaats).</w:t>
      </w:r>
    </w:p>
    <w:p w14:paraId="7C392A18" w14:textId="77777777" w:rsidR="0042425F" w:rsidRDefault="0042425F" w:rsidP="0042425F"/>
    <w:p w14:paraId="3810D321" w14:textId="175D4202" w:rsidR="0042425F" w:rsidRDefault="0042425F" w:rsidP="0042425F">
      <w:r>
        <w:t xml:space="preserve">De </w:t>
      </w:r>
      <w:r w:rsidR="00EA762B">
        <w:t>Ge</w:t>
      </w:r>
      <w:r w:rsidR="007D3F1E">
        <w:t>gadigde</w:t>
      </w:r>
      <w:r>
        <w:t>(n)</w:t>
      </w:r>
    </w:p>
    <w:p w14:paraId="78806EEE" w14:textId="77777777" w:rsidR="0042425F" w:rsidRDefault="0042425F" w:rsidP="0042425F"/>
    <w:p w14:paraId="722C8769" w14:textId="77777777" w:rsidR="0042425F" w:rsidRDefault="0042425F" w:rsidP="0042425F"/>
    <w:p w14:paraId="3153B72A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3A68F03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7C94E3D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0CB6694" w14:textId="77777777" w:rsidR="0042425F" w:rsidRDefault="0042425F" w:rsidP="0042425F">
      <w:pPr>
        <w:pStyle w:val="Lijstalinea"/>
      </w:pPr>
    </w:p>
    <w:p w14:paraId="762B3599" w14:textId="77777777" w:rsidR="0042425F" w:rsidRDefault="0042425F" w:rsidP="0042425F">
      <w:pPr>
        <w:pStyle w:val="Lijstalinea"/>
      </w:pPr>
    </w:p>
    <w:p w14:paraId="72B415C1" w14:textId="77777777" w:rsidR="0042425F" w:rsidRDefault="0042425F" w:rsidP="0042425F">
      <w:pPr>
        <w:pStyle w:val="Lijstalinea"/>
      </w:pPr>
    </w:p>
    <w:p w14:paraId="01B391F7" w14:textId="77777777" w:rsidR="0042425F" w:rsidRDefault="0042425F" w:rsidP="0042425F">
      <w:pPr>
        <w:pStyle w:val="Lijstalinea"/>
      </w:pPr>
    </w:p>
    <w:p w14:paraId="60F36627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74A2D390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259B33A6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4E19365A" w14:textId="77777777" w:rsidR="0042425F" w:rsidRDefault="0042425F" w:rsidP="0042425F">
      <w:pPr>
        <w:pStyle w:val="Lijstalinea"/>
      </w:pPr>
    </w:p>
    <w:p w14:paraId="38470CBD" w14:textId="77777777" w:rsidR="0042425F" w:rsidRDefault="0042425F" w:rsidP="0042425F">
      <w:pPr>
        <w:pStyle w:val="Lijstalinea"/>
      </w:pPr>
    </w:p>
    <w:p w14:paraId="18C073AC" w14:textId="77777777" w:rsidR="0042425F" w:rsidRDefault="0042425F" w:rsidP="0042425F">
      <w:pPr>
        <w:pStyle w:val="Lijstalinea"/>
      </w:pPr>
    </w:p>
    <w:p w14:paraId="2A224C20" w14:textId="77777777" w:rsidR="0042425F" w:rsidRDefault="0042425F" w:rsidP="0042425F">
      <w:pPr>
        <w:pStyle w:val="Lijstalinea"/>
      </w:pPr>
    </w:p>
    <w:p w14:paraId="00CF3BC6" w14:textId="77777777" w:rsidR="0042425F" w:rsidRDefault="0042425F" w:rsidP="0042425F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934CDBC" w14:textId="77777777" w:rsidR="0042425F" w:rsidRDefault="0042425F" w:rsidP="0042425F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69C55E9E" w14:textId="77777777" w:rsidR="0042425F" w:rsidRDefault="0042425F" w:rsidP="0042425F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0AFD81E2E674646AC58973D30915371"/>
          </w:placeholder>
          <w:text/>
        </w:sdtPr>
        <w:sdtEndPr/>
        <w:sdtContent>
          <w:r>
            <w:t>______________________________</w:t>
          </w:r>
        </w:sdtContent>
      </w:sdt>
    </w:p>
    <w:p w14:paraId="53CBB704" w14:textId="77777777" w:rsidR="0042425F" w:rsidRDefault="0042425F" w:rsidP="0042425F">
      <w:pPr>
        <w:pStyle w:val="Lijstalinea"/>
      </w:pPr>
    </w:p>
    <w:p w14:paraId="38C40702" w14:textId="62413F13" w:rsidR="00D16AA1" w:rsidRDefault="00D16AA1">
      <w:pPr>
        <w:keepLines w:val="0"/>
        <w:spacing w:line="240" w:lineRule="auto"/>
      </w:pPr>
    </w:p>
    <w:sectPr w:rsidR="00D16AA1" w:rsidSect="007539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155" w:right="1701" w:bottom="1418" w:left="1701" w:header="709" w:footer="5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D6CE" w14:textId="77777777" w:rsidR="00381CFE" w:rsidRDefault="00381CFE">
      <w:r>
        <w:separator/>
      </w:r>
    </w:p>
  </w:endnote>
  <w:endnote w:type="continuationSeparator" w:id="0">
    <w:p w14:paraId="169F2EA1" w14:textId="77777777" w:rsidR="00381CFE" w:rsidRDefault="00381CFE">
      <w:r>
        <w:continuationSeparator/>
      </w:r>
    </w:p>
  </w:endnote>
  <w:endnote w:type="continuationNotice" w:id="1">
    <w:p w14:paraId="08FDD898" w14:textId="77777777" w:rsidR="00381CFE" w:rsidRDefault="00381CF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DF432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FCE090B" w14:textId="77777777" w:rsidR="00BD07C2" w:rsidRDefault="00BD07C2" w:rsidP="00BD07C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83BE2" w14:textId="3754CC1B" w:rsidR="00EE4848" w:rsidRPr="00225CE0" w:rsidRDefault="0075391C" w:rsidP="00225CE0">
    <w:pPr>
      <w:pStyle w:val="Voettekst"/>
    </w:pPr>
    <w:r>
      <w:rPr>
        <w:sz w:val="14"/>
        <w:szCs w:val="14"/>
      </w:rPr>
      <w:t>Nationale concurrentiegerichte dialoog Denekamp</w:t>
    </w:r>
    <w:r>
      <w:rPr>
        <w:sz w:val="14"/>
        <w:szCs w:val="14"/>
      </w:rPr>
      <w:t xml:space="preserve"> </w:t>
    </w:r>
    <w:r>
      <w:rPr>
        <w:sz w:val="14"/>
        <w:szCs w:val="14"/>
      </w:rPr>
      <w:t>Oost fase 2</w:t>
    </w:r>
    <w:r>
      <w:rPr>
        <w:sz w:val="14"/>
        <w:szCs w:val="14"/>
      </w:rPr>
      <w:t>b</w:t>
    </w:r>
    <w:r w:rsidRPr="00C02907">
      <w:rPr>
        <w:sz w:val="14"/>
        <w:szCs w:val="14"/>
      </w:rPr>
      <w:t xml:space="preserve"> </w:t>
    </w:r>
    <w:r w:rsidR="007927A1" w:rsidRPr="00C02907">
      <w:rPr>
        <w:sz w:val="14"/>
        <w:szCs w:val="14"/>
      </w:rPr>
      <w:t>© Akro Consult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8B7A" w14:textId="77777777" w:rsidR="0075391C" w:rsidRDefault="007539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89BC" w14:textId="77777777" w:rsidR="00381CFE" w:rsidRDefault="00381CFE">
      <w:r>
        <w:separator/>
      </w:r>
    </w:p>
  </w:footnote>
  <w:footnote w:type="continuationSeparator" w:id="0">
    <w:p w14:paraId="44A8E125" w14:textId="77777777" w:rsidR="00381CFE" w:rsidRDefault="00381CFE">
      <w:r>
        <w:continuationSeparator/>
      </w:r>
    </w:p>
  </w:footnote>
  <w:footnote w:type="continuationNotice" w:id="1">
    <w:p w14:paraId="217715F6" w14:textId="77777777" w:rsidR="00381CFE" w:rsidRDefault="00381CF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C033" w14:textId="77777777" w:rsidR="0075391C" w:rsidRDefault="007539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E0EB" w14:textId="4D1F3AD1" w:rsidR="009E5FC4" w:rsidRDefault="00D16AA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2038E5" wp14:editId="69338247">
          <wp:simplePos x="0" y="0"/>
          <wp:positionH relativeFrom="column">
            <wp:posOffset>0</wp:posOffset>
          </wp:positionH>
          <wp:positionV relativeFrom="paragraph">
            <wp:posOffset>147955</wp:posOffset>
          </wp:positionV>
          <wp:extent cx="1394434" cy="540327"/>
          <wp:effectExtent l="0" t="0" r="0" b="0"/>
          <wp:wrapThrough wrapText="bothSides">
            <wp:wrapPolygon edited="0">
              <wp:start x="5708" y="1525"/>
              <wp:lineTo x="1771" y="3558"/>
              <wp:lineTo x="394" y="8640"/>
              <wp:lineTo x="787" y="10673"/>
              <wp:lineTo x="3346" y="19821"/>
              <wp:lineTo x="18894" y="19821"/>
              <wp:lineTo x="19484" y="18805"/>
              <wp:lineTo x="20272" y="13214"/>
              <wp:lineTo x="20272" y="5082"/>
              <wp:lineTo x="19484" y="1525"/>
              <wp:lineTo x="5708" y="1525"/>
            </wp:wrapPolygon>
          </wp:wrapThrough>
          <wp:docPr id="7" name="Picture 7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75" b="15296"/>
                  <a:stretch/>
                </pic:blipFill>
                <pic:spPr bwMode="auto">
                  <a:xfrm>
                    <a:off x="0" y="0"/>
                    <a:ext cx="1394434" cy="540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99DCC" w14:textId="554D85AB" w:rsidR="00741E81" w:rsidRDefault="00741E81" w:rsidP="00741E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DA9FF" w14:textId="77777777" w:rsidR="0075391C" w:rsidRDefault="007539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0DBC2004"/>
    <w:multiLevelType w:val="multilevel"/>
    <w:tmpl w:val="AABEBB1C"/>
    <w:lvl w:ilvl="0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ascii="Arial" w:eastAsia="Times New Roman" w:hAnsi="Arial" w:cs="Arial"/>
      </w:rPr>
    </w:lvl>
    <w:lvl w:ilvl="1">
      <w:start w:val="1"/>
      <w:numFmt w:val="bullet"/>
      <w:lvlText w:val=""/>
      <w:lvlJc w:val="left"/>
      <w:pPr>
        <w:tabs>
          <w:tab w:val="num" w:pos="1106"/>
        </w:tabs>
        <w:ind w:left="1106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6"/>
        </w:tabs>
        <w:ind w:left="1446" w:hanging="34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87"/>
        </w:tabs>
        <w:ind w:left="1787" w:hanging="341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27"/>
        </w:tabs>
        <w:ind w:left="2127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67"/>
        </w:tabs>
        <w:ind w:left="2467" w:hanging="34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07"/>
        </w:tabs>
        <w:ind w:left="2807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147"/>
        </w:tabs>
        <w:ind w:left="3147" w:hanging="34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487"/>
        </w:tabs>
        <w:ind w:left="3487" w:hanging="340"/>
      </w:pPr>
      <w:rPr>
        <w:rFonts w:ascii="Symbol" w:hAnsi="Symbol" w:hint="default"/>
      </w:rPr>
    </w:lvl>
  </w:abstractNum>
  <w:abstractNum w:abstractNumId="14" w15:restartNumberingAfterBreak="0">
    <w:nsid w:val="0F4F09C1"/>
    <w:multiLevelType w:val="multilevel"/>
    <w:tmpl w:val="2BF0E588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21753DD3"/>
    <w:multiLevelType w:val="multilevel"/>
    <w:tmpl w:val="1BCCA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8950C2E"/>
    <w:multiLevelType w:val="multilevel"/>
    <w:tmpl w:val="5654448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Letter"/>
      <w:lvlText w:val="%3)"/>
      <w:lvlJc w:val="left"/>
      <w:pPr>
        <w:tabs>
          <w:tab w:val="num" w:pos="2973"/>
        </w:tabs>
        <w:ind w:left="2973" w:hanging="360"/>
      </w:pPr>
      <w:rPr>
        <w:rFonts w:hint="default"/>
      </w:rPr>
    </w:lvl>
    <w:lvl w:ilvl="3">
      <w:start w:val="4"/>
      <w:numFmt w:val="bullet"/>
      <w:lvlText w:val=""/>
      <w:lvlJc w:val="left"/>
      <w:pPr>
        <w:ind w:left="3513" w:hanging="360"/>
      </w:pPr>
      <w:rPr>
        <w:rFonts w:ascii="Symbol" w:eastAsia="Times New Roman" w:hAnsi="Symbol" w:cs="Times New Roman" w:hint="default"/>
      </w:r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AA0675"/>
    <w:multiLevelType w:val="multilevel"/>
    <w:tmpl w:val="14B84A3A"/>
    <w:numStyleLink w:val="Opmaakprofiel2"/>
  </w:abstractNum>
  <w:abstractNum w:abstractNumId="25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6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407130"/>
    <w:multiLevelType w:val="multilevel"/>
    <w:tmpl w:val="14B84A3A"/>
    <w:numStyleLink w:val="Opmaakprofiel2"/>
  </w:abstractNum>
  <w:abstractNum w:abstractNumId="28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81923">
    <w:abstractNumId w:val="33"/>
  </w:num>
  <w:num w:numId="2" w16cid:durableId="547106883">
    <w:abstractNumId w:val="15"/>
  </w:num>
  <w:num w:numId="3" w16cid:durableId="735206540">
    <w:abstractNumId w:val="30"/>
  </w:num>
  <w:num w:numId="4" w16cid:durableId="661465404">
    <w:abstractNumId w:val="11"/>
  </w:num>
  <w:num w:numId="5" w16cid:durableId="136842705">
    <w:abstractNumId w:val="9"/>
  </w:num>
  <w:num w:numId="6" w16cid:durableId="1423067292">
    <w:abstractNumId w:val="7"/>
  </w:num>
  <w:num w:numId="7" w16cid:durableId="314769918">
    <w:abstractNumId w:val="6"/>
  </w:num>
  <w:num w:numId="8" w16cid:durableId="1246960725">
    <w:abstractNumId w:val="5"/>
  </w:num>
  <w:num w:numId="9" w16cid:durableId="2105300036">
    <w:abstractNumId w:val="4"/>
  </w:num>
  <w:num w:numId="10" w16cid:durableId="1579712466">
    <w:abstractNumId w:val="8"/>
  </w:num>
  <w:num w:numId="11" w16cid:durableId="838345326">
    <w:abstractNumId w:val="3"/>
  </w:num>
  <w:num w:numId="12" w16cid:durableId="1531798177">
    <w:abstractNumId w:val="2"/>
  </w:num>
  <w:num w:numId="13" w16cid:durableId="1774325581">
    <w:abstractNumId w:val="1"/>
  </w:num>
  <w:num w:numId="14" w16cid:durableId="955451368">
    <w:abstractNumId w:val="0"/>
  </w:num>
  <w:num w:numId="15" w16cid:durableId="1478570236">
    <w:abstractNumId w:val="41"/>
  </w:num>
  <w:num w:numId="16" w16cid:durableId="1250118504">
    <w:abstractNumId w:val="12"/>
  </w:num>
  <w:num w:numId="17" w16cid:durableId="684942167">
    <w:abstractNumId w:val="27"/>
  </w:num>
  <w:num w:numId="18" w16cid:durableId="1011838946">
    <w:abstractNumId w:val="24"/>
  </w:num>
  <w:num w:numId="19" w16cid:durableId="602765662">
    <w:abstractNumId w:val="38"/>
  </w:num>
  <w:num w:numId="20" w16cid:durableId="1871917357">
    <w:abstractNumId w:val="37"/>
  </w:num>
  <w:num w:numId="21" w16cid:durableId="1011880131">
    <w:abstractNumId w:val="29"/>
  </w:num>
  <w:num w:numId="22" w16cid:durableId="113256425">
    <w:abstractNumId w:val="10"/>
  </w:num>
  <w:num w:numId="23" w16cid:durableId="58939331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1623028887">
    <w:abstractNumId w:val="25"/>
  </w:num>
  <w:num w:numId="25" w16cid:durableId="1538162159">
    <w:abstractNumId w:val="16"/>
  </w:num>
  <w:num w:numId="26" w16cid:durableId="1857035523">
    <w:abstractNumId w:val="39"/>
  </w:num>
  <w:num w:numId="27" w16cid:durableId="1965113691">
    <w:abstractNumId w:val="31"/>
  </w:num>
  <w:num w:numId="28" w16cid:durableId="261496162">
    <w:abstractNumId w:val="32"/>
  </w:num>
  <w:num w:numId="29" w16cid:durableId="1265261213">
    <w:abstractNumId w:val="18"/>
  </w:num>
  <w:num w:numId="30" w16cid:durableId="305208008">
    <w:abstractNumId w:val="34"/>
  </w:num>
  <w:num w:numId="31" w16cid:durableId="2131513769">
    <w:abstractNumId w:val="40"/>
  </w:num>
  <w:num w:numId="32" w16cid:durableId="134563653">
    <w:abstractNumId w:val="42"/>
  </w:num>
  <w:num w:numId="33" w16cid:durableId="1676761678">
    <w:abstractNumId w:val="35"/>
  </w:num>
  <w:num w:numId="34" w16cid:durableId="1712457184">
    <w:abstractNumId w:val="36"/>
  </w:num>
  <w:num w:numId="35" w16cid:durableId="1191337649">
    <w:abstractNumId w:val="21"/>
  </w:num>
  <w:num w:numId="36" w16cid:durableId="69741329">
    <w:abstractNumId w:val="14"/>
  </w:num>
  <w:num w:numId="37" w16cid:durableId="5795024">
    <w:abstractNumId w:val="28"/>
  </w:num>
  <w:num w:numId="38" w16cid:durableId="668486145">
    <w:abstractNumId w:val="23"/>
  </w:num>
  <w:num w:numId="39" w16cid:durableId="1412387112">
    <w:abstractNumId w:val="26"/>
  </w:num>
  <w:num w:numId="40" w16cid:durableId="548221737">
    <w:abstractNumId w:val="22"/>
  </w:num>
  <w:num w:numId="41" w16cid:durableId="1886794126">
    <w:abstractNumId w:val="20"/>
  </w:num>
  <w:num w:numId="42" w16cid:durableId="671957734">
    <w:abstractNumId w:val="17"/>
  </w:num>
  <w:num w:numId="43" w16cid:durableId="1774592967">
    <w:abstractNumId w:val="19"/>
  </w:num>
  <w:num w:numId="44" w16cid:durableId="8669424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44"/>
    <w:rsid w:val="00000596"/>
    <w:rsid w:val="0001288E"/>
    <w:rsid w:val="00013828"/>
    <w:rsid w:val="0003675B"/>
    <w:rsid w:val="000515C0"/>
    <w:rsid w:val="000553BE"/>
    <w:rsid w:val="00061F9B"/>
    <w:rsid w:val="0006302F"/>
    <w:rsid w:val="00097A58"/>
    <w:rsid w:val="000B384A"/>
    <w:rsid w:val="000D21A1"/>
    <w:rsid w:val="000E7762"/>
    <w:rsid w:val="00110719"/>
    <w:rsid w:val="001424C7"/>
    <w:rsid w:val="0014453C"/>
    <w:rsid w:val="00144B25"/>
    <w:rsid w:val="00165328"/>
    <w:rsid w:val="00183E9A"/>
    <w:rsid w:val="00191ABC"/>
    <w:rsid w:val="001A4C28"/>
    <w:rsid w:val="001A6D8F"/>
    <w:rsid w:val="001C0989"/>
    <w:rsid w:val="00211142"/>
    <w:rsid w:val="0021609F"/>
    <w:rsid w:val="00220C45"/>
    <w:rsid w:val="002246AC"/>
    <w:rsid w:val="00225CE0"/>
    <w:rsid w:val="002400B2"/>
    <w:rsid w:val="0025423B"/>
    <w:rsid w:val="002879BC"/>
    <w:rsid w:val="002910FE"/>
    <w:rsid w:val="002A013F"/>
    <w:rsid w:val="002A01CD"/>
    <w:rsid w:val="002A1DB6"/>
    <w:rsid w:val="002A4E54"/>
    <w:rsid w:val="002C0241"/>
    <w:rsid w:val="002C6146"/>
    <w:rsid w:val="002F6E14"/>
    <w:rsid w:val="00324C42"/>
    <w:rsid w:val="003400C2"/>
    <w:rsid w:val="00345918"/>
    <w:rsid w:val="00377C3E"/>
    <w:rsid w:val="00381CFE"/>
    <w:rsid w:val="003A21D0"/>
    <w:rsid w:val="003B71BB"/>
    <w:rsid w:val="003D5C49"/>
    <w:rsid w:val="003F724F"/>
    <w:rsid w:val="00404878"/>
    <w:rsid w:val="00405C1A"/>
    <w:rsid w:val="00411CE3"/>
    <w:rsid w:val="00421FAE"/>
    <w:rsid w:val="00423944"/>
    <w:rsid w:val="0042425F"/>
    <w:rsid w:val="00436357"/>
    <w:rsid w:val="004724A0"/>
    <w:rsid w:val="004827C0"/>
    <w:rsid w:val="00484A0E"/>
    <w:rsid w:val="0049439E"/>
    <w:rsid w:val="0049732A"/>
    <w:rsid w:val="004B3BFC"/>
    <w:rsid w:val="004F0F29"/>
    <w:rsid w:val="005061A8"/>
    <w:rsid w:val="00513BFA"/>
    <w:rsid w:val="00533F0D"/>
    <w:rsid w:val="00540117"/>
    <w:rsid w:val="00553831"/>
    <w:rsid w:val="005622A7"/>
    <w:rsid w:val="00570E25"/>
    <w:rsid w:val="00584597"/>
    <w:rsid w:val="005A3D89"/>
    <w:rsid w:val="005A4B77"/>
    <w:rsid w:val="005C5828"/>
    <w:rsid w:val="005D07BA"/>
    <w:rsid w:val="005F386D"/>
    <w:rsid w:val="00676FF0"/>
    <w:rsid w:val="006A17E7"/>
    <w:rsid w:val="006B1381"/>
    <w:rsid w:val="006B23E3"/>
    <w:rsid w:val="0070402D"/>
    <w:rsid w:val="00714811"/>
    <w:rsid w:val="00741E81"/>
    <w:rsid w:val="00742789"/>
    <w:rsid w:val="0075391C"/>
    <w:rsid w:val="0075394E"/>
    <w:rsid w:val="00780A31"/>
    <w:rsid w:val="007927A1"/>
    <w:rsid w:val="007B2AB1"/>
    <w:rsid w:val="007B4663"/>
    <w:rsid w:val="007B5DCA"/>
    <w:rsid w:val="007D3F1E"/>
    <w:rsid w:val="007F7E7A"/>
    <w:rsid w:val="00800697"/>
    <w:rsid w:val="00826222"/>
    <w:rsid w:val="00844CC2"/>
    <w:rsid w:val="0084551A"/>
    <w:rsid w:val="00854044"/>
    <w:rsid w:val="008575D2"/>
    <w:rsid w:val="008C3F27"/>
    <w:rsid w:val="008E5D5F"/>
    <w:rsid w:val="00916914"/>
    <w:rsid w:val="00924E31"/>
    <w:rsid w:val="00925069"/>
    <w:rsid w:val="009442B4"/>
    <w:rsid w:val="009559F4"/>
    <w:rsid w:val="00964EF1"/>
    <w:rsid w:val="0097297A"/>
    <w:rsid w:val="00972F3C"/>
    <w:rsid w:val="00986844"/>
    <w:rsid w:val="0098774D"/>
    <w:rsid w:val="009922E9"/>
    <w:rsid w:val="00992C61"/>
    <w:rsid w:val="0099784C"/>
    <w:rsid w:val="009B38D3"/>
    <w:rsid w:val="009C1703"/>
    <w:rsid w:val="009C3AC6"/>
    <w:rsid w:val="009D0FC9"/>
    <w:rsid w:val="009D1D55"/>
    <w:rsid w:val="009D41CE"/>
    <w:rsid w:val="009E5FC4"/>
    <w:rsid w:val="00A05123"/>
    <w:rsid w:val="00A11D42"/>
    <w:rsid w:val="00A14340"/>
    <w:rsid w:val="00A33575"/>
    <w:rsid w:val="00A33CE2"/>
    <w:rsid w:val="00A42B0E"/>
    <w:rsid w:val="00A45F94"/>
    <w:rsid w:val="00A47D10"/>
    <w:rsid w:val="00A731E3"/>
    <w:rsid w:val="00A843E3"/>
    <w:rsid w:val="00A9693C"/>
    <w:rsid w:val="00AB0A97"/>
    <w:rsid w:val="00AB292F"/>
    <w:rsid w:val="00AE25D7"/>
    <w:rsid w:val="00AE518F"/>
    <w:rsid w:val="00B223EA"/>
    <w:rsid w:val="00B55E20"/>
    <w:rsid w:val="00B56256"/>
    <w:rsid w:val="00B57140"/>
    <w:rsid w:val="00B779CB"/>
    <w:rsid w:val="00B95C63"/>
    <w:rsid w:val="00BA2162"/>
    <w:rsid w:val="00BD07C2"/>
    <w:rsid w:val="00C153B7"/>
    <w:rsid w:val="00C5206E"/>
    <w:rsid w:val="00C61929"/>
    <w:rsid w:val="00C65B73"/>
    <w:rsid w:val="00C66975"/>
    <w:rsid w:val="00C76F37"/>
    <w:rsid w:val="00CB18C0"/>
    <w:rsid w:val="00D1128F"/>
    <w:rsid w:val="00D16AA1"/>
    <w:rsid w:val="00D23DB5"/>
    <w:rsid w:val="00D34052"/>
    <w:rsid w:val="00D4421A"/>
    <w:rsid w:val="00D75C1B"/>
    <w:rsid w:val="00DB20A5"/>
    <w:rsid w:val="00DC2AF7"/>
    <w:rsid w:val="00DC501F"/>
    <w:rsid w:val="00DC64F7"/>
    <w:rsid w:val="00DE02B8"/>
    <w:rsid w:val="00DF1955"/>
    <w:rsid w:val="00E0007F"/>
    <w:rsid w:val="00E1508D"/>
    <w:rsid w:val="00E20CC2"/>
    <w:rsid w:val="00E26642"/>
    <w:rsid w:val="00E865FB"/>
    <w:rsid w:val="00EA762B"/>
    <w:rsid w:val="00EE4848"/>
    <w:rsid w:val="00EE5A63"/>
    <w:rsid w:val="00F036B4"/>
    <w:rsid w:val="00F04E7F"/>
    <w:rsid w:val="00F74970"/>
    <w:rsid w:val="00F82622"/>
    <w:rsid w:val="00FA56D4"/>
    <w:rsid w:val="1BF1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E8EF9"/>
  <w15:chartTrackingRefBased/>
  <w15:docId w15:val="{71D59A86-80C6-45CE-AF0A-C26E720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Default Paragraph Font" w:uiPriority="1"/>
    <w:lsdException w:name="Hyperlink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99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843E3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5F386D"/>
    <w:pPr>
      <w:keepNext/>
      <w:spacing w:before="360" w:after="16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uiPriority w:val="99"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paragraph" w:customStyle="1" w:styleId="Kop10">
    <w:name w:val="Kop [1]"/>
    <w:basedOn w:val="Kop1"/>
    <w:link w:val="Kop1Char"/>
    <w:rsid w:val="0042425F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Cs w:val="0"/>
      <w:kern w:val="28"/>
      <w:szCs w:val="20"/>
      <w:lang w:val="x-none"/>
    </w:rPr>
  </w:style>
  <w:style w:type="character" w:customStyle="1" w:styleId="Kop1Char">
    <w:name w:val="Kop [1] Char"/>
    <w:link w:val="Kop10"/>
    <w:locked/>
    <w:rsid w:val="0042425F"/>
    <w:rPr>
      <w:rFonts w:ascii="Arial" w:eastAsia="Calibri" w:hAnsi="Arial"/>
      <w:b/>
      <w:kern w:val="28"/>
      <w:sz w:val="32"/>
      <w:szCs w:val="20"/>
      <w:lang w:val="x-none"/>
    </w:rPr>
  </w:style>
  <w:style w:type="table" w:styleId="Onopgemaaktetabel2">
    <w:name w:val="Plain Table 2"/>
    <w:basedOn w:val="Standaardtabel"/>
    <w:uiPriority w:val="99"/>
    <w:rsid w:val="004827C0"/>
    <w:rPr>
      <w:rFonts w:ascii="Times New Roman" w:hAnsi="Times New Roman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KRO%20CONSULT\Migratie%20EZ2XS\Sjablonen\10-Akro_mem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AFD81E2E674646AC58973D309153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FC4BE7-A58F-4781-AEF0-2F8E3B432023}"/>
      </w:docPartPr>
      <w:docPartBody>
        <w:p w:rsidR="00D421A2" w:rsidRDefault="00D421A2" w:rsidP="00D421A2">
          <w:pPr>
            <w:pStyle w:val="80AFD81E2E674646AC58973D30915371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570990DB2C648D7B3B316E966599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6F6C7A-1288-458D-86C5-CD690FBDA99C}"/>
      </w:docPartPr>
      <w:docPartBody>
        <w:p w:rsidR="00D421A2" w:rsidRDefault="00D421A2" w:rsidP="00D421A2">
          <w:pPr>
            <w:pStyle w:val="E570990DB2C648D7B3B316E9665992D9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2"/>
    <w:rsid w:val="001424C7"/>
    <w:rsid w:val="00484FDA"/>
    <w:rsid w:val="009442B4"/>
    <w:rsid w:val="00A50B09"/>
    <w:rsid w:val="00D04809"/>
    <w:rsid w:val="00D421A2"/>
    <w:rsid w:val="00FE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421A2"/>
    <w:rPr>
      <w:color w:val="808080"/>
    </w:rPr>
  </w:style>
  <w:style w:type="paragraph" w:customStyle="1" w:styleId="80AFD81E2E674646AC58973D30915371">
    <w:name w:val="80AFD81E2E674646AC58973D30915371"/>
    <w:rsid w:val="00D421A2"/>
  </w:style>
  <w:style w:type="paragraph" w:customStyle="1" w:styleId="E570990DB2C648D7B3B316E9665992D9">
    <w:name w:val="E570990DB2C648D7B3B316E9665992D9"/>
    <w:rsid w:val="00D42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81359-417b-40b3-95b7-828806bc4f20">
      <Terms xmlns="http://schemas.microsoft.com/office/infopath/2007/PartnerControls"/>
    </lcf76f155ced4ddcb4097134ff3c332f>
    <TaxCatchAll xmlns="a1aa6ff3-5221-4ea7-84db-e9bfdbd954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2F9B8433152418292A884516949D8" ma:contentTypeVersion="19" ma:contentTypeDescription="Een nieuw document maken." ma:contentTypeScope="" ma:versionID="0ec54e9263be4e4ba452d38231ceedd1">
  <xsd:schema xmlns:xsd="http://www.w3.org/2001/XMLSchema" xmlns:xs="http://www.w3.org/2001/XMLSchema" xmlns:p="http://schemas.microsoft.com/office/2006/metadata/properties" xmlns:ns2="e2781359-417b-40b3-95b7-828806bc4f20" xmlns:ns3="a1aa6ff3-5221-4ea7-84db-e9bfdbd954a8" targetNamespace="http://schemas.microsoft.com/office/2006/metadata/properties" ma:root="true" ma:fieldsID="0cc803236d84b7d53cb7ebf46ce03962" ns2:_="" ns3:_="">
    <xsd:import namespace="e2781359-417b-40b3-95b7-828806bc4f20"/>
    <xsd:import namespace="a1aa6ff3-5221-4ea7-84db-e9bfdbd9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81359-417b-40b3-95b7-828806bc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ccc8394-5eb3-416f-9c57-c301543081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6ff3-5221-4ea7-84db-e9bfdbd95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75a109-d23b-444f-8fad-75d79dc08118}" ma:internalName="TaxCatchAll" ma:showField="CatchAllData" ma:web="a1aa6ff3-5221-4ea7-84db-e9bfdbd9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0C175-EDFC-478E-9902-E167825C6B2B}">
  <ds:schemaRefs>
    <ds:schemaRef ds:uri="http://schemas.microsoft.com/office/2006/metadata/properties"/>
    <ds:schemaRef ds:uri="http://schemas.microsoft.com/office/infopath/2007/PartnerControls"/>
    <ds:schemaRef ds:uri="e2781359-417b-40b3-95b7-828806bc4f20"/>
    <ds:schemaRef ds:uri="a1aa6ff3-5221-4ea7-84db-e9bfdbd954a8"/>
  </ds:schemaRefs>
</ds:datastoreItem>
</file>

<file path=customXml/itemProps2.xml><?xml version="1.0" encoding="utf-8"?>
<ds:datastoreItem xmlns:ds="http://schemas.openxmlformats.org/officeDocument/2006/customXml" ds:itemID="{27729FF1-D9F0-455B-A800-E320838B8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81359-417b-40b3-95b7-828806bc4f20"/>
    <ds:schemaRef ds:uri="a1aa6ff3-5221-4ea7-84db-e9bfdbd95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10-Akro_memo</Template>
  <TotalTime>3</TotalTime>
  <Pages>2</Pages>
  <Words>262</Words>
  <Characters>1631</Characters>
  <Application>Microsoft Office Word</Application>
  <DocSecurity>0</DocSecurity>
  <Lines>40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</vt:lpstr>
      <vt:lpstr>10-jjjjmmdd-tekst.projnr</vt:lpstr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Sven Schroots</dc:creator>
  <cp:keywords/>
  <dc:description/>
  <cp:lastModifiedBy>David Jacobs</cp:lastModifiedBy>
  <cp:revision>19</cp:revision>
  <cp:lastPrinted>2015-11-06T01:20:00Z</cp:lastPrinted>
  <dcterms:created xsi:type="dcterms:W3CDTF">2026-01-15T13:08:00Z</dcterms:created>
  <dcterms:modified xsi:type="dcterms:W3CDTF">2026-04-01T13:40:00Z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0x0101002022F9B8433152418292A884516949D8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