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D059" w14:textId="77777777" w:rsidR="00482526" w:rsidRPr="00EF4008" w:rsidRDefault="00482526" w:rsidP="00482526">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2B5FA0ED" w14:textId="77777777" w:rsidR="00482526" w:rsidRPr="00EF4008" w:rsidRDefault="00482526" w:rsidP="00482526"/>
    <w:p w14:paraId="0EAD7F97"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31046F04" w14:textId="77777777" w:rsidR="00482526" w:rsidRPr="002226E5" w:rsidRDefault="00000000"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EB4AD893827B471CA3DD1B5D3FCE5423"/>
          </w:placeholder>
          <w:temporary/>
          <w:showingPlcHdr/>
          <w:text w:multiLine="1"/>
        </w:sdt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6380304CFB5B49799126AD41DCBBD1A3"/>
          </w:placeholder>
          <w:temporary/>
          <w:showingPlcHdr/>
          <w:text w:multiLine="1"/>
        </w:sdt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D4EC7E0A82184768AFAA50648D7AC110"/>
          </w:placeholder>
          <w:temporary/>
          <w:showingPlcHdr/>
          <w:text w:multiLine="1"/>
        </w:sdt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610F4B502CB458DA42D8B9464663444"/>
          </w:placeholder>
          <w:temporary/>
          <w:showingPlcHdr/>
          <w:text w:multiLine="1"/>
        </w:sdtPr>
        <w:sdtContent>
          <w:r w:rsidR="00482526" w:rsidRPr="002226E5">
            <w:rPr>
              <w:rStyle w:val="Tekstvantijdelijkeaanduiding"/>
              <w:rFonts w:ascii="Ubuntu Light" w:hAnsi="Ubuntu Light"/>
              <w:sz w:val="20"/>
              <w:szCs w:val="20"/>
            </w:rPr>
            <w:t>[KVK-nummer]</w:t>
          </w:r>
        </w:sdtContent>
      </w:sdt>
    </w:p>
    <w:p w14:paraId="1223B7E9" w14:textId="77777777" w:rsidR="00482526" w:rsidRPr="002226E5" w:rsidRDefault="00482526" w:rsidP="00482526">
      <w:pPr>
        <w:pStyle w:val="Geenafstand"/>
        <w:spacing w:line="280" w:lineRule="atLeast"/>
        <w:ind w:left="425"/>
        <w:rPr>
          <w:rFonts w:ascii="Ubuntu Light" w:hAnsi="Ubuntu Light"/>
          <w:sz w:val="20"/>
          <w:szCs w:val="20"/>
        </w:rPr>
      </w:pPr>
    </w:p>
    <w:p w14:paraId="7F5315BF" w14:textId="77777777" w:rsidR="00482526" w:rsidRPr="002226E5" w:rsidRDefault="00482526" w:rsidP="00482526">
      <w:pPr>
        <w:pStyle w:val="Geenafstand"/>
        <w:spacing w:line="280" w:lineRule="atLeast"/>
        <w:ind w:left="425"/>
        <w:rPr>
          <w:rFonts w:ascii="Ubuntu Light" w:hAnsi="Ubuntu Light"/>
          <w:sz w:val="20"/>
          <w:szCs w:val="20"/>
        </w:rPr>
      </w:pPr>
      <w:proofErr w:type="gramStart"/>
      <w:r w:rsidRPr="002226E5">
        <w:rPr>
          <w:rFonts w:ascii="Ubuntu Light" w:hAnsi="Ubuntu Light"/>
          <w:sz w:val="20"/>
          <w:szCs w:val="20"/>
        </w:rPr>
        <w:t>ten</w:t>
      </w:r>
      <w:proofErr w:type="gramEnd"/>
      <w:r w:rsidRPr="002226E5">
        <w:rPr>
          <w:rFonts w:ascii="Ubuntu Light" w:hAnsi="Ubuntu Light"/>
          <w:sz w:val="20"/>
          <w:szCs w:val="20"/>
        </w:rPr>
        <w:t xml:space="preserve"> behoeve van de hierna te noemen “Inschrijver”:</w:t>
      </w:r>
    </w:p>
    <w:p w14:paraId="317631C1" w14:textId="77777777" w:rsidR="00482526" w:rsidRPr="002226E5" w:rsidRDefault="00000000"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6F85B2D87F9047748F659B384BB28221"/>
          </w:placeholder>
          <w:temporary/>
          <w:showingPlcHdr/>
          <w:text w:multiLine="1"/>
        </w:sdt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09734B177A1F470C96C5BE5B8943B49B"/>
          </w:placeholder>
          <w:temporary/>
          <w:showingPlcHdr/>
          <w:text w:multiLine="1"/>
        </w:sdt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14D4BB46CBE443BB9A3E26231F354853"/>
          </w:placeholder>
          <w:temporary/>
          <w:showingPlcHdr/>
          <w:text w:multiLine="1"/>
        </w:sdt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BF3D32238D3A4783A9E088B8AFFA2D82"/>
          </w:placeholder>
          <w:temporary/>
          <w:showingPlcHdr/>
          <w:text w:multiLine="1"/>
        </w:sdtPr>
        <w:sdtContent>
          <w:r w:rsidR="00482526" w:rsidRPr="002226E5">
            <w:rPr>
              <w:rStyle w:val="Tekstvantijdelijkeaanduiding"/>
              <w:rFonts w:ascii="Ubuntu Light" w:hAnsi="Ubuntu Light"/>
              <w:sz w:val="20"/>
              <w:szCs w:val="20"/>
            </w:rPr>
            <w:t>[KVK-nummer]</w:t>
          </w:r>
        </w:sdtContent>
      </w:sdt>
    </w:p>
    <w:p w14:paraId="1E5F8C36" w14:textId="77777777" w:rsidR="00482526" w:rsidRPr="002226E5" w:rsidRDefault="00482526" w:rsidP="00482526">
      <w:pPr>
        <w:pStyle w:val="Geenafstand"/>
        <w:spacing w:line="280" w:lineRule="atLeast"/>
        <w:rPr>
          <w:rFonts w:ascii="Ubuntu Light" w:hAnsi="Ubuntu Light"/>
          <w:sz w:val="20"/>
          <w:szCs w:val="20"/>
        </w:rPr>
      </w:pPr>
    </w:p>
    <w:p w14:paraId="5292B7F3" w14:textId="77777777" w:rsidR="00482526" w:rsidRPr="00D208A5" w:rsidRDefault="00482526" w:rsidP="00482526">
      <w:pPr>
        <w:pStyle w:val="Geenafstand"/>
        <w:rPr>
          <w:rFonts w:ascii="Ubuntu Light" w:hAnsi="Ubuntu Light"/>
          <w:sz w:val="20"/>
          <w:szCs w:val="20"/>
        </w:rPr>
      </w:pPr>
      <w:proofErr w:type="gramStart"/>
      <w:r w:rsidRPr="00D208A5">
        <w:rPr>
          <w:rFonts w:ascii="Ubuntu Light" w:hAnsi="Ubuntu Light"/>
          <w:sz w:val="20"/>
          <w:szCs w:val="20"/>
        </w:rPr>
        <w:t>door</w:t>
      </w:r>
      <w:proofErr w:type="gramEnd"/>
      <w:r w:rsidRPr="00D208A5">
        <w:rPr>
          <w:rFonts w:ascii="Ubuntu Light" w:hAnsi="Ubuntu Light"/>
          <w:sz w:val="20"/>
          <w:szCs w:val="20"/>
        </w:rPr>
        <w:t xml:space="preserve">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p>
    <w:p w14:paraId="61A7D84A" w14:textId="77777777" w:rsidR="00482526" w:rsidRPr="00D208A5" w:rsidRDefault="00482526" w:rsidP="00482526">
      <w:pPr>
        <w:pStyle w:val="Geenafstand"/>
        <w:rPr>
          <w:rFonts w:ascii="Ubuntu Light" w:hAnsi="Ubuntu Light"/>
          <w:sz w:val="20"/>
          <w:szCs w:val="20"/>
        </w:rPr>
      </w:pPr>
    </w:p>
    <w:p w14:paraId="7F21881D" w14:textId="77777777" w:rsidR="00482526" w:rsidRPr="00D208A5" w:rsidRDefault="00482526" w:rsidP="00482526">
      <w:pPr>
        <w:pStyle w:val="Geenafstand"/>
        <w:rPr>
          <w:rFonts w:ascii="Ubuntu Light" w:hAnsi="Ubuntu Light"/>
          <w:sz w:val="20"/>
          <w:szCs w:val="20"/>
        </w:rPr>
      </w:pPr>
      <w:proofErr w:type="gramStart"/>
      <w:r w:rsidRPr="00D208A5">
        <w:rPr>
          <w:rFonts w:ascii="Ubuntu Light" w:hAnsi="Ubuntu Light"/>
          <w:sz w:val="20"/>
          <w:szCs w:val="20"/>
        </w:rPr>
        <w:t>Indien</w:t>
      </w:r>
      <w:proofErr w:type="gramEnd"/>
      <w:r w:rsidRPr="00D208A5">
        <w:rPr>
          <w:rFonts w:ascii="Ubuntu Light" w:hAnsi="Ubuntu Light"/>
          <w:sz w:val="20"/>
          <w:szCs w:val="20"/>
        </w:rPr>
        <w:t xml:space="preserve"> de Opdracht niet wordt gegund aan de Inschrijver, vervalt de hoofdelijke aansprakelijkheid. </w:t>
      </w:r>
    </w:p>
    <w:p w14:paraId="446FBCB1" w14:textId="77777777" w:rsidR="00482526" w:rsidRPr="00D208A5" w:rsidRDefault="00482526" w:rsidP="00482526">
      <w:pPr>
        <w:pStyle w:val="Geenafstand"/>
        <w:rPr>
          <w:rFonts w:ascii="Ubuntu Light" w:hAnsi="Ubuntu Light"/>
          <w:sz w:val="20"/>
          <w:szCs w:val="20"/>
        </w:rPr>
      </w:pPr>
    </w:p>
    <w:p w14:paraId="0DA6AB65" w14:textId="77777777" w:rsidR="00482526" w:rsidRDefault="00482526" w:rsidP="00482526">
      <w:pPr>
        <w:pStyle w:val="Geenafstand"/>
        <w:spacing w:line="280" w:lineRule="atLeast"/>
        <w:rPr>
          <w:rFonts w:ascii="Ubuntu Light" w:hAnsi="Ubuntu Light"/>
          <w:sz w:val="20"/>
          <w:szCs w:val="20"/>
        </w:rPr>
      </w:pPr>
      <w:r w:rsidRPr="00D208A5">
        <w:rPr>
          <w:rFonts w:ascii="Ubuntu Light" w:hAnsi="Ubuntu Light"/>
          <w:sz w:val="20"/>
          <w:szCs w:val="20"/>
        </w:rPr>
        <w:t xml:space="preserve">Op deze verklaring is het Nederlands recht van toepassing. Geschillen </w:t>
      </w:r>
      <w:proofErr w:type="spellStart"/>
      <w:r w:rsidRPr="00D208A5">
        <w:rPr>
          <w:rFonts w:ascii="Ubuntu Light" w:hAnsi="Ubuntu Light"/>
          <w:sz w:val="20"/>
          <w:szCs w:val="20"/>
        </w:rPr>
        <w:t>terzake</w:t>
      </w:r>
      <w:proofErr w:type="spellEnd"/>
      <w:r w:rsidRPr="00D208A5">
        <w:rPr>
          <w:rFonts w:ascii="Ubuntu Light" w:hAnsi="Ubuntu Light"/>
          <w:sz w:val="20"/>
          <w:szCs w:val="20"/>
        </w:rPr>
        <w:t xml:space="preserve"> deze verklaring worden beslecht overeenkomstig de geschillenregeling die op de Opdracht van toepassing is.</w:t>
      </w:r>
    </w:p>
    <w:p w14:paraId="4E09F40B" w14:textId="77777777" w:rsidR="00482526" w:rsidRDefault="00482526" w:rsidP="00482526">
      <w:pPr>
        <w:pStyle w:val="Geenafstand"/>
        <w:spacing w:line="280" w:lineRule="atLeast"/>
        <w:rPr>
          <w:rFonts w:ascii="Ubuntu Light" w:hAnsi="Ubuntu Light"/>
          <w:sz w:val="20"/>
          <w:szCs w:val="20"/>
        </w:rPr>
      </w:pPr>
    </w:p>
    <w:p w14:paraId="145D3A09" w14:textId="77777777" w:rsidR="003110FF" w:rsidRDefault="003110FF" w:rsidP="00482526">
      <w:pPr>
        <w:pStyle w:val="Geenafstand"/>
        <w:spacing w:line="280" w:lineRule="atLeast"/>
        <w:rPr>
          <w:rFonts w:ascii="Ubuntu Light" w:hAnsi="Ubuntu Light"/>
          <w:sz w:val="20"/>
          <w:szCs w:val="20"/>
        </w:rPr>
      </w:pPr>
    </w:p>
    <w:p w14:paraId="1E04808F" w14:textId="77777777" w:rsidR="003110FF" w:rsidRPr="002226E5" w:rsidRDefault="003110FF" w:rsidP="00482526">
      <w:pPr>
        <w:pStyle w:val="Geenafstand"/>
        <w:spacing w:line="280" w:lineRule="atLeast"/>
        <w:rPr>
          <w:rFonts w:ascii="Ubuntu Light" w:hAnsi="Ubuntu Light"/>
          <w:sz w:val="20"/>
          <w:szCs w:val="20"/>
        </w:rPr>
      </w:pPr>
    </w:p>
    <w:p w14:paraId="6EE4263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9B9647" w14:textId="77777777" w:rsidR="00482526" w:rsidRPr="002226E5" w:rsidRDefault="00482526" w:rsidP="00482526">
      <w:pPr>
        <w:pStyle w:val="Geenafstand"/>
        <w:spacing w:line="280" w:lineRule="atLeast"/>
        <w:rPr>
          <w:rFonts w:ascii="Ubuntu Light" w:hAnsi="Ubuntu Light"/>
          <w:sz w:val="20"/>
          <w:szCs w:val="20"/>
        </w:rPr>
      </w:pPr>
    </w:p>
    <w:p w14:paraId="08E0EA8D"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ED265F33857B4AB09C83B97549A647FB"/>
          </w:placeholder>
          <w:showingPlcHdr/>
          <w:text/>
        </w:sdtPr>
        <w:sdtContent>
          <w:r w:rsidRPr="002226E5">
            <w:rPr>
              <w:rStyle w:val="Tekstvantijdelijkeaanduiding"/>
              <w:rFonts w:ascii="Ubuntu Light" w:hAnsi="Ubuntu Light"/>
              <w:sz w:val="20"/>
              <w:szCs w:val="20"/>
            </w:rPr>
            <w:t>__________________________</w:t>
          </w:r>
        </w:sdtContent>
      </w:sdt>
    </w:p>
    <w:p w14:paraId="3792E503"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19686A0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0A180196E9548EAB8250D2E59F8C42C"/>
          </w:placeholder>
          <w:showingPlcHdr/>
          <w:text/>
        </w:sdtPr>
        <w:sdtContent>
          <w:r w:rsidRPr="002226E5">
            <w:rPr>
              <w:rStyle w:val="Tekstvantijdelijkeaanduiding"/>
              <w:rFonts w:ascii="Ubuntu Light" w:hAnsi="Ubuntu Light"/>
              <w:sz w:val="20"/>
              <w:szCs w:val="20"/>
            </w:rPr>
            <w:t>__________________________</w:t>
          </w:r>
        </w:sdtContent>
      </w:sdt>
    </w:p>
    <w:p w14:paraId="55B74788" w14:textId="77777777" w:rsidR="00482526" w:rsidRPr="002226E5" w:rsidRDefault="00482526" w:rsidP="00482526">
      <w:pPr>
        <w:pStyle w:val="Geenafstand"/>
        <w:spacing w:line="280" w:lineRule="atLeast"/>
        <w:rPr>
          <w:rFonts w:ascii="Ubuntu Light" w:hAnsi="Ubuntu Light"/>
          <w:sz w:val="20"/>
          <w:szCs w:val="20"/>
        </w:rPr>
      </w:pPr>
    </w:p>
    <w:p w14:paraId="73401BD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A74D47A295A6489BBB3344D62841AEF7"/>
          </w:placeholder>
          <w:showingPlcHdr/>
          <w:text/>
        </w:sdtPr>
        <w:sdtContent>
          <w:r w:rsidRPr="002226E5">
            <w:rPr>
              <w:rStyle w:val="Tekstvantijdelijkeaanduiding"/>
              <w:rFonts w:ascii="Ubuntu Light" w:hAnsi="Ubuntu Light"/>
              <w:sz w:val="20"/>
              <w:szCs w:val="20"/>
            </w:rPr>
            <w:t>__________________________</w:t>
          </w:r>
        </w:sdtContent>
      </w:sdt>
    </w:p>
    <w:p w14:paraId="7D784B4F" w14:textId="77777777" w:rsidR="00482526" w:rsidRPr="002226E5" w:rsidRDefault="00482526" w:rsidP="00482526">
      <w:pPr>
        <w:pStyle w:val="Geenafstand"/>
        <w:spacing w:line="280" w:lineRule="atLeast"/>
        <w:rPr>
          <w:rFonts w:ascii="Ubuntu Light" w:hAnsi="Ubuntu Light"/>
          <w:sz w:val="20"/>
          <w:szCs w:val="20"/>
        </w:rPr>
      </w:pPr>
    </w:p>
    <w:p w14:paraId="0AEE1801"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7CEA4568677E4904B94D274223E7DFEF"/>
          </w:placeholder>
          <w:showingPlcHdr/>
          <w:text/>
        </w:sdtPr>
        <w:sdtContent>
          <w:r w:rsidRPr="002226E5">
            <w:rPr>
              <w:rStyle w:val="Tekstvantijdelijkeaanduiding"/>
              <w:rFonts w:ascii="Ubuntu Light" w:hAnsi="Ubuntu Light"/>
              <w:sz w:val="20"/>
              <w:szCs w:val="20"/>
            </w:rPr>
            <w:t>__________________________</w:t>
          </w:r>
        </w:sdtContent>
      </w:sdt>
    </w:p>
    <w:p w14:paraId="6B1B8D0B" w14:textId="77777777" w:rsidR="00482526" w:rsidRPr="002226E5" w:rsidRDefault="00482526" w:rsidP="00482526">
      <w:pPr>
        <w:pStyle w:val="Geenafstand"/>
        <w:spacing w:line="280" w:lineRule="atLeast"/>
        <w:rPr>
          <w:rFonts w:ascii="Ubuntu Light" w:hAnsi="Ubuntu Light"/>
          <w:sz w:val="20"/>
          <w:szCs w:val="20"/>
        </w:rPr>
      </w:pPr>
    </w:p>
    <w:p w14:paraId="1AFEBF0F" w14:textId="77777777" w:rsidR="00482526" w:rsidRPr="002226E5" w:rsidRDefault="00482526" w:rsidP="00482526">
      <w:pPr>
        <w:pStyle w:val="Geenafstand"/>
        <w:spacing w:line="280" w:lineRule="atLeast"/>
        <w:rPr>
          <w:rFonts w:ascii="Ubuntu Light" w:hAnsi="Ubuntu Light"/>
          <w:sz w:val="20"/>
          <w:szCs w:val="20"/>
        </w:rPr>
      </w:pPr>
    </w:p>
    <w:p w14:paraId="39F450D5" w14:textId="77777777" w:rsidR="00482526" w:rsidRPr="002226E5" w:rsidRDefault="00482526" w:rsidP="00482526">
      <w:pPr>
        <w:pStyle w:val="Geenafstand"/>
        <w:spacing w:line="280" w:lineRule="atLeast"/>
        <w:rPr>
          <w:rFonts w:ascii="Ubuntu Light" w:hAnsi="Ubuntu Light"/>
          <w:sz w:val="20"/>
          <w:szCs w:val="20"/>
        </w:rPr>
      </w:pPr>
    </w:p>
    <w:p w14:paraId="6CCDBF9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3D4667BBC341478D9D51E57B37F73AF8"/>
          </w:placeholder>
          <w:showingPlcHdr/>
          <w:text/>
        </w:sdtPr>
        <w:sdtContent>
          <w:r w:rsidRPr="002226E5">
            <w:rPr>
              <w:rStyle w:val="Tekstvantijdelijkeaanduiding"/>
              <w:rFonts w:ascii="Ubuntu Light" w:hAnsi="Ubuntu Light"/>
              <w:sz w:val="20"/>
              <w:szCs w:val="20"/>
            </w:rPr>
            <w:t>__________________________</w:t>
          </w:r>
        </w:sdtContent>
      </w:sdt>
    </w:p>
    <w:p w14:paraId="2C3ADC64" w14:textId="77777777" w:rsidR="00482526" w:rsidRPr="001D5393" w:rsidRDefault="00482526" w:rsidP="00482526"/>
    <w:p w14:paraId="6925C383" w14:textId="77777777" w:rsidR="00482526" w:rsidRDefault="00482526" w:rsidP="00482526">
      <w:pPr>
        <w:rPr>
          <w:rFonts w:ascii="Ubuntu" w:hAnsi="Ubuntu"/>
        </w:rPr>
      </w:pPr>
    </w:p>
    <w:p w14:paraId="68CA7AF7" w14:textId="77777777" w:rsidR="00482526" w:rsidRDefault="00482526" w:rsidP="00482526">
      <w:pPr>
        <w:rPr>
          <w:rFonts w:ascii="Ubuntu" w:hAnsi="Ubuntu"/>
        </w:rPr>
      </w:pPr>
    </w:p>
    <w:p w14:paraId="3ADC31AB"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F9E8" w14:textId="77777777" w:rsidR="00390D8E" w:rsidRDefault="00390D8E" w:rsidP="00141366">
      <w:r>
        <w:separator/>
      </w:r>
    </w:p>
  </w:endnote>
  <w:endnote w:type="continuationSeparator" w:id="0">
    <w:p w14:paraId="20FCEEE5" w14:textId="77777777" w:rsidR="00390D8E" w:rsidRDefault="00390D8E"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876"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F34"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13CA" w14:textId="77777777" w:rsidR="00390D8E" w:rsidRPr="00505089" w:rsidRDefault="00390D8E" w:rsidP="00505089">
      <w:pPr>
        <w:pStyle w:val="Voettekst"/>
      </w:pPr>
    </w:p>
  </w:footnote>
  <w:footnote w:type="continuationSeparator" w:id="0">
    <w:p w14:paraId="51A3A43E" w14:textId="77777777" w:rsidR="00390D8E" w:rsidRDefault="00390D8E" w:rsidP="00141366">
      <w:r>
        <w:continuationSeparator/>
      </w:r>
    </w:p>
  </w:footnote>
  <w:footnote w:id="1">
    <w:p w14:paraId="40953C86" w14:textId="77777777" w:rsidR="00482526" w:rsidRDefault="00482526" w:rsidP="003110FF">
      <w:pPr>
        <w:pStyle w:val="Voetnoottekst"/>
        <w:ind w:left="0"/>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p w14:paraId="143B84DC" w14:textId="77777777" w:rsidR="003110FF" w:rsidRDefault="003110FF" w:rsidP="003110FF">
      <w:pPr>
        <w:pStyle w:val="Voetnootteks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2CD" w14:textId="77777777" w:rsidR="00915019" w:rsidRDefault="00915019" w:rsidP="00915019">
    <w:pPr>
      <w:pStyle w:val="Koptekst"/>
    </w:pPr>
  </w:p>
  <w:p w14:paraId="78B10E7D" w14:textId="77777777" w:rsidR="00915019" w:rsidRDefault="00915019" w:rsidP="00915019">
    <w:r>
      <w:rPr>
        <w:noProof/>
      </w:rPr>
      <w:drawing>
        <wp:anchor distT="0" distB="0" distL="114300" distR="114300" simplePos="0" relativeHeight="251658242" behindDoc="0" locked="0" layoutInCell="1" allowOverlap="1" wp14:anchorId="53C33EA4" wp14:editId="044707E0">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B85BE35"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64F" w14:textId="77777777" w:rsidR="00341562" w:rsidRDefault="00341562" w:rsidP="00341562">
    <w:r>
      <w:rPr>
        <w:noProof/>
      </w:rPr>
      <w:drawing>
        <wp:anchor distT="0" distB="0" distL="114300" distR="114300" simplePos="0" relativeHeight="251658240" behindDoc="0" locked="0" layoutInCell="1" allowOverlap="1" wp14:anchorId="3405DE3D" wp14:editId="602B9709">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34E1C0D" wp14:editId="6696C1C9">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46E9E95"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3110FF"/>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57BCF"/>
    <w:rsid w:val="00274AC7"/>
    <w:rsid w:val="0028140D"/>
    <w:rsid w:val="002873E9"/>
    <w:rsid w:val="002900F7"/>
    <w:rsid w:val="002D39DB"/>
    <w:rsid w:val="002F0821"/>
    <w:rsid w:val="002F1AA7"/>
    <w:rsid w:val="00301BBD"/>
    <w:rsid w:val="00307338"/>
    <w:rsid w:val="00307B50"/>
    <w:rsid w:val="00310FD1"/>
    <w:rsid w:val="003110FF"/>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0D8E"/>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3D56"/>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B5BEB"/>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84E75"/>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2DF5"/>
  <w15:docId w15:val="{7A0C9DFE-E7C7-421A-8939-BB21DA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AD893827B471CA3DD1B5D3FCE5423"/>
        <w:category>
          <w:name w:val="Algemeen"/>
          <w:gallery w:val="placeholder"/>
        </w:category>
        <w:types>
          <w:type w:val="bbPlcHdr"/>
        </w:types>
        <w:behaviors>
          <w:behavior w:val="content"/>
        </w:behaviors>
        <w:guid w:val="{EB13944C-2AB2-4688-A0E5-ABDC7B00A465}"/>
      </w:docPartPr>
      <w:docPartBody>
        <w:p w:rsidR="00085CE1" w:rsidRDefault="00085CE1">
          <w:pPr>
            <w:pStyle w:val="EB4AD893827B471CA3DD1B5D3FCE5423"/>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380304CFB5B49799126AD41DCBBD1A3"/>
        <w:category>
          <w:name w:val="Algemeen"/>
          <w:gallery w:val="placeholder"/>
        </w:category>
        <w:types>
          <w:type w:val="bbPlcHdr"/>
        </w:types>
        <w:behaviors>
          <w:behavior w:val="content"/>
        </w:behaviors>
        <w:guid w:val="{64332D08-0713-423C-AD39-F8D0ED7E67C2}"/>
      </w:docPartPr>
      <w:docPartBody>
        <w:p w:rsidR="00085CE1" w:rsidRDefault="00085CE1">
          <w:pPr>
            <w:pStyle w:val="6380304CFB5B49799126AD41DCBBD1A3"/>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4EC7E0A82184768AFAA50648D7AC110"/>
        <w:category>
          <w:name w:val="Algemeen"/>
          <w:gallery w:val="placeholder"/>
        </w:category>
        <w:types>
          <w:type w:val="bbPlcHdr"/>
        </w:types>
        <w:behaviors>
          <w:behavior w:val="content"/>
        </w:behaviors>
        <w:guid w:val="{C4EE9DE6-2354-4292-B8B0-F2722AB1875B}"/>
      </w:docPartPr>
      <w:docPartBody>
        <w:p w:rsidR="00085CE1" w:rsidRDefault="00085CE1">
          <w:pPr>
            <w:pStyle w:val="D4EC7E0A82184768AFAA50648D7AC110"/>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610F4B502CB458DA42D8B9464663444"/>
        <w:category>
          <w:name w:val="Algemeen"/>
          <w:gallery w:val="placeholder"/>
        </w:category>
        <w:types>
          <w:type w:val="bbPlcHdr"/>
        </w:types>
        <w:behaviors>
          <w:behavior w:val="content"/>
        </w:behaviors>
        <w:guid w:val="{27A0FB0E-125A-4B58-9BA2-B4110F098A40}"/>
      </w:docPartPr>
      <w:docPartBody>
        <w:p w:rsidR="00085CE1" w:rsidRDefault="00085CE1">
          <w:pPr>
            <w:pStyle w:val="0610F4B502CB458DA42D8B9464663444"/>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F85B2D87F9047748F659B384BB28221"/>
        <w:category>
          <w:name w:val="Algemeen"/>
          <w:gallery w:val="placeholder"/>
        </w:category>
        <w:types>
          <w:type w:val="bbPlcHdr"/>
        </w:types>
        <w:behaviors>
          <w:behavior w:val="content"/>
        </w:behaviors>
        <w:guid w:val="{EC912E03-0570-406F-A7B5-55E2F103D195}"/>
      </w:docPartPr>
      <w:docPartBody>
        <w:p w:rsidR="00085CE1" w:rsidRDefault="00085CE1">
          <w:pPr>
            <w:pStyle w:val="6F85B2D87F9047748F659B384BB28221"/>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09734B177A1F470C96C5BE5B8943B49B"/>
        <w:category>
          <w:name w:val="Algemeen"/>
          <w:gallery w:val="placeholder"/>
        </w:category>
        <w:types>
          <w:type w:val="bbPlcHdr"/>
        </w:types>
        <w:behaviors>
          <w:behavior w:val="content"/>
        </w:behaviors>
        <w:guid w:val="{DC6189E7-3DF1-46BE-AE18-4BA83498A983}"/>
      </w:docPartPr>
      <w:docPartBody>
        <w:p w:rsidR="00085CE1" w:rsidRDefault="00085CE1">
          <w:pPr>
            <w:pStyle w:val="09734B177A1F470C96C5BE5B8943B49B"/>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14D4BB46CBE443BB9A3E26231F354853"/>
        <w:category>
          <w:name w:val="Algemeen"/>
          <w:gallery w:val="placeholder"/>
        </w:category>
        <w:types>
          <w:type w:val="bbPlcHdr"/>
        </w:types>
        <w:behaviors>
          <w:behavior w:val="content"/>
        </w:behaviors>
        <w:guid w:val="{9FF1CF77-632B-4C67-926B-95ECB08BD0E8}"/>
      </w:docPartPr>
      <w:docPartBody>
        <w:p w:rsidR="00085CE1" w:rsidRDefault="00085CE1">
          <w:pPr>
            <w:pStyle w:val="14D4BB46CBE443BB9A3E26231F3548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BF3D32238D3A4783A9E088B8AFFA2D82"/>
        <w:category>
          <w:name w:val="Algemeen"/>
          <w:gallery w:val="placeholder"/>
        </w:category>
        <w:types>
          <w:type w:val="bbPlcHdr"/>
        </w:types>
        <w:behaviors>
          <w:behavior w:val="content"/>
        </w:behaviors>
        <w:guid w:val="{E2070B51-632B-4B0B-9FFE-4B684A26EA56}"/>
      </w:docPartPr>
      <w:docPartBody>
        <w:p w:rsidR="00085CE1" w:rsidRDefault="00085CE1">
          <w:pPr>
            <w:pStyle w:val="BF3D32238D3A4783A9E088B8AFFA2D82"/>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ED265F33857B4AB09C83B97549A647FB"/>
        <w:category>
          <w:name w:val="Algemeen"/>
          <w:gallery w:val="placeholder"/>
        </w:category>
        <w:types>
          <w:type w:val="bbPlcHdr"/>
        </w:types>
        <w:behaviors>
          <w:behavior w:val="content"/>
        </w:behaviors>
        <w:guid w:val="{E3B5B10A-C5D1-4B5F-AEB5-002E3C3F49C0}"/>
      </w:docPartPr>
      <w:docPartBody>
        <w:p w:rsidR="00085CE1" w:rsidRDefault="00085CE1">
          <w:pPr>
            <w:pStyle w:val="ED265F33857B4AB09C83B97549A647FB"/>
          </w:pPr>
          <w:r w:rsidRPr="00021DD3">
            <w:rPr>
              <w:rStyle w:val="Tekstvantijdelijkeaanduiding"/>
            </w:rPr>
            <w:t>__________________________</w:t>
          </w:r>
        </w:p>
      </w:docPartBody>
    </w:docPart>
    <w:docPart>
      <w:docPartPr>
        <w:name w:val="C0A180196E9548EAB8250D2E59F8C42C"/>
        <w:category>
          <w:name w:val="Algemeen"/>
          <w:gallery w:val="placeholder"/>
        </w:category>
        <w:types>
          <w:type w:val="bbPlcHdr"/>
        </w:types>
        <w:behaviors>
          <w:behavior w:val="content"/>
        </w:behaviors>
        <w:guid w:val="{C8790BE7-CF18-4A36-A3EC-A55593A6FB6C}"/>
      </w:docPartPr>
      <w:docPartBody>
        <w:p w:rsidR="00085CE1" w:rsidRDefault="00085CE1">
          <w:pPr>
            <w:pStyle w:val="C0A180196E9548EAB8250D2E59F8C42C"/>
          </w:pPr>
          <w:r w:rsidRPr="00021DD3">
            <w:rPr>
              <w:rStyle w:val="Tekstvantijdelijkeaanduiding"/>
            </w:rPr>
            <w:t>__________________________</w:t>
          </w:r>
        </w:p>
      </w:docPartBody>
    </w:docPart>
    <w:docPart>
      <w:docPartPr>
        <w:name w:val="A74D47A295A6489BBB3344D62841AEF7"/>
        <w:category>
          <w:name w:val="Algemeen"/>
          <w:gallery w:val="placeholder"/>
        </w:category>
        <w:types>
          <w:type w:val="bbPlcHdr"/>
        </w:types>
        <w:behaviors>
          <w:behavior w:val="content"/>
        </w:behaviors>
        <w:guid w:val="{9F14E175-9389-44DB-95BE-A7641A2B2F97}"/>
      </w:docPartPr>
      <w:docPartBody>
        <w:p w:rsidR="00085CE1" w:rsidRDefault="00085CE1">
          <w:pPr>
            <w:pStyle w:val="A74D47A295A6489BBB3344D62841AEF7"/>
          </w:pPr>
          <w:r w:rsidRPr="00021DD3">
            <w:rPr>
              <w:rStyle w:val="Tekstvantijdelijkeaanduiding"/>
            </w:rPr>
            <w:t>__________________________</w:t>
          </w:r>
        </w:p>
      </w:docPartBody>
    </w:docPart>
    <w:docPart>
      <w:docPartPr>
        <w:name w:val="7CEA4568677E4904B94D274223E7DFEF"/>
        <w:category>
          <w:name w:val="Algemeen"/>
          <w:gallery w:val="placeholder"/>
        </w:category>
        <w:types>
          <w:type w:val="bbPlcHdr"/>
        </w:types>
        <w:behaviors>
          <w:behavior w:val="content"/>
        </w:behaviors>
        <w:guid w:val="{4377C553-97AB-44E3-99BF-60D13FAD34E7}"/>
      </w:docPartPr>
      <w:docPartBody>
        <w:p w:rsidR="00085CE1" w:rsidRDefault="00085CE1">
          <w:pPr>
            <w:pStyle w:val="7CEA4568677E4904B94D274223E7DFEF"/>
          </w:pPr>
          <w:r w:rsidRPr="00021DD3">
            <w:rPr>
              <w:rStyle w:val="Tekstvantijdelijkeaanduiding"/>
            </w:rPr>
            <w:t>__________________________</w:t>
          </w:r>
        </w:p>
      </w:docPartBody>
    </w:docPart>
    <w:docPart>
      <w:docPartPr>
        <w:name w:val="3D4667BBC341478D9D51E57B37F73AF8"/>
        <w:category>
          <w:name w:val="Algemeen"/>
          <w:gallery w:val="placeholder"/>
        </w:category>
        <w:types>
          <w:type w:val="bbPlcHdr"/>
        </w:types>
        <w:behaviors>
          <w:behavior w:val="content"/>
        </w:behaviors>
        <w:guid w:val="{9A472962-D27D-4756-A956-4B9CE91E56DE}"/>
      </w:docPartPr>
      <w:docPartBody>
        <w:p w:rsidR="00085CE1" w:rsidRDefault="00085CE1">
          <w:pPr>
            <w:pStyle w:val="3D4667BBC341478D9D51E57B37F73AF8"/>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1"/>
    <w:rsid w:val="00085CE1"/>
    <w:rsid w:val="00793854"/>
    <w:rsid w:val="009E2E03"/>
    <w:rsid w:val="00CC7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B4AD893827B471CA3DD1B5D3FCE5423">
    <w:name w:val="EB4AD893827B471CA3DD1B5D3FCE5423"/>
  </w:style>
  <w:style w:type="paragraph" w:customStyle="1" w:styleId="6380304CFB5B49799126AD41DCBBD1A3">
    <w:name w:val="6380304CFB5B49799126AD41DCBBD1A3"/>
  </w:style>
  <w:style w:type="paragraph" w:customStyle="1" w:styleId="D4EC7E0A82184768AFAA50648D7AC110">
    <w:name w:val="D4EC7E0A82184768AFAA50648D7AC110"/>
  </w:style>
  <w:style w:type="paragraph" w:customStyle="1" w:styleId="0610F4B502CB458DA42D8B9464663444">
    <w:name w:val="0610F4B502CB458DA42D8B9464663444"/>
  </w:style>
  <w:style w:type="paragraph" w:customStyle="1" w:styleId="6F85B2D87F9047748F659B384BB28221">
    <w:name w:val="6F85B2D87F9047748F659B384BB28221"/>
  </w:style>
  <w:style w:type="paragraph" w:customStyle="1" w:styleId="09734B177A1F470C96C5BE5B8943B49B">
    <w:name w:val="09734B177A1F470C96C5BE5B8943B49B"/>
  </w:style>
  <w:style w:type="paragraph" w:customStyle="1" w:styleId="14D4BB46CBE443BB9A3E26231F354853">
    <w:name w:val="14D4BB46CBE443BB9A3E26231F354853"/>
  </w:style>
  <w:style w:type="paragraph" w:customStyle="1" w:styleId="BF3D32238D3A4783A9E088B8AFFA2D82">
    <w:name w:val="BF3D32238D3A4783A9E088B8AFFA2D82"/>
  </w:style>
  <w:style w:type="paragraph" w:customStyle="1" w:styleId="ED265F33857B4AB09C83B97549A647FB">
    <w:name w:val="ED265F33857B4AB09C83B97549A647FB"/>
  </w:style>
  <w:style w:type="paragraph" w:customStyle="1" w:styleId="C0A180196E9548EAB8250D2E59F8C42C">
    <w:name w:val="C0A180196E9548EAB8250D2E59F8C42C"/>
  </w:style>
  <w:style w:type="paragraph" w:customStyle="1" w:styleId="A74D47A295A6489BBB3344D62841AEF7">
    <w:name w:val="A74D47A295A6489BBB3344D62841AEF7"/>
  </w:style>
  <w:style w:type="paragraph" w:customStyle="1" w:styleId="7CEA4568677E4904B94D274223E7DFEF">
    <w:name w:val="7CEA4568677E4904B94D274223E7DFEF"/>
  </w:style>
  <w:style w:type="paragraph" w:customStyle="1" w:styleId="3D4667BBC341478D9D51E57B37F73AF8">
    <w:name w:val="3D4667BBC341478D9D51E57B37F73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d4b215-3b92-4da8-9cb5-f875cf854464">
      <Terms xmlns="http://schemas.microsoft.com/office/infopath/2007/PartnerControls"/>
    </lcf76f155ced4ddcb4097134ff3c332f>
    <TaxCatchAll xmlns="2ae7de85-6eb1-4ddc-be0d-ff188a91b7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60E3C745D24D4D90D639FB2EDC0244" ma:contentTypeVersion="10" ma:contentTypeDescription="Create a new document." ma:contentTypeScope="" ma:versionID="1f76eccbd6b2051f9729316c71756035">
  <xsd:schema xmlns:xsd="http://www.w3.org/2001/XMLSchema" xmlns:xs="http://www.w3.org/2001/XMLSchema" xmlns:p="http://schemas.microsoft.com/office/2006/metadata/properties" xmlns:ns2="e3d4b215-3b92-4da8-9cb5-f875cf854464" xmlns:ns3="2ae7de85-6eb1-4ddc-be0d-ff188a91b740" targetNamespace="http://schemas.microsoft.com/office/2006/metadata/properties" ma:root="true" ma:fieldsID="f8f6438be6f990d4dbfbd65ea120f06c" ns2:_="" ns3:_="">
    <xsd:import namespace="e3d4b215-3b92-4da8-9cb5-f875cf854464"/>
    <xsd:import namespace="2ae7de85-6eb1-4ddc-be0d-ff188a91b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4b215-3b92-4da8-9cb5-f875cf85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7de85-6eb1-4ddc-be0d-ff188a91b7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9cd9e-b8cb-44ba-817b-a2fed506169d}" ma:internalName="TaxCatchAll" ma:showField="CatchAllData" ma:web="2ae7de85-6eb1-4ddc-be0d-ff188a91b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9D501-3E9F-4649-8E9D-85D9114B235E}"/>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5CCF0444-3421-41FD-B118-08D393BDB3E4}">
  <ds:schemaRefs/>
</ds:datastoreItem>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6</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Floor Eikelenboom</cp:lastModifiedBy>
  <cp:revision>3</cp:revision>
  <dcterms:created xsi:type="dcterms:W3CDTF">2025-07-08T08:39:00Z</dcterms:created>
  <dcterms:modified xsi:type="dcterms:W3CDTF">2026-04-15T07:51:00Z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0x010100E060E3C745D24D4D90D639FB2EDC0244</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