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E562" w14:textId="77A262ED" w:rsidR="00ED14AF" w:rsidRPr="00ED14AF" w:rsidRDefault="00CD42D0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F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79D98BFB" w14:textId="77777777" w:rsidTr="00310839">
        <w:tc>
          <w:tcPr>
            <w:tcW w:w="314" w:type="dxa"/>
            <w:vAlign w:val="top"/>
          </w:tcPr>
          <w:p w14:paraId="1701BF04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3909AAD6" w14:textId="77777777" w:rsidR="00310839" w:rsidRPr="00ED14AF" w:rsidRDefault="00310839" w:rsidP="00ED14AF">
            <w:r w:rsidRPr="00ED14AF">
              <w:t>Op welke competentie(s) is dit Standaardformulier van toepassing (</w:t>
            </w:r>
            <w:r w:rsidR="00A70746" w:rsidRPr="00ED14AF">
              <w:rPr>
                <w:highlight w:val="yellow"/>
              </w:rPr>
              <w:t>markeer</w:t>
            </w:r>
            <w:r w:rsidR="00A70746" w:rsidRPr="00ED14AF">
              <w:t xml:space="preserve"> </w:t>
            </w:r>
            <w:r w:rsidRPr="00ED14AF">
              <w:t>wat van toepassing is)</w:t>
            </w:r>
          </w:p>
        </w:tc>
        <w:tc>
          <w:tcPr>
            <w:tcW w:w="5032" w:type="dxa"/>
            <w:vAlign w:val="top"/>
          </w:tcPr>
          <w:p w14:paraId="0F20D6B5" w14:textId="77125F4E" w:rsidR="00310839" w:rsidRPr="00CD42D0" w:rsidRDefault="00ED14AF" w:rsidP="00CD42D0">
            <w:pPr>
              <w:pStyle w:val="Lijstalinea"/>
              <w:numPr>
                <w:ilvl w:val="0"/>
                <w:numId w:val="23"/>
              </w:numPr>
              <w:rPr>
                <w:highlight w:val="yellow"/>
              </w:rPr>
            </w:pPr>
            <w:r w:rsidRPr="00ED14AF">
              <w:rPr>
                <w:highlight w:val="yellow"/>
              </w:rPr>
              <w:t>Kerncompetentie 1</w:t>
            </w:r>
            <w:r w:rsidR="00CF0931">
              <w:rPr>
                <w:highlight w:val="yellow"/>
              </w:rPr>
              <w:t xml:space="preserve">: </w:t>
            </w:r>
            <w:r w:rsidR="00CF0931" w:rsidRPr="00CF0931">
              <w:rPr>
                <w:color w:val="0F2049" w:themeColor="background1"/>
                <w:highlight w:val="yellow"/>
              </w:rPr>
              <w:t>Inschrijver heeft aantoonbare ervaring met uitvoeren van conserverings- en vervangingswerkzaamheden aan pontons, (loop)bruggen e.d.</w:t>
            </w:r>
            <w:r w:rsidR="00CF0931" w:rsidRPr="00CF0931">
              <w:rPr>
                <w:bCs/>
                <w:color w:val="0F2049" w:themeColor="background1"/>
                <w:highlight w:val="yellow"/>
              </w:rPr>
              <w:t xml:space="preserve"> met een minimale omvang van € 200.000,- exclusief BTW op jaarbasis.</w:t>
            </w:r>
            <w:r w:rsidR="00310839" w:rsidRPr="00CF0931">
              <w:rPr>
                <w:highlight w:val="yellow"/>
              </w:rPr>
              <w:t xml:space="preserve"> </w:t>
            </w:r>
            <w:r w:rsidRPr="00ED14AF">
              <w:t xml:space="preserve"> </w:t>
            </w:r>
          </w:p>
        </w:tc>
      </w:tr>
      <w:tr w:rsidR="00310839" w:rsidRPr="000E3238" w14:paraId="2147B930" w14:textId="77777777" w:rsidTr="00310839">
        <w:tc>
          <w:tcPr>
            <w:tcW w:w="314" w:type="dxa"/>
            <w:vMerge w:val="restart"/>
            <w:vAlign w:val="top"/>
          </w:tcPr>
          <w:p w14:paraId="29DC1F29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7CA42ED9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41A63B8F" w14:textId="77777777" w:rsidR="00310839" w:rsidRPr="000E3238" w:rsidRDefault="00310839" w:rsidP="00310839"/>
        </w:tc>
      </w:tr>
      <w:tr w:rsidR="00310839" w:rsidRPr="000E3238" w14:paraId="28C6BB6C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579830EA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4996FFB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0D69A40A" w14:textId="77777777" w:rsidR="00310839" w:rsidRPr="000E3238" w:rsidRDefault="00310839" w:rsidP="00310839"/>
        </w:tc>
      </w:tr>
      <w:tr w:rsidR="00310839" w:rsidRPr="000E3238" w14:paraId="6C38C2DD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6B10E304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1E206EB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57301F97" w14:textId="77777777" w:rsidR="00310839" w:rsidRPr="000E3238" w:rsidRDefault="00310839" w:rsidP="00310839"/>
        </w:tc>
      </w:tr>
      <w:tr w:rsidR="00310839" w:rsidRPr="000E3238" w14:paraId="28A4D9A9" w14:textId="77777777" w:rsidTr="00310839">
        <w:tc>
          <w:tcPr>
            <w:tcW w:w="314" w:type="dxa"/>
            <w:vMerge w:val="restart"/>
            <w:vAlign w:val="top"/>
          </w:tcPr>
          <w:p w14:paraId="5898956A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70A8EA88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1B3A5A3F" w14:textId="77777777" w:rsidR="00310839" w:rsidRPr="000E3238" w:rsidRDefault="00310839" w:rsidP="00310839"/>
        </w:tc>
      </w:tr>
      <w:tr w:rsidR="00310839" w:rsidRPr="000E3238" w14:paraId="76EBBFDB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573EF9C4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600B816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04A2DC58" w14:textId="77777777" w:rsidR="00310839" w:rsidRPr="000E3238" w:rsidRDefault="00310839" w:rsidP="00310839"/>
        </w:tc>
      </w:tr>
      <w:tr w:rsidR="00310839" w:rsidRPr="000E3238" w14:paraId="686D5FCC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4D2C34FC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3F98E46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07D3EE65" w14:textId="77777777" w:rsidR="00310839" w:rsidRPr="000E3238" w:rsidRDefault="00310839" w:rsidP="00310839"/>
        </w:tc>
      </w:tr>
      <w:tr w:rsidR="00310839" w:rsidRPr="000E3238" w14:paraId="46B1357B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4700FD6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C0678FE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6F5C6590" w14:textId="77777777" w:rsidR="00310839" w:rsidRPr="000E3238" w:rsidRDefault="00310839" w:rsidP="00310839"/>
        </w:tc>
      </w:tr>
      <w:tr w:rsidR="00310839" w:rsidRPr="000E3238" w14:paraId="755E72C6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175D8661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79F8F0C8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5E3A15AD" w14:textId="77777777" w:rsidR="00310839" w:rsidRPr="000E3238" w:rsidRDefault="00310839" w:rsidP="00310839"/>
        </w:tc>
      </w:tr>
      <w:tr w:rsidR="00310839" w:rsidRPr="000E3238" w14:paraId="653E8180" w14:textId="77777777" w:rsidTr="00310839">
        <w:tc>
          <w:tcPr>
            <w:tcW w:w="314" w:type="dxa"/>
            <w:vMerge/>
            <w:vAlign w:val="top"/>
          </w:tcPr>
          <w:p w14:paraId="43660978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C861E08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003ADFCB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6DA81BC7" w14:textId="3C736FC0" w:rsidR="00310839" w:rsidRPr="000E3238" w:rsidRDefault="00310839" w:rsidP="004377E4"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="00CD42D0">
              <w:rPr>
                <w:i/>
                <w:color w:val="09142F" w:themeColor="background1" w:themeShade="A6"/>
              </w:rPr>
              <w:t>Zie de eisen in de aanbestedingsleidraad hoofdstuk 3.5.</w:t>
            </w:r>
          </w:p>
        </w:tc>
      </w:tr>
      <w:tr w:rsidR="00310839" w:rsidRPr="000E3238" w14:paraId="781D40DC" w14:textId="77777777" w:rsidTr="00310839">
        <w:tc>
          <w:tcPr>
            <w:tcW w:w="314" w:type="dxa"/>
            <w:vAlign w:val="top"/>
          </w:tcPr>
          <w:p w14:paraId="29FAFC6B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1CB26473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02C43F83" w14:textId="77777777" w:rsidR="00310839" w:rsidRPr="000E3238" w:rsidRDefault="00310839" w:rsidP="00310839">
            <w:pPr>
              <w:rPr>
                <w:bCs/>
              </w:rPr>
            </w:pPr>
          </w:p>
          <w:p w14:paraId="3DC52CC0" w14:textId="77777777" w:rsidR="00310839" w:rsidRPr="000E3238" w:rsidRDefault="00310839" w:rsidP="00310839">
            <w:pPr>
              <w:rPr>
                <w:bCs/>
              </w:rPr>
            </w:pPr>
          </w:p>
          <w:p w14:paraId="5052A961" w14:textId="77777777" w:rsidR="00310839" w:rsidRPr="000E3238" w:rsidRDefault="00310839" w:rsidP="00310839">
            <w:pPr>
              <w:rPr>
                <w:bCs/>
              </w:rPr>
            </w:pPr>
          </w:p>
          <w:p w14:paraId="0E38C0BD" w14:textId="77777777" w:rsidR="00310839" w:rsidRPr="000E3238" w:rsidRDefault="00310839" w:rsidP="00310839">
            <w:pPr>
              <w:rPr>
                <w:bCs/>
              </w:rPr>
            </w:pPr>
          </w:p>
          <w:p w14:paraId="3246C59D" w14:textId="77777777" w:rsidR="00310839" w:rsidRPr="000E3238" w:rsidRDefault="00310839" w:rsidP="00310839">
            <w:pPr>
              <w:rPr>
                <w:bCs/>
              </w:rPr>
            </w:pPr>
          </w:p>
          <w:p w14:paraId="6017DF4A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0EDE101F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lastRenderedPageBreak/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154E42B1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119DA5C5" w14:textId="4E7C8C93" w:rsidR="00310839" w:rsidRPr="00CF0931" w:rsidRDefault="65B8FEBA" w:rsidP="00CF0931">
      <w:pPr>
        <w:spacing w:after="0"/>
        <w:rPr>
          <w:rFonts w:eastAsia="Calibri"/>
          <w:b/>
          <w:i/>
          <w:highlight w:val="yellow"/>
        </w:rPr>
      </w:pPr>
      <w:r w:rsidRPr="00CF0931">
        <w:rPr>
          <w:i/>
          <w:iCs/>
          <w:highlight w:val="yellow"/>
        </w:rPr>
        <w:t xml:space="preserve"> </w:t>
      </w:r>
    </w:p>
    <w:sectPr w:rsidR="00310839" w:rsidRPr="00CF0931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9356" w14:textId="77777777" w:rsidR="00CD42D0" w:rsidRDefault="00CD42D0" w:rsidP="00987C12">
      <w:r>
        <w:separator/>
      </w:r>
    </w:p>
    <w:p w14:paraId="4C433697" w14:textId="77777777" w:rsidR="00CD42D0" w:rsidRDefault="00CD42D0" w:rsidP="00987C12"/>
    <w:p w14:paraId="49920B5B" w14:textId="77777777" w:rsidR="00CD42D0" w:rsidRDefault="00CD42D0" w:rsidP="00987C12"/>
    <w:p w14:paraId="02CA8D5C" w14:textId="77777777" w:rsidR="00CD42D0" w:rsidRDefault="00CD42D0" w:rsidP="00987C12"/>
  </w:endnote>
  <w:endnote w:type="continuationSeparator" w:id="0">
    <w:p w14:paraId="50F902FC" w14:textId="77777777" w:rsidR="00CD42D0" w:rsidRDefault="00CD42D0" w:rsidP="00987C12">
      <w:r>
        <w:continuationSeparator/>
      </w:r>
    </w:p>
    <w:p w14:paraId="7BF46D56" w14:textId="77777777" w:rsidR="00CD42D0" w:rsidRDefault="00CD42D0" w:rsidP="00987C12"/>
    <w:p w14:paraId="6B137CBE" w14:textId="77777777" w:rsidR="00CD42D0" w:rsidRDefault="00CD42D0" w:rsidP="00987C12"/>
    <w:p w14:paraId="65A572A4" w14:textId="77777777" w:rsidR="00CD42D0" w:rsidRDefault="00CD42D0" w:rsidP="00987C12"/>
  </w:endnote>
  <w:endnote w:type="continuationNotice" w:id="1">
    <w:p w14:paraId="0C384467" w14:textId="77777777" w:rsidR="00CD42D0" w:rsidRDefault="00CD4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0AA4784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F8647E3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2026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1FCE17A4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406DAD25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31FF2A4" wp14:editId="703EB27C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4A98319E" w14:textId="7BE4FAC7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CF0931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4BB457AF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C3C5" w14:textId="77777777" w:rsidR="00CD42D0" w:rsidRDefault="00CD42D0" w:rsidP="00987C12">
      <w:r>
        <w:separator/>
      </w:r>
    </w:p>
    <w:p w14:paraId="65D32ED6" w14:textId="77777777" w:rsidR="00CD42D0" w:rsidRDefault="00CD42D0" w:rsidP="00987C12"/>
    <w:p w14:paraId="71B8B283" w14:textId="77777777" w:rsidR="00CD42D0" w:rsidRDefault="00CD42D0" w:rsidP="00987C12"/>
    <w:p w14:paraId="55A54592" w14:textId="77777777" w:rsidR="00CD42D0" w:rsidRDefault="00CD42D0" w:rsidP="00987C12"/>
  </w:footnote>
  <w:footnote w:type="continuationSeparator" w:id="0">
    <w:p w14:paraId="60329955" w14:textId="77777777" w:rsidR="00CD42D0" w:rsidRDefault="00CD42D0" w:rsidP="00987C12">
      <w:r>
        <w:continuationSeparator/>
      </w:r>
    </w:p>
    <w:p w14:paraId="10314DBD" w14:textId="77777777" w:rsidR="00CD42D0" w:rsidRDefault="00CD42D0" w:rsidP="00987C12"/>
    <w:p w14:paraId="4E8008CD" w14:textId="77777777" w:rsidR="00CD42D0" w:rsidRDefault="00CD42D0" w:rsidP="00987C12"/>
    <w:p w14:paraId="20DE82B5" w14:textId="77777777" w:rsidR="00CD42D0" w:rsidRDefault="00CD42D0" w:rsidP="00987C12"/>
  </w:footnote>
  <w:footnote w:type="continuationNotice" w:id="1">
    <w:p w14:paraId="754DF970" w14:textId="77777777" w:rsidR="00CD42D0" w:rsidRDefault="00CD4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15BF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00BED3E2" wp14:editId="33D3277F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74507">
    <w:abstractNumId w:val="0"/>
  </w:num>
  <w:num w:numId="2" w16cid:durableId="640886136">
    <w:abstractNumId w:val="1"/>
  </w:num>
  <w:num w:numId="3" w16cid:durableId="703822446">
    <w:abstractNumId w:val="2"/>
  </w:num>
  <w:num w:numId="4" w16cid:durableId="920025428">
    <w:abstractNumId w:val="3"/>
  </w:num>
  <w:num w:numId="5" w16cid:durableId="174734472">
    <w:abstractNumId w:val="8"/>
  </w:num>
  <w:num w:numId="6" w16cid:durableId="748775036">
    <w:abstractNumId w:val="4"/>
  </w:num>
  <w:num w:numId="7" w16cid:durableId="865364256">
    <w:abstractNumId w:val="5"/>
  </w:num>
  <w:num w:numId="8" w16cid:durableId="700399742">
    <w:abstractNumId w:val="6"/>
  </w:num>
  <w:num w:numId="9" w16cid:durableId="103423233">
    <w:abstractNumId w:val="7"/>
  </w:num>
  <w:num w:numId="10" w16cid:durableId="1194734403">
    <w:abstractNumId w:val="9"/>
  </w:num>
  <w:num w:numId="11" w16cid:durableId="490634313">
    <w:abstractNumId w:val="16"/>
  </w:num>
  <w:num w:numId="12" w16cid:durableId="713891913">
    <w:abstractNumId w:val="19"/>
  </w:num>
  <w:num w:numId="13" w16cid:durableId="859467482">
    <w:abstractNumId w:val="22"/>
  </w:num>
  <w:num w:numId="14" w16cid:durableId="839589532">
    <w:abstractNumId w:val="21"/>
  </w:num>
  <w:num w:numId="15" w16cid:durableId="1589190184">
    <w:abstractNumId w:val="17"/>
  </w:num>
  <w:num w:numId="16" w16cid:durableId="1003095907">
    <w:abstractNumId w:val="15"/>
  </w:num>
  <w:num w:numId="17" w16cid:durableId="97414135">
    <w:abstractNumId w:val="13"/>
  </w:num>
  <w:num w:numId="18" w16cid:durableId="868251828">
    <w:abstractNumId w:val="20"/>
  </w:num>
  <w:num w:numId="19" w16cid:durableId="135151719">
    <w:abstractNumId w:val="12"/>
  </w:num>
  <w:num w:numId="20" w16cid:durableId="1715691911">
    <w:abstractNumId w:val="11"/>
  </w:num>
  <w:num w:numId="21" w16cid:durableId="1839729320">
    <w:abstractNumId w:val="18"/>
  </w:num>
  <w:num w:numId="22" w16cid:durableId="1091700226">
    <w:abstractNumId w:val="14"/>
  </w:num>
  <w:num w:numId="23" w16cid:durableId="1176655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D0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32DE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42D0"/>
    <w:rsid w:val="00CD72A7"/>
    <w:rsid w:val="00CF0931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8527A"/>
  <w15:chartTrackingRefBased/>
  <w15:docId w15:val="{F8AC6509-A945-485D-A752-81D7268A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050\OneDrive%20-%20Drechtsteden\Team%20Inkoop\9%20Sjablonen%20TI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2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08E08-058A-43C8-BDF8-1453D3979AA4}"/>
</file>

<file path=customXml/itemProps4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69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Kooten, MLA van (Miranda)</dc:creator>
  <cp:keywords/>
  <dc:description/>
  <cp:lastModifiedBy>Kooten, MLA van (Miranda)</cp:lastModifiedBy>
  <cp:revision>1</cp:revision>
  <cp:lastPrinted>2020-09-04T16:56:00Z</cp:lastPrinted>
  <dcterms:created xsi:type="dcterms:W3CDTF">2026-04-20T11:25:00Z</dcterms:created>
  <dcterms:modified xsi:type="dcterms:W3CDTF">2026-04-20T12:34:00Z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