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385" w14:textId="77777777" w:rsidR="00A740AD" w:rsidRDefault="00A740AD" w:rsidP="00A740AD">
      <w:pPr>
        <w:spacing w:line="20" w:lineRule="exact"/>
      </w:pPr>
    </w:p>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A740AD">
        <w:trPr>
          <w:cantSplit/>
          <w:trHeight w:val="13"/>
        </w:trPr>
        <w:tc>
          <w:tcPr>
            <w:tcW w:w="8222" w:type="dxa"/>
            <w:tcMar>
              <w:top w:w="0" w:type="dxa"/>
              <w:bottom w:w="0" w:type="dxa"/>
            </w:tcMar>
          </w:tcPr>
          <w:p w14:paraId="550AE885" w14:textId="0ED49638" w:rsidR="00DD0E19" w:rsidRPr="007F7BB0" w:rsidRDefault="00DB33D4" w:rsidP="00A740AD">
            <w:pPr>
              <w:pStyle w:val="CoverTitel"/>
              <w:rPr>
                <w:sz w:val="40"/>
                <w:szCs w:val="40"/>
              </w:rPr>
            </w:pPr>
            <w:r w:rsidRPr="007F7BB0">
              <w:rPr>
                <w:sz w:val="40"/>
                <w:szCs w:val="40"/>
              </w:rPr>
              <w:t>Format referenties</w:t>
            </w:r>
          </w:p>
        </w:tc>
      </w:tr>
      <w:tr w:rsidR="00DD0E19" w14:paraId="67F600BA" w14:textId="77777777" w:rsidTr="00A740AD">
        <w:trPr>
          <w:cantSplit/>
        </w:trPr>
        <w:tc>
          <w:tcPr>
            <w:tcW w:w="8222" w:type="dxa"/>
            <w:tcMar>
              <w:bottom w:w="198" w:type="dxa"/>
            </w:tcMar>
          </w:tcPr>
          <w:p w14:paraId="4157FF9D" w14:textId="33025101" w:rsidR="00DD0E19" w:rsidRPr="007F7BB0" w:rsidRDefault="00DE6A74" w:rsidP="00075E48">
            <w:pPr>
              <w:pStyle w:val="CoverSubtitel"/>
              <w:rPr>
                <w:sz w:val="40"/>
                <w:szCs w:val="40"/>
              </w:rPr>
            </w:pPr>
            <w:r w:rsidRPr="007F7BB0">
              <w:rPr>
                <w:sz w:val="40"/>
                <w:szCs w:val="40"/>
              </w:rPr>
              <w:t xml:space="preserve">Bijlage </w:t>
            </w:r>
            <w:r w:rsidR="00BF76EA" w:rsidRPr="00797E33">
              <w:rPr>
                <w:sz w:val="40"/>
                <w:szCs w:val="40"/>
              </w:rPr>
              <w:t>9</w:t>
            </w:r>
          </w:p>
        </w:tc>
      </w:tr>
    </w:tbl>
    <w:p w14:paraId="4FC71E7A" w14:textId="0CC20908" w:rsidR="006A0F04" w:rsidRPr="00464E53" w:rsidRDefault="006A0F04" w:rsidP="006A0F04">
      <w:pPr>
        <w:rPr>
          <w:sz w:val="20"/>
          <w:szCs w:val="20"/>
        </w:rPr>
      </w:pPr>
      <w:bookmarkStart w:id="0" w:name="Start"/>
      <w:bookmarkEnd w:id="0"/>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777E85">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073C3E85" w14:textId="77777777" w:rsidR="00542E32" w:rsidRPr="00464E53" w:rsidRDefault="00542E32" w:rsidP="00D67EE8">
            <w:pPr>
              <w:tabs>
                <w:tab w:val="left" w:pos="6810"/>
              </w:tabs>
              <w:rPr>
                <w:rFonts w:cstheme="minorHAnsi"/>
                <w:b/>
                <w:sz w:val="20"/>
                <w:szCs w:val="20"/>
              </w:rPr>
            </w:pPr>
            <w:r w:rsidRPr="00464E53">
              <w:rPr>
                <w:rFonts w:cstheme="minorHAnsi"/>
                <w:b/>
                <w:sz w:val="20"/>
                <w:szCs w:val="20"/>
              </w:rPr>
              <w:t>Kerncompetentie 1:</w:t>
            </w:r>
          </w:p>
          <w:p w14:paraId="2D372FE3" w14:textId="77777777" w:rsidR="00542E32" w:rsidRPr="00464E53" w:rsidRDefault="00542E32" w:rsidP="00D67EE8">
            <w:pPr>
              <w:tabs>
                <w:tab w:val="left" w:pos="6810"/>
              </w:tabs>
              <w:rPr>
                <w:rFonts w:cstheme="minorHAnsi"/>
                <w:b/>
                <w:sz w:val="20"/>
                <w:szCs w:val="20"/>
              </w:rPr>
            </w:pPr>
          </w:p>
          <w:p w14:paraId="31B3D5C3" w14:textId="77777777" w:rsidR="001F04A7" w:rsidRPr="00FD466B" w:rsidRDefault="001F04A7" w:rsidP="001F04A7">
            <w:pPr>
              <w:pStyle w:val="Lijstnummering4"/>
              <w:numPr>
                <w:ilvl w:val="0"/>
                <w:numId w:val="0"/>
              </w:numPr>
              <w:ind w:left="1068"/>
            </w:pPr>
            <w:r w:rsidRPr="00FD466B">
              <w:t xml:space="preserve">Het verzorgen van arbodienstverlening bij een opdrachtgever die in verschillende provincies (tenminste 3) locaties gevestigd hebben. </w:t>
            </w:r>
          </w:p>
          <w:p w14:paraId="3BAD5674" w14:textId="77777777" w:rsidR="00542E32" w:rsidRPr="00464E53" w:rsidRDefault="00542E32" w:rsidP="00D67EE8">
            <w:pPr>
              <w:tabs>
                <w:tab w:val="left" w:pos="6810"/>
              </w:tabs>
              <w:rPr>
                <w:rFonts w:cstheme="minorHAnsi"/>
                <w:b/>
                <w:sz w:val="20"/>
                <w:szCs w:val="20"/>
              </w:rPr>
            </w:pPr>
          </w:p>
        </w:tc>
      </w:tr>
      <w:tr w:rsidR="00542E32" w:rsidRPr="00464E53" w14:paraId="5CC319D5" w14:textId="77777777" w:rsidTr="001430D4">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E195447" w14:textId="77777777" w:rsidR="00542E32" w:rsidRPr="00464E53" w:rsidRDefault="00542E32" w:rsidP="00D67EE8">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D9CA419" w14:textId="77777777" w:rsidR="00542E32" w:rsidRPr="00464E53" w:rsidRDefault="00542E32" w:rsidP="001430D4">
            <w:pPr>
              <w:tabs>
                <w:tab w:val="left" w:pos="6810"/>
              </w:tabs>
              <w:rPr>
                <w:rFonts w:cstheme="minorHAnsi"/>
                <w:b/>
                <w:sz w:val="20"/>
                <w:szCs w:val="20"/>
              </w:rPr>
            </w:pPr>
            <w:r w:rsidRPr="00464E53">
              <w:rPr>
                <w:rFonts w:cstheme="minorHAnsi"/>
                <w:b/>
                <w:sz w:val="20"/>
                <w:szCs w:val="20"/>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0E22FC5" w14:textId="77777777" w:rsidR="000D50B5" w:rsidRDefault="000D50B5" w:rsidP="00D67EE8">
            <w:pPr>
              <w:rPr>
                <w:rFonts w:cstheme="minorHAnsi"/>
                <w:bCs/>
                <w:sz w:val="20"/>
                <w:szCs w:val="20"/>
              </w:rPr>
            </w:pPr>
          </w:p>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18F8977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464E53" w:rsidRDefault="00542E32" w:rsidP="00D67EE8">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A286D16" w14:textId="18AB890B" w:rsidR="00542E32" w:rsidRPr="00464E53" w:rsidRDefault="00542E32" w:rsidP="00D67EE8">
            <w:pPr>
              <w:rPr>
                <w:rFonts w:cstheme="minorHAnsi"/>
                <w:bCs/>
                <w:sz w:val="20"/>
                <w:szCs w:val="20"/>
              </w:rPr>
            </w:pPr>
            <w:r w:rsidRPr="00464E53">
              <w:rPr>
                <w:rFonts w:cstheme="minorHAnsi"/>
                <w:bCs/>
                <w:sz w:val="20"/>
                <w:szCs w:val="20"/>
              </w:rPr>
              <w:t xml:space="preserve">Omvang </w:t>
            </w:r>
            <w:r w:rsidR="004A4E63">
              <w:rPr>
                <w:rFonts w:cstheme="minorHAnsi"/>
                <w:bCs/>
                <w:sz w:val="20"/>
                <w:szCs w:val="20"/>
              </w:rPr>
              <w:t xml:space="preserve">in </w:t>
            </w:r>
            <w:r w:rsidR="001F04A7">
              <w:rPr>
                <w:rFonts w:cstheme="minorHAnsi"/>
                <w:bCs/>
                <w:sz w:val="20"/>
                <w:szCs w:val="20"/>
              </w:rPr>
              <w:t>verschillende provincies</w:t>
            </w:r>
            <w:r w:rsidR="002B3212">
              <w:rPr>
                <w:rFonts w:cstheme="minorHAnsi"/>
                <w:bCs/>
                <w:sz w:val="20"/>
                <w:szCs w:val="20"/>
              </w:rPr>
              <w:t xml:space="preserve"> </w:t>
            </w:r>
            <w:r w:rsidRPr="00464E53">
              <w:rPr>
                <w:rFonts w:cstheme="minorHAnsi"/>
                <w:bCs/>
                <w:sz w:val="20"/>
                <w:szCs w:val="20"/>
              </w:rPr>
              <w:t xml:space="preserve">van de </w:t>
            </w:r>
            <w:r w:rsidR="004A4E63">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hideMark/>
          </w:tcPr>
          <w:p w14:paraId="6BEDB2FD" w14:textId="07B535EE" w:rsidR="00542E32" w:rsidRPr="00464E53" w:rsidRDefault="00542E32" w:rsidP="00D67EE8">
            <w:pPr>
              <w:rPr>
                <w:rFonts w:cstheme="minorHAnsi"/>
                <w:bCs/>
                <w:sz w:val="20"/>
                <w:szCs w:val="20"/>
              </w:rPr>
            </w:pPr>
          </w:p>
        </w:tc>
      </w:tr>
      <w:tr w:rsidR="00542E32" w:rsidRPr="00464E53" w14:paraId="7B42C10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464E53" w:rsidRDefault="00542E32" w:rsidP="00D67EE8">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464E53"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Default="00542E32" w:rsidP="00D67EE8">
            <w:pPr>
              <w:rPr>
                <w:rFonts w:cstheme="minorHAnsi"/>
                <w:sz w:val="20"/>
                <w:szCs w:val="20"/>
              </w:rPr>
            </w:pPr>
          </w:p>
          <w:p w14:paraId="1E9BF28E" w14:textId="77777777" w:rsidR="004A4E63" w:rsidRDefault="004A4E63" w:rsidP="00D67EE8">
            <w:pPr>
              <w:rPr>
                <w:rFonts w:cstheme="minorHAnsi"/>
                <w:sz w:val="20"/>
                <w:szCs w:val="20"/>
              </w:rPr>
            </w:pPr>
          </w:p>
          <w:p w14:paraId="0B0FE14B" w14:textId="014A689D" w:rsidR="004A4E63" w:rsidRPr="00464E53" w:rsidRDefault="004A4E63" w:rsidP="00D67EE8">
            <w:pPr>
              <w:rPr>
                <w:rFonts w:cstheme="minorHAnsi"/>
                <w:sz w:val="20"/>
                <w:szCs w:val="20"/>
              </w:rPr>
            </w:pPr>
          </w:p>
        </w:tc>
      </w:tr>
    </w:tbl>
    <w:p w14:paraId="12D783C4" w14:textId="77777777" w:rsidR="004A4E63" w:rsidRPr="00464E53" w:rsidRDefault="004A4E63" w:rsidP="004A4E63">
      <w:pPr>
        <w:rPr>
          <w:rFonts w:cstheme="minorHAnsi"/>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C93E7F" w:rsidRPr="00464E53" w14:paraId="006F22A0" w14:textId="77777777" w:rsidTr="006D4D96">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13332D75" w14:textId="246F80C6" w:rsidR="00C93E7F" w:rsidRDefault="00C93E7F" w:rsidP="006D4D96">
            <w:pPr>
              <w:tabs>
                <w:tab w:val="left" w:pos="6810"/>
              </w:tabs>
              <w:rPr>
                <w:rFonts w:cstheme="minorHAnsi"/>
                <w:b/>
                <w:sz w:val="20"/>
                <w:szCs w:val="20"/>
              </w:rPr>
            </w:pPr>
            <w:r w:rsidRPr="00464E53">
              <w:rPr>
                <w:rFonts w:cstheme="minorHAnsi"/>
                <w:b/>
                <w:sz w:val="20"/>
                <w:szCs w:val="20"/>
              </w:rPr>
              <w:t xml:space="preserve">Kerncompetentie </w:t>
            </w:r>
            <w:r>
              <w:rPr>
                <w:rFonts w:cstheme="minorHAnsi"/>
                <w:b/>
                <w:sz w:val="20"/>
                <w:szCs w:val="20"/>
              </w:rPr>
              <w:t>2</w:t>
            </w:r>
            <w:r w:rsidRPr="00464E53">
              <w:rPr>
                <w:rFonts w:cstheme="minorHAnsi"/>
                <w:b/>
                <w:sz w:val="20"/>
                <w:szCs w:val="20"/>
              </w:rPr>
              <w:t>:</w:t>
            </w:r>
          </w:p>
          <w:p w14:paraId="4A098DBA" w14:textId="77777777" w:rsidR="00323729" w:rsidRPr="00464E53" w:rsidRDefault="00323729" w:rsidP="006D4D96">
            <w:pPr>
              <w:tabs>
                <w:tab w:val="left" w:pos="6810"/>
              </w:tabs>
              <w:rPr>
                <w:rFonts w:cstheme="minorHAnsi"/>
                <w:b/>
                <w:sz w:val="20"/>
                <w:szCs w:val="20"/>
              </w:rPr>
            </w:pPr>
          </w:p>
          <w:p w14:paraId="618761ED" w14:textId="77777777" w:rsidR="00323729" w:rsidRPr="00323729" w:rsidRDefault="00323729" w:rsidP="00323729">
            <w:pPr>
              <w:pStyle w:val="Lijstnummering4"/>
              <w:numPr>
                <w:ilvl w:val="0"/>
                <w:numId w:val="0"/>
              </w:numPr>
              <w:ind w:left="1209"/>
              <w:rPr>
                <w:sz w:val="20"/>
                <w:szCs w:val="20"/>
              </w:rPr>
            </w:pPr>
            <w:r w:rsidRPr="00323729">
              <w:rPr>
                <w:sz w:val="20"/>
                <w:szCs w:val="20"/>
              </w:rPr>
              <w:t>Het verzorgen van arbodienstverlening bij een organisatie met een minimale waarde van €350.000,- excl. btw per jaar.</w:t>
            </w:r>
          </w:p>
          <w:p w14:paraId="07FC9865" w14:textId="77777777" w:rsidR="00C93E7F" w:rsidRPr="00464E53" w:rsidRDefault="00C93E7F" w:rsidP="006D4D96">
            <w:pPr>
              <w:tabs>
                <w:tab w:val="left" w:pos="6810"/>
              </w:tabs>
              <w:rPr>
                <w:rFonts w:cstheme="minorHAnsi"/>
                <w:b/>
                <w:sz w:val="20"/>
                <w:szCs w:val="20"/>
              </w:rPr>
            </w:pPr>
          </w:p>
        </w:tc>
      </w:tr>
      <w:tr w:rsidR="00C93E7F" w:rsidRPr="00464E53" w14:paraId="2CA857CA" w14:textId="77777777" w:rsidTr="006D4D96">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29015FD" w14:textId="77777777" w:rsidR="00C93E7F" w:rsidRPr="00464E53" w:rsidRDefault="00C93E7F" w:rsidP="006D4D96">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C93E7F" w:rsidRPr="00464E53" w14:paraId="4C4233A2" w14:textId="77777777" w:rsidTr="006D4D96">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13CAD42" w14:textId="77777777" w:rsidR="00C93E7F" w:rsidRPr="00464E53" w:rsidRDefault="00C93E7F" w:rsidP="006D4D96">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1FCFA4C1" w14:textId="77777777" w:rsidR="00C93E7F" w:rsidRPr="00464E53" w:rsidRDefault="00C93E7F" w:rsidP="006D4D96">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BF0498A" w14:textId="77777777" w:rsidR="00C93E7F" w:rsidRPr="00464E53" w:rsidRDefault="00C93E7F" w:rsidP="006D4D96">
            <w:pPr>
              <w:rPr>
                <w:rFonts w:cstheme="minorHAnsi"/>
                <w:bCs/>
                <w:sz w:val="20"/>
                <w:szCs w:val="20"/>
              </w:rPr>
            </w:pPr>
          </w:p>
        </w:tc>
      </w:tr>
      <w:tr w:rsidR="00C93E7F" w:rsidRPr="00464E53" w14:paraId="48977F96" w14:textId="77777777" w:rsidTr="006D4D96">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22C3BB79" w14:textId="77777777" w:rsidR="00C93E7F" w:rsidRPr="00464E53" w:rsidRDefault="00C93E7F" w:rsidP="006D4D96">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49FBE0D5" w14:textId="77777777" w:rsidR="00C93E7F" w:rsidRPr="00464E53" w:rsidRDefault="00C93E7F" w:rsidP="006D4D96">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5EED16FB" w14:textId="77777777" w:rsidR="00C93E7F" w:rsidRPr="00464E53" w:rsidRDefault="00C93E7F" w:rsidP="006D4D96">
            <w:pPr>
              <w:rPr>
                <w:rFonts w:cstheme="minorHAnsi"/>
                <w:bCs/>
                <w:sz w:val="20"/>
                <w:szCs w:val="20"/>
              </w:rPr>
            </w:pPr>
          </w:p>
        </w:tc>
      </w:tr>
      <w:tr w:rsidR="00C93E7F" w:rsidRPr="00464E53" w14:paraId="2E6CA15E" w14:textId="77777777" w:rsidTr="006D4D96">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706869D" w14:textId="77777777" w:rsidR="00C93E7F" w:rsidRPr="00464E53" w:rsidRDefault="00C93E7F" w:rsidP="006D4D96">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50672F2B" w14:textId="77777777" w:rsidR="00C93E7F" w:rsidRPr="00464E53" w:rsidRDefault="00C93E7F" w:rsidP="006D4D96">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21896176" w14:textId="77777777" w:rsidR="00C93E7F" w:rsidRPr="00464E53" w:rsidRDefault="00C93E7F" w:rsidP="006D4D96">
            <w:pPr>
              <w:rPr>
                <w:rFonts w:cstheme="minorHAnsi"/>
                <w:bCs/>
                <w:sz w:val="20"/>
                <w:szCs w:val="20"/>
              </w:rPr>
            </w:pPr>
          </w:p>
        </w:tc>
      </w:tr>
      <w:tr w:rsidR="00C93E7F" w:rsidRPr="00464E53" w14:paraId="45158481" w14:textId="77777777" w:rsidTr="006D4D96">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8776127" w14:textId="77777777" w:rsidR="00C93E7F" w:rsidRPr="00464E53" w:rsidRDefault="00C93E7F" w:rsidP="006D4D96">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36D6CC04" w14:textId="77777777" w:rsidR="00C93E7F" w:rsidRPr="00464E53" w:rsidRDefault="00C93E7F" w:rsidP="006D4D96">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695D8DCB" w14:textId="77777777" w:rsidR="00C93E7F" w:rsidRPr="00464E53" w:rsidRDefault="00C93E7F" w:rsidP="006D4D96">
            <w:pPr>
              <w:rPr>
                <w:rFonts w:cstheme="minorHAnsi"/>
                <w:bCs/>
                <w:sz w:val="20"/>
                <w:szCs w:val="20"/>
              </w:rPr>
            </w:pPr>
          </w:p>
        </w:tc>
      </w:tr>
      <w:tr w:rsidR="00C93E7F" w:rsidRPr="00464E53" w14:paraId="6631774F" w14:textId="77777777" w:rsidTr="006D4D96">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658927F2" w14:textId="77777777" w:rsidR="00C93E7F" w:rsidRPr="00464E53" w:rsidRDefault="00C93E7F" w:rsidP="006D4D96">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59CE5C02" w14:textId="77777777" w:rsidR="00C93E7F" w:rsidRPr="00464E53" w:rsidRDefault="00C93E7F" w:rsidP="006D4D96">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ACA48C" w14:textId="77777777" w:rsidR="00C93E7F" w:rsidRPr="00464E53" w:rsidRDefault="00C93E7F" w:rsidP="006D4D96">
            <w:pPr>
              <w:rPr>
                <w:rFonts w:cstheme="minorHAnsi"/>
                <w:bCs/>
                <w:sz w:val="20"/>
                <w:szCs w:val="20"/>
              </w:rPr>
            </w:pPr>
          </w:p>
        </w:tc>
      </w:tr>
      <w:tr w:rsidR="00C93E7F" w:rsidRPr="00464E53" w14:paraId="342EDACA" w14:textId="77777777" w:rsidTr="006D4D96">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2BAF37C" w14:textId="77777777" w:rsidR="00C93E7F" w:rsidRPr="00464E53" w:rsidRDefault="00C93E7F" w:rsidP="006D4D96">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91B9119" w14:textId="77777777" w:rsidR="00C93E7F" w:rsidRPr="00464E53" w:rsidRDefault="00C93E7F" w:rsidP="006D4D96">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219A36A3" w14:textId="77777777" w:rsidR="00C93E7F" w:rsidRPr="00464E53" w:rsidRDefault="00C93E7F" w:rsidP="006D4D96">
            <w:pPr>
              <w:rPr>
                <w:rFonts w:cstheme="minorHAnsi"/>
                <w:bCs/>
                <w:sz w:val="20"/>
                <w:szCs w:val="20"/>
              </w:rPr>
            </w:pPr>
          </w:p>
        </w:tc>
      </w:tr>
      <w:tr w:rsidR="00C93E7F" w:rsidRPr="00464E53" w14:paraId="0572AF94" w14:textId="77777777" w:rsidTr="006D4D96">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048C4D7B" w14:textId="77777777" w:rsidR="00C93E7F" w:rsidRPr="00464E53" w:rsidRDefault="00C93E7F" w:rsidP="006D4D96">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15850FD9" w14:textId="77777777" w:rsidR="00C93E7F" w:rsidRPr="00464E53" w:rsidRDefault="00C93E7F" w:rsidP="006D4D96">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2CBDB919" w14:textId="77777777" w:rsidR="00C93E7F" w:rsidRPr="00464E53" w:rsidRDefault="00C93E7F" w:rsidP="006D4D96">
            <w:pPr>
              <w:rPr>
                <w:rFonts w:cstheme="minorHAnsi"/>
                <w:bCs/>
                <w:sz w:val="20"/>
                <w:szCs w:val="20"/>
              </w:rPr>
            </w:pPr>
          </w:p>
        </w:tc>
      </w:tr>
      <w:tr w:rsidR="00C93E7F" w:rsidRPr="001430D4" w14:paraId="28ADF174" w14:textId="77777777" w:rsidTr="006D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1BC67CC9" w14:textId="77777777" w:rsidR="00C93E7F" w:rsidRPr="00464E53" w:rsidRDefault="00C93E7F" w:rsidP="006D4D96">
            <w:pPr>
              <w:tabs>
                <w:tab w:val="left" w:pos="6810"/>
              </w:tabs>
              <w:rPr>
                <w:rFonts w:cstheme="minorHAnsi"/>
                <w:b/>
                <w:sz w:val="20"/>
                <w:szCs w:val="20"/>
              </w:rPr>
            </w:pPr>
            <w:r w:rsidRPr="00464E53">
              <w:rPr>
                <w:rFonts w:cstheme="minorHAnsi"/>
                <w:b/>
                <w:sz w:val="20"/>
                <w:szCs w:val="20"/>
              </w:rPr>
              <w:t>Projectgegevens</w:t>
            </w:r>
          </w:p>
        </w:tc>
      </w:tr>
      <w:tr w:rsidR="00C93E7F" w:rsidRPr="00464E53" w14:paraId="3C1A53E9" w14:textId="77777777" w:rsidTr="006D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3414BF17" w14:textId="77777777" w:rsidR="00C93E7F" w:rsidRDefault="00C93E7F" w:rsidP="006D4D96">
            <w:pPr>
              <w:rPr>
                <w:rFonts w:cstheme="minorHAnsi"/>
                <w:bCs/>
                <w:sz w:val="20"/>
                <w:szCs w:val="20"/>
              </w:rPr>
            </w:pPr>
          </w:p>
          <w:p w14:paraId="1AF3A7EE" w14:textId="77777777" w:rsidR="00C93E7F" w:rsidRPr="00464E53" w:rsidRDefault="00C93E7F" w:rsidP="006D4D96">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107E0F62" w14:textId="77777777" w:rsidR="00C93E7F" w:rsidRPr="00464E53" w:rsidRDefault="00C93E7F" w:rsidP="006D4D96">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4F20E5BD" w14:textId="77777777" w:rsidR="00C93E7F" w:rsidRPr="00464E53" w:rsidRDefault="00C93E7F" w:rsidP="006D4D96">
            <w:pPr>
              <w:rPr>
                <w:rFonts w:cstheme="minorHAnsi"/>
                <w:bCs/>
                <w:sz w:val="20"/>
                <w:szCs w:val="20"/>
              </w:rPr>
            </w:pPr>
          </w:p>
        </w:tc>
      </w:tr>
      <w:tr w:rsidR="00C93E7F" w:rsidRPr="00464E53" w14:paraId="6D0D74F7" w14:textId="77777777" w:rsidTr="006D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5911D9B9" w14:textId="77777777" w:rsidR="00C93E7F" w:rsidRPr="00464E53" w:rsidRDefault="00C93E7F" w:rsidP="006D4D96">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1CDA845F" w14:textId="77777777" w:rsidR="00C93E7F" w:rsidRPr="00464E53" w:rsidRDefault="00C93E7F" w:rsidP="006D4D96">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0614F526" w14:textId="77777777" w:rsidR="00C93E7F" w:rsidRPr="00464E53" w:rsidRDefault="00C93E7F" w:rsidP="006D4D96">
            <w:pPr>
              <w:rPr>
                <w:rFonts w:cstheme="minorHAnsi"/>
                <w:bCs/>
                <w:sz w:val="20"/>
                <w:szCs w:val="20"/>
              </w:rPr>
            </w:pPr>
          </w:p>
        </w:tc>
      </w:tr>
      <w:tr w:rsidR="00C93E7F" w:rsidRPr="00464E53" w14:paraId="291D7FBC" w14:textId="77777777" w:rsidTr="006D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384D107B" w14:textId="77777777" w:rsidR="00C93E7F" w:rsidRPr="00464E53" w:rsidRDefault="00C93E7F" w:rsidP="006D4D96">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F7E161F" w14:textId="77777777" w:rsidR="00C93E7F" w:rsidRPr="00464E53" w:rsidRDefault="00C93E7F" w:rsidP="006D4D96">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2323A27E" w14:textId="77777777" w:rsidR="00C93E7F" w:rsidRPr="00464E53" w:rsidRDefault="00C93E7F" w:rsidP="006D4D96">
            <w:pPr>
              <w:rPr>
                <w:rFonts w:cstheme="minorHAnsi"/>
                <w:bCs/>
                <w:sz w:val="20"/>
                <w:szCs w:val="20"/>
              </w:rPr>
            </w:pPr>
          </w:p>
        </w:tc>
      </w:tr>
      <w:tr w:rsidR="00C93E7F" w:rsidRPr="00464E53" w14:paraId="435AD6FF" w14:textId="77777777" w:rsidTr="006D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6BBA1F78" w14:textId="77777777" w:rsidR="00C93E7F" w:rsidRPr="00464E53" w:rsidRDefault="00C93E7F" w:rsidP="006D4D96">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5E562611" w14:textId="0DB7EB4C" w:rsidR="00C93E7F" w:rsidRPr="00464E53" w:rsidRDefault="00C93E7F" w:rsidP="006D4D96">
            <w:pPr>
              <w:rPr>
                <w:rFonts w:cstheme="minorHAnsi"/>
                <w:bCs/>
                <w:sz w:val="20"/>
                <w:szCs w:val="20"/>
              </w:rPr>
            </w:pPr>
            <w:r w:rsidRPr="00464E53">
              <w:rPr>
                <w:rFonts w:cstheme="minorHAnsi"/>
                <w:bCs/>
                <w:sz w:val="20"/>
                <w:szCs w:val="20"/>
              </w:rPr>
              <w:t xml:space="preserve">Omvang </w:t>
            </w:r>
            <w:r w:rsidRPr="00323729">
              <w:rPr>
                <w:rFonts w:cstheme="minorHAnsi"/>
                <w:bCs/>
                <w:sz w:val="20"/>
                <w:szCs w:val="20"/>
              </w:rPr>
              <w:t>in EUR van</w:t>
            </w:r>
            <w:r w:rsidRPr="00464E53">
              <w:rPr>
                <w:rFonts w:cstheme="minorHAnsi"/>
                <w:bCs/>
                <w:sz w:val="20"/>
                <w:szCs w:val="20"/>
              </w:rPr>
              <w:t xml:space="preserve"> de </w:t>
            </w:r>
            <w:r>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hideMark/>
          </w:tcPr>
          <w:p w14:paraId="29FF5489" w14:textId="63CA6A52" w:rsidR="00C93E7F" w:rsidRPr="00464E53" w:rsidRDefault="00C93E7F" w:rsidP="006D4D96">
            <w:pPr>
              <w:rPr>
                <w:rFonts w:cstheme="minorHAnsi"/>
                <w:bCs/>
                <w:sz w:val="20"/>
                <w:szCs w:val="20"/>
              </w:rPr>
            </w:pPr>
          </w:p>
        </w:tc>
      </w:tr>
      <w:tr w:rsidR="00C93E7F" w:rsidRPr="00464E53" w14:paraId="737FD65C" w14:textId="77777777" w:rsidTr="006D4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0EF6DC91" w14:textId="77777777" w:rsidR="00C93E7F" w:rsidRPr="00464E53" w:rsidRDefault="00C93E7F" w:rsidP="006D4D96">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F7857AE" w14:textId="77777777" w:rsidR="00C93E7F" w:rsidRPr="00464E53" w:rsidRDefault="00C93E7F" w:rsidP="006D4D96">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36C8801C" w14:textId="77777777" w:rsidR="00C93E7F" w:rsidRDefault="00C93E7F" w:rsidP="006D4D96">
            <w:pPr>
              <w:rPr>
                <w:rFonts w:cstheme="minorHAnsi"/>
                <w:sz w:val="20"/>
                <w:szCs w:val="20"/>
              </w:rPr>
            </w:pPr>
          </w:p>
          <w:p w14:paraId="44E77A1A" w14:textId="77777777" w:rsidR="00C93E7F" w:rsidRDefault="00C93E7F" w:rsidP="006D4D96">
            <w:pPr>
              <w:rPr>
                <w:rFonts w:cstheme="minorHAnsi"/>
                <w:sz w:val="20"/>
                <w:szCs w:val="20"/>
              </w:rPr>
            </w:pPr>
          </w:p>
          <w:p w14:paraId="7F441FAB" w14:textId="77777777" w:rsidR="00C93E7F" w:rsidRPr="00464E53" w:rsidRDefault="00C93E7F" w:rsidP="006D4D96">
            <w:pPr>
              <w:rPr>
                <w:rFonts w:cstheme="minorHAnsi"/>
                <w:sz w:val="20"/>
                <w:szCs w:val="20"/>
              </w:rPr>
            </w:pPr>
          </w:p>
        </w:tc>
      </w:tr>
    </w:tbl>
    <w:p w14:paraId="252B9E54" w14:textId="77777777" w:rsidR="00C93E7F" w:rsidRDefault="00C93E7F" w:rsidP="00464E53">
      <w:pPr>
        <w:rPr>
          <w:rFonts w:cstheme="minorHAnsi"/>
          <w:bCs/>
          <w:sz w:val="20"/>
          <w:szCs w:val="20"/>
        </w:rPr>
      </w:pPr>
    </w:p>
    <w:p w14:paraId="7C2E31A3" w14:textId="77777777" w:rsidR="00C93E7F" w:rsidRDefault="00C93E7F" w:rsidP="00464E53">
      <w:pPr>
        <w:rPr>
          <w:rFonts w:cstheme="minorHAnsi"/>
          <w:bCs/>
          <w:sz w:val="20"/>
          <w:szCs w:val="20"/>
        </w:rPr>
      </w:pPr>
    </w:p>
    <w:p w14:paraId="5B4F7747" w14:textId="1565C473"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is/</w:t>
      </w:r>
      <w:r w:rsidRPr="00464E53">
        <w:rPr>
          <w:rFonts w:cstheme="minorHAnsi"/>
          <w:bCs/>
          <w:sz w:val="20"/>
          <w:szCs w:val="20"/>
        </w:rPr>
        <w:t xml:space="preserve">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64E53" w:rsidRPr="00464E53" w14:paraId="770E10D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0058A630" w14:textId="46F353F1" w:rsidR="00464E53" w:rsidRPr="00464E53" w:rsidRDefault="00464E53" w:rsidP="00D67EE8">
            <w:pPr>
              <w:rPr>
                <w:rFonts w:cstheme="minorHAnsi"/>
                <w:bCs/>
                <w:sz w:val="20"/>
                <w:szCs w:val="20"/>
              </w:rPr>
            </w:pPr>
            <w:r w:rsidRPr="00464E53">
              <w:rPr>
                <w:rFonts w:cstheme="minorHAnsi"/>
                <w:bCs/>
                <w:sz w:val="20"/>
                <w:szCs w:val="20"/>
              </w:rPr>
              <w:t>Naam</w:t>
            </w:r>
            <w:r w:rsidR="000C3E82">
              <w:rPr>
                <w:rFonts w:cstheme="minorHAnsi"/>
                <w:bCs/>
                <w:sz w:val="20"/>
                <w:szCs w:val="20"/>
              </w:rPr>
              <w:t xml:space="preserve"> </w:t>
            </w:r>
          </w:p>
        </w:tc>
        <w:tc>
          <w:tcPr>
            <w:tcW w:w="5670"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71A81A7C" w14:textId="77777777" w:rsidR="00464E53" w:rsidRPr="00464E53" w:rsidRDefault="00464E53" w:rsidP="00D67EE8">
            <w:pPr>
              <w:rPr>
                <w:rFonts w:cstheme="minorHAnsi"/>
                <w:bCs/>
                <w:sz w:val="20"/>
                <w:szCs w:val="20"/>
              </w:rPr>
            </w:pPr>
            <w:r w:rsidRPr="00464E53">
              <w:rPr>
                <w:rFonts w:cstheme="minorHAnsi"/>
                <w:bCs/>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464E53">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34340353" w14:textId="77777777" w:rsidR="00464E53" w:rsidRPr="00464E53" w:rsidRDefault="00464E53" w:rsidP="00D67EE8">
            <w:pPr>
              <w:rPr>
                <w:rFonts w:cstheme="minorHAnsi"/>
                <w:bCs/>
                <w:sz w:val="20"/>
                <w:szCs w:val="20"/>
              </w:rPr>
            </w:pPr>
            <w:r w:rsidRPr="00464E53">
              <w:rPr>
                <w:rFonts w:cstheme="minorHAnsi"/>
                <w:bCs/>
                <w:sz w:val="20"/>
                <w:szCs w:val="20"/>
              </w:rPr>
              <w:t>Onderneming</w:t>
            </w:r>
          </w:p>
        </w:tc>
        <w:tc>
          <w:tcPr>
            <w:tcW w:w="5670"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tcPr>
          <w:p w14:paraId="2CE0B7FE" w14:textId="77777777" w:rsidR="00464E53" w:rsidRPr="00464E53" w:rsidRDefault="00464E53" w:rsidP="00D67EE8">
            <w:pPr>
              <w:rPr>
                <w:rFonts w:cstheme="minorHAnsi"/>
                <w:bCs/>
                <w:sz w:val="20"/>
                <w:szCs w:val="20"/>
              </w:rPr>
            </w:pPr>
            <w:r w:rsidRPr="00464E53">
              <w:rPr>
                <w:rFonts w:cstheme="minorHAnsi"/>
                <w:bCs/>
                <w:sz w:val="20"/>
                <w:szCs w:val="20"/>
              </w:rPr>
              <w:t>Handtekening</w:t>
            </w:r>
          </w:p>
          <w:p w14:paraId="43FF4604" w14:textId="77777777" w:rsidR="00464E53" w:rsidRPr="00464E53" w:rsidRDefault="00464E53" w:rsidP="00D67EE8">
            <w:pPr>
              <w:rPr>
                <w:rFonts w:cstheme="minorHAnsi"/>
                <w:bCs/>
                <w:sz w:val="20"/>
                <w:szCs w:val="20"/>
              </w:rPr>
            </w:pPr>
          </w:p>
          <w:p w14:paraId="332DF0E1" w14:textId="77777777" w:rsidR="00464E53" w:rsidRPr="00464E53" w:rsidRDefault="00464E53" w:rsidP="00D67EE8">
            <w:pPr>
              <w:rPr>
                <w:rFonts w:cstheme="minorHAnsi"/>
                <w:bCs/>
                <w:sz w:val="20"/>
                <w:szCs w:val="20"/>
              </w:rPr>
            </w:pPr>
          </w:p>
        </w:tc>
        <w:tc>
          <w:tcPr>
            <w:tcW w:w="5670"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5A764DA3" w14:textId="77777777" w:rsidR="00464E53" w:rsidRPr="00464E53" w:rsidRDefault="00464E53" w:rsidP="00D67EE8">
            <w:pPr>
              <w:rPr>
                <w:rFonts w:cstheme="minorHAnsi"/>
                <w:bCs/>
                <w:sz w:val="20"/>
                <w:szCs w:val="20"/>
              </w:rPr>
            </w:pPr>
            <w:r w:rsidRPr="00464E53">
              <w:rPr>
                <w:rFonts w:cstheme="minorHAnsi"/>
                <w:bCs/>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72171182" w14:textId="326FB71A" w:rsidR="000D50B5" w:rsidRDefault="000D50B5">
      <w:pPr>
        <w:spacing w:after="160" w:line="259" w:lineRule="auto"/>
        <w:rPr>
          <w:b/>
          <w:bCs/>
        </w:rPr>
      </w:pPr>
    </w:p>
    <w:p w14:paraId="0E640A26" w14:textId="77777777" w:rsidR="000D50B5" w:rsidRPr="000D50B5" w:rsidRDefault="000D50B5" w:rsidP="000D50B5"/>
    <w:p w14:paraId="49E2A8A8" w14:textId="77777777" w:rsidR="000D50B5" w:rsidRPr="000D50B5" w:rsidRDefault="000D50B5" w:rsidP="000D50B5"/>
    <w:p w14:paraId="4C2436B4" w14:textId="77777777" w:rsidR="000D50B5" w:rsidRPr="000D50B5" w:rsidRDefault="000D50B5" w:rsidP="000D50B5"/>
    <w:p w14:paraId="2E4E8B93" w14:textId="77777777" w:rsidR="000D50B5" w:rsidRPr="000D50B5" w:rsidRDefault="000D50B5" w:rsidP="000D50B5"/>
    <w:p w14:paraId="30698818" w14:textId="77777777" w:rsidR="000D50B5" w:rsidRPr="000D50B5" w:rsidRDefault="000D50B5" w:rsidP="000D50B5"/>
    <w:p w14:paraId="448DBA28" w14:textId="77777777" w:rsidR="000D50B5" w:rsidRPr="000D50B5" w:rsidRDefault="000D50B5" w:rsidP="000D50B5"/>
    <w:p w14:paraId="790F8B02" w14:textId="77777777" w:rsidR="000D50B5" w:rsidRPr="000D50B5" w:rsidRDefault="000D50B5" w:rsidP="000D50B5"/>
    <w:p w14:paraId="02D03844" w14:textId="6454C017" w:rsidR="000D50B5" w:rsidRDefault="000D50B5" w:rsidP="000D50B5"/>
    <w:p w14:paraId="12C9C026" w14:textId="77777777" w:rsidR="000D50B5" w:rsidRDefault="000D50B5" w:rsidP="000D50B5">
      <w:pPr>
        <w:tabs>
          <w:tab w:val="left" w:pos="2730"/>
        </w:tabs>
        <w:rPr>
          <w:b/>
        </w:rPr>
      </w:pPr>
    </w:p>
    <w:p w14:paraId="66E9F45C" w14:textId="77777777" w:rsidR="000D50B5" w:rsidRPr="000D50B5" w:rsidRDefault="000D50B5" w:rsidP="000D50B5">
      <w:pPr>
        <w:tabs>
          <w:tab w:val="left" w:pos="2730"/>
        </w:tabs>
      </w:pPr>
    </w:p>
    <w:sectPr w:rsidR="000D50B5" w:rsidRPr="000D50B5" w:rsidSect="00A740AD">
      <w:footerReference w:type="default" r:id="rId13"/>
      <w:headerReference w:type="first" r:id="rId14"/>
      <w:footerReference w:type="first" r:id="rId15"/>
      <w:pgSz w:w="11906" w:h="16838"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D5E4" w14:textId="77777777" w:rsidR="00C21B0F" w:rsidRDefault="00C21B0F" w:rsidP="003B595D">
      <w:pPr>
        <w:spacing w:line="240" w:lineRule="auto"/>
      </w:pPr>
      <w:r>
        <w:separator/>
      </w:r>
    </w:p>
  </w:endnote>
  <w:endnote w:type="continuationSeparator" w:id="0">
    <w:p w14:paraId="53506C7A" w14:textId="77777777" w:rsidR="00C21B0F" w:rsidRDefault="00C21B0F"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A39C210" id="Notitie volgpaginas" o:spid="_x0000_s1026" style="position:absolute;margin-left:0;margin-top:0;width:566.95pt;height:87.85pt;z-index:-251645952;mso-position-horizontal:left;mso-position-horizontal-relative:page;mso-position-vertical:bottom;mso-position-vertical-relative:page;mso-width-relative:margin;mso-height-relative:margin" coordsize="71991,11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7" type="#_x0000_t75" style="position:absolute;width:26060;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">
                <v:imagedata r:id="rId3" o:title=""/>
              </v:shape>
              <v:group id="Logo" o:spid="_x0000_s1028" style="position:absolute;left:58959;top:5143;width:13032;height:2665" coordsize="13025,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o:spid="_x0000_s1029" style="position:absolute;left:2242;top:776;width:1677;height:1902;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115020,184575;115020,169098;63900,190235;0,117006;0,0;52624,0;52624,107572;81569,143052;115020,100781;115020,0;167645,0;167645,184575;115020,184575" o:connectangles="0,0,0,0,0,0,0,0,0,0,0,0,0"/>
                </v:shape>
                <v:shape id="Vrije vorm: vorm 11" o:spid="_x0000_s1030" style="position:absolute;left:4054;top:776;width:2022;height:1846;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path="m189093,219331l276261,,378186,,239710,347101r-101930,l,,101931,r87162,219331xe" filled="f" stroked="f" strokeweight=".15581mm">
                  <v:stroke joinstyle="miter"/>
                  <v:path arrowok="t" o:connecttype="custom" o:connectlocs="101114,116633;147725,0;202228,0;128181,184578;73675,184578;0,0;54506,0" o:connectangles="0,0,0,0,0,0,0"/>
                </v:shape>
                <v:shape id="Vrije vorm: vorm 12" o:spid="_x0000_s1031" style="position:absolute;left:8108;top:690;width:1523;height:1902;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98858,0;52624,21134;52624,5658;0,5658;0,190235;52624,190235;52624,91716;79310,48311;100712,76245;152235,76245;98858,0" o:connectangles="0,0,0,0,0,0,0,0,0,0,0"/>
                </v:shape>
                <v:shape id="Vrije vorm: vorm 13" o:spid="_x0000_s1032" style="position:absolute;left:11473;top:690;width:1552;height:1959;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o:spid="_x0000_s1033" style="position:absolute;left:6038;top:690;width:1797;height:1955;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o:spid="_x0000_s1034" style="position:absolute;left:9834;top:258;width:1455;height:242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145468,167591;95851,167591;74050,194770;52624,172496;52624,97006;120652,97006;120652,51712;52624,51712;52624,0;0,0;0,51712;0,97006;0,170234;76681,241950;145468,167591" o:connectangles="0,0,0,0,0,0,0,0,0,0,0,0,0,0,0"/>
                </v:shape>
                <v:shape id="Vrije vorm: vorm 16" o:spid="_x0000_s1035" style="position:absolute;width:2467;height:2643;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path="m230699,197442l348863,,461398,,279931,300422r,196735l181462,497157r,-196735l,,110426,,230699,197442xe" filled="f" stroked="f" strokeweight=".15581mm">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C21B0F" w14:paraId="1CB44AA1" w14:textId="77777777" w:rsidTr="004233FB">
        <w:trPr>
          <w:cantSplit/>
          <w:trHeight w:hRule="exact" w:val="280"/>
        </w:trPr>
        <w:tc>
          <w:tcPr>
            <w:tcW w:w="709" w:type="dxa"/>
            <w:tcBorders>
              <w:top w:val="nil"/>
              <w:left w:val="nil"/>
              <w:bottom w:val="single" w:sz="18" w:space="0" w:color="9196CA" w:themeColor="accent1"/>
              <w:right w:val="nil"/>
            </w:tcBorders>
          </w:tcPr>
          <w:p w14:paraId="4B1917D6" w14:textId="77777777" w:rsidR="00C21B0F" w:rsidRDefault="00C21B0F" w:rsidP="004233FB">
            <w:pPr>
              <w:spacing w:before="280" w:line="240" w:lineRule="auto"/>
            </w:pPr>
          </w:p>
        </w:tc>
      </w:tr>
    </w:tbl>
    <w:p w14:paraId="4B9FCCD1" w14:textId="77777777" w:rsidR="00C21B0F" w:rsidRDefault="00C21B0F" w:rsidP="0032501C">
      <w:pPr>
        <w:spacing w:line="160" w:lineRule="exact"/>
      </w:pPr>
    </w:p>
  </w:footnote>
  <w:footnote w:type="continuationSeparator" w:id="0">
    <w:p w14:paraId="17BEEF76" w14:textId="77777777" w:rsidR="00C21B0F" w:rsidRDefault="00C21B0F"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D95" w14:textId="77777777" w:rsidR="00883A85" w:rsidRDefault="00ED1722" w:rsidP="003C4159">
    <w:pPr>
      <w:pStyle w:val="Koptekst"/>
      <w:tabs>
        <w:tab w:val="clear" w:pos="4536"/>
        <w:tab w:val="clear" w:pos="9072"/>
        <w:tab w:val="left" w:pos="7269"/>
      </w:tabs>
    </w:pPr>
    <w:r>
      <w:rPr>
        <w:noProof/>
      </w:rPr>
      <mc:AlternateContent>
        <mc:Choice Requires="wpg">
          <w:drawing>
            <wp:anchor distT="0" distB="0" distL="114300" distR="114300" simplePos="0" relativeHeight="251657216" behindDoc="1" locked="0" layoutInCell="1" allowOverlap="1" wp14:anchorId="1E505CEB" wp14:editId="0C097738">
              <wp:simplePos x="0" y="0"/>
              <wp:positionH relativeFrom="page">
                <wp:align>left</wp:align>
              </wp:positionH>
              <wp:positionV relativeFrom="page">
                <wp:align>top</wp:align>
              </wp:positionV>
              <wp:extent cx="7560000" cy="10692000"/>
              <wp:effectExtent l="0" t="0" r="0" b="0"/>
              <wp:wrapNone/>
              <wp:docPr id="3" name="Notitie voorpagina"/>
              <wp:cNvGraphicFramePr/>
              <a:graphic xmlns:a="http://schemas.openxmlformats.org/drawingml/2006/main">
                <a:graphicData uri="http://schemas.microsoft.com/office/word/2010/wordprocessingGroup">
                  <wpg:wgp>
                    <wpg:cNvGrpSpPr/>
                    <wpg:grpSpPr>
                      <a:xfrm>
                        <a:off x="0" y="0"/>
                        <a:ext cx="7560000" cy="10692000"/>
                        <a:chOff x="0" y="0"/>
                        <a:chExt cx="7561580" cy="10692000"/>
                      </a:xfrm>
                    </wpg:grpSpPr>
                    <wps:wsp>
                      <wps:cNvPr id="147"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5553075" y="0"/>
                          <a:ext cx="2008505" cy="2469515"/>
                        </a:xfrm>
                        <a:prstGeom prst="rect">
                          <a:avLst/>
                        </a:prstGeom>
                      </pic:spPr>
                    </pic:pic>
                    <wpg:grpSp>
                      <wpg:cNvPr id="12" name="Logo"/>
                      <wpg:cNvGrpSpPr>
                        <a:grpSpLocks noChangeAspect="1"/>
                      </wpg:cNvGrpSpPr>
                      <wpg:grpSpPr>
                        <a:xfrm>
                          <a:off x="5895975" y="10086975"/>
                          <a:ext cx="129919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2D082FA" id="Notitie voorpagina" o:spid="_x0000_s1026" style="position:absolute;margin-left:0;margin-top:0;width:595.3pt;height:841.9pt;z-index:-251659264;mso-position-horizontal:left;mso-position-horizontal-relative:page;mso-position-vertical:top;mso-position-vertical-relative:page;mso-width-relative:margin;mso-height-relative:margin" coordsize="75615,1069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">
              <v:rect id="Achtergrond" o:spid="_x0000_s1027" style="position:absolute;width:75573;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8" type="#_x0000_t75" style="position:absolute;left:55530;width:20085;height:2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">
                <v:imagedata r:id="rId3" o:title=""/>
              </v:shape>
              <v:group id="Logo" o:spid="_x0000_s1029" style="position:absolute;left:58959;top:100869;width:12992;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30"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1"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2"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3"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4"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5"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6"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5DA013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1909807161">
    <w:abstractNumId w:val="24"/>
  </w:num>
  <w:num w:numId="2" w16cid:durableId="746607873">
    <w:abstractNumId w:val="33"/>
  </w:num>
  <w:num w:numId="3" w16cid:durableId="1453671551">
    <w:abstractNumId w:val="27"/>
  </w:num>
  <w:num w:numId="4" w16cid:durableId="1107501357">
    <w:abstractNumId w:val="9"/>
  </w:num>
  <w:num w:numId="5" w16cid:durableId="794560954">
    <w:abstractNumId w:val="7"/>
  </w:num>
  <w:num w:numId="6" w16cid:durableId="2107580444">
    <w:abstractNumId w:val="6"/>
  </w:num>
  <w:num w:numId="7" w16cid:durableId="131219190">
    <w:abstractNumId w:val="5"/>
  </w:num>
  <w:num w:numId="8" w16cid:durableId="641617304">
    <w:abstractNumId w:val="4"/>
  </w:num>
  <w:num w:numId="9" w16cid:durableId="786310254">
    <w:abstractNumId w:val="8"/>
  </w:num>
  <w:num w:numId="10" w16cid:durableId="1446198061">
    <w:abstractNumId w:val="3"/>
  </w:num>
  <w:num w:numId="11" w16cid:durableId="484973271">
    <w:abstractNumId w:val="2"/>
  </w:num>
  <w:num w:numId="12" w16cid:durableId="1814638057">
    <w:abstractNumId w:val="1"/>
  </w:num>
  <w:num w:numId="13" w16cid:durableId="1854999403">
    <w:abstractNumId w:val="0"/>
  </w:num>
  <w:num w:numId="14" w16cid:durableId="598417105">
    <w:abstractNumId w:val="32"/>
  </w:num>
  <w:num w:numId="15" w16cid:durableId="1156605401">
    <w:abstractNumId w:val="22"/>
  </w:num>
  <w:num w:numId="16" w16cid:durableId="1723334715">
    <w:abstractNumId w:val="23"/>
  </w:num>
  <w:num w:numId="17" w16cid:durableId="1716927863">
    <w:abstractNumId w:val="17"/>
  </w:num>
  <w:num w:numId="18" w16cid:durableId="312179758">
    <w:abstractNumId w:val="30"/>
  </w:num>
  <w:num w:numId="19" w16cid:durableId="1465394591">
    <w:abstractNumId w:val="14"/>
  </w:num>
  <w:num w:numId="20" w16cid:durableId="2066416909">
    <w:abstractNumId w:val="21"/>
  </w:num>
  <w:num w:numId="21" w16cid:durableId="1054424770">
    <w:abstractNumId w:val="10"/>
  </w:num>
  <w:num w:numId="22" w16cid:durableId="925848697">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1870946776">
    <w:abstractNumId w:val="29"/>
  </w:num>
  <w:num w:numId="24" w16cid:durableId="188951257">
    <w:abstractNumId w:val="18"/>
  </w:num>
  <w:num w:numId="25" w16cid:durableId="1826162040">
    <w:abstractNumId w:val="34"/>
  </w:num>
  <w:num w:numId="26" w16cid:durableId="2076274808">
    <w:abstractNumId w:val="15"/>
  </w:num>
  <w:num w:numId="27" w16cid:durableId="1776250125">
    <w:abstractNumId w:val="12"/>
  </w:num>
  <w:num w:numId="28" w16cid:durableId="1351570293">
    <w:abstractNumId w:val="13"/>
  </w:num>
  <w:num w:numId="29" w16cid:durableId="608855449">
    <w:abstractNumId w:val="25"/>
  </w:num>
  <w:num w:numId="30" w16cid:durableId="1532767081">
    <w:abstractNumId w:val="28"/>
  </w:num>
  <w:num w:numId="31" w16cid:durableId="1174223481">
    <w:abstractNumId w:val="20"/>
  </w:num>
  <w:num w:numId="32" w16cid:durableId="2031179181">
    <w:abstractNumId w:val="26"/>
  </w:num>
  <w:num w:numId="33" w16cid:durableId="16978353">
    <w:abstractNumId w:val="16"/>
  </w:num>
  <w:num w:numId="34" w16cid:durableId="1970427150">
    <w:abstractNumId w:val="11"/>
  </w:num>
  <w:num w:numId="35" w16cid:durableId="2024697140">
    <w:abstractNumId w:val="31"/>
  </w:num>
  <w:num w:numId="36" w16cid:durableId="584651930">
    <w:abstractNumId w:val="1"/>
    <w:lvlOverride w:ilvl="0">
      <w:startOverride w:val="1"/>
    </w:lvlOverride>
  </w:num>
  <w:num w:numId="37" w16cid:durableId="151238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2304"/>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7973"/>
    <w:rsid w:val="001430D4"/>
    <w:rsid w:val="00147CFF"/>
    <w:rsid w:val="0016104E"/>
    <w:rsid w:val="00164686"/>
    <w:rsid w:val="001667F0"/>
    <w:rsid w:val="001703D4"/>
    <w:rsid w:val="0017257F"/>
    <w:rsid w:val="00174C8A"/>
    <w:rsid w:val="00180A78"/>
    <w:rsid w:val="001A1BFB"/>
    <w:rsid w:val="001A1EA9"/>
    <w:rsid w:val="001A60FA"/>
    <w:rsid w:val="001A6E43"/>
    <w:rsid w:val="001B197D"/>
    <w:rsid w:val="001B3065"/>
    <w:rsid w:val="001B75CA"/>
    <w:rsid w:val="001C2671"/>
    <w:rsid w:val="001D36A5"/>
    <w:rsid w:val="001D378C"/>
    <w:rsid w:val="001D3E5E"/>
    <w:rsid w:val="001D51CD"/>
    <w:rsid w:val="001E18F2"/>
    <w:rsid w:val="001E516C"/>
    <w:rsid w:val="001E6580"/>
    <w:rsid w:val="001F04A7"/>
    <w:rsid w:val="00200AA9"/>
    <w:rsid w:val="0020355A"/>
    <w:rsid w:val="002038D9"/>
    <w:rsid w:val="00226D6B"/>
    <w:rsid w:val="00241AA1"/>
    <w:rsid w:val="00244340"/>
    <w:rsid w:val="00252FF5"/>
    <w:rsid w:val="00270ADD"/>
    <w:rsid w:val="00270C5A"/>
    <w:rsid w:val="00286C0F"/>
    <w:rsid w:val="002909F0"/>
    <w:rsid w:val="00292DC2"/>
    <w:rsid w:val="00296E41"/>
    <w:rsid w:val="002A33DE"/>
    <w:rsid w:val="002B3212"/>
    <w:rsid w:val="002E54DC"/>
    <w:rsid w:val="002F7DE4"/>
    <w:rsid w:val="00323729"/>
    <w:rsid w:val="0032501C"/>
    <w:rsid w:val="003348BB"/>
    <w:rsid w:val="00342D41"/>
    <w:rsid w:val="00361400"/>
    <w:rsid w:val="00381CDB"/>
    <w:rsid w:val="0039432C"/>
    <w:rsid w:val="003B595D"/>
    <w:rsid w:val="003C4159"/>
    <w:rsid w:val="003C797D"/>
    <w:rsid w:val="003D15FA"/>
    <w:rsid w:val="003E740F"/>
    <w:rsid w:val="003F2120"/>
    <w:rsid w:val="003F588C"/>
    <w:rsid w:val="00401BCC"/>
    <w:rsid w:val="00410BC9"/>
    <w:rsid w:val="004210F5"/>
    <w:rsid w:val="004233FB"/>
    <w:rsid w:val="00424E20"/>
    <w:rsid w:val="0042611E"/>
    <w:rsid w:val="0043223D"/>
    <w:rsid w:val="0044037B"/>
    <w:rsid w:val="00445421"/>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75C3"/>
    <w:rsid w:val="005027CD"/>
    <w:rsid w:val="00507BD7"/>
    <w:rsid w:val="00520D2F"/>
    <w:rsid w:val="005315BA"/>
    <w:rsid w:val="00537556"/>
    <w:rsid w:val="00542E32"/>
    <w:rsid w:val="00543909"/>
    <w:rsid w:val="005614DB"/>
    <w:rsid w:val="00571EC2"/>
    <w:rsid w:val="00581262"/>
    <w:rsid w:val="00586ACF"/>
    <w:rsid w:val="0058721C"/>
    <w:rsid w:val="0058798F"/>
    <w:rsid w:val="005B28E9"/>
    <w:rsid w:val="005B2C2D"/>
    <w:rsid w:val="005B39B6"/>
    <w:rsid w:val="005D738D"/>
    <w:rsid w:val="005E4A12"/>
    <w:rsid w:val="005F0AB5"/>
    <w:rsid w:val="005F4A0B"/>
    <w:rsid w:val="00605B81"/>
    <w:rsid w:val="006253EA"/>
    <w:rsid w:val="00631AA2"/>
    <w:rsid w:val="00634647"/>
    <w:rsid w:val="00651F4F"/>
    <w:rsid w:val="00653505"/>
    <w:rsid w:val="0066312F"/>
    <w:rsid w:val="00665CDB"/>
    <w:rsid w:val="0067258F"/>
    <w:rsid w:val="006A0F04"/>
    <w:rsid w:val="006A1D48"/>
    <w:rsid w:val="006A240F"/>
    <w:rsid w:val="006A2EE7"/>
    <w:rsid w:val="006A7F4A"/>
    <w:rsid w:val="006D75FA"/>
    <w:rsid w:val="006D77BB"/>
    <w:rsid w:val="006F0214"/>
    <w:rsid w:val="00700C38"/>
    <w:rsid w:val="00733775"/>
    <w:rsid w:val="00753840"/>
    <w:rsid w:val="00760D12"/>
    <w:rsid w:val="00777E85"/>
    <w:rsid w:val="00781BAD"/>
    <w:rsid w:val="00782D16"/>
    <w:rsid w:val="007905E8"/>
    <w:rsid w:val="00790E99"/>
    <w:rsid w:val="007926A5"/>
    <w:rsid w:val="00797E33"/>
    <w:rsid w:val="007D075E"/>
    <w:rsid w:val="007F7BB0"/>
    <w:rsid w:val="00800F69"/>
    <w:rsid w:val="00805A2A"/>
    <w:rsid w:val="00817D56"/>
    <w:rsid w:val="008307FF"/>
    <w:rsid w:val="00834D47"/>
    <w:rsid w:val="00843FD7"/>
    <w:rsid w:val="008471F5"/>
    <w:rsid w:val="00855E2A"/>
    <w:rsid w:val="008616CE"/>
    <w:rsid w:val="008637CB"/>
    <w:rsid w:val="008749D7"/>
    <w:rsid w:val="00883A85"/>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62ED2"/>
    <w:rsid w:val="00965C70"/>
    <w:rsid w:val="00981BEF"/>
    <w:rsid w:val="009823C1"/>
    <w:rsid w:val="0098488A"/>
    <w:rsid w:val="00987340"/>
    <w:rsid w:val="009B28E7"/>
    <w:rsid w:val="009B5F72"/>
    <w:rsid w:val="009D42F9"/>
    <w:rsid w:val="009D5688"/>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7B"/>
    <w:rsid w:val="00A77FF3"/>
    <w:rsid w:val="00A95F1B"/>
    <w:rsid w:val="00A9731D"/>
    <w:rsid w:val="00AA01C3"/>
    <w:rsid w:val="00AA0363"/>
    <w:rsid w:val="00AA03DD"/>
    <w:rsid w:val="00AA148C"/>
    <w:rsid w:val="00AA746D"/>
    <w:rsid w:val="00AA7D17"/>
    <w:rsid w:val="00AB0216"/>
    <w:rsid w:val="00AC5746"/>
    <w:rsid w:val="00AE244F"/>
    <w:rsid w:val="00AE36CA"/>
    <w:rsid w:val="00AF1325"/>
    <w:rsid w:val="00B119A2"/>
    <w:rsid w:val="00B26BEB"/>
    <w:rsid w:val="00B347E3"/>
    <w:rsid w:val="00B35F87"/>
    <w:rsid w:val="00B40872"/>
    <w:rsid w:val="00B674DC"/>
    <w:rsid w:val="00B67DF1"/>
    <w:rsid w:val="00B74822"/>
    <w:rsid w:val="00B77AC1"/>
    <w:rsid w:val="00B9692A"/>
    <w:rsid w:val="00BA20CE"/>
    <w:rsid w:val="00BA49C5"/>
    <w:rsid w:val="00BB3964"/>
    <w:rsid w:val="00BC377D"/>
    <w:rsid w:val="00BC78B0"/>
    <w:rsid w:val="00BF0019"/>
    <w:rsid w:val="00BF76EA"/>
    <w:rsid w:val="00BF787D"/>
    <w:rsid w:val="00C21B0F"/>
    <w:rsid w:val="00C35D95"/>
    <w:rsid w:val="00C3794B"/>
    <w:rsid w:val="00C52D9D"/>
    <w:rsid w:val="00C5597E"/>
    <w:rsid w:val="00C7426F"/>
    <w:rsid w:val="00C74A5A"/>
    <w:rsid w:val="00C8263B"/>
    <w:rsid w:val="00C93E7F"/>
    <w:rsid w:val="00CA398F"/>
    <w:rsid w:val="00CA39D7"/>
    <w:rsid w:val="00CC2592"/>
    <w:rsid w:val="00CD7DF8"/>
    <w:rsid w:val="00D041F9"/>
    <w:rsid w:val="00D14EE8"/>
    <w:rsid w:val="00D24A39"/>
    <w:rsid w:val="00D35D38"/>
    <w:rsid w:val="00D45EE8"/>
    <w:rsid w:val="00D72B2B"/>
    <w:rsid w:val="00D73965"/>
    <w:rsid w:val="00D75647"/>
    <w:rsid w:val="00D762BD"/>
    <w:rsid w:val="00D912D8"/>
    <w:rsid w:val="00D91A68"/>
    <w:rsid w:val="00D941D8"/>
    <w:rsid w:val="00DA3B87"/>
    <w:rsid w:val="00DB33D4"/>
    <w:rsid w:val="00DB3F8F"/>
    <w:rsid w:val="00DC2A94"/>
    <w:rsid w:val="00DD0E19"/>
    <w:rsid w:val="00DE069E"/>
    <w:rsid w:val="00DE4671"/>
    <w:rsid w:val="00DE6A74"/>
    <w:rsid w:val="00E013CF"/>
    <w:rsid w:val="00E036B0"/>
    <w:rsid w:val="00E22599"/>
    <w:rsid w:val="00E24EA1"/>
    <w:rsid w:val="00E47732"/>
    <w:rsid w:val="00E506BE"/>
    <w:rsid w:val="00E57608"/>
    <w:rsid w:val="00E60044"/>
    <w:rsid w:val="00E60F4F"/>
    <w:rsid w:val="00E67A47"/>
    <w:rsid w:val="00E912F5"/>
    <w:rsid w:val="00E94BC1"/>
    <w:rsid w:val="00EA2A74"/>
    <w:rsid w:val="00EA7ABE"/>
    <w:rsid w:val="00EC216A"/>
    <w:rsid w:val="00ED1722"/>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22C0"/>
    <w:rsid w:val="00F63B2E"/>
    <w:rsid w:val="00F718C7"/>
    <w:rsid w:val="00F74CE6"/>
    <w:rsid w:val="00F870C8"/>
    <w:rsid w:val="00F91883"/>
    <w:rsid w:val="00FA67C8"/>
    <w:rsid w:val="00FB1AFF"/>
    <w:rsid w:val="00FB5A29"/>
    <w:rsid w:val="00FB7162"/>
    <w:rsid w:val="00FC45CA"/>
    <w:rsid w:val="00FC50D8"/>
    <w:rsid w:val="00FE3468"/>
    <w:rsid w:val="00FE50E8"/>
    <w:rsid w:val="00FE65F5"/>
    <w:rsid w:val="00FF09D4"/>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unhideWhenUsed/>
    <w:rsid w:val="00164686"/>
    <w:pPr>
      <w:numPr>
        <w:numId w:val="12"/>
      </w:numPr>
      <w:tabs>
        <w:tab w:val="clear" w:pos="1209"/>
        <w:tab w:val="num" w:pos="397"/>
      </w:tabs>
      <w:ind w:left="397" w:hanging="397"/>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93A3F054D1E4E9F1F6191ED32A276" ma:contentTypeVersion="3" ma:contentTypeDescription="Een nieuw document maken." ma:contentTypeScope="" ma:versionID="6d9a33ec053f9b85cb13d32d5f2225fc">
  <xsd:schema xmlns:xsd="http://www.w3.org/2001/XMLSchema" xmlns:xs="http://www.w3.org/2001/XMLSchema" xmlns:p="http://schemas.microsoft.com/office/2006/metadata/properties" xmlns:ns2="094d5dc7-a0a2-48bb-bd7a-9d7dab88e786" targetNamespace="http://schemas.microsoft.com/office/2006/metadata/properties" ma:root="true" ma:fieldsID="faa77353c22fdfdb10554a8f772c9188" ns2:_="">
    <xsd:import namespace="094d5dc7-a0a2-48bb-bd7a-9d7dab88e7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d5dc7-a0a2-48bb-bd7a-9d7dab88e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DocsTemplateContainer xmlns="http://www.made-in-office.com/empower/docs/template/v1">
  <DocsTextTemplateDictionary/>
  <DocsImageTemplateDictionary/>
  <PlaceholderHiddenState>
    <HideablePlaceholderGuids/>
  </PlaceholderHiddenState>
</DocsTemplateContaine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ElementMetadata xmlns="http://www.made-in-office.com/empower/docs/element/v1">
  <BinaryId>6634d2ae-2a43-481a-a357-8fd7edc522ff</BinaryId>
  <ElementId>bf1bcb29-f2dc-49ff-a646-0732f9a66292</ElementId>
</ElementMetadata>
</file>

<file path=customXml/itemProps1.xml><?xml version="1.0" encoding="utf-8"?>
<ds:datastoreItem xmlns:ds="http://schemas.openxmlformats.org/officeDocument/2006/customXml" ds:itemID="{F55715AC-05DB-4241-8635-98C9D71C4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d5dc7-a0a2-48bb-bd7a-9d7dab88e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3.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4.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5.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807DB4C-F0C0-4BB9-AB9C-D3D0F01D1255}">
  <ds:schemaRefs>
    <ds:schemaRef ds:uri="http://www.made-in-office.com/empower/docs/element/v1"/>
  </ds:schemaRefs>
</ds:datastoreItem>
</file>

<file path=docProps/app.xml><?xml version="1.0" encoding="utf-8"?>
<Properties xmlns="http://schemas.openxmlformats.org/officeDocument/2006/extended-properties" xmlns:vt="http://schemas.openxmlformats.org/officeDocument/2006/docPropsVTypes">
  <Template>Notitie v1.0</Template>
  <TotalTime>45</TotalTime>
  <Pages>2</Pages>
  <Words>245</Words>
  <Characters>1349</Characters>
  <Application>Microsoft Office Word</Application>
  <DocSecurity>0</DocSecurity>
  <Lines>11</Lines>
  <Paragraphs>3</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Marloes Timmermans</cp:lastModifiedBy>
  <cp:revision>33</cp:revision>
  <dcterms:created xsi:type="dcterms:W3CDTF">2022-03-04T08:58:00Z</dcterms:created>
  <dcterms:modified xsi:type="dcterms:W3CDTF">2026-04-13T13:16:00Z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0x01010084C93A3F054D1E4E9F1F6191ED32A276</vt:lpwstr>
  </property>
  <property fmtid="{D5CDD505-2E9C-101B-9397-08002B2CF9AE}" pid="5" name="MediaServiceImageTags">
    <vt:lpwstr/>
  </property>
</Properties>
</file>