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E18D" w14:textId="7A4536C4" w:rsidR="00C37ADB" w:rsidRPr="0094074B" w:rsidRDefault="00C37ADB" w:rsidP="00C37ADB">
      <w:pPr>
        <w:keepNext/>
        <w:pageBreakBefore/>
        <w:tabs>
          <w:tab w:val="left" w:pos="1418"/>
        </w:tabs>
        <w:spacing w:before="360"/>
        <w:ind w:right="96"/>
        <w:outlineLvl w:val="3"/>
        <w:rPr>
          <w:rFonts w:eastAsia="Calibri"/>
          <w:b/>
          <w:bCs/>
          <w:color w:val="86D2ED"/>
          <w:sz w:val="28"/>
        </w:rPr>
      </w:pPr>
      <w:bookmarkStart w:id="0" w:name="_Toc234497542"/>
      <w:bookmarkStart w:id="1" w:name="_Toc430260794"/>
      <w:bookmarkStart w:id="2" w:name="_Toc491182889"/>
      <w:r w:rsidRPr="00BC2B58">
        <w:rPr>
          <w:rFonts w:eastAsia="Calibri"/>
          <w:b/>
          <w:bCs/>
          <w:color w:val="86D2ED"/>
          <w:sz w:val="28"/>
          <w:highlight w:val="yellow"/>
        </w:rPr>
        <w:t xml:space="preserve">Bijlage </w:t>
      </w:r>
      <w:r w:rsidR="00065440">
        <w:rPr>
          <w:rFonts w:eastAsia="Calibri"/>
          <w:b/>
          <w:bCs/>
          <w:color w:val="86D2ED"/>
          <w:sz w:val="28"/>
        </w:rPr>
        <w:t>8</w:t>
      </w:r>
      <w:r w:rsidRPr="0094074B">
        <w:rPr>
          <w:rFonts w:eastAsia="Calibri"/>
          <w:b/>
          <w:bCs/>
          <w:color w:val="86D2ED"/>
          <w:sz w:val="28"/>
        </w:rPr>
        <w:t xml:space="preserve"> </w:t>
      </w:r>
      <w:bookmarkEnd w:id="0"/>
      <w:bookmarkEnd w:id="1"/>
      <w:bookmarkEnd w:id="2"/>
      <w:r>
        <w:rPr>
          <w:rFonts w:eastAsia="Calibri"/>
          <w:b/>
          <w:bCs/>
          <w:color w:val="86D2ED"/>
          <w:sz w:val="28"/>
        </w:rPr>
        <w:t>– Referentieverklaring matrassen</w:t>
      </w:r>
    </w:p>
    <w:p w14:paraId="788005A3" w14:textId="77777777" w:rsidR="002B2EB1" w:rsidRDefault="002B2EB1" w:rsidP="00DE4B1C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6ED9AF37" w14:textId="60675DA2" w:rsidR="00DE4B1C" w:rsidRPr="00F947E7" w:rsidRDefault="00DE4B1C" w:rsidP="00DE4B1C">
      <w:pPr>
        <w:pStyle w:val="Gemiddeldraster21"/>
        <w:spacing w:line="320" w:lineRule="exact"/>
        <w:ind w:right="95"/>
        <w:rPr>
          <w:rFonts w:ascii="Arial" w:hAnsi="Arial" w:cs="Arial"/>
        </w:rPr>
      </w:pPr>
      <w:r w:rsidRPr="00F947E7">
        <w:rPr>
          <w:rFonts w:ascii="Arial" w:hAnsi="Arial" w:cs="Arial"/>
        </w:rPr>
        <w:t xml:space="preserve">U dient gebruik te maken van onderstaand model voor referenties. Voor meer informatie over de voorwaarden die </w:t>
      </w:r>
      <w:r>
        <w:rPr>
          <w:rFonts w:ascii="Arial" w:hAnsi="Arial" w:cs="Arial"/>
        </w:rPr>
        <w:t>Erasmus MC</w:t>
      </w:r>
      <w:r w:rsidRPr="00F947E7">
        <w:rPr>
          <w:rFonts w:ascii="Arial" w:hAnsi="Arial" w:cs="Arial"/>
        </w:rPr>
        <w:t xml:space="preserve"> stelt aan referenties, zie paragraaf </w:t>
      </w:r>
      <w:r w:rsidRPr="00F947E7">
        <w:rPr>
          <w:rFonts w:ascii="Arial" w:hAnsi="Arial" w:cs="Arial"/>
        </w:rPr>
        <w:fldChar w:fldCharType="begin"/>
      </w:r>
      <w:r w:rsidRPr="00F947E7">
        <w:rPr>
          <w:rFonts w:ascii="Arial" w:hAnsi="Arial" w:cs="Arial"/>
        </w:rPr>
        <w:instrText xml:space="preserve"> REF _Ref252737748 \r \h </w:instrText>
      </w:r>
      <w:r w:rsidRPr="00F947E7">
        <w:rPr>
          <w:rFonts w:ascii="Arial" w:hAnsi="Arial" w:cs="Arial"/>
        </w:rPr>
      </w:r>
      <w:r w:rsidRPr="00F947E7">
        <w:rPr>
          <w:rFonts w:ascii="Arial" w:hAnsi="Arial" w:cs="Arial"/>
        </w:rPr>
        <w:fldChar w:fldCharType="separate"/>
      </w:r>
      <w:r w:rsidRPr="00F947E7">
        <w:rPr>
          <w:rFonts w:ascii="Arial" w:hAnsi="Arial" w:cs="Arial"/>
        </w:rPr>
        <w:t>5.2.2</w:t>
      </w:r>
      <w:r w:rsidRPr="00F947E7">
        <w:rPr>
          <w:rFonts w:ascii="Arial" w:hAnsi="Arial" w:cs="Arial"/>
        </w:rPr>
        <w:fldChar w:fldCharType="end"/>
      </w:r>
      <w:r w:rsidRPr="00F947E7">
        <w:rPr>
          <w:rFonts w:ascii="Arial" w:hAnsi="Arial" w:cs="Arial"/>
        </w:rPr>
        <w:t xml:space="preserve">. Uw beschrijving van de aard van het referentieproject dient zodanig te zijn dat het </w:t>
      </w:r>
      <w:r>
        <w:rPr>
          <w:rFonts w:ascii="Arial" w:hAnsi="Arial" w:cs="Arial"/>
        </w:rPr>
        <w:t>Erasmus MC</w:t>
      </w:r>
      <w:r w:rsidRPr="00F947E7">
        <w:rPr>
          <w:rFonts w:ascii="Arial" w:hAnsi="Arial" w:cs="Arial"/>
        </w:rPr>
        <w:t xml:space="preserve"> voldoende inzicht verschaft om te kunnen beoordelen of aan alle te beoordelen aspecten is voldaan.</w:t>
      </w:r>
    </w:p>
    <w:tbl>
      <w:tblPr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DE4B1C" w14:paraId="67C0F98B" w14:textId="77777777" w:rsidTr="00174CA2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3023C81E" w14:textId="77777777" w:rsidR="00DE4B1C" w:rsidRPr="00F947E7" w:rsidRDefault="00DE4B1C" w:rsidP="001559DD">
            <w:pPr>
              <w:ind w:right="95"/>
            </w:pPr>
            <w:r w:rsidRPr="00F947E7">
              <w:t>KERNCOMPETENTIE 1</w:t>
            </w:r>
            <w:r w:rsidRPr="002B2EB1">
              <w:rPr>
                <w:color w:val="FF0000"/>
              </w:rPr>
              <w:t>: I</w:t>
            </w:r>
            <w:r w:rsidR="008A5376" w:rsidRPr="002B2EB1">
              <w:rPr>
                <w:color w:val="FF0000"/>
              </w:rPr>
              <w:t>nschrijver dient, per perceel, 4</w:t>
            </w:r>
            <w:r w:rsidRPr="002B2EB1">
              <w:rPr>
                <w:color w:val="FF0000"/>
              </w:rPr>
              <w:t>0% van de betreffende</w:t>
            </w:r>
            <w:r w:rsidRPr="002B2EB1">
              <w:rPr>
                <w:color w:val="FF0000"/>
                <w:spacing w:val="-59"/>
              </w:rPr>
              <w:t xml:space="preserve"> </w:t>
            </w:r>
            <w:r w:rsidRPr="002B2EB1">
              <w:rPr>
                <w:color w:val="FF0000"/>
              </w:rPr>
              <w:t>gevraagde aantallen te hebben geleverd aan een ander medisch</w:t>
            </w:r>
            <w:r w:rsidRPr="002B2EB1">
              <w:rPr>
                <w:color w:val="FF0000"/>
                <w:spacing w:val="1"/>
              </w:rPr>
              <w:t xml:space="preserve"> </w:t>
            </w:r>
            <w:r w:rsidRPr="002B2EB1">
              <w:rPr>
                <w:color w:val="FF0000"/>
              </w:rPr>
              <w:t>centrum</w:t>
            </w:r>
            <w:r w:rsidRPr="002B2EB1">
              <w:rPr>
                <w:color w:val="FF0000"/>
                <w:spacing w:val="1"/>
              </w:rPr>
              <w:t xml:space="preserve"> </w:t>
            </w:r>
            <w:r w:rsidRPr="002B2EB1">
              <w:rPr>
                <w:color w:val="FF0000"/>
              </w:rPr>
              <w:t>in</w:t>
            </w:r>
            <w:r w:rsidRPr="002B2EB1">
              <w:rPr>
                <w:color w:val="FF0000"/>
                <w:spacing w:val="-2"/>
              </w:rPr>
              <w:t xml:space="preserve"> </w:t>
            </w:r>
            <w:r w:rsidRPr="002B2EB1">
              <w:rPr>
                <w:color w:val="FF0000"/>
              </w:rPr>
              <w:t>Europa</w:t>
            </w:r>
            <w:r>
              <w:t>.</w:t>
            </w:r>
          </w:p>
        </w:tc>
      </w:tr>
      <w:tr w:rsidR="00DE4B1C" w14:paraId="60AED3E6" w14:textId="77777777" w:rsidTr="00174CA2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713230BF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  <w:shd w:val="clear" w:color="auto" w:fill="auto"/>
          </w:tcPr>
          <w:p w14:paraId="2D84F4C4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77FAEC13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E041072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  <w:shd w:val="clear" w:color="auto" w:fill="auto"/>
          </w:tcPr>
          <w:p w14:paraId="6CF7C2D9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7FE2AF33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03F8ECF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</w:tcPr>
          <w:p w14:paraId="5156896B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7577C62B" w14:textId="77777777" w:rsidTr="00174CA2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366835DB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</w:tcPr>
          <w:p w14:paraId="56E6F5FD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1C26E713" w14:textId="77777777" w:rsidTr="00174CA2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0EFA68F8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14:paraId="3799A39F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554C594C" w14:textId="77777777" w:rsidTr="00174CA2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B7B955A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</w:tcPr>
          <w:p w14:paraId="6F1D622D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4D51AA46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D0AA9AC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</w:tcPr>
          <w:p w14:paraId="4D1C2F5C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7CB10276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0FE0EB4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3D86EFF9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44BE0BF2" w14:textId="77777777" w:rsidTr="00174CA2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2DB8755C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187B1414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DE4B1C" w14:paraId="029E26B3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9DD2419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</w:tcPr>
          <w:p w14:paraId="43BE9D1C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DE4B1C" w14:paraId="63810381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83F473F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</w:tcPr>
          <w:p w14:paraId="7E9CE16D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DE4B1C" w14:paraId="0D0C5066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7705296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</w:tcPr>
          <w:p w14:paraId="5B1D45D1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DE4B1C" w14:paraId="4C89A08D" w14:textId="77777777" w:rsidTr="00174CA2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C751AFE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</w:tcPr>
          <w:p w14:paraId="2399561F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56E13164" w14:textId="77777777" w:rsidR="00DE4B1C" w:rsidRPr="00F947E7" w:rsidRDefault="00DE4B1C" w:rsidP="00DE4B1C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18309FF3" w14:textId="77777777" w:rsidR="00DE4B1C" w:rsidRDefault="00DE4B1C" w:rsidP="00DE4B1C">
      <w:pPr>
        <w:pStyle w:val="Kleurrijkelijst-accent12"/>
        <w:ind w:left="0" w:right="95"/>
      </w:pPr>
      <w:r w:rsidRPr="00F947E7">
        <w:rPr>
          <w:b/>
          <w:bCs/>
        </w:rPr>
        <w:t xml:space="preserve">Opmerking: </w:t>
      </w:r>
      <w:r>
        <w:t>Erasmus MC</w:t>
      </w:r>
      <w:r w:rsidRPr="00F947E7">
        <w:t xml:space="preserve">  behoudt zich het recht voor om zonder tussenkomst van de Inschrijver contact op te nemen met de referenten.</w:t>
      </w:r>
    </w:p>
    <w:p w14:paraId="1C74DFDB" w14:textId="77777777" w:rsidR="00DE4B1C" w:rsidRDefault="00DE4B1C" w:rsidP="00DE4B1C">
      <w:pPr>
        <w:pStyle w:val="Kleurrijkelijst-accent12"/>
        <w:ind w:left="0" w:right="95"/>
      </w:pPr>
    </w:p>
    <w:p w14:paraId="4ABC9F56" w14:textId="77777777" w:rsidR="00DE4B1C" w:rsidRPr="003C7A62" w:rsidRDefault="00DE4B1C" w:rsidP="00DE4B1C">
      <w:pPr>
        <w:ind w:right="95"/>
        <w:rPr>
          <w:snapToGrid w:val="0"/>
        </w:rPr>
      </w:pPr>
      <w:r w:rsidRPr="00F947E7">
        <w:rPr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tbl>
      <w:tblPr>
        <w:tblpPr w:leftFromText="141" w:rightFromText="141" w:vertAnchor="text" w:horzAnchor="margin" w:tblpY="81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DE4B1C" w14:paraId="23435AD7" w14:textId="77777777" w:rsidTr="00174CA2">
        <w:tc>
          <w:tcPr>
            <w:tcW w:w="2268" w:type="dxa"/>
            <w:shd w:val="clear" w:color="auto" w:fill="E6E6E6"/>
          </w:tcPr>
          <w:p w14:paraId="41398AB9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  <w:shd w:val="clear" w:color="auto" w:fill="auto"/>
          </w:tcPr>
          <w:p w14:paraId="578BA4EF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E4B1C" w14:paraId="05A6112A" w14:textId="77777777" w:rsidTr="00174CA2">
        <w:tc>
          <w:tcPr>
            <w:tcW w:w="2268" w:type="dxa"/>
            <w:shd w:val="clear" w:color="auto" w:fill="E6E6E6"/>
          </w:tcPr>
          <w:p w14:paraId="6A00A0CD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  <w:shd w:val="clear" w:color="auto" w:fill="auto"/>
          </w:tcPr>
          <w:p w14:paraId="3525C93E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E4B1C" w14:paraId="0D1A80ED" w14:textId="77777777" w:rsidTr="00174CA2">
        <w:trPr>
          <w:trHeight w:val="297"/>
        </w:trPr>
        <w:tc>
          <w:tcPr>
            <w:tcW w:w="2268" w:type="dxa"/>
            <w:shd w:val="clear" w:color="auto" w:fill="E6E6E6"/>
          </w:tcPr>
          <w:p w14:paraId="4EED303B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  <w:shd w:val="clear" w:color="auto" w:fill="auto"/>
          </w:tcPr>
          <w:p w14:paraId="7C601535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E4B1C" w14:paraId="795A6726" w14:textId="77777777" w:rsidTr="00174CA2">
        <w:tc>
          <w:tcPr>
            <w:tcW w:w="2268" w:type="dxa"/>
            <w:shd w:val="clear" w:color="auto" w:fill="E6E6E6"/>
          </w:tcPr>
          <w:p w14:paraId="4CD0C283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Handtekening</w:t>
            </w:r>
          </w:p>
          <w:p w14:paraId="7FC30130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77119A53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DE4B1C" w14:paraId="6826961D" w14:textId="77777777" w:rsidTr="00174CA2">
        <w:tc>
          <w:tcPr>
            <w:tcW w:w="2268" w:type="dxa"/>
            <w:shd w:val="clear" w:color="auto" w:fill="E6E6E6"/>
          </w:tcPr>
          <w:p w14:paraId="1C340688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  <w:shd w:val="clear" w:color="auto" w:fill="auto"/>
          </w:tcPr>
          <w:p w14:paraId="12EB4E46" w14:textId="77777777" w:rsidR="00DE4B1C" w:rsidRPr="00C11238" w:rsidRDefault="00DE4B1C" w:rsidP="00174CA2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</w:tbl>
    <w:p w14:paraId="2B59C9B4" w14:textId="77777777" w:rsidR="00DE4B1C" w:rsidRPr="00F947E7" w:rsidRDefault="00DE4B1C" w:rsidP="00DE4B1C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2E9BB8D6" w14:textId="77777777" w:rsidR="00DE4B1C" w:rsidRPr="00F947E7" w:rsidRDefault="00DE4B1C" w:rsidP="00DE4B1C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270EB74B" w14:textId="77777777" w:rsidR="00DE4B1C" w:rsidRPr="00F947E7" w:rsidRDefault="00DE4B1C" w:rsidP="00DE4B1C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7A9A9202" w14:textId="77777777" w:rsidR="00D34CC5" w:rsidRPr="00D34CC5" w:rsidRDefault="00D34CC5"/>
    <w:sectPr w:rsidR="00D34CC5" w:rsidRPr="00D34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1C"/>
    <w:rsid w:val="00065440"/>
    <w:rsid w:val="000934D2"/>
    <w:rsid w:val="001559DD"/>
    <w:rsid w:val="002B2EB1"/>
    <w:rsid w:val="004D1348"/>
    <w:rsid w:val="00833D66"/>
    <w:rsid w:val="008A5376"/>
    <w:rsid w:val="00BF0CAE"/>
    <w:rsid w:val="00C37ADB"/>
    <w:rsid w:val="00D34CC5"/>
    <w:rsid w:val="00DE4B1C"/>
    <w:rsid w:val="00E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3D93"/>
  <w15:chartTrackingRefBased/>
  <w15:docId w15:val="{4BDFDB69-A45D-4881-A554-BFF3D21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4B1C"/>
    <w:pPr>
      <w:autoSpaceDE w:val="0"/>
      <w:autoSpaceDN w:val="0"/>
      <w:spacing w:after="0" w:line="320" w:lineRule="exact"/>
    </w:pPr>
    <w:rPr>
      <w:rFonts w:ascii="Arial" w:eastAsia="Times New Roman" w:hAnsi="Arial" w:cs="Arial"/>
      <w:kern w:val="0"/>
      <w:szCs w:val="2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middeldraster21">
    <w:name w:val="Gemiddeld raster 21"/>
    <w:uiPriority w:val="1"/>
    <w:qFormat/>
    <w:rsid w:val="00DE4B1C"/>
    <w:pPr>
      <w:spacing w:after="0" w:line="240" w:lineRule="auto"/>
    </w:pPr>
    <w:rPr>
      <w:rFonts w:ascii="Calibri" w:eastAsia="Calibri" w:hAnsi="Calibri" w:cs="Times New Roman"/>
      <w:kern w:val="0"/>
      <w:lang w:val="nl-NL"/>
      <w14:ligatures w14:val="none"/>
    </w:rPr>
  </w:style>
  <w:style w:type="paragraph" w:customStyle="1" w:styleId="Kleurrijkelijst-accent12">
    <w:name w:val="Kleurrijke lijst - accent 12"/>
    <w:basedOn w:val="Standaard"/>
    <w:uiPriority w:val="34"/>
    <w:qFormat/>
    <w:rsid w:val="00DE4B1C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69998\AppData\Local\Temp\Templafy\WordVsto\lviwy5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2577e-a998-4d43-bcc0-d60ab2a724e1">
      <Terms xmlns="http://schemas.microsoft.com/office/infopath/2007/PartnerControls"/>
    </lcf76f155ced4ddcb4097134ff3c332f>
    <TaxCatchAll xmlns="630dce5b-7ca5-43ee-9a71-01fffc04bad1" xsi:nil="true"/>
    <SharedWithUsers xmlns="630dce5b-7ca5-43ee-9a71-01fffc04bad1">
      <UserInfo>
        <DisplayName/>
        <AccountId xsi:nil="true"/>
        <AccountType/>
      </UserInfo>
    </SharedWithUsers>
  </documentManagement>
</p:properties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7C093356F2E42B42EF3AB0527DC32" ma:contentTypeVersion="13" ma:contentTypeDescription="Een nieuw document maken." ma:contentTypeScope="" ma:versionID="7b0b5951666f8bb8b64808bf5f057f95">
  <xsd:schema xmlns:xsd="http://www.w3.org/2001/XMLSchema" xmlns:xs="http://www.w3.org/2001/XMLSchema" xmlns:p="http://schemas.microsoft.com/office/2006/metadata/properties" xmlns:ns2="e662577e-a998-4d43-bcc0-d60ab2a724e1" xmlns:ns3="630dce5b-7ca5-43ee-9a71-01fffc04bad1" targetNamespace="http://schemas.microsoft.com/office/2006/metadata/properties" ma:root="true" ma:fieldsID="824b60819b2504c6bc8a2e8de5b53bb9" ns2:_="" ns3:_="">
    <xsd:import namespace="e662577e-a998-4d43-bcc0-d60ab2a724e1"/>
    <xsd:import namespace="630dce5b-7ca5-43ee-9a71-01fffc04b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2577e-a998-4d43-bcc0-d60ab2a72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63458cd-ce2d-47d3-a8fb-aba961f6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dce5b-7ca5-43ee-9a71-01fffc04b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063da5-7d39-4ba4-bc71-c5d2ff40fe6c}" ma:internalName="TaxCatchAll" ma:showField="CatchAllData" ma:web="630dce5b-7ca5-43ee-9a71-01fffc04b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8751D-9C76-45D6-A17E-45A673C2D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B0927-A334-449F-8A10-B4A76FF9E16B}">
  <ds:schemaRefs>
    <ds:schemaRef ds:uri="http://purl.org/dc/terms/"/>
    <ds:schemaRef ds:uri="http://schemas.microsoft.com/office/2006/documentManagement/types"/>
    <ds:schemaRef ds:uri="630dce5b-7ca5-43ee-9a71-01fffc04bad1"/>
    <ds:schemaRef ds:uri="http://schemas.openxmlformats.org/package/2006/metadata/core-properties"/>
    <ds:schemaRef ds:uri="e662577e-a998-4d43-bcc0-d60ab2a724e1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64C7DC-7DA6-4285-8147-84D827CEBBDE}">
  <ds:schemaRefs/>
</ds:datastoreItem>
</file>

<file path=customXml/itemProps4.xml><?xml version="1.0" encoding="utf-8"?>
<ds:datastoreItem xmlns:ds="http://schemas.openxmlformats.org/officeDocument/2006/customXml" ds:itemID="{3215D544-A5A6-4514-8CDB-46EEDCDCC460}">
  <ds:schemaRefs/>
</ds:datastoreItem>
</file>

<file path=customXml/itemProps5.xml><?xml version="1.0" encoding="utf-8"?>
<ds:datastoreItem xmlns:ds="http://schemas.openxmlformats.org/officeDocument/2006/customXml" ds:itemID="{B453C701-4280-4267-8FAD-B232345ED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2577e-a998-4d43-bcc0-d60ab2a724e1"/>
    <ds:schemaRef ds:uri="630dce5b-7ca5-43ee-9a71-01fffc04b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lviwy5on</Template>
  <TotalTime>3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Beverloo</dc:creator>
  <cp:keywords/>
  <dc:description/>
  <cp:lastModifiedBy>Robbert van Egmond</cp:lastModifiedBy>
  <cp:revision>8</cp:revision>
  <dcterms:created xsi:type="dcterms:W3CDTF">2023-09-01T15:02:00Z</dcterms:created>
  <dcterms:modified xsi:type="dcterms:W3CDTF">2026-04-16T12:54:00Z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erasmusmc</vt:lpwstr>
  </property>
  <property fmtid="{D5CDD505-2E9C-101B-9397-08002B2CF9AE}" pid="3" name="TemplafyTemplateId">
    <vt:lpwstr>637841469455294394</vt:lpwstr>
  </property>
  <property fmtid="{D5CDD505-2E9C-101B-9397-08002B2CF9AE}" pid="4" name="TemplafyUserProfileId">
    <vt:lpwstr>637738539093322191</vt:lpwstr>
  </property>
  <property fmtid="{D5CDD505-2E9C-101B-9397-08002B2CF9AE}" pid="5" name="TemplafyFromBlank">
    <vt:bool>true</vt:bool>
  </property>
  <property fmtid="{D5CDD505-2E9C-101B-9397-08002B2CF9AE}" pid="6" name="ContentTypeId">
    <vt:lpwstr>0x010100DA47C093356F2E42B42EF3AB0527DC32</vt:lpwstr>
  </property>
  <property fmtid="{D5CDD505-2E9C-101B-9397-08002B2CF9AE}" pid="7" name="Order">
    <vt:r8>5700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