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8C84" w14:textId="688E2158"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CD1B21">
        <w:rPr>
          <w:rFonts w:asciiTheme="minorHAnsi" w:hAnsiTheme="minorHAnsi"/>
          <w:sz w:val="22"/>
          <w:szCs w:val="22"/>
        </w:rPr>
        <w:t>BIJLAGE</w:t>
      </w:r>
      <w:r w:rsidR="00CD1B21" w:rsidRPr="00CD1B21">
        <w:rPr>
          <w:rFonts w:asciiTheme="minorHAnsi" w:hAnsiTheme="minorHAnsi"/>
          <w:sz w:val="22"/>
          <w:szCs w:val="22"/>
        </w:rPr>
        <w:t xml:space="preserve"> C</w:t>
      </w:r>
      <w:r w:rsidRPr="00CD1B21">
        <w:rPr>
          <w:rFonts w:asciiTheme="minorHAnsi" w:hAnsiTheme="minorHAnsi"/>
          <w:sz w:val="22"/>
          <w:szCs w:val="22"/>
        </w:rPr>
        <w:t xml:space="preserve">: </w:t>
      </w:r>
      <w:r w:rsidR="00871B81" w:rsidRPr="00CD1B21">
        <w:rPr>
          <w:rFonts w:asciiTheme="minorHAnsi" w:hAnsiTheme="minorHAnsi"/>
          <w:sz w:val="22"/>
          <w:szCs w:val="22"/>
        </w:rPr>
        <w:t>CONCERNVERKLARING</w:t>
      </w:r>
      <w:bookmarkEnd w:id="0"/>
      <w:bookmarkEnd w:id="1"/>
    </w:p>
    <w:p w14:paraId="016A5A5B" w14:textId="77777777" w:rsidR="00871B81" w:rsidRPr="00632B20" w:rsidRDefault="00871B81" w:rsidP="00632B20">
      <w:pPr>
        <w:spacing w:line="276" w:lineRule="auto"/>
        <w:rPr>
          <w:rFonts w:asciiTheme="minorHAnsi" w:hAnsiTheme="minorHAnsi"/>
          <w:b/>
          <w:sz w:val="22"/>
          <w:szCs w:val="22"/>
        </w:rPr>
      </w:pPr>
    </w:p>
    <w:p w14:paraId="68190396"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22AB89F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A4B8D1C" w14:textId="77777777" w:rsidTr="001B3430">
        <w:tc>
          <w:tcPr>
            <w:tcW w:w="9606" w:type="dxa"/>
            <w:gridSpan w:val="2"/>
          </w:tcPr>
          <w:p w14:paraId="29D9241F"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032A270A" w14:textId="77777777" w:rsidTr="001B3430">
        <w:tc>
          <w:tcPr>
            <w:tcW w:w="9606" w:type="dxa"/>
            <w:gridSpan w:val="2"/>
          </w:tcPr>
          <w:p w14:paraId="0F712877"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B116A8F" w14:textId="77777777" w:rsidTr="001B3430">
        <w:tc>
          <w:tcPr>
            <w:tcW w:w="3227" w:type="dxa"/>
          </w:tcPr>
          <w:p w14:paraId="03285AE4"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3E338F68"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0549D55" w14:textId="77777777" w:rsidTr="001B3430">
        <w:tc>
          <w:tcPr>
            <w:tcW w:w="3227" w:type="dxa"/>
          </w:tcPr>
          <w:p w14:paraId="4631C3B8"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7E2E4687"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294F197" w14:textId="77777777" w:rsidTr="001B3430">
        <w:tc>
          <w:tcPr>
            <w:tcW w:w="3227" w:type="dxa"/>
          </w:tcPr>
          <w:p w14:paraId="59249C1F"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6C862DB9"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8583A26" w14:textId="77777777" w:rsidTr="001B3430">
        <w:tc>
          <w:tcPr>
            <w:tcW w:w="9606" w:type="dxa"/>
            <w:gridSpan w:val="2"/>
          </w:tcPr>
          <w:p w14:paraId="57051089"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1A72D3E5" w14:textId="77777777" w:rsidTr="001B3430">
        <w:tc>
          <w:tcPr>
            <w:tcW w:w="9606" w:type="dxa"/>
            <w:gridSpan w:val="2"/>
          </w:tcPr>
          <w:p w14:paraId="6BBBB09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716D5AFE" w14:textId="77777777" w:rsidTr="001B3430">
        <w:tc>
          <w:tcPr>
            <w:tcW w:w="9606" w:type="dxa"/>
            <w:gridSpan w:val="2"/>
            <w:vAlign w:val="center"/>
          </w:tcPr>
          <w:p w14:paraId="4237CAD6"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7D54825D" w14:textId="77777777" w:rsidTr="001B3430">
        <w:tc>
          <w:tcPr>
            <w:tcW w:w="9606" w:type="dxa"/>
            <w:gridSpan w:val="2"/>
          </w:tcPr>
          <w:p w14:paraId="0B48A7A8"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3AA49949" w14:textId="77777777" w:rsidTr="001B3430">
        <w:tc>
          <w:tcPr>
            <w:tcW w:w="9606" w:type="dxa"/>
            <w:gridSpan w:val="2"/>
          </w:tcPr>
          <w:p w14:paraId="2E1A1BA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2F14DED1" w14:textId="77777777" w:rsidTr="001B3430">
        <w:tc>
          <w:tcPr>
            <w:tcW w:w="9606" w:type="dxa"/>
            <w:gridSpan w:val="2"/>
          </w:tcPr>
          <w:p w14:paraId="57994C6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0514B51A" w14:textId="77777777" w:rsidTr="001B3430">
        <w:tc>
          <w:tcPr>
            <w:tcW w:w="9606" w:type="dxa"/>
            <w:gridSpan w:val="2"/>
          </w:tcPr>
          <w:p w14:paraId="4EB4B1C5"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37D8ADD9" w14:textId="77777777" w:rsidTr="001B3430">
        <w:tc>
          <w:tcPr>
            <w:tcW w:w="9606" w:type="dxa"/>
            <w:gridSpan w:val="2"/>
          </w:tcPr>
          <w:p w14:paraId="06745475"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0E923128"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04F0C505" w14:textId="77777777" w:rsidTr="001B3430">
        <w:tc>
          <w:tcPr>
            <w:tcW w:w="2139" w:type="dxa"/>
          </w:tcPr>
          <w:p w14:paraId="19747E69"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2522426F"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E5B7052"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5E32CF2F" w14:textId="77777777" w:rsidTr="001B3430">
        <w:tc>
          <w:tcPr>
            <w:tcW w:w="2139" w:type="dxa"/>
          </w:tcPr>
          <w:p w14:paraId="23C31261"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0DA4EA9C"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0AC90E35"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F45AA1A" w14:textId="77777777" w:rsidTr="001B3430">
        <w:tc>
          <w:tcPr>
            <w:tcW w:w="2139" w:type="dxa"/>
          </w:tcPr>
          <w:p w14:paraId="5E43264C"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512124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7F8F809B"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0499CA95" w14:textId="77777777" w:rsidTr="001B3430">
        <w:tc>
          <w:tcPr>
            <w:tcW w:w="2139" w:type="dxa"/>
          </w:tcPr>
          <w:p w14:paraId="6E9B8195"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5EC71EAC"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7F09BE8"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7C2288E5" w14:textId="77777777" w:rsidTr="001B3430">
        <w:tc>
          <w:tcPr>
            <w:tcW w:w="2139" w:type="dxa"/>
          </w:tcPr>
          <w:p w14:paraId="1AFD6B8E"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0713ED9F"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28FA7BB"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72AEA602" w14:textId="77777777" w:rsidTr="001B3430">
        <w:tc>
          <w:tcPr>
            <w:tcW w:w="2139" w:type="dxa"/>
          </w:tcPr>
          <w:p w14:paraId="53EAC2D5"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7041592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605AC46"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31239DDA"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ocumentProtection w:edit="readOnly" w:enforcement="1" w:cryptProviderType="rsaAES" w:cryptAlgorithmClass="hash" w:cryptAlgorithmType="typeAny" w:cryptAlgorithmSid="14" w:cryptSpinCount="100000" w:hash="zQcD9hIP7Fhh26a1joJlpe93ZkD8LnySTT6ZpHWhJMyPMLeSdNI8H27nhiXvWIbxHw0dV7I7bsmwW5Oty4Ru/A==" w:salt="MgYG70M3cdUCyEEK3mKns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21"/>
    <w:rsid w:val="002C1806"/>
    <w:rsid w:val="002F0A21"/>
    <w:rsid w:val="00624308"/>
    <w:rsid w:val="00632B20"/>
    <w:rsid w:val="006A185B"/>
    <w:rsid w:val="00871B81"/>
    <w:rsid w:val="00AA47EE"/>
    <w:rsid w:val="00C94510"/>
    <w:rsid w:val="00CD1B21"/>
    <w:rsid w:val="00E42359"/>
    <w:rsid w:val="00F211F4"/>
    <w:rsid w:val="00F23B9E"/>
    <w:rsid w:val="00F44C61"/>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FCCD"/>
  <w15:docId w15:val="{C95EF467-3FF8-40E2-A480-8E840847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e.vandervelden\Temp\Templafy\WordVsto\Bijlage%20-%20Concernverklarin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Bijlage - Concernverklaring","templateDescription":"","enableDocumentContentUpdater":fals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666AD-62FB-4655-AD03-4FEBD632A6DF}">
  <ds:schemaRefs/>
</ds:datastoreItem>
</file>

<file path=customXml/itemProps3.xml><?xml version="1.0" encoding="utf-8"?>
<ds:datastoreItem xmlns:ds="http://schemas.openxmlformats.org/officeDocument/2006/customXml" ds:itemID="{A7F532A2-D7A0-404B-8BC0-25338DB8BB13}">
  <ds:schemaRefs/>
</ds:datastoreItem>
</file>

<file path=customXml/itemProps4.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5.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 Concernverklaring</Template>
  <TotalTime>0</TotalTime>
  <Pages>1</Pages>
  <Words>255</Words>
  <Characters>1622</Characters>
  <Application>Microsoft Office Word</Application>
  <DocSecurity>8</DocSecurity>
  <Lines>70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van der Velden</dc:creator>
  <cp:lastModifiedBy>Esra van der Velden</cp:lastModifiedBy>
  <cp:revision>3</cp:revision>
  <dcterms:created xsi:type="dcterms:W3CDTF">2026-04-16T12:26:00Z</dcterms:created>
  <dcterms:modified xsi:type="dcterms:W3CDTF">2026-04-16T12:26:00Z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y fmtid="{D5CDD505-2E9C-101B-9397-08002B2CF9AE}" pid="40" name="TemplafyTenantId">
    <vt:lpwstr>grmer</vt:lpwstr>
  </property>
  <property fmtid="{D5CDD505-2E9C-101B-9397-08002B2CF9AE}" pid="41" name="TemplafyTemplateId">
    <vt:lpwstr>1344549966064648454</vt:lpwstr>
  </property>
  <property fmtid="{D5CDD505-2E9C-101B-9397-08002B2CF9AE}" pid="42" name="TemplafyUserProfileId">
    <vt:lpwstr>1095705917395830498</vt:lpwstr>
  </property>
  <property fmtid="{D5CDD505-2E9C-101B-9397-08002B2CF9AE}" pid="43" name="TemplafyLanguageCode">
    <vt:lpwstr>nl-NL</vt:lpwstr>
  </property>
  <property fmtid="{D5CDD505-2E9C-101B-9397-08002B2CF9AE}" pid="44" name="TemplafyFromBlank">
    <vt:bool>false</vt:bool>
  </property>
  <property fmtid="{D5CDD505-2E9C-101B-9397-08002B2CF9AE}" pid="45" name="MSIP_Label_1470abde-fc2b-4fbd-80eb-553d545f9bcf_Enabled">
    <vt:lpwstr>true</vt:lpwstr>
  </property>
  <property fmtid="{D5CDD505-2E9C-101B-9397-08002B2CF9AE}" pid="46" name="MSIP_Label_1470abde-fc2b-4fbd-80eb-553d545f9bcf_SetDate">
    <vt:lpwstr>2026-04-16T11:32:18Z</vt:lpwstr>
  </property>
  <property fmtid="{D5CDD505-2E9C-101B-9397-08002B2CF9AE}" pid="47" name="MSIP_Label_1470abde-fc2b-4fbd-80eb-553d545f9bcf_Method">
    <vt:lpwstr>Standard</vt:lpwstr>
  </property>
  <property fmtid="{D5CDD505-2E9C-101B-9397-08002B2CF9AE}" pid="48" name="MSIP_Label_1470abde-fc2b-4fbd-80eb-553d545f9bcf_Name">
    <vt:lpwstr>Internal</vt:lpwstr>
  </property>
  <property fmtid="{D5CDD505-2E9C-101B-9397-08002B2CF9AE}" pid="49" name="MSIP_Label_1470abde-fc2b-4fbd-80eb-553d545f9bcf_SiteId">
    <vt:lpwstr>f5f8d3a2-d62f-41ba-84d9-68fb2cfbf578</vt:lpwstr>
  </property>
  <property fmtid="{D5CDD505-2E9C-101B-9397-08002B2CF9AE}" pid="50" name="MSIP_Label_1470abde-fc2b-4fbd-80eb-553d545f9bcf_ActionId">
    <vt:lpwstr>6463534e-4f2a-44f6-9d20-037d7bf0980f</vt:lpwstr>
  </property>
  <property fmtid="{D5CDD505-2E9C-101B-9397-08002B2CF9AE}" pid="51" name="MSIP_Label_1470abde-fc2b-4fbd-80eb-553d545f9bcf_ContentBits">
    <vt:lpwstr>0</vt:lpwstr>
  </property>
  <property fmtid="{D5CDD505-2E9C-101B-9397-08002B2CF9AE}" pid="52" name="MSIP_Label_1470abde-fc2b-4fbd-80eb-553d545f9bcf_Tag">
    <vt:lpwstr>10, 3, 0, 1</vt:lpwstr>
  </property>
</Properties>
</file>