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5B73" w14:textId="77777777" w:rsidR="004956AA" w:rsidRDefault="00FF6228" w:rsidP="00FF6228">
      <w:pPr>
        <w:pStyle w:val="Kop1zondernummer"/>
      </w:pPr>
      <w:r>
        <w:t>Klachtenformulier aanbestedingen</w:t>
      </w:r>
    </w:p>
    <w:p w14:paraId="65DE030C" w14:textId="7777777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3EF0A3E9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127CD03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1D56CD32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0CD07D9" w14:textId="7777777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4B2E061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2800F65E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60AB67B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40752D2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proofErr w:type="gramStart"/>
            <w:r w:rsidRPr="00AB70CF">
              <w:rPr>
                <w:rFonts w:cs="Arial"/>
                <w:sz w:val="20"/>
              </w:rPr>
              <w:t>MKB /</w:t>
            </w:r>
            <w:proofErr w:type="gramEnd"/>
            <w:r w:rsidRPr="00AB70CF">
              <w:rPr>
                <w:rFonts w:cs="Arial"/>
                <w:sz w:val="20"/>
              </w:rPr>
              <w:t xml:space="preserve"> Groot </w:t>
            </w:r>
            <w:proofErr w:type="gramStart"/>
            <w:r w:rsidRPr="00AB70CF">
              <w:rPr>
                <w:rFonts w:cs="Arial"/>
                <w:sz w:val="20"/>
              </w:rPr>
              <w:t>Bedrijf /</w:t>
            </w:r>
            <w:proofErr w:type="gramEnd"/>
            <w:r w:rsidRPr="00AB70CF">
              <w:rPr>
                <w:rFonts w:cs="Arial"/>
                <w:sz w:val="20"/>
              </w:rPr>
              <w:t xml:space="preserve"> </w:t>
            </w:r>
            <w:proofErr w:type="gramStart"/>
            <w:r w:rsidRPr="00AB70CF">
              <w:rPr>
                <w:rFonts w:cs="Arial"/>
                <w:sz w:val="20"/>
              </w:rPr>
              <w:t>Brancheorganisatie /</w:t>
            </w:r>
            <w:proofErr w:type="gramEnd"/>
            <w:r w:rsidRPr="00AB70CF">
              <w:rPr>
                <w:rFonts w:cs="Arial"/>
                <w:sz w:val="20"/>
              </w:rPr>
              <w:t xml:space="preserve"> Aanbestedende </w:t>
            </w:r>
            <w:proofErr w:type="gramStart"/>
            <w:r w:rsidRPr="00AB70CF">
              <w:rPr>
                <w:rFonts w:cs="Arial"/>
                <w:sz w:val="20"/>
              </w:rPr>
              <w:t>Dienst /</w:t>
            </w:r>
            <w:proofErr w:type="gramEnd"/>
            <w:r w:rsidRPr="00AB70CF">
              <w:rPr>
                <w:rFonts w:cs="Arial"/>
                <w:sz w:val="20"/>
              </w:rPr>
              <w:t xml:space="preserve"> Speciale Sectorbedrijf </w:t>
            </w:r>
          </w:p>
        </w:tc>
      </w:tr>
      <w:tr w:rsidR="00FF6228" w:rsidRPr="00AB70CF" w14:paraId="3921AA0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F830D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177686E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31449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B858AAA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proofErr w:type="gramStart"/>
            <w:r w:rsidRPr="00AB70CF">
              <w:rPr>
                <w:rFonts w:cs="Arial"/>
                <w:sz w:val="20"/>
              </w:rPr>
              <w:t>Postcode /</w:t>
            </w:r>
            <w:proofErr w:type="gramEnd"/>
            <w:r w:rsidRPr="00AB70CF">
              <w:rPr>
                <w:rFonts w:cs="Arial"/>
                <w:sz w:val="20"/>
              </w:rPr>
              <w:t xml:space="preserve">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D2582B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6DCD192E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0C5939D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60DE312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3A871F7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704BEC4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B42F4B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77FC14F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6CCE320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D6219AC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7B27EE21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58757E7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45E760B3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70444501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E820B27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DF2A22C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98AEC25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6181B19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65D43890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6EF9692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0191F64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Postcode /</w:t>
            </w:r>
            <w:proofErr w:type="gramEnd"/>
            <w:r>
              <w:rPr>
                <w:rFonts w:cs="Arial"/>
                <w:sz w:val="20"/>
              </w:rPr>
              <w:t xml:space="preserve"> Plaats:</w:t>
            </w:r>
          </w:p>
        </w:tc>
        <w:tc>
          <w:tcPr>
            <w:tcW w:w="6798" w:type="dxa"/>
          </w:tcPr>
          <w:p w14:paraId="57A1A30F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1BD3C995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144591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661A58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FCE5703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6E92868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59BFD800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60EB6ACA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19ECCDDB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2CA2142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EC280E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26CACB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E29A597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7531EF5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6D7D8BE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21A294C4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17B75856" w14:textId="77777777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proofErr w:type="gramStart"/>
      <w:r w:rsidRPr="00216A57">
        <w:rPr>
          <w:rFonts w:cs="Arial"/>
          <w:color w:val="000000"/>
          <w:shd w:val="clear" w:color="auto" w:fill="FFFFFF"/>
        </w:rPr>
        <w:t>Indien</w:t>
      </w:r>
      <w:proofErr w:type="gramEnd"/>
      <w:r w:rsidRPr="00216A57">
        <w:rPr>
          <w:rFonts w:cs="Arial"/>
          <w:color w:val="000000"/>
          <w:shd w:val="clear" w:color="auto" w:fill="FFFFFF"/>
        </w:rPr>
        <w:t xml:space="preserve">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665E4F94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6FC4A797" w14:textId="77777777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5D5CFD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B1FC731" w14:textId="77777777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1D298842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6A3B72C8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36A9AB1" w14:textId="77777777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BBD5A3C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144BB5F1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05AF4B56" w14:textId="77777777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0E9CC3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2D6DFA0E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378FAA3B" w14:textId="77777777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1D825E72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6F1EBF3A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7C552C8F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099B139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1D4BB46B" w14:textId="77777777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5972ACBE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6A9B52EC" w14:textId="77777777" w:rsidR="00EE05BC" w:rsidRDefault="00EE05BC" w:rsidP="003868AD"/>
          <w:p w14:paraId="63C91401" w14:textId="77777777" w:rsidR="00EE05BC" w:rsidRDefault="00EE05BC" w:rsidP="003868AD"/>
          <w:p w14:paraId="34115643" w14:textId="77777777" w:rsidR="00EE05BC" w:rsidRDefault="00EE05BC" w:rsidP="003868AD"/>
          <w:p w14:paraId="18271166" w14:textId="77777777" w:rsidR="00EE05BC" w:rsidRDefault="00EE05BC" w:rsidP="003868AD"/>
          <w:p w14:paraId="2DD32D5A" w14:textId="77777777" w:rsidR="00271447" w:rsidRDefault="00271447" w:rsidP="003868AD"/>
          <w:p w14:paraId="197FB17C" w14:textId="77777777" w:rsidR="00271447" w:rsidRDefault="00271447" w:rsidP="003868AD"/>
          <w:p w14:paraId="52C8A914" w14:textId="77777777" w:rsidR="00271447" w:rsidRDefault="00271447" w:rsidP="003868AD"/>
          <w:p w14:paraId="770B4598" w14:textId="77777777" w:rsidR="00271447" w:rsidRDefault="00271447" w:rsidP="003868AD"/>
          <w:p w14:paraId="0679D68D" w14:textId="77777777" w:rsidR="00271447" w:rsidRDefault="00271447" w:rsidP="003868AD"/>
          <w:p w14:paraId="0B289C4B" w14:textId="77777777" w:rsidR="00EE05BC" w:rsidRDefault="00EE05BC" w:rsidP="003868AD"/>
          <w:p w14:paraId="30009E26" w14:textId="77777777" w:rsidR="00EE05BC" w:rsidRDefault="00EE05BC" w:rsidP="003868AD"/>
          <w:p w14:paraId="22BFD46C" w14:textId="77777777" w:rsidR="00EE05BC" w:rsidRDefault="00EE05BC" w:rsidP="003868AD"/>
          <w:p w14:paraId="34450B0D" w14:textId="77777777" w:rsidR="00EE05BC" w:rsidRDefault="00EE05BC" w:rsidP="003868AD"/>
          <w:p w14:paraId="57C5C711" w14:textId="77777777" w:rsidR="00EE05BC" w:rsidRDefault="00EE05BC" w:rsidP="003868AD"/>
        </w:tc>
      </w:tr>
    </w:tbl>
    <w:p w14:paraId="1F59DF80" w14:textId="77777777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4DF7AEE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55DFE93F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0A03F520" w14:textId="77777777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</w:t>
            </w:r>
            <w:proofErr w:type="gramStart"/>
            <w:r w:rsidR="00330D1D">
              <w:t>stukken.*</w:t>
            </w:r>
            <w:proofErr w:type="gramEnd"/>
            <w:r w:rsidR="00330D1D">
              <w:t xml:space="preserve"> </w:t>
            </w:r>
          </w:p>
        </w:tc>
      </w:tr>
      <w:tr w:rsidR="00EE05BC" w14:paraId="24516053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C7BE00B" w14:textId="77777777" w:rsidR="00EE05BC" w:rsidRDefault="00EE05BC" w:rsidP="003868AD"/>
          <w:p w14:paraId="574EC8D5" w14:textId="77777777" w:rsidR="00EE05BC" w:rsidRDefault="00EE05BC" w:rsidP="003868AD"/>
          <w:p w14:paraId="047B6E1F" w14:textId="77777777" w:rsidR="00EE05BC" w:rsidRDefault="00EE05BC" w:rsidP="003868AD"/>
          <w:p w14:paraId="0E3C4D78" w14:textId="77777777" w:rsidR="00EE05BC" w:rsidRDefault="00EE05BC" w:rsidP="003868AD"/>
          <w:p w14:paraId="3A749C88" w14:textId="77777777" w:rsidR="00271447" w:rsidRDefault="00271447" w:rsidP="003868AD"/>
          <w:p w14:paraId="26A5E021" w14:textId="77777777" w:rsidR="00271447" w:rsidRDefault="00271447" w:rsidP="003868AD"/>
          <w:p w14:paraId="449419D8" w14:textId="77777777" w:rsidR="00271447" w:rsidRDefault="00271447" w:rsidP="003868AD"/>
          <w:p w14:paraId="00B054BB" w14:textId="77777777" w:rsidR="00EE05BC" w:rsidRDefault="00EE05BC" w:rsidP="003868AD"/>
          <w:p w14:paraId="07AF3492" w14:textId="77777777" w:rsidR="00EE05BC" w:rsidRDefault="00EE05BC" w:rsidP="003868AD"/>
          <w:p w14:paraId="67808613" w14:textId="77777777" w:rsidR="00EE05BC" w:rsidRDefault="00EE05BC" w:rsidP="003868AD"/>
          <w:p w14:paraId="48A485B8" w14:textId="77777777" w:rsidR="00EE05BC" w:rsidRDefault="00EE05BC" w:rsidP="003868AD"/>
          <w:p w14:paraId="6AAABAE8" w14:textId="77777777" w:rsidR="00EE05BC" w:rsidRDefault="00EE05BC" w:rsidP="003868AD"/>
          <w:p w14:paraId="32D15908" w14:textId="77777777" w:rsidR="00EE05BC" w:rsidRDefault="00EE05BC" w:rsidP="003868AD"/>
        </w:tc>
      </w:tr>
    </w:tbl>
    <w:p w14:paraId="60E91084" w14:textId="77777777" w:rsidR="003B602E" w:rsidRDefault="003B602E" w:rsidP="004956AA"/>
    <w:p w14:paraId="682B72EA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4FB6BF9B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65E4687A" w14:textId="77777777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0688F8A0" w14:textId="77777777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39B652B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30E180F7" w14:textId="77777777" w:rsidR="00330D1D" w:rsidRDefault="00330D1D" w:rsidP="003868AD"/>
          <w:p w14:paraId="561D4D89" w14:textId="77777777" w:rsidR="00330D1D" w:rsidRDefault="00330D1D" w:rsidP="003868AD"/>
          <w:p w14:paraId="3D345763" w14:textId="77777777" w:rsidR="00330D1D" w:rsidRDefault="00330D1D" w:rsidP="003868AD"/>
          <w:p w14:paraId="1C0949E8" w14:textId="77777777" w:rsidR="00330D1D" w:rsidRDefault="00330D1D" w:rsidP="003868AD"/>
          <w:p w14:paraId="2B651410" w14:textId="77777777" w:rsidR="00330D1D" w:rsidRDefault="00330D1D" w:rsidP="003868AD"/>
          <w:p w14:paraId="5FBF67ED" w14:textId="77777777" w:rsidR="00330D1D" w:rsidRDefault="00330D1D" w:rsidP="003868AD"/>
          <w:p w14:paraId="4D02DF31" w14:textId="77777777" w:rsidR="00330D1D" w:rsidRDefault="00330D1D" w:rsidP="003868AD"/>
          <w:p w14:paraId="02392A74" w14:textId="77777777" w:rsidR="00330D1D" w:rsidRDefault="00330D1D" w:rsidP="003868AD"/>
          <w:p w14:paraId="661E5AD6" w14:textId="77777777" w:rsidR="00330D1D" w:rsidRDefault="00330D1D" w:rsidP="003868AD"/>
          <w:p w14:paraId="358FB483" w14:textId="77777777" w:rsidR="00271447" w:rsidRDefault="00271447" w:rsidP="003868AD"/>
          <w:p w14:paraId="650CDE3A" w14:textId="77777777" w:rsidR="00330D1D" w:rsidRDefault="00330D1D" w:rsidP="003868AD"/>
        </w:tc>
      </w:tr>
    </w:tbl>
    <w:p w14:paraId="228F91FE" w14:textId="77777777" w:rsidR="00330D1D" w:rsidRDefault="00330D1D" w:rsidP="004956AA"/>
    <w:p w14:paraId="78E08580" w14:textId="77777777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2F3D0E8D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586E8399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</w:t>
            </w:r>
            <w:proofErr w:type="gramStart"/>
            <w:r w:rsidR="00271447">
              <w:rPr>
                <w:rFonts w:cs="Arial"/>
                <w:sz w:val="20"/>
              </w:rPr>
              <w:t>Inlichtingen</w:t>
            </w:r>
            <w:r>
              <w:rPr>
                <w:rFonts w:cs="Arial"/>
                <w:sz w:val="20"/>
              </w:rPr>
              <w:t>?*</w:t>
            </w:r>
            <w:proofErr w:type="gramEnd"/>
          </w:p>
        </w:tc>
        <w:tc>
          <w:tcPr>
            <w:tcW w:w="1134" w:type="dxa"/>
          </w:tcPr>
          <w:p w14:paraId="22BB676A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0A7B1764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54640C0A" w14:textId="77777777" w:rsidR="00330D1D" w:rsidRDefault="00330D1D" w:rsidP="004956AA"/>
    <w:p w14:paraId="1D2ECD27" w14:textId="77777777" w:rsidR="00330D1D" w:rsidRDefault="00330D1D" w:rsidP="004956AA"/>
    <w:p w14:paraId="27810BC4" w14:textId="77777777" w:rsidR="00330D1D" w:rsidRDefault="00330D1D" w:rsidP="00330D1D">
      <w:r>
        <w:t xml:space="preserve">*Voeg relevante documentatie toe aan uw e-mailbericht. </w:t>
      </w:r>
    </w:p>
    <w:p w14:paraId="1CAD1354" w14:textId="77777777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2F10" w14:textId="77777777" w:rsidR="00381C39" w:rsidRDefault="00381C39">
      <w:r>
        <w:separator/>
      </w:r>
    </w:p>
  </w:endnote>
  <w:endnote w:type="continuationSeparator" w:id="0">
    <w:p w14:paraId="374359FE" w14:textId="77777777" w:rsidR="00381C39" w:rsidRDefault="0038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0B3A4610" w14:textId="77777777" w:rsidTr="000C2C0C">
      <w:tc>
        <w:tcPr>
          <w:tcW w:w="7371" w:type="dxa"/>
        </w:tcPr>
        <w:p w14:paraId="0ACBBC49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4502F371" w14:textId="77777777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</w:tcPr>
        <w:p w14:paraId="1D42155D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59E8CE8" w14:textId="77777777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608E8BBE" w14:textId="77777777" w:rsidTr="000C2C0C">
      <w:tc>
        <w:tcPr>
          <w:tcW w:w="7371" w:type="dxa"/>
        </w:tcPr>
        <w:p w14:paraId="64E5067F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41371872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9B19857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</w:tcPr>
        <w:p w14:paraId="2D2E34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793CF64" w14:textId="77777777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6876" w14:textId="77777777" w:rsidR="00381C39" w:rsidRDefault="00381C39">
      <w:r>
        <w:separator/>
      </w:r>
    </w:p>
  </w:footnote>
  <w:footnote w:type="continuationSeparator" w:id="0">
    <w:p w14:paraId="6D9EDB08" w14:textId="77777777" w:rsidR="00381C39" w:rsidRDefault="00381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6DC6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055A639" wp14:editId="20D6CBF3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512F41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E8EA0C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0BB268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6C0AA0F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4848C5B6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AD5A84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61A67793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4A4627EE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381C39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81C39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86CF6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703C0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493D"/>
    <w:rsid w:val="00B768CC"/>
    <w:rsid w:val="00B8579A"/>
    <w:rsid w:val="00BA61E6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DF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et.kunst\NIPV\Team%20Inkoop%20-%20Documenten\26.%20Algemene%20formats\06.%20Overige%20aanbestedingsdocumenten\Bijlage%20xx%20Klachtenformulier%20Aanbestedingen.dotx" TargetMode="External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074F32F6FE643ACA7F6637890A8CA" ma:contentTypeVersion="3" ma:contentTypeDescription="Een nieuw document maken." ma:contentTypeScope="" ma:versionID="b0f83a37c39faffdd3899f8777f94a9e">
  <xsd:schema xmlns:xsd="http://www.w3.org/2001/XMLSchema" xmlns:xs="http://www.w3.org/2001/XMLSchema" xmlns:p="http://schemas.microsoft.com/office/2006/metadata/properties" xmlns:ns2="5ea6d54f-db4e-4233-aacc-d5e1cc3b693b" targetNamespace="http://schemas.microsoft.com/office/2006/metadata/properties" ma:root="true" ma:fieldsID="74fb69de1461db6a50be9ebbcf4a945e" ns2:_="">
    <xsd:import namespace="5ea6d54f-db4e-4233-aacc-d5e1cc3b6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d54f-db4e-4233-aacc-d5e1cc3b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FF8FD-2328-4E0F-AEA1-0C218CC24FE2}"/>
</file>

<file path=customXml/itemProps4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8491d9f-23c4-41d1-a5d0-fef24160bcfd"/>
    <ds:schemaRef ds:uri="9de11591-56c2-4440-9348-a521a63a39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xx Klachtenformulier Aanbestedingen</Template>
  <TotalTime>0</TotalTime>
  <Pages>3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2026-03-23T15:34:00Z</dcterms:created>
  <dcterms:modified xsi:type="dcterms:W3CDTF">2026-03-23T15:34:00Z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0x010100344074F32F6FE643ACA7F6637890A8CA</vt:lpwstr>
  </property>
  <property fmtid="{D5CDD505-2E9C-101B-9397-08002B2CF9AE}" pid="3" name="MediaServiceImageTags">
    <vt:lpwstr/>
  </property>
</Properties>
</file>