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8E25" w14:textId="2ECD079C" w:rsidR="00672967" w:rsidRPr="00555C9B" w:rsidRDefault="00672967" w:rsidP="00672967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76547864"/>
      <w:r w:rsidRPr="00555C9B"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23BBCBEE" w14:textId="77777777" w:rsidR="00672967" w:rsidRPr="00555C9B" w:rsidRDefault="00672967" w:rsidP="00672967">
      <w:pPr>
        <w:rPr>
          <w:rFonts w:eastAsia="MS Mincho"/>
        </w:rPr>
      </w:pPr>
    </w:p>
    <w:p w14:paraId="768B1C8F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51D39581" w14:textId="77777777" w:rsidR="00672967" w:rsidRPr="00555C9B" w:rsidRDefault="00672967" w:rsidP="0023083C">
      <w:pPr>
        <w:ind w:left="567"/>
        <w:rPr>
          <w:rFonts w:cs="Arial"/>
        </w:rPr>
      </w:pPr>
    </w:p>
    <w:p w14:paraId="3D1B63EF" w14:textId="4AF21A09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Inschrijver] zich met betrekking tot de geschiktheidseis zoals genoemd in het Beschrijvend Document beroept op de middelen van [naam derde];</w:t>
      </w:r>
    </w:p>
    <w:p w14:paraId="5ED59B25" w14:textId="77777777" w:rsidR="00672967" w:rsidRPr="00555C9B" w:rsidRDefault="00672967" w:rsidP="0023083C">
      <w:pPr>
        <w:suppressAutoHyphens/>
        <w:rPr>
          <w:rFonts w:eastAsia="Calibri" w:cs="Arial"/>
        </w:rPr>
      </w:pPr>
    </w:p>
    <w:p w14:paraId="43ADB3AE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79D300DC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2ED4F248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3A5F7F76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7CA99A65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11950E4E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1E527252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5BF87F2A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6733641E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Pr="00555C9B">
        <w:rPr>
          <w:rFonts w:eastAsia="Calibri" w:cs="Arial"/>
        </w:rPr>
        <w:t>derde</w:t>
      </w:r>
      <w:r w:rsidRPr="00555C9B">
        <w:rPr>
          <w:rFonts w:cs="Arial"/>
        </w:rPr>
        <w:t>] voldoet, zo blijkt uit bijgevoegd bewijsstuk aan deze geschiktheidseis voor zover Inschrijver zich beroept op diens middelen;</w:t>
      </w:r>
    </w:p>
    <w:p w14:paraId="3994C863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1BD8509D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Inschrijver] bij eventuele gunning van de Opdracht voor de uitvoering van de Opdracht op diens eerste verzoek daadwerkelijk kan beschikken over de voor de uitvoering van de Opdracht noodzakelijke middelen van [naam derde];</w:t>
      </w:r>
    </w:p>
    <w:p w14:paraId="549957EC" w14:textId="77777777" w:rsidR="00672967" w:rsidRPr="00555C9B" w:rsidRDefault="00672967" w:rsidP="0023083C"/>
    <w:p w14:paraId="19CEDE1D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contextualSpacing/>
      </w:pPr>
      <w:r w:rsidRPr="00555C9B">
        <w:t xml:space="preserve">[naam </w:t>
      </w:r>
      <w:r w:rsidRPr="00555C9B">
        <w:rPr>
          <w:rFonts w:cs="Arial"/>
        </w:rPr>
        <w:t>Inschrijver</w:t>
      </w:r>
      <w:r w:rsidRPr="00555C9B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 w:rsidR="00BE5E7B">
        <w:t>=</w:t>
      </w:r>
      <w:r w:rsidRPr="00555C9B">
        <w:t xml:space="preserve">) een beroep wordt gedaan op de middelen van een derde). </w:t>
      </w:r>
    </w:p>
    <w:p w14:paraId="302BCF29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1BB71C75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derde] daadwerkelijk zal worden ingezet als onderaannemer bij de uitvoering van de O</w:t>
      </w:r>
      <w:r w:rsidRPr="00555C9B">
        <w:rPr>
          <w:rFonts w:eastAsia="Calibri" w:cs="Arial"/>
        </w:rPr>
        <w:t xml:space="preserve">pdracht (deze eis geldt uitsluitend indien in het kader van een geschiktheidseis </w:t>
      </w:r>
      <w:r w:rsidRPr="00555C9B">
        <w:rPr>
          <w:rFonts w:cs="Arial"/>
        </w:rPr>
        <w:t xml:space="preserve">met betrekking tot de technische en beroepsbekwaamheid een beroep wordt gedaan op de middelen van een derde). </w:t>
      </w:r>
    </w:p>
    <w:p w14:paraId="5ACB6FB2" w14:textId="77777777" w:rsidR="00672967" w:rsidRPr="00555C9B" w:rsidRDefault="00672967" w:rsidP="0023083C">
      <w:pPr>
        <w:ind w:left="567"/>
        <w:rPr>
          <w:rFonts w:cs="Arial"/>
        </w:rPr>
      </w:pPr>
    </w:p>
    <w:p w14:paraId="4988EC89" w14:textId="26609930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46D0D69F" w14:textId="77777777" w:rsidTr="003F3E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24E71AB0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063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7584BD13" w14:textId="77777777" w:rsidTr="003F3E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54C677BD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  <w:r w:rsidR="00BE5E7B">
              <w:rPr>
                <w:rFonts w:eastAsia="Calibri" w:cs="Arial"/>
              </w:rPr>
              <w:t>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FAA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0F186E9D" w14:textId="77777777" w:rsidTr="00BE5E7B">
        <w:tc>
          <w:tcPr>
            <w:tcW w:w="2835" w:type="dxa"/>
            <w:shd w:val="clear" w:color="auto" w:fill="CBE3F2"/>
          </w:tcPr>
          <w:p w14:paraId="2DA93929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50029B9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280ACA5E" w14:textId="77777777" w:rsidTr="00BE5E7B">
        <w:tc>
          <w:tcPr>
            <w:tcW w:w="2835" w:type="dxa"/>
            <w:shd w:val="clear" w:color="auto" w:fill="CBE3F2"/>
          </w:tcPr>
          <w:p w14:paraId="375846B1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509CBCF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4FE86E96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4102422E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0EB1A3E0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0C027363" w14:textId="77777777" w:rsidTr="00BE5E7B">
        <w:tc>
          <w:tcPr>
            <w:tcW w:w="2835" w:type="dxa"/>
            <w:shd w:val="clear" w:color="auto" w:fill="CBE3F2"/>
          </w:tcPr>
          <w:p w14:paraId="0B6482F9" w14:textId="7A3BAA8C" w:rsidR="00672967" w:rsidRPr="00555C9B" w:rsidRDefault="00672967" w:rsidP="00287512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A01395D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6D504E" w14:paraId="744FB64F" w14:textId="77777777" w:rsidTr="00BE5E7B">
        <w:tc>
          <w:tcPr>
            <w:tcW w:w="2835" w:type="dxa"/>
            <w:shd w:val="clear" w:color="auto" w:fill="CBE3F2"/>
          </w:tcPr>
          <w:p w14:paraId="55116532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17640CE7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3111DDFA" w14:textId="77777777" w:rsidR="00510527" w:rsidRDefault="00510527"/>
    <w:sectPr w:rsidR="005105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056F" w14:textId="77777777" w:rsidR="00C60A34" w:rsidRDefault="00C60A34" w:rsidP="00BE5E7B">
      <w:pPr>
        <w:spacing w:line="240" w:lineRule="auto"/>
      </w:pPr>
      <w:r>
        <w:separator/>
      </w:r>
    </w:p>
  </w:endnote>
  <w:endnote w:type="continuationSeparator" w:id="0">
    <w:p w14:paraId="07891B1B" w14:textId="77777777" w:rsidR="00C60A34" w:rsidRDefault="00C60A34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F0FD" w14:textId="77777777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6EA7D6E4" wp14:editId="37EBDB52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0FABE6E4" w14:textId="77777777" w:rsidTr="00842E0F">
      <w:tc>
        <w:tcPr>
          <w:tcW w:w="704" w:type="dxa"/>
          <w:vAlign w:val="bottom"/>
        </w:tcPr>
        <w:p w14:paraId="3C1513F8" w14:textId="77777777" w:rsidR="00BE5E7B" w:rsidRPr="002F411A" w:rsidRDefault="00BE5E7B" w:rsidP="00BE5E7B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50C56B7B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E67B" w14:textId="77777777" w:rsidR="00C60A34" w:rsidRDefault="00C60A34" w:rsidP="00BE5E7B">
      <w:pPr>
        <w:spacing w:line="240" w:lineRule="auto"/>
      </w:pPr>
      <w:r>
        <w:separator/>
      </w:r>
    </w:p>
  </w:footnote>
  <w:footnote w:type="continuationSeparator" w:id="0">
    <w:p w14:paraId="0C245BB5" w14:textId="77777777" w:rsidR="00C60A34" w:rsidRDefault="00C60A34" w:rsidP="00BE5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2"/>
    <w:rsid w:val="00005D12"/>
    <w:rsid w:val="00185DF4"/>
    <w:rsid w:val="0023083C"/>
    <w:rsid w:val="00287512"/>
    <w:rsid w:val="00372CBC"/>
    <w:rsid w:val="003F3E69"/>
    <w:rsid w:val="00510527"/>
    <w:rsid w:val="00672967"/>
    <w:rsid w:val="006B0956"/>
    <w:rsid w:val="007703C0"/>
    <w:rsid w:val="007A7492"/>
    <w:rsid w:val="00914427"/>
    <w:rsid w:val="009923CB"/>
    <w:rsid w:val="00B11069"/>
    <w:rsid w:val="00BE5E7B"/>
    <w:rsid w:val="00C60A34"/>
    <w:rsid w:val="00D2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BA2B"/>
  <w15:chartTrackingRefBased/>
  <w15:docId w15:val="{465D333A-C9BB-4E7A-95C4-B5F29876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06.%20Overige%20aanbestedingsdocumenten\Bijlage%2016.%20Verklaring%20middelen%20derd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074F32F6FE643ACA7F6637890A8CA" ma:contentTypeVersion="3" ma:contentTypeDescription="Een nieuw document maken." ma:contentTypeScope="" ma:versionID="b0f83a37c39faffdd3899f8777f94a9e">
  <xsd:schema xmlns:xsd="http://www.w3.org/2001/XMLSchema" xmlns:xs="http://www.w3.org/2001/XMLSchema" xmlns:p="http://schemas.microsoft.com/office/2006/metadata/properties" xmlns:ns2="5ea6d54f-db4e-4233-aacc-d5e1cc3b693b" targetNamespace="http://schemas.microsoft.com/office/2006/metadata/properties" ma:root="true" ma:fieldsID="74fb69de1461db6a50be9ebbcf4a945e" ns2:_="">
    <xsd:import namespace="5ea6d54f-db4e-4233-aacc-d5e1cc3b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d54f-db4e-4233-aacc-d5e1cc3b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698F7-2766-4366-8252-0716BF1AC2FA}"/>
</file>

<file path=customXml/itemProps3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16. Verklaring middelen derde</Template>
  <TotalTime>1</TotalTime>
  <Pages>1</Pages>
  <Words>250</Words>
  <Characters>1376</Characters>
  <Application>Microsoft Office Word</Application>
  <DocSecurity>0</DocSecurity>
  <Lines>11</Lines>
  <Paragraphs>3</Paragraphs>
  <ScaleCrop>false</ScaleCrop>
  <Company>Nederlands Instituut Publieke Veiligheid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Lianne Stam [NIPV]</cp:lastModifiedBy>
  <cp:revision>3</cp:revision>
  <dcterms:created xsi:type="dcterms:W3CDTF">2026-03-23T15:26:00Z</dcterms:created>
  <dcterms:modified xsi:type="dcterms:W3CDTF">2026-03-23T15:27:00Z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0x010100344074F32F6FE643ACA7F6637890A8CA</vt:lpwstr>
  </property>
  <property fmtid="{D5CDD505-2E9C-101B-9397-08002B2CF9AE}" pid="3" name="MediaServiceImageTags">
    <vt:lpwstr/>
  </property>
</Properties>
</file>