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377F" w14:textId="6F0188E6" w:rsidR="00670855" w:rsidRDefault="00B134B9" w:rsidP="00762E95">
      <w:pPr>
        <w:rPr>
          <w:rFonts w:eastAsiaTheme="minorEastAsia"/>
          <w:b/>
          <w:bCs/>
          <w:sz w:val="28"/>
          <w:szCs w:val="28"/>
        </w:rPr>
      </w:pPr>
      <w:r>
        <w:rPr>
          <w:rFonts w:eastAsiaTheme="minorEastAsia"/>
          <w:b/>
          <w:bCs/>
          <w:sz w:val="28"/>
          <w:szCs w:val="28"/>
        </w:rPr>
        <w:t xml:space="preserve">        </w:t>
      </w:r>
      <w:r w:rsidRPr="00B134B9">
        <w:rPr>
          <w:rFonts w:eastAsiaTheme="minorEastAsia"/>
          <w:b/>
          <w:bCs/>
          <w:sz w:val="28"/>
          <w:szCs w:val="28"/>
          <w:highlight w:val="cyan"/>
        </w:rPr>
        <w:t>Gewijzigde versie 12-5-2026: wijzigingen zijn in blauw weergegeven</w:t>
      </w:r>
    </w:p>
    <w:p w14:paraId="46BB4E5B" w14:textId="77777777" w:rsidR="00670855" w:rsidRDefault="00670855" w:rsidP="00762E95">
      <w:pPr>
        <w:rPr>
          <w:rFonts w:eastAsiaTheme="minorEastAsia"/>
          <w:b/>
          <w:bCs/>
          <w:sz w:val="28"/>
          <w:szCs w:val="28"/>
        </w:rPr>
      </w:pPr>
    </w:p>
    <w:p w14:paraId="3F8A5DB5" w14:textId="3DE7415A" w:rsidR="00762E95" w:rsidRDefault="009A6767" w:rsidP="00762E95">
      <w:pPr>
        <w:rPr>
          <w:rFonts w:eastAsiaTheme="minorEastAsia"/>
          <w:b/>
          <w:bCs/>
          <w:sz w:val="28"/>
          <w:szCs w:val="28"/>
        </w:rPr>
      </w:pPr>
      <w:r>
        <w:rPr>
          <w:rFonts w:eastAsiaTheme="minorEastAsia"/>
          <w:b/>
          <w:bCs/>
          <w:sz w:val="28"/>
          <w:szCs w:val="28"/>
        </w:rPr>
        <w:t>Bijlage 1</w:t>
      </w:r>
      <w:r w:rsidR="00143CB5">
        <w:rPr>
          <w:rFonts w:eastAsiaTheme="minorEastAsia"/>
          <w:b/>
          <w:bCs/>
          <w:sz w:val="28"/>
          <w:szCs w:val="28"/>
        </w:rPr>
        <w:t>2</w:t>
      </w:r>
      <w:r>
        <w:rPr>
          <w:rFonts w:eastAsiaTheme="minorEastAsia"/>
          <w:b/>
          <w:bCs/>
          <w:sz w:val="28"/>
          <w:szCs w:val="28"/>
        </w:rPr>
        <w:t xml:space="preserve"> </w:t>
      </w:r>
      <w:proofErr w:type="spellStart"/>
      <w:r w:rsidR="005C09B3">
        <w:rPr>
          <w:rFonts w:eastAsiaTheme="minorEastAsia"/>
          <w:b/>
          <w:bCs/>
          <w:sz w:val="28"/>
          <w:szCs w:val="28"/>
        </w:rPr>
        <w:t>C</w:t>
      </w:r>
      <w:r w:rsidR="00143CB5">
        <w:rPr>
          <w:rFonts w:eastAsiaTheme="minorEastAsia"/>
          <w:b/>
          <w:bCs/>
          <w:sz w:val="28"/>
          <w:szCs w:val="28"/>
        </w:rPr>
        <w:t>onformiteitenoverzicht</w:t>
      </w:r>
      <w:proofErr w:type="spellEnd"/>
      <w:r w:rsidR="00143CB5">
        <w:rPr>
          <w:rFonts w:eastAsiaTheme="minorEastAsia"/>
          <w:b/>
          <w:bCs/>
          <w:sz w:val="28"/>
          <w:szCs w:val="28"/>
        </w:rPr>
        <w:t xml:space="preserve"> (indienen bij </w:t>
      </w:r>
      <w:proofErr w:type="spellStart"/>
      <w:r w:rsidR="00143CB5">
        <w:rPr>
          <w:rFonts w:eastAsiaTheme="minorEastAsia"/>
          <w:b/>
          <w:bCs/>
          <w:sz w:val="28"/>
          <w:szCs w:val="28"/>
        </w:rPr>
        <w:t>TenderNed</w:t>
      </w:r>
      <w:proofErr w:type="spellEnd"/>
      <w:r w:rsidR="00143CB5">
        <w:rPr>
          <w:rFonts w:eastAsiaTheme="minorEastAsia"/>
          <w:b/>
          <w:bCs/>
          <w:sz w:val="28"/>
          <w:szCs w:val="28"/>
        </w:rPr>
        <w:t>/criteria)</w:t>
      </w:r>
    </w:p>
    <w:p w14:paraId="3A39AE5D" w14:textId="77777777" w:rsidR="00661EC2" w:rsidRDefault="00661EC2" w:rsidP="00762E95">
      <w:pPr>
        <w:rPr>
          <w:rFonts w:eastAsiaTheme="minorEastAsia"/>
          <w:b/>
          <w:bCs/>
          <w:sz w:val="28"/>
          <w:szCs w:val="28"/>
        </w:rPr>
      </w:pPr>
    </w:p>
    <w:p w14:paraId="766F2615" w14:textId="0918F45C" w:rsidR="00670855" w:rsidRPr="00670855" w:rsidRDefault="00670855" w:rsidP="00670855">
      <w:r w:rsidRPr="00670855">
        <w:t xml:space="preserve">Inschrijver vult onderstaande tabel in aan de hand van het Programma van Eisen (bijlage </w:t>
      </w:r>
      <w:r>
        <w:t>6</w:t>
      </w:r>
      <w:r w:rsidRPr="00670855">
        <w:t>).  Het kopje “</w:t>
      </w:r>
      <w:proofErr w:type="spellStart"/>
      <w:r w:rsidRPr="00670855">
        <w:t>nr</w:t>
      </w:r>
      <w:proofErr w:type="spellEnd"/>
      <w:r w:rsidRPr="00670855">
        <w:t xml:space="preserve">” verwijst naar het nummer in het </w:t>
      </w:r>
      <w:proofErr w:type="spellStart"/>
      <w:r w:rsidRPr="00670855">
        <w:t>PvE</w:t>
      </w:r>
      <w:proofErr w:type="spellEnd"/>
      <w:r>
        <w:t xml:space="preserve">. </w:t>
      </w:r>
      <w:r w:rsidRPr="00670855">
        <w:t xml:space="preserve">Onder het kopje “Vraag” wordt de vraag verwoord die in het </w:t>
      </w:r>
      <w:proofErr w:type="spellStart"/>
      <w:r>
        <w:t>PvE</w:t>
      </w:r>
      <w:proofErr w:type="spellEnd"/>
      <w:r w:rsidRPr="00670855">
        <w:t xml:space="preserve"> onder de betreffende eis is verwoord. Indien er geen vraag bij de betreffende eis in het </w:t>
      </w:r>
      <w:proofErr w:type="spellStart"/>
      <w:r w:rsidR="00B530EE">
        <w:t>PvE</w:t>
      </w:r>
      <w:proofErr w:type="spellEnd"/>
      <w:r w:rsidRPr="00670855">
        <w:t xml:space="preserve"> is verwoord, staat er “</w:t>
      </w:r>
      <w:r>
        <w:t>n.v.t.</w:t>
      </w:r>
      <w:r w:rsidRPr="00670855">
        <w:t xml:space="preserve">”. Onder het kopje “voldoet aan eis” dient inschrijver ja of nee in te vullen (weghalen wat niet van toepassing is). Bij het kopje “Antwoord” dient inschrijver het antwoord op de vraag te geven. </w:t>
      </w:r>
    </w:p>
    <w:p w14:paraId="2114EBAB" w14:textId="77777777" w:rsidR="00670855" w:rsidRPr="00670855" w:rsidRDefault="00670855" w:rsidP="00670855"/>
    <w:p w14:paraId="3AA1B24C" w14:textId="1D631FA1" w:rsidR="00670855" w:rsidRDefault="00670855" w:rsidP="00670855">
      <w:r w:rsidRPr="00670855">
        <w:t xml:space="preserve">Een ‘eis’ is een knock-outcriterium waarop inschrijver/opdrachtnemer met “ja” of “nee” moet antwoorden en waar geen punten voor kunnen worden verdiend. Wanneer </w:t>
      </w:r>
      <w:r>
        <w:t>I</w:t>
      </w:r>
      <w:r w:rsidRPr="00670855">
        <w:t xml:space="preserve">nschrijver niet aan een eis kan voldoen en met “nee” antwoordt, heeft hij niet </w:t>
      </w:r>
      <w:proofErr w:type="spellStart"/>
      <w:r w:rsidRPr="00670855">
        <w:t>besteksconform</w:t>
      </w:r>
      <w:proofErr w:type="spellEnd"/>
      <w:r w:rsidRPr="00670855">
        <w:t xml:space="preserve"> ingeschreven en zal hij zonder enige vergoeding van kosten worden uitgesloten van verdere deelname aan deze aanbestedingsprocedure. Wanneer </w:t>
      </w:r>
      <w:r>
        <w:t>I</w:t>
      </w:r>
      <w:r w:rsidRPr="00670855">
        <w:t xml:space="preserve">nschrijver met “ja” antwoordt, kan het voorkomen dat hij een extra vraag moet beantwoorden. Inschrijver is dan verplicht om deze vraag te beantwoorden. Deze extra vragen stelt </w:t>
      </w:r>
      <w:r>
        <w:t>O</w:t>
      </w:r>
      <w:r w:rsidRPr="00670855">
        <w:t xml:space="preserve">pdrachtgever om vast te stellen dat </w:t>
      </w:r>
      <w:r w:rsidR="00143CB5">
        <w:t>I</w:t>
      </w:r>
      <w:r w:rsidRPr="00670855">
        <w:t xml:space="preserve">nschrijver daadwerkelijk aan de eis kan voldoen en hoe </w:t>
      </w:r>
      <w:r w:rsidR="00143CB5">
        <w:t>I</w:t>
      </w:r>
      <w:r w:rsidRPr="00670855">
        <w:t xml:space="preserve">nschrijver aan de betreffende eis voldoet (en dit </w:t>
      </w:r>
      <w:proofErr w:type="spellStart"/>
      <w:r w:rsidRPr="00670855">
        <w:t>besteksconform</w:t>
      </w:r>
      <w:proofErr w:type="spellEnd"/>
      <w:r w:rsidRPr="00670855">
        <w:t xml:space="preserve"> is).  Inschrijver antwoord helder, duidelijk en ‘</w:t>
      </w:r>
      <w:proofErr w:type="spellStart"/>
      <w:r w:rsidRPr="00670855">
        <w:t>to</w:t>
      </w:r>
      <w:proofErr w:type="spellEnd"/>
      <w:r w:rsidRPr="00670855">
        <w:t xml:space="preserve"> </w:t>
      </w:r>
      <w:proofErr w:type="spellStart"/>
      <w:r w:rsidRPr="00670855">
        <w:t>the</w:t>
      </w:r>
      <w:proofErr w:type="spellEnd"/>
      <w:r w:rsidRPr="00670855">
        <w:t xml:space="preserve"> point’ en geeft geen ellenlange verhalen als antwoord; uitsluitend nuttige en nodige informatie wordt verstrekt.  Indien de geboden ruimte bij de vraag niet voldoende is in het </w:t>
      </w:r>
      <w:proofErr w:type="spellStart"/>
      <w:r w:rsidRPr="00670855">
        <w:t>Conformiteitenoverzicht</w:t>
      </w:r>
      <w:proofErr w:type="spellEnd"/>
      <w:r w:rsidRPr="00670855">
        <w:t>, dan kan inschrijver een extra bijlage aanmaken met daarin een duidelijke verwijzing naar de betreffende eis(en).</w:t>
      </w:r>
    </w:p>
    <w:p w14:paraId="50996377" w14:textId="77777777" w:rsidR="00B530EE" w:rsidRDefault="00B530EE" w:rsidP="00670855"/>
    <w:p w14:paraId="69D3EE42" w14:textId="67095647" w:rsidR="00B530EE" w:rsidRPr="00670855" w:rsidRDefault="00B530EE" w:rsidP="00670855">
      <w:r w:rsidRPr="00B530EE">
        <w:rPr>
          <w:b/>
          <w:bCs/>
        </w:rPr>
        <w:t>N.B.</w:t>
      </w:r>
      <w:r>
        <w:t xml:space="preserve">: Vergeet niet om de gevraagde </w:t>
      </w:r>
      <w:proofErr w:type="spellStart"/>
      <w:r>
        <w:t>Roadmaps</w:t>
      </w:r>
      <w:proofErr w:type="spellEnd"/>
      <w:r>
        <w:t xml:space="preserve"> toe te voegen bij deze bijlage daar waar daar na gevraagd wordt. U mag 1 </w:t>
      </w:r>
      <w:proofErr w:type="spellStart"/>
      <w:r>
        <w:t>Roadmap</w:t>
      </w:r>
      <w:proofErr w:type="spellEnd"/>
      <w:r>
        <w:t xml:space="preserve"> indienen als u dat makkelijker vindt. Geef dan wel duidelijk aan over welke eis het gaat.</w:t>
      </w:r>
    </w:p>
    <w:p w14:paraId="1D128C1B" w14:textId="77777777" w:rsidR="00670855" w:rsidRDefault="00670855" w:rsidP="00670855"/>
    <w:p w14:paraId="57CD6C3F" w14:textId="77777777" w:rsidR="00143CB5" w:rsidRDefault="00143CB5" w:rsidP="00670855"/>
    <w:p w14:paraId="6D6EA8CF" w14:textId="25D01CBF" w:rsidR="00602603" w:rsidRPr="00AA65C1" w:rsidRDefault="00AA65C1">
      <w:pPr>
        <w:spacing w:line="240" w:lineRule="atLeast"/>
        <w:rPr>
          <w:b/>
          <w:bCs/>
        </w:rPr>
      </w:pPr>
      <w:r w:rsidRPr="00AA65C1">
        <w:rPr>
          <w:b/>
          <w:bCs/>
        </w:rPr>
        <w:t xml:space="preserve">Naam inschrijver: </w:t>
      </w:r>
      <w:r w:rsidRPr="00AA65C1">
        <w:rPr>
          <w:b/>
          <w:bCs/>
          <w:highlight w:val="yellow"/>
        </w:rPr>
        <w:t>invullen</w:t>
      </w:r>
      <w:r w:rsidR="00602603" w:rsidRPr="00AA65C1">
        <w:rPr>
          <w:b/>
          <w:bCs/>
        </w:rPr>
        <w:br w:type="page"/>
      </w:r>
    </w:p>
    <w:p w14:paraId="3592F680" w14:textId="77777777" w:rsidR="00143CB5" w:rsidRDefault="00143CB5" w:rsidP="00670855"/>
    <w:p w14:paraId="7865FE4D" w14:textId="3905AB98" w:rsidR="00143CB5" w:rsidRPr="004B3B9F" w:rsidRDefault="004B3B9F" w:rsidP="004B3B9F">
      <w:pPr>
        <w:pStyle w:val="Lijstalinea"/>
        <w:numPr>
          <w:ilvl w:val="0"/>
          <w:numId w:val="3"/>
        </w:numPr>
        <w:rPr>
          <w:b/>
          <w:bCs/>
          <w:sz w:val="28"/>
          <w:szCs w:val="28"/>
        </w:rPr>
      </w:pPr>
      <w:r w:rsidRPr="004B3B9F">
        <w:rPr>
          <w:b/>
          <w:bCs/>
          <w:sz w:val="28"/>
          <w:szCs w:val="28"/>
        </w:rPr>
        <w:t>Functionele eisen</w:t>
      </w:r>
    </w:p>
    <w:p w14:paraId="3D76AE77" w14:textId="77777777" w:rsidR="00602603" w:rsidRDefault="00602603" w:rsidP="00670855"/>
    <w:p w14:paraId="171DB74E" w14:textId="195963EC" w:rsidR="0033470D" w:rsidRPr="0033470D" w:rsidRDefault="0033470D" w:rsidP="00670855">
      <w:pPr>
        <w:rPr>
          <w:b/>
          <w:bCs/>
          <w:u w:val="single"/>
        </w:rPr>
      </w:pPr>
      <w:r w:rsidRPr="0033470D">
        <w:rPr>
          <w:b/>
          <w:bCs/>
          <w:u w:val="single"/>
        </w:rPr>
        <w:t>Perceel 1</w:t>
      </w:r>
      <w:r w:rsidR="00671A69">
        <w:rPr>
          <w:b/>
          <w:bCs/>
          <w:u w:val="single"/>
        </w:rPr>
        <w:t xml:space="preserve"> </w:t>
      </w:r>
    </w:p>
    <w:p w14:paraId="34CFD934" w14:textId="77777777" w:rsidR="0033470D" w:rsidRPr="00670855" w:rsidRDefault="0033470D" w:rsidP="00670855"/>
    <w:tbl>
      <w:tblPr>
        <w:tblW w:w="141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542"/>
        <w:gridCol w:w="1311"/>
        <w:gridCol w:w="5439"/>
      </w:tblGrid>
      <w:tr w:rsidR="00670855" w:rsidRPr="00E31CBE" w14:paraId="7B6D9E9B" w14:textId="77777777" w:rsidTr="009707E5">
        <w:tc>
          <w:tcPr>
            <w:tcW w:w="895" w:type="dxa"/>
          </w:tcPr>
          <w:p w14:paraId="6B95B6C8" w14:textId="77777777" w:rsidR="00670855" w:rsidRPr="00670855" w:rsidRDefault="00670855" w:rsidP="009707E5">
            <w:r w:rsidRPr="00670855">
              <w:t>Nr.</w:t>
            </w:r>
          </w:p>
        </w:tc>
        <w:tc>
          <w:tcPr>
            <w:tcW w:w="6542" w:type="dxa"/>
          </w:tcPr>
          <w:p w14:paraId="699201BA" w14:textId="77777777" w:rsidR="00670855" w:rsidRPr="00670855" w:rsidRDefault="00670855" w:rsidP="009707E5">
            <w:r w:rsidRPr="00670855">
              <w:t>Vraag</w:t>
            </w:r>
          </w:p>
        </w:tc>
        <w:tc>
          <w:tcPr>
            <w:tcW w:w="1311" w:type="dxa"/>
          </w:tcPr>
          <w:p w14:paraId="21592C24" w14:textId="77777777" w:rsidR="00670855" w:rsidRPr="00670855" w:rsidRDefault="00670855" w:rsidP="009707E5">
            <w:r w:rsidRPr="00670855">
              <w:t>Voldoet aan eis ja/nee</w:t>
            </w:r>
          </w:p>
        </w:tc>
        <w:tc>
          <w:tcPr>
            <w:tcW w:w="5439" w:type="dxa"/>
          </w:tcPr>
          <w:p w14:paraId="74FF264F" w14:textId="77777777" w:rsidR="00670855" w:rsidRPr="00670855" w:rsidRDefault="00670855" w:rsidP="00670855">
            <w:r w:rsidRPr="00670855">
              <w:t>Antwoord</w:t>
            </w:r>
          </w:p>
        </w:tc>
      </w:tr>
      <w:tr w:rsidR="00AA65C1" w:rsidRPr="00E31CBE" w14:paraId="2B58765E" w14:textId="77777777" w:rsidTr="009707E5">
        <w:tc>
          <w:tcPr>
            <w:tcW w:w="895" w:type="dxa"/>
          </w:tcPr>
          <w:p w14:paraId="376A8E87" w14:textId="54ED3044" w:rsidR="00AA65C1" w:rsidRPr="004B3B9F" w:rsidRDefault="00AA65C1" w:rsidP="00AA65C1">
            <w:pPr>
              <w:rPr>
                <w:b/>
                <w:bCs/>
              </w:rPr>
            </w:pPr>
            <w:r w:rsidRPr="004B3B9F">
              <w:rPr>
                <w:b/>
                <w:bCs/>
              </w:rPr>
              <w:t>1.</w:t>
            </w:r>
          </w:p>
        </w:tc>
        <w:tc>
          <w:tcPr>
            <w:tcW w:w="6542" w:type="dxa"/>
          </w:tcPr>
          <w:p w14:paraId="0DEAB261" w14:textId="4CF40D31" w:rsidR="00AA65C1" w:rsidRPr="004B3B9F" w:rsidRDefault="0033470D" w:rsidP="00AA65C1">
            <w:pPr>
              <w:rPr>
                <w:b/>
                <w:bCs/>
              </w:rPr>
            </w:pPr>
            <w:r>
              <w:rPr>
                <w:b/>
                <w:bCs/>
              </w:rPr>
              <w:t>Onderwijscatalogus</w:t>
            </w:r>
          </w:p>
        </w:tc>
        <w:tc>
          <w:tcPr>
            <w:tcW w:w="1311" w:type="dxa"/>
          </w:tcPr>
          <w:p w14:paraId="7FC9E4D6" w14:textId="77777777" w:rsidR="00AA65C1" w:rsidRPr="00670855" w:rsidRDefault="00AA65C1" w:rsidP="00AA65C1"/>
        </w:tc>
        <w:tc>
          <w:tcPr>
            <w:tcW w:w="5439" w:type="dxa"/>
          </w:tcPr>
          <w:p w14:paraId="7F5CEF62" w14:textId="77777777" w:rsidR="00AA65C1" w:rsidRPr="00670855" w:rsidRDefault="00AA65C1" w:rsidP="00AA65C1"/>
        </w:tc>
      </w:tr>
      <w:tr w:rsidR="00671A69" w:rsidRPr="00E31CBE" w14:paraId="1187EA7B" w14:textId="77777777" w:rsidTr="009707E5">
        <w:tc>
          <w:tcPr>
            <w:tcW w:w="895" w:type="dxa"/>
          </w:tcPr>
          <w:p w14:paraId="63DA3972" w14:textId="1C096321" w:rsidR="00671A69" w:rsidRPr="00670855" w:rsidRDefault="00671A69" w:rsidP="00671A69">
            <w:r>
              <w:t>1.0</w:t>
            </w:r>
          </w:p>
        </w:tc>
        <w:tc>
          <w:tcPr>
            <w:tcW w:w="6542" w:type="dxa"/>
          </w:tcPr>
          <w:p w14:paraId="45DAB09E" w14:textId="101926E7" w:rsidR="00671A69" w:rsidRDefault="00D961DC" w:rsidP="00671A69">
            <w:r w:rsidRPr="00D961DC">
              <w:rPr>
                <w:highlight w:val="cyan"/>
              </w:rPr>
              <w:t>n.v.t.</w:t>
            </w:r>
          </w:p>
        </w:tc>
        <w:tc>
          <w:tcPr>
            <w:tcW w:w="1311" w:type="dxa"/>
          </w:tcPr>
          <w:p w14:paraId="71B66DF2" w14:textId="58ABB769" w:rsidR="00671A69" w:rsidRDefault="00671A69" w:rsidP="00671A69">
            <w:r>
              <w:t>Ja/Nee</w:t>
            </w:r>
          </w:p>
        </w:tc>
        <w:tc>
          <w:tcPr>
            <w:tcW w:w="5439" w:type="dxa"/>
          </w:tcPr>
          <w:p w14:paraId="7EA4C0DD" w14:textId="0F2AE25C" w:rsidR="00671A69" w:rsidRDefault="00671A69" w:rsidP="00671A69"/>
        </w:tc>
      </w:tr>
      <w:tr w:rsidR="00D961DC" w:rsidRPr="00E31CBE" w14:paraId="48B1CA9D" w14:textId="77777777" w:rsidTr="009707E5">
        <w:tc>
          <w:tcPr>
            <w:tcW w:w="895" w:type="dxa"/>
          </w:tcPr>
          <w:p w14:paraId="7BC1C00C" w14:textId="77777777" w:rsidR="00D961DC" w:rsidRPr="00D961DC" w:rsidRDefault="00D961DC" w:rsidP="00D961DC">
            <w:pPr>
              <w:rPr>
                <w:highlight w:val="cyan"/>
              </w:rPr>
            </w:pPr>
            <w:r w:rsidRPr="00D961DC">
              <w:t>1.1</w:t>
            </w:r>
          </w:p>
        </w:tc>
        <w:tc>
          <w:tcPr>
            <w:tcW w:w="6542" w:type="dxa"/>
          </w:tcPr>
          <w:p w14:paraId="52F18CA3" w14:textId="5AA73311" w:rsidR="00D961DC" w:rsidRPr="00D961DC" w:rsidRDefault="00D961DC" w:rsidP="00D961DC">
            <w:pPr>
              <w:rPr>
                <w:highlight w:val="cyan"/>
              </w:rPr>
            </w:pPr>
            <w:r w:rsidRPr="00D961DC">
              <w:rPr>
                <w:highlight w:val="cyan"/>
              </w:rPr>
              <w:t>Op welke wijze maakt Inschrijver/Opdrachtnemer dit mogelijk?</w:t>
            </w:r>
          </w:p>
        </w:tc>
        <w:tc>
          <w:tcPr>
            <w:tcW w:w="1311" w:type="dxa"/>
          </w:tcPr>
          <w:p w14:paraId="17AD21DC" w14:textId="6235CBFC" w:rsidR="00D961DC" w:rsidRPr="00D961DC" w:rsidRDefault="00D961DC" w:rsidP="00D961DC">
            <w:pPr>
              <w:rPr>
                <w:highlight w:val="cyan"/>
              </w:rPr>
            </w:pPr>
            <w:r w:rsidRPr="00D961DC">
              <w:t>Ja/Nee</w:t>
            </w:r>
          </w:p>
        </w:tc>
        <w:tc>
          <w:tcPr>
            <w:tcW w:w="5439" w:type="dxa"/>
          </w:tcPr>
          <w:p w14:paraId="67F8A3D3" w14:textId="7B3A9B77" w:rsidR="00D961DC" w:rsidRPr="00670855" w:rsidRDefault="00D961DC" w:rsidP="00D961DC">
            <w:r w:rsidRPr="00671A69">
              <w:rPr>
                <w:highlight w:val="yellow"/>
              </w:rPr>
              <w:t>Antwoord</w:t>
            </w:r>
          </w:p>
        </w:tc>
      </w:tr>
      <w:tr w:rsidR="00D961DC" w:rsidRPr="00E31CBE" w14:paraId="4D005087" w14:textId="77777777" w:rsidTr="009707E5">
        <w:tc>
          <w:tcPr>
            <w:tcW w:w="895" w:type="dxa"/>
          </w:tcPr>
          <w:p w14:paraId="67B6D7A1" w14:textId="0DF70945" w:rsidR="00D961DC" w:rsidRPr="00670855" w:rsidRDefault="00D961DC" w:rsidP="00D961DC">
            <w:r w:rsidRPr="00670855">
              <w:t>1.</w:t>
            </w:r>
            <w:r>
              <w:t>2</w:t>
            </w:r>
          </w:p>
        </w:tc>
        <w:tc>
          <w:tcPr>
            <w:tcW w:w="6542" w:type="dxa"/>
          </w:tcPr>
          <w:p w14:paraId="6C7B1939" w14:textId="05756985" w:rsidR="00D961DC" w:rsidRPr="00670855" w:rsidRDefault="00D961DC" w:rsidP="00D961DC">
            <w:r>
              <w:t>n.v.t.</w:t>
            </w:r>
          </w:p>
        </w:tc>
        <w:tc>
          <w:tcPr>
            <w:tcW w:w="1311" w:type="dxa"/>
          </w:tcPr>
          <w:p w14:paraId="49838276" w14:textId="77777777" w:rsidR="00D961DC" w:rsidRPr="00670855" w:rsidRDefault="00D961DC" w:rsidP="00D961DC">
            <w:r w:rsidRPr="00670855">
              <w:t>Ja/Nee</w:t>
            </w:r>
          </w:p>
        </w:tc>
        <w:tc>
          <w:tcPr>
            <w:tcW w:w="5439" w:type="dxa"/>
          </w:tcPr>
          <w:p w14:paraId="5530D24A" w14:textId="4E26332B" w:rsidR="00D961DC" w:rsidRPr="00670855" w:rsidRDefault="00D961DC" w:rsidP="00D961DC"/>
        </w:tc>
      </w:tr>
      <w:tr w:rsidR="00D961DC" w:rsidRPr="00E31CBE" w14:paraId="00AE3C0D" w14:textId="77777777" w:rsidTr="009707E5">
        <w:tc>
          <w:tcPr>
            <w:tcW w:w="895" w:type="dxa"/>
          </w:tcPr>
          <w:p w14:paraId="201E173F" w14:textId="0B8CDA0A" w:rsidR="00D961DC" w:rsidRPr="00670855" w:rsidRDefault="00D961DC" w:rsidP="00D961DC">
            <w:r w:rsidRPr="00670855">
              <w:t>1.</w:t>
            </w:r>
            <w:r>
              <w:t>3</w:t>
            </w:r>
          </w:p>
        </w:tc>
        <w:tc>
          <w:tcPr>
            <w:tcW w:w="6542" w:type="dxa"/>
          </w:tcPr>
          <w:p w14:paraId="3D6E9B50" w14:textId="4EADD381" w:rsidR="00D961DC" w:rsidRPr="00670855" w:rsidRDefault="00D961DC" w:rsidP="00D961DC">
            <w:r>
              <w:t>Op welke wijze maakt Inschrijver/Opdrachtnemer dit mogelijk?</w:t>
            </w:r>
          </w:p>
        </w:tc>
        <w:tc>
          <w:tcPr>
            <w:tcW w:w="1311" w:type="dxa"/>
          </w:tcPr>
          <w:p w14:paraId="57491438" w14:textId="77777777" w:rsidR="00D961DC" w:rsidRPr="00670855" w:rsidRDefault="00D961DC" w:rsidP="00D961DC">
            <w:r w:rsidRPr="00670855">
              <w:t>Ja/Nee</w:t>
            </w:r>
          </w:p>
        </w:tc>
        <w:tc>
          <w:tcPr>
            <w:tcW w:w="5439" w:type="dxa"/>
          </w:tcPr>
          <w:p w14:paraId="29997F1D" w14:textId="2A85E485" w:rsidR="00D961DC" w:rsidRPr="00670855" w:rsidRDefault="00D961DC" w:rsidP="00D961DC">
            <w:r w:rsidRPr="00671A69">
              <w:rPr>
                <w:highlight w:val="yellow"/>
              </w:rPr>
              <w:t>Antwoord</w:t>
            </w:r>
          </w:p>
        </w:tc>
      </w:tr>
      <w:tr w:rsidR="00D961DC" w:rsidRPr="00E31CBE" w14:paraId="3DC471C6" w14:textId="77777777" w:rsidTr="009707E5">
        <w:tc>
          <w:tcPr>
            <w:tcW w:w="895" w:type="dxa"/>
          </w:tcPr>
          <w:p w14:paraId="37428143" w14:textId="6E549B68" w:rsidR="00D961DC" w:rsidRPr="00670855" w:rsidRDefault="00D961DC" w:rsidP="00D961DC">
            <w:r w:rsidRPr="00670855">
              <w:t>1.</w:t>
            </w:r>
            <w:r>
              <w:t>4</w:t>
            </w:r>
          </w:p>
        </w:tc>
        <w:tc>
          <w:tcPr>
            <w:tcW w:w="6542" w:type="dxa"/>
          </w:tcPr>
          <w:p w14:paraId="0D65A636" w14:textId="5CFC3818" w:rsidR="00D961DC" w:rsidRPr="00670855" w:rsidRDefault="00D961DC" w:rsidP="00D961DC">
            <w:r>
              <w:t>n.v.t.</w:t>
            </w:r>
          </w:p>
        </w:tc>
        <w:tc>
          <w:tcPr>
            <w:tcW w:w="1311" w:type="dxa"/>
          </w:tcPr>
          <w:p w14:paraId="0FA60D68" w14:textId="77777777" w:rsidR="00D961DC" w:rsidRPr="00670855" w:rsidRDefault="00D961DC" w:rsidP="00D961DC">
            <w:r w:rsidRPr="00670855">
              <w:t>Ja/Nee</w:t>
            </w:r>
          </w:p>
        </w:tc>
        <w:tc>
          <w:tcPr>
            <w:tcW w:w="5439" w:type="dxa"/>
          </w:tcPr>
          <w:p w14:paraId="705D1390" w14:textId="0C6F23FA" w:rsidR="00D961DC" w:rsidRPr="00670855" w:rsidRDefault="00D961DC" w:rsidP="00D961DC"/>
        </w:tc>
      </w:tr>
      <w:tr w:rsidR="00D961DC" w:rsidRPr="00E31CBE" w14:paraId="11621BBE" w14:textId="77777777" w:rsidTr="009707E5">
        <w:tc>
          <w:tcPr>
            <w:tcW w:w="895" w:type="dxa"/>
          </w:tcPr>
          <w:p w14:paraId="344D9983" w14:textId="2423D41F" w:rsidR="00D961DC" w:rsidRPr="00670855" w:rsidRDefault="00D961DC" w:rsidP="00D961DC">
            <w:r w:rsidRPr="00670855">
              <w:t>1.</w:t>
            </w:r>
            <w:r>
              <w:t>5</w:t>
            </w:r>
          </w:p>
        </w:tc>
        <w:tc>
          <w:tcPr>
            <w:tcW w:w="6542" w:type="dxa"/>
          </w:tcPr>
          <w:p w14:paraId="2007159A" w14:textId="1FFCC237" w:rsidR="00D961DC" w:rsidRPr="00670855" w:rsidRDefault="00D961DC" w:rsidP="00D961DC">
            <w:r>
              <w:t>Op welke wijze maakt Inschrijver/Opdrachtnemer dit mogelijk?</w:t>
            </w:r>
          </w:p>
        </w:tc>
        <w:tc>
          <w:tcPr>
            <w:tcW w:w="1311" w:type="dxa"/>
          </w:tcPr>
          <w:p w14:paraId="4AD474B5" w14:textId="77777777" w:rsidR="00D961DC" w:rsidRPr="00670855" w:rsidRDefault="00D961DC" w:rsidP="00D961DC">
            <w:r w:rsidRPr="00670855">
              <w:t>Ja/Nee</w:t>
            </w:r>
          </w:p>
        </w:tc>
        <w:tc>
          <w:tcPr>
            <w:tcW w:w="5439" w:type="dxa"/>
          </w:tcPr>
          <w:p w14:paraId="538E33B2" w14:textId="00772A86" w:rsidR="00D961DC" w:rsidRPr="00670855" w:rsidRDefault="00D961DC" w:rsidP="00D961DC">
            <w:r w:rsidRPr="00671A69">
              <w:rPr>
                <w:highlight w:val="yellow"/>
              </w:rPr>
              <w:t>Antwoord</w:t>
            </w:r>
          </w:p>
        </w:tc>
      </w:tr>
      <w:tr w:rsidR="00D961DC" w:rsidRPr="00E31CBE" w14:paraId="0FE7438C" w14:textId="77777777" w:rsidTr="009707E5">
        <w:tc>
          <w:tcPr>
            <w:tcW w:w="895" w:type="dxa"/>
          </w:tcPr>
          <w:p w14:paraId="7BCF06F6" w14:textId="1C57460B" w:rsidR="00D961DC" w:rsidRPr="00670855" w:rsidRDefault="00D961DC" w:rsidP="00D961DC">
            <w:r w:rsidRPr="00670855">
              <w:t>1.</w:t>
            </w:r>
            <w:r>
              <w:t>6</w:t>
            </w:r>
          </w:p>
        </w:tc>
        <w:tc>
          <w:tcPr>
            <w:tcW w:w="6542" w:type="dxa"/>
          </w:tcPr>
          <w:p w14:paraId="504AFB62" w14:textId="752C75E1" w:rsidR="00D961DC" w:rsidRPr="00670855" w:rsidRDefault="00D961DC" w:rsidP="00D961DC">
            <w:r>
              <w:t>Op welke wijze maakt Inschrijver/Opdrachtnemer dit mogelijk?</w:t>
            </w:r>
          </w:p>
        </w:tc>
        <w:tc>
          <w:tcPr>
            <w:tcW w:w="1311" w:type="dxa"/>
          </w:tcPr>
          <w:p w14:paraId="679ACDB8" w14:textId="77777777" w:rsidR="00D961DC" w:rsidRPr="00670855" w:rsidRDefault="00D961DC" w:rsidP="00D961DC">
            <w:r w:rsidRPr="00670855">
              <w:t>Ja/Nee</w:t>
            </w:r>
          </w:p>
        </w:tc>
        <w:tc>
          <w:tcPr>
            <w:tcW w:w="5439" w:type="dxa"/>
          </w:tcPr>
          <w:p w14:paraId="38D2F3FF" w14:textId="76A701FC" w:rsidR="00D961DC" w:rsidRPr="00670855" w:rsidRDefault="00D961DC" w:rsidP="00D961DC">
            <w:r w:rsidRPr="00671A69">
              <w:rPr>
                <w:highlight w:val="yellow"/>
              </w:rPr>
              <w:t>Antwoord</w:t>
            </w:r>
          </w:p>
        </w:tc>
      </w:tr>
      <w:tr w:rsidR="00D961DC" w:rsidRPr="00E31CBE" w14:paraId="2F7003D7" w14:textId="77777777" w:rsidTr="009707E5">
        <w:tc>
          <w:tcPr>
            <w:tcW w:w="895" w:type="dxa"/>
          </w:tcPr>
          <w:p w14:paraId="36171765" w14:textId="24B5CBF7" w:rsidR="00D961DC" w:rsidRPr="00670855" w:rsidRDefault="00D961DC" w:rsidP="00D961DC">
            <w:r w:rsidRPr="00670855">
              <w:t>1.</w:t>
            </w:r>
            <w:r>
              <w:t>7</w:t>
            </w:r>
          </w:p>
        </w:tc>
        <w:tc>
          <w:tcPr>
            <w:tcW w:w="6542" w:type="dxa"/>
          </w:tcPr>
          <w:p w14:paraId="2EE946BF" w14:textId="661F9368" w:rsidR="00D961DC" w:rsidRPr="00670855" w:rsidRDefault="00D961DC" w:rsidP="00D961DC">
            <w:r>
              <w:t>Op welke wijze maakt Inschrijver/Opdrachtnemer dit mogelijk?</w:t>
            </w:r>
          </w:p>
        </w:tc>
        <w:tc>
          <w:tcPr>
            <w:tcW w:w="1311" w:type="dxa"/>
          </w:tcPr>
          <w:p w14:paraId="464BEB0C" w14:textId="77777777" w:rsidR="00D961DC" w:rsidRPr="00670855" w:rsidRDefault="00D961DC" w:rsidP="00D961DC">
            <w:r w:rsidRPr="00670855">
              <w:t>Ja/Nee</w:t>
            </w:r>
          </w:p>
        </w:tc>
        <w:tc>
          <w:tcPr>
            <w:tcW w:w="5439" w:type="dxa"/>
          </w:tcPr>
          <w:p w14:paraId="69850725" w14:textId="7D58D7DD" w:rsidR="00D961DC" w:rsidRPr="00670855" w:rsidRDefault="00D961DC" w:rsidP="00D961DC">
            <w:r w:rsidRPr="00671A69">
              <w:rPr>
                <w:highlight w:val="yellow"/>
              </w:rPr>
              <w:t>Antwoord</w:t>
            </w:r>
          </w:p>
        </w:tc>
      </w:tr>
      <w:tr w:rsidR="00D961DC" w:rsidRPr="006B3012" w14:paraId="4231522C" w14:textId="77777777" w:rsidTr="009707E5">
        <w:tc>
          <w:tcPr>
            <w:tcW w:w="895" w:type="dxa"/>
          </w:tcPr>
          <w:p w14:paraId="77500A12" w14:textId="607B8C4A" w:rsidR="00D961DC" w:rsidRPr="00670855" w:rsidRDefault="00D961DC" w:rsidP="00D961DC">
            <w:r w:rsidRPr="00670855">
              <w:t>1.</w:t>
            </w:r>
            <w:r>
              <w:t>8</w:t>
            </w:r>
          </w:p>
        </w:tc>
        <w:tc>
          <w:tcPr>
            <w:tcW w:w="6542" w:type="dxa"/>
          </w:tcPr>
          <w:p w14:paraId="549F52DE" w14:textId="39334278" w:rsidR="00D961DC" w:rsidRPr="00670855" w:rsidRDefault="00D961DC" w:rsidP="00D961DC">
            <w:r>
              <w:t>n.v.t.</w:t>
            </w:r>
          </w:p>
        </w:tc>
        <w:tc>
          <w:tcPr>
            <w:tcW w:w="1311" w:type="dxa"/>
          </w:tcPr>
          <w:p w14:paraId="7F3AF213" w14:textId="3C9F6D6A" w:rsidR="00D961DC" w:rsidRPr="00670855" w:rsidRDefault="00D961DC" w:rsidP="00D961DC">
            <w:r>
              <w:t>Ja/Nee</w:t>
            </w:r>
          </w:p>
        </w:tc>
        <w:tc>
          <w:tcPr>
            <w:tcW w:w="5439" w:type="dxa"/>
          </w:tcPr>
          <w:p w14:paraId="1365C488" w14:textId="77777777" w:rsidR="00D961DC" w:rsidRPr="00670855" w:rsidRDefault="00D961DC" w:rsidP="00D961DC"/>
        </w:tc>
      </w:tr>
      <w:tr w:rsidR="00D961DC" w:rsidRPr="00E31CBE" w14:paraId="41ED3885" w14:textId="77777777" w:rsidTr="009707E5">
        <w:tc>
          <w:tcPr>
            <w:tcW w:w="895" w:type="dxa"/>
          </w:tcPr>
          <w:p w14:paraId="792A47BC" w14:textId="6784FF45" w:rsidR="00D961DC" w:rsidRPr="00670855" w:rsidRDefault="00D961DC" w:rsidP="00D961DC">
            <w:r w:rsidRPr="00670855">
              <w:t>1.</w:t>
            </w:r>
            <w:r>
              <w:t>9</w:t>
            </w:r>
          </w:p>
        </w:tc>
        <w:tc>
          <w:tcPr>
            <w:tcW w:w="6542" w:type="dxa"/>
          </w:tcPr>
          <w:p w14:paraId="660EEAC2" w14:textId="01E409DD" w:rsidR="00D961DC" w:rsidRPr="00670855" w:rsidRDefault="00D961DC" w:rsidP="00D961DC">
            <w:r>
              <w:t>n.v.t.</w:t>
            </w:r>
          </w:p>
        </w:tc>
        <w:tc>
          <w:tcPr>
            <w:tcW w:w="1311" w:type="dxa"/>
          </w:tcPr>
          <w:p w14:paraId="6551113B" w14:textId="77777777" w:rsidR="00D961DC" w:rsidRPr="00670855" w:rsidRDefault="00D961DC" w:rsidP="00D961DC">
            <w:r w:rsidRPr="00670855">
              <w:t>Ja/Nee</w:t>
            </w:r>
          </w:p>
        </w:tc>
        <w:tc>
          <w:tcPr>
            <w:tcW w:w="5439" w:type="dxa"/>
          </w:tcPr>
          <w:p w14:paraId="720EEED4" w14:textId="3C3DC99A" w:rsidR="00D961DC" w:rsidRPr="00670855" w:rsidRDefault="00D961DC" w:rsidP="00D961DC"/>
        </w:tc>
      </w:tr>
      <w:tr w:rsidR="00D961DC" w:rsidRPr="00E31CBE" w14:paraId="6DC86D96" w14:textId="77777777" w:rsidTr="009707E5">
        <w:tc>
          <w:tcPr>
            <w:tcW w:w="895" w:type="dxa"/>
          </w:tcPr>
          <w:p w14:paraId="449E29BF" w14:textId="16BA29AC" w:rsidR="00D961DC" w:rsidRPr="00670855" w:rsidRDefault="00D961DC" w:rsidP="00D961DC">
            <w:r w:rsidRPr="00670855">
              <w:t>1.</w:t>
            </w:r>
            <w:r>
              <w:t>10</w:t>
            </w:r>
          </w:p>
        </w:tc>
        <w:tc>
          <w:tcPr>
            <w:tcW w:w="6542" w:type="dxa"/>
          </w:tcPr>
          <w:p w14:paraId="02B45FA7" w14:textId="205371B4" w:rsidR="00D961DC" w:rsidRPr="00670855" w:rsidRDefault="00D961DC" w:rsidP="00D961DC">
            <w:r>
              <w:t>n.v.t.</w:t>
            </w:r>
          </w:p>
        </w:tc>
        <w:tc>
          <w:tcPr>
            <w:tcW w:w="1311" w:type="dxa"/>
          </w:tcPr>
          <w:p w14:paraId="5CC64649" w14:textId="77777777" w:rsidR="00D961DC" w:rsidRPr="00670855" w:rsidRDefault="00D961DC" w:rsidP="00D961DC">
            <w:r w:rsidRPr="00670855">
              <w:t>Ja/Nee</w:t>
            </w:r>
          </w:p>
        </w:tc>
        <w:tc>
          <w:tcPr>
            <w:tcW w:w="5439" w:type="dxa"/>
          </w:tcPr>
          <w:p w14:paraId="3D833657" w14:textId="71E6098E" w:rsidR="00D961DC" w:rsidRPr="00670855" w:rsidRDefault="00D961DC" w:rsidP="00D961DC"/>
        </w:tc>
      </w:tr>
      <w:tr w:rsidR="00D961DC" w:rsidRPr="00E31CBE" w14:paraId="01C95A98" w14:textId="77777777" w:rsidTr="009707E5">
        <w:tc>
          <w:tcPr>
            <w:tcW w:w="895" w:type="dxa"/>
          </w:tcPr>
          <w:p w14:paraId="5E6E5C36" w14:textId="45C2AAC4" w:rsidR="00D961DC" w:rsidRPr="00670855" w:rsidRDefault="00D961DC" w:rsidP="00D961DC">
            <w:r>
              <w:t>1.11</w:t>
            </w:r>
          </w:p>
        </w:tc>
        <w:tc>
          <w:tcPr>
            <w:tcW w:w="6542" w:type="dxa"/>
          </w:tcPr>
          <w:p w14:paraId="4AD47090" w14:textId="374FC8B7" w:rsidR="00D961DC" w:rsidRPr="00670855" w:rsidRDefault="00D961DC" w:rsidP="00D961DC">
            <w:r>
              <w:t>Op welke wijze maakt Inschrijver/Opdrachtnemer dit mogelijk?</w:t>
            </w:r>
          </w:p>
        </w:tc>
        <w:tc>
          <w:tcPr>
            <w:tcW w:w="1311" w:type="dxa"/>
          </w:tcPr>
          <w:p w14:paraId="52EF2232" w14:textId="652B694F" w:rsidR="00D961DC" w:rsidRPr="00670855" w:rsidRDefault="00D961DC" w:rsidP="00D961DC">
            <w:r>
              <w:t>Ja/Nee</w:t>
            </w:r>
          </w:p>
        </w:tc>
        <w:tc>
          <w:tcPr>
            <w:tcW w:w="5439" w:type="dxa"/>
          </w:tcPr>
          <w:p w14:paraId="3AFFC8DB" w14:textId="28A94513" w:rsidR="00D961DC" w:rsidRPr="00670855" w:rsidRDefault="00D961DC" w:rsidP="00D961DC">
            <w:r w:rsidRPr="00671A69">
              <w:rPr>
                <w:highlight w:val="yellow"/>
              </w:rPr>
              <w:t>Antwoord</w:t>
            </w:r>
          </w:p>
        </w:tc>
      </w:tr>
      <w:tr w:rsidR="00D961DC" w:rsidRPr="00E31CBE" w14:paraId="1917FFB8" w14:textId="77777777" w:rsidTr="009707E5">
        <w:tc>
          <w:tcPr>
            <w:tcW w:w="895" w:type="dxa"/>
          </w:tcPr>
          <w:p w14:paraId="4A800676" w14:textId="422492FA" w:rsidR="00D961DC" w:rsidRDefault="00D961DC" w:rsidP="00D961DC">
            <w:r>
              <w:t>1.12</w:t>
            </w:r>
          </w:p>
        </w:tc>
        <w:tc>
          <w:tcPr>
            <w:tcW w:w="6542" w:type="dxa"/>
          </w:tcPr>
          <w:p w14:paraId="2C84AEC4" w14:textId="5AF341EE" w:rsidR="00D961DC" w:rsidRDefault="00D961DC" w:rsidP="00D961DC">
            <w:r>
              <w:t>Op welke wijze maakt Inschrijver/Opdrachtnemer dit mogelijk?</w:t>
            </w:r>
          </w:p>
        </w:tc>
        <w:tc>
          <w:tcPr>
            <w:tcW w:w="1311" w:type="dxa"/>
          </w:tcPr>
          <w:p w14:paraId="79315D22" w14:textId="3576E8C6" w:rsidR="00D961DC" w:rsidRDefault="00D961DC" w:rsidP="00D961DC">
            <w:r>
              <w:t>Ja/Nee</w:t>
            </w:r>
          </w:p>
        </w:tc>
        <w:tc>
          <w:tcPr>
            <w:tcW w:w="5439" w:type="dxa"/>
          </w:tcPr>
          <w:p w14:paraId="75CEC993" w14:textId="6AA79883" w:rsidR="00D961DC" w:rsidRPr="00670855" w:rsidRDefault="00D961DC" w:rsidP="00D961DC">
            <w:r w:rsidRPr="00671A69">
              <w:rPr>
                <w:highlight w:val="yellow"/>
              </w:rPr>
              <w:t>Antwoord</w:t>
            </w:r>
          </w:p>
        </w:tc>
      </w:tr>
      <w:tr w:rsidR="00D961DC" w:rsidRPr="00E31CBE" w14:paraId="755BE15E" w14:textId="77777777" w:rsidTr="009707E5">
        <w:tc>
          <w:tcPr>
            <w:tcW w:w="895" w:type="dxa"/>
          </w:tcPr>
          <w:p w14:paraId="6EB01166" w14:textId="420A2327" w:rsidR="00D961DC" w:rsidRDefault="00D961DC" w:rsidP="00D961DC">
            <w:r>
              <w:t>1.13</w:t>
            </w:r>
          </w:p>
        </w:tc>
        <w:tc>
          <w:tcPr>
            <w:tcW w:w="6542" w:type="dxa"/>
          </w:tcPr>
          <w:p w14:paraId="73986937" w14:textId="48D080FE" w:rsidR="00D961DC" w:rsidRDefault="00D961DC" w:rsidP="00D961DC">
            <w:r>
              <w:t>n.v.t.</w:t>
            </w:r>
          </w:p>
        </w:tc>
        <w:tc>
          <w:tcPr>
            <w:tcW w:w="1311" w:type="dxa"/>
          </w:tcPr>
          <w:p w14:paraId="39096A3A" w14:textId="2AFEC608" w:rsidR="00D961DC" w:rsidRDefault="00D961DC" w:rsidP="00D961DC">
            <w:r>
              <w:t>Ja/Nee</w:t>
            </w:r>
          </w:p>
        </w:tc>
        <w:tc>
          <w:tcPr>
            <w:tcW w:w="5439" w:type="dxa"/>
          </w:tcPr>
          <w:p w14:paraId="393D07AA" w14:textId="23D78280" w:rsidR="00D961DC" w:rsidRPr="00670855" w:rsidRDefault="00D961DC" w:rsidP="00D961DC"/>
        </w:tc>
      </w:tr>
      <w:tr w:rsidR="00D961DC" w:rsidRPr="00E31CBE" w14:paraId="6159A423" w14:textId="77777777" w:rsidTr="009707E5">
        <w:tc>
          <w:tcPr>
            <w:tcW w:w="895" w:type="dxa"/>
          </w:tcPr>
          <w:p w14:paraId="762D0985" w14:textId="656FB89F" w:rsidR="00D961DC" w:rsidRDefault="00D961DC" w:rsidP="00D961DC">
            <w:r>
              <w:t>1.14</w:t>
            </w:r>
          </w:p>
        </w:tc>
        <w:tc>
          <w:tcPr>
            <w:tcW w:w="6542" w:type="dxa"/>
          </w:tcPr>
          <w:p w14:paraId="38D32F79" w14:textId="20291BF7" w:rsidR="00D961DC" w:rsidRDefault="00D961DC" w:rsidP="00D961DC">
            <w:r>
              <w:t>n.v.t.</w:t>
            </w:r>
          </w:p>
        </w:tc>
        <w:tc>
          <w:tcPr>
            <w:tcW w:w="1311" w:type="dxa"/>
          </w:tcPr>
          <w:p w14:paraId="18D10E0D" w14:textId="67F953E0" w:rsidR="00D961DC" w:rsidRDefault="00D961DC" w:rsidP="00D961DC">
            <w:r>
              <w:t>Ja/Nee</w:t>
            </w:r>
          </w:p>
        </w:tc>
        <w:tc>
          <w:tcPr>
            <w:tcW w:w="5439" w:type="dxa"/>
          </w:tcPr>
          <w:p w14:paraId="2714BB14" w14:textId="77777777" w:rsidR="00D961DC" w:rsidRPr="00670855" w:rsidRDefault="00D961DC" w:rsidP="00D961DC"/>
        </w:tc>
      </w:tr>
      <w:tr w:rsidR="00D961DC" w:rsidRPr="00E31CBE" w14:paraId="36D0E713" w14:textId="77777777" w:rsidTr="009707E5">
        <w:tc>
          <w:tcPr>
            <w:tcW w:w="895" w:type="dxa"/>
          </w:tcPr>
          <w:p w14:paraId="51F570B4" w14:textId="0CD5688F" w:rsidR="00D961DC" w:rsidRDefault="00D961DC" w:rsidP="00D961DC">
            <w:r>
              <w:t>1.15</w:t>
            </w:r>
          </w:p>
        </w:tc>
        <w:tc>
          <w:tcPr>
            <w:tcW w:w="6542" w:type="dxa"/>
          </w:tcPr>
          <w:p w14:paraId="4FF1846E" w14:textId="7DCD3988" w:rsidR="00D961DC" w:rsidRDefault="00D961DC" w:rsidP="00D961DC">
            <w:r>
              <w:t>n.v.t.</w:t>
            </w:r>
          </w:p>
        </w:tc>
        <w:tc>
          <w:tcPr>
            <w:tcW w:w="1311" w:type="dxa"/>
          </w:tcPr>
          <w:p w14:paraId="7F723E08" w14:textId="74804B7E" w:rsidR="00D961DC" w:rsidRDefault="00D961DC" w:rsidP="00D961DC">
            <w:r>
              <w:t>Ja/Nee</w:t>
            </w:r>
          </w:p>
        </w:tc>
        <w:tc>
          <w:tcPr>
            <w:tcW w:w="5439" w:type="dxa"/>
          </w:tcPr>
          <w:p w14:paraId="5CC2C372" w14:textId="77777777" w:rsidR="00D961DC" w:rsidRPr="00670855" w:rsidRDefault="00D961DC" w:rsidP="00D961DC"/>
        </w:tc>
      </w:tr>
      <w:tr w:rsidR="00D961DC" w:rsidRPr="00E31CBE" w14:paraId="706092A4" w14:textId="77777777" w:rsidTr="009707E5">
        <w:tc>
          <w:tcPr>
            <w:tcW w:w="895" w:type="dxa"/>
          </w:tcPr>
          <w:p w14:paraId="0E5FB434" w14:textId="2FA2A11A" w:rsidR="00D961DC" w:rsidRDefault="00D961DC" w:rsidP="00D961DC">
            <w:r>
              <w:t>1.16</w:t>
            </w:r>
          </w:p>
        </w:tc>
        <w:tc>
          <w:tcPr>
            <w:tcW w:w="6542" w:type="dxa"/>
          </w:tcPr>
          <w:p w14:paraId="0890F840" w14:textId="5651DED0" w:rsidR="00D961DC" w:rsidRDefault="00D961DC" w:rsidP="00D961DC">
            <w:r>
              <w:t>n.v.t.</w:t>
            </w:r>
          </w:p>
        </w:tc>
        <w:tc>
          <w:tcPr>
            <w:tcW w:w="1311" w:type="dxa"/>
          </w:tcPr>
          <w:p w14:paraId="3C905C0F" w14:textId="4C03ECF8" w:rsidR="00D961DC" w:rsidRDefault="00D961DC" w:rsidP="00D961DC">
            <w:r>
              <w:t>Ja/Nee</w:t>
            </w:r>
          </w:p>
        </w:tc>
        <w:tc>
          <w:tcPr>
            <w:tcW w:w="5439" w:type="dxa"/>
          </w:tcPr>
          <w:p w14:paraId="092876C1" w14:textId="77777777" w:rsidR="00D961DC" w:rsidRPr="00670855" w:rsidRDefault="00D961DC" w:rsidP="00D961DC"/>
        </w:tc>
      </w:tr>
      <w:tr w:rsidR="00D961DC" w:rsidRPr="00E31CBE" w14:paraId="3DF8918A" w14:textId="77777777" w:rsidTr="009707E5">
        <w:tc>
          <w:tcPr>
            <w:tcW w:w="895" w:type="dxa"/>
          </w:tcPr>
          <w:p w14:paraId="3D21065C" w14:textId="22C2CE9F" w:rsidR="00D961DC" w:rsidRPr="004B3B9F" w:rsidRDefault="00D961DC" w:rsidP="00D961DC">
            <w:pPr>
              <w:rPr>
                <w:b/>
                <w:bCs/>
              </w:rPr>
            </w:pPr>
            <w:r w:rsidRPr="004B3B9F">
              <w:rPr>
                <w:b/>
                <w:bCs/>
              </w:rPr>
              <w:lastRenderedPageBreak/>
              <w:t xml:space="preserve">2. </w:t>
            </w:r>
          </w:p>
        </w:tc>
        <w:tc>
          <w:tcPr>
            <w:tcW w:w="6542" w:type="dxa"/>
          </w:tcPr>
          <w:p w14:paraId="36FDBC6F" w14:textId="5B95B275" w:rsidR="00D961DC" w:rsidRPr="0033470D" w:rsidRDefault="00D961DC" w:rsidP="00D961DC">
            <w:pPr>
              <w:rPr>
                <w:b/>
                <w:bCs/>
              </w:rPr>
            </w:pPr>
            <w:r w:rsidRPr="0033470D">
              <w:rPr>
                <w:b/>
                <w:bCs/>
              </w:rPr>
              <w:t>Curriculumontwerp</w:t>
            </w:r>
          </w:p>
        </w:tc>
        <w:tc>
          <w:tcPr>
            <w:tcW w:w="1311" w:type="dxa"/>
          </w:tcPr>
          <w:p w14:paraId="3F32ACF7" w14:textId="3A3F1A01" w:rsidR="00D961DC" w:rsidRPr="00670855" w:rsidRDefault="00D961DC" w:rsidP="00D961DC"/>
        </w:tc>
        <w:tc>
          <w:tcPr>
            <w:tcW w:w="5439" w:type="dxa"/>
          </w:tcPr>
          <w:p w14:paraId="162253E1" w14:textId="77777777" w:rsidR="00D961DC" w:rsidRPr="00670855" w:rsidRDefault="00D961DC" w:rsidP="00D961DC"/>
        </w:tc>
      </w:tr>
      <w:tr w:rsidR="00D961DC" w:rsidRPr="00E31CBE" w14:paraId="7B411714" w14:textId="77777777" w:rsidTr="009707E5">
        <w:tc>
          <w:tcPr>
            <w:tcW w:w="895" w:type="dxa"/>
          </w:tcPr>
          <w:p w14:paraId="03F43AD2" w14:textId="07FB61B2" w:rsidR="00D961DC" w:rsidRPr="00670855" w:rsidRDefault="00D961DC" w:rsidP="00D961DC">
            <w:r>
              <w:t>2.1</w:t>
            </w:r>
          </w:p>
        </w:tc>
        <w:tc>
          <w:tcPr>
            <w:tcW w:w="6542" w:type="dxa"/>
          </w:tcPr>
          <w:p w14:paraId="14A55BC5" w14:textId="5A22021C" w:rsidR="00D961DC" w:rsidRPr="00670855" w:rsidRDefault="00D961DC" w:rsidP="00D961DC">
            <w:r>
              <w:t>Op welke wijze geeft Inschrijver/Opdrachtnemer hier invulling aan?</w:t>
            </w:r>
          </w:p>
        </w:tc>
        <w:tc>
          <w:tcPr>
            <w:tcW w:w="1311" w:type="dxa"/>
          </w:tcPr>
          <w:p w14:paraId="26BE3E3A" w14:textId="1A835715" w:rsidR="00D961DC" w:rsidRPr="00670855" w:rsidRDefault="00D961DC" w:rsidP="00D961DC">
            <w:r>
              <w:t>Ja/Nee</w:t>
            </w:r>
          </w:p>
        </w:tc>
        <w:tc>
          <w:tcPr>
            <w:tcW w:w="5439" w:type="dxa"/>
          </w:tcPr>
          <w:p w14:paraId="75313166" w14:textId="64E241D9" w:rsidR="00D961DC" w:rsidRPr="00670855" w:rsidRDefault="00D961DC" w:rsidP="00D961DC">
            <w:r w:rsidRPr="00671A69">
              <w:rPr>
                <w:highlight w:val="yellow"/>
              </w:rPr>
              <w:t>Antwoord</w:t>
            </w:r>
          </w:p>
        </w:tc>
      </w:tr>
      <w:tr w:rsidR="00D961DC" w:rsidRPr="006B3012" w14:paraId="54C4E704" w14:textId="77777777" w:rsidTr="009707E5">
        <w:tc>
          <w:tcPr>
            <w:tcW w:w="895" w:type="dxa"/>
          </w:tcPr>
          <w:p w14:paraId="0B1F5261" w14:textId="0996AB86" w:rsidR="00D961DC" w:rsidRPr="00670855" w:rsidRDefault="00D961DC" w:rsidP="00D961DC">
            <w:r w:rsidRPr="00670855">
              <w:t>2.</w:t>
            </w:r>
            <w:r>
              <w:t>1</w:t>
            </w:r>
          </w:p>
        </w:tc>
        <w:tc>
          <w:tcPr>
            <w:tcW w:w="6542" w:type="dxa"/>
          </w:tcPr>
          <w:p w14:paraId="4BA80D4F" w14:textId="23F951E9" w:rsidR="00D961DC" w:rsidRPr="00670855" w:rsidRDefault="00D961DC" w:rsidP="00D961DC">
            <w:r>
              <w:t>n.v.t.</w:t>
            </w:r>
          </w:p>
        </w:tc>
        <w:tc>
          <w:tcPr>
            <w:tcW w:w="1311" w:type="dxa"/>
          </w:tcPr>
          <w:p w14:paraId="091360C6" w14:textId="75640CE5" w:rsidR="00D961DC" w:rsidRPr="00670855" w:rsidRDefault="00D961DC" w:rsidP="00D961DC">
            <w:r>
              <w:t>Ja/Nee</w:t>
            </w:r>
          </w:p>
        </w:tc>
        <w:tc>
          <w:tcPr>
            <w:tcW w:w="5439" w:type="dxa"/>
          </w:tcPr>
          <w:p w14:paraId="477453F0" w14:textId="77777777" w:rsidR="00D961DC" w:rsidRPr="00670855" w:rsidRDefault="00D961DC" w:rsidP="00D961DC"/>
        </w:tc>
      </w:tr>
      <w:tr w:rsidR="00D961DC" w:rsidRPr="00E31CBE" w14:paraId="26EF63BA" w14:textId="77777777" w:rsidTr="009707E5">
        <w:tc>
          <w:tcPr>
            <w:tcW w:w="895" w:type="dxa"/>
          </w:tcPr>
          <w:p w14:paraId="20DF7393" w14:textId="2ADAEADA" w:rsidR="00D961DC" w:rsidRPr="00670855" w:rsidRDefault="00D961DC" w:rsidP="00D961DC">
            <w:r w:rsidRPr="00670855">
              <w:t>2.</w:t>
            </w:r>
            <w:r>
              <w:t>3</w:t>
            </w:r>
          </w:p>
        </w:tc>
        <w:tc>
          <w:tcPr>
            <w:tcW w:w="6542" w:type="dxa"/>
          </w:tcPr>
          <w:p w14:paraId="37619031" w14:textId="7F0D9E55" w:rsidR="00D961DC" w:rsidRPr="00670855" w:rsidRDefault="00D961DC" w:rsidP="00D961DC">
            <w:r>
              <w:t>n.v.t.</w:t>
            </w:r>
          </w:p>
        </w:tc>
        <w:tc>
          <w:tcPr>
            <w:tcW w:w="1311" w:type="dxa"/>
          </w:tcPr>
          <w:p w14:paraId="34E56DB6" w14:textId="4BFB7EDF" w:rsidR="00D961DC" w:rsidRPr="00670855" w:rsidRDefault="00D961DC" w:rsidP="00D961DC">
            <w:r>
              <w:t>Ja/Nee</w:t>
            </w:r>
          </w:p>
        </w:tc>
        <w:tc>
          <w:tcPr>
            <w:tcW w:w="5439" w:type="dxa"/>
          </w:tcPr>
          <w:p w14:paraId="60AEA4A6" w14:textId="77777777" w:rsidR="00D961DC" w:rsidRPr="00670855" w:rsidRDefault="00D961DC" w:rsidP="00D961DC"/>
        </w:tc>
      </w:tr>
      <w:tr w:rsidR="00D961DC" w:rsidRPr="00E31CBE" w14:paraId="1B7BBE51" w14:textId="77777777" w:rsidTr="009707E5">
        <w:tc>
          <w:tcPr>
            <w:tcW w:w="895" w:type="dxa"/>
          </w:tcPr>
          <w:p w14:paraId="48D18DDE" w14:textId="3D80058F" w:rsidR="00D961DC" w:rsidRPr="00670855" w:rsidRDefault="00D961DC" w:rsidP="00D961DC">
            <w:r w:rsidRPr="00670855">
              <w:t>2.</w:t>
            </w:r>
            <w:r>
              <w:t>4</w:t>
            </w:r>
          </w:p>
        </w:tc>
        <w:tc>
          <w:tcPr>
            <w:tcW w:w="6542" w:type="dxa"/>
          </w:tcPr>
          <w:p w14:paraId="2A3C5970" w14:textId="77777777" w:rsidR="00D961DC" w:rsidRPr="00670855" w:rsidRDefault="00D961DC" w:rsidP="00D961DC">
            <w:r w:rsidRPr="00670855">
              <w:t>n.v.t.</w:t>
            </w:r>
          </w:p>
        </w:tc>
        <w:tc>
          <w:tcPr>
            <w:tcW w:w="1311" w:type="dxa"/>
          </w:tcPr>
          <w:p w14:paraId="683FE4B8" w14:textId="77777777" w:rsidR="00D961DC" w:rsidRPr="00670855" w:rsidRDefault="00D961DC" w:rsidP="00D961DC">
            <w:r w:rsidRPr="00670855">
              <w:t>Ja/Nee</w:t>
            </w:r>
          </w:p>
        </w:tc>
        <w:tc>
          <w:tcPr>
            <w:tcW w:w="5439" w:type="dxa"/>
          </w:tcPr>
          <w:p w14:paraId="7636482C" w14:textId="77777777" w:rsidR="00D961DC" w:rsidRPr="00670855" w:rsidRDefault="00D961DC" w:rsidP="00D961DC"/>
        </w:tc>
      </w:tr>
      <w:tr w:rsidR="00D961DC" w:rsidRPr="00E31CBE" w14:paraId="58821B4D" w14:textId="77777777" w:rsidTr="009707E5">
        <w:tc>
          <w:tcPr>
            <w:tcW w:w="895" w:type="dxa"/>
          </w:tcPr>
          <w:p w14:paraId="7540E67D" w14:textId="3C4BE724" w:rsidR="00D961DC" w:rsidRPr="00670855" w:rsidRDefault="00D961DC" w:rsidP="00D961DC">
            <w:r w:rsidRPr="00670855">
              <w:t>2.</w:t>
            </w:r>
            <w:r>
              <w:t>5</w:t>
            </w:r>
          </w:p>
        </w:tc>
        <w:tc>
          <w:tcPr>
            <w:tcW w:w="6542" w:type="dxa"/>
          </w:tcPr>
          <w:p w14:paraId="55D74B09" w14:textId="6E0560D0" w:rsidR="00D961DC" w:rsidRPr="00670855" w:rsidRDefault="00D961DC" w:rsidP="00D961DC">
            <w:r>
              <w:t>Op welke wijze maakt Inschrijver/Opdrachtnemer hier invulling aan?</w:t>
            </w:r>
          </w:p>
        </w:tc>
        <w:tc>
          <w:tcPr>
            <w:tcW w:w="1311" w:type="dxa"/>
          </w:tcPr>
          <w:p w14:paraId="3F667B66" w14:textId="77777777" w:rsidR="00D961DC" w:rsidRPr="00670855" w:rsidRDefault="00D961DC" w:rsidP="00D961DC">
            <w:r w:rsidRPr="00670855">
              <w:t>Ja/Nee</w:t>
            </w:r>
          </w:p>
        </w:tc>
        <w:tc>
          <w:tcPr>
            <w:tcW w:w="5439" w:type="dxa"/>
          </w:tcPr>
          <w:p w14:paraId="5998DDCE" w14:textId="57051957" w:rsidR="00D961DC" w:rsidRPr="00670855" w:rsidRDefault="00D961DC" w:rsidP="00D961DC">
            <w:r w:rsidRPr="00671A69">
              <w:rPr>
                <w:highlight w:val="yellow"/>
              </w:rPr>
              <w:t>Antwoord</w:t>
            </w:r>
          </w:p>
        </w:tc>
      </w:tr>
      <w:tr w:rsidR="00D961DC" w:rsidRPr="00E31CBE" w14:paraId="1025F02C" w14:textId="77777777" w:rsidTr="009707E5">
        <w:tc>
          <w:tcPr>
            <w:tcW w:w="895" w:type="dxa"/>
          </w:tcPr>
          <w:p w14:paraId="125E2F4B" w14:textId="3E17CF4B" w:rsidR="00D961DC" w:rsidRPr="00670855" w:rsidRDefault="00D961DC" w:rsidP="00D961DC">
            <w:r w:rsidRPr="00670855">
              <w:t>2.</w:t>
            </w:r>
            <w:r>
              <w:t>6</w:t>
            </w:r>
          </w:p>
        </w:tc>
        <w:tc>
          <w:tcPr>
            <w:tcW w:w="6542" w:type="dxa"/>
          </w:tcPr>
          <w:p w14:paraId="42490D50" w14:textId="754CAFC5" w:rsidR="00D961DC" w:rsidRPr="00670855" w:rsidRDefault="00D961DC" w:rsidP="00D961DC">
            <w:r>
              <w:t>Op welke wijze maakt Inschrijver/Opdrachtnemer hier invulling aan?</w:t>
            </w:r>
          </w:p>
        </w:tc>
        <w:tc>
          <w:tcPr>
            <w:tcW w:w="1311" w:type="dxa"/>
          </w:tcPr>
          <w:p w14:paraId="07909154" w14:textId="77777777" w:rsidR="00D961DC" w:rsidRPr="00670855" w:rsidRDefault="00D961DC" w:rsidP="00D961DC">
            <w:r w:rsidRPr="00670855">
              <w:t>Ja/Nee</w:t>
            </w:r>
          </w:p>
        </w:tc>
        <w:tc>
          <w:tcPr>
            <w:tcW w:w="5439" w:type="dxa"/>
          </w:tcPr>
          <w:p w14:paraId="50240022" w14:textId="79AA13F1" w:rsidR="00D961DC" w:rsidRPr="00670855" w:rsidRDefault="00D961DC" w:rsidP="00D961DC">
            <w:r w:rsidRPr="00671A69">
              <w:rPr>
                <w:highlight w:val="yellow"/>
              </w:rPr>
              <w:t>Antwoord</w:t>
            </w:r>
          </w:p>
        </w:tc>
      </w:tr>
      <w:tr w:rsidR="00D961DC" w:rsidRPr="00E31CBE" w14:paraId="19DE19E6" w14:textId="77777777" w:rsidTr="009707E5">
        <w:tc>
          <w:tcPr>
            <w:tcW w:w="895" w:type="dxa"/>
          </w:tcPr>
          <w:p w14:paraId="1A7B76F8" w14:textId="67612EFC" w:rsidR="00D961DC" w:rsidRPr="00670855" w:rsidRDefault="00D961DC" w:rsidP="00D961DC">
            <w:r w:rsidRPr="00670855">
              <w:t>2.</w:t>
            </w:r>
            <w:r>
              <w:t>7</w:t>
            </w:r>
          </w:p>
        </w:tc>
        <w:tc>
          <w:tcPr>
            <w:tcW w:w="6542" w:type="dxa"/>
          </w:tcPr>
          <w:p w14:paraId="0D8FB74D" w14:textId="77777777" w:rsidR="00D961DC" w:rsidRPr="00670855" w:rsidRDefault="00D961DC" w:rsidP="00D961DC">
            <w:r w:rsidRPr="00670855">
              <w:t>n.v.t.</w:t>
            </w:r>
          </w:p>
        </w:tc>
        <w:tc>
          <w:tcPr>
            <w:tcW w:w="1311" w:type="dxa"/>
          </w:tcPr>
          <w:p w14:paraId="5D77C915" w14:textId="77777777" w:rsidR="00D961DC" w:rsidRPr="00670855" w:rsidRDefault="00D961DC" w:rsidP="00D961DC">
            <w:r w:rsidRPr="00670855">
              <w:t>Ja/Nee</w:t>
            </w:r>
          </w:p>
        </w:tc>
        <w:tc>
          <w:tcPr>
            <w:tcW w:w="5439" w:type="dxa"/>
          </w:tcPr>
          <w:p w14:paraId="576A08BD" w14:textId="77777777" w:rsidR="00D961DC" w:rsidRPr="00670855" w:rsidRDefault="00D961DC" w:rsidP="00D961DC"/>
        </w:tc>
      </w:tr>
      <w:tr w:rsidR="00D961DC" w:rsidRPr="00E31CBE" w14:paraId="210C2AA9" w14:textId="77777777" w:rsidTr="009707E5">
        <w:tc>
          <w:tcPr>
            <w:tcW w:w="895" w:type="dxa"/>
          </w:tcPr>
          <w:p w14:paraId="78943ADB" w14:textId="2776550D" w:rsidR="00D961DC" w:rsidRPr="00670855" w:rsidRDefault="00D961DC" w:rsidP="00D961DC">
            <w:r w:rsidRPr="00670855">
              <w:t>2.</w:t>
            </w:r>
            <w:r>
              <w:t>8</w:t>
            </w:r>
          </w:p>
        </w:tc>
        <w:tc>
          <w:tcPr>
            <w:tcW w:w="6542" w:type="dxa"/>
          </w:tcPr>
          <w:p w14:paraId="69A2ED80" w14:textId="0A087ED7" w:rsidR="00D961DC" w:rsidRPr="00670855" w:rsidRDefault="00D961DC" w:rsidP="00D961DC">
            <w:r>
              <w:t>n.v.t.</w:t>
            </w:r>
          </w:p>
        </w:tc>
        <w:tc>
          <w:tcPr>
            <w:tcW w:w="1311" w:type="dxa"/>
          </w:tcPr>
          <w:p w14:paraId="2A7E30C7" w14:textId="77777777" w:rsidR="00D961DC" w:rsidRPr="00670855" w:rsidRDefault="00D961DC" w:rsidP="00D961DC">
            <w:r w:rsidRPr="00670855">
              <w:t>Ja/Nee</w:t>
            </w:r>
          </w:p>
        </w:tc>
        <w:tc>
          <w:tcPr>
            <w:tcW w:w="5439" w:type="dxa"/>
          </w:tcPr>
          <w:p w14:paraId="4621FDA3" w14:textId="58F11330" w:rsidR="00D961DC" w:rsidRPr="00670855" w:rsidRDefault="00D961DC" w:rsidP="00D961DC"/>
        </w:tc>
      </w:tr>
      <w:tr w:rsidR="00D961DC" w:rsidRPr="00E31CBE" w14:paraId="31F65298" w14:textId="77777777" w:rsidTr="009707E5">
        <w:tc>
          <w:tcPr>
            <w:tcW w:w="895" w:type="dxa"/>
          </w:tcPr>
          <w:p w14:paraId="6ACD6411" w14:textId="523C2463" w:rsidR="00D961DC" w:rsidRPr="00670855" w:rsidRDefault="00D961DC" w:rsidP="00D961DC">
            <w:r w:rsidRPr="00670855">
              <w:t>2.</w:t>
            </w:r>
            <w:r>
              <w:t>9</w:t>
            </w:r>
          </w:p>
        </w:tc>
        <w:tc>
          <w:tcPr>
            <w:tcW w:w="6542" w:type="dxa"/>
          </w:tcPr>
          <w:p w14:paraId="6484D5BD" w14:textId="77777777" w:rsidR="00D961DC" w:rsidRPr="00670855" w:rsidRDefault="00D961DC" w:rsidP="00D961DC">
            <w:r w:rsidRPr="00670855">
              <w:t>n.v.t.</w:t>
            </w:r>
          </w:p>
        </w:tc>
        <w:tc>
          <w:tcPr>
            <w:tcW w:w="1311" w:type="dxa"/>
          </w:tcPr>
          <w:p w14:paraId="57088D59" w14:textId="77777777" w:rsidR="00D961DC" w:rsidRPr="00670855" w:rsidRDefault="00D961DC" w:rsidP="00D961DC">
            <w:r w:rsidRPr="00670855">
              <w:t>Ja/Nee</w:t>
            </w:r>
          </w:p>
        </w:tc>
        <w:tc>
          <w:tcPr>
            <w:tcW w:w="5439" w:type="dxa"/>
          </w:tcPr>
          <w:p w14:paraId="7E23796D" w14:textId="77777777" w:rsidR="00D961DC" w:rsidRPr="00670855" w:rsidRDefault="00D961DC" w:rsidP="00D961DC"/>
        </w:tc>
      </w:tr>
      <w:tr w:rsidR="00D961DC" w:rsidRPr="00E31CBE" w14:paraId="51CFDD6E" w14:textId="77777777" w:rsidTr="009707E5">
        <w:tc>
          <w:tcPr>
            <w:tcW w:w="895" w:type="dxa"/>
          </w:tcPr>
          <w:p w14:paraId="51CB5EC5" w14:textId="22844F48" w:rsidR="00D961DC" w:rsidRPr="00670855" w:rsidRDefault="00D961DC" w:rsidP="00D961DC">
            <w:r w:rsidRPr="00670855">
              <w:t>2.1</w:t>
            </w:r>
            <w:r>
              <w:t>0</w:t>
            </w:r>
          </w:p>
        </w:tc>
        <w:tc>
          <w:tcPr>
            <w:tcW w:w="6542" w:type="dxa"/>
          </w:tcPr>
          <w:p w14:paraId="01FF8556" w14:textId="626FB972" w:rsidR="00D961DC" w:rsidRPr="00670855" w:rsidRDefault="00D961DC" w:rsidP="00D961DC">
            <w:r>
              <w:t>Op welke wijze maakt Inschrijver/Opdrachtnemer hier invulling aan?</w:t>
            </w:r>
          </w:p>
        </w:tc>
        <w:tc>
          <w:tcPr>
            <w:tcW w:w="1311" w:type="dxa"/>
          </w:tcPr>
          <w:p w14:paraId="42AAD895" w14:textId="77777777" w:rsidR="00D961DC" w:rsidRPr="00670855" w:rsidRDefault="00D961DC" w:rsidP="00D961DC">
            <w:r w:rsidRPr="00670855">
              <w:t>Ja/Nee</w:t>
            </w:r>
          </w:p>
        </w:tc>
        <w:tc>
          <w:tcPr>
            <w:tcW w:w="5439" w:type="dxa"/>
          </w:tcPr>
          <w:p w14:paraId="2F43A9A5" w14:textId="15281944" w:rsidR="00D961DC" w:rsidRPr="00670855" w:rsidRDefault="00D961DC" w:rsidP="00D961DC">
            <w:r w:rsidRPr="00F77689">
              <w:rPr>
                <w:highlight w:val="yellow"/>
              </w:rPr>
              <w:t>Antwoord</w:t>
            </w:r>
          </w:p>
        </w:tc>
      </w:tr>
      <w:tr w:rsidR="00D961DC" w:rsidRPr="00E31CBE" w14:paraId="20919416" w14:textId="77777777" w:rsidTr="009707E5">
        <w:tc>
          <w:tcPr>
            <w:tcW w:w="895" w:type="dxa"/>
          </w:tcPr>
          <w:p w14:paraId="7E7B6D15" w14:textId="184549D7" w:rsidR="00D961DC" w:rsidRPr="00A25944" w:rsidRDefault="00D961DC" w:rsidP="00D961DC">
            <w:pPr>
              <w:rPr>
                <w:b/>
                <w:bCs/>
              </w:rPr>
            </w:pPr>
            <w:r w:rsidRPr="00A25944">
              <w:rPr>
                <w:b/>
                <w:bCs/>
              </w:rPr>
              <w:t>3.</w:t>
            </w:r>
          </w:p>
        </w:tc>
        <w:tc>
          <w:tcPr>
            <w:tcW w:w="6542" w:type="dxa"/>
          </w:tcPr>
          <w:p w14:paraId="6014CCFE" w14:textId="710BC016" w:rsidR="00D961DC" w:rsidRPr="0033470D" w:rsidRDefault="00D961DC" w:rsidP="00D961DC">
            <w:pPr>
              <w:rPr>
                <w:b/>
                <w:bCs/>
              </w:rPr>
            </w:pPr>
            <w:r w:rsidRPr="0033470D">
              <w:rPr>
                <w:b/>
                <w:bCs/>
              </w:rPr>
              <w:t>Studiegids/OER</w:t>
            </w:r>
          </w:p>
        </w:tc>
        <w:tc>
          <w:tcPr>
            <w:tcW w:w="1311" w:type="dxa"/>
          </w:tcPr>
          <w:p w14:paraId="19090A9C" w14:textId="5B06418E" w:rsidR="00D961DC" w:rsidRPr="00670855" w:rsidRDefault="00D961DC" w:rsidP="00D961DC"/>
        </w:tc>
        <w:tc>
          <w:tcPr>
            <w:tcW w:w="5439" w:type="dxa"/>
          </w:tcPr>
          <w:p w14:paraId="0AE8D073" w14:textId="77777777" w:rsidR="00D961DC" w:rsidRPr="00670855" w:rsidRDefault="00D961DC" w:rsidP="00D961DC"/>
        </w:tc>
      </w:tr>
      <w:tr w:rsidR="00D961DC" w:rsidRPr="00E31CBE" w14:paraId="7BBD282B" w14:textId="77777777" w:rsidTr="009707E5">
        <w:tc>
          <w:tcPr>
            <w:tcW w:w="895" w:type="dxa"/>
          </w:tcPr>
          <w:p w14:paraId="0BEACE56" w14:textId="503616F3" w:rsidR="00D961DC" w:rsidRPr="00670855" w:rsidRDefault="00D961DC" w:rsidP="00D961DC">
            <w:r>
              <w:t>3.1</w:t>
            </w:r>
          </w:p>
        </w:tc>
        <w:tc>
          <w:tcPr>
            <w:tcW w:w="6542" w:type="dxa"/>
          </w:tcPr>
          <w:p w14:paraId="49FA7183" w14:textId="77777777" w:rsidR="00D961DC" w:rsidRPr="00670855" w:rsidRDefault="00D961DC" w:rsidP="00D961DC">
            <w:r w:rsidRPr="00670855">
              <w:t>n.v.t.</w:t>
            </w:r>
          </w:p>
        </w:tc>
        <w:tc>
          <w:tcPr>
            <w:tcW w:w="1311" w:type="dxa"/>
          </w:tcPr>
          <w:p w14:paraId="27E1983E" w14:textId="77777777" w:rsidR="00D961DC" w:rsidRPr="00670855" w:rsidRDefault="00D961DC" w:rsidP="00D961DC">
            <w:r w:rsidRPr="00670855">
              <w:t>Ja/Nee</w:t>
            </w:r>
          </w:p>
        </w:tc>
        <w:tc>
          <w:tcPr>
            <w:tcW w:w="5439" w:type="dxa"/>
          </w:tcPr>
          <w:p w14:paraId="149A3A59" w14:textId="77777777" w:rsidR="00D961DC" w:rsidRPr="00670855" w:rsidRDefault="00D961DC" w:rsidP="00D961DC"/>
        </w:tc>
      </w:tr>
      <w:tr w:rsidR="00D961DC" w:rsidRPr="00E31CBE" w14:paraId="6EC7E725" w14:textId="77777777" w:rsidTr="009707E5">
        <w:tc>
          <w:tcPr>
            <w:tcW w:w="895" w:type="dxa"/>
          </w:tcPr>
          <w:p w14:paraId="22BAF089" w14:textId="2ACCED55" w:rsidR="00D961DC" w:rsidRPr="00670855" w:rsidRDefault="00D961DC" w:rsidP="00D961DC">
            <w:r>
              <w:t>3.2</w:t>
            </w:r>
          </w:p>
        </w:tc>
        <w:tc>
          <w:tcPr>
            <w:tcW w:w="6542" w:type="dxa"/>
          </w:tcPr>
          <w:p w14:paraId="78AA756F" w14:textId="439FD17B" w:rsidR="00D961DC" w:rsidRPr="00670855" w:rsidRDefault="00D961DC" w:rsidP="00D961DC">
            <w:r>
              <w:t>n.v.t.</w:t>
            </w:r>
          </w:p>
        </w:tc>
        <w:tc>
          <w:tcPr>
            <w:tcW w:w="1311" w:type="dxa"/>
          </w:tcPr>
          <w:p w14:paraId="3E680FF8" w14:textId="1EB2816E" w:rsidR="00D961DC" w:rsidRPr="00670855" w:rsidRDefault="00D961DC" w:rsidP="00D961DC">
            <w:r>
              <w:t>Ja/Nee</w:t>
            </w:r>
          </w:p>
        </w:tc>
        <w:tc>
          <w:tcPr>
            <w:tcW w:w="5439" w:type="dxa"/>
          </w:tcPr>
          <w:p w14:paraId="3939859F" w14:textId="77777777" w:rsidR="00D961DC" w:rsidRPr="00670855" w:rsidRDefault="00D961DC" w:rsidP="00D961DC"/>
        </w:tc>
      </w:tr>
      <w:tr w:rsidR="00D961DC" w:rsidRPr="00E31CBE" w14:paraId="706C440F" w14:textId="77777777" w:rsidTr="009707E5">
        <w:tc>
          <w:tcPr>
            <w:tcW w:w="895" w:type="dxa"/>
          </w:tcPr>
          <w:p w14:paraId="05FB741A" w14:textId="7D72E2C6" w:rsidR="00D961DC" w:rsidRPr="00670855" w:rsidRDefault="00D961DC" w:rsidP="00D961DC">
            <w:r>
              <w:t>3.3</w:t>
            </w:r>
          </w:p>
        </w:tc>
        <w:tc>
          <w:tcPr>
            <w:tcW w:w="6542" w:type="dxa"/>
          </w:tcPr>
          <w:p w14:paraId="1AA1AE16" w14:textId="76AA31C0" w:rsidR="00D961DC" w:rsidRPr="00670855" w:rsidRDefault="00D961DC" w:rsidP="00D961DC">
            <w:r>
              <w:t>Op welke wijze maakt Inschrijver/Opdrachtnemer dit mogelijk?</w:t>
            </w:r>
          </w:p>
        </w:tc>
        <w:tc>
          <w:tcPr>
            <w:tcW w:w="1311" w:type="dxa"/>
          </w:tcPr>
          <w:p w14:paraId="47A05503" w14:textId="77777777" w:rsidR="00D961DC" w:rsidRPr="00670855" w:rsidRDefault="00D961DC" w:rsidP="00D961DC">
            <w:r w:rsidRPr="00670855">
              <w:t>Ja/Nee</w:t>
            </w:r>
          </w:p>
        </w:tc>
        <w:tc>
          <w:tcPr>
            <w:tcW w:w="5439" w:type="dxa"/>
          </w:tcPr>
          <w:p w14:paraId="6CEA37D1" w14:textId="756135EC" w:rsidR="00D961DC" w:rsidRPr="00670855" w:rsidRDefault="00D961DC" w:rsidP="00D961DC">
            <w:r w:rsidRPr="00671A69">
              <w:rPr>
                <w:highlight w:val="yellow"/>
              </w:rPr>
              <w:t>Antwoord</w:t>
            </w:r>
          </w:p>
        </w:tc>
      </w:tr>
      <w:tr w:rsidR="00D961DC" w:rsidRPr="00E31CBE" w14:paraId="1FE9F7D2" w14:textId="77777777" w:rsidTr="009707E5">
        <w:tc>
          <w:tcPr>
            <w:tcW w:w="895" w:type="dxa"/>
          </w:tcPr>
          <w:p w14:paraId="047BEC76" w14:textId="7310BB11" w:rsidR="00D961DC" w:rsidRPr="00670855" w:rsidRDefault="00D961DC" w:rsidP="00D961DC">
            <w:r>
              <w:t>3.4</w:t>
            </w:r>
          </w:p>
        </w:tc>
        <w:tc>
          <w:tcPr>
            <w:tcW w:w="6542" w:type="dxa"/>
          </w:tcPr>
          <w:p w14:paraId="212B2BD5" w14:textId="77777777" w:rsidR="00D961DC" w:rsidRPr="00670855" w:rsidRDefault="00D961DC" w:rsidP="00D961DC">
            <w:r w:rsidRPr="00670855">
              <w:t>n.v.t.</w:t>
            </w:r>
          </w:p>
        </w:tc>
        <w:tc>
          <w:tcPr>
            <w:tcW w:w="1311" w:type="dxa"/>
          </w:tcPr>
          <w:p w14:paraId="103D505D" w14:textId="77777777" w:rsidR="00D961DC" w:rsidRPr="00670855" w:rsidRDefault="00D961DC" w:rsidP="00D961DC">
            <w:r w:rsidRPr="00670855">
              <w:t>Ja/Nee</w:t>
            </w:r>
          </w:p>
        </w:tc>
        <w:tc>
          <w:tcPr>
            <w:tcW w:w="5439" w:type="dxa"/>
          </w:tcPr>
          <w:p w14:paraId="1B40CC4A" w14:textId="77777777" w:rsidR="00D961DC" w:rsidRPr="00670855" w:rsidRDefault="00D961DC" w:rsidP="00D961DC"/>
        </w:tc>
      </w:tr>
      <w:tr w:rsidR="00D961DC" w:rsidRPr="00E31CBE" w14:paraId="5E398128" w14:textId="77777777" w:rsidTr="009707E5">
        <w:tc>
          <w:tcPr>
            <w:tcW w:w="895" w:type="dxa"/>
          </w:tcPr>
          <w:p w14:paraId="6DD4EAF5" w14:textId="22937FB5" w:rsidR="00D961DC" w:rsidRPr="00670855" w:rsidRDefault="00D961DC" w:rsidP="00D961DC">
            <w:r>
              <w:t>3.5</w:t>
            </w:r>
          </w:p>
        </w:tc>
        <w:tc>
          <w:tcPr>
            <w:tcW w:w="6542" w:type="dxa"/>
          </w:tcPr>
          <w:p w14:paraId="1C46B7A3" w14:textId="77777777" w:rsidR="00D961DC" w:rsidRPr="00670855" w:rsidRDefault="00D961DC" w:rsidP="00D961DC">
            <w:r w:rsidRPr="00670855">
              <w:t>n.v.t.</w:t>
            </w:r>
          </w:p>
        </w:tc>
        <w:tc>
          <w:tcPr>
            <w:tcW w:w="1311" w:type="dxa"/>
          </w:tcPr>
          <w:p w14:paraId="5FFF9ACA" w14:textId="77777777" w:rsidR="00D961DC" w:rsidRPr="00670855" w:rsidRDefault="00D961DC" w:rsidP="00D961DC">
            <w:r w:rsidRPr="00670855">
              <w:t>Ja/Nee</w:t>
            </w:r>
          </w:p>
        </w:tc>
        <w:tc>
          <w:tcPr>
            <w:tcW w:w="5439" w:type="dxa"/>
          </w:tcPr>
          <w:p w14:paraId="6BE22886" w14:textId="77777777" w:rsidR="00D961DC" w:rsidRPr="00670855" w:rsidRDefault="00D961DC" w:rsidP="00D961DC"/>
        </w:tc>
      </w:tr>
      <w:tr w:rsidR="00D961DC" w:rsidRPr="00E31CBE" w14:paraId="4E5B2E16" w14:textId="77777777" w:rsidTr="009707E5">
        <w:tc>
          <w:tcPr>
            <w:tcW w:w="895" w:type="dxa"/>
          </w:tcPr>
          <w:p w14:paraId="5F1CCBB3" w14:textId="0BFA3321" w:rsidR="00D961DC" w:rsidRPr="00670855" w:rsidRDefault="00D961DC" w:rsidP="00D961DC">
            <w:r>
              <w:t>3.6</w:t>
            </w:r>
          </w:p>
        </w:tc>
        <w:tc>
          <w:tcPr>
            <w:tcW w:w="6542" w:type="dxa"/>
          </w:tcPr>
          <w:p w14:paraId="6EBF68A4" w14:textId="1A951C60" w:rsidR="00D961DC" w:rsidRPr="00670855" w:rsidRDefault="00D961DC" w:rsidP="00D961DC">
            <w:r>
              <w:t>Op welke wijze maakt Inschrijver/Opdrachtnemer dit mogelijk?</w:t>
            </w:r>
          </w:p>
        </w:tc>
        <w:tc>
          <w:tcPr>
            <w:tcW w:w="1311" w:type="dxa"/>
          </w:tcPr>
          <w:p w14:paraId="401E5AE2" w14:textId="77777777" w:rsidR="00D961DC" w:rsidRPr="00670855" w:rsidRDefault="00D961DC" w:rsidP="00D961DC">
            <w:r w:rsidRPr="00670855">
              <w:t>Ja/Nee</w:t>
            </w:r>
          </w:p>
        </w:tc>
        <w:tc>
          <w:tcPr>
            <w:tcW w:w="5439" w:type="dxa"/>
          </w:tcPr>
          <w:p w14:paraId="67915AF4" w14:textId="0FA6B2BA" w:rsidR="00D961DC" w:rsidRPr="00670855" w:rsidRDefault="00D961DC" w:rsidP="00D961DC">
            <w:r w:rsidRPr="00671A69">
              <w:rPr>
                <w:highlight w:val="yellow"/>
              </w:rPr>
              <w:t>Antwoord</w:t>
            </w:r>
          </w:p>
        </w:tc>
      </w:tr>
      <w:tr w:rsidR="00D961DC" w:rsidRPr="00E31CBE" w14:paraId="5D191D5A" w14:textId="77777777" w:rsidTr="009707E5">
        <w:tc>
          <w:tcPr>
            <w:tcW w:w="895" w:type="dxa"/>
          </w:tcPr>
          <w:p w14:paraId="1B03EDF7" w14:textId="3ADFA94C" w:rsidR="00D961DC" w:rsidRPr="00670855" w:rsidRDefault="00D961DC" w:rsidP="00D961DC">
            <w:r>
              <w:t>3.7</w:t>
            </w:r>
          </w:p>
        </w:tc>
        <w:tc>
          <w:tcPr>
            <w:tcW w:w="6542" w:type="dxa"/>
          </w:tcPr>
          <w:p w14:paraId="00CCECC2" w14:textId="2FFA529F" w:rsidR="00D961DC" w:rsidRPr="00670855" w:rsidRDefault="00D961DC" w:rsidP="00D961DC">
            <w:r>
              <w:t>Op welke wijze maakt Inschrijver/Opdrachtnemer dit mogelijk?</w:t>
            </w:r>
          </w:p>
        </w:tc>
        <w:tc>
          <w:tcPr>
            <w:tcW w:w="1311" w:type="dxa"/>
          </w:tcPr>
          <w:p w14:paraId="50A381A7" w14:textId="77777777" w:rsidR="00D961DC" w:rsidRPr="00670855" w:rsidRDefault="00D961DC" w:rsidP="00D961DC">
            <w:r w:rsidRPr="00670855">
              <w:t>Ja/Nee</w:t>
            </w:r>
          </w:p>
        </w:tc>
        <w:tc>
          <w:tcPr>
            <w:tcW w:w="5439" w:type="dxa"/>
          </w:tcPr>
          <w:p w14:paraId="2BB1BFD5" w14:textId="09233E19" w:rsidR="00D961DC" w:rsidRPr="00670855" w:rsidRDefault="00D961DC" w:rsidP="00D961DC">
            <w:r w:rsidRPr="00671A69">
              <w:rPr>
                <w:highlight w:val="yellow"/>
              </w:rPr>
              <w:t>Antwoord</w:t>
            </w:r>
          </w:p>
        </w:tc>
      </w:tr>
      <w:tr w:rsidR="00D961DC" w:rsidRPr="00E31CBE" w14:paraId="13536B6B" w14:textId="77777777" w:rsidTr="009707E5">
        <w:tc>
          <w:tcPr>
            <w:tcW w:w="895" w:type="dxa"/>
          </w:tcPr>
          <w:p w14:paraId="2787F0C5" w14:textId="3C7F03B4" w:rsidR="00D961DC" w:rsidRPr="00670855" w:rsidRDefault="00D961DC" w:rsidP="00D961DC">
            <w:r>
              <w:t>3.8</w:t>
            </w:r>
          </w:p>
        </w:tc>
        <w:tc>
          <w:tcPr>
            <w:tcW w:w="6542" w:type="dxa"/>
          </w:tcPr>
          <w:p w14:paraId="252C7EB3" w14:textId="77777777" w:rsidR="00D961DC" w:rsidRPr="00670855" w:rsidRDefault="00D961DC" w:rsidP="00D961DC">
            <w:r w:rsidRPr="00670855">
              <w:t>n.v.t.</w:t>
            </w:r>
          </w:p>
        </w:tc>
        <w:tc>
          <w:tcPr>
            <w:tcW w:w="1311" w:type="dxa"/>
          </w:tcPr>
          <w:p w14:paraId="3705574B" w14:textId="77777777" w:rsidR="00D961DC" w:rsidRPr="00670855" w:rsidRDefault="00D961DC" w:rsidP="00D961DC">
            <w:r w:rsidRPr="00670855">
              <w:t>Ja/Nee</w:t>
            </w:r>
          </w:p>
        </w:tc>
        <w:tc>
          <w:tcPr>
            <w:tcW w:w="5439" w:type="dxa"/>
          </w:tcPr>
          <w:p w14:paraId="62F2AFE9" w14:textId="77777777" w:rsidR="00D961DC" w:rsidRPr="00670855" w:rsidRDefault="00D961DC" w:rsidP="00D961DC"/>
        </w:tc>
      </w:tr>
      <w:tr w:rsidR="00D961DC" w:rsidRPr="00E31CBE" w14:paraId="25BF0037" w14:textId="77777777" w:rsidTr="009707E5">
        <w:tc>
          <w:tcPr>
            <w:tcW w:w="895" w:type="dxa"/>
          </w:tcPr>
          <w:p w14:paraId="024C9F52" w14:textId="62D4958E" w:rsidR="00D961DC" w:rsidRPr="00670855" w:rsidRDefault="00D961DC" w:rsidP="00D961DC">
            <w:r>
              <w:t>3.9</w:t>
            </w:r>
          </w:p>
        </w:tc>
        <w:tc>
          <w:tcPr>
            <w:tcW w:w="6542" w:type="dxa"/>
          </w:tcPr>
          <w:p w14:paraId="5088D026" w14:textId="77777777" w:rsidR="00D961DC" w:rsidRPr="00670855" w:rsidRDefault="00D961DC" w:rsidP="00D961DC">
            <w:r w:rsidRPr="00670855">
              <w:t>n.v.t.</w:t>
            </w:r>
          </w:p>
        </w:tc>
        <w:tc>
          <w:tcPr>
            <w:tcW w:w="1311" w:type="dxa"/>
          </w:tcPr>
          <w:p w14:paraId="2BA626F6" w14:textId="77777777" w:rsidR="00D961DC" w:rsidRPr="00670855" w:rsidRDefault="00D961DC" w:rsidP="00D961DC">
            <w:r w:rsidRPr="00670855">
              <w:t>Ja/Nee</w:t>
            </w:r>
          </w:p>
        </w:tc>
        <w:tc>
          <w:tcPr>
            <w:tcW w:w="5439" w:type="dxa"/>
          </w:tcPr>
          <w:p w14:paraId="20317E17" w14:textId="77777777" w:rsidR="00D961DC" w:rsidRPr="00670855" w:rsidRDefault="00D961DC" w:rsidP="00D961DC"/>
        </w:tc>
      </w:tr>
      <w:tr w:rsidR="00D961DC" w:rsidRPr="00E31CBE" w14:paraId="50B9CBBF" w14:textId="77777777" w:rsidTr="009707E5">
        <w:tc>
          <w:tcPr>
            <w:tcW w:w="895" w:type="dxa"/>
          </w:tcPr>
          <w:p w14:paraId="2B77F8E0" w14:textId="0BA3FE45" w:rsidR="00D961DC" w:rsidRPr="00670855" w:rsidRDefault="00D961DC" w:rsidP="00D961DC">
            <w:r>
              <w:t>3.10</w:t>
            </w:r>
          </w:p>
        </w:tc>
        <w:tc>
          <w:tcPr>
            <w:tcW w:w="6542" w:type="dxa"/>
          </w:tcPr>
          <w:p w14:paraId="34937A60" w14:textId="77777777" w:rsidR="00D961DC" w:rsidRPr="00670855" w:rsidRDefault="00D961DC" w:rsidP="00D961DC">
            <w:r w:rsidRPr="00670855">
              <w:t>n.v.t.</w:t>
            </w:r>
          </w:p>
        </w:tc>
        <w:tc>
          <w:tcPr>
            <w:tcW w:w="1311" w:type="dxa"/>
          </w:tcPr>
          <w:p w14:paraId="18CA75EA" w14:textId="77777777" w:rsidR="00D961DC" w:rsidRPr="00670855" w:rsidRDefault="00D961DC" w:rsidP="00D961DC">
            <w:r w:rsidRPr="00670855">
              <w:t>Ja/Nee</w:t>
            </w:r>
          </w:p>
        </w:tc>
        <w:tc>
          <w:tcPr>
            <w:tcW w:w="5439" w:type="dxa"/>
          </w:tcPr>
          <w:p w14:paraId="2A1A5EF6" w14:textId="77777777" w:rsidR="00D961DC" w:rsidRPr="00670855" w:rsidRDefault="00D961DC" w:rsidP="00D961DC"/>
        </w:tc>
      </w:tr>
      <w:tr w:rsidR="00D961DC" w:rsidRPr="00E31CBE" w14:paraId="05463E3F" w14:textId="77777777" w:rsidTr="009707E5">
        <w:tc>
          <w:tcPr>
            <w:tcW w:w="895" w:type="dxa"/>
          </w:tcPr>
          <w:p w14:paraId="02CA4A10" w14:textId="119E1142" w:rsidR="00D961DC" w:rsidRPr="00670855" w:rsidRDefault="00D961DC" w:rsidP="00D961DC">
            <w:r>
              <w:t>3.11</w:t>
            </w:r>
          </w:p>
        </w:tc>
        <w:tc>
          <w:tcPr>
            <w:tcW w:w="6542" w:type="dxa"/>
          </w:tcPr>
          <w:p w14:paraId="2587FBF7" w14:textId="77777777" w:rsidR="00D961DC" w:rsidRPr="00670855" w:rsidRDefault="00D961DC" w:rsidP="00D961DC">
            <w:r w:rsidRPr="00670855">
              <w:t>n.v.t.</w:t>
            </w:r>
          </w:p>
        </w:tc>
        <w:tc>
          <w:tcPr>
            <w:tcW w:w="1311" w:type="dxa"/>
          </w:tcPr>
          <w:p w14:paraId="6CD9F664" w14:textId="77777777" w:rsidR="00D961DC" w:rsidRPr="00670855" w:rsidRDefault="00D961DC" w:rsidP="00D961DC">
            <w:r w:rsidRPr="00670855">
              <w:t>Ja/Nee</w:t>
            </w:r>
          </w:p>
        </w:tc>
        <w:tc>
          <w:tcPr>
            <w:tcW w:w="5439" w:type="dxa"/>
          </w:tcPr>
          <w:p w14:paraId="00CE4C00" w14:textId="77777777" w:rsidR="00D961DC" w:rsidRPr="00670855" w:rsidRDefault="00D961DC" w:rsidP="00D961DC"/>
        </w:tc>
      </w:tr>
      <w:tr w:rsidR="00D961DC" w:rsidRPr="00E31CBE" w14:paraId="37A9A16F" w14:textId="77777777" w:rsidTr="009707E5">
        <w:tc>
          <w:tcPr>
            <w:tcW w:w="895" w:type="dxa"/>
          </w:tcPr>
          <w:p w14:paraId="72CEAABC" w14:textId="344861D7" w:rsidR="00D961DC" w:rsidRPr="00670855" w:rsidRDefault="00D961DC" w:rsidP="00D961DC">
            <w:r>
              <w:t>3.12</w:t>
            </w:r>
          </w:p>
        </w:tc>
        <w:tc>
          <w:tcPr>
            <w:tcW w:w="6542" w:type="dxa"/>
          </w:tcPr>
          <w:p w14:paraId="7D78EE4E" w14:textId="77777777" w:rsidR="00D961DC" w:rsidRPr="00670855" w:rsidRDefault="00D961DC" w:rsidP="00D961DC">
            <w:r w:rsidRPr="00670855">
              <w:t>n.v.t.</w:t>
            </w:r>
          </w:p>
        </w:tc>
        <w:tc>
          <w:tcPr>
            <w:tcW w:w="1311" w:type="dxa"/>
          </w:tcPr>
          <w:p w14:paraId="235B189B" w14:textId="77777777" w:rsidR="00D961DC" w:rsidRPr="00670855" w:rsidRDefault="00D961DC" w:rsidP="00D961DC">
            <w:r w:rsidRPr="00670855">
              <w:t>Ja/Nee</w:t>
            </w:r>
          </w:p>
        </w:tc>
        <w:tc>
          <w:tcPr>
            <w:tcW w:w="5439" w:type="dxa"/>
          </w:tcPr>
          <w:p w14:paraId="78CBA5EE" w14:textId="77777777" w:rsidR="00D961DC" w:rsidRPr="00670855" w:rsidRDefault="00D961DC" w:rsidP="00D961DC"/>
        </w:tc>
      </w:tr>
      <w:tr w:rsidR="00D961DC" w:rsidRPr="00E31CBE" w14:paraId="33B7D566" w14:textId="77777777" w:rsidTr="009707E5">
        <w:tc>
          <w:tcPr>
            <w:tcW w:w="895" w:type="dxa"/>
          </w:tcPr>
          <w:p w14:paraId="01A2F07A" w14:textId="16237871" w:rsidR="00D961DC" w:rsidRPr="00670855" w:rsidRDefault="00D961DC" w:rsidP="00D961DC">
            <w:r>
              <w:t>3.13</w:t>
            </w:r>
          </w:p>
        </w:tc>
        <w:tc>
          <w:tcPr>
            <w:tcW w:w="6542" w:type="dxa"/>
          </w:tcPr>
          <w:p w14:paraId="62F020EE" w14:textId="77777777" w:rsidR="00D961DC" w:rsidRPr="00670855" w:rsidRDefault="00D961DC" w:rsidP="00D961DC">
            <w:r w:rsidRPr="00670855">
              <w:t>n.v.t.</w:t>
            </w:r>
          </w:p>
        </w:tc>
        <w:tc>
          <w:tcPr>
            <w:tcW w:w="1311" w:type="dxa"/>
          </w:tcPr>
          <w:p w14:paraId="312C3589" w14:textId="77777777" w:rsidR="00D961DC" w:rsidRPr="00670855" w:rsidRDefault="00D961DC" w:rsidP="00D961DC">
            <w:r w:rsidRPr="00670855">
              <w:t>Ja/Nee</w:t>
            </w:r>
          </w:p>
        </w:tc>
        <w:tc>
          <w:tcPr>
            <w:tcW w:w="5439" w:type="dxa"/>
          </w:tcPr>
          <w:p w14:paraId="080E9D5E" w14:textId="77777777" w:rsidR="00D961DC" w:rsidRPr="00670855" w:rsidRDefault="00D961DC" w:rsidP="00D961DC"/>
        </w:tc>
      </w:tr>
      <w:tr w:rsidR="00D961DC" w:rsidRPr="00E31CBE" w14:paraId="66A88A1B" w14:textId="77777777" w:rsidTr="009707E5">
        <w:tc>
          <w:tcPr>
            <w:tcW w:w="895" w:type="dxa"/>
          </w:tcPr>
          <w:p w14:paraId="15B31DF2" w14:textId="4661F5DD" w:rsidR="00D961DC" w:rsidRDefault="00D961DC" w:rsidP="00D961DC">
            <w:r>
              <w:lastRenderedPageBreak/>
              <w:t>3.14</w:t>
            </w:r>
          </w:p>
        </w:tc>
        <w:tc>
          <w:tcPr>
            <w:tcW w:w="6542" w:type="dxa"/>
          </w:tcPr>
          <w:p w14:paraId="13907F1E" w14:textId="289E20E0" w:rsidR="00D961DC" w:rsidRPr="00670855" w:rsidRDefault="00D961DC" w:rsidP="00D961DC">
            <w:r>
              <w:t>n.v.t.</w:t>
            </w:r>
          </w:p>
        </w:tc>
        <w:tc>
          <w:tcPr>
            <w:tcW w:w="1311" w:type="dxa"/>
          </w:tcPr>
          <w:p w14:paraId="29697033" w14:textId="612FC703" w:rsidR="00D961DC" w:rsidRPr="00670855" w:rsidRDefault="00D961DC" w:rsidP="00D961DC">
            <w:r>
              <w:t>Ja/Nee</w:t>
            </w:r>
          </w:p>
        </w:tc>
        <w:tc>
          <w:tcPr>
            <w:tcW w:w="5439" w:type="dxa"/>
          </w:tcPr>
          <w:p w14:paraId="4D02273F" w14:textId="77777777" w:rsidR="00D961DC" w:rsidRPr="00670855" w:rsidRDefault="00D961DC" w:rsidP="00D961DC"/>
        </w:tc>
      </w:tr>
      <w:tr w:rsidR="00D961DC" w:rsidRPr="00E31CBE" w14:paraId="1F96E561" w14:textId="77777777" w:rsidTr="009707E5">
        <w:tc>
          <w:tcPr>
            <w:tcW w:w="895" w:type="dxa"/>
          </w:tcPr>
          <w:p w14:paraId="2A049567" w14:textId="51C96027" w:rsidR="00D961DC" w:rsidRDefault="00D961DC" w:rsidP="00D961DC">
            <w:r>
              <w:t>3.15</w:t>
            </w:r>
          </w:p>
        </w:tc>
        <w:tc>
          <w:tcPr>
            <w:tcW w:w="6542" w:type="dxa"/>
          </w:tcPr>
          <w:p w14:paraId="0CE46CA8" w14:textId="7613564C" w:rsidR="00D961DC" w:rsidRDefault="00D961DC" w:rsidP="00D961DC">
            <w:r>
              <w:t>n.v.t.</w:t>
            </w:r>
          </w:p>
        </w:tc>
        <w:tc>
          <w:tcPr>
            <w:tcW w:w="1311" w:type="dxa"/>
          </w:tcPr>
          <w:p w14:paraId="32293383" w14:textId="369D2325" w:rsidR="00D961DC" w:rsidRDefault="00D961DC" w:rsidP="00D961DC">
            <w:r>
              <w:t>Ja/Nee</w:t>
            </w:r>
          </w:p>
        </w:tc>
        <w:tc>
          <w:tcPr>
            <w:tcW w:w="5439" w:type="dxa"/>
          </w:tcPr>
          <w:p w14:paraId="71A9F131" w14:textId="77777777" w:rsidR="00D961DC" w:rsidRPr="00670855" w:rsidRDefault="00D961DC" w:rsidP="00D961DC"/>
        </w:tc>
      </w:tr>
      <w:tr w:rsidR="00D961DC" w:rsidRPr="00E31CBE" w14:paraId="3D5814E2" w14:textId="77777777" w:rsidTr="009707E5">
        <w:tc>
          <w:tcPr>
            <w:tcW w:w="895" w:type="dxa"/>
          </w:tcPr>
          <w:p w14:paraId="510B0312" w14:textId="565520D9" w:rsidR="00D961DC" w:rsidRDefault="00D961DC" w:rsidP="00D961DC">
            <w:r>
              <w:t>3.16</w:t>
            </w:r>
          </w:p>
        </w:tc>
        <w:tc>
          <w:tcPr>
            <w:tcW w:w="6542" w:type="dxa"/>
          </w:tcPr>
          <w:p w14:paraId="2E819D9C" w14:textId="2AFE6878" w:rsidR="00D961DC" w:rsidRDefault="00D961DC" w:rsidP="00D961DC">
            <w:r>
              <w:t>n.v.t.</w:t>
            </w:r>
          </w:p>
        </w:tc>
        <w:tc>
          <w:tcPr>
            <w:tcW w:w="1311" w:type="dxa"/>
          </w:tcPr>
          <w:p w14:paraId="3D883BDE" w14:textId="74429ADE" w:rsidR="00D961DC" w:rsidRDefault="00D961DC" w:rsidP="00D961DC">
            <w:r>
              <w:t>Ja/Nee</w:t>
            </w:r>
          </w:p>
        </w:tc>
        <w:tc>
          <w:tcPr>
            <w:tcW w:w="5439" w:type="dxa"/>
          </w:tcPr>
          <w:p w14:paraId="2E6D9774" w14:textId="77777777" w:rsidR="00D961DC" w:rsidRPr="00670855" w:rsidRDefault="00D961DC" w:rsidP="00D961DC"/>
        </w:tc>
      </w:tr>
      <w:tr w:rsidR="00D961DC" w:rsidRPr="00E31CBE" w14:paraId="3DF12E17" w14:textId="77777777" w:rsidTr="009707E5">
        <w:tc>
          <w:tcPr>
            <w:tcW w:w="895" w:type="dxa"/>
          </w:tcPr>
          <w:p w14:paraId="4DDC792C" w14:textId="00EE031F" w:rsidR="00D961DC" w:rsidRDefault="00D961DC" w:rsidP="00D961DC">
            <w:r>
              <w:t>3.17</w:t>
            </w:r>
          </w:p>
        </w:tc>
        <w:tc>
          <w:tcPr>
            <w:tcW w:w="6542" w:type="dxa"/>
          </w:tcPr>
          <w:p w14:paraId="1E217BA8" w14:textId="05395DC9" w:rsidR="00D961DC" w:rsidRDefault="00D961DC" w:rsidP="00D961DC">
            <w:r>
              <w:t>n.v.t.</w:t>
            </w:r>
          </w:p>
        </w:tc>
        <w:tc>
          <w:tcPr>
            <w:tcW w:w="1311" w:type="dxa"/>
          </w:tcPr>
          <w:p w14:paraId="05919A60" w14:textId="533DB526" w:rsidR="00D961DC" w:rsidRDefault="00D961DC" w:rsidP="00D961DC">
            <w:r>
              <w:t>Ja/Nee</w:t>
            </w:r>
          </w:p>
        </w:tc>
        <w:tc>
          <w:tcPr>
            <w:tcW w:w="5439" w:type="dxa"/>
          </w:tcPr>
          <w:p w14:paraId="3DDC0D26" w14:textId="77777777" w:rsidR="00D961DC" w:rsidRPr="00670855" w:rsidRDefault="00D961DC" w:rsidP="00D961DC"/>
        </w:tc>
      </w:tr>
      <w:tr w:rsidR="00D961DC" w:rsidRPr="00E31CBE" w14:paraId="28AFF4FA" w14:textId="77777777" w:rsidTr="009707E5">
        <w:tc>
          <w:tcPr>
            <w:tcW w:w="895" w:type="dxa"/>
          </w:tcPr>
          <w:p w14:paraId="09CA4B75" w14:textId="69BD807E" w:rsidR="00D961DC" w:rsidRDefault="00D961DC" w:rsidP="00D961DC">
            <w:r>
              <w:t>3.18</w:t>
            </w:r>
          </w:p>
        </w:tc>
        <w:tc>
          <w:tcPr>
            <w:tcW w:w="6542" w:type="dxa"/>
          </w:tcPr>
          <w:p w14:paraId="30BD908F" w14:textId="0650BF41" w:rsidR="00D961DC" w:rsidRDefault="00D961DC" w:rsidP="00D961DC">
            <w:r>
              <w:t>n.v.t.</w:t>
            </w:r>
          </w:p>
        </w:tc>
        <w:tc>
          <w:tcPr>
            <w:tcW w:w="1311" w:type="dxa"/>
          </w:tcPr>
          <w:p w14:paraId="735F9B9B" w14:textId="459F1E7A" w:rsidR="00D961DC" w:rsidRDefault="00D961DC" w:rsidP="00D961DC">
            <w:r>
              <w:t>Ja/Nee</w:t>
            </w:r>
          </w:p>
        </w:tc>
        <w:tc>
          <w:tcPr>
            <w:tcW w:w="5439" w:type="dxa"/>
          </w:tcPr>
          <w:p w14:paraId="35E18B76" w14:textId="77777777" w:rsidR="00D961DC" w:rsidRPr="00670855" w:rsidRDefault="00D961DC" w:rsidP="00D961DC"/>
        </w:tc>
      </w:tr>
      <w:tr w:rsidR="00D961DC" w:rsidRPr="00E31CBE" w14:paraId="07968A37" w14:textId="77777777" w:rsidTr="009707E5">
        <w:tc>
          <w:tcPr>
            <w:tcW w:w="895" w:type="dxa"/>
          </w:tcPr>
          <w:p w14:paraId="20F5916A" w14:textId="66D0FF2D" w:rsidR="00D961DC" w:rsidRDefault="00D961DC" w:rsidP="00D961DC">
            <w:r>
              <w:t>3.19</w:t>
            </w:r>
          </w:p>
        </w:tc>
        <w:tc>
          <w:tcPr>
            <w:tcW w:w="6542" w:type="dxa"/>
          </w:tcPr>
          <w:p w14:paraId="07D8606F" w14:textId="19A43DB1" w:rsidR="00D961DC" w:rsidRDefault="00D961DC" w:rsidP="00D961DC">
            <w:r>
              <w:t>n.v.t.</w:t>
            </w:r>
          </w:p>
        </w:tc>
        <w:tc>
          <w:tcPr>
            <w:tcW w:w="1311" w:type="dxa"/>
          </w:tcPr>
          <w:p w14:paraId="12F83C66" w14:textId="340927A0" w:rsidR="00D961DC" w:rsidRDefault="00D961DC" w:rsidP="00D961DC">
            <w:r>
              <w:t>Ja/Nee</w:t>
            </w:r>
          </w:p>
        </w:tc>
        <w:tc>
          <w:tcPr>
            <w:tcW w:w="5439" w:type="dxa"/>
          </w:tcPr>
          <w:p w14:paraId="5831BFC3" w14:textId="77777777" w:rsidR="00D961DC" w:rsidRPr="00670855" w:rsidRDefault="00D961DC" w:rsidP="00D961DC"/>
        </w:tc>
      </w:tr>
      <w:tr w:rsidR="00D961DC" w:rsidRPr="00E31CBE" w14:paraId="30508D0E" w14:textId="77777777" w:rsidTr="009707E5">
        <w:tc>
          <w:tcPr>
            <w:tcW w:w="895" w:type="dxa"/>
          </w:tcPr>
          <w:p w14:paraId="1A74D53F" w14:textId="14BB0F60" w:rsidR="00D961DC" w:rsidRDefault="00D961DC" w:rsidP="00D961DC">
            <w:r>
              <w:t>3.20</w:t>
            </w:r>
          </w:p>
        </w:tc>
        <w:tc>
          <w:tcPr>
            <w:tcW w:w="6542" w:type="dxa"/>
          </w:tcPr>
          <w:p w14:paraId="0F259699" w14:textId="29F97EAE" w:rsidR="00D961DC" w:rsidRDefault="00D961DC" w:rsidP="00D961DC">
            <w:r>
              <w:t>n.v.t.</w:t>
            </w:r>
          </w:p>
        </w:tc>
        <w:tc>
          <w:tcPr>
            <w:tcW w:w="1311" w:type="dxa"/>
          </w:tcPr>
          <w:p w14:paraId="300F34B7" w14:textId="58BEAD35" w:rsidR="00D961DC" w:rsidRDefault="00D961DC" w:rsidP="00D961DC">
            <w:r>
              <w:t>Ja/Nee</w:t>
            </w:r>
          </w:p>
        </w:tc>
        <w:tc>
          <w:tcPr>
            <w:tcW w:w="5439" w:type="dxa"/>
          </w:tcPr>
          <w:p w14:paraId="52660EBF" w14:textId="77777777" w:rsidR="00D961DC" w:rsidRPr="00670855" w:rsidRDefault="00D961DC" w:rsidP="00D961DC"/>
        </w:tc>
      </w:tr>
      <w:tr w:rsidR="00D961DC" w:rsidRPr="00E31CBE" w14:paraId="3D5A52E4" w14:textId="77777777" w:rsidTr="009707E5">
        <w:tc>
          <w:tcPr>
            <w:tcW w:w="895" w:type="dxa"/>
          </w:tcPr>
          <w:p w14:paraId="4EA23600" w14:textId="0BE80332" w:rsidR="00D961DC" w:rsidRDefault="00D961DC" w:rsidP="00D961DC">
            <w:r>
              <w:t>3.21</w:t>
            </w:r>
          </w:p>
        </w:tc>
        <w:tc>
          <w:tcPr>
            <w:tcW w:w="6542" w:type="dxa"/>
          </w:tcPr>
          <w:p w14:paraId="3FFE74EB" w14:textId="6F7BF985" w:rsidR="00D961DC" w:rsidRDefault="00D961DC" w:rsidP="00D961DC">
            <w:r>
              <w:t>n.v.t.</w:t>
            </w:r>
          </w:p>
        </w:tc>
        <w:tc>
          <w:tcPr>
            <w:tcW w:w="1311" w:type="dxa"/>
          </w:tcPr>
          <w:p w14:paraId="1FD829D3" w14:textId="72C85027" w:rsidR="00D961DC" w:rsidRDefault="00D961DC" w:rsidP="00D961DC">
            <w:r>
              <w:t>Ja/Nee</w:t>
            </w:r>
          </w:p>
        </w:tc>
        <w:tc>
          <w:tcPr>
            <w:tcW w:w="5439" w:type="dxa"/>
          </w:tcPr>
          <w:p w14:paraId="42C93DF2" w14:textId="77777777" w:rsidR="00D961DC" w:rsidRPr="00670855" w:rsidRDefault="00D961DC" w:rsidP="00D961DC"/>
        </w:tc>
      </w:tr>
      <w:tr w:rsidR="00D961DC" w:rsidRPr="00E31CBE" w14:paraId="0163C578" w14:textId="77777777" w:rsidTr="009707E5">
        <w:tc>
          <w:tcPr>
            <w:tcW w:w="895" w:type="dxa"/>
          </w:tcPr>
          <w:p w14:paraId="540E9CE5" w14:textId="339678A5" w:rsidR="00D961DC" w:rsidRDefault="00D961DC" w:rsidP="00D961DC">
            <w:r>
              <w:t>3.22</w:t>
            </w:r>
          </w:p>
        </w:tc>
        <w:tc>
          <w:tcPr>
            <w:tcW w:w="6542" w:type="dxa"/>
          </w:tcPr>
          <w:p w14:paraId="4FA5DF6C" w14:textId="69443C96" w:rsidR="00D961DC" w:rsidRDefault="00D961DC" w:rsidP="00D961DC">
            <w:r>
              <w:t>n.v.t.</w:t>
            </w:r>
          </w:p>
        </w:tc>
        <w:tc>
          <w:tcPr>
            <w:tcW w:w="1311" w:type="dxa"/>
          </w:tcPr>
          <w:p w14:paraId="29791118" w14:textId="569EF962" w:rsidR="00D961DC" w:rsidRDefault="00D961DC" w:rsidP="00D961DC">
            <w:r>
              <w:t>Ja/Nee</w:t>
            </w:r>
          </w:p>
        </w:tc>
        <w:tc>
          <w:tcPr>
            <w:tcW w:w="5439" w:type="dxa"/>
          </w:tcPr>
          <w:p w14:paraId="24919DE9" w14:textId="77777777" w:rsidR="00D961DC" w:rsidRPr="00670855" w:rsidRDefault="00D961DC" w:rsidP="00D961DC"/>
        </w:tc>
      </w:tr>
      <w:tr w:rsidR="00D961DC" w:rsidRPr="00E31CBE" w14:paraId="3CA32889" w14:textId="77777777" w:rsidTr="009707E5">
        <w:tc>
          <w:tcPr>
            <w:tcW w:w="895" w:type="dxa"/>
          </w:tcPr>
          <w:p w14:paraId="462C87F9" w14:textId="67BE3DD4" w:rsidR="00D961DC" w:rsidRDefault="00D961DC" w:rsidP="00D961DC">
            <w:r>
              <w:t>3.23</w:t>
            </w:r>
          </w:p>
        </w:tc>
        <w:tc>
          <w:tcPr>
            <w:tcW w:w="6542" w:type="dxa"/>
          </w:tcPr>
          <w:p w14:paraId="35693C1E" w14:textId="0B3172D9" w:rsidR="00D961DC" w:rsidRDefault="00D961DC" w:rsidP="00D961DC">
            <w:r>
              <w:t>n.v.t.</w:t>
            </w:r>
          </w:p>
        </w:tc>
        <w:tc>
          <w:tcPr>
            <w:tcW w:w="1311" w:type="dxa"/>
          </w:tcPr>
          <w:p w14:paraId="21340A84" w14:textId="74A1C558" w:rsidR="00D961DC" w:rsidRDefault="00D961DC" w:rsidP="00D961DC">
            <w:r>
              <w:t>Ja/Nee</w:t>
            </w:r>
          </w:p>
        </w:tc>
        <w:tc>
          <w:tcPr>
            <w:tcW w:w="5439" w:type="dxa"/>
          </w:tcPr>
          <w:p w14:paraId="64842598" w14:textId="77777777" w:rsidR="00D961DC" w:rsidRPr="00670855" w:rsidRDefault="00D961DC" w:rsidP="00D961DC"/>
        </w:tc>
      </w:tr>
      <w:tr w:rsidR="00D961DC" w:rsidRPr="00E31CBE" w14:paraId="38CC76AE" w14:textId="77777777" w:rsidTr="009707E5">
        <w:tc>
          <w:tcPr>
            <w:tcW w:w="895" w:type="dxa"/>
          </w:tcPr>
          <w:p w14:paraId="2B8DFCFA" w14:textId="4334610E" w:rsidR="00D961DC" w:rsidRDefault="00D961DC" w:rsidP="00D961DC">
            <w:r>
              <w:t>3.24</w:t>
            </w:r>
          </w:p>
        </w:tc>
        <w:tc>
          <w:tcPr>
            <w:tcW w:w="6542" w:type="dxa"/>
          </w:tcPr>
          <w:p w14:paraId="012EC80F" w14:textId="5B511719" w:rsidR="00D961DC" w:rsidRDefault="00D961DC" w:rsidP="00D961DC">
            <w:r>
              <w:t>n.v.t.</w:t>
            </w:r>
          </w:p>
        </w:tc>
        <w:tc>
          <w:tcPr>
            <w:tcW w:w="1311" w:type="dxa"/>
          </w:tcPr>
          <w:p w14:paraId="7ABD94A1" w14:textId="3C130B17" w:rsidR="00D961DC" w:rsidRDefault="00D961DC" w:rsidP="00D961DC">
            <w:r>
              <w:t>Ja/Nee</w:t>
            </w:r>
          </w:p>
        </w:tc>
        <w:tc>
          <w:tcPr>
            <w:tcW w:w="5439" w:type="dxa"/>
          </w:tcPr>
          <w:p w14:paraId="55FBD2A2" w14:textId="77777777" w:rsidR="00D961DC" w:rsidRPr="00670855" w:rsidRDefault="00D961DC" w:rsidP="00D961DC"/>
        </w:tc>
      </w:tr>
      <w:tr w:rsidR="00D961DC" w:rsidRPr="00E31CBE" w14:paraId="7CBF1EAA" w14:textId="77777777" w:rsidTr="009707E5">
        <w:tc>
          <w:tcPr>
            <w:tcW w:w="895" w:type="dxa"/>
          </w:tcPr>
          <w:p w14:paraId="2E827103" w14:textId="2E57A0B9" w:rsidR="00D961DC" w:rsidRPr="0033470D" w:rsidRDefault="00D961DC" w:rsidP="00D961DC">
            <w:pPr>
              <w:rPr>
                <w:b/>
                <w:bCs/>
              </w:rPr>
            </w:pPr>
            <w:r w:rsidRPr="0033470D">
              <w:rPr>
                <w:b/>
                <w:bCs/>
              </w:rPr>
              <w:t>4.</w:t>
            </w:r>
          </w:p>
        </w:tc>
        <w:tc>
          <w:tcPr>
            <w:tcW w:w="6542" w:type="dxa"/>
          </w:tcPr>
          <w:p w14:paraId="5D365A74" w14:textId="0F212B1C" w:rsidR="00D961DC" w:rsidRPr="0033470D" w:rsidRDefault="00D961DC" w:rsidP="00D961DC">
            <w:pPr>
              <w:rPr>
                <w:b/>
                <w:bCs/>
              </w:rPr>
            </w:pPr>
            <w:r>
              <w:rPr>
                <w:b/>
                <w:bCs/>
              </w:rPr>
              <w:t>Leerroute</w:t>
            </w:r>
            <w:r w:rsidRPr="0033470D">
              <w:rPr>
                <w:b/>
                <w:bCs/>
              </w:rPr>
              <w:t>administratie</w:t>
            </w:r>
          </w:p>
        </w:tc>
        <w:tc>
          <w:tcPr>
            <w:tcW w:w="1311" w:type="dxa"/>
          </w:tcPr>
          <w:p w14:paraId="0938F03B" w14:textId="07559EE6" w:rsidR="00D961DC" w:rsidRPr="00670855" w:rsidRDefault="00D961DC" w:rsidP="00D961DC"/>
        </w:tc>
        <w:tc>
          <w:tcPr>
            <w:tcW w:w="5439" w:type="dxa"/>
          </w:tcPr>
          <w:p w14:paraId="6864C3F9" w14:textId="57470C20" w:rsidR="00D961DC" w:rsidRPr="00670855" w:rsidRDefault="00D961DC" w:rsidP="00D961DC"/>
        </w:tc>
      </w:tr>
      <w:tr w:rsidR="00D961DC" w:rsidRPr="00E31CBE" w14:paraId="2FFB0C18" w14:textId="77777777" w:rsidTr="009707E5">
        <w:tc>
          <w:tcPr>
            <w:tcW w:w="895" w:type="dxa"/>
          </w:tcPr>
          <w:p w14:paraId="4B085F96" w14:textId="0106DAF0" w:rsidR="00D961DC" w:rsidRPr="00670855" w:rsidRDefault="00D961DC" w:rsidP="00D961DC">
            <w:r>
              <w:t>4.1</w:t>
            </w:r>
          </w:p>
        </w:tc>
        <w:tc>
          <w:tcPr>
            <w:tcW w:w="6542" w:type="dxa"/>
          </w:tcPr>
          <w:p w14:paraId="1B47D2D7" w14:textId="44BE010B" w:rsidR="00D961DC" w:rsidRPr="00670855" w:rsidRDefault="00D961DC" w:rsidP="00D961DC">
            <w:r>
              <w:t>n.v.t.</w:t>
            </w:r>
          </w:p>
        </w:tc>
        <w:tc>
          <w:tcPr>
            <w:tcW w:w="1311" w:type="dxa"/>
          </w:tcPr>
          <w:p w14:paraId="2D703150" w14:textId="35714280" w:rsidR="00D961DC" w:rsidRPr="00670855" w:rsidRDefault="00D961DC" w:rsidP="00D961DC">
            <w:r>
              <w:t>Ja/Nee</w:t>
            </w:r>
          </w:p>
        </w:tc>
        <w:tc>
          <w:tcPr>
            <w:tcW w:w="5439" w:type="dxa"/>
          </w:tcPr>
          <w:p w14:paraId="44208E2C" w14:textId="1AFE8FA5" w:rsidR="00D961DC" w:rsidRPr="00670855" w:rsidRDefault="00D961DC" w:rsidP="00D961DC"/>
        </w:tc>
      </w:tr>
      <w:tr w:rsidR="00D961DC" w:rsidRPr="00E31CBE" w14:paraId="25B00D03" w14:textId="77777777" w:rsidTr="009707E5">
        <w:tc>
          <w:tcPr>
            <w:tcW w:w="895" w:type="dxa"/>
          </w:tcPr>
          <w:p w14:paraId="4D0BD3F4" w14:textId="6FA1EACB" w:rsidR="00D961DC" w:rsidRPr="00670855" w:rsidRDefault="00D961DC" w:rsidP="00D961DC">
            <w:r>
              <w:t>4.2</w:t>
            </w:r>
          </w:p>
        </w:tc>
        <w:tc>
          <w:tcPr>
            <w:tcW w:w="6542" w:type="dxa"/>
          </w:tcPr>
          <w:p w14:paraId="59CF0C4F" w14:textId="44483947" w:rsidR="00D961DC" w:rsidRPr="00670855" w:rsidRDefault="00D961DC" w:rsidP="00D961DC">
            <w:r>
              <w:t>n.v.t.</w:t>
            </w:r>
          </w:p>
        </w:tc>
        <w:tc>
          <w:tcPr>
            <w:tcW w:w="1311" w:type="dxa"/>
          </w:tcPr>
          <w:p w14:paraId="77181647" w14:textId="2335F2AE" w:rsidR="00D961DC" w:rsidRPr="00670855" w:rsidRDefault="00D961DC" w:rsidP="00D961DC">
            <w:r>
              <w:t>Ja/Nee</w:t>
            </w:r>
          </w:p>
        </w:tc>
        <w:tc>
          <w:tcPr>
            <w:tcW w:w="5439" w:type="dxa"/>
          </w:tcPr>
          <w:p w14:paraId="721B8AFD" w14:textId="1A1DCA01" w:rsidR="00D961DC" w:rsidRPr="00670855" w:rsidRDefault="00D961DC" w:rsidP="00D961DC"/>
        </w:tc>
      </w:tr>
      <w:tr w:rsidR="00D961DC" w:rsidRPr="00E31CBE" w14:paraId="6AEB45E1" w14:textId="77777777" w:rsidTr="009707E5">
        <w:tc>
          <w:tcPr>
            <w:tcW w:w="895" w:type="dxa"/>
          </w:tcPr>
          <w:p w14:paraId="6DF004BA" w14:textId="41AA80A8" w:rsidR="00D961DC" w:rsidRPr="00670855" w:rsidRDefault="00D961DC" w:rsidP="00D961DC">
            <w:r>
              <w:t>4.3</w:t>
            </w:r>
          </w:p>
        </w:tc>
        <w:tc>
          <w:tcPr>
            <w:tcW w:w="6542" w:type="dxa"/>
          </w:tcPr>
          <w:p w14:paraId="2BF24F34" w14:textId="15879EA6" w:rsidR="00D961DC" w:rsidRPr="00670855" w:rsidRDefault="00D961DC" w:rsidP="00D961DC">
            <w:r>
              <w:t>Op welke wijze maakt Inschrijver/Opdrachtnemer dit mogelijk?</w:t>
            </w:r>
          </w:p>
        </w:tc>
        <w:tc>
          <w:tcPr>
            <w:tcW w:w="1311" w:type="dxa"/>
          </w:tcPr>
          <w:p w14:paraId="09D54CA5" w14:textId="3B322065" w:rsidR="00D961DC" w:rsidRPr="00670855" w:rsidRDefault="00D961DC" w:rsidP="00D961DC">
            <w:r>
              <w:t>Ja/Nee</w:t>
            </w:r>
          </w:p>
        </w:tc>
        <w:tc>
          <w:tcPr>
            <w:tcW w:w="5439" w:type="dxa"/>
          </w:tcPr>
          <w:p w14:paraId="56EA05BF" w14:textId="6FA079CF" w:rsidR="00D961DC" w:rsidRPr="00670855" w:rsidRDefault="00D961DC" w:rsidP="00D961DC">
            <w:r w:rsidRPr="00C026F7">
              <w:rPr>
                <w:highlight w:val="yellow"/>
              </w:rPr>
              <w:t>Antwoord</w:t>
            </w:r>
          </w:p>
        </w:tc>
      </w:tr>
      <w:tr w:rsidR="00D961DC" w:rsidRPr="00B8204F" w14:paraId="69F31C20" w14:textId="77777777" w:rsidTr="009707E5">
        <w:tc>
          <w:tcPr>
            <w:tcW w:w="895" w:type="dxa"/>
          </w:tcPr>
          <w:p w14:paraId="5EE4AC3E" w14:textId="4291AD68" w:rsidR="00D961DC" w:rsidRPr="00670855" w:rsidRDefault="00D961DC" w:rsidP="00D961DC">
            <w:r>
              <w:t>4.4</w:t>
            </w:r>
          </w:p>
        </w:tc>
        <w:tc>
          <w:tcPr>
            <w:tcW w:w="6542" w:type="dxa"/>
          </w:tcPr>
          <w:p w14:paraId="05B0A8C2" w14:textId="20FA6DD0" w:rsidR="00D961DC" w:rsidRPr="00670855" w:rsidRDefault="00D961DC" w:rsidP="00D961DC">
            <w:r>
              <w:t>n.v.t.</w:t>
            </w:r>
          </w:p>
        </w:tc>
        <w:tc>
          <w:tcPr>
            <w:tcW w:w="1311" w:type="dxa"/>
          </w:tcPr>
          <w:p w14:paraId="6546D2F8" w14:textId="3E5C4020" w:rsidR="00D961DC" w:rsidRPr="00670855" w:rsidRDefault="00D961DC" w:rsidP="00D961DC">
            <w:r>
              <w:t>Ja/Nee</w:t>
            </w:r>
          </w:p>
        </w:tc>
        <w:tc>
          <w:tcPr>
            <w:tcW w:w="5439" w:type="dxa"/>
          </w:tcPr>
          <w:p w14:paraId="691872A5" w14:textId="77777777" w:rsidR="00D961DC" w:rsidRPr="00670855" w:rsidRDefault="00D961DC" w:rsidP="00D961DC"/>
        </w:tc>
      </w:tr>
      <w:tr w:rsidR="00D961DC" w:rsidRPr="00E31CBE" w14:paraId="3567A046" w14:textId="77777777" w:rsidTr="009707E5">
        <w:tc>
          <w:tcPr>
            <w:tcW w:w="895" w:type="dxa"/>
          </w:tcPr>
          <w:p w14:paraId="2E8ADEF4" w14:textId="0CE1C5E9" w:rsidR="00D961DC" w:rsidRPr="00670855" w:rsidRDefault="00D961DC" w:rsidP="00D961DC">
            <w:r>
              <w:t>4.5</w:t>
            </w:r>
          </w:p>
        </w:tc>
        <w:tc>
          <w:tcPr>
            <w:tcW w:w="6542" w:type="dxa"/>
          </w:tcPr>
          <w:p w14:paraId="2097FCA0" w14:textId="45AD7B92" w:rsidR="00D961DC" w:rsidRPr="00670855" w:rsidRDefault="00D961DC" w:rsidP="00D961DC">
            <w:r>
              <w:t>Op welke wijze maakt Inschrijver/Opdrachtnemer dit mogelijk?</w:t>
            </w:r>
          </w:p>
        </w:tc>
        <w:tc>
          <w:tcPr>
            <w:tcW w:w="1311" w:type="dxa"/>
          </w:tcPr>
          <w:p w14:paraId="01C352A2" w14:textId="77777777" w:rsidR="00D961DC" w:rsidRPr="00670855" w:rsidRDefault="00D961DC" w:rsidP="00D961DC">
            <w:r w:rsidRPr="00670855">
              <w:t>Ja/Nee</w:t>
            </w:r>
          </w:p>
        </w:tc>
        <w:tc>
          <w:tcPr>
            <w:tcW w:w="5439" w:type="dxa"/>
          </w:tcPr>
          <w:p w14:paraId="3D45AF6C" w14:textId="1332BC6C" w:rsidR="00D961DC" w:rsidRPr="00670855" w:rsidRDefault="00D961DC" w:rsidP="00D961DC">
            <w:r w:rsidRPr="00C026F7">
              <w:rPr>
                <w:highlight w:val="yellow"/>
              </w:rPr>
              <w:t>Antwoord</w:t>
            </w:r>
          </w:p>
        </w:tc>
      </w:tr>
      <w:tr w:rsidR="00D961DC" w:rsidRPr="00E31CBE" w14:paraId="16104FA4" w14:textId="77777777" w:rsidTr="009707E5">
        <w:tc>
          <w:tcPr>
            <w:tcW w:w="895" w:type="dxa"/>
          </w:tcPr>
          <w:p w14:paraId="637C6655" w14:textId="3820256F" w:rsidR="00D961DC" w:rsidRPr="00670855" w:rsidRDefault="00D961DC" w:rsidP="00D961DC">
            <w:r>
              <w:t>4.6</w:t>
            </w:r>
          </w:p>
        </w:tc>
        <w:tc>
          <w:tcPr>
            <w:tcW w:w="6542" w:type="dxa"/>
          </w:tcPr>
          <w:p w14:paraId="366EC0F8" w14:textId="6319B68D" w:rsidR="00D961DC" w:rsidRPr="00670855" w:rsidRDefault="00D961DC" w:rsidP="00D961DC">
            <w:r>
              <w:t>Op welke wijze maakt Inschrijver/Opdrachtnemer dit mogelijk?</w:t>
            </w:r>
          </w:p>
        </w:tc>
        <w:tc>
          <w:tcPr>
            <w:tcW w:w="1311" w:type="dxa"/>
          </w:tcPr>
          <w:p w14:paraId="51EDA7C2" w14:textId="77777777" w:rsidR="00D961DC" w:rsidRPr="00670855" w:rsidRDefault="00D961DC" w:rsidP="00D961DC">
            <w:r w:rsidRPr="00670855">
              <w:t>Ja/Nee</w:t>
            </w:r>
          </w:p>
        </w:tc>
        <w:tc>
          <w:tcPr>
            <w:tcW w:w="5439" w:type="dxa"/>
          </w:tcPr>
          <w:p w14:paraId="2549AA20" w14:textId="57E3903B" w:rsidR="00D961DC" w:rsidRPr="00670855" w:rsidRDefault="00D961DC" w:rsidP="00D961DC">
            <w:r w:rsidRPr="00C026F7">
              <w:rPr>
                <w:highlight w:val="yellow"/>
              </w:rPr>
              <w:t>Antwoord</w:t>
            </w:r>
          </w:p>
        </w:tc>
      </w:tr>
      <w:tr w:rsidR="00D961DC" w:rsidRPr="00E31CBE" w14:paraId="716205EC" w14:textId="77777777" w:rsidTr="009707E5">
        <w:tc>
          <w:tcPr>
            <w:tcW w:w="895" w:type="dxa"/>
          </w:tcPr>
          <w:p w14:paraId="0ACBFB08" w14:textId="466F5C29" w:rsidR="00D961DC" w:rsidRPr="00670855" w:rsidRDefault="00D961DC" w:rsidP="00D961DC">
            <w:r>
              <w:t>4.7</w:t>
            </w:r>
          </w:p>
        </w:tc>
        <w:tc>
          <w:tcPr>
            <w:tcW w:w="6542" w:type="dxa"/>
          </w:tcPr>
          <w:p w14:paraId="4E6A1B13" w14:textId="77777777" w:rsidR="00D961DC" w:rsidRPr="00670855" w:rsidRDefault="00D961DC" w:rsidP="00D961DC">
            <w:r w:rsidRPr="00670855">
              <w:t>n.v.t.</w:t>
            </w:r>
          </w:p>
        </w:tc>
        <w:tc>
          <w:tcPr>
            <w:tcW w:w="1311" w:type="dxa"/>
          </w:tcPr>
          <w:p w14:paraId="579D9872" w14:textId="77777777" w:rsidR="00D961DC" w:rsidRPr="00670855" w:rsidRDefault="00D961DC" w:rsidP="00D961DC">
            <w:r w:rsidRPr="00670855">
              <w:t>Ja/Nee</w:t>
            </w:r>
          </w:p>
        </w:tc>
        <w:tc>
          <w:tcPr>
            <w:tcW w:w="5439" w:type="dxa"/>
          </w:tcPr>
          <w:p w14:paraId="53EE2082" w14:textId="77777777" w:rsidR="00D961DC" w:rsidRPr="00670855" w:rsidRDefault="00D961DC" w:rsidP="00D961DC"/>
        </w:tc>
      </w:tr>
      <w:tr w:rsidR="00D961DC" w:rsidRPr="00E31CBE" w14:paraId="4CBF6FE5" w14:textId="77777777" w:rsidTr="009707E5">
        <w:tc>
          <w:tcPr>
            <w:tcW w:w="895" w:type="dxa"/>
          </w:tcPr>
          <w:p w14:paraId="588A21C0" w14:textId="4017A6D9" w:rsidR="00D961DC" w:rsidRPr="00670855" w:rsidRDefault="00D961DC" w:rsidP="00D961DC">
            <w:r>
              <w:t>4.8</w:t>
            </w:r>
          </w:p>
        </w:tc>
        <w:tc>
          <w:tcPr>
            <w:tcW w:w="6542" w:type="dxa"/>
          </w:tcPr>
          <w:p w14:paraId="463D95B2" w14:textId="77777777" w:rsidR="00D961DC" w:rsidRPr="00670855" w:rsidRDefault="00D961DC" w:rsidP="00D961DC">
            <w:r w:rsidRPr="00670855">
              <w:t>n.v.t.</w:t>
            </w:r>
          </w:p>
        </w:tc>
        <w:tc>
          <w:tcPr>
            <w:tcW w:w="1311" w:type="dxa"/>
          </w:tcPr>
          <w:p w14:paraId="43A4AA6D" w14:textId="77777777" w:rsidR="00D961DC" w:rsidRPr="00670855" w:rsidRDefault="00D961DC" w:rsidP="00D961DC">
            <w:r w:rsidRPr="00670855">
              <w:t>Ja/Nee</w:t>
            </w:r>
          </w:p>
        </w:tc>
        <w:tc>
          <w:tcPr>
            <w:tcW w:w="5439" w:type="dxa"/>
          </w:tcPr>
          <w:p w14:paraId="1F2AEC7E" w14:textId="77777777" w:rsidR="00D961DC" w:rsidRPr="00670855" w:rsidRDefault="00D961DC" w:rsidP="00D961DC"/>
        </w:tc>
      </w:tr>
      <w:tr w:rsidR="00D961DC" w:rsidRPr="00E31CBE" w14:paraId="0F0611FE" w14:textId="77777777" w:rsidTr="009707E5">
        <w:tc>
          <w:tcPr>
            <w:tcW w:w="895" w:type="dxa"/>
          </w:tcPr>
          <w:p w14:paraId="67348107" w14:textId="39D6BCC9" w:rsidR="00D961DC" w:rsidRPr="00670855" w:rsidRDefault="00D961DC" w:rsidP="00D961DC">
            <w:r>
              <w:t>4.9</w:t>
            </w:r>
          </w:p>
        </w:tc>
        <w:tc>
          <w:tcPr>
            <w:tcW w:w="6542" w:type="dxa"/>
          </w:tcPr>
          <w:p w14:paraId="6446C567" w14:textId="77777777" w:rsidR="00D961DC" w:rsidRPr="00670855" w:rsidRDefault="00D961DC" w:rsidP="00D961DC">
            <w:r w:rsidRPr="00670855">
              <w:t>n.v.t.</w:t>
            </w:r>
          </w:p>
        </w:tc>
        <w:tc>
          <w:tcPr>
            <w:tcW w:w="1311" w:type="dxa"/>
          </w:tcPr>
          <w:p w14:paraId="0A0FF4C9" w14:textId="77777777" w:rsidR="00D961DC" w:rsidRPr="00670855" w:rsidRDefault="00D961DC" w:rsidP="00D961DC">
            <w:r w:rsidRPr="00670855">
              <w:t>Ja/Nee</w:t>
            </w:r>
          </w:p>
        </w:tc>
        <w:tc>
          <w:tcPr>
            <w:tcW w:w="5439" w:type="dxa"/>
          </w:tcPr>
          <w:p w14:paraId="212E79DF" w14:textId="77777777" w:rsidR="00D961DC" w:rsidRPr="00670855" w:rsidRDefault="00D961DC" w:rsidP="00D961DC"/>
        </w:tc>
      </w:tr>
      <w:tr w:rsidR="00D961DC" w:rsidRPr="00E31CBE" w14:paraId="500684E3" w14:textId="77777777" w:rsidTr="009707E5">
        <w:tc>
          <w:tcPr>
            <w:tcW w:w="895" w:type="dxa"/>
          </w:tcPr>
          <w:p w14:paraId="0DAD3B64" w14:textId="406222DC" w:rsidR="00D961DC" w:rsidRDefault="00D961DC" w:rsidP="00D961DC">
            <w:r>
              <w:t>4.10</w:t>
            </w:r>
          </w:p>
        </w:tc>
        <w:tc>
          <w:tcPr>
            <w:tcW w:w="6542" w:type="dxa"/>
          </w:tcPr>
          <w:p w14:paraId="49CC362E" w14:textId="071E3DBE" w:rsidR="00D961DC" w:rsidRPr="00670855" w:rsidRDefault="00D961DC" w:rsidP="00D961DC">
            <w:r>
              <w:t>n.v.t.</w:t>
            </w:r>
          </w:p>
        </w:tc>
        <w:tc>
          <w:tcPr>
            <w:tcW w:w="1311" w:type="dxa"/>
          </w:tcPr>
          <w:p w14:paraId="3A476E29" w14:textId="260D9793" w:rsidR="00D961DC" w:rsidRPr="00670855" w:rsidRDefault="00D961DC" w:rsidP="00D961DC">
            <w:r>
              <w:t>Ja/Nee</w:t>
            </w:r>
          </w:p>
        </w:tc>
        <w:tc>
          <w:tcPr>
            <w:tcW w:w="5439" w:type="dxa"/>
          </w:tcPr>
          <w:p w14:paraId="6159E080" w14:textId="77777777" w:rsidR="00D961DC" w:rsidRPr="00670855" w:rsidRDefault="00D961DC" w:rsidP="00D961DC"/>
        </w:tc>
      </w:tr>
    </w:tbl>
    <w:p w14:paraId="42514FC3" w14:textId="77777777" w:rsidR="0033470D" w:rsidRDefault="0033470D" w:rsidP="0033470D"/>
    <w:p w14:paraId="4D375886" w14:textId="77777777" w:rsidR="00E24EAE" w:rsidRDefault="00E24EAE" w:rsidP="0033470D"/>
    <w:p w14:paraId="6DDF6714" w14:textId="7DDAA2DD" w:rsidR="004D27F2" w:rsidRPr="00E24EAE" w:rsidRDefault="004D27F2" w:rsidP="00E24EAE">
      <w:pPr>
        <w:spacing w:line="240" w:lineRule="atLeast"/>
      </w:pPr>
      <w:r w:rsidRPr="004D27F2">
        <w:rPr>
          <w:b/>
          <w:bCs/>
          <w:u w:val="single"/>
        </w:rPr>
        <w:t>Perceel 2</w:t>
      </w:r>
    </w:p>
    <w:p w14:paraId="6ABD2EFC" w14:textId="77777777" w:rsidR="00E24EAE" w:rsidRPr="004D27F2" w:rsidRDefault="00E24EAE" w:rsidP="0033470D">
      <w:pPr>
        <w:rPr>
          <w:b/>
          <w:bCs/>
          <w:u w:val="single"/>
        </w:rPr>
      </w:pPr>
    </w:p>
    <w:tbl>
      <w:tblPr>
        <w:tblW w:w="141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542"/>
        <w:gridCol w:w="1311"/>
        <w:gridCol w:w="5439"/>
      </w:tblGrid>
      <w:tr w:rsidR="004D27F2" w:rsidRPr="00E31CBE" w14:paraId="17583F3F" w14:textId="77777777" w:rsidTr="00641C30">
        <w:tc>
          <w:tcPr>
            <w:tcW w:w="895" w:type="dxa"/>
          </w:tcPr>
          <w:p w14:paraId="27E35152" w14:textId="7B01DC42" w:rsidR="004D27F2" w:rsidRPr="004D27F2" w:rsidRDefault="004D27F2" w:rsidP="00641C30">
            <w:pPr>
              <w:rPr>
                <w:b/>
                <w:bCs/>
              </w:rPr>
            </w:pPr>
            <w:r w:rsidRPr="004D27F2">
              <w:rPr>
                <w:b/>
                <w:bCs/>
              </w:rPr>
              <w:lastRenderedPageBreak/>
              <w:t>5.</w:t>
            </w:r>
          </w:p>
        </w:tc>
        <w:tc>
          <w:tcPr>
            <w:tcW w:w="6542" w:type="dxa"/>
          </w:tcPr>
          <w:p w14:paraId="56B38DDB" w14:textId="28686290" w:rsidR="004D27F2" w:rsidRPr="004D27F2" w:rsidRDefault="004D27F2" w:rsidP="00641C30">
            <w:pPr>
              <w:rPr>
                <w:b/>
                <w:bCs/>
              </w:rPr>
            </w:pPr>
            <w:r w:rsidRPr="004D27F2">
              <w:rPr>
                <w:b/>
                <w:bCs/>
              </w:rPr>
              <w:t>Studievoortgang</w:t>
            </w:r>
          </w:p>
        </w:tc>
        <w:tc>
          <w:tcPr>
            <w:tcW w:w="1311" w:type="dxa"/>
          </w:tcPr>
          <w:p w14:paraId="4155E6F2" w14:textId="77777777" w:rsidR="004D27F2" w:rsidRDefault="004D27F2" w:rsidP="00641C30"/>
        </w:tc>
        <w:tc>
          <w:tcPr>
            <w:tcW w:w="5439" w:type="dxa"/>
          </w:tcPr>
          <w:p w14:paraId="1789AA55" w14:textId="77777777" w:rsidR="004D27F2" w:rsidRPr="00670855" w:rsidRDefault="004D27F2" w:rsidP="00641C30"/>
        </w:tc>
      </w:tr>
      <w:tr w:rsidR="0033470D" w:rsidRPr="00E31CBE" w14:paraId="6A95046E" w14:textId="77777777" w:rsidTr="00641C30">
        <w:tc>
          <w:tcPr>
            <w:tcW w:w="895" w:type="dxa"/>
          </w:tcPr>
          <w:p w14:paraId="77F9E4C8" w14:textId="6C0373D5" w:rsidR="0033470D" w:rsidRPr="00670855" w:rsidRDefault="00AE22C1" w:rsidP="00641C30">
            <w:r>
              <w:t>5</w:t>
            </w:r>
            <w:r w:rsidR="0033470D" w:rsidRPr="00670855">
              <w:t>.1</w:t>
            </w:r>
          </w:p>
        </w:tc>
        <w:tc>
          <w:tcPr>
            <w:tcW w:w="6542" w:type="dxa"/>
          </w:tcPr>
          <w:p w14:paraId="48CAD5ED" w14:textId="3754DB1F" w:rsidR="0033470D" w:rsidRPr="00670855" w:rsidRDefault="00AE22C1" w:rsidP="00641C30">
            <w:r>
              <w:t>n.v.t.</w:t>
            </w:r>
          </w:p>
        </w:tc>
        <w:tc>
          <w:tcPr>
            <w:tcW w:w="1311" w:type="dxa"/>
          </w:tcPr>
          <w:p w14:paraId="287DB5F2" w14:textId="77777777" w:rsidR="0033470D" w:rsidRPr="00670855" w:rsidRDefault="0033470D" w:rsidP="00641C30">
            <w:r>
              <w:t>Ja/Nee</w:t>
            </w:r>
          </w:p>
        </w:tc>
        <w:tc>
          <w:tcPr>
            <w:tcW w:w="5439" w:type="dxa"/>
          </w:tcPr>
          <w:p w14:paraId="79B9DE60" w14:textId="62939304" w:rsidR="0033470D" w:rsidRPr="00670855" w:rsidRDefault="0033470D" w:rsidP="00641C30"/>
        </w:tc>
      </w:tr>
      <w:tr w:rsidR="0033470D" w:rsidRPr="00E31CBE" w14:paraId="3974BB28" w14:textId="77777777" w:rsidTr="00641C30">
        <w:tc>
          <w:tcPr>
            <w:tcW w:w="895" w:type="dxa"/>
          </w:tcPr>
          <w:p w14:paraId="71D7DE07" w14:textId="4BD35CCF" w:rsidR="0033470D" w:rsidRPr="00670855" w:rsidRDefault="00AE22C1" w:rsidP="00641C30">
            <w:r>
              <w:t>5</w:t>
            </w:r>
            <w:r w:rsidR="0033470D" w:rsidRPr="00670855">
              <w:t>.</w:t>
            </w:r>
            <w:r w:rsidR="0033470D">
              <w:t>2</w:t>
            </w:r>
          </w:p>
        </w:tc>
        <w:tc>
          <w:tcPr>
            <w:tcW w:w="6542" w:type="dxa"/>
          </w:tcPr>
          <w:p w14:paraId="016DAC3B" w14:textId="2CB9ECE7" w:rsidR="0033470D" w:rsidRPr="00670855" w:rsidRDefault="00AE22C1" w:rsidP="00641C30">
            <w:r>
              <w:t>Op welke wijze maakt Inschrijver/Opdrachtnemer dit mogelijk?</w:t>
            </w:r>
          </w:p>
        </w:tc>
        <w:tc>
          <w:tcPr>
            <w:tcW w:w="1311" w:type="dxa"/>
          </w:tcPr>
          <w:p w14:paraId="6775064F" w14:textId="77777777" w:rsidR="0033470D" w:rsidRPr="00670855" w:rsidRDefault="0033470D" w:rsidP="00641C30">
            <w:r w:rsidRPr="00670855">
              <w:t>Ja/Nee</w:t>
            </w:r>
          </w:p>
        </w:tc>
        <w:tc>
          <w:tcPr>
            <w:tcW w:w="5439" w:type="dxa"/>
          </w:tcPr>
          <w:p w14:paraId="0F7FEB5B" w14:textId="4A62CBDD" w:rsidR="0033470D" w:rsidRPr="00670855" w:rsidRDefault="00AE22C1" w:rsidP="00641C30">
            <w:r w:rsidRPr="00AE22C1">
              <w:rPr>
                <w:highlight w:val="yellow"/>
              </w:rPr>
              <w:t>Antwoord</w:t>
            </w:r>
          </w:p>
        </w:tc>
      </w:tr>
      <w:tr w:rsidR="0033470D" w:rsidRPr="00E31CBE" w14:paraId="25CC3AD2" w14:textId="77777777" w:rsidTr="00641C30">
        <w:tc>
          <w:tcPr>
            <w:tcW w:w="895" w:type="dxa"/>
          </w:tcPr>
          <w:p w14:paraId="4E3CB0BE" w14:textId="34763620" w:rsidR="0033470D" w:rsidRPr="00670855" w:rsidRDefault="00AE22C1" w:rsidP="00641C30">
            <w:r>
              <w:t>5</w:t>
            </w:r>
            <w:r w:rsidR="0033470D" w:rsidRPr="00670855">
              <w:t>.</w:t>
            </w:r>
            <w:r w:rsidR="0033470D">
              <w:t>3</w:t>
            </w:r>
          </w:p>
        </w:tc>
        <w:tc>
          <w:tcPr>
            <w:tcW w:w="6542" w:type="dxa"/>
          </w:tcPr>
          <w:p w14:paraId="0955403E" w14:textId="77777777" w:rsidR="0033470D" w:rsidRPr="00670855" w:rsidRDefault="0033470D" w:rsidP="00641C30">
            <w:r w:rsidRPr="00670855">
              <w:t>n.v.t.</w:t>
            </w:r>
          </w:p>
        </w:tc>
        <w:tc>
          <w:tcPr>
            <w:tcW w:w="1311" w:type="dxa"/>
          </w:tcPr>
          <w:p w14:paraId="268E4E7C" w14:textId="77777777" w:rsidR="0033470D" w:rsidRPr="00670855" w:rsidRDefault="0033470D" w:rsidP="00641C30">
            <w:r w:rsidRPr="00670855">
              <w:t>Ja/Nee</w:t>
            </w:r>
          </w:p>
        </w:tc>
        <w:tc>
          <w:tcPr>
            <w:tcW w:w="5439" w:type="dxa"/>
          </w:tcPr>
          <w:p w14:paraId="3C65BB38" w14:textId="77777777" w:rsidR="0033470D" w:rsidRPr="00670855" w:rsidRDefault="0033470D" w:rsidP="00641C30"/>
        </w:tc>
      </w:tr>
      <w:tr w:rsidR="0033470D" w:rsidRPr="00E31CBE" w14:paraId="6A35DE7C" w14:textId="77777777" w:rsidTr="00641C30">
        <w:tc>
          <w:tcPr>
            <w:tcW w:w="895" w:type="dxa"/>
          </w:tcPr>
          <w:p w14:paraId="26F95E36" w14:textId="4EAE69AC" w:rsidR="0033470D" w:rsidRPr="00670855" w:rsidRDefault="00AE22C1" w:rsidP="00641C30">
            <w:r>
              <w:t>5</w:t>
            </w:r>
            <w:r w:rsidR="0033470D" w:rsidRPr="00670855">
              <w:t>.</w:t>
            </w:r>
            <w:r w:rsidR="0033470D">
              <w:t>4</w:t>
            </w:r>
          </w:p>
        </w:tc>
        <w:tc>
          <w:tcPr>
            <w:tcW w:w="6542" w:type="dxa"/>
          </w:tcPr>
          <w:p w14:paraId="47A001E0" w14:textId="77777777" w:rsidR="0033470D" w:rsidRPr="00670855" w:rsidRDefault="0033470D" w:rsidP="00641C30">
            <w:r w:rsidRPr="00670855">
              <w:t>n.v.t.</w:t>
            </w:r>
          </w:p>
        </w:tc>
        <w:tc>
          <w:tcPr>
            <w:tcW w:w="1311" w:type="dxa"/>
          </w:tcPr>
          <w:p w14:paraId="6074DA6C" w14:textId="77777777" w:rsidR="0033470D" w:rsidRPr="00670855" w:rsidRDefault="0033470D" w:rsidP="00641C30">
            <w:r w:rsidRPr="00670855">
              <w:t>Ja/Nee</w:t>
            </w:r>
          </w:p>
        </w:tc>
        <w:tc>
          <w:tcPr>
            <w:tcW w:w="5439" w:type="dxa"/>
          </w:tcPr>
          <w:p w14:paraId="7DEC3839" w14:textId="77777777" w:rsidR="0033470D" w:rsidRPr="00670855" w:rsidRDefault="0033470D" w:rsidP="00641C30"/>
        </w:tc>
      </w:tr>
      <w:tr w:rsidR="0033470D" w:rsidRPr="00E31CBE" w14:paraId="77B19719" w14:textId="77777777" w:rsidTr="00641C30">
        <w:tc>
          <w:tcPr>
            <w:tcW w:w="895" w:type="dxa"/>
          </w:tcPr>
          <w:p w14:paraId="2FA53DF3" w14:textId="13FB027A" w:rsidR="0033470D" w:rsidRPr="00670855" w:rsidRDefault="00AE22C1" w:rsidP="00641C30">
            <w:r>
              <w:t>5</w:t>
            </w:r>
            <w:r w:rsidR="0033470D" w:rsidRPr="00670855">
              <w:t>.</w:t>
            </w:r>
            <w:r w:rsidR="0033470D">
              <w:t>5</w:t>
            </w:r>
          </w:p>
        </w:tc>
        <w:tc>
          <w:tcPr>
            <w:tcW w:w="6542" w:type="dxa"/>
          </w:tcPr>
          <w:p w14:paraId="71465343" w14:textId="77777777" w:rsidR="0033470D" w:rsidRPr="00670855" w:rsidRDefault="0033470D" w:rsidP="00641C30">
            <w:r w:rsidRPr="00670855">
              <w:t>n.v.t.</w:t>
            </w:r>
          </w:p>
        </w:tc>
        <w:tc>
          <w:tcPr>
            <w:tcW w:w="1311" w:type="dxa"/>
          </w:tcPr>
          <w:p w14:paraId="31F53630" w14:textId="77777777" w:rsidR="0033470D" w:rsidRPr="00670855" w:rsidRDefault="0033470D" w:rsidP="00641C30">
            <w:r w:rsidRPr="00670855">
              <w:t>Ja/Nee</w:t>
            </w:r>
          </w:p>
        </w:tc>
        <w:tc>
          <w:tcPr>
            <w:tcW w:w="5439" w:type="dxa"/>
          </w:tcPr>
          <w:p w14:paraId="272CAB3A" w14:textId="77777777" w:rsidR="0033470D" w:rsidRPr="00670855" w:rsidRDefault="0033470D" w:rsidP="00641C30"/>
        </w:tc>
      </w:tr>
      <w:tr w:rsidR="0033470D" w:rsidRPr="00E31CBE" w14:paraId="404A7E4A" w14:textId="77777777" w:rsidTr="00641C30">
        <w:tc>
          <w:tcPr>
            <w:tcW w:w="895" w:type="dxa"/>
          </w:tcPr>
          <w:p w14:paraId="72FEA1C6" w14:textId="0D2905B1" w:rsidR="0033470D" w:rsidRPr="00670855" w:rsidRDefault="00AE22C1" w:rsidP="00641C30">
            <w:r>
              <w:t>5</w:t>
            </w:r>
            <w:r w:rsidR="0033470D" w:rsidRPr="00670855">
              <w:t>.</w:t>
            </w:r>
            <w:r w:rsidR="0033470D">
              <w:t>6</w:t>
            </w:r>
          </w:p>
        </w:tc>
        <w:tc>
          <w:tcPr>
            <w:tcW w:w="6542" w:type="dxa"/>
          </w:tcPr>
          <w:p w14:paraId="2D912756" w14:textId="77777777" w:rsidR="0033470D" w:rsidRPr="00670855" w:rsidRDefault="0033470D" w:rsidP="00641C30">
            <w:r w:rsidRPr="00670855">
              <w:t>n.v.t.</w:t>
            </w:r>
          </w:p>
        </w:tc>
        <w:tc>
          <w:tcPr>
            <w:tcW w:w="1311" w:type="dxa"/>
          </w:tcPr>
          <w:p w14:paraId="349ED234" w14:textId="77777777" w:rsidR="0033470D" w:rsidRPr="00670855" w:rsidRDefault="0033470D" w:rsidP="00641C30">
            <w:r w:rsidRPr="00670855">
              <w:t>Ja/Nee</w:t>
            </w:r>
          </w:p>
        </w:tc>
        <w:tc>
          <w:tcPr>
            <w:tcW w:w="5439" w:type="dxa"/>
          </w:tcPr>
          <w:p w14:paraId="4BF2E510" w14:textId="77777777" w:rsidR="0033470D" w:rsidRPr="00670855" w:rsidRDefault="0033470D" w:rsidP="00641C30"/>
        </w:tc>
      </w:tr>
      <w:tr w:rsidR="0033470D" w:rsidRPr="00E31CBE" w14:paraId="7E3C3452" w14:textId="77777777" w:rsidTr="00641C30">
        <w:tc>
          <w:tcPr>
            <w:tcW w:w="895" w:type="dxa"/>
          </w:tcPr>
          <w:p w14:paraId="04DBB0CE" w14:textId="2247F72B" w:rsidR="0033470D" w:rsidRPr="00670855" w:rsidRDefault="00AE22C1" w:rsidP="00641C30">
            <w:r>
              <w:t>5</w:t>
            </w:r>
            <w:r w:rsidR="0033470D" w:rsidRPr="00670855">
              <w:t>.</w:t>
            </w:r>
            <w:r w:rsidR="0033470D">
              <w:t>7</w:t>
            </w:r>
          </w:p>
        </w:tc>
        <w:tc>
          <w:tcPr>
            <w:tcW w:w="6542" w:type="dxa"/>
          </w:tcPr>
          <w:p w14:paraId="7B1A9318" w14:textId="77777777" w:rsidR="0033470D" w:rsidRPr="00670855" w:rsidRDefault="0033470D" w:rsidP="00641C30">
            <w:r w:rsidRPr="00670855">
              <w:t>n.v.t.</w:t>
            </w:r>
          </w:p>
        </w:tc>
        <w:tc>
          <w:tcPr>
            <w:tcW w:w="1311" w:type="dxa"/>
          </w:tcPr>
          <w:p w14:paraId="4589EBC4" w14:textId="77777777" w:rsidR="0033470D" w:rsidRPr="00670855" w:rsidRDefault="0033470D" w:rsidP="00641C30">
            <w:r w:rsidRPr="00670855">
              <w:t>Ja/Nee</w:t>
            </w:r>
          </w:p>
        </w:tc>
        <w:tc>
          <w:tcPr>
            <w:tcW w:w="5439" w:type="dxa"/>
          </w:tcPr>
          <w:p w14:paraId="57269558" w14:textId="77777777" w:rsidR="0033470D" w:rsidRPr="00670855" w:rsidRDefault="0033470D" w:rsidP="00641C30"/>
        </w:tc>
      </w:tr>
      <w:tr w:rsidR="004D27F2" w:rsidRPr="006B3012" w14:paraId="00391C0B" w14:textId="77777777" w:rsidTr="00641C30">
        <w:tc>
          <w:tcPr>
            <w:tcW w:w="895" w:type="dxa"/>
          </w:tcPr>
          <w:p w14:paraId="66B02872" w14:textId="1EF71E64" w:rsidR="004D27F2" w:rsidRPr="00670855" w:rsidRDefault="004D27F2" w:rsidP="004D27F2">
            <w:r>
              <w:t>5</w:t>
            </w:r>
            <w:r w:rsidRPr="00670855">
              <w:t>.</w:t>
            </w:r>
            <w:r>
              <w:t>8</w:t>
            </w:r>
          </w:p>
        </w:tc>
        <w:tc>
          <w:tcPr>
            <w:tcW w:w="6542" w:type="dxa"/>
          </w:tcPr>
          <w:p w14:paraId="0F0C8498" w14:textId="64C791D9" w:rsidR="004D27F2" w:rsidRPr="00670855" w:rsidRDefault="00C6058A" w:rsidP="004D27F2">
            <w:r w:rsidRPr="744358D4">
              <w:rPr>
                <w:rFonts w:eastAsia="Times New Roman"/>
              </w:rPr>
              <w:t xml:space="preserve">Hoe geeft Inschrijver/Opdrachtnemer </w:t>
            </w:r>
            <w:r>
              <w:rPr>
                <w:rFonts w:eastAsia="Times New Roman"/>
              </w:rPr>
              <w:t>dit mogelijk?</w:t>
            </w:r>
          </w:p>
        </w:tc>
        <w:tc>
          <w:tcPr>
            <w:tcW w:w="1311" w:type="dxa"/>
          </w:tcPr>
          <w:p w14:paraId="6E477343" w14:textId="77777777" w:rsidR="004D27F2" w:rsidRPr="00670855" w:rsidRDefault="004D27F2" w:rsidP="004D27F2">
            <w:r>
              <w:t>Ja/Nee</w:t>
            </w:r>
          </w:p>
        </w:tc>
        <w:tc>
          <w:tcPr>
            <w:tcW w:w="5439" w:type="dxa"/>
          </w:tcPr>
          <w:p w14:paraId="461DCC72" w14:textId="6A506D43" w:rsidR="004D27F2" w:rsidRPr="00670855" w:rsidRDefault="004D27F2" w:rsidP="004D27F2">
            <w:r w:rsidRPr="004D27F2">
              <w:rPr>
                <w:highlight w:val="yellow"/>
              </w:rPr>
              <w:t>Antwoord</w:t>
            </w:r>
          </w:p>
        </w:tc>
      </w:tr>
      <w:tr w:rsidR="004D27F2" w:rsidRPr="00E31CBE" w14:paraId="2BE7123B" w14:textId="77777777" w:rsidTr="00641C30">
        <w:tc>
          <w:tcPr>
            <w:tcW w:w="895" w:type="dxa"/>
          </w:tcPr>
          <w:p w14:paraId="29F57151" w14:textId="3799A0E2" w:rsidR="004D27F2" w:rsidRPr="00670855" w:rsidRDefault="004D27F2" w:rsidP="004D27F2">
            <w:r>
              <w:t>5</w:t>
            </w:r>
            <w:r w:rsidRPr="00670855">
              <w:t>.</w:t>
            </w:r>
            <w:r>
              <w:t>9</w:t>
            </w:r>
          </w:p>
        </w:tc>
        <w:tc>
          <w:tcPr>
            <w:tcW w:w="6542" w:type="dxa"/>
          </w:tcPr>
          <w:p w14:paraId="4809076B" w14:textId="77777777" w:rsidR="004D27F2" w:rsidRPr="00670855" w:rsidRDefault="004D27F2" w:rsidP="004D27F2">
            <w:r w:rsidRPr="00670855">
              <w:t>n.v.t.</w:t>
            </w:r>
          </w:p>
        </w:tc>
        <w:tc>
          <w:tcPr>
            <w:tcW w:w="1311" w:type="dxa"/>
          </w:tcPr>
          <w:p w14:paraId="1D6E77AE" w14:textId="77777777" w:rsidR="004D27F2" w:rsidRPr="00670855" w:rsidRDefault="004D27F2" w:rsidP="004D27F2">
            <w:r w:rsidRPr="00670855">
              <w:t>Ja/Nee</w:t>
            </w:r>
          </w:p>
        </w:tc>
        <w:tc>
          <w:tcPr>
            <w:tcW w:w="5439" w:type="dxa"/>
          </w:tcPr>
          <w:p w14:paraId="31F1FF97" w14:textId="77777777" w:rsidR="004D27F2" w:rsidRPr="00670855" w:rsidRDefault="004D27F2" w:rsidP="004D27F2"/>
        </w:tc>
      </w:tr>
      <w:tr w:rsidR="004D27F2" w:rsidRPr="00E31CBE" w14:paraId="57FF2E1B" w14:textId="77777777" w:rsidTr="00641C30">
        <w:tc>
          <w:tcPr>
            <w:tcW w:w="895" w:type="dxa"/>
          </w:tcPr>
          <w:p w14:paraId="5AB33B1F" w14:textId="5AC1E4DD" w:rsidR="004D27F2" w:rsidRPr="00670855" w:rsidRDefault="004D27F2" w:rsidP="004D27F2">
            <w:r>
              <w:t>5</w:t>
            </w:r>
            <w:r w:rsidRPr="00670855">
              <w:t>.</w:t>
            </w:r>
            <w:r>
              <w:t>10</w:t>
            </w:r>
          </w:p>
        </w:tc>
        <w:tc>
          <w:tcPr>
            <w:tcW w:w="6542" w:type="dxa"/>
          </w:tcPr>
          <w:p w14:paraId="28EFFE5D" w14:textId="77777777" w:rsidR="004D27F2" w:rsidRPr="00670855" w:rsidRDefault="004D27F2" w:rsidP="004D27F2">
            <w:r w:rsidRPr="00670855">
              <w:t>n.v.t</w:t>
            </w:r>
          </w:p>
        </w:tc>
        <w:tc>
          <w:tcPr>
            <w:tcW w:w="1311" w:type="dxa"/>
          </w:tcPr>
          <w:p w14:paraId="19FDF10E" w14:textId="77777777" w:rsidR="004D27F2" w:rsidRPr="00670855" w:rsidRDefault="004D27F2" w:rsidP="004D27F2">
            <w:r w:rsidRPr="00670855">
              <w:t>Ja/Nee</w:t>
            </w:r>
          </w:p>
        </w:tc>
        <w:tc>
          <w:tcPr>
            <w:tcW w:w="5439" w:type="dxa"/>
          </w:tcPr>
          <w:p w14:paraId="3E157390" w14:textId="77777777" w:rsidR="004D27F2" w:rsidRPr="00670855" w:rsidRDefault="004D27F2" w:rsidP="004D27F2"/>
        </w:tc>
      </w:tr>
      <w:tr w:rsidR="004D27F2" w:rsidRPr="00E31CBE" w14:paraId="1FE4A6CC" w14:textId="77777777" w:rsidTr="00641C30">
        <w:tc>
          <w:tcPr>
            <w:tcW w:w="895" w:type="dxa"/>
          </w:tcPr>
          <w:p w14:paraId="7398B6FE" w14:textId="39528005" w:rsidR="004D27F2" w:rsidRPr="00670855" w:rsidRDefault="004D27F2" w:rsidP="004D27F2">
            <w:r>
              <w:t>5.11</w:t>
            </w:r>
          </w:p>
        </w:tc>
        <w:tc>
          <w:tcPr>
            <w:tcW w:w="6542" w:type="dxa"/>
          </w:tcPr>
          <w:p w14:paraId="44B131C6" w14:textId="77777777" w:rsidR="004D27F2" w:rsidRPr="00670855" w:rsidRDefault="004D27F2" w:rsidP="004D27F2">
            <w:r>
              <w:t>n.v.t.</w:t>
            </w:r>
          </w:p>
        </w:tc>
        <w:tc>
          <w:tcPr>
            <w:tcW w:w="1311" w:type="dxa"/>
          </w:tcPr>
          <w:p w14:paraId="5CCF4A60" w14:textId="77777777" w:rsidR="004D27F2" w:rsidRPr="00670855" w:rsidRDefault="004D27F2" w:rsidP="004D27F2">
            <w:r>
              <w:t>Ja/Nee</w:t>
            </w:r>
          </w:p>
        </w:tc>
        <w:tc>
          <w:tcPr>
            <w:tcW w:w="5439" w:type="dxa"/>
          </w:tcPr>
          <w:p w14:paraId="17652FBA" w14:textId="77777777" w:rsidR="004D27F2" w:rsidRPr="00670855" w:rsidRDefault="004D27F2" w:rsidP="004D27F2"/>
        </w:tc>
      </w:tr>
      <w:tr w:rsidR="004D27F2" w:rsidRPr="00E31CBE" w14:paraId="0A211B2F" w14:textId="77777777" w:rsidTr="00641C30">
        <w:tc>
          <w:tcPr>
            <w:tcW w:w="895" w:type="dxa"/>
          </w:tcPr>
          <w:p w14:paraId="21DFAABD" w14:textId="5EE7CA22" w:rsidR="004D27F2" w:rsidRDefault="004D27F2" w:rsidP="004D27F2">
            <w:r w:rsidRPr="004D27F2">
              <w:t>5.12</w:t>
            </w:r>
          </w:p>
        </w:tc>
        <w:tc>
          <w:tcPr>
            <w:tcW w:w="6542" w:type="dxa"/>
          </w:tcPr>
          <w:p w14:paraId="1CA5EB34" w14:textId="27057E9C" w:rsidR="004D27F2" w:rsidRDefault="00C6058A" w:rsidP="004D27F2">
            <w:r>
              <w:rPr>
                <w:rFonts w:eastAsia="Times New Roman"/>
              </w:rPr>
              <w:t xml:space="preserve">Inschrijver levert een </w:t>
            </w:r>
            <w:proofErr w:type="spellStart"/>
            <w:r>
              <w:rPr>
                <w:rFonts w:eastAsia="Times New Roman"/>
              </w:rPr>
              <w:t>Roadmap</w:t>
            </w:r>
            <w:proofErr w:type="spellEnd"/>
            <w:r>
              <w:rPr>
                <w:rFonts w:eastAsia="Times New Roman"/>
              </w:rPr>
              <w:t xml:space="preserve"> aan bij inschrijving.</w:t>
            </w:r>
          </w:p>
        </w:tc>
        <w:tc>
          <w:tcPr>
            <w:tcW w:w="1311" w:type="dxa"/>
          </w:tcPr>
          <w:p w14:paraId="243CFBDD" w14:textId="77777777" w:rsidR="004D27F2" w:rsidRDefault="004D27F2" w:rsidP="004D27F2">
            <w:r>
              <w:t>Ja/Nee</w:t>
            </w:r>
          </w:p>
        </w:tc>
        <w:tc>
          <w:tcPr>
            <w:tcW w:w="5439" w:type="dxa"/>
          </w:tcPr>
          <w:p w14:paraId="52971C2F" w14:textId="796B571B" w:rsidR="004D27F2" w:rsidRPr="00670855" w:rsidRDefault="004D27F2" w:rsidP="004D27F2">
            <w:r w:rsidRPr="004D27F2">
              <w:rPr>
                <w:highlight w:val="yellow"/>
              </w:rPr>
              <w:t>Antwoord</w:t>
            </w:r>
          </w:p>
        </w:tc>
      </w:tr>
      <w:tr w:rsidR="004D27F2" w:rsidRPr="00E31CBE" w14:paraId="2E2A43D2" w14:textId="77777777" w:rsidTr="00641C30">
        <w:tc>
          <w:tcPr>
            <w:tcW w:w="895" w:type="dxa"/>
          </w:tcPr>
          <w:p w14:paraId="331C80F7" w14:textId="74DE2AE2" w:rsidR="004D27F2" w:rsidRDefault="004D27F2" w:rsidP="004D27F2">
            <w:r>
              <w:t>5.13</w:t>
            </w:r>
          </w:p>
        </w:tc>
        <w:tc>
          <w:tcPr>
            <w:tcW w:w="6542" w:type="dxa"/>
          </w:tcPr>
          <w:p w14:paraId="678C419F" w14:textId="30072645" w:rsidR="004D27F2" w:rsidRDefault="004D27F2" w:rsidP="004D27F2">
            <w:r>
              <w:t>Hoe geeft Inschrijver/Opdrachtnemer hier invulling aan?</w:t>
            </w:r>
          </w:p>
        </w:tc>
        <w:tc>
          <w:tcPr>
            <w:tcW w:w="1311" w:type="dxa"/>
          </w:tcPr>
          <w:p w14:paraId="0ABE4BF4" w14:textId="77777777" w:rsidR="004D27F2" w:rsidRDefault="004D27F2" w:rsidP="004D27F2">
            <w:r>
              <w:t>Ja/Nee</w:t>
            </w:r>
          </w:p>
        </w:tc>
        <w:tc>
          <w:tcPr>
            <w:tcW w:w="5439" w:type="dxa"/>
          </w:tcPr>
          <w:p w14:paraId="4174854A" w14:textId="07DE8F98" w:rsidR="004D27F2" w:rsidRPr="00670855" w:rsidRDefault="004D27F2" w:rsidP="004D27F2">
            <w:r w:rsidRPr="004D27F2">
              <w:rPr>
                <w:highlight w:val="yellow"/>
              </w:rPr>
              <w:t>Antwoord</w:t>
            </w:r>
          </w:p>
        </w:tc>
      </w:tr>
      <w:tr w:rsidR="004D27F2" w:rsidRPr="00E31CBE" w14:paraId="103F114E" w14:textId="77777777" w:rsidTr="00641C30">
        <w:tc>
          <w:tcPr>
            <w:tcW w:w="895" w:type="dxa"/>
          </w:tcPr>
          <w:p w14:paraId="798643AB" w14:textId="0C9E2C6F" w:rsidR="004D27F2" w:rsidRDefault="004D27F2" w:rsidP="004D27F2">
            <w:r>
              <w:t>5.14</w:t>
            </w:r>
          </w:p>
        </w:tc>
        <w:tc>
          <w:tcPr>
            <w:tcW w:w="6542" w:type="dxa"/>
          </w:tcPr>
          <w:p w14:paraId="2EDEF706" w14:textId="2FD89890" w:rsidR="004D27F2" w:rsidRDefault="004D27F2" w:rsidP="004D27F2">
            <w:r>
              <w:t>n.v.t.</w:t>
            </w:r>
          </w:p>
        </w:tc>
        <w:tc>
          <w:tcPr>
            <w:tcW w:w="1311" w:type="dxa"/>
          </w:tcPr>
          <w:p w14:paraId="3AB77D6B" w14:textId="0996B030" w:rsidR="004D27F2" w:rsidRDefault="004D27F2" w:rsidP="004D27F2">
            <w:r>
              <w:t>Ja/Nee</w:t>
            </w:r>
          </w:p>
        </w:tc>
        <w:tc>
          <w:tcPr>
            <w:tcW w:w="5439" w:type="dxa"/>
          </w:tcPr>
          <w:p w14:paraId="2C533C5A" w14:textId="77777777" w:rsidR="004D27F2" w:rsidRPr="00670855" w:rsidRDefault="004D27F2" w:rsidP="004D27F2"/>
        </w:tc>
      </w:tr>
      <w:tr w:rsidR="004D27F2" w:rsidRPr="00E31CBE" w14:paraId="737CD3DA" w14:textId="77777777" w:rsidTr="00641C30">
        <w:tc>
          <w:tcPr>
            <w:tcW w:w="895" w:type="dxa"/>
          </w:tcPr>
          <w:p w14:paraId="11EA8FB2" w14:textId="50C226CB" w:rsidR="004D27F2" w:rsidRDefault="004D27F2" w:rsidP="004D27F2">
            <w:r>
              <w:t>5.15</w:t>
            </w:r>
          </w:p>
        </w:tc>
        <w:tc>
          <w:tcPr>
            <w:tcW w:w="6542" w:type="dxa"/>
          </w:tcPr>
          <w:p w14:paraId="6E974A85" w14:textId="6A485746" w:rsidR="004D27F2" w:rsidRDefault="004D27F2" w:rsidP="004D27F2">
            <w:r>
              <w:t>n.v.t.</w:t>
            </w:r>
          </w:p>
        </w:tc>
        <w:tc>
          <w:tcPr>
            <w:tcW w:w="1311" w:type="dxa"/>
          </w:tcPr>
          <w:p w14:paraId="3D12CC9F" w14:textId="3FE0A61A" w:rsidR="004D27F2" w:rsidRDefault="004D27F2" w:rsidP="004D27F2">
            <w:r>
              <w:t>Ja/Nee</w:t>
            </w:r>
          </w:p>
        </w:tc>
        <w:tc>
          <w:tcPr>
            <w:tcW w:w="5439" w:type="dxa"/>
          </w:tcPr>
          <w:p w14:paraId="1540D6CB" w14:textId="77777777" w:rsidR="004D27F2" w:rsidRPr="00670855" w:rsidRDefault="004D27F2" w:rsidP="004D27F2"/>
        </w:tc>
      </w:tr>
      <w:tr w:rsidR="004D27F2" w:rsidRPr="00E31CBE" w14:paraId="666C91A5" w14:textId="77777777" w:rsidTr="00641C30">
        <w:tc>
          <w:tcPr>
            <w:tcW w:w="895" w:type="dxa"/>
          </w:tcPr>
          <w:p w14:paraId="225FDB08" w14:textId="7E831411" w:rsidR="004D27F2" w:rsidRDefault="004D27F2" w:rsidP="004D27F2">
            <w:r>
              <w:t>5.16</w:t>
            </w:r>
          </w:p>
        </w:tc>
        <w:tc>
          <w:tcPr>
            <w:tcW w:w="6542" w:type="dxa"/>
          </w:tcPr>
          <w:p w14:paraId="52627395" w14:textId="357DAF26" w:rsidR="004D27F2" w:rsidRDefault="004D27F2" w:rsidP="004D27F2">
            <w:r>
              <w:t>n.v.t.</w:t>
            </w:r>
          </w:p>
        </w:tc>
        <w:tc>
          <w:tcPr>
            <w:tcW w:w="1311" w:type="dxa"/>
          </w:tcPr>
          <w:p w14:paraId="25F90561" w14:textId="594E65A8" w:rsidR="004D27F2" w:rsidRDefault="004D27F2" w:rsidP="004D27F2">
            <w:r>
              <w:t>Ja/Nee</w:t>
            </w:r>
          </w:p>
        </w:tc>
        <w:tc>
          <w:tcPr>
            <w:tcW w:w="5439" w:type="dxa"/>
          </w:tcPr>
          <w:p w14:paraId="5D502371" w14:textId="77777777" w:rsidR="004D27F2" w:rsidRPr="00670855" w:rsidRDefault="004D27F2" w:rsidP="004D27F2"/>
        </w:tc>
      </w:tr>
      <w:tr w:rsidR="004D27F2" w:rsidRPr="00E31CBE" w14:paraId="4039BCA8" w14:textId="77777777" w:rsidTr="00641C30">
        <w:tc>
          <w:tcPr>
            <w:tcW w:w="895" w:type="dxa"/>
          </w:tcPr>
          <w:p w14:paraId="59889006" w14:textId="43B99C43" w:rsidR="004D27F2" w:rsidRDefault="004D27F2" w:rsidP="004D27F2">
            <w:r>
              <w:t>5.17</w:t>
            </w:r>
          </w:p>
        </w:tc>
        <w:tc>
          <w:tcPr>
            <w:tcW w:w="6542" w:type="dxa"/>
          </w:tcPr>
          <w:p w14:paraId="670A1F27" w14:textId="2C215B93" w:rsidR="004D27F2" w:rsidRDefault="004D27F2" w:rsidP="004D27F2">
            <w:r>
              <w:t>n.v.t.</w:t>
            </w:r>
          </w:p>
        </w:tc>
        <w:tc>
          <w:tcPr>
            <w:tcW w:w="1311" w:type="dxa"/>
          </w:tcPr>
          <w:p w14:paraId="0A5A075E" w14:textId="08080F30" w:rsidR="004D27F2" w:rsidRDefault="004D27F2" w:rsidP="004D27F2">
            <w:r>
              <w:t>Ja/Nee</w:t>
            </w:r>
          </w:p>
        </w:tc>
        <w:tc>
          <w:tcPr>
            <w:tcW w:w="5439" w:type="dxa"/>
          </w:tcPr>
          <w:p w14:paraId="3AD95FB7" w14:textId="77777777" w:rsidR="004D27F2" w:rsidRPr="00670855" w:rsidRDefault="004D27F2" w:rsidP="004D27F2"/>
        </w:tc>
      </w:tr>
      <w:tr w:rsidR="004D27F2" w:rsidRPr="00E31CBE" w14:paraId="7274D7DA" w14:textId="77777777" w:rsidTr="00641C30">
        <w:tc>
          <w:tcPr>
            <w:tcW w:w="895" w:type="dxa"/>
          </w:tcPr>
          <w:p w14:paraId="6909BA37" w14:textId="6F103E4E" w:rsidR="004D27F2" w:rsidRDefault="004D27F2" w:rsidP="004D27F2">
            <w:r>
              <w:t>5.18</w:t>
            </w:r>
          </w:p>
        </w:tc>
        <w:tc>
          <w:tcPr>
            <w:tcW w:w="6542" w:type="dxa"/>
          </w:tcPr>
          <w:p w14:paraId="3539ADF1" w14:textId="0DA91123" w:rsidR="004D27F2" w:rsidRDefault="00C6058A" w:rsidP="004D27F2">
            <w:r>
              <w:t>Hoe geeft Inschrijver/Opdrachtnemer hier invulling aan?</w:t>
            </w:r>
          </w:p>
        </w:tc>
        <w:tc>
          <w:tcPr>
            <w:tcW w:w="1311" w:type="dxa"/>
          </w:tcPr>
          <w:p w14:paraId="00D2C7DA" w14:textId="4BF3DD70" w:rsidR="004D27F2" w:rsidRDefault="004D27F2" w:rsidP="004D27F2">
            <w:r>
              <w:t>Ja/Nee</w:t>
            </w:r>
          </w:p>
        </w:tc>
        <w:tc>
          <w:tcPr>
            <w:tcW w:w="5439" w:type="dxa"/>
          </w:tcPr>
          <w:p w14:paraId="3149ACBF" w14:textId="30E799EE" w:rsidR="004D27F2" w:rsidRPr="00670855" w:rsidRDefault="00C6058A" w:rsidP="004D27F2">
            <w:r w:rsidRPr="00AE22C1">
              <w:rPr>
                <w:highlight w:val="yellow"/>
              </w:rPr>
              <w:t>Antwoord</w:t>
            </w:r>
          </w:p>
        </w:tc>
      </w:tr>
      <w:tr w:rsidR="004D27F2" w:rsidRPr="00E31CBE" w14:paraId="6852EFBC" w14:textId="77777777" w:rsidTr="00641C30">
        <w:tc>
          <w:tcPr>
            <w:tcW w:w="895" w:type="dxa"/>
          </w:tcPr>
          <w:p w14:paraId="46028278" w14:textId="0FF406FD" w:rsidR="004D27F2" w:rsidRDefault="004D27F2" w:rsidP="004D27F2">
            <w:r>
              <w:t>5.19</w:t>
            </w:r>
          </w:p>
        </w:tc>
        <w:tc>
          <w:tcPr>
            <w:tcW w:w="6542" w:type="dxa"/>
          </w:tcPr>
          <w:p w14:paraId="69540923" w14:textId="67EECD52" w:rsidR="004D27F2" w:rsidRDefault="00C6058A" w:rsidP="004D27F2">
            <w:r>
              <w:t>n.v.t.</w:t>
            </w:r>
          </w:p>
        </w:tc>
        <w:tc>
          <w:tcPr>
            <w:tcW w:w="1311" w:type="dxa"/>
          </w:tcPr>
          <w:p w14:paraId="57EF71DC" w14:textId="5E85EEBE" w:rsidR="004D27F2" w:rsidRDefault="004D27F2" w:rsidP="004D27F2">
            <w:r>
              <w:t>Ja/Nee</w:t>
            </w:r>
          </w:p>
        </w:tc>
        <w:tc>
          <w:tcPr>
            <w:tcW w:w="5439" w:type="dxa"/>
          </w:tcPr>
          <w:p w14:paraId="17EFDF37" w14:textId="40091601" w:rsidR="004D27F2" w:rsidRPr="00670855" w:rsidRDefault="004D27F2" w:rsidP="004D27F2"/>
        </w:tc>
      </w:tr>
      <w:tr w:rsidR="004D27F2" w:rsidRPr="00E31CBE" w14:paraId="63BD0619" w14:textId="77777777" w:rsidTr="00641C30">
        <w:tc>
          <w:tcPr>
            <w:tcW w:w="895" w:type="dxa"/>
          </w:tcPr>
          <w:p w14:paraId="5401F073" w14:textId="2C5CDDE7" w:rsidR="004D27F2" w:rsidRDefault="004D27F2" w:rsidP="004D27F2">
            <w:r>
              <w:t>5.20</w:t>
            </w:r>
          </w:p>
        </w:tc>
        <w:tc>
          <w:tcPr>
            <w:tcW w:w="6542" w:type="dxa"/>
          </w:tcPr>
          <w:p w14:paraId="697250DA" w14:textId="3E21ACCA" w:rsidR="004D27F2" w:rsidRDefault="004D27F2" w:rsidP="004D27F2">
            <w:r>
              <w:t>n.v.t.</w:t>
            </w:r>
          </w:p>
        </w:tc>
        <w:tc>
          <w:tcPr>
            <w:tcW w:w="1311" w:type="dxa"/>
          </w:tcPr>
          <w:p w14:paraId="6194BCAB" w14:textId="2A639C50" w:rsidR="004D27F2" w:rsidRDefault="004D27F2" w:rsidP="004D27F2">
            <w:r>
              <w:t>Ja/Nee</w:t>
            </w:r>
          </w:p>
        </w:tc>
        <w:tc>
          <w:tcPr>
            <w:tcW w:w="5439" w:type="dxa"/>
          </w:tcPr>
          <w:p w14:paraId="2216E788" w14:textId="45613267" w:rsidR="004D27F2" w:rsidRPr="00670855" w:rsidRDefault="004D27F2" w:rsidP="004D27F2"/>
        </w:tc>
      </w:tr>
      <w:tr w:rsidR="004D27F2" w:rsidRPr="00E31CBE" w14:paraId="002F80FD" w14:textId="77777777" w:rsidTr="00641C30">
        <w:tc>
          <w:tcPr>
            <w:tcW w:w="895" w:type="dxa"/>
          </w:tcPr>
          <w:p w14:paraId="07CCFB52" w14:textId="0E1C24EB" w:rsidR="004D27F2" w:rsidRDefault="004D27F2" w:rsidP="004D27F2">
            <w:r>
              <w:t>5.21</w:t>
            </w:r>
          </w:p>
        </w:tc>
        <w:tc>
          <w:tcPr>
            <w:tcW w:w="6542" w:type="dxa"/>
          </w:tcPr>
          <w:p w14:paraId="5DD21D81" w14:textId="5A7BF16A" w:rsidR="004D27F2" w:rsidRDefault="004D27F2" w:rsidP="004D27F2">
            <w:r>
              <w:t>n.v.t.</w:t>
            </w:r>
          </w:p>
        </w:tc>
        <w:tc>
          <w:tcPr>
            <w:tcW w:w="1311" w:type="dxa"/>
          </w:tcPr>
          <w:p w14:paraId="60C2B7DA" w14:textId="27DBBE32" w:rsidR="004D27F2" w:rsidRDefault="004D27F2" w:rsidP="004D27F2">
            <w:r>
              <w:t>Ja/Nee</w:t>
            </w:r>
          </w:p>
        </w:tc>
        <w:tc>
          <w:tcPr>
            <w:tcW w:w="5439" w:type="dxa"/>
          </w:tcPr>
          <w:p w14:paraId="291405CE" w14:textId="2CEEA2B7" w:rsidR="004D27F2" w:rsidRPr="00670855" w:rsidRDefault="004D27F2" w:rsidP="004D27F2"/>
        </w:tc>
      </w:tr>
      <w:tr w:rsidR="004D27F2" w:rsidRPr="00E31CBE" w14:paraId="3B6E161B" w14:textId="77777777" w:rsidTr="00641C30">
        <w:tc>
          <w:tcPr>
            <w:tcW w:w="895" w:type="dxa"/>
          </w:tcPr>
          <w:p w14:paraId="2FB47014" w14:textId="1958141A" w:rsidR="004D27F2" w:rsidRDefault="004D27F2" w:rsidP="004D27F2">
            <w:r>
              <w:t>5.22</w:t>
            </w:r>
          </w:p>
        </w:tc>
        <w:tc>
          <w:tcPr>
            <w:tcW w:w="6542" w:type="dxa"/>
          </w:tcPr>
          <w:p w14:paraId="383C6D62" w14:textId="6B75E2D5" w:rsidR="004D27F2" w:rsidRDefault="00C6058A" w:rsidP="004D27F2">
            <w:r>
              <w:t>Op welke wijze maakt Inschrijver/Opdrachtnemer dit mogelijk?</w:t>
            </w:r>
          </w:p>
        </w:tc>
        <w:tc>
          <w:tcPr>
            <w:tcW w:w="1311" w:type="dxa"/>
          </w:tcPr>
          <w:p w14:paraId="013D1256" w14:textId="78B1CC1B" w:rsidR="004D27F2" w:rsidRDefault="004D27F2" w:rsidP="004D27F2">
            <w:r>
              <w:t>Ja/Nee</w:t>
            </w:r>
          </w:p>
        </w:tc>
        <w:tc>
          <w:tcPr>
            <w:tcW w:w="5439" w:type="dxa"/>
          </w:tcPr>
          <w:p w14:paraId="1EF51688" w14:textId="62CD4D47" w:rsidR="004D27F2" w:rsidRPr="00670855" w:rsidRDefault="00C6058A" w:rsidP="004D27F2">
            <w:r w:rsidRPr="00AE22C1">
              <w:rPr>
                <w:highlight w:val="yellow"/>
              </w:rPr>
              <w:t>Antwoord</w:t>
            </w:r>
          </w:p>
        </w:tc>
      </w:tr>
      <w:tr w:rsidR="004D27F2" w:rsidRPr="00E31CBE" w14:paraId="6F97C236" w14:textId="77777777" w:rsidTr="00641C30">
        <w:tc>
          <w:tcPr>
            <w:tcW w:w="895" w:type="dxa"/>
          </w:tcPr>
          <w:p w14:paraId="0818293F" w14:textId="2500AD2F" w:rsidR="004D27F2" w:rsidRDefault="004D27F2" w:rsidP="004D27F2">
            <w:r>
              <w:t>5.23</w:t>
            </w:r>
          </w:p>
        </w:tc>
        <w:tc>
          <w:tcPr>
            <w:tcW w:w="6542" w:type="dxa"/>
          </w:tcPr>
          <w:p w14:paraId="21F3094A" w14:textId="6E44E832" w:rsidR="004D27F2" w:rsidRDefault="00C6058A" w:rsidP="004D27F2">
            <w:r>
              <w:t>n.v.t.</w:t>
            </w:r>
          </w:p>
        </w:tc>
        <w:tc>
          <w:tcPr>
            <w:tcW w:w="1311" w:type="dxa"/>
          </w:tcPr>
          <w:p w14:paraId="03B82697" w14:textId="5E4FB399" w:rsidR="004D27F2" w:rsidRDefault="004D27F2" w:rsidP="004D27F2">
            <w:r>
              <w:t>Ja/Nee</w:t>
            </w:r>
          </w:p>
        </w:tc>
        <w:tc>
          <w:tcPr>
            <w:tcW w:w="5439" w:type="dxa"/>
          </w:tcPr>
          <w:p w14:paraId="4AAD2601" w14:textId="791A8F48" w:rsidR="004D27F2" w:rsidRPr="00670855" w:rsidRDefault="004D27F2" w:rsidP="004D27F2"/>
        </w:tc>
      </w:tr>
      <w:tr w:rsidR="004D27F2" w:rsidRPr="00E31CBE" w14:paraId="2918AEE7" w14:textId="77777777" w:rsidTr="00641C30">
        <w:tc>
          <w:tcPr>
            <w:tcW w:w="895" w:type="dxa"/>
          </w:tcPr>
          <w:p w14:paraId="4A609A56" w14:textId="31D72150" w:rsidR="004D27F2" w:rsidRDefault="004D27F2" w:rsidP="004D27F2">
            <w:r>
              <w:t>5.24</w:t>
            </w:r>
          </w:p>
        </w:tc>
        <w:tc>
          <w:tcPr>
            <w:tcW w:w="6542" w:type="dxa"/>
          </w:tcPr>
          <w:p w14:paraId="770DB4FF" w14:textId="5746D5E6" w:rsidR="004D27F2" w:rsidRDefault="00E24EAE" w:rsidP="004D27F2">
            <w:r>
              <w:rPr>
                <w:rFonts w:eastAsia="Times New Roman"/>
              </w:rPr>
              <w:t xml:space="preserve">Inschrijver levert een </w:t>
            </w:r>
            <w:proofErr w:type="spellStart"/>
            <w:r>
              <w:rPr>
                <w:rFonts w:eastAsia="Times New Roman"/>
              </w:rPr>
              <w:t>Roadmap</w:t>
            </w:r>
            <w:proofErr w:type="spellEnd"/>
            <w:r>
              <w:rPr>
                <w:rFonts w:eastAsia="Times New Roman"/>
              </w:rPr>
              <w:t xml:space="preserve"> aan bij inschrijving.</w:t>
            </w:r>
          </w:p>
        </w:tc>
        <w:tc>
          <w:tcPr>
            <w:tcW w:w="1311" w:type="dxa"/>
          </w:tcPr>
          <w:p w14:paraId="63E5A015" w14:textId="0756779A" w:rsidR="004D27F2" w:rsidRDefault="004D27F2" w:rsidP="004D27F2">
            <w:r>
              <w:t>Ja/Nee</w:t>
            </w:r>
          </w:p>
        </w:tc>
        <w:tc>
          <w:tcPr>
            <w:tcW w:w="5439" w:type="dxa"/>
          </w:tcPr>
          <w:p w14:paraId="7B3B32CC" w14:textId="58D3F45B" w:rsidR="004D27F2" w:rsidRPr="00670855" w:rsidRDefault="00E24EAE" w:rsidP="004D27F2">
            <w:r w:rsidRPr="00AE22C1">
              <w:rPr>
                <w:highlight w:val="yellow"/>
              </w:rPr>
              <w:t>Antwoord</w:t>
            </w:r>
          </w:p>
        </w:tc>
      </w:tr>
      <w:tr w:rsidR="004D27F2" w:rsidRPr="00E31CBE" w14:paraId="6254F195" w14:textId="77777777" w:rsidTr="00641C30">
        <w:tc>
          <w:tcPr>
            <w:tcW w:w="895" w:type="dxa"/>
          </w:tcPr>
          <w:p w14:paraId="53E42E32" w14:textId="558D6CED" w:rsidR="004D27F2" w:rsidRDefault="004D27F2" w:rsidP="004D27F2">
            <w:r>
              <w:lastRenderedPageBreak/>
              <w:t>5.25</w:t>
            </w:r>
          </w:p>
        </w:tc>
        <w:tc>
          <w:tcPr>
            <w:tcW w:w="6542" w:type="dxa"/>
          </w:tcPr>
          <w:p w14:paraId="73CD0B14" w14:textId="3FFB59B4" w:rsidR="004D27F2" w:rsidRDefault="00E24EAE" w:rsidP="004D27F2">
            <w:r>
              <w:t>n.v.t.</w:t>
            </w:r>
          </w:p>
        </w:tc>
        <w:tc>
          <w:tcPr>
            <w:tcW w:w="1311" w:type="dxa"/>
          </w:tcPr>
          <w:p w14:paraId="1C2EF315" w14:textId="52615AFD" w:rsidR="004D27F2" w:rsidRDefault="004D27F2" w:rsidP="004D27F2">
            <w:r>
              <w:t>Ja/Nee</w:t>
            </w:r>
          </w:p>
        </w:tc>
        <w:tc>
          <w:tcPr>
            <w:tcW w:w="5439" w:type="dxa"/>
          </w:tcPr>
          <w:p w14:paraId="503026FF" w14:textId="5652314E" w:rsidR="004D27F2" w:rsidRPr="00670855" w:rsidRDefault="004D27F2" w:rsidP="004D27F2"/>
        </w:tc>
      </w:tr>
      <w:tr w:rsidR="004D27F2" w:rsidRPr="00E31CBE" w14:paraId="0DAA722A" w14:textId="77777777" w:rsidTr="00641C30">
        <w:tc>
          <w:tcPr>
            <w:tcW w:w="895" w:type="dxa"/>
          </w:tcPr>
          <w:p w14:paraId="14244AB6" w14:textId="61418CBC" w:rsidR="004D27F2" w:rsidRDefault="004D27F2" w:rsidP="004D27F2">
            <w:r>
              <w:t>5.26</w:t>
            </w:r>
          </w:p>
        </w:tc>
        <w:tc>
          <w:tcPr>
            <w:tcW w:w="6542" w:type="dxa"/>
          </w:tcPr>
          <w:p w14:paraId="4F52E628" w14:textId="482D5F7B" w:rsidR="004D27F2" w:rsidRDefault="004D27F2" w:rsidP="004D27F2">
            <w:r>
              <w:t>n.v.t.</w:t>
            </w:r>
          </w:p>
        </w:tc>
        <w:tc>
          <w:tcPr>
            <w:tcW w:w="1311" w:type="dxa"/>
          </w:tcPr>
          <w:p w14:paraId="3A5475A8" w14:textId="6AB7A50E" w:rsidR="004D27F2" w:rsidRDefault="004D27F2" w:rsidP="004D27F2">
            <w:r>
              <w:t>Ja/Nee</w:t>
            </w:r>
          </w:p>
        </w:tc>
        <w:tc>
          <w:tcPr>
            <w:tcW w:w="5439" w:type="dxa"/>
          </w:tcPr>
          <w:p w14:paraId="553281CD" w14:textId="77777777" w:rsidR="004D27F2" w:rsidRPr="00670855" w:rsidRDefault="004D27F2" w:rsidP="004D27F2"/>
        </w:tc>
      </w:tr>
      <w:tr w:rsidR="004D27F2" w:rsidRPr="00E31CBE" w14:paraId="6F8FE09A" w14:textId="77777777" w:rsidTr="00641C30">
        <w:tc>
          <w:tcPr>
            <w:tcW w:w="895" w:type="dxa"/>
          </w:tcPr>
          <w:p w14:paraId="5D9937D7" w14:textId="5BFA4631" w:rsidR="004D27F2" w:rsidRDefault="004D27F2" w:rsidP="004D27F2">
            <w:r>
              <w:t>5.27</w:t>
            </w:r>
          </w:p>
        </w:tc>
        <w:tc>
          <w:tcPr>
            <w:tcW w:w="6542" w:type="dxa"/>
          </w:tcPr>
          <w:p w14:paraId="5A001470" w14:textId="3F622608" w:rsidR="004D27F2" w:rsidRDefault="004D27F2" w:rsidP="004D27F2">
            <w:r>
              <w:t>n.v.t.</w:t>
            </w:r>
          </w:p>
        </w:tc>
        <w:tc>
          <w:tcPr>
            <w:tcW w:w="1311" w:type="dxa"/>
          </w:tcPr>
          <w:p w14:paraId="501CE4A7" w14:textId="2BDAB98E" w:rsidR="004D27F2" w:rsidRDefault="004D27F2" w:rsidP="004D27F2">
            <w:r>
              <w:t>Ja/Nee</w:t>
            </w:r>
          </w:p>
        </w:tc>
        <w:tc>
          <w:tcPr>
            <w:tcW w:w="5439" w:type="dxa"/>
          </w:tcPr>
          <w:p w14:paraId="7F7CBDF2" w14:textId="77777777" w:rsidR="004D27F2" w:rsidRPr="00670855" w:rsidRDefault="004D27F2" w:rsidP="004D27F2"/>
        </w:tc>
      </w:tr>
      <w:tr w:rsidR="004D27F2" w:rsidRPr="00E31CBE" w14:paraId="32BAF602" w14:textId="77777777" w:rsidTr="00641C30">
        <w:tc>
          <w:tcPr>
            <w:tcW w:w="895" w:type="dxa"/>
          </w:tcPr>
          <w:p w14:paraId="56FD967F" w14:textId="511CF9D7" w:rsidR="004D27F2" w:rsidRDefault="004D27F2" w:rsidP="004D27F2">
            <w:r>
              <w:t>5.28</w:t>
            </w:r>
          </w:p>
        </w:tc>
        <w:tc>
          <w:tcPr>
            <w:tcW w:w="6542" w:type="dxa"/>
          </w:tcPr>
          <w:p w14:paraId="59835DF4" w14:textId="09A7F43C" w:rsidR="004D27F2" w:rsidRDefault="004D27F2" w:rsidP="004D27F2">
            <w:r>
              <w:t>n.v.t.</w:t>
            </w:r>
          </w:p>
        </w:tc>
        <w:tc>
          <w:tcPr>
            <w:tcW w:w="1311" w:type="dxa"/>
          </w:tcPr>
          <w:p w14:paraId="1FB82EFC" w14:textId="26101BF9" w:rsidR="004D27F2" w:rsidRDefault="004D27F2" w:rsidP="004D27F2">
            <w:r>
              <w:t>Ja/Nee</w:t>
            </w:r>
          </w:p>
        </w:tc>
        <w:tc>
          <w:tcPr>
            <w:tcW w:w="5439" w:type="dxa"/>
          </w:tcPr>
          <w:p w14:paraId="77EF4F1D" w14:textId="77777777" w:rsidR="004D27F2" w:rsidRPr="00670855" w:rsidRDefault="004D27F2" w:rsidP="004D27F2"/>
        </w:tc>
      </w:tr>
      <w:tr w:rsidR="004D27F2" w:rsidRPr="00E31CBE" w14:paraId="32ABFABB" w14:textId="77777777" w:rsidTr="00641C30">
        <w:tc>
          <w:tcPr>
            <w:tcW w:w="895" w:type="dxa"/>
          </w:tcPr>
          <w:p w14:paraId="2678A442" w14:textId="245D4C50" w:rsidR="004D27F2" w:rsidRPr="004B3B9F" w:rsidRDefault="004D27F2" w:rsidP="004D27F2">
            <w:pPr>
              <w:rPr>
                <w:b/>
                <w:bCs/>
              </w:rPr>
            </w:pPr>
            <w:r>
              <w:rPr>
                <w:b/>
                <w:bCs/>
              </w:rPr>
              <w:t>6</w:t>
            </w:r>
            <w:r w:rsidRPr="004B3B9F">
              <w:rPr>
                <w:b/>
                <w:bCs/>
              </w:rPr>
              <w:t xml:space="preserve">. </w:t>
            </w:r>
          </w:p>
        </w:tc>
        <w:tc>
          <w:tcPr>
            <w:tcW w:w="6542" w:type="dxa"/>
          </w:tcPr>
          <w:p w14:paraId="7D425110" w14:textId="6A9C558D" w:rsidR="004D27F2" w:rsidRPr="0033470D" w:rsidRDefault="004D27F2" w:rsidP="004D27F2">
            <w:pPr>
              <w:rPr>
                <w:b/>
                <w:bCs/>
              </w:rPr>
            </w:pPr>
            <w:r>
              <w:rPr>
                <w:b/>
                <w:bCs/>
              </w:rPr>
              <w:t>Portfolio</w:t>
            </w:r>
          </w:p>
        </w:tc>
        <w:tc>
          <w:tcPr>
            <w:tcW w:w="1311" w:type="dxa"/>
          </w:tcPr>
          <w:p w14:paraId="742CD1E3" w14:textId="77777777" w:rsidR="004D27F2" w:rsidRPr="00670855" w:rsidRDefault="004D27F2" w:rsidP="004D27F2"/>
        </w:tc>
        <w:tc>
          <w:tcPr>
            <w:tcW w:w="5439" w:type="dxa"/>
          </w:tcPr>
          <w:p w14:paraId="767CF410" w14:textId="77777777" w:rsidR="004D27F2" w:rsidRPr="00670855" w:rsidRDefault="004D27F2" w:rsidP="004D27F2"/>
        </w:tc>
      </w:tr>
      <w:tr w:rsidR="004D27F2" w:rsidRPr="00E31CBE" w14:paraId="45D7B12A" w14:textId="77777777" w:rsidTr="00641C30">
        <w:tc>
          <w:tcPr>
            <w:tcW w:w="895" w:type="dxa"/>
          </w:tcPr>
          <w:p w14:paraId="0ABEA796" w14:textId="3FBB7A20" w:rsidR="004D27F2" w:rsidRPr="00670855" w:rsidRDefault="004D27F2" w:rsidP="004D27F2">
            <w:r>
              <w:t>6.1</w:t>
            </w:r>
          </w:p>
        </w:tc>
        <w:tc>
          <w:tcPr>
            <w:tcW w:w="6542" w:type="dxa"/>
          </w:tcPr>
          <w:p w14:paraId="4F2FDC30" w14:textId="7C2CEBD2" w:rsidR="004D27F2" w:rsidRPr="00670855" w:rsidRDefault="00E24EAE" w:rsidP="004D27F2">
            <w:r w:rsidRPr="664DB27E">
              <w:rPr>
                <w:rFonts w:eastAsia="Times New Roman"/>
              </w:rPr>
              <w:t>Hoe geeft Inschrijver/Opdrachtnemer hier invulling aan</w:t>
            </w:r>
            <w:r>
              <w:rPr>
                <w:rFonts w:eastAsia="Times New Roman"/>
              </w:rPr>
              <w:t>?</w:t>
            </w:r>
          </w:p>
        </w:tc>
        <w:tc>
          <w:tcPr>
            <w:tcW w:w="1311" w:type="dxa"/>
          </w:tcPr>
          <w:p w14:paraId="7A1F0E34" w14:textId="77777777" w:rsidR="004D27F2" w:rsidRPr="00670855" w:rsidRDefault="004D27F2" w:rsidP="004D27F2">
            <w:r>
              <w:t>Ja/Nee</w:t>
            </w:r>
          </w:p>
        </w:tc>
        <w:tc>
          <w:tcPr>
            <w:tcW w:w="5439" w:type="dxa"/>
          </w:tcPr>
          <w:p w14:paraId="1470C8E5" w14:textId="76F2BA5F" w:rsidR="004D27F2" w:rsidRPr="00670855" w:rsidRDefault="00E24EAE" w:rsidP="004D27F2">
            <w:r w:rsidRPr="00AE22C1">
              <w:rPr>
                <w:highlight w:val="yellow"/>
              </w:rPr>
              <w:t>Antwoord</w:t>
            </w:r>
          </w:p>
        </w:tc>
      </w:tr>
      <w:tr w:rsidR="004D27F2" w:rsidRPr="006B3012" w14:paraId="164C7B98" w14:textId="77777777" w:rsidTr="00641C30">
        <w:tc>
          <w:tcPr>
            <w:tcW w:w="895" w:type="dxa"/>
          </w:tcPr>
          <w:p w14:paraId="7EB46608" w14:textId="5F3AE232" w:rsidR="004D27F2" w:rsidRPr="00670855" w:rsidRDefault="004D27F2" w:rsidP="004D27F2">
            <w:r>
              <w:t>6</w:t>
            </w:r>
            <w:r w:rsidRPr="00670855">
              <w:t>.</w:t>
            </w:r>
            <w:r w:rsidR="001D5D7F">
              <w:t>2</w:t>
            </w:r>
          </w:p>
        </w:tc>
        <w:tc>
          <w:tcPr>
            <w:tcW w:w="6542" w:type="dxa"/>
          </w:tcPr>
          <w:p w14:paraId="69BB2F93" w14:textId="2D9FC50D" w:rsidR="004D27F2" w:rsidRPr="00670855" w:rsidRDefault="001D5D7F" w:rsidP="004D27F2">
            <w:r>
              <w:t>Hoe geeft Inschrijver/Opdrachtnemer hier invulling aan?</w:t>
            </w:r>
          </w:p>
        </w:tc>
        <w:tc>
          <w:tcPr>
            <w:tcW w:w="1311" w:type="dxa"/>
          </w:tcPr>
          <w:p w14:paraId="4D1CFF2E" w14:textId="77777777" w:rsidR="004D27F2" w:rsidRPr="00670855" w:rsidRDefault="004D27F2" w:rsidP="004D27F2">
            <w:r>
              <w:t>Ja/Nee</w:t>
            </w:r>
          </w:p>
        </w:tc>
        <w:tc>
          <w:tcPr>
            <w:tcW w:w="5439" w:type="dxa"/>
          </w:tcPr>
          <w:p w14:paraId="6C766D50" w14:textId="5066BCA7" w:rsidR="004D27F2" w:rsidRPr="00670855" w:rsidRDefault="001D5D7F" w:rsidP="004D27F2">
            <w:r w:rsidRPr="00AE22C1">
              <w:rPr>
                <w:highlight w:val="yellow"/>
              </w:rPr>
              <w:t>Antwoord</w:t>
            </w:r>
          </w:p>
        </w:tc>
      </w:tr>
      <w:tr w:rsidR="004D27F2" w:rsidRPr="00E31CBE" w14:paraId="7F43AE93" w14:textId="77777777" w:rsidTr="00641C30">
        <w:tc>
          <w:tcPr>
            <w:tcW w:w="895" w:type="dxa"/>
          </w:tcPr>
          <w:p w14:paraId="0F2E2E7E" w14:textId="20B68E8C" w:rsidR="004D27F2" w:rsidRPr="00670855" w:rsidRDefault="004D27F2" w:rsidP="004D27F2">
            <w:r>
              <w:t>6</w:t>
            </w:r>
            <w:r w:rsidRPr="00670855">
              <w:t>.</w:t>
            </w:r>
            <w:r>
              <w:t>3</w:t>
            </w:r>
          </w:p>
        </w:tc>
        <w:tc>
          <w:tcPr>
            <w:tcW w:w="6542" w:type="dxa"/>
          </w:tcPr>
          <w:p w14:paraId="79BA5B0E" w14:textId="77777777" w:rsidR="004D27F2" w:rsidRPr="00670855" w:rsidRDefault="004D27F2" w:rsidP="004D27F2">
            <w:r>
              <w:t>n.v.t.</w:t>
            </w:r>
          </w:p>
        </w:tc>
        <w:tc>
          <w:tcPr>
            <w:tcW w:w="1311" w:type="dxa"/>
          </w:tcPr>
          <w:p w14:paraId="7D442CA1" w14:textId="77777777" w:rsidR="004D27F2" w:rsidRPr="00670855" w:rsidRDefault="004D27F2" w:rsidP="004D27F2">
            <w:r>
              <w:t>Ja/Nee</w:t>
            </w:r>
          </w:p>
        </w:tc>
        <w:tc>
          <w:tcPr>
            <w:tcW w:w="5439" w:type="dxa"/>
          </w:tcPr>
          <w:p w14:paraId="3B712921" w14:textId="77777777" w:rsidR="004D27F2" w:rsidRPr="00670855" w:rsidRDefault="004D27F2" w:rsidP="004D27F2"/>
        </w:tc>
      </w:tr>
      <w:tr w:rsidR="004D27F2" w:rsidRPr="00E31CBE" w14:paraId="6CFE8213" w14:textId="77777777" w:rsidTr="00641C30">
        <w:tc>
          <w:tcPr>
            <w:tcW w:w="895" w:type="dxa"/>
          </w:tcPr>
          <w:p w14:paraId="628D4A91" w14:textId="6309D2BA" w:rsidR="004D27F2" w:rsidRPr="00670855" w:rsidRDefault="004D27F2" w:rsidP="004D27F2">
            <w:r>
              <w:t>6</w:t>
            </w:r>
            <w:r w:rsidRPr="00670855">
              <w:t>.</w:t>
            </w:r>
            <w:r>
              <w:t>4</w:t>
            </w:r>
          </w:p>
        </w:tc>
        <w:tc>
          <w:tcPr>
            <w:tcW w:w="6542" w:type="dxa"/>
          </w:tcPr>
          <w:p w14:paraId="61727E9B" w14:textId="617F81CB" w:rsidR="004D27F2" w:rsidRPr="00670855" w:rsidRDefault="00E24EAE" w:rsidP="004D27F2">
            <w:r w:rsidRPr="744358D4">
              <w:rPr>
                <w:rFonts w:eastAsia="Times New Roman"/>
              </w:rPr>
              <w:t>Hoe geeft Inschrijver/Opdracht-nemer hier invulling aan?</w:t>
            </w:r>
            <w:r>
              <w:rPr>
                <w:rFonts w:eastAsia="Times New Roman"/>
              </w:rPr>
              <w:t xml:space="preserve"> Inschrijver levert een </w:t>
            </w:r>
            <w:proofErr w:type="spellStart"/>
            <w:r>
              <w:rPr>
                <w:rFonts w:eastAsia="Times New Roman"/>
              </w:rPr>
              <w:t>Roadmap</w:t>
            </w:r>
            <w:proofErr w:type="spellEnd"/>
            <w:r>
              <w:rPr>
                <w:rFonts w:eastAsia="Times New Roman"/>
              </w:rPr>
              <w:t xml:space="preserve"> aan bij inschrijving.</w:t>
            </w:r>
          </w:p>
        </w:tc>
        <w:tc>
          <w:tcPr>
            <w:tcW w:w="1311" w:type="dxa"/>
          </w:tcPr>
          <w:p w14:paraId="006FE9A9" w14:textId="77777777" w:rsidR="004D27F2" w:rsidRPr="00670855" w:rsidRDefault="004D27F2" w:rsidP="004D27F2">
            <w:r w:rsidRPr="00670855">
              <w:t>Ja/Nee</w:t>
            </w:r>
          </w:p>
        </w:tc>
        <w:tc>
          <w:tcPr>
            <w:tcW w:w="5439" w:type="dxa"/>
          </w:tcPr>
          <w:p w14:paraId="6063BAB4" w14:textId="106029D0" w:rsidR="004D27F2" w:rsidRPr="00670855" w:rsidRDefault="001D5D7F" w:rsidP="004D27F2">
            <w:r w:rsidRPr="00AE22C1">
              <w:rPr>
                <w:highlight w:val="yellow"/>
              </w:rPr>
              <w:t>Antwoord</w:t>
            </w:r>
          </w:p>
        </w:tc>
      </w:tr>
      <w:tr w:rsidR="004D27F2" w:rsidRPr="00E31CBE" w14:paraId="2682C0F4" w14:textId="77777777" w:rsidTr="00641C30">
        <w:tc>
          <w:tcPr>
            <w:tcW w:w="895" w:type="dxa"/>
          </w:tcPr>
          <w:p w14:paraId="7AD113C7" w14:textId="34FE063D" w:rsidR="004D27F2" w:rsidRPr="00670855" w:rsidRDefault="004D27F2" w:rsidP="004D27F2">
            <w:r>
              <w:t>6</w:t>
            </w:r>
            <w:r w:rsidRPr="00670855">
              <w:t>.</w:t>
            </w:r>
            <w:r>
              <w:t>5</w:t>
            </w:r>
          </w:p>
        </w:tc>
        <w:tc>
          <w:tcPr>
            <w:tcW w:w="6542" w:type="dxa"/>
          </w:tcPr>
          <w:p w14:paraId="41F0A351" w14:textId="78673855" w:rsidR="004D27F2" w:rsidRPr="00670855" w:rsidRDefault="00E24EAE" w:rsidP="004D27F2">
            <w:r w:rsidRPr="744358D4">
              <w:rPr>
                <w:rFonts w:eastAsia="Times New Roman"/>
              </w:rPr>
              <w:t>Hoe geeft Inschrijver/Opdracht-nemer hier invulling aan?</w:t>
            </w:r>
            <w:r>
              <w:rPr>
                <w:rFonts w:eastAsia="Times New Roman"/>
              </w:rPr>
              <w:t xml:space="preserve"> Inschrijver levert een </w:t>
            </w:r>
            <w:proofErr w:type="spellStart"/>
            <w:r>
              <w:rPr>
                <w:rFonts w:eastAsia="Times New Roman"/>
              </w:rPr>
              <w:t>Roadmap</w:t>
            </w:r>
            <w:proofErr w:type="spellEnd"/>
            <w:r>
              <w:rPr>
                <w:rFonts w:eastAsia="Times New Roman"/>
              </w:rPr>
              <w:t xml:space="preserve"> aan bij inschrijving.</w:t>
            </w:r>
          </w:p>
        </w:tc>
        <w:tc>
          <w:tcPr>
            <w:tcW w:w="1311" w:type="dxa"/>
          </w:tcPr>
          <w:p w14:paraId="47B6352A" w14:textId="77777777" w:rsidR="004D27F2" w:rsidRPr="00670855" w:rsidRDefault="004D27F2" w:rsidP="004D27F2">
            <w:r w:rsidRPr="00670855">
              <w:t>Ja/Nee</w:t>
            </w:r>
          </w:p>
        </w:tc>
        <w:tc>
          <w:tcPr>
            <w:tcW w:w="5439" w:type="dxa"/>
          </w:tcPr>
          <w:p w14:paraId="342264D3" w14:textId="45E2F350" w:rsidR="004D27F2" w:rsidRPr="00670855" w:rsidRDefault="00E24EAE" w:rsidP="004D27F2">
            <w:r w:rsidRPr="00AE22C1">
              <w:rPr>
                <w:highlight w:val="yellow"/>
              </w:rPr>
              <w:t>Antwoord</w:t>
            </w:r>
          </w:p>
        </w:tc>
      </w:tr>
      <w:tr w:rsidR="004D27F2" w:rsidRPr="00E31CBE" w14:paraId="02775A47" w14:textId="77777777" w:rsidTr="00641C30">
        <w:tc>
          <w:tcPr>
            <w:tcW w:w="895" w:type="dxa"/>
          </w:tcPr>
          <w:p w14:paraId="0131235E" w14:textId="5698E26B" w:rsidR="004D27F2" w:rsidRPr="00670855" w:rsidRDefault="004D27F2" w:rsidP="004D27F2">
            <w:r>
              <w:t>6</w:t>
            </w:r>
            <w:r w:rsidRPr="00670855">
              <w:t>.</w:t>
            </w:r>
            <w:r>
              <w:t>6</w:t>
            </w:r>
          </w:p>
        </w:tc>
        <w:tc>
          <w:tcPr>
            <w:tcW w:w="6542" w:type="dxa"/>
          </w:tcPr>
          <w:p w14:paraId="55266EA4" w14:textId="77777777" w:rsidR="004D27F2" w:rsidRPr="00670855" w:rsidRDefault="004D27F2" w:rsidP="004D27F2">
            <w:r w:rsidRPr="00670855">
              <w:t>n.v.t.</w:t>
            </w:r>
          </w:p>
        </w:tc>
        <w:tc>
          <w:tcPr>
            <w:tcW w:w="1311" w:type="dxa"/>
          </w:tcPr>
          <w:p w14:paraId="3E6F6AD6" w14:textId="77777777" w:rsidR="004D27F2" w:rsidRPr="00670855" w:rsidRDefault="004D27F2" w:rsidP="004D27F2">
            <w:r w:rsidRPr="00670855">
              <w:t>Ja/Nee</w:t>
            </w:r>
          </w:p>
        </w:tc>
        <w:tc>
          <w:tcPr>
            <w:tcW w:w="5439" w:type="dxa"/>
          </w:tcPr>
          <w:p w14:paraId="53627034" w14:textId="77777777" w:rsidR="004D27F2" w:rsidRPr="00670855" w:rsidRDefault="004D27F2" w:rsidP="004D27F2"/>
        </w:tc>
      </w:tr>
      <w:tr w:rsidR="004D27F2" w:rsidRPr="00E31CBE" w14:paraId="06290DA4" w14:textId="77777777" w:rsidTr="00641C30">
        <w:tc>
          <w:tcPr>
            <w:tcW w:w="895" w:type="dxa"/>
          </w:tcPr>
          <w:p w14:paraId="37CF1209" w14:textId="3CC7593E" w:rsidR="004D27F2" w:rsidRPr="00670855" w:rsidRDefault="004D27F2" w:rsidP="004D27F2">
            <w:r>
              <w:t>6</w:t>
            </w:r>
            <w:r w:rsidRPr="00670855">
              <w:t>.</w:t>
            </w:r>
            <w:r>
              <w:t>7</w:t>
            </w:r>
          </w:p>
        </w:tc>
        <w:tc>
          <w:tcPr>
            <w:tcW w:w="6542" w:type="dxa"/>
          </w:tcPr>
          <w:p w14:paraId="1DF3BE9D" w14:textId="77777777" w:rsidR="004D27F2" w:rsidRPr="00670855" w:rsidRDefault="004D27F2" w:rsidP="004D27F2">
            <w:r w:rsidRPr="00670855">
              <w:t>n.v.t.</w:t>
            </w:r>
          </w:p>
        </w:tc>
        <w:tc>
          <w:tcPr>
            <w:tcW w:w="1311" w:type="dxa"/>
          </w:tcPr>
          <w:p w14:paraId="2AE44143" w14:textId="77777777" w:rsidR="004D27F2" w:rsidRPr="00670855" w:rsidRDefault="004D27F2" w:rsidP="004D27F2">
            <w:r w:rsidRPr="00670855">
              <w:t>Ja/Nee</w:t>
            </w:r>
          </w:p>
        </w:tc>
        <w:tc>
          <w:tcPr>
            <w:tcW w:w="5439" w:type="dxa"/>
          </w:tcPr>
          <w:p w14:paraId="11A871F9" w14:textId="77777777" w:rsidR="004D27F2" w:rsidRPr="00670855" w:rsidRDefault="004D27F2" w:rsidP="004D27F2"/>
        </w:tc>
      </w:tr>
      <w:tr w:rsidR="004D27F2" w:rsidRPr="00E31CBE" w14:paraId="67F51046" w14:textId="77777777" w:rsidTr="00641C30">
        <w:tc>
          <w:tcPr>
            <w:tcW w:w="895" w:type="dxa"/>
          </w:tcPr>
          <w:p w14:paraId="6FFCF82F" w14:textId="05AF6DDE" w:rsidR="004D27F2" w:rsidRPr="00670855" w:rsidRDefault="004D27F2" w:rsidP="004D27F2">
            <w:r>
              <w:t>6</w:t>
            </w:r>
            <w:r w:rsidRPr="00670855">
              <w:t>.</w:t>
            </w:r>
            <w:r>
              <w:t>8</w:t>
            </w:r>
          </w:p>
        </w:tc>
        <w:tc>
          <w:tcPr>
            <w:tcW w:w="6542" w:type="dxa"/>
          </w:tcPr>
          <w:p w14:paraId="56CA1856" w14:textId="77777777" w:rsidR="004D27F2" w:rsidRPr="00670855" w:rsidRDefault="004D27F2" w:rsidP="004D27F2">
            <w:r>
              <w:t>n.v.t.</w:t>
            </w:r>
          </w:p>
        </w:tc>
        <w:tc>
          <w:tcPr>
            <w:tcW w:w="1311" w:type="dxa"/>
          </w:tcPr>
          <w:p w14:paraId="22147F6C" w14:textId="77777777" w:rsidR="004D27F2" w:rsidRPr="00670855" w:rsidRDefault="004D27F2" w:rsidP="004D27F2">
            <w:r w:rsidRPr="00670855">
              <w:t>Ja/Nee</w:t>
            </w:r>
          </w:p>
        </w:tc>
        <w:tc>
          <w:tcPr>
            <w:tcW w:w="5439" w:type="dxa"/>
          </w:tcPr>
          <w:p w14:paraId="07692675" w14:textId="77777777" w:rsidR="004D27F2" w:rsidRPr="00670855" w:rsidRDefault="004D27F2" w:rsidP="004D27F2"/>
        </w:tc>
      </w:tr>
      <w:tr w:rsidR="001D5D7F" w:rsidRPr="00E31CBE" w14:paraId="1F0F2AD0" w14:textId="77777777" w:rsidTr="00641C30">
        <w:tc>
          <w:tcPr>
            <w:tcW w:w="895" w:type="dxa"/>
          </w:tcPr>
          <w:p w14:paraId="05B3916C" w14:textId="2F209E7D" w:rsidR="001D5D7F" w:rsidRDefault="001D5D7F" w:rsidP="004D27F2">
            <w:r>
              <w:t>6.9</w:t>
            </w:r>
          </w:p>
        </w:tc>
        <w:tc>
          <w:tcPr>
            <w:tcW w:w="6542" w:type="dxa"/>
          </w:tcPr>
          <w:p w14:paraId="54DE8AEA" w14:textId="7960E0E6" w:rsidR="001D5D7F" w:rsidRDefault="001D5D7F" w:rsidP="004D27F2">
            <w:r>
              <w:t>n.v.t.</w:t>
            </w:r>
          </w:p>
        </w:tc>
        <w:tc>
          <w:tcPr>
            <w:tcW w:w="1311" w:type="dxa"/>
          </w:tcPr>
          <w:p w14:paraId="78841E8F" w14:textId="4F3FDF76" w:rsidR="001D5D7F" w:rsidRPr="00670855" w:rsidRDefault="00E24EAE" w:rsidP="004D27F2">
            <w:r>
              <w:t>Ja/Nee</w:t>
            </w:r>
          </w:p>
        </w:tc>
        <w:tc>
          <w:tcPr>
            <w:tcW w:w="5439" w:type="dxa"/>
          </w:tcPr>
          <w:p w14:paraId="7F9555F2" w14:textId="77777777" w:rsidR="001D5D7F" w:rsidRPr="00670855" w:rsidRDefault="001D5D7F" w:rsidP="004D27F2"/>
        </w:tc>
      </w:tr>
      <w:tr w:rsidR="00E24EAE" w:rsidRPr="00E31CBE" w14:paraId="05677559" w14:textId="77777777" w:rsidTr="00641C30">
        <w:tc>
          <w:tcPr>
            <w:tcW w:w="895" w:type="dxa"/>
          </w:tcPr>
          <w:p w14:paraId="03BFB6D3" w14:textId="6F5FFC02" w:rsidR="00E24EAE" w:rsidRDefault="00E24EAE" w:rsidP="004D27F2">
            <w:r>
              <w:t>6.10</w:t>
            </w:r>
          </w:p>
        </w:tc>
        <w:tc>
          <w:tcPr>
            <w:tcW w:w="6542" w:type="dxa"/>
          </w:tcPr>
          <w:p w14:paraId="6CD57765" w14:textId="3C8B82A1" w:rsidR="00E24EAE" w:rsidRDefault="00E24EAE" w:rsidP="004D27F2">
            <w:r>
              <w:t>n.v.t.</w:t>
            </w:r>
          </w:p>
        </w:tc>
        <w:tc>
          <w:tcPr>
            <w:tcW w:w="1311" w:type="dxa"/>
          </w:tcPr>
          <w:p w14:paraId="5452529D" w14:textId="6304FC61" w:rsidR="00E24EAE" w:rsidRDefault="00E24EAE" w:rsidP="004D27F2">
            <w:r>
              <w:t>Ja/Nee</w:t>
            </w:r>
          </w:p>
        </w:tc>
        <w:tc>
          <w:tcPr>
            <w:tcW w:w="5439" w:type="dxa"/>
          </w:tcPr>
          <w:p w14:paraId="7538216E" w14:textId="77777777" w:rsidR="00E24EAE" w:rsidRPr="00670855" w:rsidRDefault="00E24EAE" w:rsidP="004D27F2"/>
        </w:tc>
      </w:tr>
    </w:tbl>
    <w:p w14:paraId="7AE31B68" w14:textId="77777777" w:rsidR="0033470D" w:rsidRDefault="0033470D" w:rsidP="0033470D">
      <w:pPr>
        <w:pStyle w:val="Lijstalinea"/>
        <w:rPr>
          <w:b/>
          <w:bCs/>
          <w:sz w:val="28"/>
          <w:szCs w:val="28"/>
        </w:rPr>
      </w:pPr>
    </w:p>
    <w:p w14:paraId="1CC3C900" w14:textId="77777777" w:rsidR="00F244EE" w:rsidRDefault="00F244EE" w:rsidP="0033470D">
      <w:pPr>
        <w:pStyle w:val="Lijstalinea"/>
        <w:rPr>
          <w:b/>
          <w:bCs/>
          <w:sz w:val="28"/>
          <w:szCs w:val="28"/>
        </w:rPr>
      </w:pPr>
    </w:p>
    <w:p w14:paraId="7700BA22" w14:textId="77777777" w:rsidR="00F244EE" w:rsidRDefault="00F244EE" w:rsidP="0033470D">
      <w:pPr>
        <w:pStyle w:val="Lijstalinea"/>
        <w:rPr>
          <w:b/>
          <w:bCs/>
          <w:sz w:val="28"/>
          <w:szCs w:val="28"/>
        </w:rPr>
      </w:pPr>
    </w:p>
    <w:p w14:paraId="5FD55392" w14:textId="77777777" w:rsidR="00F244EE" w:rsidRDefault="00F244EE" w:rsidP="0033470D">
      <w:pPr>
        <w:pStyle w:val="Lijstalinea"/>
        <w:rPr>
          <w:b/>
          <w:bCs/>
          <w:sz w:val="28"/>
          <w:szCs w:val="28"/>
        </w:rPr>
      </w:pPr>
    </w:p>
    <w:p w14:paraId="4C5A964D" w14:textId="77777777" w:rsidR="00F244EE" w:rsidRDefault="00F244EE" w:rsidP="0033470D">
      <w:pPr>
        <w:pStyle w:val="Lijstalinea"/>
        <w:rPr>
          <w:b/>
          <w:bCs/>
          <w:sz w:val="28"/>
          <w:szCs w:val="28"/>
        </w:rPr>
      </w:pPr>
    </w:p>
    <w:p w14:paraId="4FBFF86C" w14:textId="77777777" w:rsidR="00F244EE" w:rsidRDefault="00F244EE" w:rsidP="0033470D">
      <w:pPr>
        <w:pStyle w:val="Lijstalinea"/>
        <w:rPr>
          <w:b/>
          <w:bCs/>
          <w:sz w:val="28"/>
          <w:szCs w:val="28"/>
        </w:rPr>
      </w:pPr>
    </w:p>
    <w:p w14:paraId="7EFFE203" w14:textId="33687BDF" w:rsidR="00345E36" w:rsidRPr="00345E36" w:rsidRDefault="00345E36" w:rsidP="00345E36">
      <w:pPr>
        <w:pStyle w:val="Lijstalinea"/>
        <w:numPr>
          <w:ilvl w:val="0"/>
          <w:numId w:val="3"/>
        </w:numPr>
        <w:rPr>
          <w:b/>
          <w:bCs/>
          <w:sz w:val="28"/>
          <w:szCs w:val="28"/>
        </w:rPr>
      </w:pPr>
      <w:r>
        <w:rPr>
          <w:b/>
          <w:bCs/>
          <w:sz w:val="28"/>
          <w:szCs w:val="28"/>
        </w:rPr>
        <w:lastRenderedPageBreak/>
        <w:t xml:space="preserve">Technische </w:t>
      </w:r>
      <w:r w:rsidRPr="00345E36">
        <w:rPr>
          <w:b/>
          <w:bCs/>
          <w:sz w:val="28"/>
          <w:szCs w:val="28"/>
        </w:rPr>
        <w:t>eisen</w:t>
      </w:r>
      <w:r w:rsidR="0033470D">
        <w:rPr>
          <w:b/>
          <w:bCs/>
          <w:sz w:val="28"/>
          <w:szCs w:val="28"/>
        </w:rPr>
        <w:t xml:space="preserve"> voor perceel 1 en 2</w:t>
      </w:r>
    </w:p>
    <w:p w14:paraId="398E7FBB" w14:textId="77777777" w:rsidR="00345E36" w:rsidRPr="00670855" w:rsidRDefault="00345E36" w:rsidP="00345E36"/>
    <w:tbl>
      <w:tblPr>
        <w:tblW w:w="141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542"/>
        <w:gridCol w:w="1311"/>
        <w:gridCol w:w="5439"/>
      </w:tblGrid>
      <w:tr w:rsidR="00345E36" w:rsidRPr="00E31CBE" w14:paraId="4706381C" w14:textId="77777777" w:rsidTr="009707E5">
        <w:tc>
          <w:tcPr>
            <w:tcW w:w="895" w:type="dxa"/>
          </w:tcPr>
          <w:p w14:paraId="2AC6FF7A" w14:textId="77777777" w:rsidR="00345E36" w:rsidRPr="00670855" w:rsidRDefault="00345E36" w:rsidP="009707E5">
            <w:r w:rsidRPr="00670855">
              <w:t>Nr.</w:t>
            </w:r>
          </w:p>
        </w:tc>
        <w:tc>
          <w:tcPr>
            <w:tcW w:w="6542" w:type="dxa"/>
          </w:tcPr>
          <w:p w14:paraId="2F43BD4B" w14:textId="77777777" w:rsidR="00345E36" w:rsidRPr="00670855" w:rsidRDefault="00345E36" w:rsidP="009707E5">
            <w:r w:rsidRPr="00670855">
              <w:t>Vraag</w:t>
            </w:r>
          </w:p>
        </w:tc>
        <w:tc>
          <w:tcPr>
            <w:tcW w:w="1311" w:type="dxa"/>
          </w:tcPr>
          <w:p w14:paraId="54C1B525" w14:textId="77777777" w:rsidR="00345E36" w:rsidRPr="00670855" w:rsidRDefault="00345E36" w:rsidP="009707E5">
            <w:r w:rsidRPr="00670855">
              <w:t>Voldoet aan eis ja/nee</w:t>
            </w:r>
          </w:p>
        </w:tc>
        <w:tc>
          <w:tcPr>
            <w:tcW w:w="5439" w:type="dxa"/>
          </w:tcPr>
          <w:p w14:paraId="264F308C" w14:textId="77777777" w:rsidR="00345E36" w:rsidRPr="00670855" w:rsidRDefault="00345E36" w:rsidP="009707E5">
            <w:r w:rsidRPr="00670855">
              <w:t>Antwoord</w:t>
            </w:r>
          </w:p>
        </w:tc>
      </w:tr>
      <w:tr w:rsidR="00350303" w:rsidRPr="00701D9A" w14:paraId="42DFF5DD" w14:textId="77777777" w:rsidTr="009707E5">
        <w:tc>
          <w:tcPr>
            <w:tcW w:w="895" w:type="dxa"/>
          </w:tcPr>
          <w:p w14:paraId="1ED47DD3" w14:textId="54DC574F" w:rsidR="00350303" w:rsidRDefault="00350303" w:rsidP="009707E5">
            <w:pPr>
              <w:rPr>
                <w:b/>
                <w:bCs/>
              </w:rPr>
            </w:pPr>
            <w:r>
              <w:rPr>
                <w:b/>
                <w:bCs/>
              </w:rPr>
              <w:t>7.</w:t>
            </w:r>
          </w:p>
        </w:tc>
        <w:tc>
          <w:tcPr>
            <w:tcW w:w="6542" w:type="dxa"/>
          </w:tcPr>
          <w:p w14:paraId="58EBD6B3" w14:textId="2413196B" w:rsidR="00350303" w:rsidRPr="00345E36" w:rsidRDefault="00350303" w:rsidP="009707E5">
            <w:pPr>
              <w:rPr>
                <w:rFonts w:eastAsia="Times New Roman"/>
                <w:b/>
                <w:bCs/>
                <w:szCs w:val="22"/>
                <w:lang w:val="en-US"/>
              </w:rPr>
            </w:pPr>
            <w:proofErr w:type="spellStart"/>
            <w:r>
              <w:rPr>
                <w:rFonts w:eastAsia="Times New Roman"/>
                <w:b/>
                <w:bCs/>
                <w:szCs w:val="22"/>
                <w:lang w:val="en-US"/>
              </w:rPr>
              <w:t>Algemeen</w:t>
            </w:r>
            <w:proofErr w:type="spellEnd"/>
          </w:p>
        </w:tc>
        <w:tc>
          <w:tcPr>
            <w:tcW w:w="1311" w:type="dxa"/>
          </w:tcPr>
          <w:p w14:paraId="6A988311" w14:textId="65E9F826" w:rsidR="00350303" w:rsidRPr="0033470D" w:rsidRDefault="00350303" w:rsidP="009707E5">
            <w:pPr>
              <w:rPr>
                <w:lang w:val="en-US"/>
              </w:rPr>
            </w:pPr>
          </w:p>
        </w:tc>
        <w:tc>
          <w:tcPr>
            <w:tcW w:w="5439" w:type="dxa"/>
          </w:tcPr>
          <w:p w14:paraId="77E90E8C" w14:textId="77777777" w:rsidR="00350303" w:rsidRPr="0033470D" w:rsidRDefault="00350303" w:rsidP="009707E5">
            <w:pPr>
              <w:rPr>
                <w:lang w:val="en-US"/>
              </w:rPr>
            </w:pPr>
          </w:p>
        </w:tc>
      </w:tr>
      <w:tr w:rsidR="00350303" w:rsidRPr="00701D9A" w14:paraId="38C5C5DE" w14:textId="77777777" w:rsidTr="009707E5">
        <w:tc>
          <w:tcPr>
            <w:tcW w:w="895" w:type="dxa"/>
          </w:tcPr>
          <w:p w14:paraId="5A5EBA21" w14:textId="37292D86" w:rsidR="00350303" w:rsidRPr="00350303" w:rsidRDefault="00350303" w:rsidP="009707E5">
            <w:r>
              <w:t>7.1</w:t>
            </w:r>
          </w:p>
        </w:tc>
        <w:tc>
          <w:tcPr>
            <w:tcW w:w="6542" w:type="dxa"/>
          </w:tcPr>
          <w:p w14:paraId="7F177174" w14:textId="276D89C1" w:rsidR="00350303" w:rsidRPr="00350303" w:rsidRDefault="00350303" w:rsidP="009707E5">
            <w:pPr>
              <w:rPr>
                <w:rFonts w:eastAsia="Times New Roman"/>
                <w:szCs w:val="22"/>
                <w:lang w:val="en-US"/>
              </w:rPr>
            </w:pPr>
            <w:r>
              <w:rPr>
                <w:rFonts w:eastAsia="Times New Roman"/>
                <w:szCs w:val="22"/>
                <w:lang w:val="en-US"/>
              </w:rPr>
              <w:t>n.v.t.</w:t>
            </w:r>
          </w:p>
        </w:tc>
        <w:tc>
          <w:tcPr>
            <w:tcW w:w="1311" w:type="dxa"/>
          </w:tcPr>
          <w:p w14:paraId="41687DCE" w14:textId="3BA251AD" w:rsidR="00350303" w:rsidRPr="00350303" w:rsidRDefault="00350303" w:rsidP="009707E5">
            <w:pPr>
              <w:rPr>
                <w:lang w:val="en-US"/>
              </w:rPr>
            </w:pPr>
            <w:r>
              <w:rPr>
                <w:lang w:val="en-US"/>
              </w:rPr>
              <w:t>Ja/Nee</w:t>
            </w:r>
          </w:p>
        </w:tc>
        <w:tc>
          <w:tcPr>
            <w:tcW w:w="5439" w:type="dxa"/>
          </w:tcPr>
          <w:p w14:paraId="60AF1BAE" w14:textId="77777777" w:rsidR="00350303" w:rsidRPr="00350303" w:rsidRDefault="00350303" w:rsidP="009707E5">
            <w:pPr>
              <w:rPr>
                <w:lang w:val="en-US"/>
              </w:rPr>
            </w:pPr>
          </w:p>
        </w:tc>
      </w:tr>
      <w:tr w:rsidR="00350303" w:rsidRPr="00701D9A" w14:paraId="2B1B814E" w14:textId="77777777" w:rsidTr="009707E5">
        <w:tc>
          <w:tcPr>
            <w:tcW w:w="895" w:type="dxa"/>
          </w:tcPr>
          <w:p w14:paraId="4CAED5C8" w14:textId="6728EEAA" w:rsidR="00350303" w:rsidRPr="00350303" w:rsidRDefault="00350303" w:rsidP="009707E5">
            <w:r>
              <w:t>7.2</w:t>
            </w:r>
          </w:p>
        </w:tc>
        <w:tc>
          <w:tcPr>
            <w:tcW w:w="6542" w:type="dxa"/>
          </w:tcPr>
          <w:p w14:paraId="6A4C49BF" w14:textId="5D11E01F" w:rsidR="00350303" w:rsidRPr="00350303" w:rsidRDefault="00350303" w:rsidP="009707E5">
            <w:pPr>
              <w:rPr>
                <w:rFonts w:eastAsia="Times New Roman"/>
                <w:szCs w:val="22"/>
                <w:lang w:val="en-US"/>
              </w:rPr>
            </w:pPr>
            <w:r>
              <w:rPr>
                <w:rFonts w:eastAsia="Times New Roman"/>
                <w:szCs w:val="22"/>
                <w:lang w:val="en-US"/>
              </w:rPr>
              <w:t>n.v.t.</w:t>
            </w:r>
          </w:p>
        </w:tc>
        <w:tc>
          <w:tcPr>
            <w:tcW w:w="1311" w:type="dxa"/>
          </w:tcPr>
          <w:p w14:paraId="0BB61A67" w14:textId="52700719" w:rsidR="00350303" w:rsidRPr="00350303" w:rsidRDefault="00350303" w:rsidP="009707E5">
            <w:pPr>
              <w:rPr>
                <w:lang w:val="en-US"/>
              </w:rPr>
            </w:pPr>
            <w:r>
              <w:rPr>
                <w:lang w:val="en-US"/>
              </w:rPr>
              <w:t>Ja/Nee</w:t>
            </w:r>
          </w:p>
        </w:tc>
        <w:tc>
          <w:tcPr>
            <w:tcW w:w="5439" w:type="dxa"/>
          </w:tcPr>
          <w:p w14:paraId="641F981D" w14:textId="77777777" w:rsidR="00350303" w:rsidRPr="00350303" w:rsidRDefault="00350303" w:rsidP="009707E5">
            <w:pPr>
              <w:rPr>
                <w:lang w:val="en-US"/>
              </w:rPr>
            </w:pPr>
          </w:p>
        </w:tc>
      </w:tr>
      <w:tr w:rsidR="00E24EAE" w:rsidRPr="00701D9A" w14:paraId="0D54277E" w14:textId="77777777" w:rsidTr="009707E5">
        <w:tc>
          <w:tcPr>
            <w:tcW w:w="895" w:type="dxa"/>
          </w:tcPr>
          <w:p w14:paraId="22344D8D" w14:textId="744832AF" w:rsidR="00E24EAE" w:rsidRDefault="00E24EAE" w:rsidP="009707E5">
            <w:r>
              <w:t>7.3</w:t>
            </w:r>
          </w:p>
        </w:tc>
        <w:tc>
          <w:tcPr>
            <w:tcW w:w="6542" w:type="dxa"/>
          </w:tcPr>
          <w:p w14:paraId="4B8FCD79" w14:textId="549C44AD" w:rsidR="00E24EAE" w:rsidRDefault="00E24EAE" w:rsidP="009707E5">
            <w:pPr>
              <w:rPr>
                <w:rFonts w:eastAsia="Times New Roman"/>
                <w:szCs w:val="22"/>
                <w:lang w:val="en-US"/>
              </w:rPr>
            </w:pPr>
            <w:r>
              <w:rPr>
                <w:rFonts w:eastAsia="Times New Roman"/>
                <w:szCs w:val="22"/>
                <w:lang w:val="en-US"/>
              </w:rPr>
              <w:t>n.v.t.</w:t>
            </w:r>
          </w:p>
        </w:tc>
        <w:tc>
          <w:tcPr>
            <w:tcW w:w="1311" w:type="dxa"/>
          </w:tcPr>
          <w:p w14:paraId="66CA7E16" w14:textId="6EF2CC17" w:rsidR="00E24EAE" w:rsidRDefault="00E24EAE" w:rsidP="009707E5">
            <w:pPr>
              <w:rPr>
                <w:lang w:val="en-US"/>
              </w:rPr>
            </w:pPr>
            <w:r>
              <w:rPr>
                <w:lang w:val="en-US"/>
              </w:rPr>
              <w:t>Ja/Nee</w:t>
            </w:r>
          </w:p>
        </w:tc>
        <w:tc>
          <w:tcPr>
            <w:tcW w:w="5439" w:type="dxa"/>
          </w:tcPr>
          <w:p w14:paraId="0153F7C0" w14:textId="77777777" w:rsidR="00E24EAE" w:rsidRPr="00350303" w:rsidRDefault="00E24EAE" w:rsidP="009707E5">
            <w:pPr>
              <w:rPr>
                <w:lang w:val="en-US"/>
              </w:rPr>
            </w:pPr>
          </w:p>
        </w:tc>
      </w:tr>
      <w:tr w:rsidR="00E24EAE" w:rsidRPr="00701D9A" w14:paraId="3B0D7AD8" w14:textId="77777777" w:rsidTr="009707E5">
        <w:tc>
          <w:tcPr>
            <w:tcW w:w="895" w:type="dxa"/>
          </w:tcPr>
          <w:p w14:paraId="0FDA2EB8" w14:textId="61A399B0" w:rsidR="00E24EAE" w:rsidRDefault="00E24EAE" w:rsidP="009707E5">
            <w:r>
              <w:t>7.4</w:t>
            </w:r>
          </w:p>
        </w:tc>
        <w:tc>
          <w:tcPr>
            <w:tcW w:w="6542" w:type="dxa"/>
          </w:tcPr>
          <w:p w14:paraId="403F02D7" w14:textId="55E721E3" w:rsidR="00E24EAE" w:rsidRPr="00E24EAE" w:rsidRDefault="00E24EAE" w:rsidP="009707E5">
            <w:pPr>
              <w:rPr>
                <w:rFonts w:eastAsia="Times New Roman"/>
                <w:szCs w:val="22"/>
              </w:rPr>
            </w:pPr>
            <w:r w:rsidRPr="76F1380D">
              <w:rPr>
                <w:rFonts w:eastAsia="Times New Roman"/>
              </w:rPr>
              <w:t xml:space="preserve">Inschrijver levert bij Inschrijving een </w:t>
            </w:r>
            <w:proofErr w:type="spellStart"/>
            <w:r w:rsidRPr="76F1380D">
              <w:rPr>
                <w:rFonts w:eastAsia="Times New Roman"/>
              </w:rPr>
              <w:t>Roadmap</w:t>
            </w:r>
            <w:proofErr w:type="spellEnd"/>
            <w:r w:rsidRPr="76F1380D">
              <w:rPr>
                <w:rFonts w:eastAsia="Times New Roman"/>
              </w:rPr>
              <w:t xml:space="preserve"> aan.</w:t>
            </w:r>
          </w:p>
        </w:tc>
        <w:tc>
          <w:tcPr>
            <w:tcW w:w="1311" w:type="dxa"/>
          </w:tcPr>
          <w:p w14:paraId="4C5CBC36" w14:textId="78C722CE" w:rsidR="00E24EAE" w:rsidRPr="00E24EAE" w:rsidRDefault="00E24EAE" w:rsidP="009707E5">
            <w:r>
              <w:t>Ja/Nee</w:t>
            </w:r>
          </w:p>
        </w:tc>
        <w:tc>
          <w:tcPr>
            <w:tcW w:w="5439" w:type="dxa"/>
          </w:tcPr>
          <w:p w14:paraId="1CAD2FBF" w14:textId="623D4743" w:rsidR="00E24EAE" w:rsidRPr="00E24EAE" w:rsidRDefault="00F244EE" w:rsidP="009707E5">
            <w:r w:rsidRPr="00F244EE">
              <w:rPr>
                <w:highlight w:val="yellow"/>
              </w:rPr>
              <w:t>Antwoord</w:t>
            </w:r>
          </w:p>
        </w:tc>
      </w:tr>
      <w:tr w:rsidR="00E24EAE" w:rsidRPr="00701D9A" w14:paraId="10440E36" w14:textId="77777777" w:rsidTr="009707E5">
        <w:tc>
          <w:tcPr>
            <w:tcW w:w="895" w:type="dxa"/>
          </w:tcPr>
          <w:p w14:paraId="7CE13E0A" w14:textId="7F8339A6" w:rsidR="00E24EAE" w:rsidRDefault="00E24EAE" w:rsidP="009707E5">
            <w:r>
              <w:t>7.5</w:t>
            </w:r>
          </w:p>
        </w:tc>
        <w:tc>
          <w:tcPr>
            <w:tcW w:w="6542" w:type="dxa"/>
          </w:tcPr>
          <w:p w14:paraId="6816042F" w14:textId="3EC44854" w:rsidR="00E24EAE" w:rsidRPr="76F1380D" w:rsidRDefault="00E24EAE" w:rsidP="009707E5">
            <w:pPr>
              <w:rPr>
                <w:rFonts w:eastAsia="Times New Roman"/>
              </w:rPr>
            </w:pPr>
            <w:r>
              <w:rPr>
                <w:rFonts w:eastAsia="Times New Roman"/>
              </w:rPr>
              <w:t>n.v.t.</w:t>
            </w:r>
          </w:p>
        </w:tc>
        <w:tc>
          <w:tcPr>
            <w:tcW w:w="1311" w:type="dxa"/>
          </w:tcPr>
          <w:p w14:paraId="2FAB7756" w14:textId="4EB17E9D" w:rsidR="00E24EAE" w:rsidRDefault="00E24EAE" w:rsidP="009707E5">
            <w:r>
              <w:t>Ja/Nee</w:t>
            </w:r>
          </w:p>
        </w:tc>
        <w:tc>
          <w:tcPr>
            <w:tcW w:w="5439" w:type="dxa"/>
          </w:tcPr>
          <w:p w14:paraId="600DE62C" w14:textId="77777777" w:rsidR="00E24EAE" w:rsidRPr="00E24EAE" w:rsidRDefault="00E24EAE" w:rsidP="009707E5"/>
        </w:tc>
      </w:tr>
      <w:tr w:rsidR="00345E36" w:rsidRPr="00B134B9" w14:paraId="5A2B1A83" w14:textId="77777777" w:rsidTr="009707E5">
        <w:tc>
          <w:tcPr>
            <w:tcW w:w="895" w:type="dxa"/>
          </w:tcPr>
          <w:p w14:paraId="54A36E6D" w14:textId="24E7F36E" w:rsidR="00345E36" w:rsidRPr="004B3B9F" w:rsidRDefault="00350303" w:rsidP="009707E5">
            <w:pPr>
              <w:rPr>
                <w:b/>
                <w:bCs/>
              </w:rPr>
            </w:pPr>
            <w:r>
              <w:rPr>
                <w:b/>
                <w:bCs/>
              </w:rPr>
              <w:t>8.</w:t>
            </w:r>
          </w:p>
        </w:tc>
        <w:tc>
          <w:tcPr>
            <w:tcW w:w="6542" w:type="dxa"/>
          </w:tcPr>
          <w:p w14:paraId="1CD026CA" w14:textId="16CD8796" w:rsidR="00345E36" w:rsidRPr="0033470D" w:rsidRDefault="00345E36" w:rsidP="009707E5">
            <w:pPr>
              <w:rPr>
                <w:b/>
                <w:bCs/>
                <w:lang w:val="en-US"/>
              </w:rPr>
            </w:pPr>
            <w:r w:rsidRPr="00345E36">
              <w:rPr>
                <w:rFonts w:eastAsia="Times New Roman"/>
                <w:b/>
                <w:bCs/>
                <w:szCs w:val="22"/>
                <w:lang w:val="en-US"/>
              </w:rPr>
              <w:t xml:space="preserve">Software as a Service &amp; </w:t>
            </w:r>
            <w:proofErr w:type="spellStart"/>
            <w:r w:rsidRPr="00345E36">
              <w:rPr>
                <w:rFonts w:eastAsia="Times New Roman"/>
                <w:b/>
                <w:bCs/>
                <w:szCs w:val="22"/>
                <w:lang w:val="en-US"/>
              </w:rPr>
              <w:t>Architectuur</w:t>
            </w:r>
            <w:proofErr w:type="spellEnd"/>
            <w:r w:rsidRPr="00345E36">
              <w:rPr>
                <w:rFonts w:eastAsia="Times New Roman"/>
                <w:b/>
                <w:bCs/>
                <w:szCs w:val="22"/>
                <w:lang w:val="en-US"/>
              </w:rPr>
              <w:t> </w:t>
            </w:r>
            <w:r w:rsidRPr="0033470D">
              <w:rPr>
                <w:b/>
                <w:bCs/>
                <w:lang w:val="en-US"/>
              </w:rPr>
              <w:t xml:space="preserve">                                                                                                                       </w:t>
            </w:r>
          </w:p>
        </w:tc>
        <w:tc>
          <w:tcPr>
            <w:tcW w:w="1311" w:type="dxa"/>
          </w:tcPr>
          <w:p w14:paraId="786CC907" w14:textId="77777777" w:rsidR="00345E36" w:rsidRPr="0033470D" w:rsidRDefault="00345E36" w:rsidP="009707E5">
            <w:pPr>
              <w:rPr>
                <w:lang w:val="en-US"/>
              </w:rPr>
            </w:pPr>
          </w:p>
        </w:tc>
        <w:tc>
          <w:tcPr>
            <w:tcW w:w="5439" w:type="dxa"/>
          </w:tcPr>
          <w:p w14:paraId="006913D9" w14:textId="77777777" w:rsidR="00345E36" w:rsidRPr="0033470D" w:rsidRDefault="00345E36" w:rsidP="009707E5">
            <w:pPr>
              <w:rPr>
                <w:lang w:val="en-US"/>
              </w:rPr>
            </w:pPr>
          </w:p>
        </w:tc>
      </w:tr>
      <w:tr w:rsidR="00345E36" w:rsidRPr="00E31CBE" w14:paraId="38A36223" w14:textId="77777777" w:rsidTr="009707E5">
        <w:tc>
          <w:tcPr>
            <w:tcW w:w="895" w:type="dxa"/>
          </w:tcPr>
          <w:p w14:paraId="42A4F3A6" w14:textId="1082F3EA" w:rsidR="00345E36" w:rsidRPr="00670855" w:rsidRDefault="00350303" w:rsidP="009707E5">
            <w:r>
              <w:t>8</w:t>
            </w:r>
            <w:r w:rsidR="00345E36">
              <w:t>.1</w:t>
            </w:r>
          </w:p>
        </w:tc>
        <w:tc>
          <w:tcPr>
            <w:tcW w:w="6542" w:type="dxa"/>
          </w:tcPr>
          <w:p w14:paraId="4D240A49" w14:textId="28BC3105" w:rsidR="00345E36" w:rsidRPr="00670855" w:rsidRDefault="00345E36" w:rsidP="009707E5">
            <w:r>
              <w:t>n.v.t.</w:t>
            </w:r>
          </w:p>
        </w:tc>
        <w:tc>
          <w:tcPr>
            <w:tcW w:w="1311" w:type="dxa"/>
          </w:tcPr>
          <w:p w14:paraId="7AAB6A55" w14:textId="77777777" w:rsidR="00345E36" w:rsidRPr="00670855" w:rsidRDefault="00345E36" w:rsidP="009707E5">
            <w:r>
              <w:t>Ja/Nee</w:t>
            </w:r>
          </w:p>
        </w:tc>
        <w:tc>
          <w:tcPr>
            <w:tcW w:w="5439" w:type="dxa"/>
          </w:tcPr>
          <w:p w14:paraId="1D1B3A97" w14:textId="1B027DCE" w:rsidR="00345E36" w:rsidRPr="00670855" w:rsidRDefault="00345E36" w:rsidP="009707E5"/>
        </w:tc>
      </w:tr>
      <w:tr w:rsidR="00345E36" w:rsidRPr="00E31CBE" w14:paraId="0675E4D4" w14:textId="77777777" w:rsidTr="009707E5">
        <w:tc>
          <w:tcPr>
            <w:tcW w:w="895" w:type="dxa"/>
          </w:tcPr>
          <w:p w14:paraId="6EF8A3CA" w14:textId="07641C35" w:rsidR="00345E36" w:rsidRPr="00670855" w:rsidRDefault="00350303" w:rsidP="009707E5">
            <w:r>
              <w:t>8</w:t>
            </w:r>
            <w:r w:rsidR="00345E36" w:rsidRPr="00670855">
              <w:t>.</w:t>
            </w:r>
            <w:r w:rsidR="00345E36">
              <w:t>2</w:t>
            </w:r>
          </w:p>
        </w:tc>
        <w:tc>
          <w:tcPr>
            <w:tcW w:w="6542" w:type="dxa"/>
          </w:tcPr>
          <w:p w14:paraId="53B07CBC" w14:textId="77777777" w:rsidR="00345E36" w:rsidRPr="00670855" w:rsidRDefault="00345E36" w:rsidP="009707E5">
            <w:r w:rsidRPr="00670855">
              <w:t>n.v.t.</w:t>
            </w:r>
          </w:p>
        </w:tc>
        <w:tc>
          <w:tcPr>
            <w:tcW w:w="1311" w:type="dxa"/>
          </w:tcPr>
          <w:p w14:paraId="34AE17FB" w14:textId="77777777" w:rsidR="00345E36" w:rsidRPr="00670855" w:rsidRDefault="00345E36" w:rsidP="009707E5">
            <w:r w:rsidRPr="00670855">
              <w:t>Ja/Nee</w:t>
            </w:r>
          </w:p>
        </w:tc>
        <w:tc>
          <w:tcPr>
            <w:tcW w:w="5439" w:type="dxa"/>
          </w:tcPr>
          <w:p w14:paraId="15DAD04D" w14:textId="77777777" w:rsidR="00345E36" w:rsidRPr="00670855" w:rsidRDefault="00345E36" w:rsidP="009707E5"/>
        </w:tc>
      </w:tr>
      <w:tr w:rsidR="00345E36" w:rsidRPr="00E31CBE" w14:paraId="5D5D912B" w14:textId="77777777" w:rsidTr="009707E5">
        <w:tc>
          <w:tcPr>
            <w:tcW w:w="895" w:type="dxa"/>
          </w:tcPr>
          <w:p w14:paraId="73D85E19" w14:textId="1F2EE61D" w:rsidR="00345E36" w:rsidRPr="00670855" w:rsidRDefault="00350303" w:rsidP="009707E5">
            <w:r>
              <w:t>8</w:t>
            </w:r>
            <w:r w:rsidR="00345E36" w:rsidRPr="00670855">
              <w:t>.</w:t>
            </w:r>
            <w:r w:rsidR="00345E36">
              <w:t>3</w:t>
            </w:r>
          </w:p>
        </w:tc>
        <w:tc>
          <w:tcPr>
            <w:tcW w:w="6542" w:type="dxa"/>
          </w:tcPr>
          <w:p w14:paraId="4E9ED10E" w14:textId="77777777" w:rsidR="00345E36" w:rsidRPr="00670855" w:rsidRDefault="00345E36" w:rsidP="009707E5">
            <w:r w:rsidRPr="00670855">
              <w:t>n.v.t.</w:t>
            </w:r>
          </w:p>
        </w:tc>
        <w:tc>
          <w:tcPr>
            <w:tcW w:w="1311" w:type="dxa"/>
          </w:tcPr>
          <w:p w14:paraId="3DC6D62F" w14:textId="77777777" w:rsidR="00345E36" w:rsidRPr="00670855" w:rsidRDefault="00345E36" w:rsidP="009707E5">
            <w:r w:rsidRPr="00670855">
              <w:t>Ja/Nee</w:t>
            </w:r>
          </w:p>
        </w:tc>
        <w:tc>
          <w:tcPr>
            <w:tcW w:w="5439" w:type="dxa"/>
          </w:tcPr>
          <w:p w14:paraId="1013A996" w14:textId="77777777" w:rsidR="00345E36" w:rsidRPr="00670855" w:rsidRDefault="00345E36" w:rsidP="009707E5"/>
        </w:tc>
      </w:tr>
      <w:tr w:rsidR="00345E36" w:rsidRPr="00E31CBE" w14:paraId="17E4DED9" w14:textId="77777777" w:rsidTr="009707E5">
        <w:tc>
          <w:tcPr>
            <w:tcW w:w="895" w:type="dxa"/>
          </w:tcPr>
          <w:p w14:paraId="699708DE" w14:textId="2E9B8BC5" w:rsidR="00345E36" w:rsidRPr="00670855" w:rsidRDefault="00350303" w:rsidP="009707E5">
            <w:r>
              <w:t>8</w:t>
            </w:r>
            <w:r w:rsidR="00345E36" w:rsidRPr="00670855">
              <w:t>.</w:t>
            </w:r>
            <w:r w:rsidR="00345E36">
              <w:t>4</w:t>
            </w:r>
          </w:p>
        </w:tc>
        <w:tc>
          <w:tcPr>
            <w:tcW w:w="6542" w:type="dxa"/>
          </w:tcPr>
          <w:p w14:paraId="623C1C37" w14:textId="6329AF2D" w:rsidR="00345E36" w:rsidRPr="00670855" w:rsidRDefault="00350303" w:rsidP="009707E5">
            <w:r>
              <w:t>n.v.t.</w:t>
            </w:r>
          </w:p>
        </w:tc>
        <w:tc>
          <w:tcPr>
            <w:tcW w:w="1311" w:type="dxa"/>
          </w:tcPr>
          <w:p w14:paraId="37135594" w14:textId="77777777" w:rsidR="00345E36" w:rsidRPr="00670855" w:rsidRDefault="00345E36" w:rsidP="009707E5">
            <w:r w:rsidRPr="00670855">
              <w:t>Ja/Nee</w:t>
            </w:r>
          </w:p>
        </w:tc>
        <w:tc>
          <w:tcPr>
            <w:tcW w:w="5439" w:type="dxa"/>
          </w:tcPr>
          <w:p w14:paraId="7BC6E24F" w14:textId="51323B12" w:rsidR="00345E36" w:rsidRPr="00670855" w:rsidRDefault="00345E36" w:rsidP="009707E5"/>
        </w:tc>
      </w:tr>
      <w:tr w:rsidR="00345E36" w:rsidRPr="00E31CBE" w14:paraId="66375125" w14:textId="77777777" w:rsidTr="009707E5">
        <w:tc>
          <w:tcPr>
            <w:tcW w:w="895" w:type="dxa"/>
          </w:tcPr>
          <w:p w14:paraId="4245DEE8" w14:textId="0629AFE5" w:rsidR="00345E36" w:rsidRPr="00B134B9" w:rsidRDefault="00350303" w:rsidP="009707E5">
            <w:pPr>
              <w:rPr>
                <w:highlight w:val="cyan"/>
              </w:rPr>
            </w:pPr>
            <w:r w:rsidRPr="00B134B9">
              <w:rPr>
                <w:highlight w:val="cyan"/>
              </w:rPr>
              <w:t>8</w:t>
            </w:r>
            <w:r w:rsidR="00345E36" w:rsidRPr="00B134B9">
              <w:rPr>
                <w:highlight w:val="cyan"/>
              </w:rPr>
              <w:t>.5</w:t>
            </w:r>
            <w:r w:rsidR="00B134B9" w:rsidRPr="00B134B9">
              <w:rPr>
                <w:highlight w:val="cyan"/>
              </w:rPr>
              <w:t xml:space="preserve"> A</w:t>
            </w:r>
          </w:p>
        </w:tc>
        <w:tc>
          <w:tcPr>
            <w:tcW w:w="6542" w:type="dxa"/>
          </w:tcPr>
          <w:p w14:paraId="0D854D57" w14:textId="77777777" w:rsidR="00345E36" w:rsidRPr="00670855" w:rsidRDefault="00345E36" w:rsidP="009707E5">
            <w:r w:rsidRPr="00670855">
              <w:t>n.v.t.</w:t>
            </w:r>
          </w:p>
        </w:tc>
        <w:tc>
          <w:tcPr>
            <w:tcW w:w="1311" w:type="dxa"/>
          </w:tcPr>
          <w:p w14:paraId="4DF4BB07" w14:textId="77777777" w:rsidR="00345E36" w:rsidRPr="00670855" w:rsidRDefault="00345E36" w:rsidP="009707E5">
            <w:r w:rsidRPr="00670855">
              <w:t>Ja/Nee</w:t>
            </w:r>
          </w:p>
        </w:tc>
        <w:tc>
          <w:tcPr>
            <w:tcW w:w="5439" w:type="dxa"/>
          </w:tcPr>
          <w:p w14:paraId="40B7CCC4" w14:textId="77777777" w:rsidR="00345E36" w:rsidRPr="00670855" w:rsidRDefault="00345E36" w:rsidP="009707E5"/>
        </w:tc>
      </w:tr>
      <w:tr w:rsidR="00B134B9" w:rsidRPr="00E31CBE" w14:paraId="1B12C95A" w14:textId="77777777" w:rsidTr="009707E5">
        <w:tc>
          <w:tcPr>
            <w:tcW w:w="895" w:type="dxa"/>
          </w:tcPr>
          <w:p w14:paraId="516EB988" w14:textId="1BBA01B0" w:rsidR="00B134B9" w:rsidRDefault="00B134B9" w:rsidP="009707E5">
            <w:r w:rsidRPr="00B134B9">
              <w:rPr>
                <w:highlight w:val="cyan"/>
              </w:rPr>
              <w:t>8.5 B</w:t>
            </w:r>
          </w:p>
        </w:tc>
        <w:tc>
          <w:tcPr>
            <w:tcW w:w="6542" w:type="dxa"/>
          </w:tcPr>
          <w:p w14:paraId="1FD083A7" w14:textId="2B750DDD" w:rsidR="00B134B9" w:rsidRPr="00670855" w:rsidRDefault="00B134B9" w:rsidP="009707E5">
            <w:r>
              <w:t>n.v.t.</w:t>
            </w:r>
          </w:p>
        </w:tc>
        <w:tc>
          <w:tcPr>
            <w:tcW w:w="1311" w:type="dxa"/>
          </w:tcPr>
          <w:p w14:paraId="1D577111" w14:textId="24948480" w:rsidR="00B134B9" w:rsidRPr="00670855" w:rsidRDefault="00B134B9" w:rsidP="009707E5">
            <w:r>
              <w:t>Ja/Nee</w:t>
            </w:r>
          </w:p>
        </w:tc>
        <w:tc>
          <w:tcPr>
            <w:tcW w:w="5439" w:type="dxa"/>
          </w:tcPr>
          <w:p w14:paraId="3E995305" w14:textId="77777777" w:rsidR="00B134B9" w:rsidRPr="00670855" w:rsidRDefault="00B134B9" w:rsidP="009707E5"/>
        </w:tc>
      </w:tr>
      <w:tr w:rsidR="00345E36" w:rsidRPr="00E31CBE" w14:paraId="730496F1" w14:textId="77777777" w:rsidTr="009707E5">
        <w:tc>
          <w:tcPr>
            <w:tcW w:w="895" w:type="dxa"/>
          </w:tcPr>
          <w:p w14:paraId="7330DF64" w14:textId="0C68F4D5" w:rsidR="00345E36" w:rsidRPr="00670855" w:rsidRDefault="00350303" w:rsidP="009707E5">
            <w:r>
              <w:t>8</w:t>
            </w:r>
            <w:r w:rsidR="00345E36" w:rsidRPr="00670855">
              <w:t>.</w:t>
            </w:r>
            <w:r w:rsidR="00345E36">
              <w:t>6</w:t>
            </w:r>
          </w:p>
        </w:tc>
        <w:tc>
          <w:tcPr>
            <w:tcW w:w="6542" w:type="dxa"/>
          </w:tcPr>
          <w:p w14:paraId="34F6EF32" w14:textId="77777777" w:rsidR="00345E36" w:rsidRPr="00670855" w:rsidRDefault="00345E36" w:rsidP="009707E5">
            <w:r w:rsidRPr="00670855">
              <w:t>n.v.t.</w:t>
            </w:r>
          </w:p>
        </w:tc>
        <w:tc>
          <w:tcPr>
            <w:tcW w:w="1311" w:type="dxa"/>
          </w:tcPr>
          <w:p w14:paraId="0043325A" w14:textId="77777777" w:rsidR="00345E36" w:rsidRPr="00670855" w:rsidRDefault="00345E36" w:rsidP="009707E5">
            <w:r w:rsidRPr="00670855">
              <w:t>Ja/Nee</w:t>
            </w:r>
          </w:p>
        </w:tc>
        <w:tc>
          <w:tcPr>
            <w:tcW w:w="5439" w:type="dxa"/>
          </w:tcPr>
          <w:p w14:paraId="2CEF4A5D" w14:textId="77777777" w:rsidR="00345E36" w:rsidRPr="00670855" w:rsidRDefault="00345E36" w:rsidP="009707E5"/>
        </w:tc>
      </w:tr>
      <w:tr w:rsidR="00345E36" w:rsidRPr="00E31CBE" w14:paraId="7E725D34" w14:textId="77777777" w:rsidTr="009707E5">
        <w:tc>
          <w:tcPr>
            <w:tcW w:w="895" w:type="dxa"/>
          </w:tcPr>
          <w:p w14:paraId="121F9CE1" w14:textId="624E271D" w:rsidR="00345E36" w:rsidRPr="00670855" w:rsidRDefault="00350303" w:rsidP="009707E5">
            <w:r>
              <w:t>8</w:t>
            </w:r>
            <w:r w:rsidR="00345E36" w:rsidRPr="00670855">
              <w:t>.</w:t>
            </w:r>
            <w:r w:rsidR="00345E36">
              <w:t>7</w:t>
            </w:r>
          </w:p>
        </w:tc>
        <w:tc>
          <w:tcPr>
            <w:tcW w:w="6542" w:type="dxa"/>
          </w:tcPr>
          <w:p w14:paraId="61D22AFE" w14:textId="77777777" w:rsidR="00345E36" w:rsidRPr="00670855" w:rsidRDefault="00345E36" w:rsidP="009707E5">
            <w:r w:rsidRPr="00670855">
              <w:t>n.v.t.</w:t>
            </w:r>
          </w:p>
        </w:tc>
        <w:tc>
          <w:tcPr>
            <w:tcW w:w="1311" w:type="dxa"/>
          </w:tcPr>
          <w:p w14:paraId="56C84882" w14:textId="77777777" w:rsidR="00345E36" w:rsidRPr="00670855" w:rsidRDefault="00345E36" w:rsidP="009707E5">
            <w:r w:rsidRPr="00670855">
              <w:t>Ja/Nee</w:t>
            </w:r>
          </w:p>
        </w:tc>
        <w:tc>
          <w:tcPr>
            <w:tcW w:w="5439" w:type="dxa"/>
          </w:tcPr>
          <w:p w14:paraId="5C929531" w14:textId="77777777" w:rsidR="00345E36" w:rsidRPr="00670855" w:rsidRDefault="00345E36" w:rsidP="009707E5"/>
        </w:tc>
      </w:tr>
      <w:tr w:rsidR="00345E36" w:rsidRPr="006B3012" w14:paraId="14FA10D9" w14:textId="77777777" w:rsidTr="009707E5">
        <w:tc>
          <w:tcPr>
            <w:tcW w:w="895" w:type="dxa"/>
          </w:tcPr>
          <w:p w14:paraId="046E7D05" w14:textId="7C7D348C" w:rsidR="00345E36" w:rsidRPr="00670855" w:rsidRDefault="00350303" w:rsidP="009707E5">
            <w:r>
              <w:t>8</w:t>
            </w:r>
            <w:r w:rsidR="00345E36" w:rsidRPr="00670855">
              <w:t>.</w:t>
            </w:r>
            <w:r w:rsidR="00345E36">
              <w:t>8</w:t>
            </w:r>
          </w:p>
        </w:tc>
        <w:tc>
          <w:tcPr>
            <w:tcW w:w="6542" w:type="dxa"/>
          </w:tcPr>
          <w:p w14:paraId="1DBED64D" w14:textId="77777777" w:rsidR="00345E36" w:rsidRPr="00670855" w:rsidRDefault="00345E36" w:rsidP="009707E5">
            <w:r>
              <w:t>n.v.t.</w:t>
            </w:r>
          </w:p>
        </w:tc>
        <w:tc>
          <w:tcPr>
            <w:tcW w:w="1311" w:type="dxa"/>
          </w:tcPr>
          <w:p w14:paraId="3D300544" w14:textId="77777777" w:rsidR="00345E36" w:rsidRPr="00670855" w:rsidRDefault="00345E36" w:rsidP="009707E5">
            <w:r>
              <w:t>Ja/Nee</w:t>
            </w:r>
          </w:p>
        </w:tc>
        <w:tc>
          <w:tcPr>
            <w:tcW w:w="5439" w:type="dxa"/>
          </w:tcPr>
          <w:p w14:paraId="7646CB81" w14:textId="77777777" w:rsidR="00345E36" w:rsidRPr="00670855" w:rsidRDefault="00345E36" w:rsidP="009707E5"/>
        </w:tc>
      </w:tr>
      <w:tr w:rsidR="00345E36" w:rsidRPr="00E31CBE" w14:paraId="763AAE7D" w14:textId="77777777" w:rsidTr="009707E5">
        <w:tc>
          <w:tcPr>
            <w:tcW w:w="895" w:type="dxa"/>
          </w:tcPr>
          <w:p w14:paraId="1676842B" w14:textId="1B3A9662" w:rsidR="00345E36" w:rsidRPr="004B3B9F" w:rsidRDefault="00350303" w:rsidP="009707E5">
            <w:pPr>
              <w:rPr>
                <w:b/>
                <w:bCs/>
              </w:rPr>
            </w:pPr>
            <w:r>
              <w:rPr>
                <w:b/>
                <w:bCs/>
              </w:rPr>
              <w:t>9</w:t>
            </w:r>
            <w:r w:rsidR="00345E36" w:rsidRPr="004B3B9F">
              <w:rPr>
                <w:b/>
                <w:bCs/>
              </w:rPr>
              <w:t xml:space="preserve"> </w:t>
            </w:r>
          </w:p>
        </w:tc>
        <w:tc>
          <w:tcPr>
            <w:tcW w:w="6542" w:type="dxa"/>
          </w:tcPr>
          <w:p w14:paraId="5BB923F6" w14:textId="511CC203" w:rsidR="00345E36" w:rsidRPr="00670855" w:rsidRDefault="00345E36" w:rsidP="009707E5">
            <w:r w:rsidRPr="00D10FDE">
              <w:rPr>
                <w:rFonts w:eastAsia="Times New Roman"/>
                <w:b/>
                <w:bCs/>
                <w:szCs w:val="22"/>
              </w:rPr>
              <w:t>Informatiebeveiliging </w:t>
            </w:r>
          </w:p>
        </w:tc>
        <w:tc>
          <w:tcPr>
            <w:tcW w:w="1311" w:type="dxa"/>
          </w:tcPr>
          <w:p w14:paraId="68A57300" w14:textId="77777777" w:rsidR="00345E36" w:rsidRPr="00670855" w:rsidRDefault="00345E36" w:rsidP="009707E5"/>
        </w:tc>
        <w:tc>
          <w:tcPr>
            <w:tcW w:w="5439" w:type="dxa"/>
          </w:tcPr>
          <w:p w14:paraId="2E39B0A6" w14:textId="77777777" w:rsidR="00345E36" w:rsidRPr="00670855" w:rsidRDefault="00345E36" w:rsidP="009707E5"/>
        </w:tc>
      </w:tr>
      <w:tr w:rsidR="00345E36" w:rsidRPr="00E31CBE" w14:paraId="57EFCDD5" w14:textId="77777777" w:rsidTr="009707E5">
        <w:tc>
          <w:tcPr>
            <w:tcW w:w="895" w:type="dxa"/>
          </w:tcPr>
          <w:p w14:paraId="4444D79D" w14:textId="14DC3B1E" w:rsidR="00345E36" w:rsidRPr="00670855" w:rsidRDefault="00350303" w:rsidP="009707E5">
            <w:r>
              <w:t>9</w:t>
            </w:r>
            <w:r w:rsidR="00345E36">
              <w:t>.1</w:t>
            </w:r>
          </w:p>
        </w:tc>
        <w:tc>
          <w:tcPr>
            <w:tcW w:w="6542" w:type="dxa"/>
          </w:tcPr>
          <w:p w14:paraId="20107296" w14:textId="77777777" w:rsidR="00345E36" w:rsidRPr="00670855" w:rsidRDefault="00345E36" w:rsidP="009707E5">
            <w:r>
              <w:t>n.v.t.</w:t>
            </w:r>
          </w:p>
        </w:tc>
        <w:tc>
          <w:tcPr>
            <w:tcW w:w="1311" w:type="dxa"/>
          </w:tcPr>
          <w:p w14:paraId="3208A216" w14:textId="77777777" w:rsidR="00345E36" w:rsidRPr="00670855" w:rsidRDefault="00345E36" w:rsidP="009707E5">
            <w:r>
              <w:t>Ja/Nee</w:t>
            </w:r>
          </w:p>
        </w:tc>
        <w:tc>
          <w:tcPr>
            <w:tcW w:w="5439" w:type="dxa"/>
          </w:tcPr>
          <w:p w14:paraId="103EE54F" w14:textId="77777777" w:rsidR="00345E36" w:rsidRPr="00670855" w:rsidRDefault="00345E36" w:rsidP="009707E5"/>
        </w:tc>
      </w:tr>
      <w:tr w:rsidR="00345E36" w:rsidRPr="006B3012" w14:paraId="64CE5D5E" w14:textId="77777777" w:rsidTr="009707E5">
        <w:tc>
          <w:tcPr>
            <w:tcW w:w="895" w:type="dxa"/>
          </w:tcPr>
          <w:p w14:paraId="25B83ED2" w14:textId="79EF60AD" w:rsidR="00345E36" w:rsidRPr="00670855" w:rsidRDefault="00350303" w:rsidP="009707E5">
            <w:r>
              <w:t>9</w:t>
            </w:r>
            <w:r w:rsidR="00345E36">
              <w:t>.2</w:t>
            </w:r>
          </w:p>
        </w:tc>
        <w:tc>
          <w:tcPr>
            <w:tcW w:w="6542" w:type="dxa"/>
          </w:tcPr>
          <w:p w14:paraId="284EBAFC" w14:textId="77777777" w:rsidR="00345E36" w:rsidRPr="00670855" w:rsidRDefault="00345E36" w:rsidP="009707E5">
            <w:r>
              <w:t>n.v.t.</w:t>
            </w:r>
          </w:p>
        </w:tc>
        <w:tc>
          <w:tcPr>
            <w:tcW w:w="1311" w:type="dxa"/>
          </w:tcPr>
          <w:p w14:paraId="6F680DF7" w14:textId="77777777" w:rsidR="00345E36" w:rsidRPr="00670855" w:rsidRDefault="00345E36" w:rsidP="009707E5">
            <w:r>
              <w:t>Ja/Nee</w:t>
            </w:r>
          </w:p>
        </w:tc>
        <w:tc>
          <w:tcPr>
            <w:tcW w:w="5439" w:type="dxa"/>
          </w:tcPr>
          <w:p w14:paraId="05ECB452" w14:textId="77777777" w:rsidR="00345E36" w:rsidRPr="00670855" w:rsidRDefault="00345E36" w:rsidP="009707E5"/>
        </w:tc>
      </w:tr>
      <w:tr w:rsidR="00345E36" w:rsidRPr="00E31CBE" w14:paraId="6B4C59D2" w14:textId="77777777" w:rsidTr="009707E5">
        <w:tc>
          <w:tcPr>
            <w:tcW w:w="895" w:type="dxa"/>
          </w:tcPr>
          <w:p w14:paraId="5BE0C619" w14:textId="53A6BAC0" w:rsidR="00345E36" w:rsidRPr="00670855" w:rsidRDefault="00350303" w:rsidP="009707E5">
            <w:r>
              <w:t>9</w:t>
            </w:r>
            <w:r w:rsidR="00345E36">
              <w:t>.3</w:t>
            </w:r>
          </w:p>
        </w:tc>
        <w:tc>
          <w:tcPr>
            <w:tcW w:w="6542" w:type="dxa"/>
          </w:tcPr>
          <w:p w14:paraId="591C9CF3" w14:textId="77777777" w:rsidR="00345E36" w:rsidRPr="00670855" w:rsidRDefault="00345E36" w:rsidP="009707E5">
            <w:r>
              <w:t>n.v.t.</w:t>
            </w:r>
          </w:p>
        </w:tc>
        <w:tc>
          <w:tcPr>
            <w:tcW w:w="1311" w:type="dxa"/>
          </w:tcPr>
          <w:p w14:paraId="39BDF763" w14:textId="77777777" w:rsidR="00345E36" w:rsidRPr="00670855" w:rsidRDefault="00345E36" w:rsidP="009707E5">
            <w:r>
              <w:t>Ja/Nee</w:t>
            </w:r>
          </w:p>
        </w:tc>
        <w:tc>
          <w:tcPr>
            <w:tcW w:w="5439" w:type="dxa"/>
          </w:tcPr>
          <w:p w14:paraId="47C85407" w14:textId="77777777" w:rsidR="00345E36" w:rsidRPr="00670855" w:rsidRDefault="00345E36" w:rsidP="009707E5"/>
        </w:tc>
      </w:tr>
      <w:tr w:rsidR="00345E36" w:rsidRPr="00E31CBE" w14:paraId="73216180" w14:textId="77777777" w:rsidTr="009707E5">
        <w:tc>
          <w:tcPr>
            <w:tcW w:w="895" w:type="dxa"/>
          </w:tcPr>
          <w:p w14:paraId="6B1EBFDA" w14:textId="343E26B3" w:rsidR="00345E36" w:rsidRPr="00670855" w:rsidRDefault="00350303" w:rsidP="009707E5">
            <w:r>
              <w:t>9</w:t>
            </w:r>
            <w:r w:rsidR="00345E36">
              <w:t>.4</w:t>
            </w:r>
          </w:p>
        </w:tc>
        <w:tc>
          <w:tcPr>
            <w:tcW w:w="6542" w:type="dxa"/>
          </w:tcPr>
          <w:p w14:paraId="15B3040F" w14:textId="0BD5E9CF" w:rsidR="00345E36" w:rsidRPr="00670855" w:rsidRDefault="00350303" w:rsidP="009707E5">
            <w:r>
              <w:t>Hoe geeft Inschrijver/Opdrachtnemer hier invulling aan?</w:t>
            </w:r>
          </w:p>
        </w:tc>
        <w:tc>
          <w:tcPr>
            <w:tcW w:w="1311" w:type="dxa"/>
          </w:tcPr>
          <w:p w14:paraId="0FAF82A7" w14:textId="77777777" w:rsidR="00345E36" w:rsidRPr="00670855" w:rsidRDefault="00345E36" w:rsidP="009707E5">
            <w:r w:rsidRPr="00670855">
              <w:t>Ja/Nee</w:t>
            </w:r>
          </w:p>
        </w:tc>
        <w:tc>
          <w:tcPr>
            <w:tcW w:w="5439" w:type="dxa"/>
          </w:tcPr>
          <w:p w14:paraId="5B33F3EB" w14:textId="1BF16BAE" w:rsidR="00345E36" w:rsidRPr="00670855" w:rsidRDefault="00350303" w:rsidP="009707E5">
            <w:r w:rsidRPr="00350303">
              <w:rPr>
                <w:highlight w:val="yellow"/>
              </w:rPr>
              <w:t>Antwoord</w:t>
            </w:r>
          </w:p>
        </w:tc>
      </w:tr>
      <w:tr w:rsidR="00350303" w:rsidRPr="00E31CBE" w14:paraId="32D74FE1" w14:textId="77777777" w:rsidTr="009707E5">
        <w:tc>
          <w:tcPr>
            <w:tcW w:w="895" w:type="dxa"/>
          </w:tcPr>
          <w:p w14:paraId="62A65140" w14:textId="1950527C" w:rsidR="00350303" w:rsidRPr="00670855" w:rsidRDefault="00350303" w:rsidP="00350303">
            <w:r>
              <w:lastRenderedPageBreak/>
              <w:t>9.5</w:t>
            </w:r>
          </w:p>
        </w:tc>
        <w:tc>
          <w:tcPr>
            <w:tcW w:w="6542" w:type="dxa"/>
          </w:tcPr>
          <w:p w14:paraId="2187F7DE" w14:textId="04A61649" w:rsidR="00350303" w:rsidRPr="00670855" w:rsidRDefault="00350303" w:rsidP="00350303">
            <w:r>
              <w:t>Hoe geeft Inschrijver/Opdrachtnemer hier invulling aan?</w:t>
            </w:r>
          </w:p>
        </w:tc>
        <w:tc>
          <w:tcPr>
            <w:tcW w:w="1311" w:type="dxa"/>
          </w:tcPr>
          <w:p w14:paraId="783CBD89" w14:textId="77777777" w:rsidR="00350303" w:rsidRPr="00670855" w:rsidRDefault="00350303" w:rsidP="00350303">
            <w:r w:rsidRPr="00670855">
              <w:t>Ja/Nee</w:t>
            </w:r>
          </w:p>
        </w:tc>
        <w:tc>
          <w:tcPr>
            <w:tcW w:w="5439" w:type="dxa"/>
          </w:tcPr>
          <w:p w14:paraId="4D403252" w14:textId="3D7D565B" w:rsidR="00350303" w:rsidRPr="00670855" w:rsidRDefault="00350303" w:rsidP="00350303">
            <w:r w:rsidRPr="00350303">
              <w:rPr>
                <w:highlight w:val="yellow"/>
              </w:rPr>
              <w:t>Antwoord</w:t>
            </w:r>
          </w:p>
        </w:tc>
      </w:tr>
      <w:tr w:rsidR="00350303" w:rsidRPr="00E31CBE" w14:paraId="2C1AE653" w14:textId="77777777" w:rsidTr="009707E5">
        <w:tc>
          <w:tcPr>
            <w:tcW w:w="895" w:type="dxa"/>
          </w:tcPr>
          <w:p w14:paraId="09202749" w14:textId="74D3EFD5" w:rsidR="00350303" w:rsidRPr="00670855" w:rsidRDefault="00350303" w:rsidP="00350303">
            <w:r>
              <w:t>9.6</w:t>
            </w:r>
          </w:p>
        </w:tc>
        <w:tc>
          <w:tcPr>
            <w:tcW w:w="6542" w:type="dxa"/>
          </w:tcPr>
          <w:p w14:paraId="318FC601" w14:textId="77777777" w:rsidR="00350303" w:rsidRPr="00670855" w:rsidRDefault="00350303" w:rsidP="00350303">
            <w:r w:rsidRPr="00670855">
              <w:t>n.v.t.</w:t>
            </w:r>
          </w:p>
        </w:tc>
        <w:tc>
          <w:tcPr>
            <w:tcW w:w="1311" w:type="dxa"/>
          </w:tcPr>
          <w:p w14:paraId="73ABEDD3" w14:textId="77777777" w:rsidR="00350303" w:rsidRPr="00670855" w:rsidRDefault="00350303" w:rsidP="00350303">
            <w:r w:rsidRPr="00670855">
              <w:t>Ja/Nee</w:t>
            </w:r>
          </w:p>
        </w:tc>
        <w:tc>
          <w:tcPr>
            <w:tcW w:w="5439" w:type="dxa"/>
          </w:tcPr>
          <w:p w14:paraId="25CFB336" w14:textId="77777777" w:rsidR="00350303" w:rsidRPr="00670855" w:rsidRDefault="00350303" w:rsidP="00350303"/>
        </w:tc>
      </w:tr>
      <w:tr w:rsidR="00350303" w:rsidRPr="00E31CBE" w14:paraId="24A4A60A" w14:textId="77777777" w:rsidTr="009707E5">
        <w:tc>
          <w:tcPr>
            <w:tcW w:w="895" w:type="dxa"/>
          </w:tcPr>
          <w:p w14:paraId="1F02D17A" w14:textId="25A6891B" w:rsidR="00350303" w:rsidRPr="00670855" w:rsidRDefault="00350303" w:rsidP="00350303">
            <w:r>
              <w:t>9.7</w:t>
            </w:r>
          </w:p>
        </w:tc>
        <w:tc>
          <w:tcPr>
            <w:tcW w:w="6542" w:type="dxa"/>
          </w:tcPr>
          <w:p w14:paraId="4A2AE832" w14:textId="77777777" w:rsidR="00350303" w:rsidRPr="00670855" w:rsidRDefault="00350303" w:rsidP="00350303">
            <w:r w:rsidRPr="00670855">
              <w:t>n.v.t.</w:t>
            </w:r>
          </w:p>
        </w:tc>
        <w:tc>
          <w:tcPr>
            <w:tcW w:w="1311" w:type="dxa"/>
          </w:tcPr>
          <w:p w14:paraId="6B1AACD0" w14:textId="77777777" w:rsidR="00350303" w:rsidRPr="00670855" w:rsidRDefault="00350303" w:rsidP="00350303">
            <w:r w:rsidRPr="00670855">
              <w:t>Ja/Nee</w:t>
            </w:r>
          </w:p>
        </w:tc>
        <w:tc>
          <w:tcPr>
            <w:tcW w:w="5439" w:type="dxa"/>
          </w:tcPr>
          <w:p w14:paraId="7964A1EB" w14:textId="77777777" w:rsidR="00350303" w:rsidRPr="00670855" w:rsidRDefault="00350303" w:rsidP="00350303"/>
        </w:tc>
      </w:tr>
      <w:tr w:rsidR="00350303" w:rsidRPr="00E31CBE" w14:paraId="767F389C" w14:textId="77777777" w:rsidTr="009707E5">
        <w:tc>
          <w:tcPr>
            <w:tcW w:w="895" w:type="dxa"/>
          </w:tcPr>
          <w:p w14:paraId="5B82963D" w14:textId="29000414" w:rsidR="00350303" w:rsidRPr="00670855" w:rsidRDefault="00350303" w:rsidP="00350303">
            <w:r>
              <w:t>9.8</w:t>
            </w:r>
          </w:p>
        </w:tc>
        <w:tc>
          <w:tcPr>
            <w:tcW w:w="6542" w:type="dxa"/>
          </w:tcPr>
          <w:p w14:paraId="3BCA7C60" w14:textId="77777777" w:rsidR="00350303" w:rsidRPr="00670855" w:rsidRDefault="00350303" w:rsidP="00350303">
            <w:r>
              <w:t>n.v.t.</w:t>
            </w:r>
          </w:p>
        </w:tc>
        <w:tc>
          <w:tcPr>
            <w:tcW w:w="1311" w:type="dxa"/>
          </w:tcPr>
          <w:p w14:paraId="62123D06" w14:textId="77777777" w:rsidR="00350303" w:rsidRPr="00670855" w:rsidRDefault="00350303" w:rsidP="00350303">
            <w:r w:rsidRPr="00670855">
              <w:t>Ja/Nee</w:t>
            </w:r>
          </w:p>
        </w:tc>
        <w:tc>
          <w:tcPr>
            <w:tcW w:w="5439" w:type="dxa"/>
          </w:tcPr>
          <w:p w14:paraId="70BBFA53" w14:textId="77777777" w:rsidR="00350303" w:rsidRPr="00670855" w:rsidRDefault="00350303" w:rsidP="00350303"/>
        </w:tc>
      </w:tr>
      <w:tr w:rsidR="00350303" w:rsidRPr="00E31CBE" w14:paraId="00C064FD" w14:textId="77777777" w:rsidTr="009707E5">
        <w:tc>
          <w:tcPr>
            <w:tcW w:w="895" w:type="dxa"/>
          </w:tcPr>
          <w:p w14:paraId="09ABBF9F" w14:textId="78AE212D" w:rsidR="00350303" w:rsidRPr="00670855" w:rsidRDefault="00350303" w:rsidP="00350303">
            <w:r>
              <w:t>9.9</w:t>
            </w:r>
          </w:p>
        </w:tc>
        <w:tc>
          <w:tcPr>
            <w:tcW w:w="6542" w:type="dxa"/>
          </w:tcPr>
          <w:p w14:paraId="1CE2EF7C" w14:textId="77777777" w:rsidR="00350303" w:rsidRPr="00670855" w:rsidRDefault="00350303" w:rsidP="00350303">
            <w:r w:rsidRPr="00670855">
              <w:t>n.v.t.</w:t>
            </w:r>
          </w:p>
        </w:tc>
        <w:tc>
          <w:tcPr>
            <w:tcW w:w="1311" w:type="dxa"/>
          </w:tcPr>
          <w:p w14:paraId="490A2EC7" w14:textId="77777777" w:rsidR="00350303" w:rsidRPr="00670855" w:rsidRDefault="00350303" w:rsidP="00350303">
            <w:r w:rsidRPr="00670855">
              <w:t>Ja/Nee</w:t>
            </w:r>
          </w:p>
        </w:tc>
        <w:tc>
          <w:tcPr>
            <w:tcW w:w="5439" w:type="dxa"/>
          </w:tcPr>
          <w:p w14:paraId="26B1741E" w14:textId="77777777" w:rsidR="00350303" w:rsidRPr="00670855" w:rsidRDefault="00350303" w:rsidP="00350303"/>
        </w:tc>
      </w:tr>
      <w:tr w:rsidR="00350303" w:rsidRPr="00E31CBE" w14:paraId="605B15CC" w14:textId="77777777" w:rsidTr="009707E5">
        <w:tc>
          <w:tcPr>
            <w:tcW w:w="895" w:type="dxa"/>
          </w:tcPr>
          <w:p w14:paraId="6FEEF953" w14:textId="5A95ECD0" w:rsidR="00350303" w:rsidRPr="00670855" w:rsidRDefault="00350303" w:rsidP="00350303">
            <w:r>
              <w:t>9.10</w:t>
            </w:r>
          </w:p>
        </w:tc>
        <w:tc>
          <w:tcPr>
            <w:tcW w:w="6542" w:type="dxa"/>
          </w:tcPr>
          <w:p w14:paraId="3DDFE6EE" w14:textId="7B2F127A" w:rsidR="00350303" w:rsidRPr="00670855" w:rsidRDefault="00350303" w:rsidP="00350303">
            <w:r>
              <w:t>n.v.t.</w:t>
            </w:r>
          </w:p>
        </w:tc>
        <w:tc>
          <w:tcPr>
            <w:tcW w:w="1311" w:type="dxa"/>
          </w:tcPr>
          <w:p w14:paraId="51AB0E8E" w14:textId="77777777" w:rsidR="00350303" w:rsidRPr="00670855" w:rsidRDefault="00350303" w:rsidP="00350303">
            <w:r w:rsidRPr="00670855">
              <w:t>Ja/Nee</w:t>
            </w:r>
          </w:p>
        </w:tc>
        <w:tc>
          <w:tcPr>
            <w:tcW w:w="5439" w:type="dxa"/>
          </w:tcPr>
          <w:p w14:paraId="2A5A2C1D" w14:textId="040BACFC" w:rsidR="00350303" w:rsidRPr="00670855" w:rsidRDefault="00350303" w:rsidP="00350303"/>
        </w:tc>
      </w:tr>
      <w:tr w:rsidR="00350303" w:rsidRPr="00E31CBE" w14:paraId="1122C980" w14:textId="77777777" w:rsidTr="009707E5">
        <w:tc>
          <w:tcPr>
            <w:tcW w:w="895" w:type="dxa"/>
          </w:tcPr>
          <w:p w14:paraId="448C7A39" w14:textId="523EA07F" w:rsidR="00350303" w:rsidRPr="005A4E5C" w:rsidRDefault="005A4E5C" w:rsidP="00350303">
            <w:pPr>
              <w:rPr>
                <w:b/>
                <w:bCs/>
              </w:rPr>
            </w:pPr>
            <w:r w:rsidRPr="005A4E5C">
              <w:rPr>
                <w:b/>
                <w:bCs/>
              </w:rPr>
              <w:t>10</w:t>
            </w:r>
          </w:p>
        </w:tc>
        <w:tc>
          <w:tcPr>
            <w:tcW w:w="6542" w:type="dxa"/>
          </w:tcPr>
          <w:p w14:paraId="5C39B57F" w14:textId="2430B4D5" w:rsidR="00350303" w:rsidRPr="00670855" w:rsidRDefault="00350303" w:rsidP="00350303">
            <w:r w:rsidRPr="00D10FDE">
              <w:rPr>
                <w:rFonts w:eastAsia="Times New Roman"/>
                <w:b/>
                <w:bCs/>
                <w:szCs w:val="22"/>
              </w:rPr>
              <w:t>Interoperabiliteit/Inpasbaarheid </w:t>
            </w:r>
          </w:p>
        </w:tc>
        <w:tc>
          <w:tcPr>
            <w:tcW w:w="1311" w:type="dxa"/>
          </w:tcPr>
          <w:p w14:paraId="2CF4AC58" w14:textId="08E9E41B" w:rsidR="00350303" w:rsidRPr="00670855" w:rsidRDefault="00350303" w:rsidP="00350303"/>
        </w:tc>
        <w:tc>
          <w:tcPr>
            <w:tcW w:w="5439" w:type="dxa"/>
          </w:tcPr>
          <w:p w14:paraId="41847254" w14:textId="77777777" w:rsidR="00350303" w:rsidRPr="00670855" w:rsidRDefault="00350303" w:rsidP="00350303"/>
        </w:tc>
      </w:tr>
      <w:tr w:rsidR="00350303" w:rsidRPr="00E31CBE" w14:paraId="35F4214D" w14:textId="77777777" w:rsidTr="009707E5">
        <w:tc>
          <w:tcPr>
            <w:tcW w:w="895" w:type="dxa"/>
          </w:tcPr>
          <w:p w14:paraId="7E98E3D3" w14:textId="1AFA21A8" w:rsidR="00350303" w:rsidRPr="00670855" w:rsidRDefault="005A4E5C" w:rsidP="00350303">
            <w:r>
              <w:t>10</w:t>
            </w:r>
            <w:r w:rsidR="00350303">
              <w:t>.1</w:t>
            </w:r>
          </w:p>
        </w:tc>
        <w:tc>
          <w:tcPr>
            <w:tcW w:w="6542" w:type="dxa"/>
          </w:tcPr>
          <w:p w14:paraId="4A691BEC" w14:textId="77777777" w:rsidR="00350303" w:rsidRPr="00670855" w:rsidRDefault="00350303" w:rsidP="00350303">
            <w:r w:rsidRPr="00670855">
              <w:t>n.v.t.</w:t>
            </w:r>
          </w:p>
        </w:tc>
        <w:tc>
          <w:tcPr>
            <w:tcW w:w="1311" w:type="dxa"/>
          </w:tcPr>
          <w:p w14:paraId="3D6119C1" w14:textId="0A4F5789" w:rsidR="00350303" w:rsidRPr="00670855" w:rsidRDefault="005A4E5C" w:rsidP="00350303">
            <w:r>
              <w:t>Ja/Nee</w:t>
            </w:r>
          </w:p>
        </w:tc>
        <w:tc>
          <w:tcPr>
            <w:tcW w:w="5439" w:type="dxa"/>
          </w:tcPr>
          <w:p w14:paraId="5125E5F7" w14:textId="77777777" w:rsidR="00350303" w:rsidRPr="00670855" w:rsidRDefault="00350303" w:rsidP="00350303"/>
        </w:tc>
      </w:tr>
      <w:tr w:rsidR="00350303" w:rsidRPr="00E31CBE" w14:paraId="26606AAC" w14:textId="77777777" w:rsidTr="009707E5">
        <w:tc>
          <w:tcPr>
            <w:tcW w:w="895" w:type="dxa"/>
          </w:tcPr>
          <w:p w14:paraId="71AE6860" w14:textId="4F78F6FD" w:rsidR="00350303" w:rsidRPr="00670855" w:rsidRDefault="005A4E5C" w:rsidP="00350303">
            <w:r>
              <w:t>10</w:t>
            </w:r>
            <w:r w:rsidR="00350303">
              <w:t>.2</w:t>
            </w:r>
          </w:p>
        </w:tc>
        <w:tc>
          <w:tcPr>
            <w:tcW w:w="6542" w:type="dxa"/>
          </w:tcPr>
          <w:p w14:paraId="4AE7302C" w14:textId="77777777" w:rsidR="00350303" w:rsidRPr="00670855" w:rsidRDefault="00350303" w:rsidP="00350303">
            <w:r w:rsidRPr="00670855">
              <w:t>n.v.t.</w:t>
            </w:r>
          </w:p>
        </w:tc>
        <w:tc>
          <w:tcPr>
            <w:tcW w:w="1311" w:type="dxa"/>
          </w:tcPr>
          <w:p w14:paraId="222FE738" w14:textId="77777777" w:rsidR="00350303" w:rsidRPr="00670855" w:rsidRDefault="00350303" w:rsidP="00350303">
            <w:r w:rsidRPr="00670855">
              <w:t>Ja/Nee</w:t>
            </w:r>
          </w:p>
        </w:tc>
        <w:tc>
          <w:tcPr>
            <w:tcW w:w="5439" w:type="dxa"/>
          </w:tcPr>
          <w:p w14:paraId="22C62404" w14:textId="77777777" w:rsidR="00350303" w:rsidRPr="00670855" w:rsidRDefault="00350303" w:rsidP="00350303"/>
        </w:tc>
      </w:tr>
      <w:tr w:rsidR="005A4E5C" w:rsidRPr="00E31CBE" w14:paraId="5DA071EF" w14:textId="77777777" w:rsidTr="009707E5">
        <w:tc>
          <w:tcPr>
            <w:tcW w:w="895" w:type="dxa"/>
          </w:tcPr>
          <w:p w14:paraId="36A8A1D1" w14:textId="1557FD66" w:rsidR="005A4E5C" w:rsidRDefault="005A4E5C" w:rsidP="00350303">
            <w:r>
              <w:t>10.3</w:t>
            </w:r>
          </w:p>
        </w:tc>
        <w:tc>
          <w:tcPr>
            <w:tcW w:w="6542" w:type="dxa"/>
          </w:tcPr>
          <w:p w14:paraId="7E54A0D2" w14:textId="11089990" w:rsidR="005A4E5C" w:rsidRPr="00670855" w:rsidRDefault="005A4E5C" w:rsidP="00350303">
            <w:r>
              <w:t>n.v.t.</w:t>
            </w:r>
          </w:p>
        </w:tc>
        <w:tc>
          <w:tcPr>
            <w:tcW w:w="1311" w:type="dxa"/>
          </w:tcPr>
          <w:p w14:paraId="0FAA8696" w14:textId="254310A1" w:rsidR="005A4E5C" w:rsidRPr="00670855" w:rsidRDefault="005A4E5C" w:rsidP="00350303">
            <w:r>
              <w:t>Ja/Nee</w:t>
            </w:r>
          </w:p>
        </w:tc>
        <w:tc>
          <w:tcPr>
            <w:tcW w:w="5439" w:type="dxa"/>
          </w:tcPr>
          <w:p w14:paraId="1BF9EA5B" w14:textId="77777777" w:rsidR="005A4E5C" w:rsidRPr="00670855" w:rsidRDefault="005A4E5C" w:rsidP="00350303"/>
        </w:tc>
      </w:tr>
      <w:tr w:rsidR="005A4E5C" w:rsidRPr="00E31CBE" w14:paraId="1413EFA5" w14:textId="77777777" w:rsidTr="009707E5">
        <w:tc>
          <w:tcPr>
            <w:tcW w:w="895" w:type="dxa"/>
          </w:tcPr>
          <w:p w14:paraId="215E00FE" w14:textId="26CB2643" w:rsidR="005A4E5C" w:rsidRDefault="005A4E5C" w:rsidP="00350303">
            <w:r>
              <w:t>10.4</w:t>
            </w:r>
          </w:p>
        </w:tc>
        <w:tc>
          <w:tcPr>
            <w:tcW w:w="6542" w:type="dxa"/>
          </w:tcPr>
          <w:p w14:paraId="2E58DBE1" w14:textId="73FEFF21" w:rsidR="005A4E5C" w:rsidRPr="00670855" w:rsidRDefault="005A4E5C" w:rsidP="00350303">
            <w:r>
              <w:t>n.v.t.</w:t>
            </w:r>
          </w:p>
        </w:tc>
        <w:tc>
          <w:tcPr>
            <w:tcW w:w="1311" w:type="dxa"/>
          </w:tcPr>
          <w:p w14:paraId="21F804C8" w14:textId="7E1B6B7F" w:rsidR="005A4E5C" w:rsidRPr="00670855" w:rsidRDefault="005A4E5C" w:rsidP="00350303">
            <w:r>
              <w:t>Ja/Nee</w:t>
            </w:r>
          </w:p>
        </w:tc>
        <w:tc>
          <w:tcPr>
            <w:tcW w:w="5439" w:type="dxa"/>
          </w:tcPr>
          <w:p w14:paraId="42DC2F6B" w14:textId="77777777" w:rsidR="005A4E5C" w:rsidRPr="00670855" w:rsidRDefault="005A4E5C" w:rsidP="00350303"/>
        </w:tc>
      </w:tr>
      <w:tr w:rsidR="00350303" w:rsidRPr="00E31CBE" w14:paraId="3F76732E" w14:textId="77777777" w:rsidTr="009707E5">
        <w:tc>
          <w:tcPr>
            <w:tcW w:w="895" w:type="dxa"/>
          </w:tcPr>
          <w:p w14:paraId="5BE90B52" w14:textId="21DFAAFD" w:rsidR="00350303" w:rsidRPr="00670855" w:rsidRDefault="005A4E5C" w:rsidP="00350303">
            <w:r>
              <w:t>10</w:t>
            </w:r>
            <w:r w:rsidR="00350303">
              <w:t>.</w:t>
            </w:r>
            <w:r>
              <w:t>5</w:t>
            </w:r>
          </w:p>
        </w:tc>
        <w:tc>
          <w:tcPr>
            <w:tcW w:w="6542" w:type="dxa"/>
          </w:tcPr>
          <w:p w14:paraId="16642388" w14:textId="77777777" w:rsidR="00350303" w:rsidRPr="00670855" w:rsidRDefault="00350303" w:rsidP="00350303">
            <w:r w:rsidRPr="00670855">
              <w:t>n.v.t.</w:t>
            </w:r>
          </w:p>
        </w:tc>
        <w:tc>
          <w:tcPr>
            <w:tcW w:w="1311" w:type="dxa"/>
          </w:tcPr>
          <w:p w14:paraId="1AB3CA9C" w14:textId="77777777" w:rsidR="00350303" w:rsidRPr="00670855" w:rsidRDefault="00350303" w:rsidP="00350303">
            <w:r w:rsidRPr="00670855">
              <w:t>Ja/Nee</w:t>
            </w:r>
          </w:p>
        </w:tc>
        <w:tc>
          <w:tcPr>
            <w:tcW w:w="5439" w:type="dxa"/>
          </w:tcPr>
          <w:p w14:paraId="7E7090F8" w14:textId="77777777" w:rsidR="00350303" w:rsidRPr="00670855" w:rsidRDefault="00350303" w:rsidP="00350303"/>
        </w:tc>
      </w:tr>
      <w:tr w:rsidR="00E24EAE" w:rsidRPr="00E31CBE" w14:paraId="39AF730F" w14:textId="77777777" w:rsidTr="009707E5">
        <w:tc>
          <w:tcPr>
            <w:tcW w:w="895" w:type="dxa"/>
          </w:tcPr>
          <w:p w14:paraId="1E186D9F" w14:textId="5FBB0222" w:rsidR="00E24EAE" w:rsidRDefault="00E24EAE" w:rsidP="00350303">
            <w:r>
              <w:t>10.6</w:t>
            </w:r>
          </w:p>
        </w:tc>
        <w:tc>
          <w:tcPr>
            <w:tcW w:w="6542" w:type="dxa"/>
          </w:tcPr>
          <w:p w14:paraId="2A323D29" w14:textId="1104F6F8" w:rsidR="00E24EAE" w:rsidRPr="00670855" w:rsidRDefault="00E24EAE" w:rsidP="00350303">
            <w:r>
              <w:rPr>
                <w:rFonts w:eastAsia="Times New Roman"/>
              </w:rPr>
              <w:t xml:space="preserve">Inschrijver levert een </w:t>
            </w:r>
            <w:proofErr w:type="spellStart"/>
            <w:r>
              <w:rPr>
                <w:rFonts w:eastAsia="Times New Roman"/>
              </w:rPr>
              <w:t>Roadmap</w:t>
            </w:r>
            <w:proofErr w:type="spellEnd"/>
            <w:r>
              <w:rPr>
                <w:rFonts w:eastAsia="Times New Roman"/>
              </w:rPr>
              <w:t xml:space="preserve"> aan bij inschrijving.</w:t>
            </w:r>
          </w:p>
        </w:tc>
        <w:tc>
          <w:tcPr>
            <w:tcW w:w="1311" w:type="dxa"/>
          </w:tcPr>
          <w:p w14:paraId="646123E9" w14:textId="67CD6AF6" w:rsidR="00E24EAE" w:rsidRPr="00670855" w:rsidRDefault="00E24EAE" w:rsidP="00350303">
            <w:r>
              <w:t>Ja/Nee</w:t>
            </w:r>
          </w:p>
        </w:tc>
        <w:tc>
          <w:tcPr>
            <w:tcW w:w="5439" w:type="dxa"/>
          </w:tcPr>
          <w:p w14:paraId="7DAB8F90" w14:textId="02442DC5" w:rsidR="00E24EAE" w:rsidRPr="00670855" w:rsidRDefault="00E24EAE" w:rsidP="00350303">
            <w:r w:rsidRPr="00E24EAE">
              <w:rPr>
                <w:highlight w:val="yellow"/>
              </w:rPr>
              <w:t>Antwoord</w:t>
            </w:r>
          </w:p>
        </w:tc>
      </w:tr>
      <w:tr w:rsidR="00350303" w:rsidRPr="00E31CBE" w14:paraId="2D930920" w14:textId="77777777" w:rsidTr="009707E5">
        <w:tc>
          <w:tcPr>
            <w:tcW w:w="895" w:type="dxa"/>
          </w:tcPr>
          <w:p w14:paraId="3E2D7391" w14:textId="4AA426AF" w:rsidR="00350303" w:rsidRPr="00345E36" w:rsidRDefault="00350303" w:rsidP="00350303">
            <w:pPr>
              <w:rPr>
                <w:b/>
                <w:bCs/>
              </w:rPr>
            </w:pPr>
            <w:r w:rsidRPr="00345E36">
              <w:rPr>
                <w:b/>
                <w:bCs/>
              </w:rPr>
              <w:t>1</w:t>
            </w:r>
            <w:r w:rsidR="005A4E5C">
              <w:rPr>
                <w:b/>
                <w:bCs/>
              </w:rPr>
              <w:t>1</w:t>
            </w:r>
          </w:p>
        </w:tc>
        <w:tc>
          <w:tcPr>
            <w:tcW w:w="6542" w:type="dxa"/>
          </w:tcPr>
          <w:p w14:paraId="70B762EE" w14:textId="1CD7243E" w:rsidR="00350303" w:rsidRPr="00670855" w:rsidRDefault="00350303" w:rsidP="00350303">
            <w:r w:rsidRPr="00D10FDE">
              <w:rPr>
                <w:rFonts w:eastAsia="Times New Roman"/>
                <w:b/>
                <w:bCs/>
                <w:szCs w:val="22"/>
              </w:rPr>
              <w:t>Service, onderhoud, beheer (SLA) </w:t>
            </w:r>
          </w:p>
        </w:tc>
        <w:tc>
          <w:tcPr>
            <w:tcW w:w="1311" w:type="dxa"/>
          </w:tcPr>
          <w:p w14:paraId="465B3BD2" w14:textId="7DF63096" w:rsidR="00350303" w:rsidRPr="00670855" w:rsidRDefault="00350303" w:rsidP="00350303"/>
        </w:tc>
        <w:tc>
          <w:tcPr>
            <w:tcW w:w="5439" w:type="dxa"/>
          </w:tcPr>
          <w:p w14:paraId="3512CEC4" w14:textId="77777777" w:rsidR="00350303" w:rsidRPr="00670855" w:rsidRDefault="00350303" w:rsidP="00350303"/>
        </w:tc>
      </w:tr>
      <w:tr w:rsidR="00350303" w:rsidRPr="00E31CBE" w14:paraId="1705245E" w14:textId="77777777" w:rsidTr="009707E5">
        <w:tc>
          <w:tcPr>
            <w:tcW w:w="895" w:type="dxa"/>
          </w:tcPr>
          <w:p w14:paraId="7CD1D4E2" w14:textId="6A38AF5E" w:rsidR="00350303" w:rsidRPr="00670855" w:rsidRDefault="00350303" w:rsidP="00350303">
            <w:r>
              <w:t>1</w:t>
            </w:r>
            <w:r w:rsidR="005A4E5C">
              <w:t>1</w:t>
            </w:r>
            <w:r>
              <w:t>.1</w:t>
            </w:r>
          </w:p>
        </w:tc>
        <w:tc>
          <w:tcPr>
            <w:tcW w:w="6542" w:type="dxa"/>
          </w:tcPr>
          <w:p w14:paraId="18E0CE27" w14:textId="77777777" w:rsidR="00350303" w:rsidRPr="00670855" w:rsidRDefault="00350303" w:rsidP="00350303">
            <w:r>
              <w:t>n.v.t.</w:t>
            </w:r>
          </w:p>
        </w:tc>
        <w:tc>
          <w:tcPr>
            <w:tcW w:w="1311" w:type="dxa"/>
          </w:tcPr>
          <w:p w14:paraId="03515EF3" w14:textId="77777777" w:rsidR="00350303" w:rsidRPr="00670855" w:rsidRDefault="00350303" w:rsidP="00350303">
            <w:r>
              <w:t>Ja/Nee</w:t>
            </w:r>
          </w:p>
        </w:tc>
        <w:tc>
          <w:tcPr>
            <w:tcW w:w="5439" w:type="dxa"/>
          </w:tcPr>
          <w:p w14:paraId="63B44D44" w14:textId="77777777" w:rsidR="00350303" w:rsidRPr="00670855" w:rsidRDefault="00350303" w:rsidP="00350303"/>
        </w:tc>
      </w:tr>
      <w:tr w:rsidR="00350303" w:rsidRPr="00E31CBE" w14:paraId="60ED0FFD" w14:textId="77777777" w:rsidTr="009707E5">
        <w:tc>
          <w:tcPr>
            <w:tcW w:w="895" w:type="dxa"/>
          </w:tcPr>
          <w:p w14:paraId="3B50DB87" w14:textId="46F2D582" w:rsidR="00350303" w:rsidRPr="00670855" w:rsidRDefault="00350303" w:rsidP="00350303">
            <w:r>
              <w:t>1</w:t>
            </w:r>
            <w:r w:rsidR="005A4E5C">
              <w:t>1</w:t>
            </w:r>
            <w:r>
              <w:t>.2</w:t>
            </w:r>
          </w:p>
        </w:tc>
        <w:tc>
          <w:tcPr>
            <w:tcW w:w="6542" w:type="dxa"/>
          </w:tcPr>
          <w:p w14:paraId="2802986B" w14:textId="77777777" w:rsidR="00350303" w:rsidRPr="00670855" w:rsidRDefault="00350303" w:rsidP="00350303">
            <w:r>
              <w:t>n.v.t.</w:t>
            </w:r>
          </w:p>
        </w:tc>
        <w:tc>
          <w:tcPr>
            <w:tcW w:w="1311" w:type="dxa"/>
          </w:tcPr>
          <w:p w14:paraId="069E1A90" w14:textId="77777777" w:rsidR="00350303" w:rsidRPr="00670855" w:rsidRDefault="00350303" w:rsidP="00350303">
            <w:r>
              <w:t>Ja/Nee</w:t>
            </w:r>
          </w:p>
        </w:tc>
        <w:tc>
          <w:tcPr>
            <w:tcW w:w="5439" w:type="dxa"/>
          </w:tcPr>
          <w:p w14:paraId="7A6DCA0B" w14:textId="77777777" w:rsidR="00350303" w:rsidRPr="00670855" w:rsidRDefault="00350303" w:rsidP="00350303"/>
        </w:tc>
      </w:tr>
      <w:tr w:rsidR="00350303" w:rsidRPr="00E31CBE" w14:paraId="225FD213" w14:textId="77777777" w:rsidTr="009707E5">
        <w:tc>
          <w:tcPr>
            <w:tcW w:w="895" w:type="dxa"/>
          </w:tcPr>
          <w:p w14:paraId="018B50D4" w14:textId="2B5624D4" w:rsidR="00350303" w:rsidRPr="00670855" w:rsidRDefault="00350303" w:rsidP="00350303">
            <w:r>
              <w:t>1</w:t>
            </w:r>
            <w:r w:rsidR="005A4E5C">
              <w:t>1</w:t>
            </w:r>
            <w:r>
              <w:t>.3</w:t>
            </w:r>
          </w:p>
        </w:tc>
        <w:tc>
          <w:tcPr>
            <w:tcW w:w="6542" w:type="dxa"/>
          </w:tcPr>
          <w:p w14:paraId="58A8886A" w14:textId="77777777" w:rsidR="00350303" w:rsidRPr="00670855" w:rsidRDefault="00350303" w:rsidP="00350303">
            <w:r>
              <w:t>n.v.t.</w:t>
            </w:r>
          </w:p>
        </w:tc>
        <w:tc>
          <w:tcPr>
            <w:tcW w:w="1311" w:type="dxa"/>
          </w:tcPr>
          <w:p w14:paraId="54863B93" w14:textId="77777777" w:rsidR="00350303" w:rsidRPr="00670855" w:rsidRDefault="00350303" w:rsidP="00350303">
            <w:r>
              <w:t>Ja/Nee</w:t>
            </w:r>
          </w:p>
        </w:tc>
        <w:tc>
          <w:tcPr>
            <w:tcW w:w="5439" w:type="dxa"/>
          </w:tcPr>
          <w:p w14:paraId="3CA85F61" w14:textId="77777777" w:rsidR="00350303" w:rsidRPr="00670855" w:rsidRDefault="00350303" w:rsidP="00350303"/>
        </w:tc>
      </w:tr>
      <w:tr w:rsidR="00350303" w:rsidRPr="00E31CBE" w14:paraId="100ADD81" w14:textId="77777777" w:rsidTr="009707E5">
        <w:tc>
          <w:tcPr>
            <w:tcW w:w="895" w:type="dxa"/>
          </w:tcPr>
          <w:p w14:paraId="510AE177" w14:textId="1449D607" w:rsidR="00350303" w:rsidRPr="00670855" w:rsidRDefault="00350303" w:rsidP="00350303">
            <w:r>
              <w:t>1</w:t>
            </w:r>
            <w:r w:rsidR="005A4E5C">
              <w:t>1</w:t>
            </w:r>
            <w:r>
              <w:t>.4</w:t>
            </w:r>
          </w:p>
        </w:tc>
        <w:tc>
          <w:tcPr>
            <w:tcW w:w="6542" w:type="dxa"/>
          </w:tcPr>
          <w:p w14:paraId="297885C6" w14:textId="77777777" w:rsidR="00350303" w:rsidRPr="00670855" w:rsidRDefault="00350303" w:rsidP="00350303">
            <w:r>
              <w:t>n.v.t.</w:t>
            </w:r>
          </w:p>
        </w:tc>
        <w:tc>
          <w:tcPr>
            <w:tcW w:w="1311" w:type="dxa"/>
          </w:tcPr>
          <w:p w14:paraId="0FB0B3DB" w14:textId="77777777" w:rsidR="00350303" w:rsidRPr="00670855" w:rsidRDefault="00350303" w:rsidP="00350303">
            <w:r>
              <w:t>Ja/Nee</w:t>
            </w:r>
          </w:p>
        </w:tc>
        <w:tc>
          <w:tcPr>
            <w:tcW w:w="5439" w:type="dxa"/>
          </w:tcPr>
          <w:p w14:paraId="08F09182" w14:textId="77777777" w:rsidR="00350303" w:rsidRPr="00670855" w:rsidRDefault="00350303" w:rsidP="00350303"/>
        </w:tc>
      </w:tr>
      <w:tr w:rsidR="00350303" w:rsidRPr="00E31CBE" w14:paraId="02AFD07B" w14:textId="77777777" w:rsidTr="009707E5">
        <w:tc>
          <w:tcPr>
            <w:tcW w:w="895" w:type="dxa"/>
          </w:tcPr>
          <w:p w14:paraId="0BE056F6" w14:textId="537A84E1" w:rsidR="00350303" w:rsidRPr="00670855" w:rsidRDefault="00350303" w:rsidP="00350303">
            <w:r w:rsidRPr="00B134B9">
              <w:rPr>
                <w:highlight w:val="cyan"/>
              </w:rPr>
              <w:t>1</w:t>
            </w:r>
            <w:r w:rsidR="005A4E5C" w:rsidRPr="00B134B9">
              <w:rPr>
                <w:highlight w:val="cyan"/>
              </w:rPr>
              <w:t>1</w:t>
            </w:r>
            <w:r w:rsidRPr="00B134B9">
              <w:rPr>
                <w:highlight w:val="cyan"/>
              </w:rPr>
              <w:t>.5</w:t>
            </w:r>
            <w:r w:rsidR="00B134B9" w:rsidRPr="00B134B9">
              <w:rPr>
                <w:highlight w:val="cyan"/>
              </w:rPr>
              <w:t xml:space="preserve"> A</w:t>
            </w:r>
          </w:p>
        </w:tc>
        <w:tc>
          <w:tcPr>
            <w:tcW w:w="6542" w:type="dxa"/>
          </w:tcPr>
          <w:p w14:paraId="3874DE94" w14:textId="77777777" w:rsidR="00350303" w:rsidRPr="00670855" w:rsidRDefault="00350303" w:rsidP="00350303">
            <w:r>
              <w:t>n.v.t.</w:t>
            </w:r>
          </w:p>
        </w:tc>
        <w:tc>
          <w:tcPr>
            <w:tcW w:w="1311" w:type="dxa"/>
          </w:tcPr>
          <w:p w14:paraId="768BAAFB" w14:textId="77777777" w:rsidR="00350303" w:rsidRPr="00670855" w:rsidRDefault="00350303" w:rsidP="00350303">
            <w:r>
              <w:t>Ja/Nee</w:t>
            </w:r>
          </w:p>
        </w:tc>
        <w:tc>
          <w:tcPr>
            <w:tcW w:w="5439" w:type="dxa"/>
          </w:tcPr>
          <w:p w14:paraId="672B4981" w14:textId="77777777" w:rsidR="00350303" w:rsidRPr="00670855" w:rsidRDefault="00350303" w:rsidP="00350303"/>
        </w:tc>
      </w:tr>
      <w:tr w:rsidR="00B134B9" w:rsidRPr="00E31CBE" w14:paraId="782C9AE0" w14:textId="77777777" w:rsidTr="009707E5">
        <w:tc>
          <w:tcPr>
            <w:tcW w:w="895" w:type="dxa"/>
          </w:tcPr>
          <w:p w14:paraId="693A52B5" w14:textId="67F97E1B" w:rsidR="00B134B9" w:rsidRDefault="00B134B9" w:rsidP="00350303">
            <w:r w:rsidRPr="00B134B9">
              <w:rPr>
                <w:highlight w:val="cyan"/>
              </w:rPr>
              <w:t>11.5 B</w:t>
            </w:r>
          </w:p>
        </w:tc>
        <w:tc>
          <w:tcPr>
            <w:tcW w:w="6542" w:type="dxa"/>
          </w:tcPr>
          <w:p w14:paraId="7D83DA4B" w14:textId="6A3F9366" w:rsidR="00B134B9" w:rsidRPr="00670855" w:rsidRDefault="00B134B9" w:rsidP="00350303">
            <w:r>
              <w:t>n.v.t.</w:t>
            </w:r>
          </w:p>
        </w:tc>
        <w:tc>
          <w:tcPr>
            <w:tcW w:w="1311" w:type="dxa"/>
          </w:tcPr>
          <w:p w14:paraId="465A68B4" w14:textId="7ACC40A5" w:rsidR="00B134B9" w:rsidRPr="00670855" w:rsidRDefault="00B134B9" w:rsidP="00350303">
            <w:r>
              <w:t>Ja/Nee</w:t>
            </w:r>
          </w:p>
        </w:tc>
        <w:tc>
          <w:tcPr>
            <w:tcW w:w="5439" w:type="dxa"/>
          </w:tcPr>
          <w:p w14:paraId="156FAC2B" w14:textId="77777777" w:rsidR="00B134B9" w:rsidRPr="00670855" w:rsidRDefault="00B134B9" w:rsidP="00350303"/>
        </w:tc>
      </w:tr>
      <w:tr w:rsidR="00350303" w:rsidRPr="00E31CBE" w14:paraId="122ADB28" w14:textId="77777777" w:rsidTr="009707E5">
        <w:tc>
          <w:tcPr>
            <w:tcW w:w="895" w:type="dxa"/>
          </w:tcPr>
          <w:p w14:paraId="2DDDA067" w14:textId="5D76E1B2" w:rsidR="00350303" w:rsidRPr="00670855" w:rsidRDefault="00350303" w:rsidP="00350303">
            <w:r>
              <w:t>10.6</w:t>
            </w:r>
          </w:p>
        </w:tc>
        <w:tc>
          <w:tcPr>
            <w:tcW w:w="6542" w:type="dxa"/>
          </w:tcPr>
          <w:p w14:paraId="2A5F5F38" w14:textId="77777777" w:rsidR="00350303" w:rsidRPr="00670855" w:rsidRDefault="00350303" w:rsidP="00350303">
            <w:r w:rsidRPr="00670855">
              <w:t>n.v.t.</w:t>
            </w:r>
          </w:p>
        </w:tc>
        <w:tc>
          <w:tcPr>
            <w:tcW w:w="1311" w:type="dxa"/>
          </w:tcPr>
          <w:p w14:paraId="27D4C2FC" w14:textId="77777777" w:rsidR="00350303" w:rsidRPr="00670855" w:rsidRDefault="00350303" w:rsidP="00350303">
            <w:r w:rsidRPr="00670855">
              <w:t>Ja/Nee</w:t>
            </w:r>
          </w:p>
        </w:tc>
        <w:tc>
          <w:tcPr>
            <w:tcW w:w="5439" w:type="dxa"/>
          </w:tcPr>
          <w:p w14:paraId="2848F6A5" w14:textId="77777777" w:rsidR="00350303" w:rsidRPr="00670855" w:rsidRDefault="00350303" w:rsidP="00350303"/>
        </w:tc>
      </w:tr>
      <w:tr w:rsidR="00350303" w:rsidRPr="00E31CBE" w14:paraId="6DF9D469" w14:textId="77777777" w:rsidTr="009707E5">
        <w:tc>
          <w:tcPr>
            <w:tcW w:w="895" w:type="dxa"/>
          </w:tcPr>
          <w:p w14:paraId="11263E63" w14:textId="0FAD981E" w:rsidR="00350303" w:rsidRPr="00670855" w:rsidRDefault="00350303" w:rsidP="00350303">
            <w:r>
              <w:t>1</w:t>
            </w:r>
            <w:r w:rsidR="005A4E5C">
              <w:t>1</w:t>
            </w:r>
            <w:r>
              <w:t>.7</w:t>
            </w:r>
          </w:p>
        </w:tc>
        <w:tc>
          <w:tcPr>
            <w:tcW w:w="6542" w:type="dxa"/>
          </w:tcPr>
          <w:p w14:paraId="03341FEE" w14:textId="77777777" w:rsidR="00350303" w:rsidRPr="00670855" w:rsidRDefault="00350303" w:rsidP="00350303">
            <w:r w:rsidRPr="00670855">
              <w:t>n.v.t.</w:t>
            </w:r>
          </w:p>
        </w:tc>
        <w:tc>
          <w:tcPr>
            <w:tcW w:w="1311" w:type="dxa"/>
          </w:tcPr>
          <w:p w14:paraId="01B99746" w14:textId="77777777" w:rsidR="00350303" w:rsidRPr="00670855" w:rsidRDefault="00350303" w:rsidP="00350303">
            <w:r w:rsidRPr="00670855">
              <w:t>Ja/Nee</w:t>
            </w:r>
          </w:p>
        </w:tc>
        <w:tc>
          <w:tcPr>
            <w:tcW w:w="5439" w:type="dxa"/>
          </w:tcPr>
          <w:p w14:paraId="47ED198B" w14:textId="77777777" w:rsidR="00350303" w:rsidRPr="00670855" w:rsidRDefault="00350303" w:rsidP="00350303"/>
        </w:tc>
      </w:tr>
      <w:tr w:rsidR="00350303" w:rsidRPr="00E31CBE" w14:paraId="48CBFDBA" w14:textId="77777777" w:rsidTr="009707E5">
        <w:tc>
          <w:tcPr>
            <w:tcW w:w="895" w:type="dxa"/>
          </w:tcPr>
          <w:p w14:paraId="2456C06C" w14:textId="5D817F99" w:rsidR="00350303" w:rsidRPr="00670855" w:rsidRDefault="00350303" w:rsidP="00350303">
            <w:r>
              <w:t>1</w:t>
            </w:r>
            <w:r w:rsidR="005A4E5C">
              <w:t>1</w:t>
            </w:r>
            <w:r>
              <w:t>.8</w:t>
            </w:r>
          </w:p>
        </w:tc>
        <w:tc>
          <w:tcPr>
            <w:tcW w:w="6542" w:type="dxa"/>
          </w:tcPr>
          <w:p w14:paraId="2F20C7E0" w14:textId="77777777" w:rsidR="00350303" w:rsidRPr="00670855" w:rsidRDefault="00350303" w:rsidP="00350303">
            <w:r w:rsidRPr="00670855">
              <w:t>n.v.t.</w:t>
            </w:r>
          </w:p>
        </w:tc>
        <w:tc>
          <w:tcPr>
            <w:tcW w:w="1311" w:type="dxa"/>
          </w:tcPr>
          <w:p w14:paraId="17A0B1A5" w14:textId="77777777" w:rsidR="00350303" w:rsidRPr="00670855" w:rsidRDefault="00350303" w:rsidP="00350303">
            <w:r w:rsidRPr="00670855">
              <w:t>Ja/Nee</w:t>
            </w:r>
          </w:p>
        </w:tc>
        <w:tc>
          <w:tcPr>
            <w:tcW w:w="5439" w:type="dxa"/>
          </w:tcPr>
          <w:p w14:paraId="0ACBD58B" w14:textId="77777777" w:rsidR="00350303" w:rsidRPr="00670855" w:rsidRDefault="00350303" w:rsidP="00350303"/>
        </w:tc>
      </w:tr>
      <w:tr w:rsidR="00350303" w:rsidRPr="00E31CBE" w14:paraId="6A1DE49B" w14:textId="77777777" w:rsidTr="009707E5">
        <w:tc>
          <w:tcPr>
            <w:tcW w:w="895" w:type="dxa"/>
          </w:tcPr>
          <w:p w14:paraId="54D1A64E" w14:textId="10016149" w:rsidR="00350303" w:rsidRPr="00670855" w:rsidRDefault="00350303" w:rsidP="00350303">
            <w:r>
              <w:t>1</w:t>
            </w:r>
            <w:r w:rsidR="005A4E5C">
              <w:t>1</w:t>
            </w:r>
            <w:r>
              <w:t>.9</w:t>
            </w:r>
          </w:p>
        </w:tc>
        <w:tc>
          <w:tcPr>
            <w:tcW w:w="6542" w:type="dxa"/>
          </w:tcPr>
          <w:p w14:paraId="09E5E118" w14:textId="77777777" w:rsidR="00350303" w:rsidRPr="00670855" w:rsidRDefault="00350303" w:rsidP="00350303">
            <w:r>
              <w:t>n.v.t.</w:t>
            </w:r>
          </w:p>
        </w:tc>
        <w:tc>
          <w:tcPr>
            <w:tcW w:w="1311" w:type="dxa"/>
          </w:tcPr>
          <w:p w14:paraId="52F918A1" w14:textId="77777777" w:rsidR="00350303" w:rsidRPr="00670855" w:rsidRDefault="00350303" w:rsidP="00350303">
            <w:r>
              <w:t>Ja/Nee</w:t>
            </w:r>
          </w:p>
        </w:tc>
        <w:tc>
          <w:tcPr>
            <w:tcW w:w="5439" w:type="dxa"/>
          </w:tcPr>
          <w:p w14:paraId="3932BA32" w14:textId="77777777" w:rsidR="00350303" w:rsidRPr="00670855" w:rsidRDefault="00350303" w:rsidP="00350303"/>
        </w:tc>
      </w:tr>
      <w:tr w:rsidR="00350303" w:rsidRPr="00E31CBE" w14:paraId="03D182AC" w14:textId="77777777" w:rsidTr="009707E5">
        <w:tc>
          <w:tcPr>
            <w:tcW w:w="895" w:type="dxa"/>
          </w:tcPr>
          <w:p w14:paraId="17D80359" w14:textId="6A03A46D" w:rsidR="00350303" w:rsidRPr="00670855" w:rsidRDefault="00350303" w:rsidP="00350303">
            <w:r>
              <w:t>1</w:t>
            </w:r>
            <w:r w:rsidR="005A4E5C">
              <w:t>1</w:t>
            </w:r>
            <w:r>
              <w:t>.10</w:t>
            </w:r>
          </w:p>
        </w:tc>
        <w:tc>
          <w:tcPr>
            <w:tcW w:w="6542" w:type="dxa"/>
          </w:tcPr>
          <w:p w14:paraId="55053C88" w14:textId="77777777" w:rsidR="00350303" w:rsidRPr="00670855" w:rsidRDefault="00350303" w:rsidP="00350303">
            <w:r>
              <w:t>n.v.t.</w:t>
            </w:r>
          </w:p>
        </w:tc>
        <w:tc>
          <w:tcPr>
            <w:tcW w:w="1311" w:type="dxa"/>
          </w:tcPr>
          <w:p w14:paraId="44F00705" w14:textId="77777777" w:rsidR="00350303" w:rsidRPr="00670855" w:rsidRDefault="00350303" w:rsidP="00350303">
            <w:r w:rsidRPr="00670855">
              <w:t>Ja/Nee</w:t>
            </w:r>
          </w:p>
        </w:tc>
        <w:tc>
          <w:tcPr>
            <w:tcW w:w="5439" w:type="dxa"/>
          </w:tcPr>
          <w:p w14:paraId="474A2DF2" w14:textId="77777777" w:rsidR="00350303" w:rsidRPr="00670855" w:rsidRDefault="00350303" w:rsidP="00350303"/>
        </w:tc>
      </w:tr>
      <w:tr w:rsidR="00350303" w:rsidRPr="00E31CBE" w14:paraId="692E2FCD" w14:textId="77777777" w:rsidTr="009707E5">
        <w:tc>
          <w:tcPr>
            <w:tcW w:w="895" w:type="dxa"/>
          </w:tcPr>
          <w:p w14:paraId="178EA73A" w14:textId="17083EAB" w:rsidR="00350303" w:rsidRPr="00670855" w:rsidRDefault="00350303" w:rsidP="00350303">
            <w:r>
              <w:lastRenderedPageBreak/>
              <w:t>1</w:t>
            </w:r>
            <w:r w:rsidR="005A4E5C">
              <w:t>1</w:t>
            </w:r>
            <w:r>
              <w:t>.11</w:t>
            </w:r>
          </w:p>
        </w:tc>
        <w:tc>
          <w:tcPr>
            <w:tcW w:w="6542" w:type="dxa"/>
          </w:tcPr>
          <w:p w14:paraId="56B20C06" w14:textId="74CB0F62" w:rsidR="00350303" w:rsidRPr="00670855" w:rsidRDefault="00350303" w:rsidP="00350303">
            <w:r>
              <w:t>n.v.t.</w:t>
            </w:r>
          </w:p>
        </w:tc>
        <w:tc>
          <w:tcPr>
            <w:tcW w:w="1311" w:type="dxa"/>
          </w:tcPr>
          <w:p w14:paraId="0784259D" w14:textId="77777777" w:rsidR="00350303" w:rsidRPr="00670855" w:rsidRDefault="00350303" w:rsidP="00350303">
            <w:r w:rsidRPr="00670855">
              <w:t>Ja/Nee</w:t>
            </w:r>
          </w:p>
        </w:tc>
        <w:tc>
          <w:tcPr>
            <w:tcW w:w="5439" w:type="dxa"/>
          </w:tcPr>
          <w:p w14:paraId="73A3ACEF" w14:textId="52CA6717" w:rsidR="00350303" w:rsidRPr="00670855" w:rsidRDefault="00350303" w:rsidP="00350303"/>
        </w:tc>
      </w:tr>
      <w:tr w:rsidR="00350303" w:rsidRPr="00E31CBE" w14:paraId="0790E18B" w14:textId="77777777" w:rsidTr="009707E5">
        <w:tc>
          <w:tcPr>
            <w:tcW w:w="895" w:type="dxa"/>
          </w:tcPr>
          <w:p w14:paraId="51F156A5" w14:textId="14EE5C46" w:rsidR="00350303" w:rsidRDefault="00350303" w:rsidP="00350303">
            <w:r>
              <w:t>1</w:t>
            </w:r>
            <w:r w:rsidR="005A4E5C">
              <w:t>1</w:t>
            </w:r>
            <w:r>
              <w:t>.12</w:t>
            </w:r>
          </w:p>
        </w:tc>
        <w:tc>
          <w:tcPr>
            <w:tcW w:w="6542" w:type="dxa"/>
          </w:tcPr>
          <w:p w14:paraId="3295E856" w14:textId="6B290920" w:rsidR="00350303" w:rsidRDefault="00350303" w:rsidP="00350303">
            <w:r>
              <w:t>n.v.t.</w:t>
            </w:r>
          </w:p>
        </w:tc>
        <w:tc>
          <w:tcPr>
            <w:tcW w:w="1311" w:type="dxa"/>
          </w:tcPr>
          <w:p w14:paraId="3BFEF067" w14:textId="46986048" w:rsidR="00350303" w:rsidRPr="00670855" w:rsidRDefault="00350303" w:rsidP="00350303">
            <w:r>
              <w:t>Ja/Nee</w:t>
            </w:r>
          </w:p>
        </w:tc>
        <w:tc>
          <w:tcPr>
            <w:tcW w:w="5439" w:type="dxa"/>
          </w:tcPr>
          <w:p w14:paraId="3E596BFF" w14:textId="77777777" w:rsidR="00350303" w:rsidRPr="00670855" w:rsidRDefault="00350303" w:rsidP="00350303"/>
        </w:tc>
      </w:tr>
      <w:tr w:rsidR="005A4E5C" w:rsidRPr="00E31CBE" w14:paraId="23B8C3E1" w14:textId="77777777" w:rsidTr="009707E5">
        <w:tc>
          <w:tcPr>
            <w:tcW w:w="895" w:type="dxa"/>
          </w:tcPr>
          <w:p w14:paraId="70C5EE7B" w14:textId="407D2CFA" w:rsidR="005A4E5C" w:rsidRDefault="005A4E5C" w:rsidP="00350303">
            <w:r>
              <w:t>11.13</w:t>
            </w:r>
          </w:p>
        </w:tc>
        <w:tc>
          <w:tcPr>
            <w:tcW w:w="6542" w:type="dxa"/>
          </w:tcPr>
          <w:p w14:paraId="745AC69D" w14:textId="7A1349C0" w:rsidR="005A4E5C" w:rsidRDefault="005A4E5C" w:rsidP="00350303">
            <w:r>
              <w:t>n.v.t.</w:t>
            </w:r>
          </w:p>
        </w:tc>
        <w:tc>
          <w:tcPr>
            <w:tcW w:w="1311" w:type="dxa"/>
          </w:tcPr>
          <w:p w14:paraId="59825E75" w14:textId="14B94940" w:rsidR="005A4E5C" w:rsidRDefault="005A4E5C" w:rsidP="00350303">
            <w:r>
              <w:t>Ja/Nee</w:t>
            </w:r>
          </w:p>
        </w:tc>
        <w:tc>
          <w:tcPr>
            <w:tcW w:w="5439" w:type="dxa"/>
          </w:tcPr>
          <w:p w14:paraId="796E9E38" w14:textId="77777777" w:rsidR="005A4E5C" w:rsidRPr="00670855" w:rsidRDefault="005A4E5C" w:rsidP="00350303"/>
        </w:tc>
      </w:tr>
      <w:tr w:rsidR="00350303" w:rsidRPr="00E31CBE" w14:paraId="0ACF25D5" w14:textId="77777777" w:rsidTr="009707E5">
        <w:tc>
          <w:tcPr>
            <w:tcW w:w="895" w:type="dxa"/>
          </w:tcPr>
          <w:p w14:paraId="6F5AC498" w14:textId="486086F5" w:rsidR="00350303" w:rsidRPr="00A25944" w:rsidRDefault="00350303" w:rsidP="00350303">
            <w:pPr>
              <w:rPr>
                <w:b/>
                <w:bCs/>
              </w:rPr>
            </w:pPr>
            <w:r>
              <w:rPr>
                <w:b/>
                <w:bCs/>
              </w:rPr>
              <w:t>1</w:t>
            </w:r>
            <w:r w:rsidR="005A4E5C">
              <w:rPr>
                <w:b/>
                <w:bCs/>
              </w:rPr>
              <w:t>2</w:t>
            </w:r>
          </w:p>
        </w:tc>
        <w:tc>
          <w:tcPr>
            <w:tcW w:w="6542" w:type="dxa"/>
          </w:tcPr>
          <w:p w14:paraId="0834F821" w14:textId="782B5EED" w:rsidR="00350303" w:rsidRPr="00345E36" w:rsidRDefault="00350303" w:rsidP="00350303">
            <w:pPr>
              <w:rPr>
                <w:b/>
                <w:bCs/>
              </w:rPr>
            </w:pPr>
            <w:r w:rsidRPr="00345E36">
              <w:rPr>
                <w:b/>
                <w:bCs/>
              </w:rPr>
              <w:t>Exit</w:t>
            </w:r>
          </w:p>
        </w:tc>
        <w:tc>
          <w:tcPr>
            <w:tcW w:w="1311" w:type="dxa"/>
          </w:tcPr>
          <w:p w14:paraId="731FB5AB" w14:textId="77777777" w:rsidR="00350303" w:rsidRPr="00670855" w:rsidRDefault="00350303" w:rsidP="00350303"/>
        </w:tc>
        <w:tc>
          <w:tcPr>
            <w:tcW w:w="5439" w:type="dxa"/>
          </w:tcPr>
          <w:p w14:paraId="22895D5B" w14:textId="77777777" w:rsidR="00350303" w:rsidRPr="00670855" w:rsidRDefault="00350303" w:rsidP="00350303"/>
        </w:tc>
      </w:tr>
      <w:tr w:rsidR="00350303" w:rsidRPr="00E31CBE" w14:paraId="73F0B6FA" w14:textId="77777777" w:rsidTr="009707E5">
        <w:tc>
          <w:tcPr>
            <w:tcW w:w="895" w:type="dxa"/>
          </w:tcPr>
          <w:p w14:paraId="47EB1194" w14:textId="69AD05F9" w:rsidR="00350303" w:rsidRPr="00670855" w:rsidRDefault="00350303" w:rsidP="00350303">
            <w:r>
              <w:t>1</w:t>
            </w:r>
            <w:r w:rsidR="005A4E5C">
              <w:t>2</w:t>
            </w:r>
            <w:r>
              <w:t>.1</w:t>
            </w:r>
          </w:p>
        </w:tc>
        <w:tc>
          <w:tcPr>
            <w:tcW w:w="6542" w:type="dxa"/>
          </w:tcPr>
          <w:p w14:paraId="200E3342" w14:textId="77777777" w:rsidR="00350303" w:rsidRPr="00670855" w:rsidRDefault="00350303" w:rsidP="00350303">
            <w:r w:rsidRPr="00670855">
              <w:t>n.v.t.</w:t>
            </w:r>
          </w:p>
        </w:tc>
        <w:tc>
          <w:tcPr>
            <w:tcW w:w="1311" w:type="dxa"/>
          </w:tcPr>
          <w:p w14:paraId="5BD1324F" w14:textId="77777777" w:rsidR="00350303" w:rsidRPr="00670855" w:rsidRDefault="00350303" w:rsidP="00350303">
            <w:r w:rsidRPr="00670855">
              <w:t>Ja/Nee</w:t>
            </w:r>
          </w:p>
        </w:tc>
        <w:tc>
          <w:tcPr>
            <w:tcW w:w="5439" w:type="dxa"/>
          </w:tcPr>
          <w:p w14:paraId="0383D78C" w14:textId="77777777" w:rsidR="00350303" w:rsidRPr="00670855" w:rsidRDefault="00350303" w:rsidP="00350303"/>
        </w:tc>
      </w:tr>
      <w:tr w:rsidR="00350303" w:rsidRPr="00E31CBE" w14:paraId="5D4D1382" w14:textId="77777777" w:rsidTr="009707E5">
        <w:tc>
          <w:tcPr>
            <w:tcW w:w="895" w:type="dxa"/>
          </w:tcPr>
          <w:p w14:paraId="74A87999" w14:textId="741E653A" w:rsidR="00350303" w:rsidRPr="00670855" w:rsidRDefault="00350303" w:rsidP="00350303">
            <w:r>
              <w:t>1</w:t>
            </w:r>
            <w:r w:rsidR="005A4E5C">
              <w:t>2.2</w:t>
            </w:r>
          </w:p>
        </w:tc>
        <w:tc>
          <w:tcPr>
            <w:tcW w:w="6542" w:type="dxa"/>
          </w:tcPr>
          <w:p w14:paraId="7E4DC842" w14:textId="77777777" w:rsidR="00350303" w:rsidRPr="00670855" w:rsidRDefault="00350303" w:rsidP="00350303">
            <w:r>
              <w:t>n.v.t.</w:t>
            </w:r>
          </w:p>
        </w:tc>
        <w:tc>
          <w:tcPr>
            <w:tcW w:w="1311" w:type="dxa"/>
          </w:tcPr>
          <w:p w14:paraId="0908788D" w14:textId="77777777" w:rsidR="00350303" w:rsidRPr="00670855" w:rsidRDefault="00350303" w:rsidP="00350303">
            <w:r>
              <w:t>Ja/Nee</w:t>
            </w:r>
          </w:p>
        </w:tc>
        <w:tc>
          <w:tcPr>
            <w:tcW w:w="5439" w:type="dxa"/>
          </w:tcPr>
          <w:p w14:paraId="25057458" w14:textId="77777777" w:rsidR="00350303" w:rsidRPr="00670855" w:rsidRDefault="00350303" w:rsidP="00350303"/>
        </w:tc>
      </w:tr>
      <w:tr w:rsidR="00350303" w:rsidRPr="00E31CBE" w14:paraId="357C7943" w14:textId="77777777" w:rsidTr="009707E5">
        <w:tc>
          <w:tcPr>
            <w:tcW w:w="895" w:type="dxa"/>
          </w:tcPr>
          <w:p w14:paraId="70F23D43" w14:textId="1E00F365" w:rsidR="00350303" w:rsidRPr="00262FC1" w:rsidRDefault="00350303" w:rsidP="00350303">
            <w:pPr>
              <w:rPr>
                <w:b/>
                <w:bCs/>
              </w:rPr>
            </w:pPr>
            <w:r w:rsidRPr="00262FC1">
              <w:rPr>
                <w:b/>
                <w:bCs/>
              </w:rPr>
              <w:t>1</w:t>
            </w:r>
            <w:r w:rsidR="005A4E5C">
              <w:rPr>
                <w:b/>
                <w:bCs/>
              </w:rPr>
              <w:t>3</w:t>
            </w:r>
          </w:p>
        </w:tc>
        <w:tc>
          <w:tcPr>
            <w:tcW w:w="6542" w:type="dxa"/>
          </w:tcPr>
          <w:p w14:paraId="182527C8" w14:textId="2697D44B" w:rsidR="00350303" w:rsidRPr="00F244EE" w:rsidRDefault="00F244EE" w:rsidP="00350303">
            <w:pPr>
              <w:rPr>
                <w:b/>
                <w:bCs/>
              </w:rPr>
            </w:pPr>
            <w:r w:rsidRPr="00F244EE">
              <w:rPr>
                <w:b/>
                <w:bCs/>
              </w:rPr>
              <w:t>Uitvoeringseisen perceel 1</w:t>
            </w:r>
          </w:p>
        </w:tc>
        <w:tc>
          <w:tcPr>
            <w:tcW w:w="1311" w:type="dxa"/>
          </w:tcPr>
          <w:p w14:paraId="6473E19F" w14:textId="2B588EAC" w:rsidR="00350303" w:rsidRPr="00670855" w:rsidRDefault="00350303" w:rsidP="00350303"/>
        </w:tc>
        <w:tc>
          <w:tcPr>
            <w:tcW w:w="5439" w:type="dxa"/>
          </w:tcPr>
          <w:p w14:paraId="4CA372EB" w14:textId="77777777" w:rsidR="00350303" w:rsidRPr="00670855" w:rsidRDefault="00350303" w:rsidP="00350303"/>
        </w:tc>
      </w:tr>
      <w:tr w:rsidR="00350303" w:rsidRPr="00E31CBE" w14:paraId="69D8FEB6" w14:textId="77777777" w:rsidTr="009707E5">
        <w:tc>
          <w:tcPr>
            <w:tcW w:w="895" w:type="dxa"/>
          </w:tcPr>
          <w:p w14:paraId="0344DBA8" w14:textId="25C364AA" w:rsidR="00350303" w:rsidRPr="00670855" w:rsidRDefault="00350303" w:rsidP="00350303">
            <w:r>
              <w:t>1</w:t>
            </w:r>
            <w:r w:rsidR="005A4E5C">
              <w:t>3</w:t>
            </w:r>
            <w:r>
              <w:t>.1</w:t>
            </w:r>
          </w:p>
        </w:tc>
        <w:tc>
          <w:tcPr>
            <w:tcW w:w="6542" w:type="dxa"/>
          </w:tcPr>
          <w:p w14:paraId="03AB671E" w14:textId="77777777" w:rsidR="00350303" w:rsidRPr="00670855" w:rsidRDefault="00350303" w:rsidP="00350303">
            <w:r w:rsidRPr="00670855">
              <w:t>n.v.t.</w:t>
            </w:r>
          </w:p>
        </w:tc>
        <w:tc>
          <w:tcPr>
            <w:tcW w:w="1311" w:type="dxa"/>
          </w:tcPr>
          <w:p w14:paraId="619FAE62" w14:textId="77777777" w:rsidR="00350303" w:rsidRPr="00670855" w:rsidRDefault="00350303" w:rsidP="00350303">
            <w:r w:rsidRPr="00670855">
              <w:t>Ja/Nee</w:t>
            </w:r>
          </w:p>
        </w:tc>
        <w:tc>
          <w:tcPr>
            <w:tcW w:w="5439" w:type="dxa"/>
          </w:tcPr>
          <w:p w14:paraId="45F1D72F" w14:textId="77777777" w:rsidR="00350303" w:rsidRPr="00670855" w:rsidRDefault="00350303" w:rsidP="00350303"/>
        </w:tc>
      </w:tr>
      <w:tr w:rsidR="00350303" w:rsidRPr="00E31CBE" w14:paraId="0BD88A23" w14:textId="77777777" w:rsidTr="009707E5">
        <w:tc>
          <w:tcPr>
            <w:tcW w:w="895" w:type="dxa"/>
          </w:tcPr>
          <w:p w14:paraId="44B087C0" w14:textId="299CE168" w:rsidR="00350303" w:rsidRPr="00670855" w:rsidRDefault="00350303" w:rsidP="00350303">
            <w:r>
              <w:t>1</w:t>
            </w:r>
            <w:r w:rsidR="005A4E5C">
              <w:t>3</w:t>
            </w:r>
            <w:r>
              <w:t>.2</w:t>
            </w:r>
          </w:p>
        </w:tc>
        <w:tc>
          <w:tcPr>
            <w:tcW w:w="6542" w:type="dxa"/>
          </w:tcPr>
          <w:p w14:paraId="43549F5A" w14:textId="77777777" w:rsidR="00350303" w:rsidRPr="00670855" w:rsidRDefault="00350303" w:rsidP="00350303">
            <w:r w:rsidRPr="00670855">
              <w:t>n.v.t.</w:t>
            </w:r>
          </w:p>
        </w:tc>
        <w:tc>
          <w:tcPr>
            <w:tcW w:w="1311" w:type="dxa"/>
          </w:tcPr>
          <w:p w14:paraId="207207EE" w14:textId="77777777" w:rsidR="00350303" w:rsidRPr="00670855" w:rsidRDefault="00350303" w:rsidP="00350303">
            <w:r w:rsidRPr="00670855">
              <w:t>Ja/Nee</w:t>
            </w:r>
          </w:p>
        </w:tc>
        <w:tc>
          <w:tcPr>
            <w:tcW w:w="5439" w:type="dxa"/>
          </w:tcPr>
          <w:p w14:paraId="51A6ECD5" w14:textId="77777777" w:rsidR="00350303" w:rsidRPr="00670855" w:rsidRDefault="00350303" w:rsidP="00350303"/>
        </w:tc>
      </w:tr>
    </w:tbl>
    <w:p w14:paraId="47AAE079" w14:textId="77777777" w:rsidR="00AD7D1F" w:rsidRDefault="00AD7D1F" w:rsidP="00AD7D1F">
      <w:pPr>
        <w:pStyle w:val="Lijstalinea"/>
        <w:rPr>
          <w:b/>
          <w:bCs/>
          <w:sz w:val="28"/>
          <w:szCs w:val="28"/>
        </w:rPr>
      </w:pPr>
    </w:p>
    <w:sectPr w:rsidR="00AD7D1F" w:rsidSect="00AA65C1">
      <w:headerReference w:type="default" r:id="rId11"/>
      <w:headerReference w:type="first" r:id="rId12"/>
      <w:pgSz w:w="16838" w:h="11906" w:orient="landscape" w:code="9"/>
      <w:pgMar w:top="2694" w:right="2410"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D7CB" w14:textId="77777777" w:rsidR="00BF074E" w:rsidRDefault="00BF074E" w:rsidP="00D17524">
      <w:pPr>
        <w:spacing w:line="240" w:lineRule="auto"/>
      </w:pPr>
      <w:r>
        <w:separator/>
      </w:r>
    </w:p>
  </w:endnote>
  <w:endnote w:type="continuationSeparator" w:id="0">
    <w:p w14:paraId="3A8F41F3" w14:textId="77777777" w:rsidR="00BF074E" w:rsidRDefault="00BF074E" w:rsidP="00D17524">
      <w:pPr>
        <w:spacing w:line="240" w:lineRule="auto"/>
      </w:pPr>
      <w:r>
        <w:continuationSeparator/>
      </w:r>
    </w:p>
  </w:endnote>
  <w:endnote w:type="continuationNotice" w:id="1">
    <w:p w14:paraId="05A90E8D" w14:textId="77777777" w:rsidR="00BF074E" w:rsidRDefault="00BF07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518C" w14:textId="77777777" w:rsidR="00BF074E" w:rsidRDefault="00BF074E" w:rsidP="00D17524">
      <w:pPr>
        <w:spacing w:line="240" w:lineRule="auto"/>
      </w:pPr>
      <w:r>
        <w:separator/>
      </w:r>
    </w:p>
  </w:footnote>
  <w:footnote w:type="continuationSeparator" w:id="0">
    <w:p w14:paraId="3DBB8B75" w14:textId="77777777" w:rsidR="00BF074E" w:rsidRDefault="00BF074E" w:rsidP="00D17524">
      <w:pPr>
        <w:spacing w:line="240" w:lineRule="auto"/>
      </w:pPr>
      <w:r>
        <w:continuationSeparator/>
      </w:r>
    </w:p>
  </w:footnote>
  <w:footnote w:type="continuationNotice" w:id="1">
    <w:p w14:paraId="1ADC5B27" w14:textId="77777777" w:rsidR="00BF074E" w:rsidRDefault="00BF07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566E" w14:textId="77777777" w:rsidR="00D17524" w:rsidRDefault="00F91AAD">
    <w:pPr>
      <w:pStyle w:val="Koptekst"/>
    </w:pPr>
    <w:r>
      <w:rPr>
        <w:noProof/>
      </w:rPr>
      <mc:AlternateContent>
        <mc:Choice Requires="wpg">
          <w:drawing>
            <wp:anchor distT="0" distB="0" distL="114300" distR="114300" simplePos="0" relativeHeight="251658240" behindDoc="0" locked="1" layoutInCell="1" allowOverlap="1" wp14:anchorId="147BED8A" wp14:editId="71547EBA">
              <wp:simplePos x="0" y="0"/>
              <wp:positionH relativeFrom="page">
                <wp:posOffset>0</wp:posOffset>
              </wp:positionH>
              <wp:positionV relativeFrom="page">
                <wp:posOffset>0</wp:posOffset>
              </wp:positionV>
              <wp:extent cx="2235600" cy="2966400"/>
              <wp:effectExtent l="0" t="0" r="0" b="5715"/>
              <wp:wrapNone/>
              <wp:docPr id="11" name="Groe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5600" cy="2966400"/>
                        <a:chOff x="0" y="0"/>
                        <a:chExt cx="2318329" cy="3078000"/>
                      </a:xfrm>
                    </wpg:grpSpPr>
                    <wps:wsp>
                      <wps:cNvPr id="5" name="Firda_vorm_volgvel"/>
                      <wps:cNvSpPr/>
                      <wps:spPr>
                        <a:xfrm rot="5400000">
                          <a:off x="-650880" y="650880"/>
                          <a:ext cx="3078000" cy="1776240"/>
                        </a:xfrm>
                        <a:prstGeom prst="r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Firda_Logo_Volgve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58694" y="162595"/>
                          <a:ext cx="2159635" cy="107950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ep 11" style="position:absolute;margin-left:0;margin-top:0;width:176.05pt;height:233.55pt;z-index:251667456;mso-position-horizontal-relative:page;mso-position-vertical-relative:page;mso-width-relative:margin;mso-height-relative:margin" coordsize="23183,30780" o:spid="_x0000_s1026" w14:anchorId="2F81C69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">
              <o:lock v:ext="edit" aspectratio="t"/>
              <v:shapetype id="_x0000_t6" coordsize="21600,21600" o:spt="6" path="m,l,21600r21600,xe">
                <v:stroke joinstyle="miter"/>
                <v:path textboxrect="1800,12600,12600,19800" gradientshapeok="t" o:connecttype="custom" o:connectlocs="0,0;0,10800;0,21600;10800,21600;21600,21600;10800,10800"/>
              </v:shapetype>
              <v:shape id="Firda_vorm_volgvel" style="position:absolute;left:-6509;top:6509;width:30780;height:17762;rotation:90;visibility:visible;mso-wrap-style:square;v-text-anchor:middle" o:spid="_x0000_s1027" fillcolor="#bccec2 [3208]"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Firda_Logo_Volgvel" style="position:absolute;left:1586;top:1625;width:21597;height:10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">
                <v:imagedata o:title="" r:id="rId3"/>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21D4" w14:textId="77777777" w:rsidR="00D17524" w:rsidRDefault="008570AC">
    <w:pPr>
      <w:pStyle w:val="Koptekst"/>
    </w:pPr>
    <w:r>
      <w:rPr>
        <w:noProof/>
      </w:rPr>
      <mc:AlternateContent>
        <mc:Choice Requires="wpg">
          <w:drawing>
            <wp:anchor distT="0" distB="0" distL="114300" distR="114300" simplePos="0" relativeHeight="251658241" behindDoc="0" locked="1" layoutInCell="1" allowOverlap="1" wp14:anchorId="518E9D3B" wp14:editId="6732BD6B">
              <wp:simplePos x="0" y="0"/>
              <wp:positionH relativeFrom="page">
                <wp:posOffset>0</wp:posOffset>
              </wp:positionH>
              <wp:positionV relativeFrom="page">
                <wp:posOffset>0</wp:posOffset>
              </wp:positionV>
              <wp:extent cx="2235600" cy="2966400"/>
              <wp:effectExtent l="0" t="0" r="0" b="5715"/>
              <wp:wrapNone/>
              <wp:docPr id="4" name="Groe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5600" cy="2966400"/>
                        <a:chOff x="0" y="0"/>
                        <a:chExt cx="2318329" cy="3078000"/>
                      </a:xfrm>
                    </wpg:grpSpPr>
                    <wps:wsp>
                      <wps:cNvPr id="12" name="Firda_vorm_volgvel"/>
                      <wps:cNvSpPr/>
                      <wps:spPr>
                        <a:xfrm rot="5400000">
                          <a:off x="-650880" y="650880"/>
                          <a:ext cx="3078000" cy="1776240"/>
                        </a:xfrm>
                        <a:prstGeom prst="r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Firda_Logo_Volgve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58694" y="162595"/>
                          <a:ext cx="2159635" cy="107950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ep 11" style="position:absolute;margin-left:0;margin-top:0;width:176.05pt;height:233.55pt;z-index:251670528;mso-position-horizontal-relative:page;mso-position-vertical-relative:page;mso-width-relative:margin;mso-height-relative:margin" coordsize="23183,30780" o:spid="_x0000_s1026" w14:anchorId="41CE02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">
              <o:lock v:ext="edit" aspectratio="t"/>
              <v:shapetype id="_x0000_t6" coordsize="21600,21600" o:spt="6" path="m,l,21600r21600,xe">
                <v:stroke joinstyle="miter"/>
                <v:path textboxrect="1800,12600,12600,19800" gradientshapeok="t" o:connecttype="custom" o:connectlocs="0,0;0,10800;0,21600;10800,21600;21600,21600;10800,10800"/>
              </v:shapetype>
              <v:shape id="Firda_vorm_volgvel" style="position:absolute;left:-6509;top:6509;width:30780;height:17762;rotation:90;visibility:visible;mso-wrap-style:square;v-text-anchor:middle" o:spid="_x0000_s1027" fillcolor="#bccec2 [3208]"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Firda_Logo_Volgvel" style="position:absolute;left:1586;top:1625;width:21597;height:107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">
                <v:imagedata o:title="" r:id="rId4"/>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A79"/>
    <w:multiLevelType w:val="hybridMultilevel"/>
    <w:tmpl w:val="8250C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F7769"/>
    <w:multiLevelType w:val="multilevel"/>
    <w:tmpl w:val="E70E8D06"/>
    <w:styleLink w:val="stijlNummers"/>
    <w:lvl w:ilvl="0">
      <w:start w:val="1"/>
      <w:numFmt w:val="decimal"/>
      <w:lvlText w:val="%1"/>
      <w:lvlJc w:val="left"/>
      <w:pPr>
        <w:ind w:left="284" w:hanging="284"/>
      </w:pPr>
      <w:rPr>
        <w:rFonts w:hint="default"/>
        <w:b/>
        <w:i w:val="0"/>
      </w:rPr>
    </w:lvl>
    <w:lvl w:ilvl="1">
      <w:start w:val="1"/>
      <w:numFmt w:val="decimal"/>
      <w:lvlText w:val="%2"/>
      <w:lvlJc w:val="left"/>
      <w:pPr>
        <w:ind w:left="568" w:hanging="284"/>
      </w:pPr>
      <w:rPr>
        <w:rFonts w:hint="default"/>
        <w:b/>
        <w:i w:val="0"/>
      </w:rPr>
    </w:lvl>
    <w:lvl w:ilvl="2">
      <w:start w:val="1"/>
      <w:numFmt w:val="decimal"/>
      <w:lvlText w:val="%3"/>
      <w:lvlJc w:val="left"/>
      <w:pPr>
        <w:ind w:left="852" w:hanging="284"/>
      </w:pPr>
      <w:rPr>
        <w:rFonts w:hint="default"/>
        <w:b/>
        <w:i w:val="0"/>
      </w:rPr>
    </w:lvl>
    <w:lvl w:ilvl="3">
      <w:start w:val="1"/>
      <w:numFmt w:val="decimal"/>
      <w:lvlText w:val="%4"/>
      <w:lvlJc w:val="left"/>
      <w:pPr>
        <w:ind w:left="1136" w:hanging="284"/>
      </w:pPr>
      <w:rPr>
        <w:rFonts w:hint="default"/>
        <w:b/>
        <w:i w:val="0"/>
      </w:rPr>
    </w:lvl>
    <w:lvl w:ilvl="4">
      <w:start w:val="1"/>
      <w:numFmt w:val="decimal"/>
      <w:lvlText w:val="%5"/>
      <w:lvlJc w:val="left"/>
      <w:pPr>
        <w:ind w:left="1420" w:hanging="284"/>
      </w:pPr>
      <w:rPr>
        <w:rFonts w:hint="default"/>
        <w:b/>
        <w:i w:val="0"/>
      </w:rPr>
    </w:lvl>
    <w:lvl w:ilvl="5">
      <w:start w:val="1"/>
      <w:numFmt w:val="decimal"/>
      <w:lvlText w:val="%6"/>
      <w:lvlJc w:val="left"/>
      <w:pPr>
        <w:ind w:left="1701" w:hanging="281"/>
      </w:pPr>
      <w:rPr>
        <w:rFonts w:hint="default"/>
        <w:b/>
        <w:i w:val="0"/>
      </w:rPr>
    </w:lvl>
    <w:lvl w:ilvl="6">
      <w:start w:val="1"/>
      <w:numFmt w:val="decimal"/>
      <w:lvlText w:val="%7"/>
      <w:lvlJc w:val="left"/>
      <w:pPr>
        <w:ind w:left="1985" w:hanging="284"/>
      </w:pPr>
      <w:rPr>
        <w:rFonts w:hint="default"/>
        <w:b/>
        <w:i w:val="0"/>
      </w:rPr>
    </w:lvl>
    <w:lvl w:ilvl="7">
      <w:start w:val="1"/>
      <w:numFmt w:val="decimal"/>
      <w:lvlText w:val="%8"/>
      <w:lvlJc w:val="left"/>
      <w:pPr>
        <w:ind w:left="2268" w:hanging="283"/>
      </w:pPr>
      <w:rPr>
        <w:rFonts w:hint="default"/>
        <w:b/>
        <w:i w:val="0"/>
      </w:rPr>
    </w:lvl>
    <w:lvl w:ilvl="8">
      <w:start w:val="1"/>
      <w:numFmt w:val="decimal"/>
      <w:lvlText w:val="%9"/>
      <w:lvlJc w:val="left"/>
      <w:pPr>
        <w:ind w:left="2552" w:hanging="284"/>
      </w:pPr>
      <w:rPr>
        <w:rFonts w:hint="default"/>
        <w:b/>
        <w:i w:val="0"/>
      </w:rPr>
    </w:lvl>
  </w:abstractNum>
  <w:abstractNum w:abstractNumId="2" w15:restartNumberingAfterBreak="0">
    <w:nsid w:val="244F2C88"/>
    <w:multiLevelType w:val="hybridMultilevel"/>
    <w:tmpl w:val="9FE0D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521E07"/>
    <w:multiLevelType w:val="multilevel"/>
    <w:tmpl w:val="47C85BC8"/>
    <w:styleLink w:val="stijlBulle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73CF26E7"/>
    <w:multiLevelType w:val="hybridMultilevel"/>
    <w:tmpl w:val="6C405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6417515">
    <w:abstractNumId w:val="3"/>
  </w:num>
  <w:num w:numId="2" w16cid:durableId="2049837513">
    <w:abstractNumId w:val="1"/>
  </w:num>
  <w:num w:numId="3" w16cid:durableId="1916820360">
    <w:abstractNumId w:val="4"/>
  </w:num>
  <w:num w:numId="4" w16cid:durableId="1459834536">
    <w:abstractNumId w:val="0"/>
  </w:num>
  <w:num w:numId="5" w16cid:durableId="59783179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B3"/>
    <w:rsid w:val="00012412"/>
    <w:rsid w:val="0002008D"/>
    <w:rsid w:val="000218BC"/>
    <w:rsid w:val="00033112"/>
    <w:rsid w:val="0004295F"/>
    <w:rsid w:val="00043EC1"/>
    <w:rsid w:val="00046DB2"/>
    <w:rsid w:val="0005763A"/>
    <w:rsid w:val="00063D2D"/>
    <w:rsid w:val="0007561B"/>
    <w:rsid w:val="0008315E"/>
    <w:rsid w:val="0008347F"/>
    <w:rsid w:val="000834B5"/>
    <w:rsid w:val="00091B71"/>
    <w:rsid w:val="000C3176"/>
    <w:rsid w:val="000D219B"/>
    <w:rsid w:val="000D7E07"/>
    <w:rsid w:val="000E239E"/>
    <w:rsid w:val="000E2D76"/>
    <w:rsid w:val="000F7113"/>
    <w:rsid w:val="00104FD4"/>
    <w:rsid w:val="00106874"/>
    <w:rsid w:val="001148AB"/>
    <w:rsid w:val="0012374D"/>
    <w:rsid w:val="00141ACD"/>
    <w:rsid w:val="00143CB5"/>
    <w:rsid w:val="00156BB8"/>
    <w:rsid w:val="0016264B"/>
    <w:rsid w:val="0017295B"/>
    <w:rsid w:val="00185634"/>
    <w:rsid w:val="001931C6"/>
    <w:rsid w:val="001A7607"/>
    <w:rsid w:val="001B6F28"/>
    <w:rsid w:val="001C20A5"/>
    <w:rsid w:val="001C21A2"/>
    <w:rsid w:val="001C6437"/>
    <w:rsid w:val="001D5775"/>
    <w:rsid w:val="001D5D7F"/>
    <w:rsid w:val="001E1654"/>
    <w:rsid w:val="001E7EDD"/>
    <w:rsid w:val="001F44C7"/>
    <w:rsid w:val="002072B0"/>
    <w:rsid w:val="00230955"/>
    <w:rsid w:val="00236C58"/>
    <w:rsid w:val="00257112"/>
    <w:rsid w:val="00262FC1"/>
    <w:rsid w:val="00266BD5"/>
    <w:rsid w:val="002B4EBC"/>
    <w:rsid w:val="002D2B6C"/>
    <w:rsid w:val="002E1B48"/>
    <w:rsid w:val="002F1BF3"/>
    <w:rsid w:val="00300E5F"/>
    <w:rsid w:val="003041C0"/>
    <w:rsid w:val="0033470D"/>
    <w:rsid w:val="0034009C"/>
    <w:rsid w:val="00345E36"/>
    <w:rsid w:val="00350303"/>
    <w:rsid w:val="00367080"/>
    <w:rsid w:val="00381BB8"/>
    <w:rsid w:val="00390FF0"/>
    <w:rsid w:val="00394C2C"/>
    <w:rsid w:val="003961C7"/>
    <w:rsid w:val="003A508E"/>
    <w:rsid w:val="003B377D"/>
    <w:rsid w:val="003C30CC"/>
    <w:rsid w:val="003C705E"/>
    <w:rsid w:val="003C7527"/>
    <w:rsid w:val="003E4325"/>
    <w:rsid w:val="003F61A5"/>
    <w:rsid w:val="004157B0"/>
    <w:rsid w:val="0042652C"/>
    <w:rsid w:val="00445E32"/>
    <w:rsid w:val="0045292C"/>
    <w:rsid w:val="004632BB"/>
    <w:rsid w:val="004B3B9F"/>
    <w:rsid w:val="004B4B78"/>
    <w:rsid w:val="004D27F2"/>
    <w:rsid w:val="004D5F0A"/>
    <w:rsid w:val="004E3602"/>
    <w:rsid w:val="004F550C"/>
    <w:rsid w:val="004F72F6"/>
    <w:rsid w:val="005052B3"/>
    <w:rsid w:val="0053231C"/>
    <w:rsid w:val="00546D45"/>
    <w:rsid w:val="0056045D"/>
    <w:rsid w:val="005857BD"/>
    <w:rsid w:val="00585DBC"/>
    <w:rsid w:val="00592600"/>
    <w:rsid w:val="0059346C"/>
    <w:rsid w:val="005A4E5C"/>
    <w:rsid w:val="005B7573"/>
    <w:rsid w:val="005C09B3"/>
    <w:rsid w:val="005C107A"/>
    <w:rsid w:val="005D124C"/>
    <w:rsid w:val="005D3267"/>
    <w:rsid w:val="005D462F"/>
    <w:rsid w:val="005E4AA9"/>
    <w:rsid w:val="005E7FC2"/>
    <w:rsid w:val="00602603"/>
    <w:rsid w:val="00622E6E"/>
    <w:rsid w:val="00633047"/>
    <w:rsid w:val="00633F45"/>
    <w:rsid w:val="00643750"/>
    <w:rsid w:val="0065213E"/>
    <w:rsid w:val="00661EC2"/>
    <w:rsid w:val="00670855"/>
    <w:rsid w:val="00671A69"/>
    <w:rsid w:val="00672C6C"/>
    <w:rsid w:val="00674D2C"/>
    <w:rsid w:val="00686F8A"/>
    <w:rsid w:val="006C2A79"/>
    <w:rsid w:val="006F1AF5"/>
    <w:rsid w:val="006F2F80"/>
    <w:rsid w:val="00701D9A"/>
    <w:rsid w:val="0071164C"/>
    <w:rsid w:val="0072294B"/>
    <w:rsid w:val="00740FE5"/>
    <w:rsid w:val="00742C3E"/>
    <w:rsid w:val="0075178A"/>
    <w:rsid w:val="007573FF"/>
    <w:rsid w:val="00762E95"/>
    <w:rsid w:val="00772C3C"/>
    <w:rsid w:val="00785087"/>
    <w:rsid w:val="007861C4"/>
    <w:rsid w:val="007A0D57"/>
    <w:rsid w:val="007C08A6"/>
    <w:rsid w:val="007E6539"/>
    <w:rsid w:val="007F20EA"/>
    <w:rsid w:val="00804579"/>
    <w:rsid w:val="00812359"/>
    <w:rsid w:val="00834381"/>
    <w:rsid w:val="008355EA"/>
    <w:rsid w:val="008359E7"/>
    <w:rsid w:val="00835F44"/>
    <w:rsid w:val="00836402"/>
    <w:rsid w:val="0084004E"/>
    <w:rsid w:val="00852C44"/>
    <w:rsid w:val="008570AC"/>
    <w:rsid w:val="00871FDB"/>
    <w:rsid w:val="0089473F"/>
    <w:rsid w:val="008962C6"/>
    <w:rsid w:val="008967F5"/>
    <w:rsid w:val="008B3FE5"/>
    <w:rsid w:val="008C0350"/>
    <w:rsid w:val="008C6AEF"/>
    <w:rsid w:val="008D011A"/>
    <w:rsid w:val="00907C70"/>
    <w:rsid w:val="00911DCF"/>
    <w:rsid w:val="0093191E"/>
    <w:rsid w:val="00957EA2"/>
    <w:rsid w:val="009658C9"/>
    <w:rsid w:val="0098098F"/>
    <w:rsid w:val="0098151D"/>
    <w:rsid w:val="00987A6D"/>
    <w:rsid w:val="0099712B"/>
    <w:rsid w:val="009A3EFB"/>
    <w:rsid w:val="009A6767"/>
    <w:rsid w:val="009A7001"/>
    <w:rsid w:val="009C66A0"/>
    <w:rsid w:val="009E3404"/>
    <w:rsid w:val="009F02B1"/>
    <w:rsid w:val="009F59A0"/>
    <w:rsid w:val="00A00F1F"/>
    <w:rsid w:val="00A120BE"/>
    <w:rsid w:val="00A1713D"/>
    <w:rsid w:val="00A25944"/>
    <w:rsid w:val="00A27909"/>
    <w:rsid w:val="00A37FBE"/>
    <w:rsid w:val="00A44E44"/>
    <w:rsid w:val="00A842D2"/>
    <w:rsid w:val="00AA65C1"/>
    <w:rsid w:val="00AC043A"/>
    <w:rsid w:val="00AC47B0"/>
    <w:rsid w:val="00AD7D1F"/>
    <w:rsid w:val="00AE22C1"/>
    <w:rsid w:val="00AE587A"/>
    <w:rsid w:val="00B00684"/>
    <w:rsid w:val="00B0144C"/>
    <w:rsid w:val="00B064FC"/>
    <w:rsid w:val="00B133A9"/>
    <w:rsid w:val="00B134B9"/>
    <w:rsid w:val="00B20EED"/>
    <w:rsid w:val="00B24A0A"/>
    <w:rsid w:val="00B251F2"/>
    <w:rsid w:val="00B40ACC"/>
    <w:rsid w:val="00B530EE"/>
    <w:rsid w:val="00B55DE6"/>
    <w:rsid w:val="00B601E1"/>
    <w:rsid w:val="00B63C34"/>
    <w:rsid w:val="00B6528E"/>
    <w:rsid w:val="00B65E37"/>
    <w:rsid w:val="00B71F6C"/>
    <w:rsid w:val="00B75967"/>
    <w:rsid w:val="00B77C84"/>
    <w:rsid w:val="00B82119"/>
    <w:rsid w:val="00B969E2"/>
    <w:rsid w:val="00BA07AE"/>
    <w:rsid w:val="00BB180E"/>
    <w:rsid w:val="00BB6F57"/>
    <w:rsid w:val="00BC0909"/>
    <w:rsid w:val="00BC2E8F"/>
    <w:rsid w:val="00BE3BAF"/>
    <w:rsid w:val="00BF074E"/>
    <w:rsid w:val="00C026F7"/>
    <w:rsid w:val="00C17352"/>
    <w:rsid w:val="00C177B0"/>
    <w:rsid w:val="00C2665B"/>
    <w:rsid w:val="00C44815"/>
    <w:rsid w:val="00C460D8"/>
    <w:rsid w:val="00C6058A"/>
    <w:rsid w:val="00C66C0F"/>
    <w:rsid w:val="00C91992"/>
    <w:rsid w:val="00CA3C91"/>
    <w:rsid w:val="00CA511D"/>
    <w:rsid w:val="00CB7496"/>
    <w:rsid w:val="00CC1407"/>
    <w:rsid w:val="00CE7ECE"/>
    <w:rsid w:val="00CF1ABB"/>
    <w:rsid w:val="00D17048"/>
    <w:rsid w:val="00D17524"/>
    <w:rsid w:val="00D22F8D"/>
    <w:rsid w:val="00D407F6"/>
    <w:rsid w:val="00D5463F"/>
    <w:rsid w:val="00D8434C"/>
    <w:rsid w:val="00D8761B"/>
    <w:rsid w:val="00D902D4"/>
    <w:rsid w:val="00D961DC"/>
    <w:rsid w:val="00DA544F"/>
    <w:rsid w:val="00DC0B9A"/>
    <w:rsid w:val="00DC4296"/>
    <w:rsid w:val="00DE2716"/>
    <w:rsid w:val="00E00C84"/>
    <w:rsid w:val="00E01639"/>
    <w:rsid w:val="00E01684"/>
    <w:rsid w:val="00E07CFB"/>
    <w:rsid w:val="00E13C73"/>
    <w:rsid w:val="00E20723"/>
    <w:rsid w:val="00E24EAE"/>
    <w:rsid w:val="00E44117"/>
    <w:rsid w:val="00E47E2D"/>
    <w:rsid w:val="00E50C16"/>
    <w:rsid w:val="00E67744"/>
    <w:rsid w:val="00E81016"/>
    <w:rsid w:val="00E85C1D"/>
    <w:rsid w:val="00E86C20"/>
    <w:rsid w:val="00E91224"/>
    <w:rsid w:val="00E9270A"/>
    <w:rsid w:val="00E97105"/>
    <w:rsid w:val="00EA397B"/>
    <w:rsid w:val="00EB6BB7"/>
    <w:rsid w:val="00EB6F01"/>
    <w:rsid w:val="00EC0A07"/>
    <w:rsid w:val="00EE6244"/>
    <w:rsid w:val="00EF49E7"/>
    <w:rsid w:val="00F23DD9"/>
    <w:rsid w:val="00F244EE"/>
    <w:rsid w:val="00F43F62"/>
    <w:rsid w:val="00F57550"/>
    <w:rsid w:val="00F77689"/>
    <w:rsid w:val="00F80BD0"/>
    <w:rsid w:val="00F82B7B"/>
    <w:rsid w:val="00F91AAD"/>
    <w:rsid w:val="00F966FC"/>
    <w:rsid w:val="00FA5024"/>
    <w:rsid w:val="00FB05D0"/>
    <w:rsid w:val="00FB563B"/>
    <w:rsid w:val="00FD0319"/>
    <w:rsid w:val="00FD1978"/>
    <w:rsid w:val="00FF3B39"/>
    <w:rsid w:val="0881FB7F"/>
    <w:rsid w:val="0B466A36"/>
    <w:rsid w:val="149BB173"/>
    <w:rsid w:val="15C3F439"/>
    <w:rsid w:val="1691E27A"/>
    <w:rsid w:val="18055DE4"/>
    <w:rsid w:val="19BA5F9B"/>
    <w:rsid w:val="1AACB32E"/>
    <w:rsid w:val="24536A0E"/>
    <w:rsid w:val="2C69F0A5"/>
    <w:rsid w:val="2CF3344B"/>
    <w:rsid w:val="2DC57C54"/>
    <w:rsid w:val="2F6278FC"/>
    <w:rsid w:val="363C8E5D"/>
    <w:rsid w:val="36B82FF9"/>
    <w:rsid w:val="3C92A784"/>
    <w:rsid w:val="49791812"/>
    <w:rsid w:val="4B14E873"/>
    <w:rsid w:val="4CB0B8D4"/>
    <w:rsid w:val="4FE85996"/>
    <w:rsid w:val="5256D707"/>
    <w:rsid w:val="572A482A"/>
    <w:rsid w:val="57F36B7B"/>
    <w:rsid w:val="5B157A69"/>
    <w:rsid w:val="5E12ADF5"/>
    <w:rsid w:val="639452A2"/>
    <w:rsid w:val="687829B7"/>
    <w:rsid w:val="6C02A240"/>
    <w:rsid w:val="6DB79AFE"/>
    <w:rsid w:val="6F696B93"/>
    <w:rsid w:val="76569C96"/>
    <w:rsid w:val="7BC307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DB3E"/>
  <w15:chartTrackingRefBased/>
  <w15:docId w15:val="{8EFB310B-542B-464A-8B6B-A7FCE08A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213E"/>
    <w:pPr>
      <w:spacing w:line="280" w:lineRule="atLeast"/>
    </w:pPr>
    <w:rPr>
      <w:rFonts w:ascii="Segoe UI" w:hAnsi="Segoe UI"/>
      <w:sz w:val="20"/>
    </w:rPr>
  </w:style>
  <w:style w:type="paragraph" w:styleId="Kop1">
    <w:name w:val="heading 1"/>
    <w:basedOn w:val="Standaard"/>
    <w:link w:val="Kop1Char"/>
    <w:uiPriority w:val="99"/>
    <w:qFormat/>
    <w:rsid w:val="00FD19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aliases w:val="Bijlage,Reset numbering,Paragraaf (1.1)"/>
    <w:basedOn w:val="Standaard"/>
    <w:next w:val="Standaard"/>
    <w:link w:val="Kop2Char"/>
    <w:uiPriority w:val="99"/>
    <w:qFormat/>
    <w:rsid w:val="00670855"/>
    <w:pPr>
      <w:keepNext/>
      <w:spacing w:line="240" w:lineRule="auto"/>
      <w:jc w:val="both"/>
      <w:outlineLvl w:val="1"/>
    </w:pPr>
    <w:rPr>
      <w:rFonts w:ascii="Arial" w:eastAsia="Times New Roman" w:hAnsi="Arial" w:cs="Arial"/>
      <w:szCs w:val="20"/>
      <w:u w:val="single"/>
      <w:lang w:eastAsia="nl-NL"/>
    </w:rPr>
  </w:style>
  <w:style w:type="paragraph" w:styleId="Kop3">
    <w:name w:val="heading 3"/>
    <w:aliases w:val="Voorwoord,Level 1 - 1,Sub-paragraaf,Subparagraaf,Subparagraafkop"/>
    <w:basedOn w:val="Standaard"/>
    <w:link w:val="Kop3Char"/>
    <w:uiPriority w:val="99"/>
    <w:qFormat/>
    <w:rsid w:val="00FD197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9"/>
    <w:qFormat/>
    <w:rsid w:val="00670855"/>
    <w:pPr>
      <w:keepNext/>
      <w:spacing w:line="240" w:lineRule="auto"/>
      <w:outlineLvl w:val="3"/>
    </w:pPr>
    <w:rPr>
      <w:rFonts w:ascii="Arial" w:eastAsia="Times New Roman" w:hAnsi="Arial" w:cs="Arial"/>
      <w:i/>
      <w:iCs/>
      <w:szCs w:val="20"/>
      <w:lang w:eastAsia="nl-NL"/>
    </w:rPr>
  </w:style>
  <w:style w:type="paragraph" w:styleId="Kop5">
    <w:name w:val="heading 5"/>
    <w:basedOn w:val="Standaard"/>
    <w:next w:val="Standaard"/>
    <w:link w:val="Kop5Char"/>
    <w:uiPriority w:val="99"/>
    <w:qFormat/>
    <w:rsid w:val="00670855"/>
    <w:pPr>
      <w:spacing w:before="240" w:after="60" w:line="240" w:lineRule="auto"/>
      <w:outlineLvl w:val="4"/>
    </w:pPr>
    <w:rPr>
      <w:rFonts w:ascii="Arial" w:eastAsia="Times New Roman" w:hAnsi="Arial" w:cs="Arial"/>
      <w:sz w:val="22"/>
      <w:szCs w:val="22"/>
      <w:lang w:eastAsia="nl-NL"/>
    </w:rPr>
  </w:style>
  <w:style w:type="paragraph" w:styleId="Kop6">
    <w:name w:val="heading 6"/>
    <w:basedOn w:val="Standaard"/>
    <w:next w:val="Standaard"/>
    <w:link w:val="Kop6Char"/>
    <w:uiPriority w:val="99"/>
    <w:qFormat/>
    <w:rsid w:val="00670855"/>
    <w:pPr>
      <w:keepNext/>
      <w:spacing w:line="240" w:lineRule="auto"/>
      <w:outlineLvl w:val="5"/>
    </w:pPr>
    <w:rPr>
      <w:rFonts w:ascii="Arial" w:eastAsia="Times New Roman" w:hAnsi="Arial" w:cs="Arial"/>
      <w:b/>
      <w:bCs/>
      <w:szCs w:val="20"/>
      <w:lang w:eastAsia="nl-NL"/>
    </w:rPr>
  </w:style>
  <w:style w:type="paragraph" w:styleId="Kop7">
    <w:name w:val="heading 7"/>
    <w:basedOn w:val="Standaard"/>
    <w:next w:val="Standaard"/>
    <w:link w:val="Kop7Char"/>
    <w:uiPriority w:val="99"/>
    <w:qFormat/>
    <w:rsid w:val="00670855"/>
    <w:pPr>
      <w:keepNext/>
      <w:spacing w:line="240" w:lineRule="auto"/>
      <w:outlineLvl w:val="6"/>
    </w:pPr>
    <w:rPr>
      <w:rFonts w:ascii="Arial" w:eastAsia="Times New Roman" w:hAnsi="Arial" w:cs="Arial"/>
      <w:b/>
      <w:bCs/>
      <w:i/>
      <w:iCs/>
      <w:szCs w:val="20"/>
      <w:lang w:eastAsia="nl-NL"/>
    </w:rPr>
  </w:style>
  <w:style w:type="paragraph" w:styleId="Kop8">
    <w:name w:val="heading 8"/>
    <w:basedOn w:val="Standaard"/>
    <w:next w:val="Standaard"/>
    <w:link w:val="Kop8Char"/>
    <w:uiPriority w:val="99"/>
    <w:qFormat/>
    <w:rsid w:val="00670855"/>
    <w:pPr>
      <w:keepNext/>
      <w:spacing w:line="240" w:lineRule="auto"/>
      <w:outlineLvl w:val="7"/>
    </w:pPr>
    <w:rPr>
      <w:rFonts w:ascii="Arial" w:eastAsia="Times New Roman" w:hAnsi="Arial" w:cs="Arial"/>
      <w:b/>
      <w:bCs/>
      <w:szCs w:val="20"/>
      <w:u w:val="single"/>
      <w:lang w:eastAsia="nl-NL"/>
    </w:rPr>
  </w:style>
  <w:style w:type="paragraph" w:styleId="Kop9">
    <w:name w:val="heading 9"/>
    <w:basedOn w:val="Standaard"/>
    <w:next w:val="Standaard"/>
    <w:link w:val="Kop9Char"/>
    <w:uiPriority w:val="99"/>
    <w:qFormat/>
    <w:rsid w:val="00670855"/>
    <w:pPr>
      <w:keepNext/>
      <w:spacing w:line="240" w:lineRule="auto"/>
      <w:jc w:val="both"/>
      <w:outlineLvl w:val="8"/>
    </w:pPr>
    <w:rPr>
      <w:rFonts w:ascii="Arial" w:eastAsia="Times New Roman" w:hAnsi="Arial" w:cs="Arial"/>
      <w:b/>
      <w:bCs/>
      <w:i/>
      <w:iCs/>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enmerk">
    <w:name w:val="stijl_Kenmerk"/>
    <w:basedOn w:val="Standaard"/>
    <w:qFormat/>
    <w:rsid w:val="006F2F80"/>
    <w:pPr>
      <w:spacing w:line="240" w:lineRule="atLeast"/>
    </w:pPr>
    <w:rPr>
      <w:noProof/>
      <w:sz w:val="16"/>
      <w:lang w:val="de-DE"/>
    </w:rPr>
  </w:style>
  <w:style w:type="paragraph" w:customStyle="1" w:styleId="stijlKopKenmerk">
    <w:name w:val="stijl_KopKenmerk"/>
    <w:basedOn w:val="stijlKenmerk"/>
    <w:qFormat/>
    <w:rsid w:val="002D2B6C"/>
    <w:rPr>
      <w:b/>
    </w:rPr>
  </w:style>
  <w:style w:type="table" w:styleId="Tabelraster">
    <w:name w:val="Table Grid"/>
    <w:basedOn w:val="Standaardtabel"/>
    <w:uiPriority w:val="99"/>
    <w:rsid w:val="002D2B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75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7524"/>
    <w:rPr>
      <w:rFonts w:ascii="Nirmala UI" w:hAnsi="Nirmala UI"/>
      <w:sz w:val="18"/>
    </w:rPr>
  </w:style>
  <w:style w:type="paragraph" w:styleId="Voettekst">
    <w:name w:val="footer"/>
    <w:basedOn w:val="Standaard"/>
    <w:link w:val="VoettekstChar"/>
    <w:uiPriority w:val="99"/>
    <w:unhideWhenUsed/>
    <w:rsid w:val="00D175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7524"/>
    <w:rPr>
      <w:rFonts w:ascii="Nirmala UI" w:hAnsi="Nirmala UI"/>
      <w:sz w:val="18"/>
    </w:rPr>
  </w:style>
  <w:style w:type="paragraph" w:customStyle="1" w:styleId="stijlTussenKop">
    <w:name w:val="stijl_TussenKop"/>
    <w:basedOn w:val="Standaard"/>
    <w:next w:val="Standaard"/>
    <w:qFormat/>
    <w:rsid w:val="00445E32"/>
    <w:rPr>
      <w:b/>
      <w:noProof/>
    </w:rPr>
  </w:style>
  <w:style w:type="character" w:styleId="Hyperlink">
    <w:name w:val="Hyperlink"/>
    <w:basedOn w:val="Standaardalinea-lettertype"/>
    <w:uiPriority w:val="99"/>
    <w:unhideWhenUsed/>
    <w:rsid w:val="006F2F80"/>
    <w:rPr>
      <w:color w:val="95CDEA" w:themeColor="hyperlink"/>
      <w:u w:val="single"/>
    </w:rPr>
  </w:style>
  <w:style w:type="character" w:styleId="Onopgelostemelding">
    <w:name w:val="Unresolved Mention"/>
    <w:basedOn w:val="Standaardalinea-lettertype"/>
    <w:uiPriority w:val="99"/>
    <w:semiHidden/>
    <w:unhideWhenUsed/>
    <w:rsid w:val="006F2F80"/>
    <w:rPr>
      <w:color w:val="605E5C"/>
      <w:shd w:val="clear" w:color="auto" w:fill="E1DFDD"/>
    </w:rPr>
  </w:style>
  <w:style w:type="paragraph" w:customStyle="1" w:styleId="stijlRetouradres">
    <w:name w:val="stijl_Retouradres"/>
    <w:basedOn w:val="Standaard"/>
    <w:qFormat/>
    <w:rsid w:val="006F2F80"/>
    <w:pPr>
      <w:spacing w:line="160" w:lineRule="exact"/>
    </w:pPr>
    <w:rPr>
      <w:noProof/>
      <w:sz w:val="12"/>
    </w:rPr>
  </w:style>
  <w:style w:type="paragraph" w:styleId="Geenafstand">
    <w:name w:val="No Spacing"/>
    <w:uiPriority w:val="1"/>
    <w:qFormat/>
    <w:rsid w:val="0065213E"/>
    <w:pPr>
      <w:spacing w:line="240" w:lineRule="auto"/>
    </w:pPr>
    <w:rPr>
      <w:rFonts w:ascii="Segoe UI" w:hAnsi="Segoe UI"/>
      <w:sz w:val="20"/>
    </w:rPr>
  </w:style>
  <w:style w:type="paragraph" w:customStyle="1" w:styleId="stijlHoofdstuk">
    <w:name w:val="stijl_Hoofdstuk"/>
    <w:basedOn w:val="Standaard"/>
    <w:qFormat/>
    <w:rsid w:val="00394C2C"/>
    <w:rPr>
      <w:b/>
      <w:noProof/>
      <w:sz w:val="28"/>
    </w:rPr>
  </w:style>
  <w:style w:type="paragraph" w:styleId="Lijstalinea">
    <w:name w:val="List Paragraph"/>
    <w:basedOn w:val="Standaard"/>
    <w:uiPriority w:val="34"/>
    <w:qFormat/>
    <w:rsid w:val="00394C2C"/>
    <w:pPr>
      <w:ind w:left="720"/>
      <w:contextualSpacing/>
    </w:pPr>
  </w:style>
  <w:style w:type="numbering" w:customStyle="1" w:styleId="stijlBullets">
    <w:name w:val="stijl_Bullets"/>
    <w:uiPriority w:val="99"/>
    <w:rsid w:val="00394C2C"/>
    <w:pPr>
      <w:numPr>
        <w:numId w:val="1"/>
      </w:numPr>
    </w:pPr>
  </w:style>
  <w:style w:type="numbering" w:customStyle="1" w:styleId="stijlNummers">
    <w:name w:val="stijl_Nummers"/>
    <w:uiPriority w:val="99"/>
    <w:rsid w:val="00EB6F01"/>
    <w:pPr>
      <w:numPr>
        <w:numId w:val="2"/>
      </w:numPr>
    </w:pPr>
  </w:style>
  <w:style w:type="paragraph" w:customStyle="1" w:styleId="paragraph">
    <w:name w:val="paragraph"/>
    <w:basedOn w:val="Standaard"/>
    <w:rsid w:val="00546D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46D45"/>
  </w:style>
  <w:style w:type="character" w:customStyle="1" w:styleId="scxw183704740">
    <w:name w:val="scxw183704740"/>
    <w:basedOn w:val="Standaardalinea-lettertype"/>
    <w:rsid w:val="00546D45"/>
  </w:style>
  <w:style w:type="character" w:customStyle="1" w:styleId="eop">
    <w:name w:val="eop"/>
    <w:basedOn w:val="Standaardalinea-lettertype"/>
    <w:rsid w:val="00546D45"/>
  </w:style>
  <w:style w:type="character" w:customStyle="1" w:styleId="spellingerror">
    <w:name w:val="spellingerror"/>
    <w:basedOn w:val="Standaardalinea-lettertype"/>
    <w:rsid w:val="00546D45"/>
  </w:style>
  <w:style w:type="character" w:customStyle="1" w:styleId="Kop1Char">
    <w:name w:val="Kop 1 Char"/>
    <w:basedOn w:val="Standaardalinea-lettertype"/>
    <w:link w:val="Kop1"/>
    <w:uiPriority w:val="99"/>
    <w:rsid w:val="00FD1978"/>
    <w:rPr>
      <w:rFonts w:ascii="Times New Roman" w:eastAsia="Times New Roman" w:hAnsi="Times New Roman" w:cs="Times New Roman"/>
      <w:b/>
      <w:bCs/>
      <w:kern w:val="36"/>
      <w:sz w:val="48"/>
      <w:szCs w:val="48"/>
      <w:lang w:eastAsia="nl-NL"/>
    </w:rPr>
  </w:style>
  <w:style w:type="character" w:customStyle="1" w:styleId="Kop3Char">
    <w:name w:val="Kop 3 Char"/>
    <w:aliases w:val="Voorwoord Char,Level 1 - 1 Char,Sub-paragraaf Char,Subparagraaf Char,Subparagraafkop Char"/>
    <w:basedOn w:val="Standaardalinea-lettertype"/>
    <w:link w:val="Kop3"/>
    <w:uiPriority w:val="99"/>
    <w:rsid w:val="00FD1978"/>
    <w:rPr>
      <w:rFonts w:ascii="Times New Roman" w:eastAsia="Times New Roman" w:hAnsi="Times New Roman" w:cs="Times New Roman"/>
      <w:b/>
      <w:bCs/>
      <w:sz w:val="27"/>
      <w:szCs w:val="27"/>
      <w:lang w:eastAsia="nl-NL"/>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Segoe UI" w:hAnsi="Segoe UI"/>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85634"/>
    <w:rPr>
      <w:b/>
      <w:bCs/>
    </w:rPr>
  </w:style>
  <w:style w:type="character" w:customStyle="1" w:styleId="OnderwerpvanopmerkingChar">
    <w:name w:val="Onderwerp van opmerking Char"/>
    <w:basedOn w:val="TekstopmerkingChar"/>
    <w:link w:val="Onderwerpvanopmerking"/>
    <w:uiPriority w:val="99"/>
    <w:semiHidden/>
    <w:rsid w:val="00185634"/>
    <w:rPr>
      <w:rFonts w:ascii="Segoe UI" w:hAnsi="Segoe UI"/>
      <w:b/>
      <w:bCs/>
      <w:sz w:val="20"/>
      <w:szCs w:val="20"/>
    </w:rPr>
  </w:style>
  <w:style w:type="character" w:customStyle="1" w:styleId="Kop2Char">
    <w:name w:val="Kop 2 Char"/>
    <w:aliases w:val="Bijlage Char,Reset numbering Char,Paragraaf (1.1) Char"/>
    <w:basedOn w:val="Standaardalinea-lettertype"/>
    <w:link w:val="Kop2"/>
    <w:uiPriority w:val="99"/>
    <w:rsid w:val="00670855"/>
    <w:rPr>
      <w:rFonts w:ascii="Arial" w:eastAsia="Times New Roman" w:hAnsi="Arial" w:cs="Arial"/>
      <w:sz w:val="20"/>
      <w:szCs w:val="20"/>
      <w:u w:val="single"/>
      <w:lang w:eastAsia="nl-NL"/>
    </w:rPr>
  </w:style>
  <w:style w:type="character" w:customStyle="1" w:styleId="Kop4Char">
    <w:name w:val="Kop 4 Char"/>
    <w:basedOn w:val="Standaardalinea-lettertype"/>
    <w:link w:val="Kop4"/>
    <w:uiPriority w:val="99"/>
    <w:rsid w:val="00670855"/>
    <w:rPr>
      <w:rFonts w:ascii="Arial" w:eastAsia="Times New Roman" w:hAnsi="Arial" w:cs="Arial"/>
      <w:i/>
      <w:iCs/>
      <w:sz w:val="20"/>
      <w:szCs w:val="20"/>
      <w:lang w:eastAsia="nl-NL"/>
    </w:rPr>
  </w:style>
  <w:style w:type="character" w:customStyle="1" w:styleId="Kop5Char">
    <w:name w:val="Kop 5 Char"/>
    <w:basedOn w:val="Standaardalinea-lettertype"/>
    <w:link w:val="Kop5"/>
    <w:uiPriority w:val="99"/>
    <w:rsid w:val="00670855"/>
    <w:rPr>
      <w:rFonts w:ascii="Arial" w:eastAsia="Times New Roman" w:hAnsi="Arial" w:cs="Arial"/>
      <w:sz w:val="22"/>
      <w:szCs w:val="22"/>
      <w:lang w:eastAsia="nl-NL"/>
    </w:rPr>
  </w:style>
  <w:style w:type="character" w:customStyle="1" w:styleId="Kop6Char">
    <w:name w:val="Kop 6 Char"/>
    <w:basedOn w:val="Standaardalinea-lettertype"/>
    <w:link w:val="Kop6"/>
    <w:uiPriority w:val="99"/>
    <w:rsid w:val="00670855"/>
    <w:rPr>
      <w:rFonts w:ascii="Arial" w:eastAsia="Times New Roman" w:hAnsi="Arial" w:cs="Arial"/>
      <w:b/>
      <w:bCs/>
      <w:sz w:val="20"/>
      <w:szCs w:val="20"/>
      <w:lang w:eastAsia="nl-NL"/>
    </w:rPr>
  </w:style>
  <w:style w:type="character" w:customStyle="1" w:styleId="Kop7Char">
    <w:name w:val="Kop 7 Char"/>
    <w:basedOn w:val="Standaardalinea-lettertype"/>
    <w:link w:val="Kop7"/>
    <w:uiPriority w:val="99"/>
    <w:rsid w:val="00670855"/>
    <w:rPr>
      <w:rFonts w:ascii="Arial" w:eastAsia="Times New Roman" w:hAnsi="Arial" w:cs="Arial"/>
      <w:b/>
      <w:bCs/>
      <w:i/>
      <w:iCs/>
      <w:sz w:val="20"/>
      <w:szCs w:val="20"/>
      <w:lang w:eastAsia="nl-NL"/>
    </w:rPr>
  </w:style>
  <w:style w:type="character" w:customStyle="1" w:styleId="Kop8Char">
    <w:name w:val="Kop 8 Char"/>
    <w:basedOn w:val="Standaardalinea-lettertype"/>
    <w:link w:val="Kop8"/>
    <w:uiPriority w:val="99"/>
    <w:rsid w:val="00670855"/>
    <w:rPr>
      <w:rFonts w:ascii="Arial" w:eastAsia="Times New Roman" w:hAnsi="Arial" w:cs="Arial"/>
      <w:b/>
      <w:bCs/>
      <w:sz w:val="20"/>
      <w:szCs w:val="20"/>
      <w:u w:val="single"/>
      <w:lang w:eastAsia="nl-NL"/>
    </w:rPr>
  </w:style>
  <w:style w:type="character" w:customStyle="1" w:styleId="Kop9Char">
    <w:name w:val="Kop 9 Char"/>
    <w:basedOn w:val="Standaardalinea-lettertype"/>
    <w:link w:val="Kop9"/>
    <w:uiPriority w:val="99"/>
    <w:rsid w:val="00670855"/>
    <w:rPr>
      <w:rFonts w:ascii="Arial" w:eastAsia="Times New Roman" w:hAnsi="Arial" w:cs="Arial"/>
      <w:b/>
      <w:bCs/>
      <w:i/>
      <w:iCs/>
      <w:sz w:val="20"/>
      <w:szCs w:val="20"/>
      <w:lang w:eastAsia="nl-NL"/>
    </w:rPr>
  </w:style>
  <w:style w:type="paragraph" w:styleId="Ballontekst">
    <w:name w:val="Balloon Text"/>
    <w:basedOn w:val="Standaard"/>
    <w:link w:val="BallontekstChar"/>
    <w:uiPriority w:val="99"/>
    <w:semiHidden/>
    <w:rsid w:val="00670855"/>
    <w:pPr>
      <w:spacing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semiHidden/>
    <w:rsid w:val="00670855"/>
    <w:rPr>
      <w:rFonts w:ascii="Tahoma" w:eastAsia="Times New Roman" w:hAnsi="Tahoma" w:cs="Tahoma"/>
      <w:sz w:val="16"/>
      <w:szCs w:val="16"/>
      <w:lang w:eastAsia="nl-NL"/>
    </w:rPr>
  </w:style>
  <w:style w:type="paragraph" w:styleId="Normaalweb">
    <w:name w:val="Normal (Web)"/>
    <w:basedOn w:val="Standaard"/>
    <w:uiPriority w:val="99"/>
    <w:rsid w:val="00670855"/>
    <w:pPr>
      <w:spacing w:before="100" w:beforeAutospacing="1" w:after="100" w:afterAutospacing="1" w:line="240" w:lineRule="auto"/>
    </w:pPr>
    <w:rPr>
      <w:rFonts w:ascii="Arial Unicode MS" w:eastAsia="Times New Roman" w:hAnsi="Arial Unicode MS" w:cs="Arial Unicode MS"/>
      <w:color w:val="FFFFFF"/>
      <w:sz w:val="24"/>
      <w:szCs w:val="24"/>
      <w:lang w:eastAsia="nl-NL"/>
    </w:rPr>
  </w:style>
  <w:style w:type="paragraph" w:styleId="Plattetekst">
    <w:name w:val="Body Text"/>
    <w:basedOn w:val="Standaard"/>
    <w:link w:val="PlattetekstChar"/>
    <w:uiPriority w:val="99"/>
    <w:rsid w:val="00670855"/>
    <w:pPr>
      <w:spacing w:line="240" w:lineRule="auto"/>
      <w:jc w:val="both"/>
    </w:pPr>
    <w:rPr>
      <w:rFonts w:ascii="Arial" w:eastAsia="Times New Roman" w:hAnsi="Arial" w:cs="Arial"/>
      <w:szCs w:val="20"/>
      <w:lang w:eastAsia="nl-NL"/>
    </w:rPr>
  </w:style>
  <w:style w:type="character" w:customStyle="1" w:styleId="PlattetekstChar">
    <w:name w:val="Platte tekst Char"/>
    <w:basedOn w:val="Standaardalinea-lettertype"/>
    <w:link w:val="Plattetekst"/>
    <w:uiPriority w:val="99"/>
    <w:rsid w:val="00670855"/>
    <w:rPr>
      <w:rFonts w:ascii="Arial" w:eastAsia="Times New Roman" w:hAnsi="Arial" w:cs="Arial"/>
      <w:sz w:val="20"/>
      <w:szCs w:val="20"/>
      <w:lang w:eastAsia="nl-NL"/>
    </w:rPr>
  </w:style>
  <w:style w:type="paragraph" w:styleId="Plattetekst2">
    <w:name w:val="Body Text 2"/>
    <w:basedOn w:val="Standaard"/>
    <w:link w:val="Plattetekst2Char"/>
    <w:uiPriority w:val="99"/>
    <w:rsid w:val="00670855"/>
    <w:pPr>
      <w:spacing w:line="240" w:lineRule="auto"/>
    </w:pPr>
    <w:rPr>
      <w:rFonts w:ascii="Arial" w:eastAsia="Times New Roman" w:hAnsi="Arial" w:cs="Arial"/>
      <w:szCs w:val="20"/>
      <w:lang w:eastAsia="nl-NL"/>
    </w:rPr>
  </w:style>
  <w:style w:type="character" w:customStyle="1" w:styleId="Plattetekst2Char">
    <w:name w:val="Platte tekst 2 Char"/>
    <w:basedOn w:val="Standaardalinea-lettertype"/>
    <w:link w:val="Plattetekst2"/>
    <w:uiPriority w:val="99"/>
    <w:rsid w:val="00670855"/>
    <w:rPr>
      <w:rFonts w:ascii="Arial" w:eastAsia="Times New Roman" w:hAnsi="Arial" w:cs="Arial"/>
      <w:sz w:val="20"/>
      <w:szCs w:val="20"/>
      <w:lang w:eastAsia="nl-NL"/>
    </w:rPr>
  </w:style>
  <w:style w:type="paragraph" w:customStyle="1" w:styleId="genummerdelijst">
    <w:name w:val="genummerde lijst"/>
    <w:basedOn w:val="Standaard"/>
    <w:uiPriority w:val="99"/>
    <w:rsid w:val="00670855"/>
    <w:pPr>
      <w:tabs>
        <w:tab w:val="num" w:pos="720"/>
      </w:tabs>
      <w:spacing w:line="240" w:lineRule="atLeast"/>
      <w:ind w:left="720" w:hanging="720"/>
    </w:pPr>
    <w:rPr>
      <w:rFonts w:ascii="Times New Roman" w:eastAsia="Times New Roman" w:hAnsi="Times New Roman" w:cs="Times New Roman"/>
      <w:sz w:val="22"/>
      <w:szCs w:val="22"/>
      <w:lang w:eastAsia="nl-NL"/>
    </w:rPr>
  </w:style>
  <w:style w:type="paragraph" w:styleId="Plattetekstinspringen">
    <w:name w:val="Body Text Indent"/>
    <w:basedOn w:val="Standaard"/>
    <w:link w:val="PlattetekstinspringenChar"/>
    <w:uiPriority w:val="99"/>
    <w:rsid w:val="00670855"/>
    <w:pPr>
      <w:spacing w:line="240" w:lineRule="auto"/>
      <w:ind w:left="360" w:hanging="360"/>
    </w:pPr>
    <w:rPr>
      <w:rFonts w:ascii="Arial" w:eastAsia="Times New Roman" w:hAnsi="Arial" w:cs="Arial"/>
      <w:szCs w:val="20"/>
      <w:lang w:eastAsia="nl-NL"/>
    </w:rPr>
  </w:style>
  <w:style w:type="character" w:customStyle="1" w:styleId="PlattetekstinspringenChar">
    <w:name w:val="Platte tekst inspringen Char"/>
    <w:basedOn w:val="Standaardalinea-lettertype"/>
    <w:link w:val="Plattetekstinspringen"/>
    <w:uiPriority w:val="99"/>
    <w:rsid w:val="00670855"/>
    <w:rPr>
      <w:rFonts w:ascii="Arial" w:eastAsia="Times New Roman" w:hAnsi="Arial" w:cs="Arial"/>
      <w:sz w:val="20"/>
      <w:szCs w:val="20"/>
      <w:lang w:eastAsia="nl-NL"/>
    </w:rPr>
  </w:style>
  <w:style w:type="paragraph" w:styleId="Plattetekstinspringen2">
    <w:name w:val="Body Text Indent 2"/>
    <w:basedOn w:val="Standaard"/>
    <w:link w:val="Plattetekstinspringen2Char"/>
    <w:uiPriority w:val="99"/>
    <w:rsid w:val="00670855"/>
    <w:pPr>
      <w:spacing w:line="240" w:lineRule="auto"/>
      <w:ind w:left="705" w:hanging="705"/>
      <w:jc w:val="both"/>
    </w:pPr>
    <w:rPr>
      <w:rFonts w:ascii="Arial" w:eastAsia="Times New Roman" w:hAnsi="Arial" w:cs="Arial"/>
      <w:szCs w:val="20"/>
      <w:lang w:eastAsia="nl-NL"/>
    </w:rPr>
  </w:style>
  <w:style w:type="character" w:customStyle="1" w:styleId="Plattetekstinspringen2Char">
    <w:name w:val="Platte tekst inspringen 2 Char"/>
    <w:basedOn w:val="Standaardalinea-lettertype"/>
    <w:link w:val="Plattetekstinspringen2"/>
    <w:uiPriority w:val="99"/>
    <w:rsid w:val="00670855"/>
    <w:rPr>
      <w:rFonts w:ascii="Arial" w:eastAsia="Times New Roman" w:hAnsi="Arial" w:cs="Arial"/>
      <w:sz w:val="20"/>
      <w:szCs w:val="20"/>
      <w:lang w:eastAsia="nl-NL"/>
    </w:rPr>
  </w:style>
  <w:style w:type="paragraph" w:customStyle="1" w:styleId="paragraaf">
    <w:name w:val="paragraaf"/>
    <w:basedOn w:val="Standaard"/>
    <w:next w:val="Standaard"/>
    <w:uiPriority w:val="99"/>
    <w:rsid w:val="00670855"/>
    <w:pPr>
      <w:spacing w:before="240" w:after="60" w:line="240" w:lineRule="atLeast"/>
    </w:pPr>
    <w:rPr>
      <w:rFonts w:ascii="Arial" w:eastAsia="Times New Roman" w:hAnsi="Arial" w:cs="Arial"/>
      <w:b/>
      <w:bCs/>
      <w:sz w:val="22"/>
      <w:szCs w:val="22"/>
      <w:lang w:eastAsia="nl-NL"/>
    </w:rPr>
  </w:style>
  <w:style w:type="paragraph" w:styleId="Voetnoottekst">
    <w:name w:val="footnote text"/>
    <w:basedOn w:val="Standaard"/>
    <w:link w:val="VoetnoottekstChar"/>
    <w:uiPriority w:val="99"/>
    <w:semiHidden/>
    <w:rsid w:val="00670855"/>
    <w:pPr>
      <w:spacing w:line="240" w:lineRule="atLeast"/>
    </w:pPr>
    <w:rPr>
      <w:rFonts w:ascii="Arial" w:eastAsia="Times New Roman" w:hAnsi="Arial" w:cs="Arial"/>
      <w:sz w:val="16"/>
      <w:szCs w:val="16"/>
      <w:lang w:eastAsia="nl-NL"/>
    </w:rPr>
  </w:style>
  <w:style w:type="character" w:customStyle="1" w:styleId="VoetnoottekstChar">
    <w:name w:val="Voetnoottekst Char"/>
    <w:basedOn w:val="Standaardalinea-lettertype"/>
    <w:link w:val="Voetnoottekst"/>
    <w:uiPriority w:val="99"/>
    <w:semiHidden/>
    <w:rsid w:val="00670855"/>
    <w:rPr>
      <w:rFonts w:ascii="Arial" w:eastAsia="Times New Roman" w:hAnsi="Arial" w:cs="Arial"/>
      <w:sz w:val="16"/>
      <w:szCs w:val="16"/>
      <w:lang w:eastAsia="nl-NL"/>
    </w:rPr>
  </w:style>
  <w:style w:type="paragraph" w:styleId="Lijstopsomteken">
    <w:name w:val="List Bullet"/>
    <w:basedOn w:val="Standaard"/>
    <w:autoRedefine/>
    <w:uiPriority w:val="99"/>
    <w:rsid w:val="00670855"/>
    <w:pPr>
      <w:spacing w:line="240" w:lineRule="auto"/>
    </w:pPr>
    <w:rPr>
      <w:rFonts w:ascii="Arial" w:eastAsia="Times New Roman" w:hAnsi="Arial" w:cs="Arial"/>
      <w:szCs w:val="20"/>
      <w:lang w:eastAsia="nl-NL"/>
    </w:rPr>
  </w:style>
  <w:style w:type="character" w:styleId="Paginanummer">
    <w:name w:val="page number"/>
    <w:basedOn w:val="Standaardalinea-lettertype"/>
    <w:uiPriority w:val="99"/>
    <w:rsid w:val="00670855"/>
    <w:rPr>
      <w:rFonts w:cs="Times New Roman"/>
    </w:rPr>
  </w:style>
  <w:style w:type="character" w:styleId="GevolgdeHyperlink">
    <w:name w:val="FollowedHyperlink"/>
    <w:basedOn w:val="Standaardalinea-lettertype"/>
    <w:uiPriority w:val="99"/>
    <w:rsid w:val="00670855"/>
    <w:rPr>
      <w:rFonts w:cs="Times New Roman"/>
      <w:color w:val="800080"/>
      <w:u w:val="single"/>
    </w:rPr>
  </w:style>
  <w:style w:type="paragraph" w:styleId="Plattetekstinspringen3">
    <w:name w:val="Body Text Indent 3"/>
    <w:basedOn w:val="Standaard"/>
    <w:link w:val="Plattetekstinspringen3Char"/>
    <w:uiPriority w:val="99"/>
    <w:rsid w:val="00670855"/>
    <w:pPr>
      <w:tabs>
        <w:tab w:val="left" w:pos="360"/>
        <w:tab w:val="left" w:pos="8640"/>
      </w:tabs>
      <w:spacing w:line="240" w:lineRule="auto"/>
      <w:ind w:left="900" w:hanging="900"/>
    </w:pPr>
    <w:rPr>
      <w:rFonts w:ascii="Arial" w:eastAsia="Times New Roman" w:hAnsi="Arial" w:cs="Arial"/>
      <w:szCs w:val="20"/>
      <w:lang w:eastAsia="nl-NL"/>
    </w:rPr>
  </w:style>
  <w:style w:type="character" w:customStyle="1" w:styleId="Plattetekstinspringen3Char">
    <w:name w:val="Platte tekst inspringen 3 Char"/>
    <w:basedOn w:val="Standaardalinea-lettertype"/>
    <w:link w:val="Plattetekstinspringen3"/>
    <w:uiPriority w:val="99"/>
    <w:rsid w:val="00670855"/>
    <w:rPr>
      <w:rFonts w:ascii="Arial" w:eastAsia="Times New Roman" w:hAnsi="Arial" w:cs="Arial"/>
      <w:sz w:val="20"/>
      <w:szCs w:val="20"/>
      <w:lang w:eastAsia="nl-NL"/>
    </w:rPr>
  </w:style>
  <w:style w:type="paragraph" w:styleId="Plattetekst3">
    <w:name w:val="Body Text 3"/>
    <w:basedOn w:val="Standaard"/>
    <w:link w:val="Plattetekst3Char"/>
    <w:uiPriority w:val="99"/>
    <w:rsid w:val="00670855"/>
    <w:pPr>
      <w:spacing w:line="240" w:lineRule="auto"/>
      <w:jc w:val="both"/>
    </w:pPr>
    <w:rPr>
      <w:rFonts w:ascii="Arial" w:eastAsia="Times New Roman" w:hAnsi="Arial" w:cs="Arial"/>
      <w:color w:val="FF0000"/>
      <w:szCs w:val="20"/>
      <w:lang w:eastAsia="nl-NL"/>
    </w:rPr>
  </w:style>
  <w:style w:type="character" w:customStyle="1" w:styleId="Plattetekst3Char">
    <w:name w:val="Platte tekst 3 Char"/>
    <w:basedOn w:val="Standaardalinea-lettertype"/>
    <w:link w:val="Plattetekst3"/>
    <w:uiPriority w:val="99"/>
    <w:rsid w:val="00670855"/>
    <w:rPr>
      <w:rFonts w:ascii="Arial" w:eastAsia="Times New Roman" w:hAnsi="Arial" w:cs="Arial"/>
      <w:color w:val="FF0000"/>
      <w:sz w:val="20"/>
      <w:szCs w:val="20"/>
      <w:lang w:eastAsia="nl-NL"/>
    </w:rPr>
  </w:style>
  <w:style w:type="paragraph" w:customStyle="1" w:styleId="bovenkopjes">
    <w:name w:val="bovenkopjes"/>
    <w:basedOn w:val="Standaard"/>
    <w:uiPriority w:val="99"/>
    <w:rsid w:val="00670855"/>
    <w:pPr>
      <w:spacing w:line="240" w:lineRule="atLeast"/>
    </w:pPr>
    <w:rPr>
      <w:rFonts w:ascii="Arial" w:eastAsia="Times New Roman" w:hAnsi="Arial" w:cs="Arial"/>
      <w:b/>
      <w:bCs/>
      <w:sz w:val="15"/>
      <w:szCs w:val="15"/>
      <w:lang w:eastAsia="nl-NL"/>
    </w:rPr>
  </w:style>
  <w:style w:type="paragraph" w:customStyle="1" w:styleId="formuliernaam">
    <w:name w:val="formuliernaam"/>
    <w:basedOn w:val="Standaard"/>
    <w:uiPriority w:val="99"/>
    <w:rsid w:val="00670855"/>
    <w:pPr>
      <w:spacing w:line="240" w:lineRule="atLeast"/>
    </w:pPr>
    <w:rPr>
      <w:rFonts w:ascii="Arial" w:eastAsia="Times New Roman" w:hAnsi="Arial" w:cs="Arial"/>
      <w:b/>
      <w:bCs/>
      <w:sz w:val="24"/>
      <w:szCs w:val="24"/>
      <w:lang w:eastAsia="nl-NL"/>
    </w:rPr>
  </w:style>
  <w:style w:type="paragraph" w:customStyle="1" w:styleId="inspring1">
    <w:name w:val="inspring1"/>
    <w:basedOn w:val="Standaard"/>
    <w:uiPriority w:val="99"/>
    <w:rsid w:val="00670855"/>
    <w:pPr>
      <w:spacing w:line="240" w:lineRule="atLeast"/>
      <w:ind w:left="357"/>
    </w:pPr>
    <w:rPr>
      <w:rFonts w:ascii="Times New Roman" w:eastAsia="Times New Roman" w:hAnsi="Times New Roman" w:cs="Times New Roman"/>
      <w:sz w:val="22"/>
      <w:szCs w:val="22"/>
      <w:lang w:eastAsia="nl-NL"/>
    </w:rPr>
  </w:style>
  <w:style w:type="character" w:customStyle="1" w:styleId="mainbold">
    <w:name w:val="mainbold"/>
    <w:basedOn w:val="Standaardalinea-lettertype"/>
    <w:uiPriority w:val="99"/>
    <w:rsid w:val="00670855"/>
    <w:rPr>
      <w:rFonts w:ascii="Verdana" w:hAnsi="Verdana" w:cs="Verdana"/>
      <w:color w:val="000000"/>
      <w:sz w:val="15"/>
      <w:szCs w:val="15"/>
    </w:rPr>
  </w:style>
  <w:style w:type="paragraph" w:styleId="Datum">
    <w:name w:val="Date"/>
    <w:basedOn w:val="Standaard"/>
    <w:next w:val="Standaard"/>
    <w:link w:val="DatumChar"/>
    <w:uiPriority w:val="99"/>
    <w:rsid w:val="00670855"/>
    <w:pPr>
      <w:spacing w:line="240" w:lineRule="auto"/>
    </w:pPr>
    <w:rPr>
      <w:rFonts w:ascii="Arial" w:eastAsia="Times New Roman" w:hAnsi="Arial" w:cs="Arial"/>
      <w:szCs w:val="20"/>
      <w:lang w:eastAsia="nl-NL"/>
    </w:rPr>
  </w:style>
  <w:style w:type="character" w:customStyle="1" w:styleId="DatumChar">
    <w:name w:val="Datum Char"/>
    <w:basedOn w:val="Standaardalinea-lettertype"/>
    <w:link w:val="Datum"/>
    <w:uiPriority w:val="99"/>
    <w:rsid w:val="00670855"/>
    <w:rPr>
      <w:rFonts w:ascii="Arial" w:eastAsia="Times New Roman" w:hAnsi="Arial" w:cs="Arial"/>
      <w:sz w:val="20"/>
      <w:szCs w:val="20"/>
      <w:lang w:eastAsia="nl-NL"/>
    </w:rPr>
  </w:style>
  <w:style w:type="character" w:styleId="Zwaar">
    <w:name w:val="Strong"/>
    <w:basedOn w:val="Standaardalinea-lettertype"/>
    <w:uiPriority w:val="99"/>
    <w:qFormat/>
    <w:rsid w:val="00670855"/>
    <w:rPr>
      <w:rFonts w:cs="Times New Roman"/>
      <w:b/>
      <w:bCs/>
    </w:rPr>
  </w:style>
  <w:style w:type="paragraph" w:customStyle="1" w:styleId="PSTekst2">
    <w:name w:val="PS_Tekst2"/>
    <w:uiPriority w:val="99"/>
    <w:rsid w:val="00670855"/>
    <w:pPr>
      <w:spacing w:line="312" w:lineRule="auto"/>
      <w:ind w:left="697"/>
    </w:pPr>
    <w:rPr>
      <w:rFonts w:ascii="Arial" w:eastAsia="Times New Roman" w:hAnsi="Arial" w:cs="Arial"/>
      <w:noProof/>
      <w:spacing w:val="6"/>
      <w:lang w:eastAsia="nl-NL"/>
    </w:rPr>
  </w:style>
  <w:style w:type="character" w:customStyle="1" w:styleId="CharChar13">
    <w:name w:val="Char Char13"/>
    <w:basedOn w:val="Standaardalinea-lettertype"/>
    <w:uiPriority w:val="99"/>
    <w:rsid w:val="00670855"/>
    <w:rPr>
      <w:rFonts w:ascii="Arial" w:hAnsi="Arial" w:cs="Arial"/>
      <w:sz w:val="24"/>
      <w:szCs w:val="24"/>
      <w:lang w:val="nl-NL" w:eastAsia="nl-NL"/>
    </w:rPr>
  </w:style>
  <w:style w:type="paragraph" w:customStyle="1" w:styleId="ListParagraph1">
    <w:name w:val="List Paragraph1"/>
    <w:basedOn w:val="Standaard"/>
    <w:uiPriority w:val="99"/>
    <w:rsid w:val="00670855"/>
    <w:pPr>
      <w:spacing w:line="240" w:lineRule="auto"/>
      <w:ind w:left="720"/>
    </w:pPr>
    <w:rPr>
      <w:rFonts w:ascii="Times New Roman" w:eastAsia="Times New Roman" w:hAnsi="Times New Roman" w:cs="Times New Roman"/>
      <w:sz w:val="24"/>
      <w:szCs w:val="24"/>
      <w:lang w:val="en-US"/>
    </w:rPr>
  </w:style>
  <w:style w:type="paragraph" w:customStyle="1" w:styleId="Lijstalinea1">
    <w:name w:val="Lijstalinea1"/>
    <w:basedOn w:val="Standaard"/>
    <w:uiPriority w:val="99"/>
    <w:rsid w:val="00670855"/>
    <w:pPr>
      <w:spacing w:line="240" w:lineRule="auto"/>
      <w:ind w:left="708"/>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48380">
      <w:bodyDiv w:val="1"/>
      <w:marLeft w:val="0"/>
      <w:marRight w:val="0"/>
      <w:marTop w:val="0"/>
      <w:marBottom w:val="0"/>
      <w:divBdr>
        <w:top w:val="none" w:sz="0" w:space="0" w:color="auto"/>
        <w:left w:val="none" w:sz="0" w:space="0" w:color="auto"/>
        <w:bottom w:val="none" w:sz="0" w:space="0" w:color="auto"/>
        <w:right w:val="none" w:sz="0" w:space="0" w:color="auto"/>
      </w:divBdr>
      <w:divsChild>
        <w:div w:id="124393785">
          <w:marLeft w:val="0"/>
          <w:marRight w:val="0"/>
          <w:marTop w:val="0"/>
          <w:marBottom w:val="0"/>
          <w:divBdr>
            <w:top w:val="none" w:sz="0" w:space="0" w:color="auto"/>
            <w:left w:val="none" w:sz="0" w:space="0" w:color="auto"/>
            <w:bottom w:val="none" w:sz="0" w:space="0" w:color="auto"/>
            <w:right w:val="none" w:sz="0" w:space="0" w:color="auto"/>
          </w:divBdr>
        </w:div>
        <w:div w:id="1330257815">
          <w:marLeft w:val="0"/>
          <w:marRight w:val="0"/>
          <w:marTop w:val="0"/>
          <w:marBottom w:val="0"/>
          <w:divBdr>
            <w:top w:val="none" w:sz="0" w:space="0" w:color="auto"/>
            <w:left w:val="none" w:sz="0" w:space="0" w:color="auto"/>
            <w:bottom w:val="none" w:sz="0" w:space="0" w:color="auto"/>
            <w:right w:val="none" w:sz="0" w:space="0" w:color="auto"/>
          </w:divBdr>
        </w:div>
      </w:divsChild>
    </w:div>
    <w:div w:id="1795979017">
      <w:bodyDiv w:val="1"/>
      <w:marLeft w:val="0"/>
      <w:marRight w:val="0"/>
      <w:marTop w:val="0"/>
      <w:marBottom w:val="0"/>
      <w:divBdr>
        <w:top w:val="none" w:sz="0" w:space="0" w:color="auto"/>
        <w:left w:val="none" w:sz="0" w:space="0" w:color="auto"/>
        <w:bottom w:val="none" w:sz="0" w:space="0" w:color="auto"/>
        <w:right w:val="none" w:sz="0" w:space="0" w:color="auto"/>
      </w:divBdr>
      <w:divsChild>
        <w:div w:id="95756401">
          <w:marLeft w:val="0"/>
          <w:marRight w:val="0"/>
          <w:marTop w:val="0"/>
          <w:marBottom w:val="0"/>
          <w:divBdr>
            <w:top w:val="none" w:sz="0" w:space="0" w:color="auto"/>
            <w:left w:val="none" w:sz="0" w:space="0" w:color="auto"/>
            <w:bottom w:val="none" w:sz="0" w:space="0" w:color="auto"/>
            <w:right w:val="none" w:sz="0" w:space="0" w:color="auto"/>
          </w:divBdr>
        </w:div>
        <w:div w:id="143010388">
          <w:marLeft w:val="0"/>
          <w:marRight w:val="0"/>
          <w:marTop w:val="0"/>
          <w:marBottom w:val="0"/>
          <w:divBdr>
            <w:top w:val="none" w:sz="0" w:space="0" w:color="auto"/>
            <w:left w:val="none" w:sz="0" w:space="0" w:color="auto"/>
            <w:bottom w:val="none" w:sz="0" w:space="0" w:color="auto"/>
            <w:right w:val="none" w:sz="0" w:space="0" w:color="auto"/>
          </w:divBdr>
        </w:div>
        <w:div w:id="183399553">
          <w:marLeft w:val="0"/>
          <w:marRight w:val="0"/>
          <w:marTop w:val="0"/>
          <w:marBottom w:val="0"/>
          <w:divBdr>
            <w:top w:val="none" w:sz="0" w:space="0" w:color="auto"/>
            <w:left w:val="none" w:sz="0" w:space="0" w:color="auto"/>
            <w:bottom w:val="none" w:sz="0" w:space="0" w:color="auto"/>
            <w:right w:val="none" w:sz="0" w:space="0" w:color="auto"/>
          </w:divBdr>
        </w:div>
        <w:div w:id="256908400">
          <w:marLeft w:val="0"/>
          <w:marRight w:val="0"/>
          <w:marTop w:val="0"/>
          <w:marBottom w:val="0"/>
          <w:divBdr>
            <w:top w:val="none" w:sz="0" w:space="0" w:color="auto"/>
            <w:left w:val="none" w:sz="0" w:space="0" w:color="auto"/>
            <w:bottom w:val="none" w:sz="0" w:space="0" w:color="auto"/>
            <w:right w:val="none" w:sz="0" w:space="0" w:color="auto"/>
          </w:divBdr>
        </w:div>
        <w:div w:id="37620541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 w:id="451245754">
          <w:marLeft w:val="0"/>
          <w:marRight w:val="0"/>
          <w:marTop w:val="0"/>
          <w:marBottom w:val="0"/>
          <w:divBdr>
            <w:top w:val="none" w:sz="0" w:space="0" w:color="auto"/>
            <w:left w:val="none" w:sz="0" w:space="0" w:color="auto"/>
            <w:bottom w:val="none" w:sz="0" w:space="0" w:color="auto"/>
            <w:right w:val="none" w:sz="0" w:space="0" w:color="auto"/>
          </w:divBdr>
        </w:div>
        <w:div w:id="526262399">
          <w:marLeft w:val="0"/>
          <w:marRight w:val="0"/>
          <w:marTop w:val="0"/>
          <w:marBottom w:val="0"/>
          <w:divBdr>
            <w:top w:val="none" w:sz="0" w:space="0" w:color="auto"/>
            <w:left w:val="none" w:sz="0" w:space="0" w:color="auto"/>
            <w:bottom w:val="none" w:sz="0" w:space="0" w:color="auto"/>
            <w:right w:val="none" w:sz="0" w:space="0" w:color="auto"/>
          </w:divBdr>
        </w:div>
        <w:div w:id="566190567">
          <w:marLeft w:val="0"/>
          <w:marRight w:val="0"/>
          <w:marTop w:val="0"/>
          <w:marBottom w:val="0"/>
          <w:divBdr>
            <w:top w:val="none" w:sz="0" w:space="0" w:color="auto"/>
            <w:left w:val="none" w:sz="0" w:space="0" w:color="auto"/>
            <w:bottom w:val="none" w:sz="0" w:space="0" w:color="auto"/>
            <w:right w:val="none" w:sz="0" w:space="0" w:color="auto"/>
          </w:divBdr>
        </w:div>
        <w:div w:id="620111466">
          <w:marLeft w:val="0"/>
          <w:marRight w:val="0"/>
          <w:marTop w:val="0"/>
          <w:marBottom w:val="0"/>
          <w:divBdr>
            <w:top w:val="none" w:sz="0" w:space="0" w:color="auto"/>
            <w:left w:val="none" w:sz="0" w:space="0" w:color="auto"/>
            <w:bottom w:val="none" w:sz="0" w:space="0" w:color="auto"/>
            <w:right w:val="none" w:sz="0" w:space="0" w:color="auto"/>
          </w:divBdr>
        </w:div>
        <w:div w:id="632365188">
          <w:marLeft w:val="0"/>
          <w:marRight w:val="0"/>
          <w:marTop w:val="0"/>
          <w:marBottom w:val="0"/>
          <w:divBdr>
            <w:top w:val="none" w:sz="0" w:space="0" w:color="auto"/>
            <w:left w:val="none" w:sz="0" w:space="0" w:color="auto"/>
            <w:bottom w:val="none" w:sz="0" w:space="0" w:color="auto"/>
            <w:right w:val="none" w:sz="0" w:space="0" w:color="auto"/>
          </w:divBdr>
        </w:div>
        <w:div w:id="653066708">
          <w:marLeft w:val="0"/>
          <w:marRight w:val="0"/>
          <w:marTop w:val="0"/>
          <w:marBottom w:val="0"/>
          <w:divBdr>
            <w:top w:val="none" w:sz="0" w:space="0" w:color="auto"/>
            <w:left w:val="none" w:sz="0" w:space="0" w:color="auto"/>
            <w:bottom w:val="none" w:sz="0" w:space="0" w:color="auto"/>
            <w:right w:val="none" w:sz="0" w:space="0" w:color="auto"/>
          </w:divBdr>
        </w:div>
        <w:div w:id="673342069">
          <w:marLeft w:val="0"/>
          <w:marRight w:val="0"/>
          <w:marTop w:val="0"/>
          <w:marBottom w:val="0"/>
          <w:divBdr>
            <w:top w:val="none" w:sz="0" w:space="0" w:color="auto"/>
            <w:left w:val="none" w:sz="0" w:space="0" w:color="auto"/>
            <w:bottom w:val="none" w:sz="0" w:space="0" w:color="auto"/>
            <w:right w:val="none" w:sz="0" w:space="0" w:color="auto"/>
          </w:divBdr>
        </w:div>
        <w:div w:id="720633930">
          <w:marLeft w:val="0"/>
          <w:marRight w:val="0"/>
          <w:marTop w:val="0"/>
          <w:marBottom w:val="0"/>
          <w:divBdr>
            <w:top w:val="none" w:sz="0" w:space="0" w:color="auto"/>
            <w:left w:val="none" w:sz="0" w:space="0" w:color="auto"/>
            <w:bottom w:val="none" w:sz="0" w:space="0" w:color="auto"/>
            <w:right w:val="none" w:sz="0" w:space="0" w:color="auto"/>
          </w:divBdr>
        </w:div>
        <w:div w:id="740635726">
          <w:marLeft w:val="0"/>
          <w:marRight w:val="0"/>
          <w:marTop w:val="0"/>
          <w:marBottom w:val="0"/>
          <w:divBdr>
            <w:top w:val="none" w:sz="0" w:space="0" w:color="auto"/>
            <w:left w:val="none" w:sz="0" w:space="0" w:color="auto"/>
            <w:bottom w:val="none" w:sz="0" w:space="0" w:color="auto"/>
            <w:right w:val="none" w:sz="0" w:space="0" w:color="auto"/>
          </w:divBdr>
        </w:div>
        <w:div w:id="753091674">
          <w:marLeft w:val="0"/>
          <w:marRight w:val="0"/>
          <w:marTop w:val="0"/>
          <w:marBottom w:val="0"/>
          <w:divBdr>
            <w:top w:val="none" w:sz="0" w:space="0" w:color="auto"/>
            <w:left w:val="none" w:sz="0" w:space="0" w:color="auto"/>
            <w:bottom w:val="none" w:sz="0" w:space="0" w:color="auto"/>
            <w:right w:val="none" w:sz="0" w:space="0" w:color="auto"/>
          </w:divBdr>
        </w:div>
        <w:div w:id="793712792">
          <w:marLeft w:val="0"/>
          <w:marRight w:val="0"/>
          <w:marTop w:val="0"/>
          <w:marBottom w:val="0"/>
          <w:divBdr>
            <w:top w:val="none" w:sz="0" w:space="0" w:color="auto"/>
            <w:left w:val="none" w:sz="0" w:space="0" w:color="auto"/>
            <w:bottom w:val="none" w:sz="0" w:space="0" w:color="auto"/>
            <w:right w:val="none" w:sz="0" w:space="0" w:color="auto"/>
          </w:divBdr>
        </w:div>
        <w:div w:id="821191454">
          <w:marLeft w:val="0"/>
          <w:marRight w:val="0"/>
          <w:marTop w:val="0"/>
          <w:marBottom w:val="0"/>
          <w:divBdr>
            <w:top w:val="none" w:sz="0" w:space="0" w:color="auto"/>
            <w:left w:val="none" w:sz="0" w:space="0" w:color="auto"/>
            <w:bottom w:val="none" w:sz="0" w:space="0" w:color="auto"/>
            <w:right w:val="none" w:sz="0" w:space="0" w:color="auto"/>
          </w:divBdr>
        </w:div>
        <w:div w:id="847015826">
          <w:marLeft w:val="0"/>
          <w:marRight w:val="0"/>
          <w:marTop w:val="0"/>
          <w:marBottom w:val="0"/>
          <w:divBdr>
            <w:top w:val="none" w:sz="0" w:space="0" w:color="auto"/>
            <w:left w:val="none" w:sz="0" w:space="0" w:color="auto"/>
            <w:bottom w:val="none" w:sz="0" w:space="0" w:color="auto"/>
            <w:right w:val="none" w:sz="0" w:space="0" w:color="auto"/>
          </w:divBdr>
        </w:div>
        <w:div w:id="908616716">
          <w:marLeft w:val="0"/>
          <w:marRight w:val="0"/>
          <w:marTop w:val="0"/>
          <w:marBottom w:val="0"/>
          <w:divBdr>
            <w:top w:val="none" w:sz="0" w:space="0" w:color="auto"/>
            <w:left w:val="none" w:sz="0" w:space="0" w:color="auto"/>
            <w:bottom w:val="none" w:sz="0" w:space="0" w:color="auto"/>
            <w:right w:val="none" w:sz="0" w:space="0" w:color="auto"/>
          </w:divBdr>
        </w:div>
        <w:div w:id="1008672744">
          <w:marLeft w:val="0"/>
          <w:marRight w:val="0"/>
          <w:marTop w:val="0"/>
          <w:marBottom w:val="0"/>
          <w:divBdr>
            <w:top w:val="none" w:sz="0" w:space="0" w:color="auto"/>
            <w:left w:val="none" w:sz="0" w:space="0" w:color="auto"/>
            <w:bottom w:val="none" w:sz="0" w:space="0" w:color="auto"/>
            <w:right w:val="none" w:sz="0" w:space="0" w:color="auto"/>
          </w:divBdr>
        </w:div>
        <w:div w:id="1047409959">
          <w:marLeft w:val="0"/>
          <w:marRight w:val="0"/>
          <w:marTop w:val="0"/>
          <w:marBottom w:val="0"/>
          <w:divBdr>
            <w:top w:val="none" w:sz="0" w:space="0" w:color="auto"/>
            <w:left w:val="none" w:sz="0" w:space="0" w:color="auto"/>
            <w:bottom w:val="none" w:sz="0" w:space="0" w:color="auto"/>
            <w:right w:val="none" w:sz="0" w:space="0" w:color="auto"/>
          </w:divBdr>
        </w:div>
        <w:div w:id="1058363431">
          <w:marLeft w:val="0"/>
          <w:marRight w:val="0"/>
          <w:marTop w:val="0"/>
          <w:marBottom w:val="0"/>
          <w:divBdr>
            <w:top w:val="none" w:sz="0" w:space="0" w:color="auto"/>
            <w:left w:val="none" w:sz="0" w:space="0" w:color="auto"/>
            <w:bottom w:val="none" w:sz="0" w:space="0" w:color="auto"/>
            <w:right w:val="none" w:sz="0" w:space="0" w:color="auto"/>
          </w:divBdr>
        </w:div>
        <w:div w:id="1125319005">
          <w:marLeft w:val="0"/>
          <w:marRight w:val="0"/>
          <w:marTop w:val="0"/>
          <w:marBottom w:val="0"/>
          <w:divBdr>
            <w:top w:val="none" w:sz="0" w:space="0" w:color="auto"/>
            <w:left w:val="none" w:sz="0" w:space="0" w:color="auto"/>
            <w:bottom w:val="none" w:sz="0" w:space="0" w:color="auto"/>
            <w:right w:val="none" w:sz="0" w:space="0" w:color="auto"/>
          </w:divBdr>
        </w:div>
        <w:div w:id="1151408850">
          <w:marLeft w:val="0"/>
          <w:marRight w:val="0"/>
          <w:marTop w:val="0"/>
          <w:marBottom w:val="0"/>
          <w:divBdr>
            <w:top w:val="none" w:sz="0" w:space="0" w:color="auto"/>
            <w:left w:val="none" w:sz="0" w:space="0" w:color="auto"/>
            <w:bottom w:val="none" w:sz="0" w:space="0" w:color="auto"/>
            <w:right w:val="none" w:sz="0" w:space="0" w:color="auto"/>
          </w:divBdr>
        </w:div>
        <w:div w:id="1184129453">
          <w:marLeft w:val="0"/>
          <w:marRight w:val="0"/>
          <w:marTop w:val="0"/>
          <w:marBottom w:val="0"/>
          <w:divBdr>
            <w:top w:val="none" w:sz="0" w:space="0" w:color="auto"/>
            <w:left w:val="none" w:sz="0" w:space="0" w:color="auto"/>
            <w:bottom w:val="none" w:sz="0" w:space="0" w:color="auto"/>
            <w:right w:val="none" w:sz="0" w:space="0" w:color="auto"/>
          </w:divBdr>
        </w:div>
        <w:div w:id="1199469032">
          <w:marLeft w:val="0"/>
          <w:marRight w:val="0"/>
          <w:marTop w:val="0"/>
          <w:marBottom w:val="0"/>
          <w:divBdr>
            <w:top w:val="none" w:sz="0" w:space="0" w:color="auto"/>
            <w:left w:val="none" w:sz="0" w:space="0" w:color="auto"/>
            <w:bottom w:val="none" w:sz="0" w:space="0" w:color="auto"/>
            <w:right w:val="none" w:sz="0" w:space="0" w:color="auto"/>
          </w:divBdr>
        </w:div>
        <w:div w:id="1204441155">
          <w:marLeft w:val="0"/>
          <w:marRight w:val="0"/>
          <w:marTop w:val="0"/>
          <w:marBottom w:val="0"/>
          <w:divBdr>
            <w:top w:val="none" w:sz="0" w:space="0" w:color="auto"/>
            <w:left w:val="none" w:sz="0" w:space="0" w:color="auto"/>
            <w:bottom w:val="none" w:sz="0" w:space="0" w:color="auto"/>
            <w:right w:val="none" w:sz="0" w:space="0" w:color="auto"/>
          </w:divBdr>
        </w:div>
        <w:div w:id="1279097396">
          <w:marLeft w:val="0"/>
          <w:marRight w:val="0"/>
          <w:marTop w:val="0"/>
          <w:marBottom w:val="0"/>
          <w:divBdr>
            <w:top w:val="none" w:sz="0" w:space="0" w:color="auto"/>
            <w:left w:val="none" w:sz="0" w:space="0" w:color="auto"/>
            <w:bottom w:val="none" w:sz="0" w:space="0" w:color="auto"/>
            <w:right w:val="none" w:sz="0" w:space="0" w:color="auto"/>
          </w:divBdr>
        </w:div>
        <w:div w:id="1391150162">
          <w:marLeft w:val="0"/>
          <w:marRight w:val="0"/>
          <w:marTop w:val="0"/>
          <w:marBottom w:val="0"/>
          <w:divBdr>
            <w:top w:val="none" w:sz="0" w:space="0" w:color="auto"/>
            <w:left w:val="none" w:sz="0" w:space="0" w:color="auto"/>
            <w:bottom w:val="none" w:sz="0" w:space="0" w:color="auto"/>
            <w:right w:val="none" w:sz="0" w:space="0" w:color="auto"/>
          </w:divBdr>
        </w:div>
        <w:div w:id="1433822046">
          <w:marLeft w:val="0"/>
          <w:marRight w:val="0"/>
          <w:marTop w:val="0"/>
          <w:marBottom w:val="0"/>
          <w:divBdr>
            <w:top w:val="none" w:sz="0" w:space="0" w:color="auto"/>
            <w:left w:val="none" w:sz="0" w:space="0" w:color="auto"/>
            <w:bottom w:val="none" w:sz="0" w:space="0" w:color="auto"/>
            <w:right w:val="none" w:sz="0" w:space="0" w:color="auto"/>
          </w:divBdr>
        </w:div>
        <w:div w:id="1494300281">
          <w:marLeft w:val="0"/>
          <w:marRight w:val="0"/>
          <w:marTop w:val="0"/>
          <w:marBottom w:val="0"/>
          <w:divBdr>
            <w:top w:val="none" w:sz="0" w:space="0" w:color="auto"/>
            <w:left w:val="none" w:sz="0" w:space="0" w:color="auto"/>
            <w:bottom w:val="none" w:sz="0" w:space="0" w:color="auto"/>
            <w:right w:val="none" w:sz="0" w:space="0" w:color="auto"/>
          </w:divBdr>
        </w:div>
        <w:div w:id="1557206040">
          <w:marLeft w:val="0"/>
          <w:marRight w:val="0"/>
          <w:marTop w:val="0"/>
          <w:marBottom w:val="0"/>
          <w:divBdr>
            <w:top w:val="none" w:sz="0" w:space="0" w:color="auto"/>
            <w:left w:val="none" w:sz="0" w:space="0" w:color="auto"/>
            <w:bottom w:val="none" w:sz="0" w:space="0" w:color="auto"/>
            <w:right w:val="none" w:sz="0" w:space="0" w:color="auto"/>
          </w:divBdr>
        </w:div>
        <w:div w:id="1766070182">
          <w:marLeft w:val="0"/>
          <w:marRight w:val="0"/>
          <w:marTop w:val="0"/>
          <w:marBottom w:val="0"/>
          <w:divBdr>
            <w:top w:val="none" w:sz="0" w:space="0" w:color="auto"/>
            <w:left w:val="none" w:sz="0" w:space="0" w:color="auto"/>
            <w:bottom w:val="none" w:sz="0" w:space="0" w:color="auto"/>
            <w:right w:val="none" w:sz="0" w:space="0" w:color="auto"/>
          </w:divBdr>
        </w:div>
        <w:div w:id="1835880540">
          <w:marLeft w:val="0"/>
          <w:marRight w:val="0"/>
          <w:marTop w:val="0"/>
          <w:marBottom w:val="0"/>
          <w:divBdr>
            <w:top w:val="none" w:sz="0" w:space="0" w:color="auto"/>
            <w:left w:val="none" w:sz="0" w:space="0" w:color="auto"/>
            <w:bottom w:val="none" w:sz="0" w:space="0" w:color="auto"/>
            <w:right w:val="none" w:sz="0" w:space="0" w:color="auto"/>
          </w:divBdr>
        </w:div>
        <w:div w:id="1863130684">
          <w:marLeft w:val="0"/>
          <w:marRight w:val="0"/>
          <w:marTop w:val="0"/>
          <w:marBottom w:val="0"/>
          <w:divBdr>
            <w:top w:val="none" w:sz="0" w:space="0" w:color="auto"/>
            <w:left w:val="none" w:sz="0" w:space="0" w:color="auto"/>
            <w:bottom w:val="none" w:sz="0" w:space="0" w:color="auto"/>
            <w:right w:val="none" w:sz="0" w:space="0" w:color="auto"/>
          </w:divBdr>
        </w:div>
        <w:div w:id="1950308218">
          <w:marLeft w:val="0"/>
          <w:marRight w:val="0"/>
          <w:marTop w:val="0"/>
          <w:marBottom w:val="0"/>
          <w:divBdr>
            <w:top w:val="none" w:sz="0" w:space="0" w:color="auto"/>
            <w:left w:val="none" w:sz="0" w:space="0" w:color="auto"/>
            <w:bottom w:val="none" w:sz="0" w:space="0" w:color="auto"/>
            <w:right w:val="none" w:sz="0" w:space="0" w:color="auto"/>
          </w:divBdr>
        </w:div>
        <w:div w:id="2048528958">
          <w:marLeft w:val="0"/>
          <w:marRight w:val="0"/>
          <w:marTop w:val="0"/>
          <w:marBottom w:val="0"/>
          <w:divBdr>
            <w:top w:val="none" w:sz="0" w:space="0" w:color="auto"/>
            <w:left w:val="none" w:sz="0" w:space="0" w:color="auto"/>
            <w:bottom w:val="none" w:sz="0" w:space="0" w:color="auto"/>
            <w:right w:val="none" w:sz="0" w:space="0" w:color="auto"/>
          </w:divBdr>
        </w:div>
        <w:div w:id="2106802819">
          <w:marLeft w:val="0"/>
          <w:marRight w:val="0"/>
          <w:marTop w:val="0"/>
          <w:marBottom w:val="0"/>
          <w:divBdr>
            <w:top w:val="none" w:sz="0" w:space="0" w:color="auto"/>
            <w:left w:val="none" w:sz="0" w:space="0" w:color="auto"/>
            <w:bottom w:val="none" w:sz="0" w:space="0" w:color="auto"/>
            <w:right w:val="none" w:sz="0" w:space="0" w:color="auto"/>
          </w:divBdr>
        </w:div>
        <w:div w:id="211085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ing\Beleidsstukken%20en%20notities%20Firda.dotx" TargetMode="External"/></Relationships>
</file>

<file path=word/theme/theme1.xml><?xml version="1.0" encoding="utf-8"?>
<a:theme xmlns:a="http://schemas.openxmlformats.org/drawingml/2006/main" name="Kantoorthema">
  <a:themeElements>
    <a:clrScheme name="Firda">
      <a:dk1>
        <a:srgbClr val="3C3C3C"/>
      </a:dk1>
      <a:lt1>
        <a:sysClr val="window" lastClr="FFFFFF"/>
      </a:lt1>
      <a:dk2>
        <a:srgbClr val="3C3C3C"/>
      </a:dk2>
      <a:lt2>
        <a:srgbClr val="FFFFFF"/>
      </a:lt2>
      <a:accent1>
        <a:srgbClr val="3A5757"/>
      </a:accent1>
      <a:accent2>
        <a:srgbClr val="95CDEA"/>
      </a:accent2>
      <a:accent3>
        <a:srgbClr val="FFCD00"/>
      </a:accent3>
      <a:accent4>
        <a:srgbClr val="7E9E9B"/>
      </a:accent4>
      <a:accent5>
        <a:srgbClr val="BCCEC2"/>
      </a:accent5>
      <a:accent6>
        <a:srgbClr val="3C3C3C"/>
      </a:accent6>
      <a:hlink>
        <a:srgbClr val="95CDEA"/>
      </a:hlink>
      <a:folHlink>
        <a:srgbClr val="7E9E9B"/>
      </a:folHlink>
    </a:clrScheme>
    <a:fontScheme name="Firda">
      <a:majorFont>
        <a:latin typeface="Nirmala UI"/>
        <a:ea typeface=""/>
        <a:cs typeface=""/>
      </a:majorFont>
      <a:minorFont>
        <a:latin typeface="Nirmala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745F74D5A3B4EBE106B3D6D5B1614" ma:contentTypeVersion="3" ma:contentTypeDescription="Create a new document." ma:contentTypeScope="" ma:versionID="6f5c35314ae546edded336cfd9cec9a1">
  <xsd:schema xmlns:xsd="http://www.w3.org/2001/XMLSchema" xmlns:xs="http://www.w3.org/2001/XMLSchema" xmlns:p="http://schemas.microsoft.com/office/2006/metadata/properties" xmlns:ns2="cfb6d0e6-50ba-47fb-bfb8-6e7af886a2bb" targetNamespace="http://schemas.microsoft.com/office/2006/metadata/properties" ma:root="true" ma:fieldsID="64f82ea23eda73d936ad8aec28cd9a3d" ns2:_="">
    <xsd:import namespace="cfb6d0e6-50ba-47fb-bfb8-6e7af886a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6d0e6-50ba-47fb-bfb8-6e7af886a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3FE98-E84A-4F91-A03B-99EE9941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6d0e6-50ba-47fb-bfb8-6e7af886a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4FA5B-F182-4DD5-9FBD-15B39392999F}">
  <ds:schemaRefs>
    <ds:schemaRef ds:uri="http://schemas.openxmlformats.org/officeDocument/2006/bibliography"/>
  </ds:schemaRefs>
</ds:datastoreItem>
</file>

<file path=customXml/itemProps3.xml><?xml version="1.0" encoding="utf-8"?>
<ds:datastoreItem xmlns:ds="http://schemas.openxmlformats.org/officeDocument/2006/customXml" ds:itemID="{E3FAEE80-DC5F-486D-A614-8A1B29E06F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B20C8F-C962-45A9-AE08-B8D7913E1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Beleidsstukken en notities Firda</Template>
  <TotalTime>6</TotalTime>
  <Pages>9</Pages>
  <Words>1187</Words>
  <Characters>6533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Brief</vt:lpstr>
    </vt:vector>
  </TitlesOfParts>
  <Manager>RGN</Manager>
  <Company>Firda</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Ronald Kollen</dc:creator>
  <cp:keywords/>
  <dc:description>v1.1</dc:description>
  <cp:lastModifiedBy>Herma Dijkgraaf</cp:lastModifiedBy>
  <cp:revision>5</cp:revision>
  <cp:lastPrinted>2026-05-08T08:34:00Z</cp:lastPrinted>
  <dcterms:created xsi:type="dcterms:W3CDTF">2026-05-07T12:54:00Z</dcterms:created>
  <dcterms:modified xsi:type="dcterms:W3CDTF">2026-05-08T08:34:00Z</dcterms:modified>
  <cp:category>Corporate identity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0x010100A80745F74D5A3B4EBE106B3D6D5B1614</vt:lpwstr>
  </property>
  <property fmtid="{D5CDD505-2E9C-101B-9397-08002B2CF9AE}" pid="3" name="MediaServiceImageTags">
    <vt:lpwstr/>
  </property>
  <property fmtid="{D5CDD505-2E9C-101B-9397-08002B2CF9AE}" pid="4" name="MSIP_Label_4df6591b-3561-49b3-a0f7-b911da88ea58_Enabled">
    <vt:lpwstr>True</vt:lpwstr>
  </property>
  <property fmtid="{D5CDD505-2E9C-101B-9397-08002B2CF9AE}" pid="5" name="MSIP_Label_4df6591b-3561-49b3-a0f7-b911da88ea58_SiteId">
    <vt:lpwstr>c972a348-dcb3-4d4d-b449-2136a50d84d4</vt:lpwstr>
  </property>
  <property fmtid="{D5CDD505-2E9C-101B-9397-08002B2CF9AE}" pid="6" name="MSIP_Label_4df6591b-3561-49b3-a0f7-b911da88ea58_SetDate">
    <vt:lpwstr>2023-07-10T12:15:59Z</vt:lpwstr>
  </property>
  <property fmtid="{D5CDD505-2E9C-101B-9397-08002B2CF9AE}" pid="7" name="MSIP_Label_4df6591b-3561-49b3-a0f7-b911da88ea58_Name">
    <vt:lpwstr>Algemeen - Bedrijfsinformatie</vt:lpwstr>
  </property>
  <property fmtid="{D5CDD505-2E9C-101B-9397-08002B2CF9AE}" pid="8" name="MSIP_Label_4df6591b-3561-49b3-a0f7-b911da88ea58_ActionId">
    <vt:lpwstr>df846e4e-1d5c-424b-8342-7d0ce3e87fc6</vt:lpwstr>
  </property>
  <property fmtid="{D5CDD505-2E9C-101B-9397-08002B2CF9AE}" pid="9" name="MSIP_Label_4df6591b-3561-49b3-a0f7-b911da88ea58_Removed">
    <vt:lpwstr>False</vt:lpwstr>
  </property>
  <property fmtid="{D5CDD505-2E9C-101B-9397-08002B2CF9AE}" pid="10" name="MSIP_Label_4df6591b-3561-49b3-a0f7-b911da88ea58_Extended_MSFT_Method">
    <vt:lpwstr>Standard</vt:lpwstr>
  </property>
  <property fmtid="{D5CDD505-2E9C-101B-9397-08002B2CF9AE}" pid="11" name="Sensitivity">
    <vt:lpwstr>Algemeen - Bedrijfsinformatie</vt:lpwstr>
  </property>
</Properties>
</file>