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4FCD1" w14:textId="485BBF31" w:rsidR="00C23AAC" w:rsidRPr="00B61C99" w:rsidRDefault="00E50D6A" w:rsidP="00107075">
      <w:pPr>
        <w:pStyle w:val="Kop1"/>
        <w:numPr>
          <w:ilvl w:val="0"/>
          <w:numId w:val="0"/>
        </w:numPr>
        <w:spacing w:line="276" w:lineRule="auto"/>
        <w:ind w:left="400" w:hanging="400"/>
        <w:jc w:val="both"/>
      </w:pPr>
      <w:bookmarkStart w:id="0" w:name="_Toc194182566"/>
      <w:r w:rsidRPr="00B61C99">
        <w:t>Invulformulier</w:t>
      </w:r>
      <w:r w:rsidR="00C23AAC" w:rsidRPr="00B61C99">
        <w:t xml:space="preserve"> </w:t>
      </w:r>
      <w:r w:rsidR="00290C9C" w:rsidRPr="00B61C99">
        <w:t>2</w:t>
      </w:r>
      <w:r w:rsidR="00C23AAC" w:rsidRPr="00B61C99">
        <w:t xml:space="preserve"> – </w:t>
      </w:r>
      <w:bookmarkEnd w:id="0"/>
      <w:r w:rsidR="00E53B66" w:rsidRPr="00B61C99">
        <w:rPr>
          <w:szCs w:val="28"/>
        </w:rPr>
        <w:t>Verklaring geen Russische betrokkenheid</w:t>
      </w:r>
    </w:p>
    <w:p w14:paraId="0153D0B9" w14:textId="77777777" w:rsidR="00171219" w:rsidRPr="00171219" w:rsidRDefault="00171219" w:rsidP="00107075">
      <w:pPr>
        <w:spacing w:line="276" w:lineRule="auto"/>
        <w:contextualSpacing/>
        <w:jc w:val="both"/>
        <w:rPr>
          <w:rFonts w:eastAsia="Calibri"/>
          <w:sz w:val="20"/>
          <w:szCs w:val="22"/>
          <w:lang w:eastAsia="en-US"/>
        </w:rPr>
      </w:pPr>
    </w:p>
    <w:p w14:paraId="077AEC5A" w14:textId="53DF93E7" w:rsidR="00171219" w:rsidRPr="00E2094E" w:rsidRDefault="00171219" w:rsidP="00107075">
      <w:pPr>
        <w:spacing w:line="276" w:lineRule="auto"/>
        <w:contextualSpacing/>
        <w:jc w:val="both"/>
        <w:rPr>
          <w:rFonts w:eastAsia="Calibri"/>
          <w:szCs w:val="18"/>
          <w:lang w:eastAsia="en-US"/>
        </w:rPr>
      </w:pPr>
      <w:r w:rsidRPr="00E2094E">
        <w:rPr>
          <w:rFonts w:eastAsia="Calibri"/>
          <w:szCs w:val="18"/>
          <w:lang w:eastAsia="en-US"/>
        </w:rPr>
        <w:t xml:space="preserve">In het kader van de </w:t>
      </w:r>
      <w:r w:rsidR="00756CB6">
        <w:rPr>
          <w:rFonts w:eastAsia="Calibri"/>
          <w:szCs w:val="18"/>
          <w:lang w:eastAsia="en-US"/>
        </w:rPr>
        <w:t>uitsluitingsgronden</w:t>
      </w:r>
      <w:r w:rsidRPr="00E2094E">
        <w:rPr>
          <w:rFonts w:eastAsia="Calibri"/>
          <w:szCs w:val="18"/>
          <w:lang w:eastAsia="en-US"/>
        </w:rPr>
        <w:t xml:space="preserve"> verklaart </w:t>
      </w:r>
      <w:r w:rsidR="00AD7D0A" w:rsidRPr="00E2094E">
        <w:rPr>
          <w:rFonts w:eastAsia="Calibri"/>
          <w:szCs w:val="18"/>
          <w:lang w:eastAsia="en-US"/>
        </w:rPr>
        <w:t>Inschrijver</w:t>
      </w:r>
      <w:r w:rsidRPr="00E2094E">
        <w:rPr>
          <w:rFonts w:eastAsia="Calibri"/>
          <w:szCs w:val="18"/>
          <w:lang w:eastAsia="en-US"/>
        </w:rPr>
        <w:t xml:space="preserve"> dat zijn organisatie, althans voor dat deel van de organisatie dat betrokken is bij de uitvoering van de opdracht,</w:t>
      </w:r>
      <w:r w:rsidR="00F67D73" w:rsidRPr="00E2094E">
        <w:rPr>
          <w:rFonts w:eastAsia="Calibri"/>
          <w:szCs w:val="18"/>
          <w:lang w:eastAsia="en-US"/>
        </w:rPr>
        <w:t xml:space="preserve"> </w:t>
      </w:r>
      <w:r w:rsidR="00831A6D" w:rsidRPr="00E2094E">
        <w:rPr>
          <w:rFonts w:eastAsia="Calibri"/>
          <w:szCs w:val="18"/>
          <w:lang w:eastAsia="en-US"/>
        </w:rPr>
        <w:t xml:space="preserve">voldoet aan de gestelde </w:t>
      </w:r>
      <w:r w:rsidR="00756CB6">
        <w:rPr>
          <w:rFonts w:eastAsia="Calibri"/>
          <w:szCs w:val="18"/>
          <w:lang w:eastAsia="en-US"/>
        </w:rPr>
        <w:t>eisen.</w:t>
      </w:r>
    </w:p>
    <w:p w14:paraId="3360D84E" w14:textId="77777777" w:rsidR="00E2094E" w:rsidRPr="00E2094E" w:rsidRDefault="00E2094E" w:rsidP="00107075">
      <w:pPr>
        <w:spacing w:line="276" w:lineRule="auto"/>
        <w:contextualSpacing/>
        <w:jc w:val="both"/>
        <w:rPr>
          <w:rFonts w:eastAsia="Calibri"/>
          <w:szCs w:val="18"/>
          <w:lang w:eastAsia="en-US"/>
        </w:rPr>
      </w:pPr>
    </w:p>
    <w:p w14:paraId="1D56359F" w14:textId="77777777" w:rsidR="00E2094E" w:rsidRPr="00E2094E" w:rsidRDefault="00E2094E" w:rsidP="00E2094E">
      <w:pPr>
        <w:spacing w:line="276" w:lineRule="auto"/>
        <w:rPr>
          <w:b/>
          <w:color w:val="C0504D" w:themeColor="accent2"/>
          <w:szCs w:val="18"/>
        </w:rPr>
      </w:pPr>
      <w:r w:rsidRPr="00E2094E">
        <w:rPr>
          <w:b/>
          <w:color w:val="C0504D" w:themeColor="accent2"/>
          <w:szCs w:val="18"/>
        </w:rPr>
        <w:t>TOELICHTING</w:t>
      </w:r>
    </w:p>
    <w:p w14:paraId="0F53DC2C" w14:textId="77777777" w:rsidR="00E2094E" w:rsidRPr="00E2094E" w:rsidRDefault="00E2094E" w:rsidP="00E2094E">
      <w:pPr>
        <w:spacing w:line="276" w:lineRule="auto"/>
        <w:jc w:val="both"/>
        <w:rPr>
          <w:szCs w:val="18"/>
        </w:rPr>
      </w:pPr>
      <w:r w:rsidRPr="00E2094E">
        <w:rPr>
          <w:szCs w:val="18"/>
        </w:rPr>
        <w:t xml:space="preserve">Naar aanleiding van de Russische invasie van Oekraïne heeft de Europese Unie op 8 april 2022 diverse economische sancties ingesteld tegen Rusland. Eén van deze sancties ook gevolgen voor Europese aanbestedingen. Dit in die zin dat er een verbod bestaat op het gunnen van opdrachten aan Russische entiteiten. Deze specifieke sanctie geldt voor alle aanbestedingen met een geraamde opdrachtwaarde </w:t>
      </w:r>
      <w:r w:rsidRPr="00E2094E">
        <w:rPr>
          <w:i/>
          <w:szCs w:val="18"/>
        </w:rPr>
        <w:t>boven</w:t>
      </w:r>
      <w:r w:rsidRPr="00E2094E">
        <w:rPr>
          <w:szCs w:val="18"/>
        </w:rPr>
        <w:t xml:space="preserve"> de Europese aanbestedingsdrempels. Het gaat dan onder meer om aanbestedingen die onder hoofdstuk 2 van de Aanbestedingswet 2012 vallen. </w:t>
      </w:r>
    </w:p>
    <w:p w14:paraId="1F323B6F" w14:textId="615B8B86" w:rsidR="00E2094E" w:rsidRPr="00E2094E" w:rsidRDefault="00E2094E" w:rsidP="00E2094E">
      <w:pPr>
        <w:spacing w:line="276" w:lineRule="auto"/>
        <w:jc w:val="both"/>
        <w:rPr>
          <w:szCs w:val="18"/>
        </w:rPr>
      </w:pPr>
      <w:r w:rsidRPr="00E2094E">
        <w:rPr>
          <w:szCs w:val="18"/>
        </w:rPr>
        <w:t xml:space="preserve">Om die reden wordt van de </w:t>
      </w:r>
      <w:r w:rsidR="009E0036">
        <w:rPr>
          <w:szCs w:val="18"/>
        </w:rPr>
        <w:t>Gegadigde</w:t>
      </w:r>
      <w:r w:rsidRPr="00E2094E">
        <w:rPr>
          <w:szCs w:val="18"/>
        </w:rPr>
        <w:t xml:space="preserve"> verlangd dat deze de onderhavige verklaring indient. De verklaring dient rechtsgelding ondertekend te zijn door de </w:t>
      </w:r>
      <w:r w:rsidRPr="00E2094E">
        <w:rPr>
          <w:i/>
          <w:szCs w:val="18"/>
        </w:rPr>
        <w:t>vertegenwoordigingsbevoegde</w:t>
      </w:r>
      <w:r w:rsidRPr="00E2094E">
        <w:rPr>
          <w:szCs w:val="18"/>
        </w:rPr>
        <w:t xml:space="preserve"> persoon binnen uw onderneming. </w:t>
      </w:r>
    </w:p>
    <w:p w14:paraId="651ED4AF" w14:textId="77777777" w:rsidR="00E2094E" w:rsidRPr="00E2094E" w:rsidRDefault="00E2094E" w:rsidP="00E2094E">
      <w:pPr>
        <w:spacing w:line="276" w:lineRule="auto"/>
        <w:jc w:val="center"/>
        <w:rPr>
          <w:b/>
          <w:szCs w:val="18"/>
        </w:rPr>
      </w:pPr>
    </w:p>
    <w:p w14:paraId="6AD222BA" w14:textId="77777777" w:rsidR="00E2094E" w:rsidRPr="00E2094E" w:rsidRDefault="00E2094E" w:rsidP="00E2094E">
      <w:pPr>
        <w:spacing w:line="276" w:lineRule="auto"/>
        <w:rPr>
          <w:b/>
          <w:color w:val="C0504D" w:themeColor="accent2"/>
          <w:szCs w:val="18"/>
        </w:rPr>
      </w:pPr>
      <w:r w:rsidRPr="00E2094E">
        <w:rPr>
          <w:b/>
          <w:color w:val="C0504D" w:themeColor="accent2"/>
          <w:szCs w:val="18"/>
        </w:rPr>
        <w:t>VERKLARING</w:t>
      </w:r>
    </w:p>
    <w:p w14:paraId="1A8B1BA7" w14:textId="06691638" w:rsidR="00E2094E" w:rsidRPr="00E2094E" w:rsidRDefault="00E2094E" w:rsidP="00E2094E">
      <w:pPr>
        <w:pStyle w:val="Koptekst"/>
        <w:spacing w:line="276" w:lineRule="auto"/>
        <w:jc w:val="both"/>
        <w:rPr>
          <w:szCs w:val="18"/>
        </w:rPr>
      </w:pPr>
      <w:r w:rsidRPr="00E2094E">
        <w:rPr>
          <w:szCs w:val="18"/>
        </w:rPr>
        <w:t xml:space="preserve">Met het doen van een </w:t>
      </w:r>
      <w:r w:rsidR="009E0036">
        <w:rPr>
          <w:szCs w:val="18"/>
        </w:rPr>
        <w:t>Aanmelding</w:t>
      </w:r>
      <w:r w:rsidRPr="00E2094E">
        <w:rPr>
          <w:szCs w:val="18"/>
        </w:rPr>
        <w:t xml:space="preserve"> in het kader van de </w:t>
      </w:r>
      <w:proofErr w:type="spellStart"/>
      <w:r w:rsidR="009E0036">
        <w:rPr>
          <w:szCs w:val="18"/>
        </w:rPr>
        <w:t>Webomgeving</w:t>
      </w:r>
      <w:proofErr w:type="spellEnd"/>
      <w:r w:rsidR="009E0036">
        <w:rPr>
          <w:szCs w:val="18"/>
        </w:rPr>
        <w:t xml:space="preserve"> Zeeland.nl, </w:t>
      </w:r>
      <w:proofErr w:type="spellStart"/>
      <w:r w:rsidR="009E0036">
        <w:rPr>
          <w:szCs w:val="18"/>
        </w:rPr>
        <w:t>subsites</w:t>
      </w:r>
      <w:proofErr w:type="spellEnd"/>
      <w:r w:rsidR="009E0036">
        <w:rPr>
          <w:szCs w:val="18"/>
        </w:rPr>
        <w:t xml:space="preserve"> en </w:t>
      </w:r>
      <w:proofErr w:type="spellStart"/>
      <w:r w:rsidR="009E0036">
        <w:rPr>
          <w:szCs w:val="18"/>
        </w:rPr>
        <w:t>multisites</w:t>
      </w:r>
      <w:proofErr w:type="spellEnd"/>
      <w:r w:rsidRPr="00E2094E">
        <w:rPr>
          <w:szCs w:val="18"/>
        </w:rPr>
        <w:t xml:space="preserve">, verklaart ondergetekende vertegenwoordigingsbevoegde namens de inschrijver naar waarheid dat zowel in het kader van de </w:t>
      </w:r>
      <w:r w:rsidR="009E0036">
        <w:rPr>
          <w:szCs w:val="18"/>
        </w:rPr>
        <w:t>Aanmelding</w:t>
      </w:r>
      <w:r w:rsidRPr="00E2094E">
        <w:rPr>
          <w:szCs w:val="18"/>
        </w:rPr>
        <w:t xml:space="preserve"> als bij de uitvoering van de opdracht </w:t>
      </w:r>
      <w:r w:rsidRPr="00E2094E">
        <w:rPr>
          <w:b/>
          <w:szCs w:val="18"/>
          <w:u w:val="single"/>
        </w:rPr>
        <w:t>geen</w:t>
      </w:r>
      <w:r w:rsidRPr="00E2094E">
        <w:rPr>
          <w:szCs w:val="18"/>
        </w:rPr>
        <w:t xml:space="preserve"> sprake is van enige Russische betrokkenheid, zoals bedoeld in:</w:t>
      </w:r>
    </w:p>
    <w:p w14:paraId="65B0A6AA" w14:textId="77777777" w:rsidR="00E2094E" w:rsidRPr="00E2094E" w:rsidRDefault="00E2094E" w:rsidP="00E2094E">
      <w:pPr>
        <w:pStyle w:val="Koptekst"/>
        <w:spacing w:line="276" w:lineRule="auto"/>
        <w:jc w:val="both"/>
        <w:rPr>
          <w:szCs w:val="18"/>
        </w:rPr>
      </w:pPr>
    </w:p>
    <w:p w14:paraId="44F6AF29" w14:textId="77777777" w:rsidR="00E2094E" w:rsidRPr="00E2094E" w:rsidRDefault="00E2094E" w:rsidP="00290C9C">
      <w:pPr>
        <w:pStyle w:val="Koptekst"/>
        <w:numPr>
          <w:ilvl w:val="0"/>
          <w:numId w:val="22"/>
        </w:numPr>
        <w:tabs>
          <w:tab w:val="clear" w:pos="9072"/>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spacing w:line="276" w:lineRule="auto"/>
        <w:jc w:val="both"/>
        <w:rPr>
          <w:szCs w:val="18"/>
        </w:rPr>
      </w:pPr>
      <w:r w:rsidRPr="00E2094E">
        <w:rPr>
          <w:szCs w:val="18"/>
        </w:rPr>
        <w:t xml:space="preserve">artikel 5 </w:t>
      </w:r>
      <w:proofErr w:type="spellStart"/>
      <w:r w:rsidRPr="00E2094E">
        <w:rPr>
          <w:szCs w:val="18"/>
        </w:rPr>
        <w:t>duodecies</w:t>
      </w:r>
      <w:proofErr w:type="spellEnd"/>
      <w:r w:rsidRPr="00E2094E">
        <w:rPr>
          <w:szCs w:val="18"/>
        </w:rPr>
        <w:t xml:space="preserve"> van </w:t>
      </w:r>
      <w:r w:rsidRPr="00E2094E">
        <w:rPr>
          <w:i/>
          <w:szCs w:val="18"/>
        </w:rPr>
        <w:t>Verordening (EU) 833/2014</w:t>
      </w:r>
      <w:r w:rsidRPr="00E2094E">
        <w:rPr>
          <w:szCs w:val="18"/>
        </w:rPr>
        <w:t xml:space="preserve"> van 31 juli 2014, betreffende de beperkende maatregelen naar aanleiding van de acties van Rusland die de situatie in Oekraïne destabiliseren, zoals gewijzigd bij </w:t>
      </w:r>
      <w:r w:rsidRPr="00E2094E">
        <w:rPr>
          <w:i/>
          <w:szCs w:val="18"/>
        </w:rPr>
        <w:t>Verordening (EU) 2022/576</w:t>
      </w:r>
      <w:r w:rsidRPr="00E2094E">
        <w:rPr>
          <w:szCs w:val="18"/>
        </w:rPr>
        <w:t xml:space="preserve"> van 8 april 2022; en</w:t>
      </w:r>
    </w:p>
    <w:p w14:paraId="46AA84D9" w14:textId="77777777" w:rsidR="00E2094E" w:rsidRPr="00E2094E" w:rsidRDefault="00E2094E" w:rsidP="00290C9C">
      <w:pPr>
        <w:pStyle w:val="Koptekst"/>
        <w:numPr>
          <w:ilvl w:val="0"/>
          <w:numId w:val="22"/>
        </w:numPr>
        <w:tabs>
          <w:tab w:val="clear" w:pos="9072"/>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spacing w:line="276" w:lineRule="auto"/>
        <w:jc w:val="both"/>
        <w:rPr>
          <w:szCs w:val="18"/>
        </w:rPr>
      </w:pPr>
      <w:r w:rsidRPr="00E2094E">
        <w:rPr>
          <w:szCs w:val="18"/>
        </w:rPr>
        <w:t xml:space="preserve">artikel 1 </w:t>
      </w:r>
      <w:proofErr w:type="spellStart"/>
      <w:r w:rsidRPr="00E2094E">
        <w:rPr>
          <w:szCs w:val="18"/>
        </w:rPr>
        <w:t>nonies</w:t>
      </w:r>
      <w:proofErr w:type="spellEnd"/>
      <w:r w:rsidRPr="00E2094E">
        <w:rPr>
          <w:szCs w:val="18"/>
        </w:rPr>
        <w:t xml:space="preserve"> van het </w:t>
      </w:r>
      <w:r w:rsidRPr="00E2094E">
        <w:rPr>
          <w:i/>
          <w:szCs w:val="18"/>
        </w:rPr>
        <w:t>Besluit 2014/512/GBVB</w:t>
      </w:r>
      <w:r w:rsidRPr="00E2094E">
        <w:rPr>
          <w:szCs w:val="18"/>
        </w:rPr>
        <w:t xml:space="preserve"> betreffende beperkende maatregelen naar aanleiding van acties van Rusland die de situatie in Oekraïne destabiliseren, zoals gewijzigd bij </w:t>
      </w:r>
      <w:r w:rsidRPr="00E2094E">
        <w:rPr>
          <w:i/>
          <w:szCs w:val="18"/>
        </w:rPr>
        <w:t>Besluit 2022/578/GBVB</w:t>
      </w:r>
      <w:r w:rsidRPr="00E2094E">
        <w:rPr>
          <w:szCs w:val="18"/>
        </w:rPr>
        <w:t xml:space="preserve"> van 8 april 2022.</w:t>
      </w:r>
    </w:p>
    <w:p w14:paraId="16B74137" w14:textId="77777777" w:rsidR="00E2094E" w:rsidRPr="00E2094E" w:rsidRDefault="00E2094E" w:rsidP="00E2094E">
      <w:pPr>
        <w:pStyle w:val="Geenafstand"/>
        <w:spacing w:line="276" w:lineRule="auto"/>
        <w:rPr>
          <w:rFonts w:ascii="Arial" w:hAnsi="Arial" w:cs="Arial"/>
          <w:sz w:val="18"/>
          <w:szCs w:val="18"/>
        </w:rPr>
      </w:pPr>
    </w:p>
    <w:p w14:paraId="0F4DA04B" w14:textId="77777777" w:rsidR="00E2094E" w:rsidRPr="00E2094E" w:rsidRDefault="00E2094E" w:rsidP="00E2094E">
      <w:pPr>
        <w:pStyle w:val="Geenafstand"/>
        <w:spacing w:line="276" w:lineRule="auto"/>
        <w:rPr>
          <w:rFonts w:ascii="Arial" w:hAnsi="Arial" w:cs="Arial"/>
          <w:sz w:val="18"/>
          <w:szCs w:val="18"/>
        </w:rPr>
      </w:pPr>
      <w:r w:rsidRPr="00E2094E">
        <w:rPr>
          <w:rFonts w:ascii="Arial" w:hAnsi="Arial" w:cs="Arial"/>
          <w:sz w:val="18"/>
          <w:szCs w:val="18"/>
        </w:rPr>
        <w:t xml:space="preserve">Ondergetekende vertegenwoordigingsbevoegde verklaart in het bijzonder dat de inschrijver: </w:t>
      </w:r>
    </w:p>
    <w:p w14:paraId="300B1166" w14:textId="77777777" w:rsidR="00E2094E" w:rsidRPr="00E2094E" w:rsidRDefault="00E2094E" w:rsidP="00290C9C">
      <w:pPr>
        <w:pStyle w:val="Geenafstand"/>
        <w:numPr>
          <w:ilvl w:val="0"/>
          <w:numId w:val="23"/>
        </w:numPr>
        <w:spacing w:line="276" w:lineRule="auto"/>
        <w:rPr>
          <w:rFonts w:ascii="Arial" w:hAnsi="Arial" w:cs="Arial"/>
          <w:sz w:val="18"/>
          <w:szCs w:val="18"/>
        </w:rPr>
      </w:pPr>
      <w:r w:rsidRPr="00E2094E">
        <w:rPr>
          <w:rFonts w:ascii="Arial" w:hAnsi="Arial" w:cs="Arial"/>
          <w:b/>
          <w:sz w:val="18"/>
          <w:szCs w:val="18"/>
        </w:rPr>
        <w:t>geen</w:t>
      </w:r>
      <w:r w:rsidRPr="00E2094E">
        <w:rPr>
          <w:rFonts w:ascii="Arial" w:hAnsi="Arial" w:cs="Arial"/>
          <w:sz w:val="18"/>
          <w:szCs w:val="18"/>
        </w:rPr>
        <w:t xml:space="preserve"> natuurlijk persoon met een Russische nationaliteit is dan wel geen in Rusland woonachtig natuurlijk persoon is;</w:t>
      </w:r>
    </w:p>
    <w:p w14:paraId="33A739B7" w14:textId="77777777" w:rsidR="00E2094E" w:rsidRPr="00E2094E" w:rsidRDefault="00E2094E" w:rsidP="00290C9C">
      <w:pPr>
        <w:pStyle w:val="Geenafstand"/>
        <w:numPr>
          <w:ilvl w:val="0"/>
          <w:numId w:val="23"/>
        </w:numPr>
        <w:spacing w:line="276" w:lineRule="auto"/>
        <w:rPr>
          <w:rFonts w:ascii="Arial" w:hAnsi="Arial" w:cs="Arial"/>
          <w:sz w:val="18"/>
          <w:szCs w:val="18"/>
        </w:rPr>
      </w:pPr>
      <w:r w:rsidRPr="00E2094E">
        <w:rPr>
          <w:rFonts w:ascii="Arial" w:hAnsi="Arial" w:cs="Arial"/>
          <w:b/>
          <w:sz w:val="18"/>
          <w:szCs w:val="18"/>
        </w:rPr>
        <w:t>geen</w:t>
      </w:r>
      <w:r w:rsidRPr="00E2094E">
        <w:rPr>
          <w:rFonts w:ascii="Arial" w:hAnsi="Arial" w:cs="Arial"/>
          <w:sz w:val="18"/>
          <w:szCs w:val="18"/>
        </w:rPr>
        <w:t xml:space="preserve"> in Rusland gevestigde rechtspersoon, entiteit of lichaam is;</w:t>
      </w:r>
    </w:p>
    <w:p w14:paraId="315DFC25" w14:textId="77777777" w:rsidR="00E2094E" w:rsidRPr="00E2094E" w:rsidRDefault="00E2094E" w:rsidP="00290C9C">
      <w:pPr>
        <w:pStyle w:val="Geenafstand"/>
        <w:numPr>
          <w:ilvl w:val="0"/>
          <w:numId w:val="23"/>
        </w:numPr>
        <w:spacing w:line="276" w:lineRule="auto"/>
        <w:rPr>
          <w:rFonts w:ascii="Arial" w:hAnsi="Arial" w:cs="Arial"/>
          <w:sz w:val="18"/>
          <w:szCs w:val="18"/>
        </w:rPr>
      </w:pPr>
      <w:r w:rsidRPr="00E2094E">
        <w:rPr>
          <w:rFonts w:ascii="Arial" w:hAnsi="Arial" w:cs="Arial"/>
          <w:b/>
          <w:sz w:val="18"/>
          <w:szCs w:val="18"/>
        </w:rPr>
        <w:t>geen</w:t>
      </w:r>
      <w:r w:rsidRPr="00E2094E">
        <w:rPr>
          <w:rFonts w:ascii="Arial" w:hAnsi="Arial" w:cs="Arial"/>
          <w:sz w:val="18"/>
          <w:szCs w:val="18"/>
        </w:rPr>
        <w:t xml:space="preserve"> rechtspersoon is die voor meer dan 50% eigendom van een Russische partij is, zoals hierboven onder sub a. t/m sub b. benoemd;</w:t>
      </w:r>
    </w:p>
    <w:p w14:paraId="7D9EE909" w14:textId="77777777" w:rsidR="00E2094E" w:rsidRPr="00E2094E" w:rsidRDefault="00E2094E" w:rsidP="00290C9C">
      <w:pPr>
        <w:pStyle w:val="Geenafstand"/>
        <w:numPr>
          <w:ilvl w:val="0"/>
          <w:numId w:val="23"/>
        </w:numPr>
        <w:spacing w:line="276" w:lineRule="auto"/>
        <w:rPr>
          <w:rFonts w:ascii="Arial" w:hAnsi="Arial" w:cs="Arial"/>
          <w:sz w:val="18"/>
          <w:szCs w:val="18"/>
        </w:rPr>
      </w:pPr>
      <w:r w:rsidRPr="00E2094E">
        <w:rPr>
          <w:rFonts w:ascii="Arial" w:hAnsi="Arial" w:cs="Arial"/>
          <w:b/>
          <w:sz w:val="18"/>
          <w:szCs w:val="18"/>
        </w:rPr>
        <w:t>geen</w:t>
      </w:r>
      <w:r w:rsidRPr="00E2094E">
        <w:rPr>
          <w:rFonts w:ascii="Arial" w:hAnsi="Arial" w:cs="Arial"/>
          <w:sz w:val="18"/>
          <w:szCs w:val="18"/>
        </w:rPr>
        <w:t xml:space="preserve"> natuurlijk persoon of rechtspersoon is die handelt in belang van of op aanwijzing van een Russische partij, zoals hierboven onder sub a. t/m sub c. benoemd;</w:t>
      </w:r>
    </w:p>
    <w:p w14:paraId="545EF70E" w14:textId="77777777" w:rsidR="00E2094E" w:rsidRPr="00E2094E" w:rsidRDefault="00E2094E" w:rsidP="00290C9C">
      <w:pPr>
        <w:pStyle w:val="Geenafstand"/>
        <w:numPr>
          <w:ilvl w:val="0"/>
          <w:numId w:val="23"/>
        </w:numPr>
        <w:spacing w:line="276" w:lineRule="auto"/>
        <w:rPr>
          <w:rFonts w:ascii="Arial" w:hAnsi="Arial" w:cs="Arial"/>
          <w:sz w:val="18"/>
          <w:szCs w:val="18"/>
        </w:rPr>
      </w:pPr>
      <w:r w:rsidRPr="00E2094E">
        <w:rPr>
          <w:rFonts w:ascii="Arial" w:hAnsi="Arial" w:cs="Arial"/>
          <w:sz w:val="18"/>
          <w:szCs w:val="18"/>
        </w:rPr>
        <w:t xml:space="preserve">bij de uitvoering van de opdracht –als niet Russische partij – </w:t>
      </w:r>
      <w:r w:rsidRPr="00E2094E">
        <w:rPr>
          <w:rFonts w:ascii="Arial" w:hAnsi="Arial" w:cs="Arial"/>
          <w:b/>
          <w:sz w:val="18"/>
          <w:szCs w:val="18"/>
        </w:rPr>
        <w:t>geen dan wel voor maximaal 10%</w:t>
      </w:r>
      <w:r w:rsidRPr="00E2094E">
        <w:rPr>
          <w:rFonts w:ascii="Arial" w:hAnsi="Arial" w:cs="Arial"/>
          <w:sz w:val="18"/>
          <w:szCs w:val="18"/>
        </w:rPr>
        <w:t xml:space="preserve"> van de contractwaarde gebruik maakt van onderaannemers, leveranciers of entiteiten die wél als Russische partij worden aangemerkt, zoals hierboven onder sub a. t/m sub d. benoemd.</w:t>
      </w:r>
    </w:p>
    <w:p w14:paraId="5A38A66E" w14:textId="77777777" w:rsidR="00E2094E" w:rsidRPr="00E2094E" w:rsidRDefault="00E2094E" w:rsidP="00E2094E">
      <w:pPr>
        <w:pStyle w:val="Normaalweb"/>
        <w:spacing w:line="276" w:lineRule="auto"/>
        <w:jc w:val="both"/>
        <w:rPr>
          <w:rFonts w:ascii="Arial" w:hAnsi="Arial" w:cs="Arial"/>
          <w:sz w:val="18"/>
          <w:szCs w:val="18"/>
        </w:rPr>
      </w:pPr>
      <w:r w:rsidRPr="00E2094E">
        <w:rPr>
          <w:rFonts w:ascii="Arial" w:hAnsi="Arial" w:cs="Arial"/>
          <w:sz w:val="18"/>
          <w:szCs w:val="18"/>
        </w:rPr>
        <w:t xml:space="preserve">De partijen zoals bedoeld in sub a. t/m sub d., betreffen nadrukkelijk ook alle bedrijven die deel uitmaken van een inschrijvend consortium c.q. een inschrijvende combinatie. </w:t>
      </w:r>
    </w:p>
    <w:p w14:paraId="4A55BBB4" w14:textId="77777777" w:rsidR="00E2094E" w:rsidRPr="00E2094E" w:rsidRDefault="00E2094E" w:rsidP="00E2094E">
      <w:pPr>
        <w:pStyle w:val="Normaalweb"/>
        <w:spacing w:line="276" w:lineRule="auto"/>
        <w:jc w:val="both"/>
        <w:rPr>
          <w:rFonts w:ascii="Arial" w:hAnsi="Arial" w:cs="Arial"/>
          <w:sz w:val="18"/>
          <w:szCs w:val="18"/>
        </w:rPr>
      </w:pPr>
      <w:r w:rsidRPr="00E2094E">
        <w:rPr>
          <w:rFonts w:ascii="Arial" w:hAnsi="Arial" w:cs="Arial"/>
          <w:sz w:val="18"/>
          <w:szCs w:val="18"/>
        </w:rPr>
        <w:t xml:space="preserve">De personen als bedoeld onder sub c. en sub d. betreffen nadrukkelijk ook natuurlijke personen en rechtspersonen gevestigd in de EU/EER of in een ander land dan Rusland. </w:t>
      </w:r>
    </w:p>
    <w:p w14:paraId="7A8388D9" w14:textId="0C3E9231" w:rsidR="005C5107" w:rsidRDefault="005C5107" w:rsidP="00107075">
      <w:pPr>
        <w:spacing w:line="276" w:lineRule="auto"/>
        <w:contextualSpacing/>
        <w:jc w:val="both"/>
        <w:rPr>
          <w:bCs/>
          <w:snapToGrid w:val="0"/>
          <w:color w:val="000000"/>
          <w:sz w:val="20"/>
          <w:szCs w:val="20"/>
        </w:rPr>
      </w:pPr>
    </w:p>
    <w:p w14:paraId="3B12D0BC" w14:textId="77777777" w:rsidR="00C47A39" w:rsidRPr="00171219" w:rsidRDefault="00C47A39" w:rsidP="00107075">
      <w:pPr>
        <w:spacing w:line="276" w:lineRule="auto"/>
        <w:contextualSpacing/>
        <w:jc w:val="both"/>
        <w:rPr>
          <w:rFonts w:eastAsia="MS Mincho"/>
          <w:sz w:val="20"/>
          <w:szCs w:val="20"/>
          <w:lang w:eastAsia="ja-JP"/>
        </w:rPr>
      </w:pPr>
    </w:p>
    <w:tbl>
      <w:tblPr>
        <w:tblStyle w:val="Lijsttabel1licht-Accent2"/>
        <w:tblW w:w="8642"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ayout w:type="fixed"/>
        <w:tblLook w:val="0000" w:firstRow="0" w:lastRow="0" w:firstColumn="0" w:lastColumn="0" w:noHBand="0" w:noVBand="0"/>
      </w:tblPr>
      <w:tblGrid>
        <w:gridCol w:w="3595"/>
        <w:gridCol w:w="5047"/>
      </w:tblGrid>
      <w:tr w:rsidR="00F7354C" w:rsidRPr="00E06541" w14:paraId="5F434F9A" w14:textId="77777777" w:rsidTr="005C510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5" w:type="dxa"/>
          </w:tcPr>
          <w:p w14:paraId="59073FD4" w14:textId="3CF49AF3" w:rsidR="00F7354C" w:rsidRPr="00E06541" w:rsidRDefault="00E06541" w:rsidP="00107075">
            <w:pPr>
              <w:spacing w:line="276" w:lineRule="auto"/>
              <w:contextualSpacing/>
              <w:jc w:val="both"/>
              <w:rPr>
                <w:rFonts w:eastAsia="MS Mincho" w:cs="Times New Roman"/>
                <w:szCs w:val="18"/>
                <w:lang w:eastAsia="ja-JP"/>
              </w:rPr>
            </w:pPr>
            <w:r w:rsidRPr="00E06541">
              <w:rPr>
                <w:rFonts w:eastAsia="MS Mincho" w:cs="Times New Roman"/>
                <w:szCs w:val="18"/>
                <w:lang w:eastAsia="ja-JP"/>
              </w:rPr>
              <w:t>Inschrijver (naam onderneming)</w:t>
            </w:r>
          </w:p>
        </w:tc>
        <w:tc>
          <w:tcPr>
            <w:tcW w:w="5047" w:type="dxa"/>
            <w:shd w:val="clear" w:color="auto" w:fill="auto"/>
          </w:tcPr>
          <w:p w14:paraId="06289E08" w14:textId="77777777" w:rsidR="00F7354C" w:rsidRPr="00E06541" w:rsidRDefault="00F7354C" w:rsidP="00107075">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eastAsia="MS Mincho" w:cs="Times New Roman"/>
                <w:kern w:val="1"/>
                <w:szCs w:val="18"/>
                <w:lang w:eastAsia="ja-JP"/>
              </w:rPr>
            </w:pPr>
          </w:p>
        </w:tc>
      </w:tr>
      <w:tr w:rsidR="00171219" w:rsidRPr="00E06541" w14:paraId="0690ED79" w14:textId="77777777" w:rsidTr="005C5107">
        <w:tc>
          <w:tcPr>
            <w:cnfStyle w:val="000010000000" w:firstRow="0" w:lastRow="0" w:firstColumn="0" w:lastColumn="0" w:oddVBand="1" w:evenVBand="0" w:oddHBand="0" w:evenHBand="0" w:firstRowFirstColumn="0" w:firstRowLastColumn="0" w:lastRowFirstColumn="0" w:lastRowLastColumn="0"/>
            <w:tcW w:w="3595" w:type="dxa"/>
          </w:tcPr>
          <w:p w14:paraId="41E9554E" w14:textId="77777777" w:rsidR="00171219" w:rsidRPr="00E06541" w:rsidRDefault="00171219" w:rsidP="00107075">
            <w:pPr>
              <w:spacing w:line="276" w:lineRule="auto"/>
              <w:contextualSpacing/>
              <w:jc w:val="both"/>
              <w:rPr>
                <w:rFonts w:eastAsia="MS Mincho" w:cs="Times New Roman"/>
                <w:kern w:val="1"/>
                <w:szCs w:val="18"/>
                <w:lang w:eastAsia="ja-JP"/>
              </w:rPr>
            </w:pPr>
            <w:r w:rsidRPr="00E06541">
              <w:rPr>
                <w:rFonts w:eastAsia="MS Mincho" w:cs="Times New Roman"/>
                <w:szCs w:val="18"/>
                <w:lang w:eastAsia="ja-JP"/>
              </w:rPr>
              <w:t>Naam rechtsgeldig bevoegde functionaris</w:t>
            </w:r>
          </w:p>
        </w:tc>
        <w:tc>
          <w:tcPr>
            <w:tcW w:w="5047" w:type="dxa"/>
          </w:tcPr>
          <w:p w14:paraId="2F7A6C13" w14:textId="77777777" w:rsidR="00171219" w:rsidRPr="00E06541" w:rsidRDefault="00171219" w:rsidP="00107075">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eastAsia="MS Mincho" w:cs="Times New Roman"/>
                <w:kern w:val="1"/>
                <w:szCs w:val="18"/>
                <w:lang w:eastAsia="ja-JP"/>
              </w:rPr>
            </w:pPr>
          </w:p>
        </w:tc>
      </w:tr>
      <w:tr w:rsidR="00171219" w:rsidRPr="00E06541" w14:paraId="280F01DE" w14:textId="77777777" w:rsidTr="005C510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5" w:type="dxa"/>
          </w:tcPr>
          <w:p w14:paraId="00F2E2E6" w14:textId="77777777" w:rsidR="00171219" w:rsidRPr="00E06541" w:rsidRDefault="00171219" w:rsidP="00107075">
            <w:pPr>
              <w:spacing w:line="276" w:lineRule="auto"/>
              <w:contextualSpacing/>
              <w:jc w:val="both"/>
              <w:rPr>
                <w:rFonts w:eastAsia="MS Mincho" w:cs="Times New Roman"/>
                <w:kern w:val="1"/>
                <w:szCs w:val="18"/>
                <w:lang w:eastAsia="ja-JP"/>
              </w:rPr>
            </w:pPr>
            <w:r w:rsidRPr="00E06541">
              <w:rPr>
                <w:rFonts w:eastAsia="MS Mincho" w:cs="Times New Roman"/>
                <w:szCs w:val="18"/>
                <w:lang w:eastAsia="ja-JP"/>
              </w:rPr>
              <w:t>Functie</w:t>
            </w:r>
          </w:p>
        </w:tc>
        <w:tc>
          <w:tcPr>
            <w:tcW w:w="5047" w:type="dxa"/>
            <w:shd w:val="clear" w:color="auto" w:fill="auto"/>
          </w:tcPr>
          <w:p w14:paraId="00F73DEB" w14:textId="77777777" w:rsidR="00171219" w:rsidRPr="00E06541" w:rsidRDefault="00171219" w:rsidP="00107075">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eastAsia="MS Mincho" w:cs="Times New Roman"/>
                <w:kern w:val="1"/>
                <w:szCs w:val="18"/>
                <w:lang w:eastAsia="ja-JP"/>
              </w:rPr>
            </w:pPr>
          </w:p>
        </w:tc>
      </w:tr>
      <w:tr w:rsidR="00171219" w:rsidRPr="00E06541" w14:paraId="0A4DB761" w14:textId="77777777" w:rsidTr="005C5107">
        <w:tc>
          <w:tcPr>
            <w:cnfStyle w:val="000010000000" w:firstRow="0" w:lastRow="0" w:firstColumn="0" w:lastColumn="0" w:oddVBand="1" w:evenVBand="0" w:oddHBand="0" w:evenHBand="0" w:firstRowFirstColumn="0" w:firstRowLastColumn="0" w:lastRowFirstColumn="0" w:lastRowLastColumn="0"/>
            <w:tcW w:w="3595" w:type="dxa"/>
          </w:tcPr>
          <w:p w14:paraId="62C7680A" w14:textId="77777777" w:rsidR="00171219" w:rsidRPr="00E06541" w:rsidRDefault="00171219" w:rsidP="00107075">
            <w:pPr>
              <w:spacing w:line="276" w:lineRule="auto"/>
              <w:contextualSpacing/>
              <w:jc w:val="both"/>
              <w:rPr>
                <w:rFonts w:eastAsia="MS Mincho" w:cs="Times New Roman"/>
                <w:kern w:val="1"/>
                <w:szCs w:val="18"/>
                <w:lang w:eastAsia="ja-JP"/>
              </w:rPr>
            </w:pPr>
            <w:r w:rsidRPr="00E06541">
              <w:rPr>
                <w:rFonts w:eastAsia="MS Mincho" w:cs="Times New Roman"/>
                <w:szCs w:val="18"/>
                <w:lang w:eastAsia="ja-JP"/>
              </w:rPr>
              <w:t>Handtekening</w:t>
            </w:r>
          </w:p>
        </w:tc>
        <w:tc>
          <w:tcPr>
            <w:tcW w:w="5047" w:type="dxa"/>
          </w:tcPr>
          <w:p w14:paraId="16EF36A4" w14:textId="77777777" w:rsidR="00171219" w:rsidRPr="00E06541" w:rsidRDefault="00171219" w:rsidP="00107075">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eastAsia="MS Mincho" w:cs="Times New Roman"/>
                <w:kern w:val="1"/>
                <w:szCs w:val="18"/>
                <w:lang w:eastAsia="ja-JP"/>
              </w:rPr>
            </w:pPr>
          </w:p>
          <w:p w14:paraId="720FFC0E" w14:textId="77777777" w:rsidR="00171219" w:rsidRPr="00E06541" w:rsidRDefault="00171219" w:rsidP="00107075">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eastAsia="MS Mincho" w:cs="Times New Roman"/>
                <w:kern w:val="1"/>
                <w:szCs w:val="18"/>
                <w:lang w:eastAsia="ja-JP"/>
              </w:rPr>
            </w:pPr>
          </w:p>
          <w:p w14:paraId="6A45940D" w14:textId="77777777" w:rsidR="00171219" w:rsidRPr="00E06541" w:rsidRDefault="00171219" w:rsidP="00107075">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eastAsia="MS Mincho" w:cs="Times New Roman"/>
                <w:kern w:val="1"/>
                <w:szCs w:val="18"/>
                <w:lang w:eastAsia="ja-JP"/>
              </w:rPr>
            </w:pPr>
          </w:p>
        </w:tc>
      </w:tr>
      <w:tr w:rsidR="00171219" w:rsidRPr="00E06541" w14:paraId="35BBD772" w14:textId="77777777" w:rsidTr="00F7354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5" w:type="dxa"/>
          </w:tcPr>
          <w:p w14:paraId="6280B2FE" w14:textId="77777777" w:rsidR="00171219" w:rsidRPr="00E06541" w:rsidRDefault="00171219" w:rsidP="00107075">
            <w:pPr>
              <w:spacing w:line="276" w:lineRule="auto"/>
              <w:contextualSpacing/>
              <w:jc w:val="both"/>
              <w:rPr>
                <w:rFonts w:eastAsia="MS Mincho" w:cs="Times New Roman"/>
                <w:kern w:val="1"/>
                <w:szCs w:val="18"/>
                <w:lang w:eastAsia="ja-JP"/>
              </w:rPr>
            </w:pPr>
            <w:r w:rsidRPr="00E06541">
              <w:rPr>
                <w:rFonts w:eastAsia="MS Mincho" w:cs="Times New Roman"/>
                <w:szCs w:val="18"/>
                <w:lang w:eastAsia="ja-JP"/>
              </w:rPr>
              <w:t>Datum</w:t>
            </w:r>
          </w:p>
        </w:tc>
        <w:tc>
          <w:tcPr>
            <w:tcW w:w="5047" w:type="dxa"/>
            <w:shd w:val="clear" w:color="auto" w:fill="auto"/>
          </w:tcPr>
          <w:p w14:paraId="7E5FA14C" w14:textId="77777777" w:rsidR="00171219" w:rsidRPr="00E06541" w:rsidRDefault="00171219" w:rsidP="00107075">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eastAsia="MS Mincho" w:cs="Times New Roman"/>
                <w:kern w:val="1"/>
                <w:szCs w:val="18"/>
                <w:lang w:eastAsia="ja-JP"/>
              </w:rPr>
            </w:pPr>
          </w:p>
        </w:tc>
      </w:tr>
    </w:tbl>
    <w:p w14:paraId="4A591A87" w14:textId="20CE0A75" w:rsidR="00C23AAC" w:rsidRDefault="00C23AAC" w:rsidP="00107075">
      <w:pPr>
        <w:spacing w:line="276" w:lineRule="auto"/>
        <w:jc w:val="both"/>
      </w:pPr>
    </w:p>
    <w:sectPr w:rsidR="00C23AAC" w:rsidSect="00EE403D">
      <w:headerReference w:type="even" r:id="rId11"/>
      <w:headerReference w:type="default" r:id="rId12"/>
      <w:footerReference w:type="even" r:id="rId13"/>
      <w:footerReference w:type="default" r:id="rId14"/>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88029" w14:textId="77777777" w:rsidR="00C22C8E" w:rsidRDefault="00C22C8E">
      <w:r>
        <w:separator/>
      </w:r>
    </w:p>
    <w:p w14:paraId="40995406" w14:textId="77777777" w:rsidR="00C22C8E" w:rsidRDefault="00C22C8E"/>
  </w:endnote>
  <w:endnote w:type="continuationSeparator" w:id="0">
    <w:p w14:paraId="126614CF" w14:textId="77777777" w:rsidR="00C22C8E" w:rsidRDefault="00C22C8E">
      <w:r>
        <w:continuationSeparator/>
      </w:r>
    </w:p>
    <w:p w14:paraId="713901B1" w14:textId="77777777" w:rsidR="00C22C8E" w:rsidRDefault="00C22C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01F0C" w14:textId="665DEAAB" w:rsidR="0094454A" w:rsidRPr="00251201" w:rsidRDefault="0094454A" w:rsidP="00251201">
    <w:pPr>
      <w:pStyle w:val="Voettekst"/>
      <w:jc w:val="right"/>
      <w:rPr>
        <w:color w:val="7F7F7F" w:themeColor="text1" w:themeTint="80"/>
      </w:rPr>
    </w:pPr>
    <w:r w:rsidRPr="00251201">
      <w:rPr>
        <w:rStyle w:val="Paginanummer"/>
        <w:color w:val="4F5F7A"/>
      </w:rPr>
      <w:fldChar w:fldCharType="begin"/>
    </w:r>
    <w:r w:rsidRPr="00251201">
      <w:rPr>
        <w:rStyle w:val="Paginanummer"/>
        <w:color w:val="4F5F7A"/>
      </w:rPr>
      <w:instrText xml:space="preserve"> PAGE </w:instrText>
    </w:r>
    <w:r w:rsidRPr="00251201">
      <w:rPr>
        <w:rStyle w:val="Paginanummer"/>
        <w:color w:val="4F5F7A"/>
      </w:rPr>
      <w:fldChar w:fldCharType="separate"/>
    </w:r>
    <w:r w:rsidR="00B66721">
      <w:rPr>
        <w:rStyle w:val="Paginanummer"/>
        <w:noProof/>
        <w:color w:val="4F5F7A"/>
      </w:rPr>
      <w:t>8</w:t>
    </w:r>
    <w:r w:rsidRPr="00251201">
      <w:rPr>
        <w:rStyle w:val="Paginanummer"/>
        <w:color w:val="4F5F7A"/>
      </w:rPr>
      <w:fldChar w:fldCharType="end"/>
    </w:r>
    <w:r>
      <w:rPr>
        <w:rStyle w:val="Paginanummer"/>
        <w:color w:val="7F7F7F" w:themeColor="text1" w:themeTint="8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5CF7F" w14:textId="28EA7A60" w:rsidR="0094454A" w:rsidRPr="00251201" w:rsidRDefault="00093E1E" w:rsidP="00251201">
    <w:pPr>
      <w:pStyle w:val="Voettekst"/>
      <w:rPr>
        <w:color w:val="7F7F7F" w:themeColor="text1" w:themeTint="80"/>
      </w:rPr>
    </w:pPr>
    <w:r>
      <w:rPr>
        <w:rStyle w:val="Paginanummer"/>
        <w:color w:val="4F5F7A"/>
      </w:rPr>
      <w:tab/>
    </w:r>
    <w:r>
      <w:rPr>
        <w:rStyle w:val="Paginanummer"/>
        <w:color w:val="4F5F7A"/>
      </w:rPr>
      <w:tab/>
    </w:r>
    <w:r w:rsidR="0094454A" w:rsidRPr="00251201">
      <w:rPr>
        <w:rStyle w:val="Paginanummer"/>
        <w:color w:val="4F5F7A"/>
      </w:rPr>
      <w:fldChar w:fldCharType="begin"/>
    </w:r>
    <w:r w:rsidR="0094454A" w:rsidRPr="00251201">
      <w:rPr>
        <w:rStyle w:val="Paginanummer"/>
        <w:color w:val="4F5F7A"/>
      </w:rPr>
      <w:instrText xml:space="preserve"> PAGE </w:instrText>
    </w:r>
    <w:r w:rsidR="0094454A" w:rsidRPr="00251201">
      <w:rPr>
        <w:rStyle w:val="Paginanummer"/>
        <w:color w:val="4F5F7A"/>
      </w:rPr>
      <w:fldChar w:fldCharType="separate"/>
    </w:r>
    <w:r w:rsidR="00B66721">
      <w:rPr>
        <w:rStyle w:val="Paginanummer"/>
        <w:noProof/>
        <w:color w:val="4F5F7A"/>
      </w:rPr>
      <w:t>7</w:t>
    </w:r>
    <w:r w:rsidR="0094454A" w:rsidRPr="00251201">
      <w:rPr>
        <w:rStyle w:val="Paginanummer"/>
        <w:color w:val="4F5F7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57F3D" w14:textId="77777777" w:rsidR="00C22C8E" w:rsidRDefault="00C22C8E">
      <w:r>
        <w:separator/>
      </w:r>
    </w:p>
    <w:p w14:paraId="53FF4244" w14:textId="77777777" w:rsidR="00C22C8E" w:rsidRDefault="00C22C8E"/>
  </w:footnote>
  <w:footnote w:type="continuationSeparator" w:id="0">
    <w:p w14:paraId="05A4FD34" w14:textId="77777777" w:rsidR="00C22C8E" w:rsidRDefault="00C22C8E">
      <w:r>
        <w:continuationSeparator/>
      </w:r>
    </w:p>
    <w:p w14:paraId="25926486" w14:textId="77777777" w:rsidR="00C22C8E" w:rsidRDefault="00C22C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8AC54" w14:textId="77777777" w:rsidR="00093E1E" w:rsidRDefault="0094454A" w:rsidP="000721CC">
    <w:pPr>
      <w:pStyle w:val="Koptekst"/>
      <w:tabs>
        <w:tab w:val="left" w:pos="6684"/>
      </w:tabs>
      <w:spacing w:line="240" w:lineRule="auto"/>
      <w:rPr>
        <w:i/>
        <w:sz w:val="16"/>
      </w:rPr>
    </w:pPr>
    <w:r w:rsidRPr="000721CC">
      <w:rPr>
        <w:i/>
        <w:noProof/>
        <w:sz w:val="16"/>
      </w:rPr>
      <w:drawing>
        <wp:anchor distT="0" distB="0" distL="114300" distR="114300" simplePos="0" relativeHeight="251658240" behindDoc="1" locked="0" layoutInCell="1" allowOverlap="1" wp14:anchorId="4E16DF5F" wp14:editId="5E84203E">
          <wp:simplePos x="0" y="0"/>
          <wp:positionH relativeFrom="margin">
            <wp:align>right</wp:align>
          </wp:positionH>
          <wp:positionV relativeFrom="paragraph">
            <wp:posOffset>-161925</wp:posOffset>
          </wp:positionV>
          <wp:extent cx="1239520" cy="514350"/>
          <wp:effectExtent l="0" t="0" r="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eland_logo_kleur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9520" cy="514350"/>
                  </a:xfrm>
                  <a:prstGeom prst="rect">
                    <a:avLst/>
                  </a:prstGeom>
                </pic:spPr>
              </pic:pic>
            </a:graphicData>
          </a:graphic>
          <wp14:sizeRelH relativeFrom="page">
            <wp14:pctWidth>0</wp14:pctWidth>
          </wp14:sizeRelH>
          <wp14:sizeRelV relativeFrom="page">
            <wp14:pctHeight>0</wp14:pctHeight>
          </wp14:sizeRelV>
        </wp:anchor>
      </w:drawing>
    </w:r>
    <w:r w:rsidRPr="000721CC">
      <w:rPr>
        <w:i/>
        <w:sz w:val="16"/>
      </w:rPr>
      <w:t xml:space="preserve">Aanbestedingsleidraad </w:t>
    </w:r>
    <w:r w:rsidR="00093E1E">
      <w:rPr>
        <w:i/>
        <w:sz w:val="16"/>
      </w:rPr>
      <w:t xml:space="preserve">Geïntegreerd Financieel en Inkoop Systeem </w:t>
    </w:r>
  </w:p>
  <w:p w14:paraId="4482B246" w14:textId="23552CCD" w:rsidR="0094454A" w:rsidRPr="000721CC" w:rsidRDefault="00093E1E" w:rsidP="000721CC">
    <w:pPr>
      <w:pStyle w:val="Koptekst"/>
      <w:tabs>
        <w:tab w:val="left" w:pos="6684"/>
      </w:tabs>
      <w:spacing w:line="240" w:lineRule="auto"/>
      <w:rPr>
        <w:i/>
        <w:sz w:val="16"/>
      </w:rPr>
    </w:pPr>
    <w:r w:rsidRPr="00093E1E">
      <w:rPr>
        <w:i/>
        <w:iCs/>
        <w:sz w:val="16"/>
      </w:rPr>
      <w:t>met zaaknummer 616772</w:t>
    </w:r>
  </w:p>
  <w:p w14:paraId="64FE0D8E" w14:textId="77777777" w:rsidR="0094454A" w:rsidRDefault="0094454A" w:rsidP="000721CC">
    <w:pPr>
      <w:pStyle w:val="Koptekst"/>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228CC" w14:textId="4EADEB04" w:rsidR="00E14025" w:rsidRPr="00756CB6" w:rsidRDefault="00093E1E" w:rsidP="00E14025">
    <w:pPr>
      <w:rPr>
        <w:i/>
        <w:sz w:val="16"/>
      </w:rPr>
    </w:pPr>
    <w:r w:rsidRPr="000721CC">
      <w:rPr>
        <w:i/>
        <w:noProof/>
        <w:sz w:val="16"/>
      </w:rPr>
      <w:drawing>
        <wp:anchor distT="0" distB="0" distL="114300" distR="114300" simplePos="0" relativeHeight="251658241" behindDoc="1" locked="0" layoutInCell="1" allowOverlap="1" wp14:anchorId="01A3343A" wp14:editId="2EEB4FB1">
          <wp:simplePos x="0" y="0"/>
          <wp:positionH relativeFrom="margin">
            <wp:align>right</wp:align>
          </wp:positionH>
          <wp:positionV relativeFrom="paragraph">
            <wp:posOffset>-161925</wp:posOffset>
          </wp:positionV>
          <wp:extent cx="1239520" cy="514350"/>
          <wp:effectExtent l="0" t="0" r="0" b="0"/>
          <wp:wrapSquare wrapText="bothSides"/>
          <wp:docPr id="735072919" name="Afbeelding 735072919"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072919" name="Afbeelding 735072919" descr="Afbeelding met tekst, Lettertype, logo, Graphics&#10;&#10;Door AI gegenereerde inhoud is mogelijk onjui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9520" cy="514350"/>
                  </a:xfrm>
                  <a:prstGeom prst="rect">
                    <a:avLst/>
                  </a:prstGeom>
                </pic:spPr>
              </pic:pic>
            </a:graphicData>
          </a:graphic>
          <wp14:sizeRelH relativeFrom="page">
            <wp14:pctWidth>0</wp14:pctWidth>
          </wp14:sizeRelH>
          <wp14:sizeRelV relativeFrom="page">
            <wp14:pctHeight>0</wp14:pctHeight>
          </wp14:sizeRelV>
        </wp:anchor>
      </w:drawing>
    </w:r>
    <w:r w:rsidR="00EE403D">
      <w:rPr>
        <w:i/>
        <w:sz w:val="16"/>
      </w:rPr>
      <w:t xml:space="preserve">Bijlage behorende bij </w:t>
    </w:r>
    <w:r w:rsidR="00D2373E">
      <w:rPr>
        <w:i/>
        <w:sz w:val="16"/>
      </w:rPr>
      <w:t xml:space="preserve">selectieleidraad </w:t>
    </w:r>
    <w:proofErr w:type="spellStart"/>
    <w:r w:rsidR="00E14025" w:rsidRPr="00E14025">
      <w:rPr>
        <w:i/>
        <w:sz w:val="16"/>
      </w:rPr>
      <w:t>Webomgeving</w:t>
    </w:r>
    <w:proofErr w:type="spellEnd"/>
    <w:r w:rsidR="00E14025" w:rsidRPr="00E14025">
      <w:rPr>
        <w:i/>
        <w:sz w:val="16"/>
      </w:rPr>
      <w:t xml:space="preserve"> Zeeland.nl, </w:t>
    </w:r>
    <w:proofErr w:type="spellStart"/>
    <w:r w:rsidR="00E14025" w:rsidRPr="00E14025">
      <w:rPr>
        <w:i/>
        <w:sz w:val="16"/>
      </w:rPr>
      <w:t>subsites</w:t>
    </w:r>
    <w:proofErr w:type="spellEnd"/>
    <w:r w:rsidR="00E14025" w:rsidRPr="00E14025">
      <w:rPr>
        <w:i/>
        <w:sz w:val="16"/>
      </w:rPr>
      <w:t xml:space="preserve"> en </w:t>
    </w:r>
    <w:proofErr w:type="spellStart"/>
    <w:r w:rsidR="00E14025" w:rsidRPr="00E14025">
      <w:rPr>
        <w:i/>
        <w:sz w:val="16"/>
      </w:rPr>
      <w:t>multisites</w:t>
    </w:r>
    <w:proofErr w:type="spellEnd"/>
    <w:r w:rsidR="00E14025">
      <w:rPr>
        <w:i/>
        <w:sz w:val="16"/>
      </w:rPr>
      <w:t xml:space="preserve"> </w:t>
    </w:r>
    <w:r w:rsidR="00756CB6">
      <w:rPr>
        <w:i/>
        <w:sz w:val="16"/>
      </w:rPr>
      <w:t xml:space="preserve">met zaaknummer </w:t>
    </w:r>
    <w:r w:rsidR="00756CB6" w:rsidRPr="00756CB6">
      <w:rPr>
        <w:i/>
        <w:sz w:val="16"/>
      </w:rPr>
      <w:t>802070</w:t>
    </w:r>
  </w:p>
  <w:p w14:paraId="18CA531F" w14:textId="6CC3E7BC" w:rsidR="0094454A" w:rsidRPr="00093E1E" w:rsidRDefault="0094454A" w:rsidP="00D2373E">
    <w:pPr>
      <w:pStyle w:val="Koptekst"/>
      <w:tabs>
        <w:tab w:val="left" w:pos="6684"/>
      </w:tabs>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38C418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D03E7B5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B0E27AD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3A1CC6F8"/>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A88EB3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F444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E9CE9D2"/>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1293F4"/>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E016C8"/>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6004832"/>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5C17662"/>
    <w:multiLevelType w:val="multilevel"/>
    <w:tmpl w:val="8C761BC8"/>
    <w:lvl w:ilvl="0">
      <w:start w:val="1"/>
      <w:numFmt w:val="upperLetter"/>
      <w:pStyle w:val="Kop1-Bijlage"/>
      <w:lvlText w:val="%1."/>
      <w:lvlJc w:val="left"/>
      <w:pPr>
        <w:tabs>
          <w:tab w:val="num" w:pos="705"/>
        </w:tabs>
        <w:ind w:left="705" w:hanging="705"/>
      </w:pPr>
      <w:rPr>
        <w:rFonts w:hint="default"/>
        <w:b/>
        <w:bCs/>
        <w:color w:val="C5004B"/>
        <w:kern w:val="32"/>
        <w:sz w:val="28"/>
      </w:rPr>
    </w:lvl>
    <w:lvl w:ilvl="1">
      <w:start w:val="1"/>
      <w:numFmt w:val="decimal"/>
      <w:pStyle w:val="Kop2-Bijlage"/>
      <w:lvlText w:val="%1.%2."/>
      <w:lvlJc w:val="left"/>
      <w:pPr>
        <w:tabs>
          <w:tab w:val="num" w:pos="705"/>
        </w:tabs>
        <w:ind w:left="705" w:hanging="705"/>
      </w:pPr>
      <w:rPr>
        <w:rFonts w:hint="default"/>
        <w:b/>
        <w:bCs/>
        <w:i/>
        <w:iCs/>
        <w:color w:val="004B95"/>
        <w:sz w:val="18"/>
      </w:rPr>
    </w:lvl>
    <w:lvl w:ilvl="2">
      <w:start w:val="1"/>
      <w:numFmt w:val="decimal"/>
      <w:lvlText w:val="%1.%2.%3."/>
      <w:lvlJc w:val="left"/>
      <w:pPr>
        <w:tabs>
          <w:tab w:val="num" w:pos="720"/>
        </w:tabs>
        <w:ind w:left="720" w:hanging="720"/>
      </w:pPr>
      <w:rPr>
        <w:rFonts w:ascii="Arial" w:hAnsi="Arial" w:hint="default"/>
        <w:sz w:val="18"/>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1035826"/>
    <w:multiLevelType w:val="hybridMultilevel"/>
    <w:tmpl w:val="39140EC0"/>
    <w:lvl w:ilvl="0" w:tplc="12604F1E">
      <w:start w:val="1"/>
      <w:numFmt w:val="bullet"/>
      <w:pStyle w:val="CitaatWit-Opsomming"/>
      <w:lvlText w:val=""/>
      <w:lvlJc w:val="left"/>
      <w:pPr>
        <w:tabs>
          <w:tab w:val="num" w:pos="369"/>
        </w:tabs>
        <w:ind w:left="369" w:hanging="227"/>
      </w:pPr>
      <w:rPr>
        <w:rFonts w:ascii="Symbol" w:hAnsi="Symbol" w:hint="default"/>
        <w:color w:val="C5004B"/>
      </w:rPr>
    </w:lvl>
    <w:lvl w:ilvl="1" w:tplc="E590459C">
      <w:numFmt w:val="bullet"/>
      <w:lvlText w:val="-"/>
      <w:lvlJc w:val="left"/>
      <w:pPr>
        <w:tabs>
          <w:tab w:val="num" w:pos="1222"/>
        </w:tabs>
        <w:ind w:left="1222" w:hanging="360"/>
      </w:pPr>
      <w:rPr>
        <w:rFonts w:ascii="Trebuchet MS" w:eastAsia="Times New Roman" w:hAnsi="Trebuchet MS" w:cs="Arial" w:hint="default"/>
      </w:rPr>
    </w:lvl>
    <w:lvl w:ilvl="2" w:tplc="04130005" w:tentative="1">
      <w:start w:val="1"/>
      <w:numFmt w:val="bullet"/>
      <w:lvlText w:val=""/>
      <w:lvlJc w:val="left"/>
      <w:pPr>
        <w:tabs>
          <w:tab w:val="num" w:pos="1942"/>
        </w:tabs>
        <w:ind w:left="1942" w:hanging="360"/>
      </w:pPr>
      <w:rPr>
        <w:rFonts w:ascii="Wingdings" w:hAnsi="Wingdings" w:hint="default"/>
      </w:rPr>
    </w:lvl>
    <w:lvl w:ilvl="3" w:tplc="04130001" w:tentative="1">
      <w:start w:val="1"/>
      <w:numFmt w:val="bullet"/>
      <w:lvlText w:val=""/>
      <w:lvlJc w:val="left"/>
      <w:pPr>
        <w:tabs>
          <w:tab w:val="num" w:pos="2662"/>
        </w:tabs>
        <w:ind w:left="2662" w:hanging="360"/>
      </w:pPr>
      <w:rPr>
        <w:rFonts w:ascii="Symbol" w:hAnsi="Symbol" w:hint="default"/>
      </w:rPr>
    </w:lvl>
    <w:lvl w:ilvl="4" w:tplc="04130003" w:tentative="1">
      <w:start w:val="1"/>
      <w:numFmt w:val="bullet"/>
      <w:lvlText w:val="o"/>
      <w:lvlJc w:val="left"/>
      <w:pPr>
        <w:tabs>
          <w:tab w:val="num" w:pos="3382"/>
        </w:tabs>
        <w:ind w:left="3382" w:hanging="360"/>
      </w:pPr>
      <w:rPr>
        <w:rFonts w:ascii="Courier New" w:hAnsi="Courier New" w:cs="Courier New" w:hint="default"/>
      </w:rPr>
    </w:lvl>
    <w:lvl w:ilvl="5" w:tplc="04130005" w:tentative="1">
      <w:start w:val="1"/>
      <w:numFmt w:val="bullet"/>
      <w:lvlText w:val=""/>
      <w:lvlJc w:val="left"/>
      <w:pPr>
        <w:tabs>
          <w:tab w:val="num" w:pos="4102"/>
        </w:tabs>
        <w:ind w:left="4102" w:hanging="360"/>
      </w:pPr>
      <w:rPr>
        <w:rFonts w:ascii="Wingdings" w:hAnsi="Wingdings" w:hint="default"/>
      </w:rPr>
    </w:lvl>
    <w:lvl w:ilvl="6" w:tplc="04130001" w:tentative="1">
      <w:start w:val="1"/>
      <w:numFmt w:val="bullet"/>
      <w:lvlText w:val=""/>
      <w:lvlJc w:val="left"/>
      <w:pPr>
        <w:tabs>
          <w:tab w:val="num" w:pos="4822"/>
        </w:tabs>
        <w:ind w:left="4822" w:hanging="360"/>
      </w:pPr>
      <w:rPr>
        <w:rFonts w:ascii="Symbol" w:hAnsi="Symbol" w:hint="default"/>
      </w:rPr>
    </w:lvl>
    <w:lvl w:ilvl="7" w:tplc="04130003" w:tentative="1">
      <w:start w:val="1"/>
      <w:numFmt w:val="bullet"/>
      <w:lvlText w:val="o"/>
      <w:lvlJc w:val="left"/>
      <w:pPr>
        <w:tabs>
          <w:tab w:val="num" w:pos="5542"/>
        </w:tabs>
        <w:ind w:left="5542" w:hanging="360"/>
      </w:pPr>
      <w:rPr>
        <w:rFonts w:ascii="Courier New" w:hAnsi="Courier New" w:cs="Courier New" w:hint="default"/>
      </w:rPr>
    </w:lvl>
    <w:lvl w:ilvl="8" w:tplc="04130005" w:tentative="1">
      <w:start w:val="1"/>
      <w:numFmt w:val="bullet"/>
      <w:lvlText w:val=""/>
      <w:lvlJc w:val="left"/>
      <w:pPr>
        <w:tabs>
          <w:tab w:val="num" w:pos="6262"/>
        </w:tabs>
        <w:ind w:left="6262" w:hanging="360"/>
      </w:pPr>
      <w:rPr>
        <w:rFonts w:ascii="Wingdings" w:hAnsi="Wingdings" w:hint="default"/>
      </w:rPr>
    </w:lvl>
  </w:abstractNum>
  <w:abstractNum w:abstractNumId="12" w15:restartNumberingAfterBreak="0">
    <w:nsid w:val="131B2518"/>
    <w:multiLevelType w:val="multilevel"/>
    <w:tmpl w:val="80522E5C"/>
    <w:styleLink w:val="OpmaakprofielMeerdereniveaus14ptVetAangepastekleurRGB51"/>
    <w:lvl w:ilvl="0">
      <w:start w:val="1"/>
      <w:numFmt w:val="decimal"/>
      <w:pStyle w:val="Kop1"/>
      <w:lvlText w:val="%1."/>
      <w:lvlJc w:val="left"/>
      <w:pPr>
        <w:tabs>
          <w:tab w:val="num" w:pos="705"/>
        </w:tabs>
        <w:ind w:left="705" w:hanging="705"/>
      </w:pPr>
      <w:rPr>
        <w:rFonts w:ascii="Arial" w:hAnsi="Arial"/>
        <w:b/>
        <w:bCs/>
        <w:color w:val="CC0066"/>
        <w:kern w:val="32"/>
        <w:sz w:val="28"/>
      </w:rPr>
    </w:lvl>
    <w:lvl w:ilvl="1">
      <w:start w:val="1"/>
      <w:numFmt w:val="decimal"/>
      <w:pStyle w:val="Kop2"/>
      <w:lvlText w:val="%1.%2."/>
      <w:lvlJc w:val="left"/>
      <w:pPr>
        <w:tabs>
          <w:tab w:val="num" w:pos="705"/>
        </w:tabs>
        <w:ind w:left="705" w:hanging="705"/>
      </w:pPr>
      <w:rPr>
        <w:rFonts w:hint="default"/>
        <w:b/>
        <w:bCs/>
        <w:i/>
        <w:iCs/>
        <w:color w:val="004B95"/>
        <w:sz w:val="18"/>
      </w:rPr>
    </w:lvl>
    <w:lvl w:ilvl="2">
      <w:start w:val="1"/>
      <w:numFmt w:val="decimal"/>
      <w:pStyle w:val="Kop3"/>
      <w:lvlText w:val="%1.%2.%3."/>
      <w:lvlJc w:val="left"/>
      <w:pPr>
        <w:tabs>
          <w:tab w:val="num" w:pos="720"/>
        </w:tabs>
        <w:ind w:left="720" w:hanging="720"/>
      </w:pPr>
      <w:rPr>
        <w:rFonts w:ascii="Arial" w:hAnsi="Arial" w:hint="default"/>
        <w:sz w:val="18"/>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1AD512CF"/>
    <w:multiLevelType w:val="multilevel"/>
    <w:tmpl w:val="80522E5C"/>
    <w:numStyleLink w:val="OpmaakprofielMeerdereniveaus14ptVetAangepastekleurRGB51"/>
  </w:abstractNum>
  <w:abstractNum w:abstractNumId="14" w15:restartNumberingAfterBreak="0">
    <w:nsid w:val="1D707F05"/>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3B64180"/>
    <w:multiLevelType w:val="hybridMultilevel"/>
    <w:tmpl w:val="1B24B50A"/>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2A7C24D2"/>
    <w:multiLevelType w:val="multilevel"/>
    <w:tmpl w:val="04130023"/>
    <w:styleLink w:val="Artikelsectie"/>
    <w:lvl w:ilvl="0">
      <w:start w:val="1"/>
      <w:numFmt w:val="upperRoman"/>
      <w:lvlText w:val="Artikel %1."/>
      <w:lvlJc w:val="left"/>
      <w:pPr>
        <w:tabs>
          <w:tab w:val="num" w:pos="108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D6A6FB1"/>
    <w:multiLevelType w:val="hybridMultilevel"/>
    <w:tmpl w:val="4692A774"/>
    <w:lvl w:ilvl="0" w:tplc="970E5C54">
      <w:start w:val="1"/>
      <w:numFmt w:val="decimal"/>
      <w:pStyle w:val="Opsomming-subkop"/>
      <w:lvlText w:val="%1)"/>
      <w:lvlJc w:val="left"/>
      <w:pPr>
        <w:tabs>
          <w:tab w:val="num" w:pos="360"/>
        </w:tabs>
        <w:ind w:left="360" w:hanging="360"/>
      </w:pPr>
      <w:rPr>
        <w:rFonts w:hint="default"/>
        <w:color w:val="004B95"/>
        <w:sz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2EBA54BA"/>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388C17E9"/>
    <w:multiLevelType w:val="hybridMultilevel"/>
    <w:tmpl w:val="E64A6B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681B2969"/>
    <w:multiLevelType w:val="hybridMultilevel"/>
    <w:tmpl w:val="F386FEE6"/>
    <w:lvl w:ilvl="0" w:tplc="342040AA">
      <w:start w:val="1"/>
      <w:numFmt w:val="decimal"/>
      <w:pStyle w:val="Opsomming-nummers"/>
      <w:lvlText w:val="%1)"/>
      <w:lvlJc w:val="left"/>
      <w:pPr>
        <w:tabs>
          <w:tab w:val="num" w:pos="360"/>
        </w:tabs>
        <w:ind w:left="360" w:hanging="360"/>
      </w:pPr>
      <w:rPr>
        <w:rFonts w:hint="default"/>
        <w:color w:val="004B95"/>
        <w:sz w:val="18"/>
      </w:rPr>
    </w:lvl>
    <w:lvl w:ilvl="1" w:tplc="E590459C">
      <w:numFmt w:val="bullet"/>
      <w:lvlText w:val="-"/>
      <w:lvlJc w:val="left"/>
      <w:pPr>
        <w:tabs>
          <w:tab w:val="num" w:pos="1222"/>
        </w:tabs>
        <w:ind w:left="1222" w:hanging="360"/>
      </w:pPr>
      <w:rPr>
        <w:rFonts w:ascii="Trebuchet MS" w:eastAsia="Times New Roman" w:hAnsi="Trebuchet MS" w:cs="Arial" w:hint="default"/>
      </w:rPr>
    </w:lvl>
    <w:lvl w:ilvl="2" w:tplc="04130005" w:tentative="1">
      <w:start w:val="1"/>
      <w:numFmt w:val="bullet"/>
      <w:lvlText w:val=""/>
      <w:lvlJc w:val="left"/>
      <w:pPr>
        <w:tabs>
          <w:tab w:val="num" w:pos="1942"/>
        </w:tabs>
        <w:ind w:left="1942" w:hanging="360"/>
      </w:pPr>
      <w:rPr>
        <w:rFonts w:ascii="Wingdings" w:hAnsi="Wingdings" w:hint="default"/>
      </w:rPr>
    </w:lvl>
    <w:lvl w:ilvl="3" w:tplc="04130001" w:tentative="1">
      <w:start w:val="1"/>
      <w:numFmt w:val="bullet"/>
      <w:lvlText w:val=""/>
      <w:lvlJc w:val="left"/>
      <w:pPr>
        <w:tabs>
          <w:tab w:val="num" w:pos="2662"/>
        </w:tabs>
        <w:ind w:left="2662" w:hanging="360"/>
      </w:pPr>
      <w:rPr>
        <w:rFonts w:ascii="Symbol" w:hAnsi="Symbol" w:hint="default"/>
      </w:rPr>
    </w:lvl>
    <w:lvl w:ilvl="4" w:tplc="04130003" w:tentative="1">
      <w:start w:val="1"/>
      <w:numFmt w:val="bullet"/>
      <w:lvlText w:val="o"/>
      <w:lvlJc w:val="left"/>
      <w:pPr>
        <w:tabs>
          <w:tab w:val="num" w:pos="3382"/>
        </w:tabs>
        <w:ind w:left="3382" w:hanging="360"/>
      </w:pPr>
      <w:rPr>
        <w:rFonts w:ascii="Courier New" w:hAnsi="Courier New" w:cs="Courier New" w:hint="default"/>
      </w:rPr>
    </w:lvl>
    <w:lvl w:ilvl="5" w:tplc="04130005" w:tentative="1">
      <w:start w:val="1"/>
      <w:numFmt w:val="bullet"/>
      <w:lvlText w:val=""/>
      <w:lvlJc w:val="left"/>
      <w:pPr>
        <w:tabs>
          <w:tab w:val="num" w:pos="4102"/>
        </w:tabs>
        <w:ind w:left="4102" w:hanging="360"/>
      </w:pPr>
      <w:rPr>
        <w:rFonts w:ascii="Wingdings" w:hAnsi="Wingdings" w:hint="default"/>
      </w:rPr>
    </w:lvl>
    <w:lvl w:ilvl="6" w:tplc="04130001" w:tentative="1">
      <w:start w:val="1"/>
      <w:numFmt w:val="bullet"/>
      <w:lvlText w:val=""/>
      <w:lvlJc w:val="left"/>
      <w:pPr>
        <w:tabs>
          <w:tab w:val="num" w:pos="4822"/>
        </w:tabs>
        <w:ind w:left="4822" w:hanging="360"/>
      </w:pPr>
      <w:rPr>
        <w:rFonts w:ascii="Symbol" w:hAnsi="Symbol" w:hint="default"/>
      </w:rPr>
    </w:lvl>
    <w:lvl w:ilvl="7" w:tplc="04130003" w:tentative="1">
      <w:start w:val="1"/>
      <w:numFmt w:val="bullet"/>
      <w:lvlText w:val="o"/>
      <w:lvlJc w:val="left"/>
      <w:pPr>
        <w:tabs>
          <w:tab w:val="num" w:pos="5542"/>
        </w:tabs>
        <w:ind w:left="5542" w:hanging="360"/>
      </w:pPr>
      <w:rPr>
        <w:rFonts w:ascii="Courier New" w:hAnsi="Courier New" w:cs="Courier New" w:hint="default"/>
      </w:rPr>
    </w:lvl>
    <w:lvl w:ilvl="8" w:tplc="04130005" w:tentative="1">
      <w:start w:val="1"/>
      <w:numFmt w:val="bullet"/>
      <w:lvlText w:val=""/>
      <w:lvlJc w:val="left"/>
      <w:pPr>
        <w:tabs>
          <w:tab w:val="num" w:pos="6262"/>
        </w:tabs>
        <w:ind w:left="6262" w:hanging="360"/>
      </w:pPr>
      <w:rPr>
        <w:rFonts w:ascii="Wingdings" w:hAnsi="Wingdings" w:hint="default"/>
      </w:rPr>
    </w:lvl>
  </w:abstractNum>
  <w:abstractNum w:abstractNumId="21" w15:restartNumberingAfterBreak="0">
    <w:nsid w:val="68490AFA"/>
    <w:multiLevelType w:val="multilevel"/>
    <w:tmpl w:val="BC48B97C"/>
    <w:lvl w:ilvl="0">
      <w:start w:val="1"/>
      <w:numFmt w:val="decimal"/>
      <w:pStyle w:val="doLijstnummering5"/>
      <w:lvlText w:val="%1."/>
      <w:lvlJc w:val="left"/>
      <w:pPr>
        <w:tabs>
          <w:tab w:val="num" w:pos="851"/>
        </w:tabs>
        <w:ind w:left="851" w:hanging="851"/>
      </w:pPr>
    </w:lvl>
    <w:lvl w:ilvl="1">
      <w:start w:val="1"/>
      <w:numFmt w:val="decimal"/>
      <w:lvlText w:val="%1.%2."/>
      <w:lvlJc w:val="left"/>
      <w:pPr>
        <w:tabs>
          <w:tab w:val="num" w:pos="1702"/>
        </w:tabs>
        <w:ind w:left="1702" w:hanging="851"/>
      </w:pPr>
    </w:lvl>
    <w:lvl w:ilvl="2">
      <w:start w:val="1"/>
      <w:numFmt w:val="decimal"/>
      <w:lvlText w:val="%1.%2.%3."/>
      <w:lvlJc w:val="left"/>
      <w:pPr>
        <w:tabs>
          <w:tab w:val="num" w:pos="2553"/>
        </w:tabs>
        <w:ind w:left="2553" w:hanging="851"/>
      </w:pPr>
    </w:lvl>
    <w:lvl w:ilvl="3">
      <w:start w:val="1"/>
      <w:numFmt w:val="decimal"/>
      <w:lvlText w:val="%1.%2.%3.%4."/>
      <w:lvlJc w:val="left"/>
      <w:pPr>
        <w:tabs>
          <w:tab w:val="num" w:pos="3404"/>
        </w:tabs>
        <w:ind w:left="3404" w:hanging="851"/>
      </w:pPr>
    </w:lvl>
    <w:lvl w:ilvl="4">
      <w:start w:val="1"/>
      <w:numFmt w:val="decimal"/>
      <w:lvlText w:val="%1.%2.%3.%4.%5."/>
      <w:lvlJc w:val="left"/>
      <w:pPr>
        <w:tabs>
          <w:tab w:val="num" w:pos="4255"/>
        </w:tabs>
        <w:ind w:left="4255" w:hanging="851"/>
      </w:pPr>
    </w:lvl>
    <w:lvl w:ilvl="5">
      <w:start w:val="1"/>
      <w:numFmt w:val="decimal"/>
      <w:lvlText w:val="%1.%2.%3.%4.%5.%6."/>
      <w:lvlJc w:val="left"/>
      <w:pPr>
        <w:tabs>
          <w:tab w:val="num" w:pos="5106"/>
        </w:tabs>
        <w:ind w:left="5106" w:hanging="851"/>
      </w:pPr>
    </w:lvl>
    <w:lvl w:ilvl="6">
      <w:start w:val="1"/>
      <w:numFmt w:val="decimal"/>
      <w:lvlText w:val="%1.%2.%3.%4.%5.%6.%7."/>
      <w:lvlJc w:val="left"/>
      <w:pPr>
        <w:tabs>
          <w:tab w:val="num" w:pos="5957"/>
        </w:tabs>
        <w:ind w:left="5957" w:hanging="851"/>
      </w:pPr>
    </w:lvl>
    <w:lvl w:ilvl="7">
      <w:start w:val="1"/>
      <w:numFmt w:val="decimal"/>
      <w:lvlText w:val="%1.%2.%3.%4.%5.%6.%7.%8."/>
      <w:lvlJc w:val="left"/>
      <w:pPr>
        <w:tabs>
          <w:tab w:val="num" w:pos="6808"/>
        </w:tabs>
        <w:ind w:left="6808" w:hanging="851"/>
      </w:pPr>
    </w:lvl>
    <w:lvl w:ilvl="8">
      <w:start w:val="1"/>
      <w:numFmt w:val="decimal"/>
      <w:lvlText w:val="%1.%2.%3.%4.%5.%6.%7.%8.%9."/>
      <w:lvlJc w:val="left"/>
      <w:pPr>
        <w:tabs>
          <w:tab w:val="num" w:pos="7659"/>
        </w:tabs>
        <w:ind w:left="7659" w:hanging="851"/>
      </w:pPr>
    </w:lvl>
  </w:abstractNum>
  <w:abstractNum w:abstractNumId="22" w15:restartNumberingAfterBreak="0">
    <w:nsid w:val="77CC2447"/>
    <w:multiLevelType w:val="hybridMultilevel"/>
    <w:tmpl w:val="EC007120"/>
    <w:lvl w:ilvl="0" w:tplc="6BC6FF54">
      <w:start w:val="1"/>
      <w:numFmt w:val="bullet"/>
      <w:pStyle w:val="Opsomming"/>
      <w:lvlText w:val=""/>
      <w:lvlJc w:val="left"/>
      <w:pPr>
        <w:tabs>
          <w:tab w:val="num" w:pos="369"/>
        </w:tabs>
        <w:ind w:left="369" w:hanging="227"/>
      </w:pPr>
      <w:rPr>
        <w:rFonts w:ascii="Symbol" w:hAnsi="Symbol" w:hint="default"/>
        <w:color w:val="C5004B"/>
        <w:sz w:val="20"/>
      </w:rPr>
    </w:lvl>
    <w:lvl w:ilvl="1" w:tplc="E590459C">
      <w:numFmt w:val="bullet"/>
      <w:lvlText w:val="-"/>
      <w:lvlJc w:val="left"/>
      <w:pPr>
        <w:tabs>
          <w:tab w:val="num" w:pos="1222"/>
        </w:tabs>
        <w:ind w:left="1222" w:hanging="360"/>
      </w:pPr>
      <w:rPr>
        <w:rFonts w:ascii="Trebuchet MS" w:eastAsia="Times New Roman" w:hAnsi="Trebuchet MS" w:cs="Arial" w:hint="default"/>
      </w:rPr>
    </w:lvl>
    <w:lvl w:ilvl="2" w:tplc="04130005" w:tentative="1">
      <w:start w:val="1"/>
      <w:numFmt w:val="bullet"/>
      <w:lvlText w:val=""/>
      <w:lvlJc w:val="left"/>
      <w:pPr>
        <w:tabs>
          <w:tab w:val="num" w:pos="1942"/>
        </w:tabs>
        <w:ind w:left="1942" w:hanging="360"/>
      </w:pPr>
      <w:rPr>
        <w:rFonts w:ascii="Wingdings" w:hAnsi="Wingdings" w:hint="default"/>
      </w:rPr>
    </w:lvl>
    <w:lvl w:ilvl="3" w:tplc="04130001" w:tentative="1">
      <w:start w:val="1"/>
      <w:numFmt w:val="bullet"/>
      <w:lvlText w:val=""/>
      <w:lvlJc w:val="left"/>
      <w:pPr>
        <w:tabs>
          <w:tab w:val="num" w:pos="2662"/>
        </w:tabs>
        <w:ind w:left="2662" w:hanging="360"/>
      </w:pPr>
      <w:rPr>
        <w:rFonts w:ascii="Symbol" w:hAnsi="Symbol" w:hint="default"/>
      </w:rPr>
    </w:lvl>
    <w:lvl w:ilvl="4" w:tplc="04130003" w:tentative="1">
      <w:start w:val="1"/>
      <w:numFmt w:val="bullet"/>
      <w:lvlText w:val="o"/>
      <w:lvlJc w:val="left"/>
      <w:pPr>
        <w:tabs>
          <w:tab w:val="num" w:pos="3382"/>
        </w:tabs>
        <w:ind w:left="3382" w:hanging="360"/>
      </w:pPr>
      <w:rPr>
        <w:rFonts w:ascii="Courier New" w:hAnsi="Courier New" w:cs="Courier New" w:hint="default"/>
      </w:rPr>
    </w:lvl>
    <w:lvl w:ilvl="5" w:tplc="04130005" w:tentative="1">
      <w:start w:val="1"/>
      <w:numFmt w:val="bullet"/>
      <w:lvlText w:val=""/>
      <w:lvlJc w:val="left"/>
      <w:pPr>
        <w:tabs>
          <w:tab w:val="num" w:pos="4102"/>
        </w:tabs>
        <w:ind w:left="4102" w:hanging="360"/>
      </w:pPr>
      <w:rPr>
        <w:rFonts w:ascii="Wingdings" w:hAnsi="Wingdings" w:hint="default"/>
      </w:rPr>
    </w:lvl>
    <w:lvl w:ilvl="6" w:tplc="04130001" w:tentative="1">
      <w:start w:val="1"/>
      <w:numFmt w:val="bullet"/>
      <w:lvlText w:val=""/>
      <w:lvlJc w:val="left"/>
      <w:pPr>
        <w:tabs>
          <w:tab w:val="num" w:pos="4822"/>
        </w:tabs>
        <w:ind w:left="4822" w:hanging="360"/>
      </w:pPr>
      <w:rPr>
        <w:rFonts w:ascii="Symbol" w:hAnsi="Symbol" w:hint="default"/>
      </w:rPr>
    </w:lvl>
    <w:lvl w:ilvl="7" w:tplc="04130003" w:tentative="1">
      <w:start w:val="1"/>
      <w:numFmt w:val="bullet"/>
      <w:lvlText w:val="o"/>
      <w:lvlJc w:val="left"/>
      <w:pPr>
        <w:tabs>
          <w:tab w:val="num" w:pos="5542"/>
        </w:tabs>
        <w:ind w:left="5542" w:hanging="360"/>
      </w:pPr>
      <w:rPr>
        <w:rFonts w:ascii="Courier New" w:hAnsi="Courier New" w:cs="Courier New" w:hint="default"/>
      </w:rPr>
    </w:lvl>
    <w:lvl w:ilvl="8" w:tplc="04130005" w:tentative="1">
      <w:start w:val="1"/>
      <w:numFmt w:val="bullet"/>
      <w:lvlText w:val=""/>
      <w:lvlJc w:val="left"/>
      <w:pPr>
        <w:tabs>
          <w:tab w:val="num" w:pos="6262"/>
        </w:tabs>
        <w:ind w:left="6262" w:hanging="360"/>
      </w:pPr>
      <w:rPr>
        <w:rFonts w:ascii="Wingdings" w:hAnsi="Wingdings" w:hint="default"/>
      </w:rPr>
    </w:lvl>
  </w:abstractNum>
  <w:num w:numId="1" w16cid:durableId="290791279">
    <w:abstractNumId w:val="13"/>
  </w:num>
  <w:num w:numId="2" w16cid:durableId="2044549448">
    <w:abstractNumId w:val="12"/>
  </w:num>
  <w:num w:numId="3" w16cid:durableId="566457234">
    <w:abstractNumId w:val="11"/>
  </w:num>
  <w:num w:numId="4" w16cid:durableId="216166352">
    <w:abstractNumId w:val="10"/>
  </w:num>
  <w:num w:numId="5" w16cid:durableId="1874417270">
    <w:abstractNumId w:val="22"/>
  </w:num>
  <w:num w:numId="6" w16cid:durableId="129173629">
    <w:abstractNumId w:val="20"/>
  </w:num>
  <w:num w:numId="7" w16cid:durableId="829446538">
    <w:abstractNumId w:val="17"/>
  </w:num>
  <w:num w:numId="8" w16cid:durableId="1090737875">
    <w:abstractNumId w:val="9"/>
  </w:num>
  <w:num w:numId="9" w16cid:durableId="274365703">
    <w:abstractNumId w:val="7"/>
  </w:num>
  <w:num w:numId="10" w16cid:durableId="393969173">
    <w:abstractNumId w:val="6"/>
  </w:num>
  <w:num w:numId="11" w16cid:durableId="1301770750">
    <w:abstractNumId w:val="5"/>
  </w:num>
  <w:num w:numId="12" w16cid:durableId="1182013145">
    <w:abstractNumId w:val="4"/>
  </w:num>
  <w:num w:numId="13" w16cid:durableId="1344818516">
    <w:abstractNumId w:val="8"/>
  </w:num>
  <w:num w:numId="14" w16cid:durableId="1164397395">
    <w:abstractNumId w:val="3"/>
  </w:num>
  <w:num w:numId="15" w16cid:durableId="722480851">
    <w:abstractNumId w:val="2"/>
  </w:num>
  <w:num w:numId="16" w16cid:durableId="102262949">
    <w:abstractNumId w:val="1"/>
  </w:num>
  <w:num w:numId="17" w16cid:durableId="1984459819">
    <w:abstractNumId w:val="0"/>
  </w:num>
  <w:num w:numId="18" w16cid:durableId="469522229">
    <w:abstractNumId w:val="18"/>
  </w:num>
  <w:num w:numId="19" w16cid:durableId="318196876">
    <w:abstractNumId w:val="14"/>
  </w:num>
  <w:num w:numId="20" w16cid:durableId="1688675494">
    <w:abstractNumId w:val="16"/>
  </w:num>
  <w:num w:numId="21" w16cid:durableId="691566699">
    <w:abstractNumId w:val="21"/>
  </w:num>
  <w:num w:numId="22" w16cid:durableId="1372537333">
    <w:abstractNumId w:val="19"/>
  </w:num>
  <w:num w:numId="23" w16cid:durableId="643051420">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evenAndOddHeaders/>
  <w:drawingGridHorizontalSpacing w:val="100"/>
  <w:displayHorizontalDrawingGridEvery w:val="2"/>
  <w:characterSpacingControl w:val="doNotCompress"/>
  <w:hdrShapeDefaults>
    <o:shapedefaults v:ext="edit" spidmax="2050">
      <o:colormru v:ext="edit" colors="#004b95,#c5004b,#97be0d,#f3f3ff,#f3f9ff,#fff3f8,#f3f8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Name" w:val="MYCORSA"/>
    <w:docVar w:name="DocAuthor" w:val="Danielle van Meteren"/>
    <w:docVar w:name="DocDuplex" w:val="DUPLEX_DEFAULT"/>
    <w:docVar w:name="DocIndex" w:val="0000"/>
    <w:docVar w:name="DocPrinter" w:val="NOPRINTER"/>
    <w:docVar w:name="DocReg" w:val="0"/>
    <w:docVar w:name="DocType" w:val="INT"/>
    <w:docVar w:name="DocumentLanguage" w:val="nl-NL"/>
    <w:docVar w:name="IW_Generated" w:val="True"/>
    <w:docVar w:name="KingAsync" w:val="none"/>
    <w:docVar w:name="KingWizard" w:val="0"/>
    <w:docVar w:name="mitStyleTemplates" w:val="|"/>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gt;&lt;QuestionGroup&gt;&lt;GroupID&gt;GR4907FAAE694F4E67AAB81440F6BE11D9&lt;/GroupID&gt;&lt;GroupName&gt;vraag&lt;/GroupName&gt;&lt;GroupDescription /&gt;&lt;GroupIndex&gt;0&lt;/GroupIndex&gt;&lt;GroupFields /&gt;&lt;IsRepeatingGroup&gt;false&lt;/IsRepeatingGroup&gt;&lt;/QuestionGroup&gt;&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 /&gt;_x000d__x000a_  &lt;FORMS&gt;_x000d__x000a_    &lt;FORM&gt;_x000d__x000a_      &lt;ID&gt;GR4907FAAE694F4E67AAB81440F6BE11D9&lt;/ID&gt;_x000d__x000a_      &lt;NAME&gt;_x000d__x000a_        &lt;NLNL&gt;vraag&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S&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6431"/>
  </w:docVars>
  <w:rsids>
    <w:rsidRoot w:val="00010A4C"/>
    <w:rsid w:val="00000BAB"/>
    <w:rsid w:val="00001535"/>
    <w:rsid w:val="000042A6"/>
    <w:rsid w:val="0000431F"/>
    <w:rsid w:val="00004341"/>
    <w:rsid w:val="00005196"/>
    <w:rsid w:val="00005553"/>
    <w:rsid w:val="00005B56"/>
    <w:rsid w:val="00006FB2"/>
    <w:rsid w:val="00007446"/>
    <w:rsid w:val="0000781A"/>
    <w:rsid w:val="00010503"/>
    <w:rsid w:val="00010A4C"/>
    <w:rsid w:val="00010A5A"/>
    <w:rsid w:val="00010CE5"/>
    <w:rsid w:val="00011321"/>
    <w:rsid w:val="0001194E"/>
    <w:rsid w:val="00011CC8"/>
    <w:rsid w:val="0001359A"/>
    <w:rsid w:val="0001383B"/>
    <w:rsid w:val="00014339"/>
    <w:rsid w:val="00014812"/>
    <w:rsid w:val="00014EB1"/>
    <w:rsid w:val="0001593C"/>
    <w:rsid w:val="00016EF5"/>
    <w:rsid w:val="00017279"/>
    <w:rsid w:val="000178A8"/>
    <w:rsid w:val="00017AEC"/>
    <w:rsid w:val="00017B2B"/>
    <w:rsid w:val="0002018F"/>
    <w:rsid w:val="00020E68"/>
    <w:rsid w:val="0002129B"/>
    <w:rsid w:val="0002146B"/>
    <w:rsid w:val="000217B9"/>
    <w:rsid w:val="00021949"/>
    <w:rsid w:val="00021C02"/>
    <w:rsid w:val="0002290E"/>
    <w:rsid w:val="00022ACE"/>
    <w:rsid w:val="00022B81"/>
    <w:rsid w:val="0002411A"/>
    <w:rsid w:val="00024241"/>
    <w:rsid w:val="00025B18"/>
    <w:rsid w:val="00025DA8"/>
    <w:rsid w:val="00026189"/>
    <w:rsid w:val="00026567"/>
    <w:rsid w:val="00026F9B"/>
    <w:rsid w:val="000277FC"/>
    <w:rsid w:val="00027BEC"/>
    <w:rsid w:val="00030328"/>
    <w:rsid w:val="000310AD"/>
    <w:rsid w:val="000315A2"/>
    <w:rsid w:val="00031689"/>
    <w:rsid w:val="00031805"/>
    <w:rsid w:val="00031E15"/>
    <w:rsid w:val="000337C1"/>
    <w:rsid w:val="00033B00"/>
    <w:rsid w:val="00034D56"/>
    <w:rsid w:val="00035CBC"/>
    <w:rsid w:val="00035FEB"/>
    <w:rsid w:val="00036437"/>
    <w:rsid w:val="00037174"/>
    <w:rsid w:val="00037434"/>
    <w:rsid w:val="00037509"/>
    <w:rsid w:val="00037850"/>
    <w:rsid w:val="00040AC2"/>
    <w:rsid w:val="00041163"/>
    <w:rsid w:val="00042CA1"/>
    <w:rsid w:val="000435A1"/>
    <w:rsid w:val="000438E4"/>
    <w:rsid w:val="00043DF3"/>
    <w:rsid w:val="00043F5D"/>
    <w:rsid w:val="00044340"/>
    <w:rsid w:val="0004462B"/>
    <w:rsid w:val="000452B3"/>
    <w:rsid w:val="00046320"/>
    <w:rsid w:val="00047530"/>
    <w:rsid w:val="00050EAC"/>
    <w:rsid w:val="00051EA5"/>
    <w:rsid w:val="00052AFD"/>
    <w:rsid w:val="0005320B"/>
    <w:rsid w:val="00053630"/>
    <w:rsid w:val="0005426F"/>
    <w:rsid w:val="000545F0"/>
    <w:rsid w:val="00054FDC"/>
    <w:rsid w:val="000550CD"/>
    <w:rsid w:val="000550CE"/>
    <w:rsid w:val="00055AAA"/>
    <w:rsid w:val="00055EC1"/>
    <w:rsid w:val="00056F0A"/>
    <w:rsid w:val="0005725D"/>
    <w:rsid w:val="00057ACC"/>
    <w:rsid w:val="00057C5C"/>
    <w:rsid w:val="0006000B"/>
    <w:rsid w:val="000616C9"/>
    <w:rsid w:val="0006262B"/>
    <w:rsid w:val="00062D26"/>
    <w:rsid w:val="00062FF3"/>
    <w:rsid w:val="00063343"/>
    <w:rsid w:val="000634E2"/>
    <w:rsid w:val="00063523"/>
    <w:rsid w:val="000635A3"/>
    <w:rsid w:val="000638DC"/>
    <w:rsid w:val="00064164"/>
    <w:rsid w:val="00064857"/>
    <w:rsid w:val="00065D55"/>
    <w:rsid w:val="000660B5"/>
    <w:rsid w:val="00066CF2"/>
    <w:rsid w:val="00067124"/>
    <w:rsid w:val="00067C7B"/>
    <w:rsid w:val="00070C72"/>
    <w:rsid w:val="0007176D"/>
    <w:rsid w:val="000721CC"/>
    <w:rsid w:val="00072335"/>
    <w:rsid w:val="0007238C"/>
    <w:rsid w:val="00072583"/>
    <w:rsid w:val="00072842"/>
    <w:rsid w:val="00072D0A"/>
    <w:rsid w:val="00072DB8"/>
    <w:rsid w:val="00073095"/>
    <w:rsid w:val="0007485C"/>
    <w:rsid w:val="0007499B"/>
    <w:rsid w:val="00075EB8"/>
    <w:rsid w:val="00076018"/>
    <w:rsid w:val="00076AAA"/>
    <w:rsid w:val="00076ED0"/>
    <w:rsid w:val="00077580"/>
    <w:rsid w:val="00080A73"/>
    <w:rsid w:val="00080E29"/>
    <w:rsid w:val="000813D4"/>
    <w:rsid w:val="000814C2"/>
    <w:rsid w:val="00082125"/>
    <w:rsid w:val="000827B6"/>
    <w:rsid w:val="0008554E"/>
    <w:rsid w:val="0008635E"/>
    <w:rsid w:val="00086AEE"/>
    <w:rsid w:val="00087243"/>
    <w:rsid w:val="00087784"/>
    <w:rsid w:val="000877DE"/>
    <w:rsid w:val="000877E1"/>
    <w:rsid w:val="00087AF8"/>
    <w:rsid w:val="00087C2A"/>
    <w:rsid w:val="00087F72"/>
    <w:rsid w:val="000900F1"/>
    <w:rsid w:val="0009218E"/>
    <w:rsid w:val="00093E1E"/>
    <w:rsid w:val="00094443"/>
    <w:rsid w:val="00094713"/>
    <w:rsid w:val="0009525A"/>
    <w:rsid w:val="00095382"/>
    <w:rsid w:val="00095898"/>
    <w:rsid w:val="00095E68"/>
    <w:rsid w:val="000961E8"/>
    <w:rsid w:val="00096320"/>
    <w:rsid w:val="0009714C"/>
    <w:rsid w:val="00097296"/>
    <w:rsid w:val="0009738E"/>
    <w:rsid w:val="000A0835"/>
    <w:rsid w:val="000A0BF6"/>
    <w:rsid w:val="000A0F3B"/>
    <w:rsid w:val="000A15EF"/>
    <w:rsid w:val="000A1654"/>
    <w:rsid w:val="000A178C"/>
    <w:rsid w:val="000A18A4"/>
    <w:rsid w:val="000A2906"/>
    <w:rsid w:val="000A2DF4"/>
    <w:rsid w:val="000A2E56"/>
    <w:rsid w:val="000A3D6F"/>
    <w:rsid w:val="000A3F29"/>
    <w:rsid w:val="000A4882"/>
    <w:rsid w:val="000A5359"/>
    <w:rsid w:val="000A5DDA"/>
    <w:rsid w:val="000A61DC"/>
    <w:rsid w:val="000A622B"/>
    <w:rsid w:val="000B026F"/>
    <w:rsid w:val="000B1F77"/>
    <w:rsid w:val="000B236D"/>
    <w:rsid w:val="000B2DBE"/>
    <w:rsid w:val="000B417C"/>
    <w:rsid w:val="000B4882"/>
    <w:rsid w:val="000B4B0A"/>
    <w:rsid w:val="000B6004"/>
    <w:rsid w:val="000B61EC"/>
    <w:rsid w:val="000B636C"/>
    <w:rsid w:val="000B6393"/>
    <w:rsid w:val="000B6C67"/>
    <w:rsid w:val="000B6FCC"/>
    <w:rsid w:val="000B79CE"/>
    <w:rsid w:val="000B7B4A"/>
    <w:rsid w:val="000C0CC2"/>
    <w:rsid w:val="000C1636"/>
    <w:rsid w:val="000C24C7"/>
    <w:rsid w:val="000C29E2"/>
    <w:rsid w:val="000C2A32"/>
    <w:rsid w:val="000C3BBF"/>
    <w:rsid w:val="000C43A1"/>
    <w:rsid w:val="000C474E"/>
    <w:rsid w:val="000C5677"/>
    <w:rsid w:val="000C5EAC"/>
    <w:rsid w:val="000C6C33"/>
    <w:rsid w:val="000C6D08"/>
    <w:rsid w:val="000C701A"/>
    <w:rsid w:val="000C713C"/>
    <w:rsid w:val="000D0806"/>
    <w:rsid w:val="000D165D"/>
    <w:rsid w:val="000D2198"/>
    <w:rsid w:val="000D2D9C"/>
    <w:rsid w:val="000D3209"/>
    <w:rsid w:val="000D349D"/>
    <w:rsid w:val="000D3896"/>
    <w:rsid w:val="000D3A79"/>
    <w:rsid w:val="000D3BFA"/>
    <w:rsid w:val="000D4F89"/>
    <w:rsid w:val="000D566E"/>
    <w:rsid w:val="000D5849"/>
    <w:rsid w:val="000D6690"/>
    <w:rsid w:val="000D6871"/>
    <w:rsid w:val="000D7830"/>
    <w:rsid w:val="000D78A9"/>
    <w:rsid w:val="000D78E2"/>
    <w:rsid w:val="000D7CBE"/>
    <w:rsid w:val="000E0FAD"/>
    <w:rsid w:val="000E13ED"/>
    <w:rsid w:val="000E1D5A"/>
    <w:rsid w:val="000E218D"/>
    <w:rsid w:val="000E2504"/>
    <w:rsid w:val="000E27B6"/>
    <w:rsid w:val="000E2D29"/>
    <w:rsid w:val="000E3133"/>
    <w:rsid w:val="000E3FAD"/>
    <w:rsid w:val="000E4F99"/>
    <w:rsid w:val="000E54B8"/>
    <w:rsid w:val="000E5A08"/>
    <w:rsid w:val="000E6096"/>
    <w:rsid w:val="000E60DF"/>
    <w:rsid w:val="000E6EC9"/>
    <w:rsid w:val="000E70BB"/>
    <w:rsid w:val="000E7213"/>
    <w:rsid w:val="000E73A0"/>
    <w:rsid w:val="000E795A"/>
    <w:rsid w:val="000F0471"/>
    <w:rsid w:val="000F0641"/>
    <w:rsid w:val="000F0ED0"/>
    <w:rsid w:val="000F1279"/>
    <w:rsid w:val="000F1868"/>
    <w:rsid w:val="000F18DA"/>
    <w:rsid w:val="000F1B70"/>
    <w:rsid w:val="000F20CE"/>
    <w:rsid w:val="000F21BA"/>
    <w:rsid w:val="000F2718"/>
    <w:rsid w:val="000F2F89"/>
    <w:rsid w:val="000F3E55"/>
    <w:rsid w:val="000F474E"/>
    <w:rsid w:val="000F5113"/>
    <w:rsid w:val="000F5865"/>
    <w:rsid w:val="000F5BC5"/>
    <w:rsid w:val="000F5CAF"/>
    <w:rsid w:val="000F63B3"/>
    <w:rsid w:val="000F6E91"/>
    <w:rsid w:val="000F7400"/>
    <w:rsid w:val="000F78E6"/>
    <w:rsid w:val="000F7C91"/>
    <w:rsid w:val="000F7EDB"/>
    <w:rsid w:val="001001EF"/>
    <w:rsid w:val="001006C1"/>
    <w:rsid w:val="00100B65"/>
    <w:rsid w:val="00101418"/>
    <w:rsid w:val="00103055"/>
    <w:rsid w:val="00103A37"/>
    <w:rsid w:val="00103AC1"/>
    <w:rsid w:val="0010438B"/>
    <w:rsid w:val="001046CC"/>
    <w:rsid w:val="0010664F"/>
    <w:rsid w:val="00106867"/>
    <w:rsid w:val="00106979"/>
    <w:rsid w:val="0010698B"/>
    <w:rsid w:val="00106C1D"/>
    <w:rsid w:val="00107075"/>
    <w:rsid w:val="0010734D"/>
    <w:rsid w:val="00110062"/>
    <w:rsid w:val="00110406"/>
    <w:rsid w:val="00111FC1"/>
    <w:rsid w:val="001125AE"/>
    <w:rsid w:val="00112D3C"/>
    <w:rsid w:val="00112E00"/>
    <w:rsid w:val="00113191"/>
    <w:rsid w:val="001134D5"/>
    <w:rsid w:val="00113E83"/>
    <w:rsid w:val="001141BA"/>
    <w:rsid w:val="00114BB9"/>
    <w:rsid w:val="00114F8A"/>
    <w:rsid w:val="00115023"/>
    <w:rsid w:val="001154F8"/>
    <w:rsid w:val="0011632E"/>
    <w:rsid w:val="00116CC7"/>
    <w:rsid w:val="0011747E"/>
    <w:rsid w:val="0011758C"/>
    <w:rsid w:val="001175E9"/>
    <w:rsid w:val="001176F9"/>
    <w:rsid w:val="00117EA2"/>
    <w:rsid w:val="00120377"/>
    <w:rsid w:val="001216B2"/>
    <w:rsid w:val="001217C7"/>
    <w:rsid w:val="00121B13"/>
    <w:rsid w:val="00121C7F"/>
    <w:rsid w:val="001248BC"/>
    <w:rsid w:val="00124F59"/>
    <w:rsid w:val="0012698A"/>
    <w:rsid w:val="00126C56"/>
    <w:rsid w:val="001274F6"/>
    <w:rsid w:val="00127EE2"/>
    <w:rsid w:val="00127F15"/>
    <w:rsid w:val="00130B83"/>
    <w:rsid w:val="00130CBE"/>
    <w:rsid w:val="0013158D"/>
    <w:rsid w:val="00131D7F"/>
    <w:rsid w:val="00132240"/>
    <w:rsid w:val="0013254C"/>
    <w:rsid w:val="00133140"/>
    <w:rsid w:val="001350FF"/>
    <w:rsid w:val="001357EB"/>
    <w:rsid w:val="00136157"/>
    <w:rsid w:val="00137E90"/>
    <w:rsid w:val="00140547"/>
    <w:rsid w:val="001412AA"/>
    <w:rsid w:val="00141710"/>
    <w:rsid w:val="00141725"/>
    <w:rsid w:val="00141DBE"/>
    <w:rsid w:val="0014228D"/>
    <w:rsid w:val="00142FA5"/>
    <w:rsid w:val="00143544"/>
    <w:rsid w:val="00143B73"/>
    <w:rsid w:val="00144131"/>
    <w:rsid w:val="0014433B"/>
    <w:rsid w:val="0014477A"/>
    <w:rsid w:val="001449CD"/>
    <w:rsid w:val="00145674"/>
    <w:rsid w:val="0014576E"/>
    <w:rsid w:val="0014609A"/>
    <w:rsid w:val="00146C15"/>
    <w:rsid w:val="00146CAF"/>
    <w:rsid w:val="001471F0"/>
    <w:rsid w:val="001479F6"/>
    <w:rsid w:val="00147A17"/>
    <w:rsid w:val="00147AB0"/>
    <w:rsid w:val="00150E6D"/>
    <w:rsid w:val="00150ED3"/>
    <w:rsid w:val="00151918"/>
    <w:rsid w:val="00153580"/>
    <w:rsid w:val="0015364B"/>
    <w:rsid w:val="001536F5"/>
    <w:rsid w:val="00153D26"/>
    <w:rsid w:val="00153D7A"/>
    <w:rsid w:val="00153F7C"/>
    <w:rsid w:val="0015587D"/>
    <w:rsid w:val="00156389"/>
    <w:rsid w:val="00156B43"/>
    <w:rsid w:val="00156C5F"/>
    <w:rsid w:val="001574BF"/>
    <w:rsid w:val="001576F1"/>
    <w:rsid w:val="00161FCB"/>
    <w:rsid w:val="00162ADC"/>
    <w:rsid w:val="00163375"/>
    <w:rsid w:val="0016343C"/>
    <w:rsid w:val="0016355F"/>
    <w:rsid w:val="00164A2F"/>
    <w:rsid w:val="00164AE1"/>
    <w:rsid w:val="00164C91"/>
    <w:rsid w:val="00166549"/>
    <w:rsid w:val="00166AFE"/>
    <w:rsid w:val="00166E63"/>
    <w:rsid w:val="0016701E"/>
    <w:rsid w:val="00170E06"/>
    <w:rsid w:val="00171113"/>
    <w:rsid w:val="00171219"/>
    <w:rsid w:val="0017139A"/>
    <w:rsid w:val="001717AF"/>
    <w:rsid w:val="00172393"/>
    <w:rsid w:val="001732BF"/>
    <w:rsid w:val="00173DB5"/>
    <w:rsid w:val="00173EA1"/>
    <w:rsid w:val="00174934"/>
    <w:rsid w:val="00174D3E"/>
    <w:rsid w:val="001753F3"/>
    <w:rsid w:val="00175433"/>
    <w:rsid w:val="00175E7B"/>
    <w:rsid w:val="00176981"/>
    <w:rsid w:val="00177785"/>
    <w:rsid w:val="00177797"/>
    <w:rsid w:val="00180D99"/>
    <w:rsid w:val="0018179F"/>
    <w:rsid w:val="00181DF8"/>
    <w:rsid w:val="00182034"/>
    <w:rsid w:val="001825BC"/>
    <w:rsid w:val="001825BF"/>
    <w:rsid w:val="00182873"/>
    <w:rsid w:val="00182892"/>
    <w:rsid w:val="00182D20"/>
    <w:rsid w:val="00184501"/>
    <w:rsid w:val="0018466F"/>
    <w:rsid w:val="00184888"/>
    <w:rsid w:val="00184BA1"/>
    <w:rsid w:val="001850E1"/>
    <w:rsid w:val="00186241"/>
    <w:rsid w:val="00186495"/>
    <w:rsid w:val="00186CC9"/>
    <w:rsid w:val="00186E71"/>
    <w:rsid w:val="001871FF"/>
    <w:rsid w:val="00187236"/>
    <w:rsid w:val="00187875"/>
    <w:rsid w:val="00187F1B"/>
    <w:rsid w:val="0019040F"/>
    <w:rsid w:val="00190479"/>
    <w:rsid w:val="00191D59"/>
    <w:rsid w:val="001921FB"/>
    <w:rsid w:val="00193090"/>
    <w:rsid w:val="00194289"/>
    <w:rsid w:val="001949A8"/>
    <w:rsid w:val="001953E1"/>
    <w:rsid w:val="001958D1"/>
    <w:rsid w:val="00195A9A"/>
    <w:rsid w:val="00195DB8"/>
    <w:rsid w:val="00195ECC"/>
    <w:rsid w:val="00196961"/>
    <w:rsid w:val="00197367"/>
    <w:rsid w:val="001A0B7E"/>
    <w:rsid w:val="001A1733"/>
    <w:rsid w:val="001A1BD7"/>
    <w:rsid w:val="001A2157"/>
    <w:rsid w:val="001A2C84"/>
    <w:rsid w:val="001A301A"/>
    <w:rsid w:val="001A3E7F"/>
    <w:rsid w:val="001A53FB"/>
    <w:rsid w:val="001A5CCE"/>
    <w:rsid w:val="001A6ACC"/>
    <w:rsid w:val="001A720F"/>
    <w:rsid w:val="001A724F"/>
    <w:rsid w:val="001A75EB"/>
    <w:rsid w:val="001B050B"/>
    <w:rsid w:val="001B0543"/>
    <w:rsid w:val="001B0E98"/>
    <w:rsid w:val="001B193E"/>
    <w:rsid w:val="001B1D1F"/>
    <w:rsid w:val="001B245E"/>
    <w:rsid w:val="001B3CF3"/>
    <w:rsid w:val="001B46E1"/>
    <w:rsid w:val="001B4C2A"/>
    <w:rsid w:val="001B5071"/>
    <w:rsid w:val="001B5891"/>
    <w:rsid w:val="001B607F"/>
    <w:rsid w:val="001B6237"/>
    <w:rsid w:val="001B671E"/>
    <w:rsid w:val="001B6C70"/>
    <w:rsid w:val="001B6D9A"/>
    <w:rsid w:val="001B78BF"/>
    <w:rsid w:val="001B7D6D"/>
    <w:rsid w:val="001C37B5"/>
    <w:rsid w:val="001C37CC"/>
    <w:rsid w:val="001C423B"/>
    <w:rsid w:val="001C4615"/>
    <w:rsid w:val="001C46FD"/>
    <w:rsid w:val="001C616F"/>
    <w:rsid w:val="001C646D"/>
    <w:rsid w:val="001C66F8"/>
    <w:rsid w:val="001C6998"/>
    <w:rsid w:val="001C6B47"/>
    <w:rsid w:val="001C74CA"/>
    <w:rsid w:val="001C7EBC"/>
    <w:rsid w:val="001D050E"/>
    <w:rsid w:val="001D099A"/>
    <w:rsid w:val="001D1B0A"/>
    <w:rsid w:val="001D2C1F"/>
    <w:rsid w:val="001D2CDA"/>
    <w:rsid w:val="001D4060"/>
    <w:rsid w:val="001D46A4"/>
    <w:rsid w:val="001D48B4"/>
    <w:rsid w:val="001D5143"/>
    <w:rsid w:val="001D580D"/>
    <w:rsid w:val="001D636F"/>
    <w:rsid w:val="001D6766"/>
    <w:rsid w:val="001D6EBF"/>
    <w:rsid w:val="001E0497"/>
    <w:rsid w:val="001E1661"/>
    <w:rsid w:val="001E1DB2"/>
    <w:rsid w:val="001E248E"/>
    <w:rsid w:val="001E2824"/>
    <w:rsid w:val="001E2D35"/>
    <w:rsid w:val="001E3819"/>
    <w:rsid w:val="001E3BF1"/>
    <w:rsid w:val="001E3D42"/>
    <w:rsid w:val="001E433F"/>
    <w:rsid w:val="001E4B7B"/>
    <w:rsid w:val="001E4C86"/>
    <w:rsid w:val="001E4E3F"/>
    <w:rsid w:val="001E5755"/>
    <w:rsid w:val="001E5A3D"/>
    <w:rsid w:val="001E6B85"/>
    <w:rsid w:val="001F0A1F"/>
    <w:rsid w:val="001F34B2"/>
    <w:rsid w:val="001F391C"/>
    <w:rsid w:val="001F3BFF"/>
    <w:rsid w:val="001F3D1C"/>
    <w:rsid w:val="001F67A5"/>
    <w:rsid w:val="001F7770"/>
    <w:rsid w:val="002003A2"/>
    <w:rsid w:val="00203182"/>
    <w:rsid w:val="002034EC"/>
    <w:rsid w:val="0020398E"/>
    <w:rsid w:val="00203993"/>
    <w:rsid w:val="0020422B"/>
    <w:rsid w:val="00204583"/>
    <w:rsid w:val="0020490B"/>
    <w:rsid w:val="0020674D"/>
    <w:rsid w:val="00206918"/>
    <w:rsid w:val="00206D9E"/>
    <w:rsid w:val="00206FF8"/>
    <w:rsid w:val="00207D4C"/>
    <w:rsid w:val="00207FCC"/>
    <w:rsid w:val="002108DE"/>
    <w:rsid w:val="00211324"/>
    <w:rsid w:val="0021157F"/>
    <w:rsid w:val="002119C4"/>
    <w:rsid w:val="00212507"/>
    <w:rsid w:val="00214A42"/>
    <w:rsid w:val="00215442"/>
    <w:rsid w:val="00215539"/>
    <w:rsid w:val="00215581"/>
    <w:rsid w:val="00215662"/>
    <w:rsid w:val="00215963"/>
    <w:rsid w:val="00215EDC"/>
    <w:rsid w:val="0021623F"/>
    <w:rsid w:val="0021793A"/>
    <w:rsid w:val="00217972"/>
    <w:rsid w:val="00217DD7"/>
    <w:rsid w:val="002206A7"/>
    <w:rsid w:val="0022094B"/>
    <w:rsid w:val="002229D6"/>
    <w:rsid w:val="00224229"/>
    <w:rsid w:val="00224BA6"/>
    <w:rsid w:val="002254AE"/>
    <w:rsid w:val="0022571C"/>
    <w:rsid w:val="00225A4D"/>
    <w:rsid w:val="00226486"/>
    <w:rsid w:val="0022679A"/>
    <w:rsid w:val="00226B61"/>
    <w:rsid w:val="00226C3C"/>
    <w:rsid w:val="00227A36"/>
    <w:rsid w:val="00227DCE"/>
    <w:rsid w:val="00227FAA"/>
    <w:rsid w:val="00230E89"/>
    <w:rsid w:val="0023183B"/>
    <w:rsid w:val="00232216"/>
    <w:rsid w:val="002331A1"/>
    <w:rsid w:val="002335DE"/>
    <w:rsid w:val="0023372F"/>
    <w:rsid w:val="00233874"/>
    <w:rsid w:val="00234C07"/>
    <w:rsid w:val="00234FB0"/>
    <w:rsid w:val="002350DE"/>
    <w:rsid w:val="00235411"/>
    <w:rsid w:val="0023552B"/>
    <w:rsid w:val="00235989"/>
    <w:rsid w:val="002359E0"/>
    <w:rsid w:val="0023616B"/>
    <w:rsid w:val="002362A5"/>
    <w:rsid w:val="00236901"/>
    <w:rsid w:val="0023704B"/>
    <w:rsid w:val="0023760F"/>
    <w:rsid w:val="00237909"/>
    <w:rsid w:val="00240CA1"/>
    <w:rsid w:val="002415A7"/>
    <w:rsid w:val="00241A17"/>
    <w:rsid w:val="00241EF8"/>
    <w:rsid w:val="00241FB0"/>
    <w:rsid w:val="002421E4"/>
    <w:rsid w:val="002423E6"/>
    <w:rsid w:val="002423F8"/>
    <w:rsid w:val="0024247A"/>
    <w:rsid w:val="0024324E"/>
    <w:rsid w:val="0024487D"/>
    <w:rsid w:val="00244AC3"/>
    <w:rsid w:val="00245312"/>
    <w:rsid w:val="00246287"/>
    <w:rsid w:val="002462EF"/>
    <w:rsid w:val="0024637F"/>
    <w:rsid w:val="00246676"/>
    <w:rsid w:val="00246BB4"/>
    <w:rsid w:val="00246DC6"/>
    <w:rsid w:val="0024727C"/>
    <w:rsid w:val="002476B6"/>
    <w:rsid w:val="00247CAC"/>
    <w:rsid w:val="002507BB"/>
    <w:rsid w:val="00250E9B"/>
    <w:rsid w:val="00251201"/>
    <w:rsid w:val="00251645"/>
    <w:rsid w:val="00251A28"/>
    <w:rsid w:val="002521F1"/>
    <w:rsid w:val="00253176"/>
    <w:rsid w:val="0025317C"/>
    <w:rsid w:val="00253985"/>
    <w:rsid w:val="00253BC9"/>
    <w:rsid w:val="00253C25"/>
    <w:rsid w:val="00254164"/>
    <w:rsid w:val="00254A79"/>
    <w:rsid w:val="00255DA4"/>
    <w:rsid w:val="002563AE"/>
    <w:rsid w:val="002565D4"/>
    <w:rsid w:val="00260756"/>
    <w:rsid w:val="0026142C"/>
    <w:rsid w:val="002616D0"/>
    <w:rsid w:val="00261A42"/>
    <w:rsid w:val="002626D2"/>
    <w:rsid w:val="00262720"/>
    <w:rsid w:val="002634E6"/>
    <w:rsid w:val="00263F6F"/>
    <w:rsid w:val="00264F6F"/>
    <w:rsid w:val="0026591A"/>
    <w:rsid w:val="00265CF3"/>
    <w:rsid w:val="0026673B"/>
    <w:rsid w:val="00267D98"/>
    <w:rsid w:val="002703B6"/>
    <w:rsid w:val="00270D84"/>
    <w:rsid w:val="002718C5"/>
    <w:rsid w:val="00271B85"/>
    <w:rsid w:val="00271E37"/>
    <w:rsid w:val="002726D6"/>
    <w:rsid w:val="00273217"/>
    <w:rsid w:val="00274018"/>
    <w:rsid w:val="002747F3"/>
    <w:rsid w:val="00274F1B"/>
    <w:rsid w:val="00275076"/>
    <w:rsid w:val="00275724"/>
    <w:rsid w:val="00275850"/>
    <w:rsid w:val="0027595C"/>
    <w:rsid w:val="00275C23"/>
    <w:rsid w:val="00276623"/>
    <w:rsid w:val="002768D3"/>
    <w:rsid w:val="002771BB"/>
    <w:rsid w:val="00277236"/>
    <w:rsid w:val="0027730D"/>
    <w:rsid w:val="0027792B"/>
    <w:rsid w:val="00277BAF"/>
    <w:rsid w:val="00277BCE"/>
    <w:rsid w:val="00281D72"/>
    <w:rsid w:val="002823D8"/>
    <w:rsid w:val="0028266E"/>
    <w:rsid w:val="00282DF3"/>
    <w:rsid w:val="002831AE"/>
    <w:rsid w:val="0028324B"/>
    <w:rsid w:val="00284A65"/>
    <w:rsid w:val="002861F3"/>
    <w:rsid w:val="00286B38"/>
    <w:rsid w:val="002870AB"/>
    <w:rsid w:val="002902C6"/>
    <w:rsid w:val="002909DD"/>
    <w:rsid w:val="00290C9C"/>
    <w:rsid w:val="00291662"/>
    <w:rsid w:val="002918E3"/>
    <w:rsid w:val="002923DC"/>
    <w:rsid w:val="00292575"/>
    <w:rsid w:val="00293804"/>
    <w:rsid w:val="00293EB6"/>
    <w:rsid w:val="0029425B"/>
    <w:rsid w:val="00294C48"/>
    <w:rsid w:val="0029576F"/>
    <w:rsid w:val="00295E48"/>
    <w:rsid w:val="002964E7"/>
    <w:rsid w:val="00297583"/>
    <w:rsid w:val="002A2CCB"/>
    <w:rsid w:val="002A3286"/>
    <w:rsid w:val="002A4514"/>
    <w:rsid w:val="002A6037"/>
    <w:rsid w:val="002A6E89"/>
    <w:rsid w:val="002A6FF2"/>
    <w:rsid w:val="002A75C5"/>
    <w:rsid w:val="002A77E0"/>
    <w:rsid w:val="002B03DA"/>
    <w:rsid w:val="002B07B1"/>
    <w:rsid w:val="002B1EC1"/>
    <w:rsid w:val="002B274B"/>
    <w:rsid w:val="002B2D84"/>
    <w:rsid w:val="002B2E27"/>
    <w:rsid w:val="002B2EAA"/>
    <w:rsid w:val="002B36AA"/>
    <w:rsid w:val="002B3E2A"/>
    <w:rsid w:val="002B44C0"/>
    <w:rsid w:val="002B4E48"/>
    <w:rsid w:val="002B4E8F"/>
    <w:rsid w:val="002B5263"/>
    <w:rsid w:val="002B5286"/>
    <w:rsid w:val="002B6080"/>
    <w:rsid w:val="002B6705"/>
    <w:rsid w:val="002B707F"/>
    <w:rsid w:val="002B77F4"/>
    <w:rsid w:val="002C037B"/>
    <w:rsid w:val="002C099B"/>
    <w:rsid w:val="002C1DBD"/>
    <w:rsid w:val="002C24CF"/>
    <w:rsid w:val="002C27DC"/>
    <w:rsid w:val="002C4497"/>
    <w:rsid w:val="002C47E6"/>
    <w:rsid w:val="002C4A09"/>
    <w:rsid w:val="002C4D3A"/>
    <w:rsid w:val="002C6548"/>
    <w:rsid w:val="002C7C9E"/>
    <w:rsid w:val="002D0287"/>
    <w:rsid w:val="002D0499"/>
    <w:rsid w:val="002D1066"/>
    <w:rsid w:val="002D2255"/>
    <w:rsid w:val="002D2572"/>
    <w:rsid w:val="002D303A"/>
    <w:rsid w:val="002D34A4"/>
    <w:rsid w:val="002D376C"/>
    <w:rsid w:val="002D482D"/>
    <w:rsid w:val="002D53F5"/>
    <w:rsid w:val="002D5761"/>
    <w:rsid w:val="002D59AA"/>
    <w:rsid w:val="002D5B88"/>
    <w:rsid w:val="002D7BF1"/>
    <w:rsid w:val="002E0482"/>
    <w:rsid w:val="002E1067"/>
    <w:rsid w:val="002E10DF"/>
    <w:rsid w:val="002E127B"/>
    <w:rsid w:val="002E1E1D"/>
    <w:rsid w:val="002E1FA1"/>
    <w:rsid w:val="002E2287"/>
    <w:rsid w:val="002E2827"/>
    <w:rsid w:val="002E2A36"/>
    <w:rsid w:val="002E2FFB"/>
    <w:rsid w:val="002E3E2E"/>
    <w:rsid w:val="002E45A4"/>
    <w:rsid w:val="002E4A65"/>
    <w:rsid w:val="002E4D7F"/>
    <w:rsid w:val="002E5715"/>
    <w:rsid w:val="002E5A55"/>
    <w:rsid w:val="002E5B09"/>
    <w:rsid w:val="002E6623"/>
    <w:rsid w:val="002E6E9B"/>
    <w:rsid w:val="002E6F3F"/>
    <w:rsid w:val="002E7024"/>
    <w:rsid w:val="002E7288"/>
    <w:rsid w:val="002E738E"/>
    <w:rsid w:val="002E79C3"/>
    <w:rsid w:val="002F0617"/>
    <w:rsid w:val="002F0960"/>
    <w:rsid w:val="002F0A6A"/>
    <w:rsid w:val="002F0ABD"/>
    <w:rsid w:val="002F0B77"/>
    <w:rsid w:val="002F1783"/>
    <w:rsid w:val="002F2785"/>
    <w:rsid w:val="002F3053"/>
    <w:rsid w:val="002F30BC"/>
    <w:rsid w:val="002F4586"/>
    <w:rsid w:val="002F5139"/>
    <w:rsid w:val="002F52E8"/>
    <w:rsid w:val="002F56B5"/>
    <w:rsid w:val="002F6484"/>
    <w:rsid w:val="002F6E3E"/>
    <w:rsid w:val="002F75A8"/>
    <w:rsid w:val="002F7B94"/>
    <w:rsid w:val="002F7D63"/>
    <w:rsid w:val="003005E0"/>
    <w:rsid w:val="00300972"/>
    <w:rsid w:val="00300E0E"/>
    <w:rsid w:val="003010AC"/>
    <w:rsid w:val="003010AD"/>
    <w:rsid w:val="00301471"/>
    <w:rsid w:val="00303BC8"/>
    <w:rsid w:val="00303E5A"/>
    <w:rsid w:val="00303EE1"/>
    <w:rsid w:val="00303FD3"/>
    <w:rsid w:val="003047C2"/>
    <w:rsid w:val="00304A77"/>
    <w:rsid w:val="00304F2C"/>
    <w:rsid w:val="003050B2"/>
    <w:rsid w:val="00305278"/>
    <w:rsid w:val="003056AF"/>
    <w:rsid w:val="00305F9D"/>
    <w:rsid w:val="00306B9A"/>
    <w:rsid w:val="00306CA7"/>
    <w:rsid w:val="00306F43"/>
    <w:rsid w:val="00310538"/>
    <w:rsid w:val="00310EE7"/>
    <w:rsid w:val="003110BC"/>
    <w:rsid w:val="003126A6"/>
    <w:rsid w:val="00312FD5"/>
    <w:rsid w:val="00313EF3"/>
    <w:rsid w:val="00314600"/>
    <w:rsid w:val="00314908"/>
    <w:rsid w:val="00314B6D"/>
    <w:rsid w:val="003157C5"/>
    <w:rsid w:val="003161F7"/>
    <w:rsid w:val="00316CD9"/>
    <w:rsid w:val="00316F85"/>
    <w:rsid w:val="00317072"/>
    <w:rsid w:val="003174E7"/>
    <w:rsid w:val="00317E27"/>
    <w:rsid w:val="0032003D"/>
    <w:rsid w:val="0032041D"/>
    <w:rsid w:val="003213B4"/>
    <w:rsid w:val="0032207F"/>
    <w:rsid w:val="0032254E"/>
    <w:rsid w:val="00323081"/>
    <w:rsid w:val="00323321"/>
    <w:rsid w:val="003234E2"/>
    <w:rsid w:val="00323D6B"/>
    <w:rsid w:val="0032423B"/>
    <w:rsid w:val="0032467B"/>
    <w:rsid w:val="00326475"/>
    <w:rsid w:val="00326D17"/>
    <w:rsid w:val="003275EC"/>
    <w:rsid w:val="00330424"/>
    <w:rsid w:val="003306E3"/>
    <w:rsid w:val="00331011"/>
    <w:rsid w:val="003310EA"/>
    <w:rsid w:val="003317A7"/>
    <w:rsid w:val="00331C22"/>
    <w:rsid w:val="00331C2D"/>
    <w:rsid w:val="00331C92"/>
    <w:rsid w:val="0033220D"/>
    <w:rsid w:val="00333103"/>
    <w:rsid w:val="003337A7"/>
    <w:rsid w:val="0033392C"/>
    <w:rsid w:val="00333EFD"/>
    <w:rsid w:val="00333FC4"/>
    <w:rsid w:val="00334DE3"/>
    <w:rsid w:val="003362D1"/>
    <w:rsid w:val="00337416"/>
    <w:rsid w:val="0033760F"/>
    <w:rsid w:val="00340030"/>
    <w:rsid w:val="003405CA"/>
    <w:rsid w:val="00340F49"/>
    <w:rsid w:val="0034149B"/>
    <w:rsid w:val="0034220E"/>
    <w:rsid w:val="0034274F"/>
    <w:rsid w:val="00342C58"/>
    <w:rsid w:val="00343525"/>
    <w:rsid w:val="003439C4"/>
    <w:rsid w:val="00344268"/>
    <w:rsid w:val="003442E3"/>
    <w:rsid w:val="003447A3"/>
    <w:rsid w:val="00344D94"/>
    <w:rsid w:val="00345331"/>
    <w:rsid w:val="00345681"/>
    <w:rsid w:val="00346512"/>
    <w:rsid w:val="00346821"/>
    <w:rsid w:val="0034698A"/>
    <w:rsid w:val="00347301"/>
    <w:rsid w:val="00347C46"/>
    <w:rsid w:val="0035024A"/>
    <w:rsid w:val="003509D9"/>
    <w:rsid w:val="0035251F"/>
    <w:rsid w:val="0035295E"/>
    <w:rsid w:val="003529B1"/>
    <w:rsid w:val="00352C63"/>
    <w:rsid w:val="003531B5"/>
    <w:rsid w:val="00353296"/>
    <w:rsid w:val="00353AAE"/>
    <w:rsid w:val="00354AA5"/>
    <w:rsid w:val="00355067"/>
    <w:rsid w:val="003552A3"/>
    <w:rsid w:val="00355FEA"/>
    <w:rsid w:val="00356A5B"/>
    <w:rsid w:val="003576F2"/>
    <w:rsid w:val="00357A64"/>
    <w:rsid w:val="00360B0D"/>
    <w:rsid w:val="00360C7F"/>
    <w:rsid w:val="00360D16"/>
    <w:rsid w:val="00361971"/>
    <w:rsid w:val="003626EF"/>
    <w:rsid w:val="0036385A"/>
    <w:rsid w:val="0036435A"/>
    <w:rsid w:val="00364394"/>
    <w:rsid w:val="00364D6A"/>
    <w:rsid w:val="00365534"/>
    <w:rsid w:val="003658DE"/>
    <w:rsid w:val="0037003B"/>
    <w:rsid w:val="003727C2"/>
    <w:rsid w:val="003729E1"/>
    <w:rsid w:val="00372A1C"/>
    <w:rsid w:val="00372AD8"/>
    <w:rsid w:val="003732AE"/>
    <w:rsid w:val="00373777"/>
    <w:rsid w:val="00373811"/>
    <w:rsid w:val="00374A2D"/>
    <w:rsid w:val="00374F78"/>
    <w:rsid w:val="0037576B"/>
    <w:rsid w:val="00375A0D"/>
    <w:rsid w:val="00375B2B"/>
    <w:rsid w:val="00376270"/>
    <w:rsid w:val="003768E4"/>
    <w:rsid w:val="0037720B"/>
    <w:rsid w:val="00377498"/>
    <w:rsid w:val="00377E32"/>
    <w:rsid w:val="003811AE"/>
    <w:rsid w:val="003816D9"/>
    <w:rsid w:val="003819B2"/>
    <w:rsid w:val="00381EC8"/>
    <w:rsid w:val="0038208A"/>
    <w:rsid w:val="00382621"/>
    <w:rsid w:val="00382D3F"/>
    <w:rsid w:val="00383389"/>
    <w:rsid w:val="003840C8"/>
    <w:rsid w:val="003850C0"/>
    <w:rsid w:val="0038551A"/>
    <w:rsid w:val="0038580B"/>
    <w:rsid w:val="00385ECE"/>
    <w:rsid w:val="0039010F"/>
    <w:rsid w:val="00390377"/>
    <w:rsid w:val="003909A9"/>
    <w:rsid w:val="00390E3A"/>
    <w:rsid w:val="0039163B"/>
    <w:rsid w:val="003918D9"/>
    <w:rsid w:val="00391B5A"/>
    <w:rsid w:val="00391ED6"/>
    <w:rsid w:val="00391FF1"/>
    <w:rsid w:val="00392344"/>
    <w:rsid w:val="00393068"/>
    <w:rsid w:val="0039384F"/>
    <w:rsid w:val="00394C13"/>
    <w:rsid w:val="003950E7"/>
    <w:rsid w:val="00395AEB"/>
    <w:rsid w:val="00395B2E"/>
    <w:rsid w:val="00395E86"/>
    <w:rsid w:val="00395FF1"/>
    <w:rsid w:val="003A08B0"/>
    <w:rsid w:val="003A0CE0"/>
    <w:rsid w:val="003A1249"/>
    <w:rsid w:val="003A1A17"/>
    <w:rsid w:val="003A1A1A"/>
    <w:rsid w:val="003A2187"/>
    <w:rsid w:val="003A2529"/>
    <w:rsid w:val="003A2657"/>
    <w:rsid w:val="003A28FC"/>
    <w:rsid w:val="003A3B44"/>
    <w:rsid w:val="003A3CCC"/>
    <w:rsid w:val="003A3DE2"/>
    <w:rsid w:val="003A4321"/>
    <w:rsid w:val="003A4E7D"/>
    <w:rsid w:val="003A4F99"/>
    <w:rsid w:val="003A5D3A"/>
    <w:rsid w:val="003A61CF"/>
    <w:rsid w:val="003A6200"/>
    <w:rsid w:val="003A64E1"/>
    <w:rsid w:val="003A6787"/>
    <w:rsid w:val="003A6BA5"/>
    <w:rsid w:val="003B05E1"/>
    <w:rsid w:val="003B0E32"/>
    <w:rsid w:val="003B138E"/>
    <w:rsid w:val="003B1A4B"/>
    <w:rsid w:val="003B1E15"/>
    <w:rsid w:val="003B2819"/>
    <w:rsid w:val="003B4081"/>
    <w:rsid w:val="003B4612"/>
    <w:rsid w:val="003B4914"/>
    <w:rsid w:val="003B53AF"/>
    <w:rsid w:val="003B5433"/>
    <w:rsid w:val="003B54B9"/>
    <w:rsid w:val="003B5772"/>
    <w:rsid w:val="003B592E"/>
    <w:rsid w:val="003B5C93"/>
    <w:rsid w:val="003B618F"/>
    <w:rsid w:val="003B627A"/>
    <w:rsid w:val="003B6956"/>
    <w:rsid w:val="003B697E"/>
    <w:rsid w:val="003B6B4C"/>
    <w:rsid w:val="003B744F"/>
    <w:rsid w:val="003B7701"/>
    <w:rsid w:val="003C02BB"/>
    <w:rsid w:val="003C07D6"/>
    <w:rsid w:val="003C12AB"/>
    <w:rsid w:val="003C1FBE"/>
    <w:rsid w:val="003C21EF"/>
    <w:rsid w:val="003C21F1"/>
    <w:rsid w:val="003C36D6"/>
    <w:rsid w:val="003C46B5"/>
    <w:rsid w:val="003C4929"/>
    <w:rsid w:val="003C4A43"/>
    <w:rsid w:val="003C4A73"/>
    <w:rsid w:val="003C5618"/>
    <w:rsid w:val="003C5E9A"/>
    <w:rsid w:val="003C62AE"/>
    <w:rsid w:val="003C62BE"/>
    <w:rsid w:val="003C6A8B"/>
    <w:rsid w:val="003C74D3"/>
    <w:rsid w:val="003D0E80"/>
    <w:rsid w:val="003D1540"/>
    <w:rsid w:val="003D15E8"/>
    <w:rsid w:val="003D1A0B"/>
    <w:rsid w:val="003D1F48"/>
    <w:rsid w:val="003D28CF"/>
    <w:rsid w:val="003D3997"/>
    <w:rsid w:val="003D3C23"/>
    <w:rsid w:val="003D4479"/>
    <w:rsid w:val="003D4AF7"/>
    <w:rsid w:val="003D4D46"/>
    <w:rsid w:val="003D4D5F"/>
    <w:rsid w:val="003D5429"/>
    <w:rsid w:val="003D63B3"/>
    <w:rsid w:val="003D666D"/>
    <w:rsid w:val="003D73FA"/>
    <w:rsid w:val="003D74E8"/>
    <w:rsid w:val="003D7589"/>
    <w:rsid w:val="003E056F"/>
    <w:rsid w:val="003E0E3F"/>
    <w:rsid w:val="003E0F40"/>
    <w:rsid w:val="003E141B"/>
    <w:rsid w:val="003E2488"/>
    <w:rsid w:val="003E2A38"/>
    <w:rsid w:val="003E2E78"/>
    <w:rsid w:val="003E34FD"/>
    <w:rsid w:val="003E3804"/>
    <w:rsid w:val="003E3885"/>
    <w:rsid w:val="003E4B3C"/>
    <w:rsid w:val="003E564B"/>
    <w:rsid w:val="003E5BAD"/>
    <w:rsid w:val="003E64C6"/>
    <w:rsid w:val="003E6879"/>
    <w:rsid w:val="003E6B08"/>
    <w:rsid w:val="003E6E46"/>
    <w:rsid w:val="003E726F"/>
    <w:rsid w:val="003E75B5"/>
    <w:rsid w:val="003F05AE"/>
    <w:rsid w:val="003F1AED"/>
    <w:rsid w:val="003F205B"/>
    <w:rsid w:val="003F2E7D"/>
    <w:rsid w:val="003F3060"/>
    <w:rsid w:val="003F3CE9"/>
    <w:rsid w:val="003F4148"/>
    <w:rsid w:val="003F4A93"/>
    <w:rsid w:val="003F5DCF"/>
    <w:rsid w:val="003F69FE"/>
    <w:rsid w:val="003F7292"/>
    <w:rsid w:val="003F7595"/>
    <w:rsid w:val="003F7C07"/>
    <w:rsid w:val="003F7D61"/>
    <w:rsid w:val="00400653"/>
    <w:rsid w:val="004012EC"/>
    <w:rsid w:val="00401602"/>
    <w:rsid w:val="00401871"/>
    <w:rsid w:val="00401BA8"/>
    <w:rsid w:val="0040213E"/>
    <w:rsid w:val="00402407"/>
    <w:rsid w:val="004025A7"/>
    <w:rsid w:val="004028B5"/>
    <w:rsid w:val="00403346"/>
    <w:rsid w:val="00403F47"/>
    <w:rsid w:val="0040431E"/>
    <w:rsid w:val="00404C87"/>
    <w:rsid w:val="00404CE0"/>
    <w:rsid w:val="0040643C"/>
    <w:rsid w:val="00407473"/>
    <w:rsid w:val="00410BEF"/>
    <w:rsid w:val="00411018"/>
    <w:rsid w:val="00411188"/>
    <w:rsid w:val="004116AD"/>
    <w:rsid w:val="00411EFC"/>
    <w:rsid w:val="00412604"/>
    <w:rsid w:val="00412A1A"/>
    <w:rsid w:val="004139FB"/>
    <w:rsid w:val="004140C8"/>
    <w:rsid w:val="00414666"/>
    <w:rsid w:val="004148E1"/>
    <w:rsid w:val="00414B86"/>
    <w:rsid w:val="00414BA0"/>
    <w:rsid w:val="0041515A"/>
    <w:rsid w:val="00415992"/>
    <w:rsid w:val="0041738A"/>
    <w:rsid w:val="004177FD"/>
    <w:rsid w:val="0041783F"/>
    <w:rsid w:val="00417ED2"/>
    <w:rsid w:val="00417FD4"/>
    <w:rsid w:val="004205AB"/>
    <w:rsid w:val="0042069F"/>
    <w:rsid w:val="00420F82"/>
    <w:rsid w:val="00421005"/>
    <w:rsid w:val="00422326"/>
    <w:rsid w:val="00423A6F"/>
    <w:rsid w:val="00423B57"/>
    <w:rsid w:val="00423B76"/>
    <w:rsid w:val="00423C9B"/>
    <w:rsid w:val="004247C4"/>
    <w:rsid w:val="00424A42"/>
    <w:rsid w:val="00424E48"/>
    <w:rsid w:val="004255DE"/>
    <w:rsid w:val="004261C9"/>
    <w:rsid w:val="00426359"/>
    <w:rsid w:val="004264EF"/>
    <w:rsid w:val="00426C3B"/>
    <w:rsid w:val="00427ADD"/>
    <w:rsid w:val="0043132C"/>
    <w:rsid w:val="00431D36"/>
    <w:rsid w:val="004322B3"/>
    <w:rsid w:val="00433076"/>
    <w:rsid w:val="004336E1"/>
    <w:rsid w:val="00435291"/>
    <w:rsid w:val="00435B8A"/>
    <w:rsid w:val="004362B1"/>
    <w:rsid w:val="004373B8"/>
    <w:rsid w:val="00440409"/>
    <w:rsid w:val="004412BD"/>
    <w:rsid w:val="00441E1E"/>
    <w:rsid w:val="00441F5B"/>
    <w:rsid w:val="00442308"/>
    <w:rsid w:val="0044260B"/>
    <w:rsid w:val="00442FA8"/>
    <w:rsid w:val="00443AFC"/>
    <w:rsid w:val="004445CA"/>
    <w:rsid w:val="00444DBC"/>
    <w:rsid w:val="00445994"/>
    <w:rsid w:val="00445BD4"/>
    <w:rsid w:val="00445C25"/>
    <w:rsid w:val="00445EE6"/>
    <w:rsid w:val="004467EE"/>
    <w:rsid w:val="004473B9"/>
    <w:rsid w:val="00447677"/>
    <w:rsid w:val="0045004F"/>
    <w:rsid w:val="004517B8"/>
    <w:rsid w:val="00452133"/>
    <w:rsid w:val="00452614"/>
    <w:rsid w:val="00452F5E"/>
    <w:rsid w:val="00453BD9"/>
    <w:rsid w:val="00455359"/>
    <w:rsid w:val="0045602A"/>
    <w:rsid w:val="00456FD4"/>
    <w:rsid w:val="004575E4"/>
    <w:rsid w:val="00457CF6"/>
    <w:rsid w:val="00457FDC"/>
    <w:rsid w:val="004601E8"/>
    <w:rsid w:val="0046064A"/>
    <w:rsid w:val="004607A0"/>
    <w:rsid w:val="004614EC"/>
    <w:rsid w:val="00461DC6"/>
    <w:rsid w:val="0046234C"/>
    <w:rsid w:val="00462DDF"/>
    <w:rsid w:val="00463090"/>
    <w:rsid w:val="00464D51"/>
    <w:rsid w:val="00465581"/>
    <w:rsid w:val="0046668D"/>
    <w:rsid w:val="004666C5"/>
    <w:rsid w:val="0046688B"/>
    <w:rsid w:val="0046750B"/>
    <w:rsid w:val="00467B50"/>
    <w:rsid w:val="0047032F"/>
    <w:rsid w:val="004705BF"/>
    <w:rsid w:val="004706AF"/>
    <w:rsid w:val="0047090E"/>
    <w:rsid w:val="00470AEE"/>
    <w:rsid w:val="00470C67"/>
    <w:rsid w:val="00470F08"/>
    <w:rsid w:val="00471BCF"/>
    <w:rsid w:val="00472056"/>
    <w:rsid w:val="00472060"/>
    <w:rsid w:val="00472199"/>
    <w:rsid w:val="004721C3"/>
    <w:rsid w:val="00472A21"/>
    <w:rsid w:val="004731B9"/>
    <w:rsid w:val="00473438"/>
    <w:rsid w:val="00473592"/>
    <w:rsid w:val="004736F9"/>
    <w:rsid w:val="0047489F"/>
    <w:rsid w:val="004754EE"/>
    <w:rsid w:val="0047667F"/>
    <w:rsid w:val="00476704"/>
    <w:rsid w:val="00476B21"/>
    <w:rsid w:val="00477B22"/>
    <w:rsid w:val="00477C19"/>
    <w:rsid w:val="004802AB"/>
    <w:rsid w:val="00480D0F"/>
    <w:rsid w:val="00481168"/>
    <w:rsid w:val="00481A1F"/>
    <w:rsid w:val="00481FD6"/>
    <w:rsid w:val="00482029"/>
    <w:rsid w:val="00482371"/>
    <w:rsid w:val="00483EE3"/>
    <w:rsid w:val="0048409D"/>
    <w:rsid w:val="00484D37"/>
    <w:rsid w:val="00484D73"/>
    <w:rsid w:val="00486290"/>
    <w:rsid w:val="00486CE8"/>
    <w:rsid w:val="00487163"/>
    <w:rsid w:val="0048776D"/>
    <w:rsid w:val="0049018E"/>
    <w:rsid w:val="004901D2"/>
    <w:rsid w:val="00490A02"/>
    <w:rsid w:val="00490EFB"/>
    <w:rsid w:val="00492CFE"/>
    <w:rsid w:val="0049410D"/>
    <w:rsid w:val="00495174"/>
    <w:rsid w:val="004953F5"/>
    <w:rsid w:val="00495E5D"/>
    <w:rsid w:val="0049612C"/>
    <w:rsid w:val="004961BB"/>
    <w:rsid w:val="004964BE"/>
    <w:rsid w:val="00497196"/>
    <w:rsid w:val="004A071C"/>
    <w:rsid w:val="004A0D7B"/>
    <w:rsid w:val="004A13BA"/>
    <w:rsid w:val="004A1793"/>
    <w:rsid w:val="004A1C56"/>
    <w:rsid w:val="004A224F"/>
    <w:rsid w:val="004A2C55"/>
    <w:rsid w:val="004A3CB1"/>
    <w:rsid w:val="004A401C"/>
    <w:rsid w:val="004A4172"/>
    <w:rsid w:val="004A427B"/>
    <w:rsid w:val="004A451F"/>
    <w:rsid w:val="004A48D0"/>
    <w:rsid w:val="004A4CD9"/>
    <w:rsid w:val="004A5385"/>
    <w:rsid w:val="004A5C13"/>
    <w:rsid w:val="004A6E00"/>
    <w:rsid w:val="004A71C1"/>
    <w:rsid w:val="004A722E"/>
    <w:rsid w:val="004A750A"/>
    <w:rsid w:val="004A7C12"/>
    <w:rsid w:val="004A7F44"/>
    <w:rsid w:val="004B2844"/>
    <w:rsid w:val="004B2B60"/>
    <w:rsid w:val="004B2E2A"/>
    <w:rsid w:val="004B361D"/>
    <w:rsid w:val="004B364D"/>
    <w:rsid w:val="004B3CE4"/>
    <w:rsid w:val="004B3E65"/>
    <w:rsid w:val="004B56F8"/>
    <w:rsid w:val="004B5738"/>
    <w:rsid w:val="004B5ED2"/>
    <w:rsid w:val="004B6984"/>
    <w:rsid w:val="004B6BA2"/>
    <w:rsid w:val="004B71E4"/>
    <w:rsid w:val="004B76DF"/>
    <w:rsid w:val="004C121A"/>
    <w:rsid w:val="004C1801"/>
    <w:rsid w:val="004C415B"/>
    <w:rsid w:val="004C46DD"/>
    <w:rsid w:val="004C48B4"/>
    <w:rsid w:val="004C55B7"/>
    <w:rsid w:val="004C59F2"/>
    <w:rsid w:val="004C651A"/>
    <w:rsid w:val="004C683E"/>
    <w:rsid w:val="004C6A82"/>
    <w:rsid w:val="004C73F3"/>
    <w:rsid w:val="004D152F"/>
    <w:rsid w:val="004D21E7"/>
    <w:rsid w:val="004D25F4"/>
    <w:rsid w:val="004D287A"/>
    <w:rsid w:val="004D2E2F"/>
    <w:rsid w:val="004D323D"/>
    <w:rsid w:val="004D35DD"/>
    <w:rsid w:val="004D4C0E"/>
    <w:rsid w:val="004D51D6"/>
    <w:rsid w:val="004D546C"/>
    <w:rsid w:val="004D6134"/>
    <w:rsid w:val="004D7AD0"/>
    <w:rsid w:val="004E09AE"/>
    <w:rsid w:val="004E1C5A"/>
    <w:rsid w:val="004E22D3"/>
    <w:rsid w:val="004E3357"/>
    <w:rsid w:val="004E3D63"/>
    <w:rsid w:val="004E44D6"/>
    <w:rsid w:val="004E47C7"/>
    <w:rsid w:val="004E4BD8"/>
    <w:rsid w:val="004E4E3A"/>
    <w:rsid w:val="004E7183"/>
    <w:rsid w:val="004F16A8"/>
    <w:rsid w:val="004F28E8"/>
    <w:rsid w:val="004F2F20"/>
    <w:rsid w:val="004F3468"/>
    <w:rsid w:val="004F37D6"/>
    <w:rsid w:val="004F3B82"/>
    <w:rsid w:val="004F3D24"/>
    <w:rsid w:val="004F407A"/>
    <w:rsid w:val="004F40E0"/>
    <w:rsid w:val="004F43DF"/>
    <w:rsid w:val="004F5155"/>
    <w:rsid w:val="004F5453"/>
    <w:rsid w:val="004F5CD1"/>
    <w:rsid w:val="004F5E42"/>
    <w:rsid w:val="004F5EA0"/>
    <w:rsid w:val="004F6079"/>
    <w:rsid w:val="004F66DC"/>
    <w:rsid w:val="004F7514"/>
    <w:rsid w:val="004F790D"/>
    <w:rsid w:val="004F7D06"/>
    <w:rsid w:val="005003CB"/>
    <w:rsid w:val="005005EA"/>
    <w:rsid w:val="00501DA4"/>
    <w:rsid w:val="0050202B"/>
    <w:rsid w:val="0050351F"/>
    <w:rsid w:val="00503857"/>
    <w:rsid w:val="00503F3D"/>
    <w:rsid w:val="00504711"/>
    <w:rsid w:val="00504AB0"/>
    <w:rsid w:val="0050568B"/>
    <w:rsid w:val="005059F4"/>
    <w:rsid w:val="00505DB4"/>
    <w:rsid w:val="00505EF3"/>
    <w:rsid w:val="00506771"/>
    <w:rsid w:val="00507348"/>
    <w:rsid w:val="00507804"/>
    <w:rsid w:val="00507E28"/>
    <w:rsid w:val="00507FDB"/>
    <w:rsid w:val="005123F7"/>
    <w:rsid w:val="005124F9"/>
    <w:rsid w:val="00512C17"/>
    <w:rsid w:val="00513463"/>
    <w:rsid w:val="00513B94"/>
    <w:rsid w:val="00514132"/>
    <w:rsid w:val="00514D34"/>
    <w:rsid w:val="00515873"/>
    <w:rsid w:val="005166F7"/>
    <w:rsid w:val="0051706B"/>
    <w:rsid w:val="00517727"/>
    <w:rsid w:val="0051772D"/>
    <w:rsid w:val="005217DB"/>
    <w:rsid w:val="00521D82"/>
    <w:rsid w:val="005224C5"/>
    <w:rsid w:val="0052279E"/>
    <w:rsid w:val="0052307A"/>
    <w:rsid w:val="00523173"/>
    <w:rsid w:val="005232DB"/>
    <w:rsid w:val="005233FB"/>
    <w:rsid w:val="005234FA"/>
    <w:rsid w:val="00523771"/>
    <w:rsid w:val="00523801"/>
    <w:rsid w:val="00526405"/>
    <w:rsid w:val="005268FF"/>
    <w:rsid w:val="00527F07"/>
    <w:rsid w:val="005324F9"/>
    <w:rsid w:val="005328BC"/>
    <w:rsid w:val="005331DF"/>
    <w:rsid w:val="00533341"/>
    <w:rsid w:val="00533A07"/>
    <w:rsid w:val="0053474B"/>
    <w:rsid w:val="005354C1"/>
    <w:rsid w:val="00535520"/>
    <w:rsid w:val="00535ED2"/>
    <w:rsid w:val="00536197"/>
    <w:rsid w:val="00536314"/>
    <w:rsid w:val="00536923"/>
    <w:rsid w:val="0053783D"/>
    <w:rsid w:val="00540016"/>
    <w:rsid w:val="00540072"/>
    <w:rsid w:val="0054019F"/>
    <w:rsid w:val="00540859"/>
    <w:rsid w:val="00540EA9"/>
    <w:rsid w:val="005414E7"/>
    <w:rsid w:val="005422BE"/>
    <w:rsid w:val="0054278D"/>
    <w:rsid w:val="005435A4"/>
    <w:rsid w:val="005437A1"/>
    <w:rsid w:val="00543DA5"/>
    <w:rsid w:val="00543ECE"/>
    <w:rsid w:val="00544897"/>
    <w:rsid w:val="00544CDE"/>
    <w:rsid w:val="0054589B"/>
    <w:rsid w:val="00545B0D"/>
    <w:rsid w:val="00546F78"/>
    <w:rsid w:val="00547AAC"/>
    <w:rsid w:val="00547C9E"/>
    <w:rsid w:val="005501DD"/>
    <w:rsid w:val="0055022E"/>
    <w:rsid w:val="00550331"/>
    <w:rsid w:val="00550648"/>
    <w:rsid w:val="00550B02"/>
    <w:rsid w:val="0055254E"/>
    <w:rsid w:val="0055254F"/>
    <w:rsid w:val="00553410"/>
    <w:rsid w:val="005534AE"/>
    <w:rsid w:val="00553517"/>
    <w:rsid w:val="00553853"/>
    <w:rsid w:val="005539F2"/>
    <w:rsid w:val="00553C56"/>
    <w:rsid w:val="00553F0F"/>
    <w:rsid w:val="005546CB"/>
    <w:rsid w:val="00554E3F"/>
    <w:rsid w:val="005559DE"/>
    <w:rsid w:val="00555D54"/>
    <w:rsid w:val="00556598"/>
    <w:rsid w:val="005566F8"/>
    <w:rsid w:val="00556B3E"/>
    <w:rsid w:val="00556FCA"/>
    <w:rsid w:val="005571DE"/>
    <w:rsid w:val="0056071D"/>
    <w:rsid w:val="00560962"/>
    <w:rsid w:val="005613E2"/>
    <w:rsid w:val="0056140D"/>
    <w:rsid w:val="005629BD"/>
    <w:rsid w:val="00562B33"/>
    <w:rsid w:val="00564570"/>
    <w:rsid w:val="00564870"/>
    <w:rsid w:val="005659BB"/>
    <w:rsid w:val="00565EE1"/>
    <w:rsid w:val="0056650B"/>
    <w:rsid w:val="00567614"/>
    <w:rsid w:val="0056785C"/>
    <w:rsid w:val="00567DA2"/>
    <w:rsid w:val="00571561"/>
    <w:rsid w:val="00571D91"/>
    <w:rsid w:val="00571F13"/>
    <w:rsid w:val="00572106"/>
    <w:rsid w:val="00572CCF"/>
    <w:rsid w:val="00573994"/>
    <w:rsid w:val="00574600"/>
    <w:rsid w:val="00575AB8"/>
    <w:rsid w:val="00575B6D"/>
    <w:rsid w:val="005761FF"/>
    <w:rsid w:val="0057634A"/>
    <w:rsid w:val="0057655A"/>
    <w:rsid w:val="00576CBD"/>
    <w:rsid w:val="00577256"/>
    <w:rsid w:val="0057729B"/>
    <w:rsid w:val="00577844"/>
    <w:rsid w:val="00577C95"/>
    <w:rsid w:val="00577FD3"/>
    <w:rsid w:val="0058001C"/>
    <w:rsid w:val="00580694"/>
    <w:rsid w:val="00580AE1"/>
    <w:rsid w:val="00580FB2"/>
    <w:rsid w:val="005810FC"/>
    <w:rsid w:val="0058112B"/>
    <w:rsid w:val="005813EC"/>
    <w:rsid w:val="00581743"/>
    <w:rsid w:val="00581FE3"/>
    <w:rsid w:val="005828DD"/>
    <w:rsid w:val="005831DC"/>
    <w:rsid w:val="00584061"/>
    <w:rsid w:val="005843E2"/>
    <w:rsid w:val="00584A5E"/>
    <w:rsid w:val="00584B1A"/>
    <w:rsid w:val="005850D2"/>
    <w:rsid w:val="00586967"/>
    <w:rsid w:val="0058699B"/>
    <w:rsid w:val="00587443"/>
    <w:rsid w:val="0058788E"/>
    <w:rsid w:val="00587E12"/>
    <w:rsid w:val="005905DC"/>
    <w:rsid w:val="00590613"/>
    <w:rsid w:val="00590919"/>
    <w:rsid w:val="00590D9F"/>
    <w:rsid w:val="00591BC7"/>
    <w:rsid w:val="00591E8E"/>
    <w:rsid w:val="005931A9"/>
    <w:rsid w:val="0059417F"/>
    <w:rsid w:val="005945B2"/>
    <w:rsid w:val="0059503F"/>
    <w:rsid w:val="00595798"/>
    <w:rsid w:val="00595D59"/>
    <w:rsid w:val="00595E92"/>
    <w:rsid w:val="005972BF"/>
    <w:rsid w:val="0059761C"/>
    <w:rsid w:val="00597CE5"/>
    <w:rsid w:val="00597CE6"/>
    <w:rsid w:val="005A03CA"/>
    <w:rsid w:val="005A1A3E"/>
    <w:rsid w:val="005A1B7D"/>
    <w:rsid w:val="005A2066"/>
    <w:rsid w:val="005A222C"/>
    <w:rsid w:val="005A2286"/>
    <w:rsid w:val="005A2709"/>
    <w:rsid w:val="005A3108"/>
    <w:rsid w:val="005A3DC0"/>
    <w:rsid w:val="005A4BD3"/>
    <w:rsid w:val="005A5209"/>
    <w:rsid w:val="005A5464"/>
    <w:rsid w:val="005A5F79"/>
    <w:rsid w:val="005A70F4"/>
    <w:rsid w:val="005A7751"/>
    <w:rsid w:val="005B174F"/>
    <w:rsid w:val="005B1A49"/>
    <w:rsid w:val="005B200C"/>
    <w:rsid w:val="005B20D7"/>
    <w:rsid w:val="005B20E7"/>
    <w:rsid w:val="005B2285"/>
    <w:rsid w:val="005B2D48"/>
    <w:rsid w:val="005B3607"/>
    <w:rsid w:val="005B3DF5"/>
    <w:rsid w:val="005B53CE"/>
    <w:rsid w:val="005B57C1"/>
    <w:rsid w:val="005B7874"/>
    <w:rsid w:val="005B7B3D"/>
    <w:rsid w:val="005C1616"/>
    <w:rsid w:val="005C213F"/>
    <w:rsid w:val="005C2414"/>
    <w:rsid w:val="005C244B"/>
    <w:rsid w:val="005C2B92"/>
    <w:rsid w:val="005C2D23"/>
    <w:rsid w:val="005C2E46"/>
    <w:rsid w:val="005C3229"/>
    <w:rsid w:val="005C3312"/>
    <w:rsid w:val="005C4231"/>
    <w:rsid w:val="005C495B"/>
    <w:rsid w:val="005C4A88"/>
    <w:rsid w:val="005C4D0E"/>
    <w:rsid w:val="005C5107"/>
    <w:rsid w:val="005C61AD"/>
    <w:rsid w:val="005C69C4"/>
    <w:rsid w:val="005C7D5D"/>
    <w:rsid w:val="005D0164"/>
    <w:rsid w:val="005D0A0E"/>
    <w:rsid w:val="005D170C"/>
    <w:rsid w:val="005D1E7E"/>
    <w:rsid w:val="005D205C"/>
    <w:rsid w:val="005D3369"/>
    <w:rsid w:val="005D36A6"/>
    <w:rsid w:val="005D3E33"/>
    <w:rsid w:val="005D3F18"/>
    <w:rsid w:val="005D4257"/>
    <w:rsid w:val="005D444B"/>
    <w:rsid w:val="005D45AE"/>
    <w:rsid w:val="005D5721"/>
    <w:rsid w:val="005D5AB2"/>
    <w:rsid w:val="005D624D"/>
    <w:rsid w:val="005D67A9"/>
    <w:rsid w:val="005D75C1"/>
    <w:rsid w:val="005D793E"/>
    <w:rsid w:val="005E0190"/>
    <w:rsid w:val="005E0503"/>
    <w:rsid w:val="005E0576"/>
    <w:rsid w:val="005E2267"/>
    <w:rsid w:val="005E2F19"/>
    <w:rsid w:val="005E311D"/>
    <w:rsid w:val="005E4CED"/>
    <w:rsid w:val="005E5DEF"/>
    <w:rsid w:val="005E600B"/>
    <w:rsid w:val="005E6F66"/>
    <w:rsid w:val="005E70BD"/>
    <w:rsid w:val="005E74DA"/>
    <w:rsid w:val="005E7B85"/>
    <w:rsid w:val="005E7D64"/>
    <w:rsid w:val="005F0FDD"/>
    <w:rsid w:val="005F10B2"/>
    <w:rsid w:val="005F181B"/>
    <w:rsid w:val="005F1954"/>
    <w:rsid w:val="005F19E6"/>
    <w:rsid w:val="005F1E82"/>
    <w:rsid w:val="005F2489"/>
    <w:rsid w:val="005F2792"/>
    <w:rsid w:val="005F354E"/>
    <w:rsid w:val="005F3669"/>
    <w:rsid w:val="005F3750"/>
    <w:rsid w:val="005F39D1"/>
    <w:rsid w:val="005F3FB2"/>
    <w:rsid w:val="005F41A5"/>
    <w:rsid w:val="005F45D9"/>
    <w:rsid w:val="005F5D59"/>
    <w:rsid w:val="005F62EA"/>
    <w:rsid w:val="005F6E61"/>
    <w:rsid w:val="005F722F"/>
    <w:rsid w:val="005F7B3E"/>
    <w:rsid w:val="005F7F79"/>
    <w:rsid w:val="00600B97"/>
    <w:rsid w:val="00601B0F"/>
    <w:rsid w:val="00601EA3"/>
    <w:rsid w:val="00602179"/>
    <w:rsid w:val="0060279E"/>
    <w:rsid w:val="006030D7"/>
    <w:rsid w:val="0060317F"/>
    <w:rsid w:val="00603532"/>
    <w:rsid w:val="00603FFD"/>
    <w:rsid w:val="006059FD"/>
    <w:rsid w:val="00605A8E"/>
    <w:rsid w:val="006060AB"/>
    <w:rsid w:val="006069E2"/>
    <w:rsid w:val="00606CE6"/>
    <w:rsid w:val="00606EC4"/>
    <w:rsid w:val="00607129"/>
    <w:rsid w:val="00607149"/>
    <w:rsid w:val="006074AA"/>
    <w:rsid w:val="00607796"/>
    <w:rsid w:val="006105CC"/>
    <w:rsid w:val="00610A71"/>
    <w:rsid w:val="00610F55"/>
    <w:rsid w:val="006110A9"/>
    <w:rsid w:val="00613AA4"/>
    <w:rsid w:val="00615077"/>
    <w:rsid w:val="006151AF"/>
    <w:rsid w:val="00615CFB"/>
    <w:rsid w:val="00616DFB"/>
    <w:rsid w:val="00617074"/>
    <w:rsid w:val="006173FC"/>
    <w:rsid w:val="006175D9"/>
    <w:rsid w:val="0061796A"/>
    <w:rsid w:val="00617B14"/>
    <w:rsid w:val="00617FA3"/>
    <w:rsid w:val="0062019F"/>
    <w:rsid w:val="0062043B"/>
    <w:rsid w:val="006207D5"/>
    <w:rsid w:val="00620836"/>
    <w:rsid w:val="00620B00"/>
    <w:rsid w:val="00621525"/>
    <w:rsid w:val="006217D1"/>
    <w:rsid w:val="00621CBE"/>
    <w:rsid w:val="006221D5"/>
    <w:rsid w:val="0062274F"/>
    <w:rsid w:val="006229D5"/>
    <w:rsid w:val="00622CF5"/>
    <w:rsid w:val="0062303B"/>
    <w:rsid w:val="0062342C"/>
    <w:rsid w:val="00623A3E"/>
    <w:rsid w:val="006241ED"/>
    <w:rsid w:val="006244B4"/>
    <w:rsid w:val="006260F7"/>
    <w:rsid w:val="00626EE1"/>
    <w:rsid w:val="00627713"/>
    <w:rsid w:val="0063099E"/>
    <w:rsid w:val="006312E5"/>
    <w:rsid w:val="00631573"/>
    <w:rsid w:val="0063179C"/>
    <w:rsid w:val="00631D05"/>
    <w:rsid w:val="00631E51"/>
    <w:rsid w:val="00632E04"/>
    <w:rsid w:val="00633B4B"/>
    <w:rsid w:val="00633CB4"/>
    <w:rsid w:val="00633CE7"/>
    <w:rsid w:val="00634652"/>
    <w:rsid w:val="006347A2"/>
    <w:rsid w:val="00634E73"/>
    <w:rsid w:val="0063533C"/>
    <w:rsid w:val="00635E8C"/>
    <w:rsid w:val="00636851"/>
    <w:rsid w:val="00637113"/>
    <w:rsid w:val="00637EA1"/>
    <w:rsid w:val="006412EA"/>
    <w:rsid w:val="0064158C"/>
    <w:rsid w:val="00641C73"/>
    <w:rsid w:val="00641D1E"/>
    <w:rsid w:val="00642F61"/>
    <w:rsid w:val="006434E0"/>
    <w:rsid w:val="00643922"/>
    <w:rsid w:val="006439CC"/>
    <w:rsid w:val="006464C9"/>
    <w:rsid w:val="00646CD2"/>
    <w:rsid w:val="006473EB"/>
    <w:rsid w:val="006479F2"/>
    <w:rsid w:val="00647FDE"/>
    <w:rsid w:val="006501F2"/>
    <w:rsid w:val="00650243"/>
    <w:rsid w:val="00650305"/>
    <w:rsid w:val="00651144"/>
    <w:rsid w:val="00652B1A"/>
    <w:rsid w:val="006535DD"/>
    <w:rsid w:val="00653ABF"/>
    <w:rsid w:val="00653C6A"/>
    <w:rsid w:val="0065426B"/>
    <w:rsid w:val="00654583"/>
    <w:rsid w:val="00655893"/>
    <w:rsid w:val="006559B6"/>
    <w:rsid w:val="00655F0A"/>
    <w:rsid w:val="0065729F"/>
    <w:rsid w:val="00657F85"/>
    <w:rsid w:val="00661A94"/>
    <w:rsid w:val="00661B03"/>
    <w:rsid w:val="00661E52"/>
    <w:rsid w:val="00661ED2"/>
    <w:rsid w:val="00662064"/>
    <w:rsid w:val="00663AE6"/>
    <w:rsid w:val="00663C78"/>
    <w:rsid w:val="00663EB7"/>
    <w:rsid w:val="00664272"/>
    <w:rsid w:val="00664770"/>
    <w:rsid w:val="00666143"/>
    <w:rsid w:val="00666236"/>
    <w:rsid w:val="00666C55"/>
    <w:rsid w:val="00667BF9"/>
    <w:rsid w:val="006713F7"/>
    <w:rsid w:val="006717E3"/>
    <w:rsid w:val="006718BF"/>
    <w:rsid w:val="00671A6A"/>
    <w:rsid w:val="00671CE8"/>
    <w:rsid w:val="00671F92"/>
    <w:rsid w:val="00672A22"/>
    <w:rsid w:val="00672EB1"/>
    <w:rsid w:val="006744A5"/>
    <w:rsid w:val="00674625"/>
    <w:rsid w:val="006746FE"/>
    <w:rsid w:val="00674F11"/>
    <w:rsid w:val="00676932"/>
    <w:rsid w:val="00676E80"/>
    <w:rsid w:val="006771C3"/>
    <w:rsid w:val="006772AE"/>
    <w:rsid w:val="00677C51"/>
    <w:rsid w:val="0068050A"/>
    <w:rsid w:val="00680A7D"/>
    <w:rsid w:val="00681123"/>
    <w:rsid w:val="006813BF"/>
    <w:rsid w:val="00681522"/>
    <w:rsid w:val="006817D4"/>
    <w:rsid w:val="00681B5A"/>
    <w:rsid w:val="00681DD1"/>
    <w:rsid w:val="00684344"/>
    <w:rsid w:val="00684AD6"/>
    <w:rsid w:val="0068671F"/>
    <w:rsid w:val="0068683A"/>
    <w:rsid w:val="00687B3C"/>
    <w:rsid w:val="00690925"/>
    <w:rsid w:val="00691513"/>
    <w:rsid w:val="00691A5A"/>
    <w:rsid w:val="00691B3F"/>
    <w:rsid w:val="00691B6C"/>
    <w:rsid w:val="00691B9B"/>
    <w:rsid w:val="00691F19"/>
    <w:rsid w:val="00691F6A"/>
    <w:rsid w:val="0069201D"/>
    <w:rsid w:val="00692F28"/>
    <w:rsid w:val="00693612"/>
    <w:rsid w:val="00693E56"/>
    <w:rsid w:val="0069492B"/>
    <w:rsid w:val="00694E52"/>
    <w:rsid w:val="0069534D"/>
    <w:rsid w:val="006953EF"/>
    <w:rsid w:val="00695D69"/>
    <w:rsid w:val="00695DAC"/>
    <w:rsid w:val="00695F88"/>
    <w:rsid w:val="006A054B"/>
    <w:rsid w:val="006A0861"/>
    <w:rsid w:val="006A1A4B"/>
    <w:rsid w:val="006A1D0C"/>
    <w:rsid w:val="006A22F6"/>
    <w:rsid w:val="006A2C1D"/>
    <w:rsid w:val="006A31B5"/>
    <w:rsid w:val="006A31EA"/>
    <w:rsid w:val="006A36EC"/>
    <w:rsid w:val="006A4FDC"/>
    <w:rsid w:val="006A54BD"/>
    <w:rsid w:val="006A5D0D"/>
    <w:rsid w:val="006A6522"/>
    <w:rsid w:val="006A6F2B"/>
    <w:rsid w:val="006A761F"/>
    <w:rsid w:val="006A7626"/>
    <w:rsid w:val="006A7672"/>
    <w:rsid w:val="006A7877"/>
    <w:rsid w:val="006A7BAD"/>
    <w:rsid w:val="006B04EC"/>
    <w:rsid w:val="006B1817"/>
    <w:rsid w:val="006B1EC0"/>
    <w:rsid w:val="006B1ED3"/>
    <w:rsid w:val="006B2878"/>
    <w:rsid w:val="006B28CC"/>
    <w:rsid w:val="006B367C"/>
    <w:rsid w:val="006B3972"/>
    <w:rsid w:val="006B3D84"/>
    <w:rsid w:val="006B47FA"/>
    <w:rsid w:val="006B485F"/>
    <w:rsid w:val="006B4A10"/>
    <w:rsid w:val="006B5003"/>
    <w:rsid w:val="006B6211"/>
    <w:rsid w:val="006B7294"/>
    <w:rsid w:val="006B753A"/>
    <w:rsid w:val="006B78DE"/>
    <w:rsid w:val="006B78FA"/>
    <w:rsid w:val="006B791C"/>
    <w:rsid w:val="006C055A"/>
    <w:rsid w:val="006C07C7"/>
    <w:rsid w:val="006C0A63"/>
    <w:rsid w:val="006C0B31"/>
    <w:rsid w:val="006C0E31"/>
    <w:rsid w:val="006C1617"/>
    <w:rsid w:val="006C1823"/>
    <w:rsid w:val="006C2163"/>
    <w:rsid w:val="006C2541"/>
    <w:rsid w:val="006C2FE1"/>
    <w:rsid w:val="006C3B28"/>
    <w:rsid w:val="006C415F"/>
    <w:rsid w:val="006C421A"/>
    <w:rsid w:val="006C4794"/>
    <w:rsid w:val="006C5020"/>
    <w:rsid w:val="006C6919"/>
    <w:rsid w:val="006C6EB7"/>
    <w:rsid w:val="006C71CD"/>
    <w:rsid w:val="006C76D5"/>
    <w:rsid w:val="006C79A9"/>
    <w:rsid w:val="006D07FF"/>
    <w:rsid w:val="006D09CF"/>
    <w:rsid w:val="006D0C6A"/>
    <w:rsid w:val="006D18B7"/>
    <w:rsid w:val="006D3060"/>
    <w:rsid w:val="006D350D"/>
    <w:rsid w:val="006D360D"/>
    <w:rsid w:val="006D3C97"/>
    <w:rsid w:val="006D46FB"/>
    <w:rsid w:val="006D4D27"/>
    <w:rsid w:val="006D576F"/>
    <w:rsid w:val="006D5923"/>
    <w:rsid w:val="006D65B5"/>
    <w:rsid w:val="006D6E4E"/>
    <w:rsid w:val="006D707A"/>
    <w:rsid w:val="006E06B0"/>
    <w:rsid w:val="006E15DF"/>
    <w:rsid w:val="006E1660"/>
    <w:rsid w:val="006E2C9C"/>
    <w:rsid w:val="006E329B"/>
    <w:rsid w:val="006E357A"/>
    <w:rsid w:val="006E380A"/>
    <w:rsid w:val="006E4500"/>
    <w:rsid w:val="006E48D4"/>
    <w:rsid w:val="006E4B3B"/>
    <w:rsid w:val="006E57A8"/>
    <w:rsid w:val="006E6928"/>
    <w:rsid w:val="006E702F"/>
    <w:rsid w:val="006F00C0"/>
    <w:rsid w:val="006F03EA"/>
    <w:rsid w:val="006F06FE"/>
    <w:rsid w:val="006F12C7"/>
    <w:rsid w:val="006F14DD"/>
    <w:rsid w:val="006F2424"/>
    <w:rsid w:val="006F25A5"/>
    <w:rsid w:val="006F27A4"/>
    <w:rsid w:val="006F28BD"/>
    <w:rsid w:val="006F2B9E"/>
    <w:rsid w:val="006F2D13"/>
    <w:rsid w:val="006F3559"/>
    <w:rsid w:val="006F3DA5"/>
    <w:rsid w:val="006F4BCE"/>
    <w:rsid w:val="006F4C2F"/>
    <w:rsid w:val="006F5958"/>
    <w:rsid w:val="006F5B9F"/>
    <w:rsid w:val="006F5DD3"/>
    <w:rsid w:val="006F5F43"/>
    <w:rsid w:val="006F68A7"/>
    <w:rsid w:val="006F6ED7"/>
    <w:rsid w:val="006F7416"/>
    <w:rsid w:val="006F7540"/>
    <w:rsid w:val="006F768E"/>
    <w:rsid w:val="006F784F"/>
    <w:rsid w:val="006F7A15"/>
    <w:rsid w:val="00700BFE"/>
    <w:rsid w:val="00701A41"/>
    <w:rsid w:val="00702269"/>
    <w:rsid w:val="00702402"/>
    <w:rsid w:val="00702542"/>
    <w:rsid w:val="00703101"/>
    <w:rsid w:val="007038CE"/>
    <w:rsid w:val="00703984"/>
    <w:rsid w:val="00703E76"/>
    <w:rsid w:val="00704719"/>
    <w:rsid w:val="00704A6F"/>
    <w:rsid w:val="007053FB"/>
    <w:rsid w:val="00705E52"/>
    <w:rsid w:val="007061A8"/>
    <w:rsid w:val="00706FCD"/>
    <w:rsid w:val="00707207"/>
    <w:rsid w:val="00707DC4"/>
    <w:rsid w:val="007100C1"/>
    <w:rsid w:val="007104DA"/>
    <w:rsid w:val="00711686"/>
    <w:rsid w:val="00711CD2"/>
    <w:rsid w:val="00712C94"/>
    <w:rsid w:val="0071340B"/>
    <w:rsid w:val="00713768"/>
    <w:rsid w:val="007137F3"/>
    <w:rsid w:val="00713CCF"/>
    <w:rsid w:val="0071421F"/>
    <w:rsid w:val="00714223"/>
    <w:rsid w:val="007145D4"/>
    <w:rsid w:val="00714732"/>
    <w:rsid w:val="007149E7"/>
    <w:rsid w:val="007150DA"/>
    <w:rsid w:val="007154FE"/>
    <w:rsid w:val="00715605"/>
    <w:rsid w:val="00715BCF"/>
    <w:rsid w:val="00715F58"/>
    <w:rsid w:val="00716A95"/>
    <w:rsid w:val="00717B3E"/>
    <w:rsid w:val="00717B67"/>
    <w:rsid w:val="007203E9"/>
    <w:rsid w:val="00720700"/>
    <w:rsid w:val="0072093F"/>
    <w:rsid w:val="00720C67"/>
    <w:rsid w:val="00720EAD"/>
    <w:rsid w:val="00721507"/>
    <w:rsid w:val="00721551"/>
    <w:rsid w:val="007219E1"/>
    <w:rsid w:val="00721E90"/>
    <w:rsid w:val="00722401"/>
    <w:rsid w:val="00722BA7"/>
    <w:rsid w:val="007237AE"/>
    <w:rsid w:val="00723B45"/>
    <w:rsid w:val="00723E3A"/>
    <w:rsid w:val="00724053"/>
    <w:rsid w:val="00724AEA"/>
    <w:rsid w:val="007256F1"/>
    <w:rsid w:val="00725AE7"/>
    <w:rsid w:val="00725C1C"/>
    <w:rsid w:val="007260E5"/>
    <w:rsid w:val="007279D7"/>
    <w:rsid w:val="00727A1E"/>
    <w:rsid w:val="00727FA9"/>
    <w:rsid w:val="0073051A"/>
    <w:rsid w:val="007306A9"/>
    <w:rsid w:val="00730A5F"/>
    <w:rsid w:val="00731883"/>
    <w:rsid w:val="00731C5B"/>
    <w:rsid w:val="00731D90"/>
    <w:rsid w:val="00731F53"/>
    <w:rsid w:val="00732140"/>
    <w:rsid w:val="00732B65"/>
    <w:rsid w:val="00732C90"/>
    <w:rsid w:val="0073312D"/>
    <w:rsid w:val="007340AF"/>
    <w:rsid w:val="00734669"/>
    <w:rsid w:val="0073588A"/>
    <w:rsid w:val="00737B68"/>
    <w:rsid w:val="00740183"/>
    <w:rsid w:val="00740777"/>
    <w:rsid w:val="007409F5"/>
    <w:rsid w:val="0074123B"/>
    <w:rsid w:val="007412A1"/>
    <w:rsid w:val="00741484"/>
    <w:rsid w:val="00742621"/>
    <w:rsid w:val="00743254"/>
    <w:rsid w:val="00743FD2"/>
    <w:rsid w:val="0074486E"/>
    <w:rsid w:val="00744CE1"/>
    <w:rsid w:val="00745641"/>
    <w:rsid w:val="007459B3"/>
    <w:rsid w:val="007470CD"/>
    <w:rsid w:val="007473C8"/>
    <w:rsid w:val="0074758D"/>
    <w:rsid w:val="00747F85"/>
    <w:rsid w:val="007500B8"/>
    <w:rsid w:val="00751F8B"/>
    <w:rsid w:val="0075260C"/>
    <w:rsid w:val="007527A0"/>
    <w:rsid w:val="007527F6"/>
    <w:rsid w:val="00752FF9"/>
    <w:rsid w:val="00753DF6"/>
    <w:rsid w:val="00753E65"/>
    <w:rsid w:val="0075415E"/>
    <w:rsid w:val="00754544"/>
    <w:rsid w:val="007547CC"/>
    <w:rsid w:val="00755620"/>
    <w:rsid w:val="00756187"/>
    <w:rsid w:val="00756CB6"/>
    <w:rsid w:val="00757ECC"/>
    <w:rsid w:val="00760562"/>
    <w:rsid w:val="00760B07"/>
    <w:rsid w:val="0076124F"/>
    <w:rsid w:val="00761281"/>
    <w:rsid w:val="00762109"/>
    <w:rsid w:val="0076273C"/>
    <w:rsid w:val="00762A50"/>
    <w:rsid w:val="00763A1D"/>
    <w:rsid w:val="00763D99"/>
    <w:rsid w:val="0076427C"/>
    <w:rsid w:val="0076444D"/>
    <w:rsid w:val="00764681"/>
    <w:rsid w:val="00765315"/>
    <w:rsid w:val="0076545F"/>
    <w:rsid w:val="007654B6"/>
    <w:rsid w:val="007656CD"/>
    <w:rsid w:val="00765D1C"/>
    <w:rsid w:val="007663CE"/>
    <w:rsid w:val="00766C98"/>
    <w:rsid w:val="007670ED"/>
    <w:rsid w:val="00767890"/>
    <w:rsid w:val="00771FB9"/>
    <w:rsid w:val="00772528"/>
    <w:rsid w:val="007725BE"/>
    <w:rsid w:val="00772C7C"/>
    <w:rsid w:val="00772ED6"/>
    <w:rsid w:val="00774301"/>
    <w:rsid w:val="007745A2"/>
    <w:rsid w:val="00774824"/>
    <w:rsid w:val="00775E85"/>
    <w:rsid w:val="007760EF"/>
    <w:rsid w:val="00776228"/>
    <w:rsid w:val="00776622"/>
    <w:rsid w:val="00776B4F"/>
    <w:rsid w:val="00776C58"/>
    <w:rsid w:val="007775D6"/>
    <w:rsid w:val="00777953"/>
    <w:rsid w:val="00777A7C"/>
    <w:rsid w:val="00777D73"/>
    <w:rsid w:val="007803C9"/>
    <w:rsid w:val="007805E1"/>
    <w:rsid w:val="00780BD2"/>
    <w:rsid w:val="00781700"/>
    <w:rsid w:val="00781C52"/>
    <w:rsid w:val="00781DD7"/>
    <w:rsid w:val="007829F7"/>
    <w:rsid w:val="00782E2E"/>
    <w:rsid w:val="00782E54"/>
    <w:rsid w:val="00783819"/>
    <w:rsid w:val="0078395D"/>
    <w:rsid w:val="007839E1"/>
    <w:rsid w:val="007848F3"/>
    <w:rsid w:val="007851D6"/>
    <w:rsid w:val="00785501"/>
    <w:rsid w:val="00785D31"/>
    <w:rsid w:val="007867E1"/>
    <w:rsid w:val="00786BD0"/>
    <w:rsid w:val="007870E0"/>
    <w:rsid w:val="007872E3"/>
    <w:rsid w:val="00787D2E"/>
    <w:rsid w:val="0079054E"/>
    <w:rsid w:val="00790DB7"/>
    <w:rsid w:val="007910AA"/>
    <w:rsid w:val="0079225F"/>
    <w:rsid w:val="0079270E"/>
    <w:rsid w:val="00793161"/>
    <w:rsid w:val="007931F6"/>
    <w:rsid w:val="00793E39"/>
    <w:rsid w:val="00794BE5"/>
    <w:rsid w:val="00794DFF"/>
    <w:rsid w:val="0079523E"/>
    <w:rsid w:val="00795697"/>
    <w:rsid w:val="00795AE4"/>
    <w:rsid w:val="00796528"/>
    <w:rsid w:val="00796A90"/>
    <w:rsid w:val="00796EBF"/>
    <w:rsid w:val="0079736B"/>
    <w:rsid w:val="007977EA"/>
    <w:rsid w:val="007A2391"/>
    <w:rsid w:val="007A41A6"/>
    <w:rsid w:val="007A45A5"/>
    <w:rsid w:val="007A4B1A"/>
    <w:rsid w:val="007A4BBD"/>
    <w:rsid w:val="007A5507"/>
    <w:rsid w:val="007A55D8"/>
    <w:rsid w:val="007A5C1C"/>
    <w:rsid w:val="007A663C"/>
    <w:rsid w:val="007A7907"/>
    <w:rsid w:val="007B07AB"/>
    <w:rsid w:val="007B0939"/>
    <w:rsid w:val="007B15CF"/>
    <w:rsid w:val="007B1719"/>
    <w:rsid w:val="007B17FC"/>
    <w:rsid w:val="007B18C9"/>
    <w:rsid w:val="007B1AC6"/>
    <w:rsid w:val="007B1B3F"/>
    <w:rsid w:val="007B284B"/>
    <w:rsid w:val="007B2AA1"/>
    <w:rsid w:val="007B3AE7"/>
    <w:rsid w:val="007B3CBE"/>
    <w:rsid w:val="007B3E21"/>
    <w:rsid w:val="007B3E6E"/>
    <w:rsid w:val="007B3EED"/>
    <w:rsid w:val="007B4270"/>
    <w:rsid w:val="007B452B"/>
    <w:rsid w:val="007B4DD1"/>
    <w:rsid w:val="007B5231"/>
    <w:rsid w:val="007B5B1D"/>
    <w:rsid w:val="007B68E2"/>
    <w:rsid w:val="007B6AC3"/>
    <w:rsid w:val="007B7DE1"/>
    <w:rsid w:val="007C0418"/>
    <w:rsid w:val="007C0B47"/>
    <w:rsid w:val="007C173C"/>
    <w:rsid w:val="007C27D5"/>
    <w:rsid w:val="007C283A"/>
    <w:rsid w:val="007C2F3F"/>
    <w:rsid w:val="007C3BF6"/>
    <w:rsid w:val="007C3CA6"/>
    <w:rsid w:val="007C402E"/>
    <w:rsid w:val="007C4D5D"/>
    <w:rsid w:val="007C54FB"/>
    <w:rsid w:val="007C595F"/>
    <w:rsid w:val="007D02A3"/>
    <w:rsid w:val="007D0985"/>
    <w:rsid w:val="007D2F6C"/>
    <w:rsid w:val="007D3743"/>
    <w:rsid w:val="007D37B7"/>
    <w:rsid w:val="007D398D"/>
    <w:rsid w:val="007D3BCF"/>
    <w:rsid w:val="007D4BAC"/>
    <w:rsid w:val="007D56B5"/>
    <w:rsid w:val="007D64F2"/>
    <w:rsid w:val="007D671C"/>
    <w:rsid w:val="007D67A6"/>
    <w:rsid w:val="007D6DAA"/>
    <w:rsid w:val="007D7014"/>
    <w:rsid w:val="007D786D"/>
    <w:rsid w:val="007E003B"/>
    <w:rsid w:val="007E00F8"/>
    <w:rsid w:val="007E12E6"/>
    <w:rsid w:val="007E14FF"/>
    <w:rsid w:val="007E1619"/>
    <w:rsid w:val="007E1995"/>
    <w:rsid w:val="007E2D25"/>
    <w:rsid w:val="007E2F7D"/>
    <w:rsid w:val="007E3EF0"/>
    <w:rsid w:val="007E4730"/>
    <w:rsid w:val="007E4872"/>
    <w:rsid w:val="007E5FC5"/>
    <w:rsid w:val="007E6642"/>
    <w:rsid w:val="007E6657"/>
    <w:rsid w:val="007E6CA4"/>
    <w:rsid w:val="007F0DEE"/>
    <w:rsid w:val="007F1259"/>
    <w:rsid w:val="007F20E0"/>
    <w:rsid w:val="007F234D"/>
    <w:rsid w:val="007F2464"/>
    <w:rsid w:val="007F4F4B"/>
    <w:rsid w:val="007F5894"/>
    <w:rsid w:val="007F6133"/>
    <w:rsid w:val="007F6653"/>
    <w:rsid w:val="007F716E"/>
    <w:rsid w:val="008015AE"/>
    <w:rsid w:val="0080209C"/>
    <w:rsid w:val="00802517"/>
    <w:rsid w:val="00803E97"/>
    <w:rsid w:val="008048DE"/>
    <w:rsid w:val="00806E19"/>
    <w:rsid w:val="00807131"/>
    <w:rsid w:val="008079E1"/>
    <w:rsid w:val="0081003A"/>
    <w:rsid w:val="008102DE"/>
    <w:rsid w:val="00810C4C"/>
    <w:rsid w:val="00810D07"/>
    <w:rsid w:val="00810FED"/>
    <w:rsid w:val="008110EA"/>
    <w:rsid w:val="0081167F"/>
    <w:rsid w:val="00811FF3"/>
    <w:rsid w:val="00812152"/>
    <w:rsid w:val="00812E1B"/>
    <w:rsid w:val="00813542"/>
    <w:rsid w:val="00814DFE"/>
    <w:rsid w:val="00815813"/>
    <w:rsid w:val="00815E81"/>
    <w:rsid w:val="00816E30"/>
    <w:rsid w:val="00817147"/>
    <w:rsid w:val="00817E91"/>
    <w:rsid w:val="00817EF1"/>
    <w:rsid w:val="0082058F"/>
    <w:rsid w:val="00820C72"/>
    <w:rsid w:val="00821E12"/>
    <w:rsid w:val="00822443"/>
    <w:rsid w:val="008234CC"/>
    <w:rsid w:val="0082587E"/>
    <w:rsid w:val="00825F6D"/>
    <w:rsid w:val="008271C3"/>
    <w:rsid w:val="00827B7B"/>
    <w:rsid w:val="00830295"/>
    <w:rsid w:val="0083082B"/>
    <w:rsid w:val="00830FAE"/>
    <w:rsid w:val="00831A6D"/>
    <w:rsid w:val="00831AF0"/>
    <w:rsid w:val="00831F6F"/>
    <w:rsid w:val="00832C30"/>
    <w:rsid w:val="00833ADE"/>
    <w:rsid w:val="00833CDC"/>
    <w:rsid w:val="008345F8"/>
    <w:rsid w:val="0083496E"/>
    <w:rsid w:val="00834E30"/>
    <w:rsid w:val="00835018"/>
    <w:rsid w:val="00836BA6"/>
    <w:rsid w:val="00836E8E"/>
    <w:rsid w:val="00837B41"/>
    <w:rsid w:val="00837F5E"/>
    <w:rsid w:val="00841096"/>
    <w:rsid w:val="008411AC"/>
    <w:rsid w:val="00842B8C"/>
    <w:rsid w:val="0084357A"/>
    <w:rsid w:val="00843E4D"/>
    <w:rsid w:val="00843FD4"/>
    <w:rsid w:val="008450D2"/>
    <w:rsid w:val="00845D3D"/>
    <w:rsid w:val="00846670"/>
    <w:rsid w:val="00847700"/>
    <w:rsid w:val="00847A37"/>
    <w:rsid w:val="0085017C"/>
    <w:rsid w:val="008518F3"/>
    <w:rsid w:val="00851BE5"/>
    <w:rsid w:val="0085216A"/>
    <w:rsid w:val="00852437"/>
    <w:rsid w:val="00852DD9"/>
    <w:rsid w:val="00853747"/>
    <w:rsid w:val="00854292"/>
    <w:rsid w:val="00854E91"/>
    <w:rsid w:val="0085582C"/>
    <w:rsid w:val="00855ABD"/>
    <w:rsid w:val="00855C6E"/>
    <w:rsid w:val="00856DF0"/>
    <w:rsid w:val="00856E17"/>
    <w:rsid w:val="00856E2B"/>
    <w:rsid w:val="008570D1"/>
    <w:rsid w:val="008579A1"/>
    <w:rsid w:val="00857BA7"/>
    <w:rsid w:val="00860DF5"/>
    <w:rsid w:val="00861257"/>
    <w:rsid w:val="0086198D"/>
    <w:rsid w:val="00861BA6"/>
    <w:rsid w:val="00861CBE"/>
    <w:rsid w:val="00861F4F"/>
    <w:rsid w:val="00862BDB"/>
    <w:rsid w:val="0086314A"/>
    <w:rsid w:val="008631E5"/>
    <w:rsid w:val="0086382A"/>
    <w:rsid w:val="0086402C"/>
    <w:rsid w:val="00865270"/>
    <w:rsid w:val="00865A98"/>
    <w:rsid w:val="0086697C"/>
    <w:rsid w:val="00866C0C"/>
    <w:rsid w:val="00866C91"/>
    <w:rsid w:val="00866EF3"/>
    <w:rsid w:val="00867798"/>
    <w:rsid w:val="00867E2B"/>
    <w:rsid w:val="00870748"/>
    <w:rsid w:val="008715C3"/>
    <w:rsid w:val="008721DC"/>
    <w:rsid w:val="00872313"/>
    <w:rsid w:val="0087343A"/>
    <w:rsid w:val="008748FC"/>
    <w:rsid w:val="00875B84"/>
    <w:rsid w:val="00875EB8"/>
    <w:rsid w:val="0087766B"/>
    <w:rsid w:val="0087792B"/>
    <w:rsid w:val="00880FCD"/>
    <w:rsid w:val="00881122"/>
    <w:rsid w:val="008816DC"/>
    <w:rsid w:val="008825B7"/>
    <w:rsid w:val="008826C4"/>
    <w:rsid w:val="00882F08"/>
    <w:rsid w:val="0088309C"/>
    <w:rsid w:val="00883104"/>
    <w:rsid w:val="00883C1F"/>
    <w:rsid w:val="00883C5D"/>
    <w:rsid w:val="0088413C"/>
    <w:rsid w:val="008844BA"/>
    <w:rsid w:val="008846B6"/>
    <w:rsid w:val="008865FD"/>
    <w:rsid w:val="0089010B"/>
    <w:rsid w:val="008906EE"/>
    <w:rsid w:val="0089174F"/>
    <w:rsid w:val="00891C08"/>
    <w:rsid w:val="00892719"/>
    <w:rsid w:val="00892EB5"/>
    <w:rsid w:val="00893737"/>
    <w:rsid w:val="00893F69"/>
    <w:rsid w:val="008942EC"/>
    <w:rsid w:val="00894F4F"/>
    <w:rsid w:val="0089543C"/>
    <w:rsid w:val="00895E4E"/>
    <w:rsid w:val="008965EE"/>
    <w:rsid w:val="00896E9B"/>
    <w:rsid w:val="00896EDD"/>
    <w:rsid w:val="0089793A"/>
    <w:rsid w:val="008A0491"/>
    <w:rsid w:val="008A0B45"/>
    <w:rsid w:val="008A1DF2"/>
    <w:rsid w:val="008A2C32"/>
    <w:rsid w:val="008A3380"/>
    <w:rsid w:val="008A42FA"/>
    <w:rsid w:val="008A4967"/>
    <w:rsid w:val="008A49F3"/>
    <w:rsid w:val="008A4B78"/>
    <w:rsid w:val="008A4EF6"/>
    <w:rsid w:val="008A59EB"/>
    <w:rsid w:val="008A76A0"/>
    <w:rsid w:val="008B0782"/>
    <w:rsid w:val="008B13E7"/>
    <w:rsid w:val="008B1B3C"/>
    <w:rsid w:val="008B218C"/>
    <w:rsid w:val="008B274B"/>
    <w:rsid w:val="008B3485"/>
    <w:rsid w:val="008B3BC4"/>
    <w:rsid w:val="008B3CE2"/>
    <w:rsid w:val="008B5828"/>
    <w:rsid w:val="008B5D43"/>
    <w:rsid w:val="008B67E4"/>
    <w:rsid w:val="008B6C19"/>
    <w:rsid w:val="008B7946"/>
    <w:rsid w:val="008C02B4"/>
    <w:rsid w:val="008C1DCA"/>
    <w:rsid w:val="008C2355"/>
    <w:rsid w:val="008C238E"/>
    <w:rsid w:val="008C253E"/>
    <w:rsid w:val="008C2D11"/>
    <w:rsid w:val="008C31BB"/>
    <w:rsid w:val="008C4531"/>
    <w:rsid w:val="008C4B15"/>
    <w:rsid w:val="008C4DE7"/>
    <w:rsid w:val="008C5C34"/>
    <w:rsid w:val="008C61BB"/>
    <w:rsid w:val="008C671D"/>
    <w:rsid w:val="008C6C5A"/>
    <w:rsid w:val="008C6FBE"/>
    <w:rsid w:val="008C74F2"/>
    <w:rsid w:val="008C74F5"/>
    <w:rsid w:val="008D01B7"/>
    <w:rsid w:val="008D06B1"/>
    <w:rsid w:val="008D0EF5"/>
    <w:rsid w:val="008D14C5"/>
    <w:rsid w:val="008D1DAE"/>
    <w:rsid w:val="008D26A3"/>
    <w:rsid w:val="008D321D"/>
    <w:rsid w:val="008D462C"/>
    <w:rsid w:val="008D4B17"/>
    <w:rsid w:val="008D4C5D"/>
    <w:rsid w:val="008D6169"/>
    <w:rsid w:val="008D6354"/>
    <w:rsid w:val="008D68D4"/>
    <w:rsid w:val="008D6E4F"/>
    <w:rsid w:val="008D79A5"/>
    <w:rsid w:val="008D7C59"/>
    <w:rsid w:val="008E039F"/>
    <w:rsid w:val="008E05D9"/>
    <w:rsid w:val="008E0834"/>
    <w:rsid w:val="008E08BC"/>
    <w:rsid w:val="008E09F0"/>
    <w:rsid w:val="008E1AB3"/>
    <w:rsid w:val="008E1D18"/>
    <w:rsid w:val="008E1D60"/>
    <w:rsid w:val="008E1EED"/>
    <w:rsid w:val="008E2642"/>
    <w:rsid w:val="008E3294"/>
    <w:rsid w:val="008E3515"/>
    <w:rsid w:val="008E3848"/>
    <w:rsid w:val="008E3BFB"/>
    <w:rsid w:val="008E4053"/>
    <w:rsid w:val="008E5590"/>
    <w:rsid w:val="008E59E0"/>
    <w:rsid w:val="008E6871"/>
    <w:rsid w:val="008E6F67"/>
    <w:rsid w:val="008E7C88"/>
    <w:rsid w:val="008F0226"/>
    <w:rsid w:val="008F05B7"/>
    <w:rsid w:val="008F071E"/>
    <w:rsid w:val="008F18DA"/>
    <w:rsid w:val="008F1AAC"/>
    <w:rsid w:val="008F1AFE"/>
    <w:rsid w:val="008F1B17"/>
    <w:rsid w:val="008F1BE7"/>
    <w:rsid w:val="008F28C3"/>
    <w:rsid w:val="008F2C6A"/>
    <w:rsid w:val="008F357A"/>
    <w:rsid w:val="008F3DEB"/>
    <w:rsid w:val="008F44F8"/>
    <w:rsid w:val="008F608F"/>
    <w:rsid w:val="008F69A3"/>
    <w:rsid w:val="008F6C49"/>
    <w:rsid w:val="008F7310"/>
    <w:rsid w:val="008F7F51"/>
    <w:rsid w:val="00900DC0"/>
    <w:rsid w:val="009014A5"/>
    <w:rsid w:val="009023BB"/>
    <w:rsid w:val="009025E6"/>
    <w:rsid w:val="009029EC"/>
    <w:rsid w:val="009031CC"/>
    <w:rsid w:val="0090347D"/>
    <w:rsid w:val="009036B2"/>
    <w:rsid w:val="00903C53"/>
    <w:rsid w:val="00903CB5"/>
    <w:rsid w:val="009046BA"/>
    <w:rsid w:val="00905340"/>
    <w:rsid w:val="009057B8"/>
    <w:rsid w:val="00905D1F"/>
    <w:rsid w:val="009067B5"/>
    <w:rsid w:val="00907CC7"/>
    <w:rsid w:val="00912181"/>
    <w:rsid w:val="0091232B"/>
    <w:rsid w:val="00912405"/>
    <w:rsid w:val="00912B09"/>
    <w:rsid w:val="009130AF"/>
    <w:rsid w:val="00913121"/>
    <w:rsid w:val="0091338F"/>
    <w:rsid w:val="00913D75"/>
    <w:rsid w:val="00914283"/>
    <w:rsid w:val="0091441C"/>
    <w:rsid w:val="009148B7"/>
    <w:rsid w:val="009159C6"/>
    <w:rsid w:val="00916030"/>
    <w:rsid w:val="009169C1"/>
    <w:rsid w:val="00916E17"/>
    <w:rsid w:val="009177CC"/>
    <w:rsid w:val="00917FF0"/>
    <w:rsid w:val="00920040"/>
    <w:rsid w:val="0092096C"/>
    <w:rsid w:val="009214FB"/>
    <w:rsid w:val="00921522"/>
    <w:rsid w:val="0092172B"/>
    <w:rsid w:val="0092216C"/>
    <w:rsid w:val="0092291D"/>
    <w:rsid w:val="00922A56"/>
    <w:rsid w:val="00923ECE"/>
    <w:rsid w:val="0092473E"/>
    <w:rsid w:val="00924B1C"/>
    <w:rsid w:val="00925A38"/>
    <w:rsid w:val="00925BDE"/>
    <w:rsid w:val="00926738"/>
    <w:rsid w:val="00927026"/>
    <w:rsid w:val="009274DF"/>
    <w:rsid w:val="00931389"/>
    <w:rsid w:val="009316F7"/>
    <w:rsid w:val="00931813"/>
    <w:rsid w:val="00931D78"/>
    <w:rsid w:val="009336FA"/>
    <w:rsid w:val="00933773"/>
    <w:rsid w:val="0093385C"/>
    <w:rsid w:val="00933DBE"/>
    <w:rsid w:val="00933FB1"/>
    <w:rsid w:val="00934620"/>
    <w:rsid w:val="00934A6F"/>
    <w:rsid w:val="00934EF7"/>
    <w:rsid w:val="0093549F"/>
    <w:rsid w:val="00935D8B"/>
    <w:rsid w:val="00935DDE"/>
    <w:rsid w:val="00936645"/>
    <w:rsid w:val="00936ED1"/>
    <w:rsid w:val="009371D3"/>
    <w:rsid w:val="00937213"/>
    <w:rsid w:val="009372C7"/>
    <w:rsid w:val="00937FAE"/>
    <w:rsid w:val="00941D2B"/>
    <w:rsid w:val="00943E00"/>
    <w:rsid w:val="009442E2"/>
    <w:rsid w:val="009443AE"/>
    <w:rsid w:val="0094454A"/>
    <w:rsid w:val="00945F44"/>
    <w:rsid w:val="009462C8"/>
    <w:rsid w:val="00947EAE"/>
    <w:rsid w:val="00947EBE"/>
    <w:rsid w:val="009507D2"/>
    <w:rsid w:val="00950CA9"/>
    <w:rsid w:val="00952F17"/>
    <w:rsid w:val="0095544A"/>
    <w:rsid w:val="009558FB"/>
    <w:rsid w:val="00955B74"/>
    <w:rsid w:val="0095672D"/>
    <w:rsid w:val="00956C4F"/>
    <w:rsid w:val="00957DB9"/>
    <w:rsid w:val="00960E4E"/>
    <w:rsid w:val="00961812"/>
    <w:rsid w:val="009618F7"/>
    <w:rsid w:val="00962048"/>
    <w:rsid w:val="0096255D"/>
    <w:rsid w:val="009639B6"/>
    <w:rsid w:val="00964306"/>
    <w:rsid w:val="009651B5"/>
    <w:rsid w:val="0096564A"/>
    <w:rsid w:val="00965A15"/>
    <w:rsid w:val="00965CB1"/>
    <w:rsid w:val="00967498"/>
    <w:rsid w:val="00967713"/>
    <w:rsid w:val="0096782B"/>
    <w:rsid w:val="009702F7"/>
    <w:rsid w:val="009707D4"/>
    <w:rsid w:val="0097108F"/>
    <w:rsid w:val="00971A22"/>
    <w:rsid w:val="00972E6D"/>
    <w:rsid w:val="00973419"/>
    <w:rsid w:val="00973B76"/>
    <w:rsid w:val="009741F9"/>
    <w:rsid w:val="009748C9"/>
    <w:rsid w:val="00975978"/>
    <w:rsid w:val="00975B4C"/>
    <w:rsid w:val="00975D71"/>
    <w:rsid w:val="00976250"/>
    <w:rsid w:val="00977FC3"/>
    <w:rsid w:val="009801A9"/>
    <w:rsid w:val="009802FD"/>
    <w:rsid w:val="00980D34"/>
    <w:rsid w:val="00980ED5"/>
    <w:rsid w:val="00980FB3"/>
    <w:rsid w:val="009814B4"/>
    <w:rsid w:val="009821CF"/>
    <w:rsid w:val="00984382"/>
    <w:rsid w:val="0098449C"/>
    <w:rsid w:val="00984795"/>
    <w:rsid w:val="009847FF"/>
    <w:rsid w:val="009850F4"/>
    <w:rsid w:val="00985A4D"/>
    <w:rsid w:val="00985D68"/>
    <w:rsid w:val="00986911"/>
    <w:rsid w:val="00987863"/>
    <w:rsid w:val="009901C4"/>
    <w:rsid w:val="0099093E"/>
    <w:rsid w:val="00990CA1"/>
    <w:rsid w:val="0099100C"/>
    <w:rsid w:val="00992B25"/>
    <w:rsid w:val="00993C2D"/>
    <w:rsid w:val="0099482B"/>
    <w:rsid w:val="00994903"/>
    <w:rsid w:val="00994C4B"/>
    <w:rsid w:val="00994D8D"/>
    <w:rsid w:val="009956A6"/>
    <w:rsid w:val="00995852"/>
    <w:rsid w:val="00995D32"/>
    <w:rsid w:val="00996BB5"/>
    <w:rsid w:val="009A1649"/>
    <w:rsid w:val="009A1C89"/>
    <w:rsid w:val="009A3D89"/>
    <w:rsid w:val="009A5487"/>
    <w:rsid w:val="009A6108"/>
    <w:rsid w:val="009A7690"/>
    <w:rsid w:val="009B00A9"/>
    <w:rsid w:val="009B1244"/>
    <w:rsid w:val="009B1447"/>
    <w:rsid w:val="009B1867"/>
    <w:rsid w:val="009B1C2B"/>
    <w:rsid w:val="009B2786"/>
    <w:rsid w:val="009B2BB6"/>
    <w:rsid w:val="009B3652"/>
    <w:rsid w:val="009B3D0F"/>
    <w:rsid w:val="009B3DA1"/>
    <w:rsid w:val="009B481F"/>
    <w:rsid w:val="009B5827"/>
    <w:rsid w:val="009B62F3"/>
    <w:rsid w:val="009B6686"/>
    <w:rsid w:val="009B6E08"/>
    <w:rsid w:val="009B75ED"/>
    <w:rsid w:val="009B7B4C"/>
    <w:rsid w:val="009B7D68"/>
    <w:rsid w:val="009C017A"/>
    <w:rsid w:val="009C05FE"/>
    <w:rsid w:val="009C07E4"/>
    <w:rsid w:val="009C0808"/>
    <w:rsid w:val="009C1058"/>
    <w:rsid w:val="009C20F8"/>
    <w:rsid w:val="009C217D"/>
    <w:rsid w:val="009C3306"/>
    <w:rsid w:val="009C486C"/>
    <w:rsid w:val="009C4928"/>
    <w:rsid w:val="009C49CA"/>
    <w:rsid w:val="009C51A6"/>
    <w:rsid w:val="009C54AA"/>
    <w:rsid w:val="009C54D9"/>
    <w:rsid w:val="009C569C"/>
    <w:rsid w:val="009C587F"/>
    <w:rsid w:val="009C64C3"/>
    <w:rsid w:val="009C6DDA"/>
    <w:rsid w:val="009C7BB1"/>
    <w:rsid w:val="009C7EA4"/>
    <w:rsid w:val="009D06C7"/>
    <w:rsid w:val="009D0DCD"/>
    <w:rsid w:val="009D2286"/>
    <w:rsid w:val="009D2374"/>
    <w:rsid w:val="009D28A6"/>
    <w:rsid w:val="009D2BA2"/>
    <w:rsid w:val="009D3A26"/>
    <w:rsid w:val="009D436A"/>
    <w:rsid w:val="009D4DDE"/>
    <w:rsid w:val="009D5165"/>
    <w:rsid w:val="009D5CCA"/>
    <w:rsid w:val="009D6188"/>
    <w:rsid w:val="009D61BF"/>
    <w:rsid w:val="009D6C68"/>
    <w:rsid w:val="009D7002"/>
    <w:rsid w:val="009D7251"/>
    <w:rsid w:val="009E0036"/>
    <w:rsid w:val="009E00AA"/>
    <w:rsid w:val="009E09E2"/>
    <w:rsid w:val="009E11D0"/>
    <w:rsid w:val="009E2D88"/>
    <w:rsid w:val="009E2FC5"/>
    <w:rsid w:val="009E31F4"/>
    <w:rsid w:val="009E3327"/>
    <w:rsid w:val="009E3E5C"/>
    <w:rsid w:val="009E47B8"/>
    <w:rsid w:val="009E4A51"/>
    <w:rsid w:val="009E4ECD"/>
    <w:rsid w:val="009E5292"/>
    <w:rsid w:val="009E58F3"/>
    <w:rsid w:val="009E5E2A"/>
    <w:rsid w:val="009E66D6"/>
    <w:rsid w:val="009E706D"/>
    <w:rsid w:val="009E7565"/>
    <w:rsid w:val="009F046E"/>
    <w:rsid w:val="009F0FD8"/>
    <w:rsid w:val="009F1040"/>
    <w:rsid w:val="009F1058"/>
    <w:rsid w:val="009F19DF"/>
    <w:rsid w:val="009F22CB"/>
    <w:rsid w:val="009F2E51"/>
    <w:rsid w:val="009F2F53"/>
    <w:rsid w:val="009F3657"/>
    <w:rsid w:val="009F3ED6"/>
    <w:rsid w:val="009F40AE"/>
    <w:rsid w:val="009F5042"/>
    <w:rsid w:val="009F5B3E"/>
    <w:rsid w:val="009F5BC9"/>
    <w:rsid w:val="009F629A"/>
    <w:rsid w:val="009F6B54"/>
    <w:rsid w:val="009F7318"/>
    <w:rsid w:val="009F7540"/>
    <w:rsid w:val="009F7AEC"/>
    <w:rsid w:val="00A00000"/>
    <w:rsid w:val="00A0028D"/>
    <w:rsid w:val="00A00F34"/>
    <w:rsid w:val="00A0136D"/>
    <w:rsid w:val="00A016B6"/>
    <w:rsid w:val="00A0187B"/>
    <w:rsid w:val="00A01D08"/>
    <w:rsid w:val="00A024A7"/>
    <w:rsid w:val="00A034FB"/>
    <w:rsid w:val="00A03AE3"/>
    <w:rsid w:val="00A03D15"/>
    <w:rsid w:val="00A05676"/>
    <w:rsid w:val="00A056A9"/>
    <w:rsid w:val="00A05BC8"/>
    <w:rsid w:val="00A05DD0"/>
    <w:rsid w:val="00A06166"/>
    <w:rsid w:val="00A07E2B"/>
    <w:rsid w:val="00A12556"/>
    <w:rsid w:val="00A12C97"/>
    <w:rsid w:val="00A130A7"/>
    <w:rsid w:val="00A13794"/>
    <w:rsid w:val="00A13BDE"/>
    <w:rsid w:val="00A14953"/>
    <w:rsid w:val="00A153AB"/>
    <w:rsid w:val="00A1636D"/>
    <w:rsid w:val="00A173CC"/>
    <w:rsid w:val="00A17C04"/>
    <w:rsid w:val="00A20223"/>
    <w:rsid w:val="00A217FA"/>
    <w:rsid w:val="00A21A7F"/>
    <w:rsid w:val="00A229C1"/>
    <w:rsid w:val="00A22B31"/>
    <w:rsid w:val="00A22F8D"/>
    <w:rsid w:val="00A2328B"/>
    <w:rsid w:val="00A23D18"/>
    <w:rsid w:val="00A23E75"/>
    <w:rsid w:val="00A24A24"/>
    <w:rsid w:val="00A25D30"/>
    <w:rsid w:val="00A269DD"/>
    <w:rsid w:val="00A26D03"/>
    <w:rsid w:val="00A27376"/>
    <w:rsid w:val="00A279E8"/>
    <w:rsid w:val="00A27A5C"/>
    <w:rsid w:val="00A27EC9"/>
    <w:rsid w:val="00A30397"/>
    <w:rsid w:val="00A31936"/>
    <w:rsid w:val="00A3196C"/>
    <w:rsid w:val="00A31A03"/>
    <w:rsid w:val="00A32188"/>
    <w:rsid w:val="00A32558"/>
    <w:rsid w:val="00A32937"/>
    <w:rsid w:val="00A32F00"/>
    <w:rsid w:val="00A33589"/>
    <w:rsid w:val="00A3386C"/>
    <w:rsid w:val="00A338AD"/>
    <w:rsid w:val="00A33C31"/>
    <w:rsid w:val="00A34701"/>
    <w:rsid w:val="00A34740"/>
    <w:rsid w:val="00A3536D"/>
    <w:rsid w:val="00A354EE"/>
    <w:rsid w:val="00A35534"/>
    <w:rsid w:val="00A35A8A"/>
    <w:rsid w:val="00A360A0"/>
    <w:rsid w:val="00A37A2C"/>
    <w:rsid w:val="00A37AC8"/>
    <w:rsid w:val="00A4175B"/>
    <w:rsid w:val="00A43489"/>
    <w:rsid w:val="00A43936"/>
    <w:rsid w:val="00A4423E"/>
    <w:rsid w:val="00A46C86"/>
    <w:rsid w:val="00A4775F"/>
    <w:rsid w:val="00A47D64"/>
    <w:rsid w:val="00A50A51"/>
    <w:rsid w:val="00A50B94"/>
    <w:rsid w:val="00A50F19"/>
    <w:rsid w:val="00A50FEA"/>
    <w:rsid w:val="00A517CA"/>
    <w:rsid w:val="00A51858"/>
    <w:rsid w:val="00A54891"/>
    <w:rsid w:val="00A5521A"/>
    <w:rsid w:val="00A55CCE"/>
    <w:rsid w:val="00A56495"/>
    <w:rsid w:val="00A56707"/>
    <w:rsid w:val="00A573E7"/>
    <w:rsid w:val="00A60376"/>
    <w:rsid w:val="00A60C62"/>
    <w:rsid w:val="00A60E1F"/>
    <w:rsid w:val="00A611DC"/>
    <w:rsid w:val="00A6124B"/>
    <w:rsid w:val="00A6146C"/>
    <w:rsid w:val="00A61BAA"/>
    <w:rsid w:val="00A61F00"/>
    <w:rsid w:val="00A623F9"/>
    <w:rsid w:val="00A63FFC"/>
    <w:rsid w:val="00A641C9"/>
    <w:rsid w:val="00A64DE8"/>
    <w:rsid w:val="00A64EEB"/>
    <w:rsid w:val="00A6568C"/>
    <w:rsid w:val="00A6581F"/>
    <w:rsid w:val="00A65C02"/>
    <w:rsid w:val="00A65D37"/>
    <w:rsid w:val="00A666E2"/>
    <w:rsid w:val="00A6768C"/>
    <w:rsid w:val="00A679DC"/>
    <w:rsid w:val="00A704DF"/>
    <w:rsid w:val="00A705FC"/>
    <w:rsid w:val="00A706A7"/>
    <w:rsid w:val="00A70AD3"/>
    <w:rsid w:val="00A710C2"/>
    <w:rsid w:val="00A71D7C"/>
    <w:rsid w:val="00A71E58"/>
    <w:rsid w:val="00A7233A"/>
    <w:rsid w:val="00A72962"/>
    <w:rsid w:val="00A72C66"/>
    <w:rsid w:val="00A72CA7"/>
    <w:rsid w:val="00A748AC"/>
    <w:rsid w:val="00A74A02"/>
    <w:rsid w:val="00A76E9C"/>
    <w:rsid w:val="00A77CE1"/>
    <w:rsid w:val="00A80077"/>
    <w:rsid w:val="00A80380"/>
    <w:rsid w:val="00A8092B"/>
    <w:rsid w:val="00A821D4"/>
    <w:rsid w:val="00A82BC2"/>
    <w:rsid w:val="00A83B32"/>
    <w:rsid w:val="00A83C45"/>
    <w:rsid w:val="00A83CB4"/>
    <w:rsid w:val="00A855A8"/>
    <w:rsid w:val="00A85769"/>
    <w:rsid w:val="00A86212"/>
    <w:rsid w:val="00A86286"/>
    <w:rsid w:val="00A86389"/>
    <w:rsid w:val="00A865F0"/>
    <w:rsid w:val="00A86CF3"/>
    <w:rsid w:val="00A8725D"/>
    <w:rsid w:val="00A904D9"/>
    <w:rsid w:val="00A907BB"/>
    <w:rsid w:val="00A907C1"/>
    <w:rsid w:val="00A90CC5"/>
    <w:rsid w:val="00A90CDE"/>
    <w:rsid w:val="00A917AE"/>
    <w:rsid w:val="00A91905"/>
    <w:rsid w:val="00A922E8"/>
    <w:rsid w:val="00A92EA1"/>
    <w:rsid w:val="00A933B5"/>
    <w:rsid w:val="00A93485"/>
    <w:rsid w:val="00A93CE1"/>
    <w:rsid w:val="00A93E1A"/>
    <w:rsid w:val="00A9418E"/>
    <w:rsid w:val="00A953F1"/>
    <w:rsid w:val="00A956C3"/>
    <w:rsid w:val="00A962AF"/>
    <w:rsid w:val="00A9658D"/>
    <w:rsid w:val="00A96D07"/>
    <w:rsid w:val="00A96D42"/>
    <w:rsid w:val="00A96D46"/>
    <w:rsid w:val="00A96E05"/>
    <w:rsid w:val="00AA0297"/>
    <w:rsid w:val="00AA04FC"/>
    <w:rsid w:val="00AA0F54"/>
    <w:rsid w:val="00AA161E"/>
    <w:rsid w:val="00AA1975"/>
    <w:rsid w:val="00AA1B9E"/>
    <w:rsid w:val="00AA2E9D"/>
    <w:rsid w:val="00AA2F83"/>
    <w:rsid w:val="00AA331C"/>
    <w:rsid w:val="00AA3756"/>
    <w:rsid w:val="00AA4248"/>
    <w:rsid w:val="00AA49C7"/>
    <w:rsid w:val="00AA4BEB"/>
    <w:rsid w:val="00AA5462"/>
    <w:rsid w:val="00AA5589"/>
    <w:rsid w:val="00AA5CA4"/>
    <w:rsid w:val="00AA5ED0"/>
    <w:rsid w:val="00AA740F"/>
    <w:rsid w:val="00AA7904"/>
    <w:rsid w:val="00AA7A95"/>
    <w:rsid w:val="00AB0792"/>
    <w:rsid w:val="00AB0AF6"/>
    <w:rsid w:val="00AB0CF4"/>
    <w:rsid w:val="00AB2688"/>
    <w:rsid w:val="00AB26DB"/>
    <w:rsid w:val="00AB2C25"/>
    <w:rsid w:val="00AB3BCF"/>
    <w:rsid w:val="00AB4E88"/>
    <w:rsid w:val="00AB5309"/>
    <w:rsid w:val="00AB5431"/>
    <w:rsid w:val="00AB62F9"/>
    <w:rsid w:val="00AB6469"/>
    <w:rsid w:val="00AB7231"/>
    <w:rsid w:val="00AB7AB6"/>
    <w:rsid w:val="00AB7EE0"/>
    <w:rsid w:val="00AC0322"/>
    <w:rsid w:val="00AC0CBC"/>
    <w:rsid w:val="00AC0F39"/>
    <w:rsid w:val="00AC12C6"/>
    <w:rsid w:val="00AC133C"/>
    <w:rsid w:val="00AC2A6B"/>
    <w:rsid w:val="00AC47C8"/>
    <w:rsid w:val="00AC4824"/>
    <w:rsid w:val="00AC4AAD"/>
    <w:rsid w:val="00AC4D03"/>
    <w:rsid w:val="00AC56AA"/>
    <w:rsid w:val="00AC56B0"/>
    <w:rsid w:val="00AC645F"/>
    <w:rsid w:val="00AC6688"/>
    <w:rsid w:val="00AC6D0A"/>
    <w:rsid w:val="00AC6F23"/>
    <w:rsid w:val="00AC79D1"/>
    <w:rsid w:val="00AD0428"/>
    <w:rsid w:val="00AD04E8"/>
    <w:rsid w:val="00AD0EC9"/>
    <w:rsid w:val="00AD12B8"/>
    <w:rsid w:val="00AD2C9D"/>
    <w:rsid w:val="00AD2D22"/>
    <w:rsid w:val="00AD3AA6"/>
    <w:rsid w:val="00AD43DF"/>
    <w:rsid w:val="00AD48E6"/>
    <w:rsid w:val="00AD5E33"/>
    <w:rsid w:val="00AD6CEB"/>
    <w:rsid w:val="00AD6E25"/>
    <w:rsid w:val="00AD6F2F"/>
    <w:rsid w:val="00AD7D0A"/>
    <w:rsid w:val="00AE0003"/>
    <w:rsid w:val="00AE04DD"/>
    <w:rsid w:val="00AE0508"/>
    <w:rsid w:val="00AE07FA"/>
    <w:rsid w:val="00AE0CD2"/>
    <w:rsid w:val="00AE0F5E"/>
    <w:rsid w:val="00AE1590"/>
    <w:rsid w:val="00AE1724"/>
    <w:rsid w:val="00AE231C"/>
    <w:rsid w:val="00AE239F"/>
    <w:rsid w:val="00AE241F"/>
    <w:rsid w:val="00AE2EFE"/>
    <w:rsid w:val="00AE33F7"/>
    <w:rsid w:val="00AE386E"/>
    <w:rsid w:val="00AE4378"/>
    <w:rsid w:val="00AE4B76"/>
    <w:rsid w:val="00AE535C"/>
    <w:rsid w:val="00AE66C5"/>
    <w:rsid w:val="00AE6844"/>
    <w:rsid w:val="00AE6C7D"/>
    <w:rsid w:val="00AE71F6"/>
    <w:rsid w:val="00AE75A3"/>
    <w:rsid w:val="00AE75BD"/>
    <w:rsid w:val="00AF0E13"/>
    <w:rsid w:val="00AF207E"/>
    <w:rsid w:val="00AF2984"/>
    <w:rsid w:val="00AF3012"/>
    <w:rsid w:val="00AF3365"/>
    <w:rsid w:val="00AF3964"/>
    <w:rsid w:val="00AF3C3C"/>
    <w:rsid w:val="00AF58BD"/>
    <w:rsid w:val="00AF5E2D"/>
    <w:rsid w:val="00AF614A"/>
    <w:rsid w:val="00AF61FD"/>
    <w:rsid w:val="00AF696E"/>
    <w:rsid w:val="00AF6E36"/>
    <w:rsid w:val="00AF7AE8"/>
    <w:rsid w:val="00B000E3"/>
    <w:rsid w:val="00B005C8"/>
    <w:rsid w:val="00B00916"/>
    <w:rsid w:val="00B00C9B"/>
    <w:rsid w:val="00B00E02"/>
    <w:rsid w:val="00B0150F"/>
    <w:rsid w:val="00B02011"/>
    <w:rsid w:val="00B020CC"/>
    <w:rsid w:val="00B021BA"/>
    <w:rsid w:val="00B02A1B"/>
    <w:rsid w:val="00B02D45"/>
    <w:rsid w:val="00B03A8F"/>
    <w:rsid w:val="00B03EF6"/>
    <w:rsid w:val="00B05157"/>
    <w:rsid w:val="00B05204"/>
    <w:rsid w:val="00B05DA6"/>
    <w:rsid w:val="00B063C2"/>
    <w:rsid w:val="00B0649A"/>
    <w:rsid w:val="00B067CE"/>
    <w:rsid w:val="00B06C94"/>
    <w:rsid w:val="00B102BA"/>
    <w:rsid w:val="00B10320"/>
    <w:rsid w:val="00B10390"/>
    <w:rsid w:val="00B10EBA"/>
    <w:rsid w:val="00B119EE"/>
    <w:rsid w:val="00B11C11"/>
    <w:rsid w:val="00B12C91"/>
    <w:rsid w:val="00B12F64"/>
    <w:rsid w:val="00B12F91"/>
    <w:rsid w:val="00B13065"/>
    <w:rsid w:val="00B134EE"/>
    <w:rsid w:val="00B14623"/>
    <w:rsid w:val="00B149D7"/>
    <w:rsid w:val="00B14AAD"/>
    <w:rsid w:val="00B14F75"/>
    <w:rsid w:val="00B15940"/>
    <w:rsid w:val="00B16DD5"/>
    <w:rsid w:val="00B1732B"/>
    <w:rsid w:val="00B17778"/>
    <w:rsid w:val="00B17B34"/>
    <w:rsid w:val="00B17E9A"/>
    <w:rsid w:val="00B208FC"/>
    <w:rsid w:val="00B20992"/>
    <w:rsid w:val="00B21167"/>
    <w:rsid w:val="00B21CD4"/>
    <w:rsid w:val="00B22BE8"/>
    <w:rsid w:val="00B22FA0"/>
    <w:rsid w:val="00B23052"/>
    <w:rsid w:val="00B239BB"/>
    <w:rsid w:val="00B23EB4"/>
    <w:rsid w:val="00B2442D"/>
    <w:rsid w:val="00B24BE4"/>
    <w:rsid w:val="00B252C2"/>
    <w:rsid w:val="00B2546C"/>
    <w:rsid w:val="00B2562F"/>
    <w:rsid w:val="00B25645"/>
    <w:rsid w:val="00B260B1"/>
    <w:rsid w:val="00B26F53"/>
    <w:rsid w:val="00B300BA"/>
    <w:rsid w:val="00B30EC5"/>
    <w:rsid w:val="00B314F6"/>
    <w:rsid w:val="00B316B4"/>
    <w:rsid w:val="00B31832"/>
    <w:rsid w:val="00B3203A"/>
    <w:rsid w:val="00B33088"/>
    <w:rsid w:val="00B330BB"/>
    <w:rsid w:val="00B3367A"/>
    <w:rsid w:val="00B33ABB"/>
    <w:rsid w:val="00B33FC2"/>
    <w:rsid w:val="00B34738"/>
    <w:rsid w:val="00B34742"/>
    <w:rsid w:val="00B3484C"/>
    <w:rsid w:val="00B34913"/>
    <w:rsid w:val="00B3494A"/>
    <w:rsid w:val="00B34F52"/>
    <w:rsid w:val="00B34F80"/>
    <w:rsid w:val="00B357CE"/>
    <w:rsid w:val="00B36108"/>
    <w:rsid w:val="00B36544"/>
    <w:rsid w:val="00B36928"/>
    <w:rsid w:val="00B3692B"/>
    <w:rsid w:val="00B3766A"/>
    <w:rsid w:val="00B37FDD"/>
    <w:rsid w:val="00B40040"/>
    <w:rsid w:val="00B40748"/>
    <w:rsid w:val="00B40ECA"/>
    <w:rsid w:val="00B41F95"/>
    <w:rsid w:val="00B4226A"/>
    <w:rsid w:val="00B43082"/>
    <w:rsid w:val="00B439BE"/>
    <w:rsid w:val="00B444C2"/>
    <w:rsid w:val="00B444E3"/>
    <w:rsid w:val="00B44536"/>
    <w:rsid w:val="00B44E24"/>
    <w:rsid w:val="00B44E2C"/>
    <w:rsid w:val="00B45036"/>
    <w:rsid w:val="00B45834"/>
    <w:rsid w:val="00B4706B"/>
    <w:rsid w:val="00B47805"/>
    <w:rsid w:val="00B47A58"/>
    <w:rsid w:val="00B47B6F"/>
    <w:rsid w:val="00B50492"/>
    <w:rsid w:val="00B504CC"/>
    <w:rsid w:val="00B50AC8"/>
    <w:rsid w:val="00B51402"/>
    <w:rsid w:val="00B51E58"/>
    <w:rsid w:val="00B52565"/>
    <w:rsid w:val="00B52D00"/>
    <w:rsid w:val="00B53CD0"/>
    <w:rsid w:val="00B53E1C"/>
    <w:rsid w:val="00B54EF4"/>
    <w:rsid w:val="00B56CF4"/>
    <w:rsid w:val="00B57581"/>
    <w:rsid w:val="00B57F61"/>
    <w:rsid w:val="00B60A8D"/>
    <w:rsid w:val="00B6125D"/>
    <w:rsid w:val="00B61C99"/>
    <w:rsid w:val="00B63711"/>
    <w:rsid w:val="00B652D0"/>
    <w:rsid w:val="00B65382"/>
    <w:rsid w:val="00B654C7"/>
    <w:rsid w:val="00B66655"/>
    <w:rsid w:val="00B66721"/>
    <w:rsid w:val="00B66936"/>
    <w:rsid w:val="00B66A36"/>
    <w:rsid w:val="00B6747C"/>
    <w:rsid w:val="00B67DC6"/>
    <w:rsid w:val="00B70615"/>
    <w:rsid w:val="00B7082E"/>
    <w:rsid w:val="00B70E50"/>
    <w:rsid w:val="00B723B1"/>
    <w:rsid w:val="00B73BE4"/>
    <w:rsid w:val="00B73C4B"/>
    <w:rsid w:val="00B73C90"/>
    <w:rsid w:val="00B7541B"/>
    <w:rsid w:val="00B754EC"/>
    <w:rsid w:val="00B75AFD"/>
    <w:rsid w:val="00B76812"/>
    <w:rsid w:val="00B778DA"/>
    <w:rsid w:val="00B7792E"/>
    <w:rsid w:val="00B806A0"/>
    <w:rsid w:val="00B806FB"/>
    <w:rsid w:val="00B80A7B"/>
    <w:rsid w:val="00B80FDF"/>
    <w:rsid w:val="00B816B3"/>
    <w:rsid w:val="00B81B9C"/>
    <w:rsid w:val="00B82200"/>
    <w:rsid w:val="00B828D0"/>
    <w:rsid w:val="00B836D3"/>
    <w:rsid w:val="00B83DB9"/>
    <w:rsid w:val="00B847E0"/>
    <w:rsid w:val="00B86CBB"/>
    <w:rsid w:val="00B87FC1"/>
    <w:rsid w:val="00B9075F"/>
    <w:rsid w:val="00B91E17"/>
    <w:rsid w:val="00B91FF9"/>
    <w:rsid w:val="00B9203C"/>
    <w:rsid w:val="00B9226F"/>
    <w:rsid w:val="00B92C61"/>
    <w:rsid w:val="00B93DDC"/>
    <w:rsid w:val="00B93F69"/>
    <w:rsid w:val="00B93FBE"/>
    <w:rsid w:val="00B94244"/>
    <w:rsid w:val="00B95A18"/>
    <w:rsid w:val="00B95D51"/>
    <w:rsid w:val="00B962ED"/>
    <w:rsid w:val="00BA0B1F"/>
    <w:rsid w:val="00BA0DFD"/>
    <w:rsid w:val="00BA1102"/>
    <w:rsid w:val="00BA2B3B"/>
    <w:rsid w:val="00BA4F10"/>
    <w:rsid w:val="00BA53CD"/>
    <w:rsid w:val="00BA5A1E"/>
    <w:rsid w:val="00BA6BE5"/>
    <w:rsid w:val="00BA72BD"/>
    <w:rsid w:val="00BA75CE"/>
    <w:rsid w:val="00BB00CA"/>
    <w:rsid w:val="00BB0406"/>
    <w:rsid w:val="00BB0415"/>
    <w:rsid w:val="00BB14AF"/>
    <w:rsid w:val="00BB2B75"/>
    <w:rsid w:val="00BB2E54"/>
    <w:rsid w:val="00BB2F9E"/>
    <w:rsid w:val="00BB369B"/>
    <w:rsid w:val="00BB3812"/>
    <w:rsid w:val="00BB43A6"/>
    <w:rsid w:val="00BB49CE"/>
    <w:rsid w:val="00BB4E1E"/>
    <w:rsid w:val="00BB52CA"/>
    <w:rsid w:val="00BB5AD5"/>
    <w:rsid w:val="00BB5D5D"/>
    <w:rsid w:val="00BB609A"/>
    <w:rsid w:val="00BB659D"/>
    <w:rsid w:val="00BB71F2"/>
    <w:rsid w:val="00BB7591"/>
    <w:rsid w:val="00BC0685"/>
    <w:rsid w:val="00BC0892"/>
    <w:rsid w:val="00BC11E2"/>
    <w:rsid w:val="00BC15BE"/>
    <w:rsid w:val="00BC1DDB"/>
    <w:rsid w:val="00BC2B44"/>
    <w:rsid w:val="00BC2C0F"/>
    <w:rsid w:val="00BC2FB5"/>
    <w:rsid w:val="00BC3108"/>
    <w:rsid w:val="00BC34D4"/>
    <w:rsid w:val="00BC3D67"/>
    <w:rsid w:val="00BC494C"/>
    <w:rsid w:val="00BC49FC"/>
    <w:rsid w:val="00BC6F5E"/>
    <w:rsid w:val="00BC6F8F"/>
    <w:rsid w:val="00BC7222"/>
    <w:rsid w:val="00BC7B69"/>
    <w:rsid w:val="00BC7BFF"/>
    <w:rsid w:val="00BD0529"/>
    <w:rsid w:val="00BD1038"/>
    <w:rsid w:val="00BD2235"/>
    <w:rsid w:val="00BD2520"/>
    <w:rsid w:val="00BD316D"/>
    <w:rsid w:val="00BD3589"/>
    <w:rsid w:val="00BD4A1D"/>
    <w:rsid w:val="00BD4EF2"/>
    <w:rsid w:val="00BD5DBA"/>
    <w:rsid w:val="00BD6001"/>
    <w:rsid w:val="00BD6435"/>
    <w:rsid w:val="00BD6A91"/>
    <w:rsid w:val="00BD6F19"/>
    <w:rsid w:val="00BD730D"/>
    <w:rsid w:val="00BE221D"/>
    <w:rsid w:val="00BE258F"/>
    <w:rsid w:val="00BE2F41"/>
    <w:rsid w:val="00BE2F97"/>
    <w:rsid w:val="00BE482E"/>
    <w:rsid w:val="00BE485C"/>
    <w:rsid w:val="00BE4B0D"/>
    <w:rsid w:val="00BE5185"/>
    <w:rsid w:val="00BE5D9C"/>
    <w:rsid w:val="00BE6163"/>
    <w:rsid w:val="00BE62EF"/>
    <w:rsid w:val="00BE747C"/>
    <w:rsid w:val="00BF06CA"/>
    <w:rsid w:val="00BF270B"/>
    <w:rsid w:val="00BF295B"/>
    <w:rsid w:val="00BF394F"/>
    <w:rsid w:val="00BF39E8"/>
    <w:rsid w:val="00BF4227"/>
    <w:rsid w:val="00BF460C"/>
    <w:rsid w:val="00BF4CF6"/>
    <w:rsid w:val="00BF5C3E"/>
    <w:rsid w:val="00BF5DF2"/>
    <w:rsid w:val="00BF602C"/>
    <w:rsid w:val="00BF629F"/>
    <w:rsid w:val="00BF75AF"/>
    <w:rsid w:val="00BF7B0E"/>
    <w:rsid w:val="00BF7DB8"/>
    <w:rsid w:val="00C00983"/>
    <w:rsid w:val="00C00A2F"/>
    <w:rsid w:val="00C00A78"/>
    <w:rsid w:val="00C00BBC"/>
    <w:rsid w:val="00C01075"/>
    <w:rsid w:val="00C014C1"/>
    <w:rsid w:val="00C01B48"/>
    <w:rsid w:val="00C01D51"/>
    <w:rsid w:val="00C027E4"/>
    <w:rsid w:val="00C03256"/>
    <w:rsid w:val="00C033EE"/>
    <w:rsid w:val="00C034CA"/>
    <w:rsid w:val="00C03FE3"/>
    <w:rsid w:val="00C04269"/>
    <w:rsid w:val="00C05E2E"/>
    <w:rsid w:val="00C0675F"/>
    <w:rsid w:val="00C067A8"/>
    <w:rsid w:val="00C071ED"/>
    <w:rsid w:val="00C072F5"/>
    <w:rsid w:val="00C07885"/>
    <w:rsid w:val="00C07A66"/>
    <w:rsid w:val="00C07AE3"/>
    <w:rsid w:val="00C07F7B"/>
    <w:rsid w:val="00C10F80"/>
    <w:rsid w:val="00C1109E"/>
    <w:rsid w:val="00C11759"/>
    <w:rsid w:val="00C11917"/>
    <w:rsid w:val="00C12466"/>
    <w:rsid w:val="00C137FC"/>
    <w:rsid w:val="00C1480D"/>
    <w:rsid w:val="00C14B64"/>
    <w:rsid w:val="00C14FC2"/>
    <w:rsid w:val="00C151AE"/>
    <w:rsid w:val="00C15A08"/>
    <w:rsid w:val="00C160BA"/>
    <w:rsid w:val="00C17720"/>
    <w:rsid w:val="00C1776B"/>
    <w:rsid w:val="00C17B03"/>
    <w:rsid w:val="00C204D3"/>
    <w:rsid w:val="00C2149E"/>
    <w:rsid w:val="00C217E8"/>
    <w:rsid w:val="00C21952"/>
    <w:rsid w:val="00C21F27"/>
    <w:rsid w:val="00C22347"/>
    <w:rsid w:val="00C22C8E"/>
    <w:rsid w:val="00C23A6D"/>
    <w:rsid w:val="00C23AAC"/>
    <w:rsid w:val="00C24410"/>
    <w:rsid w:val="00C25954"/>
    <w:rsid w:val="00C2597C"/>
    <w:rsid w:val="00C26413"/>
    <w:rsid w:val="00C26A4F"/>
    <w:rsid w:val="00C27D08"/>
    <w:rsid w:val="00C27E34"/>
    <w:rsid w:val="00C3125E"/>
    <w:rsid w:val="00C316F0"/>
    <w:rsid w:val="00C319D3"/>
    <w:rsid w:val="00C31B18"/>
    <w:rsid w:val="00C32607"/>
    <w:rsid w:val="00C326C8"/>
    <w:rsid w:val="00C330C0"/>
    <w:rsid w:val="00C33247"/>
    <w:rsid w:val="00C33472"/>
    <w:rsid w:val="00C33D64"/>
    <w:rsid w:val="00C34A38"/>
    <w:rsid w:val="00C35290"/>
    <w:rsid w:val="00C356DC"/>
    <w:rsid w:val="00C36C8C"/>
    <w:rsid w:val="00C4125F"/>
    <w:rsid w:val="00C41285"/>
    <w:rsid w:val="00C414FA"/>
    <w:rsid w:val="00C41E49"/>
    <w:rsid w:val="00C42064"/>
    <w:rsid w:val="00C4369F"/>
    <w:rsid w:val="00C44400"/>
    <w:rsid w:val="00C44411"/>
    <w:rsid w:val="00C44645"/>
    <w:rsid w:val="00C45274"/>
    <w:rsid w:val="00C4534C"/>
    <w:rsid w:val="00C45D30"/>
    <w:rsid w:val="00C45F44"/>
    <w:rsid w:val="00C46360"/>
    <w:rsid w:val="00C465EB"/>
    <w:rsid w:val="00C46CF0"/>
    <w:rsid w:val="00C4769E"/>
    <w:rsid w:val="00C477EA"/>
    <w:rsid w:val="00C47A39"/>
    <w:rsid w:val="00C47F1B"/>
    <w:rsid w:val="00C504BB"/>
    <w:rsid w:val="00C50C0F"/>
    <w:rsid w:val="00C51B06"/>
    <w:rsid w:val="00C52871"/>
    <w:rsid w:val="00C53A18"/>
    <w:rsid w:val="00C5455A"/>
    <w:rsid w:val="00C54CD1"/>
    <w:rsid w:val="00C551C0"/>
    <w:rsid w:val="00C55B85"/>
    <w:rsid w:val="00C5628D"/>
    <w:rsid w:val="00C56D31"/>
    <w:rsid w:val="00C57AEA"/>
    <w:rsid w:val="00C6125E"/>
    <w:rsid w:val="00C6165E"/>
    <w:rsid w:val="00C61AED"/>
    <w:rsid w:val="00C62C48"/>
    <w:rsid w:val="00C63DF9"/>
    <w:rsid w:val="00C6413E"/>
    <w:rsid w:val="00C6433D"/>
    <w:rsid w:val="00C6463F"/>
    <w:rsid w:val="00C64774"/>
    <w:rsid w:val="00C65954"/>
    <w:rsid w:val="00C6702D"/>
    <w:rsid w:val="00C67075"/>
    <w:rsid w:val="00C672A6"/>
    <w:rsid w:val="00C67FEA"/>
    <w:rsid w:val="00C708EC"/>
    <w:rsid w:val="00C70B1F"/>
    <w:rsid w:val="00C71060"/>
    <w:rsid w:val="00C71174"/>
    <w:rsid w:val="00C716B1"/>
    <w:rsid w:val="00C71A9C"/>
    <w:rsid w:val="00C72839"/>
    <w:rsid w:val="00C73218"/>
    <w:rsid w:val="00C732D6"/>
    <w:rsid w:val="00C7434F"/>
    <w:rsid w:val="00C75835"/>
    <w:rsid w:val="00C77254"/>
    <w:rsid w:val="00C772E7"/>
    <w:rsid w:val="00C776A4"/>
    <w:rsid w:val="00C80414"/>
    <w:rsid w:val="00C80D07"/>
    <w:rsid w:val="00C8132E"/>
    <w:rsid w:val="00C81756"/>
    <w:rsid w:val="00C81B8D"/>
    <w:rsid w:val="00C81C59"/>
    <w:rsid w:val="00C81D5B"/>
    <w:rsid w:val="00C82142"/>
    <w:rsid w:val="00C822B9"/>
    <w:rsid w:val="00C82669"/>
    <w:rsid w:val="00C82F54"/>
    <w:rsid w:val="00C82F69"/>
    <w:rsid w:val="00C833AD"/>
    <w:rsid w:val="00C83D30"/>
    <w:rsid w:val="00C857BF"/>
    <w:rsid w:val="00C8628A"/>
    <w:rsid w:val="00C8634B"/>
    <w:rsid w:val="00C86F4E"/>
    <w:rsid w:val="00C8712B"/>
    <w:rsid w:val="00C876C7"/>
    <w:rsid w:val="00C90A61"/>
    <w:rsid w:val="00C926E0"/>
    <w:rsid w:val="00C93B2B"/>
    <w:rsid w:val="00C94181"/>
    <w:rsid w:val="00C945E4"/>
    <w:rsid w:val="00C9489F"/>
    <w:rsid w:val="00C94C2D"/>
    <w:rsid w:val="00C952C6"/>
    <w:rsid w:val="00C96335"/>
    <w:rsid w:val="00C96990"/>
    <w:rsid w:val="00C96C82"/>
    <w:rsid w:val="00CA006C"/>
    <w:rsid w:val="00CA0318"/>
    <w:rsid w:val="00CA05E5"/>
    <w:rsid w:val="00CA0A7C"/>
    <w:rsid w:val="00CA1276"/>
    <w:rsid w:val="00CA1D0F"/>
    <w:rsid w:val="00CA2313"/>
    <w:rsid w:val="00CA37D5"/>
    <w:rsid w:val="00CA38BD"/>
    <w:rsid w:val="00CA3F07"/>
    <w:rsid w:val="00CA54B3"/>
    <w:rsid w:val="00CA5590"/>
    <w:rsid w:val="00CA56B8"/>
    <w:rsid w:val="00CA619B"/>
    <w:rsid w:val="00CA671F"/>
    <w:rsid w:val="00CA7A73"/>
    <w:rsid w:val="00CB05E1"/>
    <w:rsid w:val="00CB06D1"/>
    <w:rsid w:val="00CB2453"/>
    <w:rsid w:val="00CB2B0E"/>
    <w:rsid w:val="00CB4958"/>
    <w:rsid w:val="00CB4967"/>
    <w:rsid w:val="00CB4AC2"/>
    <w:rsid w:val="00CB5AA4"/>
    <w:rsid w:val="00CB6BC6"/>
    <w:rsid w:val="00CB73B3"/>
    <w:rsid w:val="00CB73D9"/>
    <w:rsid w:val="00CB774A"/>
    <w:rsid w:val="00CB7B0E"/>
    <w:rsid w:val="00CB7CF2"/>
    <w:rsid w:val="00CB7D6F"/>
    <w:rsid w:val="00CB7FE3"/>
    <w:rsid w:val="00CC1E80"/>
    <w:rsid w:val="00CC29EC"/>
    <w:rsid w:val="00CC34C3"/>
    <w:rsid w:val="00CC4598"/>
    <w:rsid w:val="00CC4964"/>
    <w:rsid w:val="00CC54CE"/>
    <w:rsid w:val="00CC5796"/>
    <w:rsid w:val="00CC600E"/>
    <w:rsid w:val="00CC66C7"/>
    <w:rsid w:val="00CC67DD"/>
    <w:rsid w:val="00CC6949"/>
    <w:rsid w:val="00CC77C7"/>
    <w:rsid w:val="00CD0134"/>
    <w:rsid w:val="00CD032B"/>
    <w:rsid w:val="00CD037C"/>
    <w:rsid w:val="00CD06D2"/>
    <w:rsid w:val="00CD0846"/>
    <w:rsid w:val="00CD0A3C"/>
    <w:rsid w:val="00CD0F8F"/>
    <w:rsid w:val="00CD13A0"/>
    <w:rsid w:val="00CD1681"/>
    <w:rsid w:val="00CD1DAF"/>
    <w:rsid w:val="00CD1EA1"/>
    <w:rsid w:val="00CD22C3"/>
    <w:rsid w:val="00CD2BC3"/>
    <w:rsid w:val="00CD2C28"/>
    <w:rsid w:val="00CD2C97"/>
    <w:rsid w:val="00CD463E"/>
    <w:rsid w:val="00CD5803"/>
    <w:rsid w:val="00CD5D3D"/>
    <w:rsid w:val="00CD6CC7"/>
    <w:rsid w:val="00CD786B"/>
    <w:rsid w:val="00CE0A18"/>
    <w:rsid w:val="00CE1423"/>
    <w:rsid w:val="00CE1C25"/>
    <w:rsid w:val="00CE284B"/>
    <w:rsid w:val="00CE2970"/>
    <w:rsid w:val="00CE2D46"/>
    <w:rsid w:val="00CE2E31"/>
    <w:rsid w:val="00CE3418"/>
    <w:rsid w:val="00CE3A64"/>
    <w:rsid w:val="00CE5242"/>
    <w:rsid w:val="00CE54BC"/>
    <w:rsid w:val="00CE55E4"/>
    <w:rsid w:val="00CE563B"/>
    <w:rsid w:val="00CE5A1B"/>
    <w:rsid w:val="00CE5D66"/>
    <w:rsid w:val="00CE5E59"/>
    <w:rsid w:val="00CE6169"/>
    <w:rsid w:val="00CE624A"/>
    <w:rsid w:val="00CE7119"/>
    <w:rsid w:val="00CE74C9"/>
    <w:rsid w:val="00CF05C6"/>
    <w:rsid w:val="00CF10CB"/>
    <w:rsid w:val="00CF1271"/>
    <w:rsid w:val="00CF26CD"/>
    <w:rsid w:val="00CF29BE"/>
    <w:rsid w:val="00CF2D0E"/>
    <w:rsid w:val="00CF2D99"/>
    <w:rsid w:val="00CF3311"/>
    <w:rsid w:val="00CF34C9"/>
    <w:rsid w:val="00CF3A9B"/>
    <w:rsid w:val="00CF3BBE"/>
    <w:rsid w:val="00CF422E"/>
    <w:rsid w:val="00CF61E1"/>
    <w:rsid w:val="00CF68EB"/>
    <w:rsid w:val="00CF762B"/>
    <w:rsid w:val="00CF775A"/>
    <w:rsid w:val="00CF796C"/>
    <w:rsid w:val="00D02772"/>
    <w:rsid w:val="00D02988"/>
    <w:rsid w:val="00D02BB2"/>
    <w:rsid w:val="00D031D2"/>
    <w:rsid w:val="00D04C5D"/>
    <w:rsid w:val="00D05437"/>
    <w:rsid w:val="00D05732"/>
    <w:rsid w:val="00D0590A"/>
    <w:rsid w:val="00D05A58"/>
    <w:rsid w:val="00D05A6A"/>
    <w:rsid w:val="00D05B6B"/>
    <w:rsid w:val="00D05E8D"/>
    <w:rsid w:val="00D05F46"/>
    <w:rsid w:val="00D06937"/>
    <w:rsid w:val="00D06DD9"/>
    <w:rsid w:val="00D0721D"/>
    <w:rsid w:val="00D07F47"/>
    <w:rsid w:val="00D10398"/>
    <w:rsid w:val="00D10622"/>
    <w:rsid w:val="00D10839"/>
    <w:rsid w:val="00D10FC7"/>
    <w:rsid w:val="00D14066"/>
    <w:rsid w:val="00D14595"/>
    <w:rsid w:val="00D15253"/>
    <w:rsid w:val="00D15BAA"/>
    <w:rsid w:val="00D15C69"/>
    <w:rsid w:val="00D16184"/>
    <w:rsid w:val="00D16900"/>
    <w:rsid w:val="00D16FFD"/>
    <w:rsid w:val="00D1737B"/>
    <w:rsid w:val="00D1789F"/>
    <w:rsid w:val="00D2046D"/>
    <w:rsid w:val="00D207FD"/>
    <w:rsid w:val="00D2110A"/>
    <w:rsid w:val="00D216AB"/>
    <w:rsid w:val="00D22321"/>
    <w:rsid w:val="00D22803"/>
    <w:rsid w:val="00D22AF1"/>
    <w:rsid w:val="00D22F0D"/>
    <w:rsid w:val="00D23373"/>
    <w:rsid w:val="00D2373E"/>
    <w:rsid w:val="00D2485D"/>
    <w:rsid w:val="00D25093"/>
    <w:rsid w:val="00D25318"/>
    <w:rsid w:val="00D253FB"/>
    <w:rsid w:val="00D26591"/>
    <w:rsid w:val="00D27298"/>
    <w:rsid w:val="00D273A1"/>
    <w:rsid w:val="00D274A2"/>
    <w:rsid w:val="00D275D1"/>
    <w:rsid w:val="00D3043F"/>
    <w:rsid w:val="00D31108"/>
    <w:rsid w:val="00D33591"/>
    <w:rsid w:val="00D33708"/>
    <w:rsid w:val="00D342AB"/>
    <w:rsid w:val="00D34D4A"/>
    <w:rsid w:val="00D3631D"/>
    <w:rsid w:val="00D36334"/>
    <w:rsid w:val="00D36486"/>
    <w:rsid w:val="00D367BC"/>
    <w:rsid w:val="00D37223"/>
    <w:rsid w:val="00D373BF"/>
    <w:rsid w:val="00D40FEB"/>
    <w:rsid w:val="00D4166C"/>
    <w:rsid w:val="00D419BB"/>
    <w:rsid w:val="00D42A5A"/>
    <w:rsid w:val="00D42DBF"/>
    <w:rsid w:val="00D4702B"/>
    <w:rsid w:val="00D4725B"/>
    <w:rsid w:val="00D473B2"/>
    <w:rsid w:val="00D478BE"/>
    <w:rsid w:val="00D500C6"/>
    <w:rsid w:val="00D50214"/>
    <w:rsid w:val="00D50750"/>
    <w:rsid w:val="00D50F21"/>
    <w:rsid w:val="00D51056"/>
    <w:rsid w:val="00D520F9"/>
    <w:rsid w:val="00D53143"/>
    <w:rsid w:val="00D53F17"/>
    <w:rsid w:val="00D54547"/>
    <w:rsid w:val="00D55A3E"/>
    <w:rsid w:val="00D563F3"/>
    <w:rsid w:val="00D56B81"/>
    <w:rsid w:val="00D577B6"/>
    <w:rsid w:val="00D60159"/>
    <w:rsid w:val="00D6035F"/>
    <w:rsid w:val="00D603B1"/>
    <w:rsid w:val="00D60404"/>
    <w:rsid w:val="00D60DE7"/>
    <w:rsid w:val="00D6111A"/>
    <w:rsid w:val="00D61863"/>
    <w:rsid w:val="00D61874"/>
    <w:rsid w:val="00D619BE"/>
    <w:rsid w:val="00D62BF6"/>
    <w:rsid w:val="00D635D0"/>
    <w:rsid w:val="00D6381C"/>
    <w:rsid w:val="00D63D5F"/>
    <w:rsid w:val="00D64B5F"/>
    <w:rsid w:val="00D66228"/>
    <w:rsid w:val="00D66BC6"/>
    <w:rsid w:val="00D66E9A"/>
    <w:rsid w:val="00D7025E"/>
    <w:rsid w:val="00D71774"/>
    <w:rsid w:val="00D71E74"/>
    <w:rsid w:val="00D72096"/>
    <w:rsid w:val="00D73380"/>
    <w:rsid w:val="00D7363A"/>
    <w:rsid w:val="00D7495C"/>
    <w:rsid w:val="00D74D55"/>
    <w:rsid w:val="00D750DA"/>
    <w:rsid w:val="00D75799"/>
    <w:rsid w:val="00D75971"/>
    <w:rsid w:val="00D75C82"/>
    <w:rsid w:val="00D76504"/>
    <w:rsid w:val="00D7732E"/>
    <w:rsid w:val="00D77377"/>
    <w:rsid w:val="00D77433"/>
    <w:rsid w:val="00D77475"/>
    <w:rsid w:val="00D77DFF"/>
    <w:rsid w:val="00D809E4"/>
    <w:rsid w:val="00D8145B"/>
    <w:rsid w:val="00D8283A"/>
    <w:rsid w:val="00D837E2"/>
    <w:rsid w:val="00D8555D"/>
    <w:rsid w:val="00D86D7E"/>
    <w:rsid w:val="00D87A21"/>
    <w:rsid w:val="00D87BBA"/>
    <w:rsid w:val="00D87D50"/>
    <w:rsid w:val="00D87D99"/>
    <w:rsid w:val="00D87F81"/>
    <w:rsid w:val="00D900E7"/>
    <w:rsid w:val="00D9033F"/>
    <w:rsid w:val="00D90CBE"/>
    <w:rsid w:val="00D91E3C"/>
    <w:rsid w:val="00D91F3E"/>
    <w:rsid w:val="00D92284"/>
    <w:rsid w:val="00D925F9"/>
    <w:rsid w:val="00D93DD9"/>
    <w:rsid w:val="00D943BF"/>
    <w:rsid w:val="00D947DE"/>
    <w:rsid w:val="00D94984"/>
    <w:rsid w:val="00D95935"/>
    <w:rsid w:val="00D96593"/>
    <w:rsid w:val="00D969C7"/>
    <w:rsid w:val="00D9754D"/>
    <w:rsid w:val="00D97B85"/>
    <w:rsid w:val="00DA0330"/>
    <w:rsid w:val="00DA17EB"/>
    <w:rsid w:val="00DA1D1C"/>
    <w:rsid w:val="00DA29C4"/>
    <w:rsid w:val="00DA2B35"/>
    <w:rsid w:val="00DA3244"/>
    <w:rsid w:val="00DA513A"/>
    <w:rsid w:val="00DA550B"/>
    <w:rsid w:val="00DA5B61"/>
    <w:rsid w:val="00DA636A"/>
    <w:rsid w:val="00DA6A25"/>
    <w:rsid w:val="00DA6CFA"/>
    <w:rsid w:val="00DA7110"/>
    <w:rsid w:val="00DA71DD"/>
    <w:rsid w:val="00DB0767"/>
    <w:rsid w:val="00DB0CCD"/>
    <w:rsid w:val="00DB1A4D"/>
    <w:rsid w:val="00DB2197"/>
    <w:rsid w:val="00DB3099"/>
    <w:rsid w:val="00DB3397"/>
    <w:rsid w:val="00DB3583"/>
    <w:rsid w:val="00DB38CE"/>
    <w:rsid w:val="00DB40C5"/>
    <w:rsid w:val="00DB5566"/>
    <w:rsid w:val="00DB5832"/>
    <w:rsid w:val="00DB6C1B"/>
    <w:rsid w:val="00DB6C82"/>
    <w:rsid w:val="00DB6E5F"/>
    <w:rsid w:val="00DB759B"/>
    <w:rsid w:val="00DB7F97"/>
    <w:rsid w:val="00DC025A"/>
    <w:rsid w:val="00DC04F7"/>
    <w:rsid w:val="00DC060A"/>
    <w:rsid w:val="00DC14AD"/>
    <w:rsid w:val="00DC2D7C"/>
    <w:rsid w:val="00DC345F"/>
    <w:rsid w:val="00DC3BB4"/>
    <w:rsid w:val="00DC4277"/>
    <w:rsid w:val="00DC6BAE"/>
    <w:rsid w:val="00DC7BAF"/>
    <w:rsid w:val="00DC7C8A"/>
    <w:rsid w:val="00DD02AF"/>
    <w:rsid w:val="00DD0646"/>
    <w:rsid w:val="00DD0696"/>
    <w:rsid w:val="00DD0A03"/>
    <w:rsid w:val="00DD13CB"/>
    <w:rsid w:val="00DD1500"/>
    <w:rsid w:val="00DD1C1E"/>
    <w:rsid w:val="00DD25CD"/>
    <w:rsid w:val="00DD27CB"/>
    <w:rsid w:val="00DD2895"/>
    <w:rsid w:val="00DD2AB7"/>
    <w:rsid w:val="00DD30D3"/>
    <w:rsid w:val="00DD3161"/>
    <w:rsid w:val="00DD58E2"/>
    <w:rsid w:val="00DD6229"/>
    <w:rsid w:val="00DD6C09"/>
    <w:rsid w:val="00DD7A5E"/>
    <w:rsid w:val="00DD7F44"/>
    <w:rsid w:val="00DE05AD"/>
    <w:rsid w:val="00DE1543"/>
    <w:rsid w:val="00DE1929"/>
    <w:rsid w:val="00DE1AE8"/>
    <w:rsid w:val="00DE1F70"/>
    <w:rsid w:val="00DE295A"/>
    <w:rsid w:val="00DE2C7D"/>
    <w:rsid w:val="00DE3125"/>
    <w:rsid w:val="00DE3A58"/>
    <w:rsid w:val="00DE42DE"/>
    <w:rsid w:val="00DE721A"/>
    <w:rsid w:val="00DE72C6"/>
    <w:rsid w:val="00DE799D"/>
    <w:rsid w:val="00DE7C60"/>
    <w:rsid w:val="00DF0F8C"/>
    <w:rsid w:val="00DF21FB"/>
    <w:rsid w:val="00DF2277"/>
    <w:rsid w:val="00DF26D4"/>
    <w:rsid w:val="00DF2F72"/>
    <w:rsid w:val="00DF3101"/>
    <w:rsid w:val="00DF3A87"/>
    <w:rsid w:val="00DF3F81"/>
    <w:rsid w:val="00DF4798"/>
    <w:rsid w:val="00DF58EC"/>
    <w:rsid w:val="00DF60E4"/>
    <w:rsid w:val="00DF6532"/>
    <w:rsid w:val="00DF69E4"/>
    <w:rsid w:val="00DF6F83"/>
    <w:rsid w:val="00E00B51"/>
    <w:rsid w:val="00E0113D"/>
    <w:rsid w:val="00E01DFE"/>
    <w:rsid w:val="00E02F6A"/>
    <w:rsid w:val="00E03231"/>
    <w:rsid w:val="00E03E1D"/>
    <w:rsid w:val="00E03E76"/>
    <w:rsid w:val="00E04E1E"/>
    <w:rsid w:val="00E0602C"/>
    <w:rsid w:val="00E06541"/>
    <w:rsid w:val="00E07773"/>
    <w:rsid w:val="00E1076C"/>
    <w:rsid w:val="00E107BC"/>
    <w:rsid w:val="00E11675"/>
    <w:rsid w:val="00E12372"/>
    <w:rsid w:val="00E13386"/>
    <w:rsid w:val="00E13516"/>
    <w:rsid w:val="00E135AE"/>
    <w:rsid w:val="00E13A0C"/>
    <w:rsid w:val="00E13E15"/>
    <w:rsid w:val="00E14025"/>
    <w:rsid w:val="00E14B6C"/>
    <w:rsid w:val="00E15ADD"/>
    <w:rsid w:val="00E15E49"/>
    <w:rsid w:val="00E16AA6"/>
    <w:rsid w:val="00E1755B"/>
    <w:rsid w:val="00E2018B"/>
    <w:rsid w:val="00E2094E"/>
    <w:rsid w:val="00E212DC"/>
    <w:rsid w:val="00E23412"/>
    <w:rsid w:val="00E23667"/>
    <w:rsid w:val="00E23C2F"/>
    <w:rsid w:val="00E258EC"/>
    <w:rsid w:val="00E25ACF"/>
    <w:rsid w:val="00E2633D"/>
    <w:rsid w:val="00E26430"/>
    <w:rsid w:val="00E269E9"/>
    <w:rsid w:val="00E27EBB"/>
    <w:rsid w:val="00E30C75"/>
    <w:rsid w:val="00E310E9"/>
    <w:rsid w:val="00E31A79"/>
    <w:rsid w:val="00E31C01"/>
    <w:rsid w:val="00E31E71"/>
    <w:rsid w:val="00E326D0"/>
    <w:rsid w:val="00E335A2"/>
    <w:rsid w:val="00E33734"/>
    <w:rsid w:val="00E33C67"/>
    <w:rsid w:val="00E34637"/>
    <w:rsid w:val="00E34BEA"/>
    <w:rsid w:val="00E34E60"/>
    <w:rsid w:val="00E350EC"/>
    <w:rsid w:val="00E352A6"/>
    <w:rsid w:val="00E35824"/>
    <w:rsid w:val="00E35EC8"/>
    <w:rsid w:val="00E3637B"/>
    <w:rsid w:val="00E366E0"/>
    <w:rsid w:val="00E36E69"/>
    <w:rsid w:val="00E3721C"/>
    <w:rsid w:val="00E4034E"/>
    <w:rsid w:val="00E4039C"/>
    <w:rsid w:val="00E405E3"/>
    <w:rsid w:val="00E409D7"/>
    <w:rsid w:val="00E40F6D"/>
    <w:rsid w:val="00E410BF"/>
    <w:rsid w:val="00E41569"/>
    <w:rsid w:val="00E435F7"/>
    <w:rsid w:val="00E43F84"/>
    <w:rsid w:val="00E440DA"/>
    <w:rsid w:val="00E448E3"/>
    <w:rsid w:val="00E4534E"/>
    <w:rsid w:val="00E460D4"/>
    <w:rsid w:val="00E46841"/>
    <w:rsid w:val="00E4704D"/>
    <w:rsid w:val="00E503AD"/>
    <w:rsid w:val="00E50D6A"/>
    <w:rsid w:val="00E50EE3"/>
    <w:rsid w:val="00E51E20"/>
    <w:rsid w:val="00E531F1"/>
    <w:rsid w:val="00E5382E"/>
    <w:rsid w:val="00E538B3"/>
    <w:rsid w:val="00E53A70"/>
    <w:rsid w:val="00E53B66"/>
    <w:rsid w:val="00E540B8"/>
    <w:rsid w:val="00E54BBA"/>
    <w:rsid w:val="00E54CA4"/>
    <w:rsid w:val="00E54EE0"/>
    <w:rsid w:val="00E55443"/>
    <w:rsid w:val="00E55675"/>
    <w:rsid w:val="00E55703"/>
    <w:rsid w:val="00E56A97"/>
    <w:rsid w:val="00E56D4F"/>
    <w:rsid w:val="00E60242"/>
    <w:rsid w:val="00E604CA"/>
    <w:rsid w:val="00E60D09"/>
    <w:rsid w:val="00E61373"/>
    <w:rsid w:val="00E614F5"/>
    <w:rsid w:val="00E61513"/>
    <w:rsid w:val="00E6158C"/>
    <w:rsid w:val="00E61D1C"/>
    <w:rsid w:val="00E62257"/>
    <w:rsid w:val="00E62911"/>
    <w:rsid w:val="00E62D8F"/>
    <w:rsid w:val="00E6307D"/>
    <w:rsid w:val="00E63996"/>
    <w:rsid w:val="00E63BD6"/>
    <w:rsid w:val="00E63EEE"/>
    <w:rsid w:val="00E65C94"/>
    <w:rsid w:val="00E65DB1"/>
    <w:rsid w:val="00E6656D"/>
    <w:rsid w:val="00E66602"/>
    <w:rsid w:val="00E67380"/>
    <w:rsid w:val="00E7051B"/>
    <w:rsid w:val="00E709F0"/>
    <w:rsid w:val="00E70A0A"/>
    <w:rsid w:val="00E71759"/>
    <w:rsid w:val="00E7177B"/>
    <w:rsid w:val="00E7260D"/>
    <w:rsid w:val="00E72B06"/>
    <w:rsid w:val="00E72F33"/>
    <w:rsid w:val="00E74FAF"/>
    <w:rsid w:val="00E75481"/>
    <w:rsid w:val="00E75654"/>
    <w:rsid w:val="00E76641"/>
    <w:rsid w:val="00E771A4"/>
    <w:rsid w:val="00E778AA"/>
    <w:rsid w:val="00E77D49"/>
    <w:rsid w:val="00E800F0"/>
    <w:rsid w:val="00E80242"/>
    <w:rsid w:val="00E80616"/>
    <w:rsid w:val="00E80A7A"/>
    <w:rsid w:val="00E80C87"/>
    <w:rsid w:val="00E81944"/>
    <w:rsid w:val="00E83FB1"/>
    <w:rsid w:val="00E8403F"/>
    <w:rsid w:val="00E84F2E"/>
    <w:rsid w:val="00E85426"/>
    <w:rsid w:val="00E85645"/>
    <w:rsid w:val="00E856FC"/>
    <w:rsid w:val="00E85BF9"/>
    <w:rsid w:val="00E862D5"/>
    <w:rsid w:val="00E8635F"/>
    <w:rsid w:val="00E86646"/>
    <w:rsid w:val="00E867AE"/>
    <w:rsid w:val="00E87A54"/>
    <w:rsid w:val="00E87E7B"/>
    <w:rsid w:val="00E90103"/>
    <w:rsid w:val="00E90C75"/>
    <w:rsid w:val="00E911ED"/>
    <w:rsid w:val="00E918BC"/>
    <w:rsid w:val="00E91F53"/>
    <w:rsid w:val="00E91F5A"/>
    <w:rsid w:val="00E92651"/>
    <w:rsid w:val="00E94155"/>
    <w:rsid w:val="00E94259"/>
    <w:rsid w:val="00E97499"/>
    <w:rsid w:val="00E97F93"/>
    <w:rsid w:val="00EA084D"/>
    <w:rsid w:val="00EA1A3F"/>
    <w:rsid w:val="00EA1D58"/>
    <w:rsid w:val="00EA211D"/>
    <w:rsid w:val="00EA298F"/>
    <w:rsid w:val="00EA2A27"/>
    <w:rsid w:val="00EA2EF3"/>
    <w:rsid w:val="00EA3998"/>
    <w:rsid w:val="00EA3A28"/>
    <w:rsid w:val="00EA412C"/>
    <w:rsid w:val="00EA4FCD"/>
    <w:rsid w:val="00EA5986"/>
    <w:rsid w:val="00EA62BF"/>
    <w:rsid w:val="00EA63B7"/>
    <w:rsid w:val="00EA7360"/>
    <w:rsid w:val="00EA7386"/>
    <w:rsid w:val="00EA7842"/>
    <w:rsid w:val="00EB09D0"/>
    <w:rsid w:val="00EB11A6"/>
    <w:rsid w:val="00EB14F5"/>
    <w:rsid w:val="00EB1AA3"/>
    <w:rsid w:val="00EB24FF"/>
    <w:rsid w:val="00EB31C6"/>
    <w:rsid w:val="00EB322F"/>
    <w:rsid w:val="00EB3753"/>
    <w:rsid w:val="00EB3A50"/>
    <w:rsid w:val="00EB3C5C"/>
    <w:rsid w:val="00EB3FAB"/>
    <w:rsid w:val="00EB464D"/>
    <w:rsid w:val="00EB7467"/>
    <w:rsid w:val="00EB787D"/>
    <w:rsid w:val="00EB7908"/>
    <w:rsid w:val="00EC0E93"/>
    <w:rsid w:val="00EC102C"/>
    <w:rsid w:val="00EC16DB"/>
    <w:rsid w:val="00EC4BF4"/>
    <w:rsid w:val="00EC4F71"/>
    <w:rsid w:val="00EC4FC3"/>
    <w:rsid w:val="00EC62B8"/>
    <w:rsid w:val="00EC6F2F"/>
    <w:rsid w:val="00EC750C"/>
    <w:rsid w:val="00EC7A35"/>
    <w:rsid w:val="00EC7E66"/>
    <w:rsid w:val="00ED03BC"/>
    <w:rsid w:val="00ED0B0D"/>
    <w:rsid w:val="00ED0BC3"/>
    <w:rsid w:val="00ED0E13"/>
    <w:rsid w:val="00ED0F55"/>
    <w:rsid w:val="00ED1256"/>
    <w:rsid w:val="00ED1266"/>
    <w:rsid w:val="00ED1778"/>
    <w:rsid w:val="00ED19A3"/>
    <w:rsid w:val="00ED19C5"/>
    <w:rsid w:val="00ED302C"/>
    <w:rsid w:val="00ED30E4"/>
    <w:rsid w:val="00ED3DF7"/>
    <w:rsid w:val="00ED47AB"/>
    <w:rsid w:val="00ED4F1B"/>
    <w:rsid w:val="00ED50F5"/>
    <w:rsid w:val="00ED5732"/>
    <w:rsid w:val="00ED5A59"/>
    <w:rsid w:val="00ED6537"/>
    <w:rsid w:val="00ED65BC"/>
    <w:rsid w:val="00ED6B21"/>
    <w:rsid w:val="00ED6C16"/>
    <w:rsid w:val="00ED72D8"/>
    <w:rsid w:val="00ED7BEE"/>
    <w:rsid w:val="00EE1E81"/>
    <w:rsid w:val="00EE20D5"/>
    <w:rsid w:val="00EE3B5D"/>
    <w:rsid w:val="00EE403D"/>
    <w:rsid w:val="00EE426C"/>
    <w:rsid w:val="00EE4B23"/>
    <w:rsid w:val="00EE4ECE"/>
    <w:rsid w:val="00EE54F7"/>
    <w:rsid w:val="00EE5B72"/>
    <w:rsid w:val="00EE5D6A"/>
    <w:rsid w:val="00EF0411"/>
    <w:rsid w:val="00EF080B"/>
    <w:rsid w:val="00EF080F"/>
    <w:rsid w:val="00EF18A7"/>
    <w:rsid w:val="00EF2C64"/>
    <w:rsid w:val="00EF2DBF"/>
    <w:rsid w:val="00EF4E41"/>
    <w:rsid w:val="00EF5312"/>
    <w:rsid w:val="00EF57AA"/>
    <w:rsid w:val="00EF5AAC"/>
    <w:rsid w:val="00EF6AA0"/>
    <w:rsid w:val="00EF6DBE"/>
    <w:rsid w:val="00EF6E93"/>
    <w:rsid w:val="00EF6FC3"/>
    <w:rsid w:val="00EF78EA"/>
    <w:rsid w:val="00EF7AFC"/>
    <w:rsid w:val="00F0157F"/>
    <w:rsid w:val="00F02095"/>
    <w:rsid w:val="00F02588"/>
    <w:rsid w:val="00F0280A"/>
    <w:rsid w:val="00F02CC0"/>
    <w:rsid w:val="00F03927"/>
    <w:rsid w:val="00F03C62"/>
    <w:rsid w:val="00F03D24"/>
    <w:rsid w:val="00F04D28"/>
    <w:rsid w:val="00F05412"/>
    <w:rsid w:val="00F0543D"/>
    <w:rsid w:val="00F05534"/>
    <w:rsid w:val="00F05F85"/>
    <w:rsid w:val="00F06ACC"/>
    <w:rsid w:val="00F0710B"/>
    <w:rsid w:val="00F07B59"/>
    <w:rsid w:val="00F07BCC"/>
    <w:rsid w:val="00F10BE0"/>
    <w:rsid w:val="00F11A86"/>
    <w:rsid w:val="00F123D6"/>
    <w:rsid w:val="00F12B71"/>
    <w:rsid w:val="00F1388F"/>
    <w:rsid w:val="00F13C34"/>
    <w:rsid w:val="00F1425A"/>
    <w:rsid w:val="00F14578"/>
    <w:rsid w:val="00F14D87"/>
    <w:rsid w:val="00F14EE0"/>
    <w:rsid w:val="00F15104"/>
    <w:rsid w:val="00F152C3"/>
    <w:rsid w:val="00F15AD2"/>
    <w:rsid w:val="00F15FFF"/>
    <w:rsid w:val="00F165E8"/>
    <w:rsid w:val="00F1673B"/>
    <w:rsid w:val="00F17BFD"/>
    <w:rsid w:val="00F207A8"/>
    <w:rsid w:val="00F20852"/>
    <w:rsid w:val="00F20BFA"/>
    <w:rsid w:val="00F20DCB"/>
    <w:rsid w:val="00F20F24"/>
    <w:rsid w:val="00F2119A"/>
    <w:rsid w:val="00F228CA"/>
    <w:rsid w:val="00F24105"/>
    <w:rsid w:val="00F24C68"/>
    <w:rsid w:val="00F25258"/>
    <w:rsid w:val="00F25859"/>
    <w:rsid w:val="00F25BD5"/>
    <w:rsid w:val="00F25C29"/>
    <w:rsid w:val="00F264CA"/>
    <w:rsid w:val="00F26A2E"/>
    <w:rsid w:val="00F2700D"/>
    <w:rsid w:val="00F27552"/>
    <w:rsid w:val="00F276B1"/>
    <w:rsid w:val="00F27993"/>
    <w:rsid w:val="00F27CE5"/>
    <w:rsid w:val="00F30019"/>
    <w:rsid w:val="00F3095C"/>
    <w:rsid w:val="00F3166F"/>
    <w:rsid w:val="00F32156"/>
    <w:rsid w:val="00F32486"/>
    <w:rsid w:val="00F32754"/>
    <w:rsid w:val="00F32CE1"/>
    <w:rsid w:val="00F33A1F"/>
    <w:rsid w:val="00F3466A"/>
    <w:rsid w:val="00F349BE"/>
    <w:rsid w:val="00F34AFD"/>
    <w:rsid w:val="00F34B8A"/>
    <w:rsid w:val="00F35270"/>
    <w:rsid w:val="00F35276"/>
    <w:rsid w:val="00F3573D"/>
    <w:rsid w:val="00F36113"/>
    <w:rsid w:val="00F36226"/>
    <w:rsid w:val="00F367E4"/>
    <w:rsid w:val="00F40619"/>
    <w:rsid w:val="00F41689"/>
    <w:rsid w:val="00F41ADC"/>
    <w:rsid w:val="00F42A2F"/>
    <w:rsid w:val="00F42C52"/>
    <w:rsid w:val="00F43227"/>
    <w:rsid w:val="00F439A7"/>
    <w:rsid w:val="00F43DAD"/>
    <w:rsid w:val="00F445EC"/>
    <w:rsid w:val="00F44768"/>
    <w:rsid w:val="00F450D5"/>
    <w:rsid w:val="00F4535F"/>
    <w:rsid w:val="00F454F1"/>
    <w:rsid w:val="00F45A1E"/>
    <w:rsid w:val="00F45B49"/>
    <w:rsid w:val="00F47250"/>
    <w:rsid w:val="00F47E7B"/>
    <w:rsid w:val="00F50CE8"/>
    <w:rsid w:val="00F50FAA"/>
    <w:rsid w:val="00F51932"/>
    <w:rsid w:val="00F51A77"/>
    <w:rsid w:val="00F538CC"/>
    <w:rsid w:val="00F53E29"/>
    <w:rsid w:val="00F54C54"/>
    <w:rsid w:val="00F54F02"/>
    <w:rsid w:val="00F54FCE"/>
    <w:rsid w:val="00F555E8"/>
    <w:rsid w:val="00F5610C"/>
    <w:rsid w:val="00F573A8"/>
    <w:rsid w:val="00F57CBB"/>
    <w:rsid w:val="00F60D31"/>
    <w:rsid w:val="00F61173"/>
    <w:rsid w:val="00F62FED"/>
    <w:rsid w:val="00F6329D"/>
    <w:rsid w:val="00F63762"/>
    <w:rsid w:val="00F648D2"/>
    <w:rsid w:val="00F64C09"/>
    <w:rsid w:val="00F65804"/>
    <w:rsid w:val="00F65B4E"/>
    <w:rsid w:val="00F67D73"/>
    <w:rsid w:val="00F70BDA"/>
    <w:rsid w:val="00F70EB7"/>
    <w:rsid w:val="00F7102C"/>
    <w:rsid w:val="00F711F7"/>
    <w:rsid w:val="00F714B3"/>
    <w:rsid w:val="00F7212C"/>
    <w:rsid w:val="00F724A9"/>
    <w:rsid w:val="00F7354C"/>
    <w:rsid w:val="00F73B33"/>
    <w:rsid w:val="00F73D66"/>
    <w:rsid w:val="00F74BD2"/>
    <w:rsid w:val="00F75384"/>
    <w:rsid w:val="00F76579"/>
    <w:rsid w:val="00F76634"/>
    <w:rsid w:val="00F76661"/>
    <w:rsid w:val="00F76EB5"/>
    <w:rsid w:val="00F77274"/>
    <w:rsid w:val="00F77EAC"/>
    <w:rsid w:val="00F8045B"/>
    <w:rsid w:val="00F80D20"/>
    <w:rsid w:val="00F80E50"/>
    <w:rsid w:val="00F81242"/>
    <w:rsid w:val="00F82020"/>
    <w:rsid w:val="00F82662"/>
    <w:rsid w:val="00F8284F"/>
    <w:rsid w:val="00F82939"/>
    <w:rsid w:val="00F835B4"/>
    <w:rsid w:val="00F83762"/>
    <w:rsid w:val="00F8488A"/>
    <w:rsid w:val="00F84DD1"/>
    <w:rsid w:val="00F851B1"/>
    <w:rsid w:val="00F85FB0"/>
    <w:rsid w:val="00F8643D"/>
    <w:rsid w:val="00F87239"/>
    <w:rsid w:val="00F8724C"/>
    <w:rsid w:val="00F87D3C"/>
    <w:rsid w:val="00F90015"/>
    <w:rsid w:val="00F90CBC"/>
    <w:rsid w:val="00F91630"/>
    <w:rsid w:val="00F9296F"/>
    <w:rsid w:val="00F92F33"/>
    <w:rsid w:val="00F9403D"/>
    <w:rsid w:val="00F953EC"/>
    <w:rsid w:val="00F95746"/>
    <w:rsid w:val="00F9576E"/>
    <w:rsid w:val="00F96589"/>
    <w:rsid w:val="00F96748"/>
    <w:rsid w:val="00F96A22"/>
    <w:rsid w:val="00F96ABA"/>
    <w:rsid w:val="00F96D54"/>
    <w:rsid w:val="00F96F8B"/>
    <w:rsid w:val="00FA0061"/>
    <w:rsid w:val="00FA0598"/>
    <w:rsid w:val="00FA0F62"/>
    <w:rsid w:val="00FA1111"/>
    <w:rsid w:val="00FA149E"/>
    <w:rsid w:val="00FA261C"/>
    <w:rsid w:val="00FA29BB"/>
    <w:rsid w:val="00FA2D74"/>
    <w:rsid w:val="00FA3C13"/>
    <w:rsid w:val="00FA5455"/>
    <w:rsid w:val="00FA5474"/>
    <w:rsid w:val="00FA57BE"/>
    <w:rsid w:val="00FA5A0B"/>
    <w:rsid w:val="00FA5ADB"/>
    <w:rsid w:val="00FA632A"/>
    <w:rsid w:val="00FA6F78"/>
    <w:rsid w:val="00FA70BA"/>
    <w:rsid w:val="00FA79FE"/>
    <w:rsid w:val="00FB0C11"/>
    <w:rsid w:val="00FB0C36"/>
    <w:rsid w:val="00FB1BC7"/>
    <w:rsid w:val="00FB2588"/>
    <w:rsid w:val="00FB310E"/>
    <w:rsid w:val="00FB3AC1"/>
    <w:rsid w:val="00FB40DC"/>
    <w:rsid w:val="00FB4577"/>
    <w:rsid w:val="00FB4912"/>
    <w:rsid w:val="00FB569C"/>
    <w:rsid w:val="00FB5895"/>
    <w:rsid w:val="00FB6050"/>
    <w:rsid w:val="00FB638B"/>
    <w:rsid w:val="00FB65BE"/>
    <w:rsid w:val="00FB68CB"/>
    <w:rsid w:val="00FB7700"/>
    <w:rsid w:val="00FC0668"/>
    <w:rsid w:val="00FC1BE7"/>
    <w:rsid w:val="00FC2C8F"/>
    <w:rsid w:val="00FC2DD7"/>
    <w:rsid w:val="00FC2EE3"/>
    <w:rsid w:val="00FC31C7"/>
    <w:rsid w:val="00FC325F"/>
    <w:rsid w:val="00FC34D0"/>
    <w:rsid w:val="00FC35D2"/>
    <w:rsid w:val="00FC35F9"/>
    <w:rsid w:val="00FC37AA"/>
    <w:rsid w:val="00FC5181"/>
    <w:rsid w:val="00FC5597"/>
    <w:rsid w:val="00FC625A"/>
    <w:rsid w:val="00FC6D8B"/>
    <w:rsid w:val="00FC715F"/>
    <w:rsid w:val="00FC788B"/>
    <w:rsid w:val="00FC7AB8"/>
    <w:rsid w:val="00FD0078"/>
    <w:rsid w:val="00FD170E"/>
    <w:rsid w:val="00FD2F6F"/>
    <w:rsid w:val="00FD32F4"/>
    <w:rsid w:val="00FD388B"/>
    <w:rsid w:val="00FD3C1E"/>
    <w:rsid w:val="00FD3C2C"/>
    <w:rsid w:val="00FD3D7E"/>
    <w:rsid w:val="00FD3FA9"/>
    <w:rsid w:val="00FD435A"/>
    <w:rsid w:val="00FD50A7"/>
    <w:rsid w:val="00FD5C4F"/>
    <w:rsid w:val="00FD5DFC"/>
    <w:rsid w:val="00FD5F7C"/>
    <w:rsid w:val="00FD610F"/>
    <w:rsid w:val="00FD72BE"/>
    <w:rsid w:val="00FD75D9"/>
    <w:rsid w:val="00FD76B9"/>
    <w:rsid w:val="00FD7CE4"/>
    <w:rsid w:val="00FE06B1"/>
    <w:rsid w:val="00FE0E85"/>
    <w:rsid w:val="00FE153D"/>
    <w:rsid w:val="00FE1A50"/>
    <w:rsid w:val="00FE1E8A"/>
    <w:rsid w:val="00FE24CD"/>
    <w:rsid w:val="00FE310A"/>
    <w:rsid w:val="00FE3A8A"/>
    <w:rsid w:val="00FE440B"/>
    <w:rsid w:val="00FE5394"/>
    <w:rsid w:val="00FE6545"/>
    <w:rsid w:val="00FE6E74"/>
    <w:rsid w:val="00FE7288"/>
    <w:rsid w:val="00FF0BFE"/>
    <w:rsid w:val="00FF0F13"/>
    <w:rsid w:val="00FF0FE0"/>
    <w:rsid w:val="00FF11E0"/>
    <w:rsid w:val="00FF2181"/>
    <w:rsid w:val="00FF2253"/>
    <w:rsid w:val="00FF25BC"/>
    <w:rsid w:val="00FF630E"/>
    <w:rsid w:val="00FF6E8F"/>
    <w:rsid w:val="00FF6ED8"/>
    <w:rsid w:val="00FF7057"/>
    <w:rsid w:val="00FF747B"/>
    <w:rsid w:val="00FF7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4b95,#c5004b,#97be0d,#f3f3ff,#f3f9ff,#fff3f8,#f3f8ff"/>
    </o:shapedefaults>
    <o:shapelayout v:ext="edit">
      <o:idmap v:ext="edit" data="2"/>
    </o:shapelayout>
  </w:shapeDefaults>
  <w:decimalSymbol w:val=","/>
  <w:listSeparator w:val=";"/>
  <w14:docId w14:val="4C321B4C"/>
  <w15:docId w15:val="{4DFC81C4-148E-458A-8A24-E9A92BB23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C47C8"/>
    <w:pPr>
      <w:spacing w:line="300" w:lineRule="atLeast"/>
    </w:pPr>
    <w:rPr>
      <w:rFonts w:ascii="Arial" w:hAnsi="Arial" w:cs="Arial"/>
      <w:sz w:val="18"/>
      <w:szCs w:val="24"/>
    </w:rPr>
  </w:style>
  <w:style w:type="paragraph" w:styleId="Kop1">
    <w:name w:val="heading 1"/>
    <w:basedOn w:val="Standaard"/>
    <w:next w:val="Standaard"/>
    <w:qFormat/>
    <w:rsid w:val="009F40AE"/>
    <w:pPr>
      <w:keepNext/>
      <w:numPr>
        <w:numId w:val="1"/>
      </w:numPr>
      <w:tabs>
        <w:tab w:val="num" w:pos="400"/>
      </w:tabs>
      <w:spacing w:before="240" w:after="60"/>
      <w:ind w:left="400" w:hanging="400"/>
      <w:outlineLvl w:val="0"/>
    </w:pPr>
    <w:rPr>
      <w:b/>
      <w:bCs/>
      <w:color w:val="C2004B"/>
      <w:kern w:val="32"/>
      <w:sz w:val="28"/>
      <w:szCs w:val="32"/>
    </w:rPr>
  </w:style>
  <w:style w:type="paragraph" w:styleId="Kop2">
    <w:name w:val="heading 2"/>
    <w:basedOn w:val="Standaard"/>
    <w:next w:val="Standaard"/>
    <w:qFormat/>
    <w:rsid w:val="002771BB"/>
    <w:pPr>
      <w:keepNext/>
      <w:numPr>
        <w:ilvl w:val="1"/>
        <w:numId w:val="1"/>
      </w:numPr>
      <w:outlineLvl w:val="1"/>
    </w:pPr>
    <w:rPr>
      <w:b/>
      <w:i/>
      <w:color w:val="004B95"/>
      <w:sz w:val="20"/>
      <w:szCs w:val="20"/>
    </w:rPr>
  </w:style>
  <w:style w:type="paragraph" w:styleId="Kop3">
    <w:name w:val="heading 3"/>
    <w:basedOn w:val="Standaard"/>
    <w:next w:val="Standaard"/>
    <w:qFormat/>
    <w:rsid w:val="009E7565"/>
    <w:pPr>
      <w:numPr>
        <w:ilvl w:val="2"/>
        <w:numId w:val="1"/>
      </w:numPr>
      <w:tabs>
        <w:tab w:val="num" w:pos="1712"/>
      </w:tabs>
      <w:spacing w:before="240"/>
      <w:outlineLvl w:val="2"/>
    </w:pPr>
    <w:rPr>
      <w:color w:val="004B95"/>
      <w:sz w:val="20"/>
      <w:szCs w:val="20"/>
    </w:rPr>
  </w:style>
  <w:style w:type="paragraph" w:styleId="Kop4">
    <w:name w:val="heading 4"/>
    <w:basedOn w:val="Standaard"/>
    <w:next w:val="Standaard"/>
    <w:qFormat/>
    <w:rsid w:val="000F20CE"/>
    <w:pPr>
      <w:keepNext/>
      <w:spacing w:before="240" w:after="60"/>
      <w:outlineLvl w:val="3"/>
    </w:pPr>
    <w:rPr>
      <w:rFonts w:ascii="Times New Roman" w:hAnsi="Times New Roman" w:cs="Times New Roman"/>
      <w:b/>
      <w:bCs/>
      <w:sz w:val="28"/>
      <w:szCs w:val="28"/>
    </w:rPr>
  </w:style>
  <w:style w:type="paragraph" w:styleId="Kop5">
    <w:name w:val="heading 5"/>
    <w:basedOn w:val="Standaard"/>
    <w:next w:val="Standaard"/>
    <w:qFormat/>
    <w:rsid w:val="000F20CE"/>
    <w:pPr>
      <w:spacing w:before="240" w:after="60"/>
      <w:outlineLvl w:val="4"/>
    </w:pPr>
    <w:rPr>
      <w:b/>
      <w:bCs/>
      <w:i/>
      <w:iCs/>
      <w:sz w:val="26"/>
      <w:szCs w:val="26"/>
    </w:rPr>
  </w:style>
  <w:style w:type="paragraph" w:styleId="Kop6">
    <w:name w:val="heading 6"/>
    <w:basedOn w:val="Standaard"/>
    <w:next w:val="Standaard"/>
    <w:qFormat/>
    <w:rsid w:val="000F20CE"/>
    <w:pPr>
      <w:spacing w:before="240" w:after="60"/>
      <w:outlineLvl w:val="5"/>
    </w:pPr>
    <w:rPr>
      <w:rFonts w:ascii="Times New Roman" w:hAnsi="Times New Roman" w:cs="Times New Roman"/>
      <w:b/>
      <w:bCs/>
      <w:sz w:val="22"/>
      <w:szCs w:val="22"/>
    </w:rPr>
  </w:style>
  <w:style w:type="paragraph" w:styleId="Kop7">
    <w:name w:val="heading 7"/>
    <w:basedOn w:val="Standaard"/>
    <w:next w:val="Standaard"/>
    <w:qFormat/>
    <w:rsid w:val="000F20CE"/>
    <w:pPr>
      <w:spacing w:before="240" w:after="60"/>
      <w:outlineLvl w:val="6"/>
    </w:pPr>
    <w:rPr>
      <w:rFonts w:ascii="Times New Roman" w:hAnsi="Times New Roman" w:cs="Times New Roman"/>
      <w:sz w:val="24"/>
    </w:rPr>
  </w:style>
  <w:style w:type="paragraph" w:styleId="Kop8">
    <w:name w:val="heading 8"/>
    <w:basedOn w:val="Standaard"/>
    <w:next w:val="Standaard"/>
    <w:qFormat/>
    <w:rsid w:val="000F20CE"/>
    <w:pPr>
      <w:spacing w:before="240" w:after="60"/>
      <w:outlineLvl w:val="7"/>
    </w:pPr>
    <w:rPr>
      <w:rFonts w:ascii="Times New Roman" w:hAnsi="Times New Roman" w:cs="Times New Roman"/>
      <w:i/>
      <w:iCs/>
      <w:sz w:val="24"/>
    </w:rPr>
  </w:style>
  <w:style w:type="paragraph" w:styleId="Kop9">
    <w:name w:val="heading 9"/>
    <w:basedOn w:val="Standaard"/>
    <w:next w:val="Standaard"/>
    <w:qFormat/>
    <w:rsid w:val="000F20CE"/>
    <w:pPr>
      <w:spacing w:before="240" w:after="60"/>
      <w:outlineLvl w:val="8"/>
    </w:pPr>
    <w:rPr>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C4534C"/>
    <w:pPr>
      <w:tabs>
        <w:tab w:val="center" w:pos="4536"/>
        <w:tab w:val="right" w:pos="9072"/>
      </w:tabs>
    </w:pPr>
  </w:style>
  <w:style w:type="paragraph" w:styleId="Voettekst">
    <w:name w:val="footer"/>
    <w:basedOn w:val="Standaard"/>
    <w:rsid w:val="00C4534C"/>
    <w:pPr>
      <w:tabs>
        <w:tab w:val="center" w:pos="4536"/>
        <w:tab w:val="right" w:pos="9072"/>
      </w:tabs>
    </w:pPr>
  </w:style>
  <w:style w:type="paragraph" w:styleId="Inhopg1">
    <w:name w:val="toc 1"/>
    <w:basedOn w:val="Standaard"/>
    <w:next w:val="Standaard"/>
    <w:autoRedefine/>
    <w:uiPriority w:val="39"/>
    <w:rsid w:val="004261C9"/>
    <w:pPr>
      <w:tabs>
        <w:tab w:val="left" w:pos="363"/>
        <w:tab w:val="right" w:pos="8494"/>
      </w:tabs>
      <w:ind w:left="363" w:hanging="363"/>
    </w:pPr>
    <w:rPr>
      <w:b/>
      <w:noProof/>
      <w:color w:val="C5004B"/>
      <w:sz w:val="20"/>
      <w:szCs w:val="20"/>
    </w:rPr>
  </w:style>
  <w:style w:type="character" w:styleId="Hyperlink">
    <w:name w:val="Hyperlink"/>
    <w:uiPriority w:val="99"/>
    <w:rsid w:val="00186241"/>
    <w:rPr>
      <w:color w:val="0000FF"/>
      <w:u w:val="single"/>
    </w:rPr>
  </w:style>
  <w:style w:type="paragraph" w:styleId="Inhopg2">
    <w:name w:val="toc 2"/>
    <w:basedOn w:val="Standaard"/>
    <w:next w:val="Standaard"/>
    <w:autoRedefine/>
    <w:uiPriority w:val="39"/>
    <w:rsid w:val="004261C9"/>
    <w:pPr>
      <w:tabs>
        <w:tab w:val="left" w:pos="700"/>
        <w:tab w:val="right" w:pos="8494"/>
      </w:tabs>
      <w:ind w:left="700" w:hanging="337"/>
    </w:pPr>
    <w:rPr>
      <w:bCs/>
      <w:iCs/>
      <w:noProof/>
    </w:rPr>
  </w:style>
  <w:style w:type="paragraph" w:styleId="Inhopg3">
    <w:name w:val="toc 3"/>
    <w:basedOn w:val="Standaard"/>
    <w:next w:val="Standaard"/>
    <w:autoRedefine/>
    <w:uiPriority w:val="39"/>
    <w:rsid w:val="00D6035F"/>
    <w:pPr>
      <w:ind w:left="363"/>
    </w:pPr>
  </w:style>
  <w:style w:type="paragraph" w:customStyle="1" w:styleId="Inleiding">
    <w:name w:val="Inleiding"/>
    <w:basedOn w:val="Standaard"/>
    <w:rsid w:val="008A0491"/>
    <w:rPr>
      <w:color w:val="004B95"/>
    </w:rPr>
  </w:style>
  <w:style w:type="numbering" w:customStyle="1" w:styleId="OpmaakprofielMeerdereniveaus14ptVetAangepastekleurRGB51">
    <w:name w:val="Opmaakprofiel Meerdere niveaus 14 pt Vet Aangepaste kleur (RGB(51"/>
    <w:aliases w:val="51,255..."/>
    <w:basedOn w:val="Geenlijst"/>
    <w:rsid w:val="007654B6"/>
    <w:pPr>
      <w:numPr>
        <w:numId w:val="2"/>
      </w:numPr>
    </w:pPr>
  </w:style>
  <w:style w:type="table" w:styleId="Tabelraster">
    <w:name w:val="Table Grid"/>
    <w:basedOn w:val="Standaardtabel"/>
    <w:uiPriority w:val="59"/>
    <w:rsid w:val="00051EA5"/>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Geenlijst"/>
    <w:rsid w:val="000F20CE"/>
    <w:pPr>
      <w:numPr>
        <w:numId w:val="18"/>
      </w:numPr>
    </w:pPr>
  </w:style>
  <w:style w:type="character" w:styleId="Paginanummer">
    <w:name w:val="page number"/>
    <w:rsid w:val="008D7C59"/>
    <w:rPr>
      <w:rFonts w:ascii="Arial" w:hAnsi="Arial"/>
      <w:color w:val="C5004B"/>
      <w:sz w:val="18"/>
    </w:rPr>
  </w:style>
  <w:style w:type="paragraph" w:customStyle="1" w:styleId="RandVoettekst">
    <w:name w:val="Rand Voettekst"/>
    <w:basedOn w:val="Voettekst"/>
    <w:rsid w:val="004E1C5A"/>
    <w:pPr>
      <w:pBdr>
        <w:bottom w:val="single" w:sz="4" w:space="1" w:color="3333FF"/>
      </w:pBdr>
      <w:spacing w:after="120"/>
    </w:pPr>
  </w:style>
  <w:style w:type="paragraph" w:customStyle="1" w:styleId="KopInhoudsopgave">
    <w:name w:val="Kop Inhoudsopgave"/>
    <w:basedOn w:val="Standaard"/>
    <w:rsid w:val="009E7565"/>
    <w:rPr>
      <w:b/>
      <w:color w:val="C5004B"/>
      <w:sz w:val="24"/>
    </w:rPr>
  </w:style>
  <w:style w:type="table" w:customStyle="1" w:styleId="CEEigentijds">
    <w:name w:val="CE Eigentijds"/>
    <w:basedOn w:val="Eigentijdsetabel"/>
    <w:rsid w:val="00A6768C"/>
    <w:pPr>
      <w:tabs>
        <w:tab w:val="left" w:pos="2268"/>
      </w:tabs>
      <w:spacing w:line="240" w:lineRule="auto"/>
    </w:pPr>
    <w:rPr>
      <w:rFonts w:ascii="Trebuchet MS" w:hAnsi="Trebuchet MS"/>
      <w:sz w:val="16"/>
    </w:rPr>
    <w:tblPr>
      <w:tblInd w:w="2381" w:type="dxa"/>
      <w:tblBorders>
        <w:top w:val="single" w:sz="4" w:space="0" w:color="009EE0"/>
        <w:left w:val="single" w:sz="4" w:space="0" w:color="009EE0"/>
        <w:bottom w:val="single" w:sz="4" w:space="0" w:color="009EE0"/>
        <w:right w:val="single" w:sz="4" w:space="0" w:color="009EE0"/>
        <w:insideH w:val="single" w:sz="4" w:space="0" w:color="009EE0"/>
        <w:insideV w:val="none" w:sz="0" w:space="0" w:color="auto"/>
      </w:tblBorders>
    </w:tblPr>
    <w:tblStylePr w:type="firstRow">
      <w:rPr>
        <w:b/>
        <w:bCs/>
        <w:color w:val="auto"/>
      </w:rPr>
      <w:tblPr/>
      <w:tcPr>
        <w:tcBorders>
          <w:top w:val="single" w:sz="4" w:space="0" w:color="009EE0"/>
          <w:left w:val="single" w:sz="4" w:space="0" w:color="009EE0"/>
          <w:bottom w:val="single" w:sz="4" w:space="0" w:color="009EE0"/>
          <w:right w:val="single" w:sz="4" w:space="0" w:color="009EE0"/>
          <w:insideH w:val="nil"/>
          <w:insideV w:val="nil"/>
          <w:tl2br w:val="nil"/>
          <w:tr2bl w:val="nil"/>
        </w:tcBorders>
        <w:shd w:val="clear" w:color="000000" w:fill="B9E4FF"/>
      </w:tcPr>
    </w:tblStylePr>
    <w:tblStylePr w:type="band1Horz">
      <w:rPr>
        <w:color w:val="auto"/>
      </w:rPr>
      <w:tblPr/>
      <w:tcPr>
        <w:tcBorders>
          <w:top w:val="nil"/>
          <w:left w:val="single" w:sz="4" w:space="0" w:color="009EE0"/>
          <w:bottom w:val="single" w:sz="4" w:space="0" w:color="009EE0"/>
          <w:right w:val="single" w:sz="4" w:space="0" w:color="009EE0"/>
          <w:insideH w:val="nil"/>
          <w:insideV w:val="nil"/>
          <w:tl2br w:val="nil"/>
          <w:tr2bl w:val="nil"/>
        </w:tcBorders>
        <w:shd w:val="clear" w:color="009EE0" w:fill="auto"/>
      </w:tcPr>
    </w:tblStylePr>
    <w:tblStylePr w:type="band2Horz">
      <w:rPr>
        <w:color w:val="auto"/>
      </w:rPr>
      <w:tblPr/>
      <w:tcPr>
        <w:tcBorders>
          <w:top w:val="nil"/>
          <w:left w:val="single" w:sz="4" w:space="0" w:color="009EE0"/>
          <w:bottom w:val="single" w:sz="4" w:space="0" w:color="009EE0"/>
          <w:right w:val="single" w:sz="4" w:space="0" w:color="009EE0"/>
          <w:insideH w:val="nil"/>
          <w:insideV w:val="nil"/>
          <w:tl2br w:val="nil"/>
          <w:tr2bl w:val="nil"/>
        </w:tcBorders>
        <w:shd w:val="clear" w:color="auto" w:fill="E1F4FF"/>
      </w:tcPr>
    </w:tblStylePr>
    <w:tblStylePr w:type="nwCell">
      <w:tblPr/>
      <w:tcPr>
        <w:shd w:val="clear" w:color="auto" w:fill="FFFFFF"/>
      </w:tcPr>
    </w:tblStylePr>
  </w:style>
  <w:style w:type="paragraph" w:customStyle="1" w:styleId="CitaatRood">
    <w:name w:val="Citaat Rood"/>
    <w:basedOn w:val="Standaard"/>
    <w:rsid w:val="00352C63"/>
    <w:pPr>
      <w:spacing w:before="200" w:after="200"/>
      <w:ind w:left="284" w:right="284"/>
    </w:pPr>
    <w:rPr>
      <w:rFonts w:ascii="Trebuchet MS" w:hAnsi="Trebuchet MS"/>
      <w:i/>
      <w:iCs/>
      <w:color w:val="C5004B"/>
      <w:sz w:val="20"/>
      <w:szCs w:val="20"/>
    </w:rPr>
  </w:style>
  <w:style w:type="table" w:styleId="Eigentijdsetabel">
    <w:name w:val="Table Contemporary"/>
    <w:basedOn w:val="Standaardtabel"/>
    <w:rsid w:val="00A6768C"/>
    <w:pPr>
      <w:spacing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Broodtekst">
    <w:name w:val="Broodtekst"/>
    <w:rsid w:val="00E4534E"/>
    <w:pPr>
      <w:spacing w:line="240" w:lineRule="exact"/>
      <w:ind w:left="2268"/>
    </w:pPr>
    <w:rPr>
      <w:rFonts w:ascii="Trebuchet MS" w:hAnsi="Trebuchet MS"/>
      <w:szCs w:val="22"/>
      <w:lang w:eastAsia="en-US"/>
    </w:rPr>
  </w:style>
  <w:style w:type="paragraph" w:styleId="Voetnoottekst">
    <w:name w:val="footnote text"/>
    <w:basedOn w:val="Standaard"/>
    <w:link w:val="VoetnoottekstChar"/>
    <w:uiPriority w:val="99"/>
    <w:semiHidden/>
    <w:rsid w:val="00CE7119"/>
    <w:rPr>
      <w:sz w:val="20"/>
      <w:szCs w:val="20"/>
    </w:rPr>
  </w:style>
  <w:style w:type="character" w:styleId="Voetnootmarkering">
    <w:name w:val="footnote reference"/>
    <w:uiPriority w:val="99"/>
    <w:semiHidden/>
    <w:rsid w:val="00CE7119"/>
    <w:rPr>
      <w:vertAlign w:val="superscript"/>
    </w:rPr>
  </w:style>
  <w:style w:type="paragraph" w:customStyle="1" w:styleId="Voetnoottekstblauw">
    <w:name w:val="Voetnoottekst blauw"/>
    <w:basedOn w:val="Voetnoottekst"/>
    <w:link w:val="VoetnoottekstblauwChar"/>
    <w:rsid w:val="00CE7119"/>
    <w:rPr>
      <w:color w:val="3333FF"/>
      <w:sz w:val="14"/>
      <w:szCs w:val="14"/>
    </w:rPr>
  </w:style>
  <w:style w:type="character" w:customStyle="1" w:styleId="VoetnoottekstChar">
    <w:name w:val="Voetnoottekst Char"/>
    <w:link w:val="Voetnoottekst"/>
    <w:uiPriority w:val="99"/>
    <w:rsid w:val="00CE7119"/>
    <w:rPr>
      <w:rFonts w:ascii="Arial" w:hAnsi="Arial" w:cs="Arial"/>
      <w:lang w:val="nl-NL" w:eastAsia="nl-NL" w:bidi="ar-SA"/>
    </w:rPr>
  </w:style>
  <w:style w:type="character" w:customStyle="1" w:styleId="VoetnoottekstblauwChar">
    <w:name w:val="Voetnoottekst blauw Char"/>
    <w:link w:val="Voetnoottekstblauw"/>
    <w:rsid w:val="00CE7119"/>
    <w:rPr>
      <w:rFonts w:ascii="Arial" w:hAnsi="Arial" w:cs="Arial"/>
      <w:color w:val="3333FF"/>
      <w:sz w:val="14"/>
      <w:szCs w:val="14"/>
      <w:lang w:val="nl-NL" w:eastAsia="nl-NL" w:bidi="ar-SA"/>
    </w:rPr>
  </w:style>
  <w:style w:type="paragraph" w:customStyle="1" w:styleId="CitaatWit-Opsomming">
    <w:name w:val="Citaat Wit - Opsomming"/>
    <w:basedOn w:val="CitaatRood"/>
    <w:rsid w:val="001B6C70"/>
    <w:pPr>
      <w:numPr>
        <w:numId w:val="3"/>
      </w:numPr>
      <w:tabs>
        <w:tab w:val="left" w:pos="227"/>
      </w:tabs>
      <w:spacing w:before="0" w:after="0"/>
      <w:ind w:right="142"/>
    </w:pPr>
    <w:rPr>
      <w:color w:val="FFFFFF"/>
    </w:rPr>
  </w:style>
  <w:style w:type="paragraph" w:customStyle="1" w:styleId="CitaatOpsomming">
    <w:name w:val="Citaat + Opsomming"/>
    <w:basedOn w:val="CitaatWit-Opsomming"/>
    <w:rsid w:val="00331011"/>
    <w:rPr>
      <w:color w:val="auto"/>
    </w:rPr>
  </w:style>
  <w:style w:type="paragraph" w:styleId="Citaat">
    <w:name w:val="Quote"/>
    <w:basedOn w:val="CitaatRood"/>
    <w:qFormat/>
    <w:rsid w:val="00331011"/>
    <w:pPr>
      <w:spacing w:before="0" w:after="0"/>
      <w:ind w:left="142" w:right="142"/>
    </w:pPr>
    <w:rPr>
      <w:color w:val="auto"/>
    </w:rPr>
  </w:style>
  <w:style w:type="paragraph" w:customStyle="1" w:styleId="Titelblad-titel">
    <w:name w:val="Titelblad - titel"/>
    <w:basedOn w:val="Standaard"/>
    <w:rsid w:val="00BF4CF6"/>
    <w:pPr>
      <w:spacing w:line="280" w:lineRule="exact"/>
    </w:pPr>
    <w:rPr>
      <w:b/>
      <w:sz w:val="28"/>
      <w:szCs w:val="28"/>
    </w:rPr>
  </w:style>
  <w:style w:type="paragraph" w:customStyle="1" w:styleId="Titelblad-subtitel">
    <w:name w:val="Titelblad - subtitel"/>
    <w:basedOn w:val="Standaard"/>
    <w:rsid w:val="00A86212"/>
    <w:pPr>
      <w:spacing w:line="280" w:lineRule="exact"/>
    </w:pPr>
    <w:rPr>
      <w:sz w:val="20"/>
      <w:szCs w:val="20"/>
    </w:rPr>
  </w:style>
  <w:style w:type="paragraph" w:customStyle="1" w:styleId="Subkop2">
    <w:name w:val="Subkop 2"/>
    <w:basedOn w:val="Standaard"/>
    <w:next w:val="Standaard"/>
    <w:link w:val="Subkop2Char"/>
    <w:rsid w:val="006E2C9C"/>
    <w:pPr>
      <w:keepNext/>
      <w:ind w:left="697" w:hanging="697"/>
    </w:pPr>
    <w:rPr>
      <w:color w:val="004B95"/>
    </w:rPr>
  </w:style>
  <w:style w:type="paragraph" w:customStyle="1" w:styleId="Kop1-Bijlage">
    <w:name w:val="Kop 1 - Bijlage"/>
    <w:basedOn w:val="Kop1"/>
    <w:rsid w:val="004F5CD1"/>
    <w:pPr>
      <w:numPr>
        <w:numId w:val="4"/>
      </w:numPr>
      <w:tabs>
        <w:tab w:val="clear" w:pos="705"/>
        <w:tab w:val="num" w:pos="400"/>
      </w:tabs>
      <w:ind w:left="400" w:hanging="400"/>
    </w:pPr>
  </w:style>
  <w:style w:type="paragraph" w:customStyle="1" w:styleId="Kop2-Bijlage">
    <w:name w:val="Kop 2 - Bijlage"/>
    <w:basedOn w:val="Kop2"/>
    <w:rsid w:val="004F5CD1"/>
    <w:pPr>
      <w:numPr>
        <w:numId w:val="4"/>
      </w:numPr>
      <w:tabs>
        <w:tab w:val="clear" w:pos="705"/>
        <w:tab w:val="num" w:pos="400"/>
      </w:tabs>
      <w:ind w:left="400" w:hanging="400"/>
    </w:pPr>
    <w:rPr>
      <w:sz w:val="18"/>
      <w:szCs w:val="18"/>
    </w:rPr>
  </w:style>
  <w:style w:type="paragraph" w:customStyle="1" w:styleId="Opsomming">
    <w:name w:val="Opsomming"/>
    <w:basedOn w:val="CitaatOpsomming"/>
    <w:rsid w:val="0026673B"/>
    <w:pPr>
      <w:numPr>
        <w:numId w:val="5"/>
      </w:numPr>
      <w:tabs>
        <w:tab w:val="clear" w:pos="227"/>
        <w:tab w:val="clear" w:pos="369"/>
        <w:tab w:val="left" w:pos="284"/>
      </w:tabs>
      <w:ind w:left="284" w:right="0"/>
    </w:pPr>
    <w:rPr>
      <w:rFonts w:ascii="Arial" w:hAnsi="Arial"/>
      <w:sz w:val="18"/>
      <w:szCs w:val="18"/>
    </w:rPr>
  </w:style>
  <w:style w:type="paragraph" w:customStyle="1" w:styleId="Opsomming-nummers">
    <w:name w:val="Opsomming - nummers"/>
    <w:basedOn w:val="Opsomming"/>
    <w:rsid w:val="00A86212"/>
    <w:pPr>
      <w:numPr>
        <w:numId w:val="6"/>
      </w:numPr>
      <w:tabs>
        <w:tab w:val="clear" w:pos="284"/>
        <w:tab w:val="left" w:pos="227"/>
        <w:tab w:val="left" w:pos="400"/>
      </w:tabs>
    </w:pPr>
  </w:style>
  <w:style w:type="paragraph" w:customStyle="1" w:styleId="Opsomming-subkop">
    <w:name w:val="Opsomming - subkop"/>
    <w:basedOn w:val="Opsomming-nummers"/>
    <w:rsid w:val="00A86212"/>
    <w:pPr>
      <w:numPr>
        <w:numId w:val="7"/>
      </w:numPr>
    </w:pPr>
    <w:rPr>
      <w:color w:val="004B95"/>
    </w:rPr>
  </w:style>
  <w:style w:type="character" w:customStyle="1" w:styleId="Subkop2Char">
    <w:name w:val="Subkop 2 Char"/>
    <w:link w:val="Subkop2"/>
    <w:rsid w:val="00236901"/>
    <w:rPr>
      <w:rFonts w:ascii="Arial" w:hAnsi="Arial" w:cs="Arial"/>
      <w:color w:val="004B95"/>
      <w:sz w:val="18"/>
      <w:szCs w:val="24"/>
      <w:lang w:val="nl-NL" w:eastAsia="nl-NL" w:bidi="ar-SA"/>
    </w:rPr>
  </w:style>
  <w:style w:type="paragraph" w:customStyle="1" w:styleId="NadrukRood">
    <w:name w:val="Nadruk Rood"/>
    <w:basedOn w:val="Standaard"/>
    <w:link w:val="NadrukRoodChar"/>
    <w:rsid w:val="00236901"/>
    <w:rPr>
      <w:b/>
      <w:i/>
      <w:color w:val="C5004B"/>
    </w:rPr>
  </w:style>
  <w:style w:type="character" w:customStyle="1" w:styleId="NadrukRoodChar">
    <w:name w:val="Nadruk Rood Char"/>
    <w:link w:val="NadrukRood"/>
    <w:rsid w:val="00236901"/>
    <w:rPr>
      <w:rFonts w:ascii="Arial" w:hAnsi="Arial" w:cs="Arial"/>
      <w:b/>
      <w:i/>
      <w:color w:val="C5004B"/>
      <w:sz w:val="18"/>
      <w:szCs w:val="24"/>
      <w:lang w:val="nl-NL" w:eastAsia="nl-NL" w:bidi="ar-SA"/>
    </w:rPr>
  </w:style>
  <w:style w:type="paragraph" w:customStyle="1" w:styleId="PatroonDoorzichtigBlauw">
    <w:name w:val="Patroon: Doorzichtig Blauw"/>
    <w:basedOn w:val="Standaard"/>
    <w:rsid w:val="00236901"/>
    <w:pPr>
      <w:shd w:val="clear" w:color="auto" w:fill="F3F9FF"/>
    </w:pPr>
  </w:style>
  <w:style w:type="paragraph" w:customStyle="1" w:styleId="PatroonDoorzichtigBlauwPatroonGeen">
    <w:name w:val="Patroon: Doorzichtig Blauw + Patroon: Geen"/>
    <w:basedOn w:val="PatroonDoorzichtigBlauw"/>
    <w:rsid w:val="000B4882"/>
    <w:pPr>
      <w:shd w:val="clear" w:color="auto" w:fill="auto"/>
    </w:pPr>
  </w:style>
  <w:style w:type="paragraph" w:customStyle="1" w:styleId="Fotobijschriftblauw">
    <w:name w:val="Foto bijschrift blauw"/>
    <w:basedOn w:val="Fotobijschriftblauw2"/>
    <w:link w:val="FotobijschriftblauwChar"/>
    <w:rsid w:val="00352C63"/>
    <w:rPr>
      <w:color w:val="004B95"/>
    </w:rPr>
  </w:style>
  <w:style w:type="paragraph" w:customStyle="1" w:styleId="Fotobijschriftblauw2">
    <w:name w:val="Foto bijschrift blauw2"/>
    <w:basedOn w:val="Fotobijschrift"/>
    <w:link w:val="Fotobijschriftblauw2Char"/>
    <w:rsid w:val="00352C63"/>
  </w:style>
  <w:style w:type="paragraph" w:customStyle="1" w:styleId="Fotobijschrift">
    <w:name w:val="Foto bijschrift"/>
    <w:basedOn w:val="Standaard"/>
    <w:link w:val="FotobijschriftChar"/>
    <w:rsid w:val="00F276B1"/>
    <w:rPr>
      <w:sz w:val="16"/>
      <w:szCs w:val="16"/>
    </w:rPr>
  </w:style>
  <w:style w:type="character" w:customStyle="1" w:styleId="FotobijschriftChar">
    <w:name w:val="Foto bijschrift Char"/>
    <w:link w:val="Fotobijschrift"/>
    <w:rsid w:val="00F276B1"/>
    <w:rPr>
      <w:rFonts w:ascii="Arial" w:hAnsi="Arial" w:cs="Arial"/>
      <w:sz w:val="16"/>
      <w:szCs w:val="16"/>
    </w:rPr>
  </w:style>
  <w:style w:type="character" w:customStyle="1" w:styleId="Fotobijschriftblauw2Char">
    <w:name w:val="Foto bijschrift blauw2 Char"/>
    <w:link w:val="Fotobijschriftblauw2"/>
    <w:rsid w:val="00352C63"/>
    <w:rPr>
      <w:rFonts w:ascii="Arial" w:hAnsi="Arial" w:cs="Arial"/>
      <w:i/>
      <w:sz w:val="16"/>
      <w:szCs w:val="16"/>
      <w:lang w:val="nl-NL" w:eastAsia="nl-NL" w:bidi="ar-SA"/>
    </w:rPr>
  </w:style>
  <w:style w:type="character" w:customStyle="1" w:styleId="FotobijschriftblauwChar">
    <w:name w:val="Foto bijschrift blauw Char"/>
    <w:link w:val="Fotobijschriftblauw"/>
    <w:rsid w:val="00352C63"/>
    <w:rPr>
      <w:rFonts w:ascii="Arial" w:hAnsi="Arial" w:cs="Arial"/>
      <w:i/>
      <w:color w:val="004B95"/>
      <w:sz w:val="16"/>
      <w:szCs w:val="16"/>
      <w:lang w:val="nl-NL" w:eastAsia="nl-NL" w:bidi="ar-SA"/>
    </w:rPr>
  </w:style>
  <w:style w:type="paragraph" w:styleId="Ballontekst">
    <w:name w:val="Balloon Text"/>
    <w:basedOn w:val="Standaard"/>
    <w:semiHidden/>
    <w:rsid w:val="000F20CE"/>
    <w:rPr>
      <w:rFonts w:ascii="Tahoma" w:hAnsi="Tahoma" w:cs="Tahoma"/>
      <w:sz w:val="16"/>
      <w:szCs w:val="16"/>
    </w:rPr>
  </w:style>
  <w:style w:type="numbering" w:styleId="1ai">
    <w:name w:val="Outline List 1"/>
    <w:basedOn w:val="Geenlijst"/>
    <w:rsid w:val="000F20CE"/>
    <w:pPr>
      <w:numPr>
        <w:numId w:val="19"/>
      </w:numPr>
    </w:pPr>
  </w:style>
  <w:style w:type="table" w:styleId="3D-effectenvoortabel1">
    <w:name w:val="Table 3D effects 1"/>
    <w:basedOn w:val="Standaardtabel"/>
    <w:rsid w:val="000F20CE"/>
    <w:pPr>
      <w:spacing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rsid w:val="000F20CE"/>
    <w:pPr>
      <w:spacing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rsid w:val="000F20CE"/>
    <w:pPr>
      <w:spacing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rsid w:val="000F20CE"/>
  </w:style>
  <w:style w:type="paragraph" w:styleId="Adresenvelop">
    <w:name w:val="envelope address"/>
    <w:basedOn w:val="Standaard"/>
    <w:rsid w:val="000F20CE"/>
    <w:pPr>
      <w:framePr w:w="7920" w:h="1980" w:hRule="exact" w:hSpace="141" w:wrap="auto" w:hAnchor="page" w:xAlign="center" w:yAlign="bottom"/>
      <w:ind w:left="2880"/>
    </w:pPr>
    <w:rPr>
      <w:sz w:val="24"/>
    </w:rPr>
  </w:style>
  <w:style w:type="paragraph" w:styleId="Afsluiting">
    <w:name w:val="Closing"/>
    <w:basedOn w:val="Standaard"/>
    <w:rsid w:val="000F20CE"/>
    <w:pPr>
      <w:ind w:left="4252"/>
    </w:pPr>
  </w:style>
  <w:style w:type="paragraph" w:styleId="Afzender">
    <w:name w:val="envelope return"/>
    <w:basedOn w:val="Standaard"/>
    <w:rsid w:val="000F20CE"/>
    <w:rPr>
      <w:sz w:val="20"/>
      <w:szCs w:val="20"/>
    </w:rPr>
  </w:style>
  <w:style w:type="numbering" w:styleId="Artikelsectie">
    <w:name w:val="Outline List 3"/>
    <w:basedOn w:val="Geenlijst"/>
    <w:rsid w:val="000F20CE"/>
    <w:pPr>
      <w:numPr>
        <w:numId w:val="20"/>
      </w:numPr>
    </w:pPr>
  </w:style>
  <w:style w:type="paragraph" w:styleId="Berichtkop">
    <w:name w:val="Message Header"/>
    <w:basedOn w:val="Standaard"/>
    <w:rsid w:val="000F20CE"/>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Bijschrift">
    <w:name w:val="caption"/>
    <w:basedOn w:val="Standaard"/>
    <w:next w:val="Standaard"/>
    <w:qFormat/>
    <w:rsid w:val="000F20CE"/>
    <w:rPr>
      <w:b/>
      <w:bCs/>
      <w:sz w:val="20"/>
      <w:szCs w:val="20"/>
    </w:rPr>
  </w:style>
  <w:style w:type="paragraph" w:styleId="Bloktekst">
    <w:name w:val="Block Text"/>
    <w:basedOn w:val="Standaard"/>
    <w:rsid w:val="000F20CE"/>
    <w:pPr>
      <w:spacing w:after="120"/>
      <w:ind w:left="1440" w:right="1440"/>
    </w:pPr>
  </w:style>
  <w:style w:type="paragraph" w:styleId="Bronvermelding">
    <w:name w:val="table of authorities"/>
    <w:basedOn w:val="Standaard"/>
    <w:next w:val="Standaard"/>
    <w:semiHidden/>
    <w:rsid w:val="000F20CE"/>
    <w:pPr>
      <w:ind w:left="180" w:hanging="180"/>
    </w:pPr>
  </w:style>
  <w:style w:type="paragraph" w:styleId="Datum">
    <w:name w:val="Date"/>
    <w:basedOn w:val="Standaard"/>
    <w:next w:val="Standaard"/>
    <w:rsid w:val="000F20CE"/>
  </w:style>
  <w:style w:type="paragraph" w:styleId="Documentstructuur">
    <w:name w:val="Document Map"/>
    <w:basedOn w:val="Standaard"/>
    <w:semiHidden/>
    <w:rsid w:val="000F20CE"/>
    <w:pPr>
      <w:shd w:val="clear" w:color="auto" w:fill="000080"/>
    </w:pPr>
    <w:rPr>
      <w:rFonts w:ascii="Tahoma" w:hAnsi="Tahoma" w:cs="Tahoma"/>
      <w:sz w:val="20"/>
      <w:szCs w:val="20"/>
    </w:rPr>
  </w:style>
  <w:style w:type="table" w:styleId="Eenvoudigetabel1">
    <w:name w:val="Table Simple 1"/>
    <w:basedOn w:val="Standaardtabel"/>
    <w:rsid w:val="000F20CE"/>
    <w:pPr>
      <w:spacing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0F20CE"/>
    <w:pPr>
      <w:spacing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0F20CE"/>
    <w:pPr>
      <w:spacing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styleId="Eindnootmarkering">
    <w:name w:val="endnote reference"/>
    <w:semiHidden/>
    <w:rsid w:val="000F20CE"/>
    <w:rPr>
      <w:vertAlign w:val="superscript"/>
    </w:rPr>
  </w:style>
  <w:style w:type="paragraph" w:styleId="Eindnoottekst">
    <w:name w:val="endnote text"/>
    <w:basedOn w:val="Standaard"/>
    <w:semiHidden/>
    <w:rsid w:val="000F20CE"/>
    <w:rPr>
      <w:sz w:val="20"/>
      <w:szCs w:val="20"/>
    </w:rPr>
  </w:style>
  <w:style w:type="table" w:styleId="Elegantetabel">
    <w:name w:val="Table Elegant"/>
    <w:basedOn w:val="Standaardtabel"/>
    <w:rsid w:val="000F20CE"/>
    <w:pPr>
      <w:spacing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rsid w:val="000F20CE"/>
  </w:style>
  <w:style w:type="character" w:styleId="GevolgdeHyperlink">
    <w:name w:val="FollowedHyperlink"/>
    <w:rsid w:val="000F20CE"/>
    <w:rPr>
      <w:color w:val="606420"/>
      <w:u w:val="single"/>
    </w:rPr>
  </w:style>
  <w:style w:type="paragraph" w:styleId="Handtekening">
    <w:name w:val="Signature"/>
    <w:basedOn w:val="Standaard"/>
    <w:rsid w:val="000F20CE"/>
    <w:pPr>
      <w:ind w:left="4252"/>
    </w:pPr>
  </w:style>
  <w:style w:type="paragraph" w:styleId="HTML-voorafopgemaakt">
    <w:name w:val="HTML Preformatted"/>
    <w:basedOn w:val="Standaard"/>
    <w:rsid w:val="000F20CE"/>
    <w:rPr>
      <w:rFonts w:ascii="Courier New" w:hAnsi="Courier New" w:cs="Courier New"/>
      <w:sz w:val="20"/>
      <w:szCs w:val="20"/>
    </w:rPr>
  </w:style>
  <w:style w:type="character" w:styleId="HTMLCode">
    <w:name w:val="HTML Code"/>
    <w:rsid w:val="000F20CE"/>
    <w:rPr>
      <w:rFonts w:ascii="Courier New" w:hAnsi="Courier New" w:cs="Courier New"/>
      <w:sz w:val="20"/>
      <w:szCs w:val="20"/>
    </w:rPr>
  </w:style>
  <w:style w:type="character" w:styleId="HTMLDefinition">
    <w:name w:val="HTML Definition"/>
    <w:rsid w:val="000F20CE"/>
    <w:rPr>
      <w:i/>
      <w:iCs/>
    </w:rPr>
  </w:style>
  <w:style w:type="character" w:styleId="HTMLVariable">
    <w:name w:val="HTML Variable"/>
    <w:rsid w:val="000F20CE"/>
    <w:rPr>
      <w:i/>
      <w:iCs/>
    </w:rPr>
  </w:style>
  <w:style w:type="character" w:styleId="HTML-acroniem">
    <w:name w:val="HTML Acronym"/>
    <w:basedOn w:val="Standaardalinea-lettertype"/>
    <w:rsid w:val="000F20CE"/>
  </w:style>
  <w:style w:type="paragraph" w:styleId="HTML-adres">
    <w:name w:val="HTML Address"/>
    <w:basedOn w:val="Standaard"/>
    <w:rsid w:val="000F20CE"/>
    <w:rPr>
      <w:i/>
      <w:iCs/>
    </w:rPr>
  </w:style>
  <w:style w:type="character" w:styleId="HTML-citaat">
    <w:name w:val="HTML Cite"/>
    <w:rsid w:val="000F20CE"/>
    <w:rPr>
      <w:i/>
      <w:iCs/>
    </w:rPr>
  </w:style>
  <w:style w:type="character" w:styleId="HTML-schrijfmachine">
    <w:name w:val="HTML Typewriter"/>
    <w:rsid w:val="000F20CE"/>
    <w:rPr>
      <w:rFonts w:ascii="Courier New" w:hAnsi="Courier New" w:cs="Courier New"/>
      <w:sz w:val="20"/>
      <w:szCs w:val="20"/>
    </w:rPr>
  </w:style>
  <w:style w:type="character" w:styleId="HTML-toetsenbord">
    <w:name w:val="HTML Keyboard"/>
    <w:rsid w:val="000F20CE"/>
    <w:rPr>
      <w:rFonts w:ascii="Courier New" w:hAnsi="Courier New" w:cs="Courier New"/>
      <w:sz w:val="20"/>
      <w:szCs w:val="20"/>
    </w:rPr>
  </w:style>
  <w:style w:type="character" w:styleId="HTML-voorbeeld">
    <w:name w:val="HTML Sample"/>
    <w:rsid w:val="000F20CE"/>
    <w:rPr>
      <w:rFonts w:ascii="Courier New" w:hAnsi="Courier New" w:cs="Courier New"/>
    </w:rPr>
  </w:style>
  <w:style w:type="paragraph" w:styleId="Index1">
    <w:name w:val="index 1"/>
    <w:basedOn w:val="Standaard"/>
    <w:next w:val="Standaard"/>
    <w:autoRedefine/>
    <w:semiHidden/>
    <w:rsid w:val="000F20CE"/>
    <w:pPr>
      <w:ind w:left="180" w:hanging="180"/>
    </w:pPr>
  </w:style>
  <w:style w:type="paragraph" w:styleId="Index2">
    <w:name w:val="index 2"/>
    <w:basedOn w:val="Standaard"/>
    <w:next w:val="Standaard"/>
    <w:autoRedefine/>
    <w:semiHidden/>
    <w:rsid w:val="000F20CE"/>
    <w:pPr>
      <w:ind w:left="360" w:hanging="180"/>
    </w:pPr>
  </w:style>
  <w:style w:type="paragraph" w:styleId="Index3">
    <w:name w:val="index 3"/>
    <w:basedOn w:val="Standaard"/>
    <w:next w:val="Standaard"/>
    <w:autoRedefine/>
    <w:semiHidden/>
    <w:rsid w:val="000F20CE"/>
    <w:pPr>
      <w:ind w:left="540" w:hanging="180"/>
    </w:pPr>
  </w:style>
  <w:style w:type="paragraph" w:styleId="Index4">
    <w:name w:val="index 4"/>
    <w:basedOn w:val="Standaard"/>
    <w:next w:val="Standaard"/>
    <w:autoRedefine/>
    <w:semiHidden/>
    <w:rsid w:val="000F20CE"/>
    <w:pPr>
      <w:ind w:left="720" w:hanging="180"/>
    </w:pPr>
  </w:style>
  <w:style w:type="paragraph" w:styleId="Index5">
    <w:name w:val="index 5"/>
    <w:basedOn w:val="Standaard"/>
    <w:next w:val="Standaard"/>
    <w:autoRedefine/>
    <w:semiHidden/>
    <w:rsid w:val="000F20CE"/>
    <w:pPr>
      <w:ind w:left="900" w:hanging="180"/>
    </w:pPr>
  </w:style>
  <w:style w:type="paragraph" w:styleId="Index6">
    <w:name w:val="index 6"/>
    <w:basedOn w:val="Standaard"/>
    <w:next w:val="Standaard"/>
    <w:autoRedefine/>
    <w:semiHidden/>
    <w:rsid w:val="000F20CE"/>
    <w:pPr>
      <w:ind w:left="1080" w:hanging="180"/>
    </w:pPr>
  </w:style>
  <w:style w:type="paragraph" w:styleId="Index7">
    <w:name w:val="index 7"/>
    <w:basedOn w:val="Standaard"/>
    <w:next w:val="Standaard"/>
    <w:autoRedefine/>
    <w:semiHidden/>
    <w:rsid w:val="000F20CE"/>
    <w:pPr>
      <w:ind w:left="1260" w:hanging="180"/>
    </w:pPr>
  </w:style>
  <w:style w:type="paragraph" w:styleId="Index8">
    <w:name w:val="index 8"/>
    <w:basedOn w:val="Standaard"/>
    <w:next w:val="Standaard"/>
    <w:autoRedefine/>
    <w:semiHidden/>
    <w:rsid w:val="000F20CE"/>
    <w:pPr>
      <w:ind w:left="1440" w:hanging="180"/>
    </w:pPr>
  </w:style>
  <w:style w:type="paragraph" w:styleId="Index9">
    <w:name w:val="index 9"/>
    <w:basedOn w:val="Standaard"/>
    <w:next w:val="Standaard"/>
    <w:autoRedefine/>
    <w:semiHidden/>
    <w:rsid w:val="000F20CE"/>
    <w:pPr>
      <w:ind w:left="1620" w:hanging="180"/>
    </w:pPr>
  </w:style>
  <w:style w:type="paragraph" w:styleId="Indexkop">
    <w:name w:val="index heading"/>
    <w:basedOn w:val="Standaard"/>
    <w:next w:val="Index1"/>
    <w:semiHidden/>
    <w:rsid w:val="000F20CE"/>
    <w:rPr>
      <w:b/>
      <w:bCs/>
    </w:rPr>
  </w:style>
  <w:style w:type="paragraph" w:styleId="Inhopg4">
    <w:name w:val="toc 4"/>
    <w:basedOn w:val="Standaard"/>
    <w:next w:val="Standaard"/>
    <w:autoRedefine/>
    <w:uiPriority w:val="39"/>
    <w:rsid w:val="000F20CE"/>
    <w:pPr>
      <w:ind w:left="540"/>
    </w:pPr>
  </w:style>
  <w:style w:type="paragraph" w:styleId="Inhopg5">
    <w:name w:val="toc 5"/>
    <w:basedOn w:val="Standaard"/>
    <w:next w:val="Standaard"/>
    <w:autoRedefine/>
    <w:uiPriority w:val="39"/>
    <w:rsid w:val="000F20CE"/>
    <w:pPr>
      <w:ind w:left="720"/>
    </w:pPr>
  </w:style>
  <w:style w:type="paragraph" w:styleId="Inhopg6">
    <w:name w:val="toc 6"/>
    <w:basedOn w:val="Standaard"/>
    <w:next w:val="Standaard"/>
    <w:autoRedefine/>
    <w:uiPriority w:val="39"/>
    <w:rsid w:val="000F20CE"/>
    <w:pPr>
      <w:ind w:left="900"/>
    </w:pPr>
  </w:style>
  <w:style w:type="paragraph" w:styleId="Inhopg7">
    <w:name w:val="toc 7"/>
    <w:basedOn w:val="Standaard"/>
    <w:next w:val="Standaard"/>
    <w:autoRedefine/>
    <w:uiPriority w:val="39"/>
    <w:rsid w:val="000F20CE"/>
    <w:pPr>
      <w:ind w:left="1080"/>
    </w:pPr>
  </w:style>
  <w:style w:type="paragraph" w:styleId="Inhopg8">
    <w:name w:val="toc 8"/>
    <w:basedOn w:val="Standaard"/>
    <w:next w:val="Standaard"/>
    <w:autoRedefine/>
    <w:uiPriority w:val="39"/>
    <w:rsid w:val="000F20CE"/>
    <w:pPr>
      <w:ind w:left="1260"/>
    </w:pPr>
  </w:style>
  <w:style w:type="paragraph" w:styleId="Inhopg9">
    <w:name w:val="toc 9"/>
    <w:basedOn w:val="Standaard"/>
    <w:next w:val="Standaard"/>
    <w:autoRedefine/>
    <w:uiPriority w:val="39"/>
    <w:rsid w:val="000F20CE"/>
    <w:pPr>
      <w:ind w:left="1440"/>
    </w:pPr>
  </w:style>
  <w:style w:type="table" w:styleId="Klassieketabel1">
    <w:name w:val="Table Classic 1"/>
    <w:basedOn w:val="Standaardtabel"/>
    <w:rsid w:val="000F20CE"/>
    <w:pPr>
      <w:spacing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0F20CE"/>
    <w:pPr>
      <w:spacing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0F20CE"/>
    <w:pPr>
      <w:spacing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0F20CE"/>
    <w:pPr>
      <w:spacing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rsid w:val="000F20CE"/>
    <w:pPr>
      <w:spacing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0F20CE"/>
    <w:pPr>
      <w:spacing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0F20CE"/>
    <w:pPr>
      <w:spacing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semiHidden/>
    <w:rsid w:val="000F20CE"/>
    <w:pPr>
      <w:spacing w:before="120"/>
    </w:pPr>
    <w:rPr>
      <w:b/>
      <w:bCs/>
      <w:sz w:val="24"/>
    </w:rPr>
  </w:style>
  <w:style w:type="paragraph" w:styleId="Lijst">
    <w:name w:val="List"/>
    <w:basedOn w:val="Standaard"/>
    <w:rsid w:val="000F20CE"/>
    <w:pPr>
      <w:ind w:left="283" w:hanging="283"/>
    </w:pPr>
  </w:style>
  <w:style w:type="paragraph" w:styleId="Lijst2">
    <w:name w:val="List 2"/>
    <w:basedOn w:val="Standaard"/>
    <w:rsid w:val="000F20CE"/>
    <w:pPr>
      <w:ind w:left="566" w:hanging="283"/>
    </w:pPr>
  </w:style>
  <w:style w:type="paragraph" w:styleId="Lijst3">
    <w:name w:val="List 3"/>
    <w:basedOn w:val="Standaard"/>
    <w:rsid w:val="000F20CE"/>
    <w:pPr>
      <w:ind w:left="849" w:hanging="283"/>
    </w:pPr>
  </w:style>
  <w:style w:type="paragraph" w:styleId="Lijst4">
    <w:name w:val="List 4"/>
    <w:basedOn w:val="Standaard"/>
    <w:rsid w:val="000F20CE"/>
    <w:pPr>
      <w:ind w:left="1132" w:hanging="283"/>
    </w:pPr>
  </w:style>
  <w:style w:type="paragraph" w:styleId="Lijst5">
    <w:name w:val="List 5"/>
    <w:basedOn w:val="Standaard"/>
    <w:rsid w:val="000F20CE"/>
    <w:pPr>
      <w:ind w:left="1415" w:hanging="283"/>
    </w:pPr>
  </w:style>
  <w:style w:type="paragraph" w:styleId="Lijstmetafbeeldingen">
    <w:name w:val="table of figures"/>
    <w:basedOn w:val="Standaard"/>
    <w:next w:val="Standaard"/>
    <w:semiHidden/>
    <w:rsid w:val="000F20CE"/>
  </w:style>
  <w:style w:type="paragraph" w:styleId="Lijstopsomteken">
    <w:name w:val="List Bullet"/>
    <w:basedOn w:val="Standaard"/>
    <w:rsid w:val="000F20CE"/>
    <w:pPr>
      <w:numPr>
        <w:numId w:val="8"/>
      </w:numPr>
    </w:pPr>
  </w:style>
  <w:style w:type="paragraph" w:styleId="Lijstopsomteken2">
    <w:name w:val="List Bullet 2"/>
    <w:basedOn w:val="Standaard"/>
    <w:rsid w:val="000F20CE"/>
    <w:pPr>
      <w:numPr>
        <w:numId w:val="9"/>
      </w:numPr>
    </w:pPr>
  </w:style>
  <w:style w:type="paragraph" w:styleId="Lijstopsomteken3">
    <w:name w:val="List Bullet 3"/>
    <w:basedOn w:val="Standaard"/>
    <w:rsid w:val="000F20CE"/>
    <w:pPr>
      <w:numPr>
        <w:numId w:val="10"/>
      </w:numPr>
    </w:pPr>
  </w:style>
  <w:style w:type="paragraph" w:styleId="Lijstopsomteken4">
    <w:name w:val="List Bullet 4"/>
    <w:basedOn w:val="Standaard"/>
    <w:rsid w:val="000F20CE"/>
    <w:pPr>
      <w:numPr>
        <w:numId w:val="11"/>
      </w:numPr>
    </w:pPr>
  </w:style>
  <w:style w:type="paragraph" w:styleId="Lijstopsomteken5">
    <w:name w:val="List Bullet 5"/>
    <w:basedOn w:val="Standaard"/>
    <w:rsid w:val="000F20CE"/>
    <w:pPr>
      <w:numPr>
        <w:numId w:val="12"/>
      </w:numPr>
    </w:pPr>
  </w:style>
  <w:style w:type="paragraph" w:styleId="Lijstnummering">
    <w:name w:val="List Number"/>
    <w:basedOn w:val="Standaard"/>
    <w:rsid w:val="000F20CE"/>
    <w:pPr>
      <w:numPr>
        <w:numId w:val="13"/>
      </w:numPr>
    </w:pPr>
  </w:style>
  <w:style w:type="paragraph" w:styleId="Lijstnummering2">
    <w:name w:val="List Number 2"/>
    <w:basedOn w:val="Standaard"/>
    <w:rsid w:val="000F20CE"/>
    <w:pPr>
      <w:numPr>
        <w:numId w:val="14"/>
      </w:numPr>
    </w:pPr>
  </w:style>
  <w:style w:type="paragraph" w:styleId="Lijstnummering3">
    <w:name w:val="List Number 3"/>
    <w:basedOn w:val="Standaard"/>
    <w:rsid w:val="000F20CE"/>
    <w:pPr>
      <w:numPr>
        <w:numId w:val="15"/>
      </w:numPr>
    </w:pPr>
  </w:style>
  <w:style w:type="paragraph" w:styleId="Lijstnummering4">
    <w:name w:val="List Number 4"/>
    <w:basedOn w:val="Standaard"/>
    <w:rsid w:val="000F20CE"/>
    <w:pPr>
      <w:numPr>
        <w:numId w:val="16"/>
      </w:numPr>
    </w:pPr>
  </w:style>
  <w:style w:type="paragraph" w:styleId="Lijstnummering5">
    <w:name w:val="List Number 5"/>
    <w:basedOn w:val="Standaard"/>
    <w:rsid w:val="000F20CE"/>
    <w:pPr>
      <w:numPr>
        <w:numId w:val="17"/>
      </w:numPr>
    </w:pPr>
  </w:style>
  <w:style w:type="paragraph" w:styleId="Lijstvoortzetting">
    <w:name w:val="List Continue"/>
    <w:basedOn w:val="Standaard"/>
    <w:rsid w:val="000F20CE"/>
    <w:pPr>
      <w:spacing w:after="120"/>
      <w:ind w:left="283"/>
    </w:pPr>
  </w:style>
  <w:style w:type="paragraph" w:styleId="Lijstvoortzetting2">
    <w:name w:val="List Continue 2"/>
    <w:basedOn w:val="Standaard"/>
    <w:rsid w:val="000F20CE"/>
    <w:pPr>
      <w:spacing w:after="120"/>
      <w:ind w:left="566"/>
    </w:pPr>
  </w:style>
  <w:style w:type="paragraph" w:styleId="Lijstvoortzetting3">
    <w:name w:val="List Continue 3"/>
    <w:basedOn w:val="Standaard"/>
    <w:rsid w:val="000F20CE"/>
    <w:pPr>
      <w:spacing w:after="120"/>
      <w:ind w:left="849"/>
    </w:pPr>
  </w:style>
  <w:style w:type="paragraph" w:styleId="Lijstvoortzetting4">
    <w:name w:val="List Continue 4"/>
    <w:basedOn w:val="Standaard"/>
    <w:rsid w:val="000F20CE"/>
    <w:pPr>
      <w:spacing w:after="120"/>
      <w:ind w:left="1132"/>
    </w:pPr>
  </w:style>
  <w:style w:type="paragraph" w:styleId="Lijstvoortzetting5">
    <w:name w:val="List Continue 5"/>
    <w:basedOn w:val="Standaard"/>
    <w:rsid w:val="000F20CE"/>
    <w:pPr>
      <w:spacing w:after="120"/>
      <w:ind w:left="1415"/>
    </w:pPr>
  </w:style>
  <w:style w:type="paragraph" w:styleId="Macrotekst">
    <w:name w:val="macro"/>
    <w:semiHidden/>
    <w:rsid w:val="000F20CE"/>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urier New" w:hAnsi="Courier New" w:cs="Courier New"/>
    </w:rPr>
  </w:style>
  <w:style w:type="character" w:styleId="Nadruk">
    <w:name w:val="Emphasis"/>
    <w:qFormat/>
    <w:rsid w:val="000F20CE"/>
    <w:rPr>
      <w:i/>
      <w:iCs/>
    </w:rPr>
  </w:style>
  <w:style w:type="paragraph" w:styleId="Normaalweb">
    <w:name w:val="Normal (Web)"/>
    <w:basedOn w:val="Standaard"/>
    <w:uiPriority w:val="99"/>
    <w:rsid w:val="000F20CE"/>
    <w:rPr>
      <w:rFonts w:ascii="Times New Roman" w:hAnsi="Times New Roman" w:cs="Times New Roman"/>
      <w:sz w:val="24"/>
    </w:rPr>
  </w:style>
  <w:style w:type="paragraph" w:styleId="Notitiekop">
    <w:name w:val="Note Heading"/>
    <w:basedOn w:val="Standaard"/>
    <w:next w:val="Standaard"/>
    <w:rsid w:val="000F20CE"/>
  </w:style>
  <w:style w:type="paragraph" w:styleId="Tekstopmerking">
    <w:name w:val="annotation text"/>
    <w:basedOn w:val="Standaard"/>
    <w:semiHidden/>
    <w:rsid w:val="000F20CE"/>
    <w:rPr>
      <w:sz w:val="20"/>
      <w:szCs w:val="20"/>
    </w:rPr>
  </w:style>
  <w:style w:type="paragraph" w:styleId="Onderwerpvanopmerking">
    <w:name w:val="annotation subject"/>
    <w:basedOn w:val="Tekstopmerking"/>
    <w:next w:val="Tekstopmerking"/>
    <w:semiHidden/>
    <w:rsid w:val="000F20CE"/>
    <w:rPr>
      <w:b/>
      <w:bCs/>
    </w:rPr>
  </w:style>
  <w:style w:type="paragraph" w:styleId="Plattetekst">
    <w:name w:val="Body Text"/>
    <w:basedOn w:val="Standaard"/>
    <w:rsid w:val="000F20CE"/>
    <w:pPr>
      <w:spacing w:after="120"/>
    </w:pPr>
  </w:style>
  <w:style w:type="paragraph" w:styleId="Plattetekst2">
    <w:name w:val="Body Text 2"/>
    <w:basedOn w:val="Standaard"/>
    <w:rsid w:val="000F20CE"/>
    <w:pPr>
      <w:spacing w:after="120" w:line="480" w:lineRule="auto"/>
    </w:pPr>
  </w:style>
  <w:style w:type="paragraph" w:styleId="Plattetekst3">
    <w:name w:val="Body Text 3"/>
    <w:basedOn w:val="Standaard"/>
    <w:rsid w:val="000F20CE"/>
    <w:pPr>
      <w:spacing w:after="120"/>
    </w:pPr>
    <w:rPr>
      <w:sz w:val="16"/>
      <w:szCs w:val="16"/>
    </w:rPr>
  </w:style>
  <w:style w:type="paragraph" w:styleId="Platteteksteersteinspringing">
    <w:name w:val="Body Text First Indent"/>
    <w:basedOn w:val="Plattetekst"/>
    <w:rsid w:val="000F20CE"/>
    <w:pPr>
      <w:ind w:firstLine="210"/>
    </w:pPr>
  </w:style>
  <w:style w:type="paragraph" w:styleId="Plattetekstinspringen">
    <w:name w:val="Body Text Indent"/>
    <w:basedOn w:val="Standaard"/>
    <w:rsid w:val="000F20CE"/>
    <w:pPr>
      <w:spacing w:after="120"/>
      <w:ind w:left="283"/>
    </w:pPr>
  </w:style>
  <w:style w:type="paragraph" w:styleId="Platteteksteersteinspringing2">
    <w:name w:val="Body Text First Indent 2"/>
    <w:basedOn w:val="Plattetekstinspringen"/>
    <w:rsid w:val="000F20CE"/>
    <w:pPr>
      <w:ind w:firstLine="210"/>
    </w:pPr>
  </w:style>
  <w:style w:type="paragraph" w:styleId="Plattetekstinspringen2">
    <w:name w:val="Body Text Indent 2"/>
    <w:basedOn w:val="Standaard"/>
    <w:rsid w:val="000F20CE"/>
    <w:pPr>
      <w:spacing w:after="120" w:line="480" w:lineRule="auto"/>
      <w:ind w:left="283"/>
    </w:pPr>
  </w:style>
  <w:style w:type="paragraph" w:styleId="Plattetekstinspringen3">
    <w:name w:val="Body Text Indent 3"/>
    <w:basedOn w:val="Standaard"/>
    <w:rsid w:val="000F20CE"/>
    <w:pPr>
      <w:spacing w:after="120"/>
      <w:ind w:left="283"/>
    </w:pPr>
    <w:rPr>
      <w:sz w:val="16"/>
      <w:szCs w:val="16"/>
    </w:rPr>
  </w:style>
  <w:style w:type="table" w:styleId="Professioneletabel">
    <w:name w:val="Table Professional"/>
    <w:basedOn w:val="Standaardtabel"/>
    <w:rsid w:val="000F20CE"/>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rsid w:val="000F20CE"/>
  </w:style>
  <w:style w:type="paragraph" w:styleId="Standaardinspringing">
    <w:name w:val="Normal Indent"/>
    <w:basedOn w:val="Standaard"/>
    <w:rsid w:val="000F20CE"/>
    <w:pPr>
      <w:ind w:left="708"/>
    </w:pPr>
  </w:style>
  <w:style w:type="paragraph" w:styleId="Ondertitel">
    <w:name w:val="Subtitle"/>
    <w:basedOn w:val="Standaard"/>
    <w:qFormat/>
    <w:rsid w:val="000F20CE"/>
    <w:pPr>
      <w:spacing w:after="60"/>
      <w:jc w:val="center"/>
      <w:outlineLvl w:val="1"/>
    </w:pPr>
    <w:rPr>
      <w:sz w:val="24"/>
    </w:rPr>
  </w:style>
  <w:style w:type="table" w:styleId="Tabelkolommen1">
    <w:name w:val="Table Columns 1"/>
    <w:basedOn w:val="Standaardtabel"/>
    <w:rsid w:val="000F20CE"/>
    <w:pPr>
      <w:spacing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0F20CE"/>
    <w:pPr>
      <w:spacing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0F20CE"/>
    <w:pPr>
      <w:spacing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0F20CE"/>
    <w:pPr>
      <w:spacing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0F20CE"/>
    <w:pPr>
      <w:spacing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0F20CE"/>
    <w:pPr>
      <w:spacing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0F20CE"/>
    <w:pPr>
      <w:spacing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0F20CE"/>
    <w:pPr>
      <w:spacing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0F20CE"/>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0F20CE"/>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rsid w:val="000F20CE"/>
    <w:pPr>
      <w:spacing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rsid w:val="000F20CE"/>
    <w:pPr>
      <w:spacing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0F20CE"/>
    <w:pPr>
      <w:spacing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rsid w:val="000F20CE"/>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0F20CE"/>
    <w:pPr>
      <w:spacing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0F20CE"/>
    <w:pPr>
      <w:spacing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0F20CE"/>
    <w:pPr>
      <w:spacing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0F20CE"/>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0F20CE"/>
    <w:pPr>
      <w:spacing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0F20CE"/>
    <w:pPr>
      <w:spacing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0F20CE"/>
    <w:pPr>
      <w:spacing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rsid w:val="000F20CE"/>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rsid w:val="000F20CE"/>
    <w:rPr>
      <w:rFonts w:ascii="Courier New" w:hAnsi="Courier New" w:cs="Courier New"/>
      <w:sz w:val="20"/>
      <w:szCs w:val="20"/>
    </w:rPr>
  </w:style>
  <w:style w:type="paragraph" w:styleId="Titel">
    <w:name w:val="Title"/>
    <w:basedOn w:val="Standaard"/>
    <w:qFormat/>
    <w:rsid w:val="000F20CE"/>
    <w:pPr>
      <w:spacing w:before="240" w:after="60"/>
      <w:jc w:val="center"/>
      <w:outlineLvl w:val="0"/>
    </w:pPr>
    <w:rPr>
      <w:b/>
      <w:bCs/>
      <w:kern w:val="28"/>
      <w:sz w:val="32"/>
      <w:szCs w:val="32"/>
    </w:rPr>
  </w:style>
  <w:style w:type="table" w:styleId="Verfijndetabel1">
    <w:name w:val="Table Subtle 1"/>
    <w:basedOn w:val="Standaardtabel"/>
    <w:rsid w:val="000F20CE"/>
    <w:pPr>
      <w:spacing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0F20CE"/>
    <w:pPr>
      <w:spacing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erwijzingopmerking">
    <w:name w:val="annotation reference"/>
    <w:uiPriority w:val="99"/>
    <w:semiHidden/>
    <w:rsid w:val="000F20CE"/>
    <w:rPr>
      <w:sz w:val="16"/>
      <w:szCs w:val="16"/>
    </w:rPr>
  </w:style>
  <w:style w:type="table" w:styleId="Webtabel1">
    <w:name w:val="Table Web 1"/>
    <w:basedOn w:val="Standaardtabel"/>
    <w:rsid w:val="000F20CE"/>
    <w:pPr>
      <w:spacing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0F20CE"/>
    <w:pPr>
      <w:spacing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0F20CE"/>
    <w:pPr>
      <w:spacing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qFormat/>
    <w:rsid w:val="000F20CE"/>
    <w:rPr>
      <w:b/>
      <w:bCs/>
    </w:rPr>
  </w:style>
  <w:style w:type="paragraph" w:styleId="Lijstalinea">
    <w:name w:val="List Paragraph"/>
    <w:aliases w:val="Reference List"/>
    <w:basedOn w:val="Standaard"/>
    <w:link w:val="LijstalineaChar"/>
    <w:uiPriority w:val="34"/>
    <w:qFormat/>
    <w:rsid w:val="004F16A8"/>
    <w:pPr>
      <w:ind w:left="720"/>
      <w:contextualSpacing/>
    </w:pPr>
  </w:style>
  <w:style w:type="character" w:customStyle="1" w:styleId="fontstyle01">
    <w:name w:val="fontstyle01"/>
    <w:basedOn w:val="Standaardalinea-lettertype"/>
    <w:rsid w:val="00C014C1"/>
    <w:rPr>
      <w:rFonts w:ascii="ArialMT" w:hAnsi="ArialMT" w:hint="default"/>
      <w:b w:val="0"/>
      <w:bCs w:val="0"/>
      <w:i w:val="0"/>
      <w:iCs w:val="0"/>
      <w:color w:val="000000"/>
      <w:sz w:val="18"/>
      <w:szCs w:val="18"/>
    </w:rPr>
  </w:style>
  <w:style w:type="character" w:customStyle="1" w:styleId="fontstyle21">
    <w:name w:val="fontstyle21"/>
    <w:basedOn w:val="Standaardalinea-lettertype"/>
    <w:rsid w:val="00C014C1"/>
    <w:rPr>
      <w:rFonts w:ascii="Arial-ItalicMT" w:hAnsi="Arial-ItalicMT" w:hint="default"/>
      <w:b w:val="0"/>
      <w:bCs w:val="0"/>
      <w:i/>
      <w:iCs/>
      <w:color w:val="000000"/>
      <w:sz w:val="18"/>
      <w:szCs w:val="18"/>
    </w:rPr>
  </w:style>
  <w:style w:type="table" w:customStyle="1" w:styleId="Tabelraster10">
    <w:name w:val="Tabelraster1"/>
    <w:basedOn w:val="Standaardtabel"/>
    <w:next w:val="Tabelraster"/>
    <w:uiPriority w:val="59"/>
    <w:rsid w:val="00FF6E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basedOn w:val="Standaardalinea-lettertype"/>
    <w:rsid w:val="0034149B"/>
    <w:rPr>
      <w:rFonts w:ascii="ArialMT" w:hAnsi="ArialMT" w:hint="default"/>
      <w:b w:val="0"/>
      <w:bCs w:val="0"/>
      <w:i w:val="0"/>
      <w:iCs w:val="0"/>
      <w:color w:val="000000"/>
      <w:sz w:val="18"/>
      <w:szCs w:val="18"/>
    </w:rPr>
  </w:style>
  <w:style w:type="paragraph" w:styleId="Geenafstand">
    <w:name w:val="No Spacing"/>
    <w:uiPriority w:val="1"/>
    <w:qFormat/>
    <w:rsid w:val="0034149B"/>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rsid w:val="000721CC"/>
    <w:rPr>
      <w:rFonts w:ascii="Arial" w:hAnsi="Arial" w:cs="Arial"/>
      <w:sz w:val="18"/>
      <w:szCs w:val="24"/>
    </w:rPr>
  </w:style>
  <w:style w:type="paragraph" w:customStyle="1" w:styleId="doLijstnummering5">
    <w:name w:val="do_Lijstnummering5"/>
    <w:basedOn w:val="Standaard"/>
    <w:qFormat/>
    <w:rsid w:val="00C857BF"/>
    <w:pPr>
      <w:numPr>
        <w:numId w:val="21"/>
      </w:numPr>
    </w:pPr>
    <w:rPr>
      <w:rFonts w:ascii="Verdana" w:hAnsi="Verdana" w:cs="Times New Roman"/>
    </w:rPr>
  </w:style>
  <w:style w:type="character" w:customStyle="1" w:styleId="LijstalineaChar">
    <w:name w:val="Lijstalinea Char"/>
    <w:aliases w:val="Reference List Char"/>
    <w:basedOn w:val="Standaardalinea-lettertype"/>
    <w:link w:val="Lijstalinea"/>
    <w:uiPriority w:val="34"/>
    <w:locked/>
    <w:rsid w:val="00E02F6A"/>
    <w:rPr>
      <w:rFonts w:ascii="Arial" w:hAnsi="Arial" w:cs="Arial"/>
      <w:sz w:val="18"/>
      <w:szCs w:val="24"/>
    </w:rPr>
  </w:style>
  <w:style w:type="character" w:styleId="Onopgelostemelding">
    <w:name w:val="Unresolved Mention"/>
    <w:basedOn w:val="Standaardalinea-lettertype"/>
    <w:uiPriority w:val="99"/>
    <w:semiHidden/>
    <w:unhideWhenUsed/>
    <w:rsid w:val="00BC2B44"/>
    <w:rPr>
      <w:color w:val="605E5C"/>
      <w:shd w:val="clear" w:color="auto" w:fill="E1DFDD"/>
    </w:rPr>
  </w:style>
  <w:style w:type="table" w:styleId="Rastertabel1licht-Accent2">
    <w:name w:val="Grid Table 1 Light Accent 2"/>
    <w:basedOn w:val="Standaardtabel"/>
    <w:uiPriority w:val="46"/>
    <w:rsid w:val="00A90CC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Lijsttabel1licht-Accent2">
    <w:name w:val="List Table 1 Light Accent 2"/>
    <w:basedOn w:val="Standaardtabel"/>
    <w:uiPriority w:val="46"/>
    <w:rsid w:val="00F41ADC"/>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jsttabel3-Accent2">
    <w:name w:val="List Table 3 Accent 2"/>
    <w:basedOn w:val="Standaardtabel"/>
    <w:uiPriority w:val="48"/>
    <w:rsid w:val="00F41ADC"/>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jsttabel2-Accent2">
    <w:name w:val="List Table 2 Accent 2"/>
    <w:basedOn w:val="Standaardtabel"/>
    <w:uiPriority w:val="47"/>
    <w:rsid w:val="00D74D55"/>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astertabel4-Accent2">
    <w:name w:val="Grid Table 4 Accent 2"/>
    <w:basedOn w:val="Standaardtabel"/>
    <w:uiPriority w:val="49"/>
    <w:rsid w:val="00856E2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TableParagraph">
    <w:name w:val="Table Paragraph"/>
    <w:basedOn w:val="Standaard"/>
    <w:uiPriority w:val="1"/>
    <w:qFormat/>
    <w:rsid w:val="00B260B1"/>
    <w:pPr>
      <w:widowControl w:val="0"/>
      <w:autoSpaceDE w:val="0"/>
      <w:autoSpaceDN w:val="0"/>
      <w:spacing w:line="240" w:lineRule="auto"/>
      <w:ind w:left="109"/>
    </w:pPr>
    <w:rPr>
      <w:rFonts w:ascii="Calibri" w:eastAsia="Calibri" w:hAnsi="Calibri" w:cs="Calibri"/>
      <w:sz w:val="22"/>
      <w:szCs w:val="22"/>
      <w:lang w:eastAsia="en-US"/>
    </w:rPr>
  </w:style>
  <w:style w:type="table" w:customStyle="1" w:styleId="TableNormal1">
    <w:name w:val="Table Normal1"/>
    <w:uiPriority w:val="2"/>
    <w:semiHidden/>
    <w:unhideWhenUsed/>
    <w:qFormat/>
    <w:rsid w:val="00B260B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Default">
    <w:name w:val="Default"/>
    <w:rsid w:val="00723B45"/>
    <w:pPr>
      <w:autoSpaceDE w:val="0"/>
      <w:autoSpaceDN w:val="0"/>
      <w:adjustRightInd w:val="0"/>
    </w:pPr>
    <w:rPr>
      <w:rFonts w:ascii="Arial" w:hAnsi="Arial" w:cs="Arial"/>
      <w:color w:val="000000"/>
      <w:sz w:val="24"/>
      <w:szCs w:val="24"/>
    </w:rPr>
  </w:style>
  <w:style w:type="table" w:styleId="Lijsttabel4-Accent2">
    <w:name w:val="List Table 4 Accent 2"/>
    <w:basedOn w:val="Standaardtabel"/>
    <w:uiPriority w:val="49"/>
    <w:rsid w:val="00543DA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Kopvaninhoudsopgave">
    <w:name w:val="TOC Heading"/>
    <w:basedOn w:val="Kop1"/>
    <w:next w:val="Standaard"/>
    <w:uiPriority w:val="39"/>
    <w:unhideWhenUsed/>
    <w:qFormat/>
    <w:rsid w:val="00AE0F5E"/>
    <w:pPr>
      <w:keepLines/>
      <w:numPr>
        <w:numId w:val="0"/>
      </w:numPr>
      <w:tabs>
        <w:tab w:val="num" w:pos="705"/>
      </w:tabs>
      <w:spacing w:after="0" w:line="259" w:lineRule="auto"/>
      <w:outlineLvl w:val="9"/>
    </w:pPr>
    <w:rPr>
      <w:rFonts w:asciiTheme="majorHAnsi" w:eastAsiaTheme="majorEastAsia" w:hAnsiTheme="majorHAnsi" w:cstheme="majorBidi"/>
      <w:b w:val="0"/>
      <w:bCs w:val="0"/>
      <w:color w:val="365F91" w:themeColor="accent1" w:themeShade="BF"/>
      <w:kern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025254">
      <w:bodyDiv w:val="1"/>
      <w:marLeft w:val="0"/>
      <w:marRight w:val="0"/>
      <w:marTop w:val="0"/>
      <w:marBottom w:val="0"/>
      <w:divBdr>
        <w:top w:val="none" w:sz="0" w:space="0" w:color="auto"/>
        <w:left w:val="none" w:sz="0" w:space="0" w:color="auto"/>
        <w:bottom w:val="none" w:sz="0" w:space="0" w:color="auto"/>
        <w:right w:val="none" w:sz="0" w:space="0" w:color="auto"/>
      </w:divBdr>
    </w:div>
    <w:div w:id="282465677">
      <w:bodyDiv w:val="1"/>
      <w:marLeft w:val="0"/>
      <w:marRight w:val="0"/>
      <w:marTop w:val="0"/>
      <w:marBottom w:val="0"/>
      <w:divBdr>
        <w:top w:val="none" w:sz="0" w:space="0" w:color="auto"/>
        <w:left w:val="none" w:sz="0" w:space="0" w:color="auto"/>
        <w:bottom w:val="none" w:sz="0" w:space="0" w:color="auto"/>
        <w:right w:val="none" w:sz="0" w:space="0" w:color="auto"/>
      </w:divBdr>
    </w:div>
    <w:div w:id="289627957">
      <w:bodyDiv w:val="1"/>
      <w:marLeft w:val="0"/>
      <w:marRight w:val="0"/>
      <w:marTop w:val="0"/>
      <w:marBottom w:val="0"/>
      <w:divBdr>
        <w:top w:val="none" w:sz="0" w:space="0" w:color="auto"/>
        <w:left w:val="none" w:sz="0" w:space="0" w:color="auto"/>
        <w:bottom w:val="none" w:sz="0" w:space="0" w:color="auto"/>
        <w:right w:val="none" w:sz="0" w:space="0" w:color="auto"/>
      </w:divBdr>
    </w:div>
    <w:div w:id="305401651">
      <w:bodyDiv w:val="1"/>
      <w:marLeft w:val="0"/>
      <w:marRight w:val="0"/>
      <w:marTop w:val="0"/>
      <w:marBottom w:val="0"/>
      <w:divBdr>
        <w:top w:val="none" w:sz="0" w:space="0" w:color="auto"/>
        <w:left w:val="none" w:sz="0" w:space="0" w:color="auto"/>
        <w:bottom w:val="none" w:sz="0" w:space="0" w:color="auto"/>
        <w:right w:val="none" w:sz="0" w:space="0" w:color="auto"/>
      </w:divBdr>
    </w:div>
    <w:div w:id="346718024">
      <w:bodyDiv w:val="1"/>
      <w:marLeft w:val="0"/>
      <w:marRight w:val="0"/>
      <w:marTop w:val="0"/>
      <w:marBottom w:val="0"/>
      <w:divBdr>
        <w:top w:val="none" w:sz="0" w:space="0" w:color="auto"/>
        <w:left w:val="none" w:sz="0" w:space="0" w:color="auto"/>
        <w:bottom w:val="none" w:sz="0" w:space="0" w:color="auto"/>
        <w:right w:val="none" w:sz="0" w:space="0" w:color="auto"/>
      </w:divBdr>
    </w:div>
    <w:div w:id="396128385">
      <w:bodyDiv w:val="1"/>
      <w:marLeft w:val="0"/>
      <w:marRight w:val="0"/>
      <w:marTop w:val="0"/>
      <w:marBottom w:val="0"/>
      <w:divBdr>
        <w:top w:val="none" w:sz="0" w:space="0" w:color="auto"/>
        <w:left w:val="none" w:sz="0" w:space="0" w:color="auto"/>
        <w:bottom w:val="none" w:sz="0" w:space="0" w:color="auto"/>
        <w:right w:val="none" w:sz="0" w:space="0" w:color="auto"/>
      </w:divBdr>
    </w:div>
    <w:div w:id="428896325">
      <w:bodyDiv w:val="1"/>
      <w:marLeft w:val="0"/>
      <w:marRight w:val="0"/>
      <w:marTop w:val="0"/>
      <w:marBottom w:val="0"/>
      <w:divBdr>
        <w:top w:val="none" w:sz="0" w:space="0" w:color="auto"/>
        <w:left w:val="none" w:sz="0" w:space="0" w:color="auto"/>
        <w:bottom w:val="none" w:sz="0" w:space="0" w:color="auto"/>
        <w:right w:val="none" w:sz="0" w:space="0" w:color="auto"/>
      </w:divBdr>
    </w:div>
    <w:div w:id="484008841">
      <w:bodyDiv w:val="1"/>
      <w:marLeft w:val="0"/>
      <w:marRight w:val="0"/>
      <w:marTop w:val="0"/>
      <w:marBottom w:val="0"/>
      <w:divBdr>
        <w:top w:val="none" w:sz="0" w:space="0" w:color="auto"/>
        <w:left w:val="none" w:sz="0" w:space="0" w:color="auto"/>
        <w:bottom w:val="none" w:sz="0" w:space="0" w:color="auto"/>
        <w:right w:val="none" w:sz="0" w:space="0" w:color="auto"/>
      </w:divBdr>
    </w:div>
    <w:div w:id="602493204">
      <w:bodyDiv w:val="1"/>
      <w:marLeft w:val="0"/>
      <w:marRight w:val="0"/>
      <w:marTop w:val="0"/>
      <w:marBottom w:val="0"/>
      <w:divBdr>
        <w:top w:val="none" w:sz="0" w:space="0" w:color="auto"/>
        <w:left w:val="none" w:sz="0" w:space="0" w:color="auto"/>
        <w:bottom w:val="none" w:sz="0" w:space="0" w:color="auto"/>
        <w:right w:val="none" w:sz="0" w:space="0" w:color="auto"/>
      </w:divBdr>
      <w:divsChild>
        <w:div w:id="1399355017">
          <w:marLeft w:val="418"/>
          <w:marRight w:val="0"/>
          <w:marTop w:val="0"/>
          <w:marBottom w:val="0"/>
          <w:divBdr>
            <w:top w:val="none" w:sz="0" w:space="0" w:color="auto"/>
            <w:left w:val="none" w:sz="0" w:space="0" w:color="auto"/>
            <w:bottom w:val="none" w:sz="0" w:space="0" w:color="auto"/>
            <w:right w:val="none" w:sz="0" w:space="0" w:color="auto"/>
          </w:divBdr>
        </w:div>
        <w:div w:id="2118058350">
          <w:marLeft w:val="418"/>
          <w:marRight w:val="0"/>
          <w:marTop w:val="0"/>
          <w:marBottom w:val="0"/>
          <w:divBdr>
            <w:top w:val="none" w:sz="0" w:space="0" w:color="auto"/>
            <w:left w:val="none" w:sz="0" w:space="0" w:color="auto"/>
            <w:bottom w:val="none" w:sz="0" w:space="0" w:color="auto"/>
            <w:right w:val="none" w:sz="0" w:space="0" w:color="auto"/>
          </w:divBdr>
        </w:div>
        <w:div w:id="1671829246">
          <w:marLeft w:val="418"/>
          <w:marRight w:val="0"/>
          <w:marTop w:val="0"/>
          <w:marBottom w:val="0"/>
          <w:divBdr>
            <w:top w:val="none" w:sz="0" w:space="0" w:color="auto"/>
            <w:left w:val="none" w:sz="0" w:space="0" w:color="auto"/>
            <w:bottom w:val="none" w:sz="0" w:space="0" w:color="auto"/>
            <w:right w:val="none" w:sz="0" w:space="0" w:color="auto"/>
          </w:divBdr>
        </w:div>
        <w:div w:id="480581538">
          <w:marLeft w:val="418"/>
          <w:marRight w:val="0"/>
          <w:marTop w:val="0"/>
          <w:marBottom w:val="0"/>
          <w:divBdr>
            <w:top w:val="none" w:sz="0" w:space="0" w:color="auto"/>
            <w:left w:val="none" w:sz="0" w:space="0" w:color="auto"/>
            <w:bottom w:val="none" w:sz="0" w:space="0" w:color="auto"/>
            <w:right w:val="none" w:sz="0" w:space="0" w:color="auto"/>
          </w:divBdr>
        </w:div>
        <w:div w:id="2057505543">
          <w:marLeft w:val="418"/>
          <w:marRight w:val="0"/>
          <w:marTop w:val="0"/>
          <w:marBottom w:val="0"/>
          <w:divBdr>
            <w:top w:val="none" w:sz="0" w:space="0" w:color="auto"/>
            <w:left w:val="none" w:sz="0" w:space="0" w:color="auto"/>
            <w:bottom w:val="none" w:sz="0" w:space="0" w:color="auto"/>
            <w:right w:val="none" w:sz="0" w:space="0" w:color="auto"/>
          </w:divBdr>
        </w:div>
        <w:div w:id="496264111">
          <w:marLeft w:val="418"/>
          <w:marRight w:val="0"/>
          <w:marTop w:val="0"/>
          <w:marBottom w:val="0"/>
          <w:divBdr>
            <w:top w:val="none" w:sz="0" w:space="0" w:color="auto"/>
            <w:left w:val="none" w:sz="0" w:space="0" w:color="auto"/>
            <w:bottom w:val="none" w:sz="0" w:space="0" w:color="auto"/>
            <w:right w:val="none" w:sz="0" w:space="0" w:color="auto"/>
          </w:divBdr>
        </w:div>
        <w:div w:id="1629819559">
          <w:marLeft w:val="418"/>
          <w:marRight w:val="0"/>
          <w:marTop w:val="0"/>
          <w:marBottom w:val="0"/>
          <w:divBdr>
            <w:top w:val="none" w:sz="0" w:space="0" w:color="auto"/>
            <w:left w:val="none" w:sz="0" w:space="0" w:color="auto"/>
            <w:bottom w:val="none" w:sz="0" w:space="0" w:color="auto"/>
            <w:right w:val="none" w:sz="0" w:space="0" w:color="auto"/>
          </w:divBdr>
        </w:div>
        <w:div w:id="1075280866">
          <w:marLeft w:val="418"/>
          <w:marRight w:val="0"/>
          <w:marTop w:val="0"/>
          <w:marBottom w:val="0"/>
          <w:divBdr>
            <w:top w:val="none" w:sz="0" w:space="0" w:color="auto"/>
            <w:left w:val="none" w:sz="0" w:space="0" w:color="auto"/>
            <w:bottom w:val="none" w:sz="0" w:space="0" w:color="auto"/>
            <w:right w:val="none" w:sz="0" w:space="0" w:color="auto"/>
          </w:divBdr>
        </w:div>
        <w:div w:id="1496795498">
          <w:marLeft w:val="418"/>
          <w:marRight w:val="0"/>
          <w:marTop w:val="0"/>
          <w:marBottom w:val="0"/>
          <w:divBdr>
            <w:top w:val="none" w:sz="0" w:space="0" w:color="auto"/>
            <w:left w:val="none" w:sz="0" w:space="0" w:color="auto"/>
            <w:bottom w:val="none" w:sz="0" w:space="0" w:color="auto"/>
            <w:right w:val="none" w:sz="0" w:space="0" w:color="auto"/>
          </w:divBdr>
        </w:div>
        <w:div w:id="1958441992">
          <w:marLeft w:val="418"/>
          <w:marRight w:val="0"/>
          <w:marTop w:val="0"/>
          <w:marBottom w:val="0"/>
          <w:divBdr>
            <w:top w:val="none" w:sz="0" w:space="0" w:color="auto"/>
            <w:left w:val="none" w:sz="0" w:space="0" w:color="auto"/>
            <w:bottom w:val="none" w:sz="0" w:space="0" w:color="auto"/>
            <w:right w:val="none" w:sz="0" w:space="0" w:color="auto"/>
          </w:divBdr>
        </w:div>
        <w:div w:id="729113405">
          <w:marLeft w:val="418"/>
          <w:marRight w:val="0"/>
          <w:marTop w:val="0"/>
          <w:marBottom w:val="0"/>
          <w:divBdr>
            <w:top w:val="none" w:sz="0" w:space="0" w:color="auto"/>
            <w:left w:val="none" w:sz="0" w:space="0" w:color="auto"/>
            <w:bottom w:val="none" w:sz="0" w:space="0" w:color="auto"/>
            <w:right w:val="none" w:sz="0" w:space="0" w:color="auto"/>
          </w:divBdr>
        </w:div>
        <w:div w:id="854806264">
          <w:marLeft w:val="418"/>
          <w:marRight w:val="0"/>
          <w:marTop w:val="0"/>
          <w:marBottom w:val="0"/>
          <w:divBdr>
            <w:top w:val="none" w:sz="0" w:space="0" w:color="auto"/>
            <w:left w:val="none" w:sz="0" w:space="0" w:color="auto"/>
            <w:bottom w:val="none" w:sz="0" w:space="0" w:color="auto"/>
            <w:right w:val="none" w:sz="0" w:space="0" w:color="auto"/>
          </w:divBdr>
        </w:div>
      </w:divsChild>
    </w:div>
    <w:div w:id="873427386">
      <w:bodyDiv w:val="1"/>
      <w:marLeft w:val="0"/>
      <w:marRight w:val="0"/>
      <w:marTop w:val="0"/>
      <w:marBottom w:val="0"/>
      <w:divBdr>
        <w:top w:val="none" w:sz="0" w:space="0" w:color="auto"/>
        <w:left w:val="none" w:sz="0" w:space="0" w:color="auto"/>
        <w:bottom w:val="none" w:sz="0" w:space="0" w:color="auto"/>
        <w:right w:val="none" w:sz="0" w:space="0" w:color="auto"/>
      </w:divBdr>
      <w:divsChild>
        <w:div w:id="957637552">
          <w:marLeft w:val="0"/>
          <w:marRight w:val="0"/>
          <w:marTop w:val="0"/>
          <w:marBottom w:val="0"/>
          <w:divBdr>
            <w:top w:val="none" w:sz="0" w:space="0" w:color="auto"/>
            <w:left w:val="none" w:sz="0" w:space="0" w:color="auto"/>
            <w:bottom w:val="none" w:sz="0" w:space="0" w:color="auto"/>
            <w:right w:val="none" w:sz="0" w:space="0" w:color="auto"/>
          </w:divBdr>
        </w:div>
        <w:div w:id="2066954629">
          <w:marLeft w:val="0"/>
          <w:marRight w:val="0"/>
          <w:marTop w:val="0"/>
          <w:marBottom w:val="0"/>
          <w:divBdr>
            <w:top w:val="none" w:sz="0" w:space="0" w:color="auto"/>
            <w:left w:val="none" w:sz="0" w:space="0" w:color="auto"/>
            <w:bottom w:val="none" w:sz="0" w:space="0" w:color="auto"/>
            <w:right w:val="none" w:sz="0" w:space="0" w:color="auto"/>
          </w:divBdr>
        </w:div>
        <w:div w:id="980764712">
          <w:marLeft w:val="0"/>
          <w:marRight w:val="0"/>
          <w:marTop w:val="0"/>
          <w:marBottom w:val="0"/>
          <w:divBdr>
            <w:top w:val="none" w:sz="0" w:space="0" w:color="auto"/>
            <w:left w:val="none" w:sz="0" w:space="0" w:color="auto"/>
            <w:bottom w:val="none" w:sz="0" w:space="0" w:color="auto"/>
            <w:right w:val="none" w:sz="0" w:space="0" w:color="auto"/>
          </w:divBdr>
        </w:div>
        <w:div w:id="835341359">
          <w:marLeft w:val="0"/>
          <w:marRight w:val="0"/>
          <w:marTop w:val="0"/>
          <w:marBottom w:val="0"/>
          <w:divBdr>
            <w:top w:val="none" w:sz="0" w:space="0" w:color="auto"/>
            <w:left w:val="none" w:sz="0" w:space="0" w:color="auto"/>
            <w:bottom w:val="none" w:sz="0" w:space="0" w:color="auto"/>
            <w:right w:val="none" w:sz="0" w:space="0" w:color="auto"/>
          </w:divBdr>
        </w:div>
      </w:divsChild>
    </w:div>
    <w:div w:id="911083995">
      <w:bodyDiv w:val="1"/>
      <w:marLeft w:val="0"/>
      <w:marRight w:val="0"/>
      <w:marTop w:val="0"/>
      <w:marBottom w:val="0"/>
      <w:divBdr>
        <w:top w:val="none" w:sz="0" w:space="0" w:color="auto"/>
        <w:left w:val="none" w:sz="0" w:space="0" w:color="auto"/>
        <w:bottom w:val="none" w:sz="0" w:space="0" w:color="auto"/>
        <w:right w:val="none" w:sz="0" w:space="0" w:color="auto"/>
      </w:divBdr>
    </w:div>
    <w:div w:id="929779671">
      <w:bodyDiv w:val="1"/>
      <w:marLeft w:val="0"/>
      <w:marRight w:val="0"/>
      <w:marTop w:val="0"/>
      <w:marBottom w:val="0"/>
      <w:divBdr>
        <w:top w:val="none" w:sz="0" w:space="0" w:color="auto"/>
        <w:left w:val="none" w:sz="0" w:space="0" w:color="auto"/>
        <w:bottom w:val="none" w:sz="0" w:space="0" w:color="auto"/>
        <w:right w:val="none" w:sz="0" w:space="0" w:color="auto"/>
      </w:divBdr>
    </w:div>
    <w:div w:id="1115976651">
      <w:bodyDiv w:val="1"/>
      <w:marLeft w:val="0"/>
      <w:marRight w:val="0"/>
      <w:marTop w:val="0"/>
      <w:marBottom w:val="0"/>
      <w:divBdr>
        <w:top w:val="none" w:sz="0" w:space="0" w:color="auto"/>
        <w:left w:val="none" w:sz="0" w:space="0" w:color="auto"/>
        <w:bottom w:val="none" w:sz="0" w:space="0" w:color="auto"/>
        <w:right w:val="none" w:sz="0" w:space="0" w:color="auto"/>
      </w:divBdr>
    </w:div>
    <w:div w:id="1314405006">
      <w:bodyDiv w:val="1"/>
      <w:marLeft w:val="0"/>
      <w:marRight w:val="0"/>
      <w:marTop w:val="0"/>
      <w:marBottom w:val="0"/>
      <w:divBdr>
        <w:top w:val="none" w:sz="0" w:space="0" w:color="auto"/>
        <w:left w:val="none" w:sz="0" w:space="0" w:color="auto"/>
        <w:bottom w:val="none" w:sz="0" w:space="0" w:color="auto"/>
        <w:right w:val="none" w:sz="0" w:space="0" w:color="auto"/>
      </w:divBdr>
    </w:div>
    <w:div w:id="1540898419">
      <w:bodyDiv w:val="1"/>
      <w:marLeft w:val="0"/>
      <w:marRight w:val="0"/>
      <w:marTop w:val="0"/>
      <w:marBottom w:val="0"/>
      <w:divBdr>
        <w:top w:val="none" w:sz="0" w:space="0" w:color="auto"/>
        <w:left w:val="none" w:sz="0" w:space="0" w:color="auto"/>
        <w:bottom w:val="none" w:sz="0" w:space="0" w:color="auto"/>
        <w:right w:val="none" w:sz="0" w:space="0" w:color="auto"/>
      </w:divBdr>
    </w:div>
    <w:div w:id="1592398877">
      <w:bodyDiv w:val="1"/>
      <w:marLeft w:val="0"/>
      <w:marRight w:val="0"/>
      <w:marTop w:val="0"/>
      <w:marBottom w:val="0"/>
      <w:divBdr>
        <w:top w:val="none" w:sz="0" w:space="0" w:color="auto"/>
        <w:left w:val="none" w:sz="0" w:space="0" w:color="auto"/>
        <w:bottom w:val="none" w:sz="0" w:space="0" w:color="auto"/>
        <w:right w:val="none" w:sz="0" w:space="0" w:color="auto"/>
      </w:divBdr>
      <w:divsChild>
        <w:div w:id="443966167">
          <w:marLeft w:val="0"/>
          <w:marRight w:val="0"/>
          <w:marTop w:val="0"/>
          <w:marBottom w:val="0"/>
          <w:divBdr>
            <w:top w:val="none" w:sz="0" w:space="0" w:color="auto"/>
            <w:left w:val="none" w:sz="0" w:space="0" w:color="auto"/>
            <w:bottom w:val="none" w:sz="0" w:space="0" w:color="auto"/>
            <w:right w:val="none" w:sz="0" w:space="0" w:color="auto"/>
          </w:divBdr>
        </w:div>
        <w:div w:id="978924732">
          <w:marLeft w:val="0"/>
          <w:marRight w:val="0"/>
          <w:marTop w:val="0"/>
          <w:marBottom w:val="0"/>
          <w:divBdr>
            <w:top w:val="none" w:sz="0" w:space="0" w:color="auto"/>
            <w:left w:val="none" w:sz="0" w:space="0" w:color="auto"/>
            <w:bottom w:val="none" w:sz="0" w:space="0" w:color="auto"/>
            <w:right w:val="none" w:sz="0" w:space="0" w:color="auto"/>
          </w:divBdr>
        </w:div>
        <w:div w:id="612788916">
          <w:marLeft w:val="0"/>
          <w:marRight w:val="0"/>
          <w:marTop w:val="0"/>
          <w:marBottom w:val="0"/>
          <w:divBdr>
            <w:top w:val="none" w:sz="0" w:space="0" w:color="auto"/>
            <w:left w:val="none" w:sz="0" w:space="0" w:color="auto"/>
            <w:bottom w:val="none" w:sz="0" w:space="0" w:color="auto"/>
            <w:right w:val="none" w:sz="0" w:space="0" w:color="auto"/>
          </w:divBdr>
        </w:div>
        <w:div w:id="1111514514">
          <w:marLeft w:val="0"/>
          <w:marRight w:val="0"/>
          <w:marTop w:val="0"/>
          <w:marBottom w:val="0"/>
          <w:divBdr>
            <w:top w:val="none" w:sz="0" w:space="0" w:color="auto"/>
            <w:left w:val="none" w:sz="0" w:space="0" w:color="auto"/>
            <w:bottom w:val="none" w:sz="0" w:space="0" w:color="auto"/>
            <w:right w:val="none" w:sz="0" w:space="0" w:color="auto"/>
          </w:divBdr>
        </w:div>
      </w:divsChild>
    </w:div>
    <w:div w:id="181193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h\AppData\Local\Temp\IWRITER\Word%20template%20-%20Fotocover%202%20(002).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FD259EBFFE4346A1E5A7AF92F87D6B" ma:contentTypeVersion="3" ma:contentTypeDescription="Create a new document." ma:contentTypeScope="" ma:versionID="90312c56c1b4649563c6f277a0cae8d0">
  <xsd:schema xmlns:xsd="http://www.w3.org/2001/XMLSchema" xmlns:xs="http://www.w3.org/2001/XMLSchema" xmlns:p="http://schemas.microsoft.com/office/2006/metadata/properties" xmlns:ns2="5c56343a-4ecf-457f-9c5e-7b8fbe541b7a" targetNamespace="http://schemas.microsoft.com/office/2006/metadata/properties" ma:root="true" ma:fieldsID="ab178016982700c97a53ab0b91d12104" ns2:_="">
    <xsd:import namespace="5c56343a-4ecf-457f-9c5e-7b8fbe541b7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56343a-4ecf-457f-9c5e-7b8fbe541b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FE5A6A-7143-49C1-9044-D67DAA4274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5E5BD8-1495-4427-83AD-70EE1ECADC1C}">
  <ds:schemaRefs>
    <ds:schemaRef ds:uri="http://schemas.openxmlformats.org/officeDocument/2006/bibliography"/>
  </ds:schemaRefs>
</ds:datastoreItem>
</file>

<file path=customXml/itemProps3.xml><?xml version="1.0" encoding="utf-8"?>
<ds:datastoreItem xmlns:ds="http://schemas.openxmlformats.org/officeDocument/2006/customXml" ds:itemID="{D748A16C-17FC-4398-B8DA-0E58DB616937}">
  <ds:schemaRefs>
    <ds:schemaRef ds:uri="http://schemas.microsoft.com/sharepoint/v3/contenttype/forms"/>
  </ds:schemaRefs>
</ds:datastoreItem>
</file>

<file path=customXml/itemProps4.xml><?xml version="1.0" encoding="utf-8"?>
<ds:datastoreItem xmlns:ds="http://schemas.openxmlformats.org/officeDocument/2006/customXml" ds:itemID="{93C619B4-4487-4FEC-9778-E34AF3E11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56343a-4ecf-457f-9c5e-7b8fbe541b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47041ea-d8e4-4675-8f41-dc79697a805f}" enabled="1" method="Standard" siteId="{76850799-28ea-4f56-b80d-c1640687052d}" contentBits="0" removed="0"/>
</clbl:labelList>
</file>

<file path=docProps/app.xml><?xml version="1.0" encoding="utf-8"?>
<Properties xmlns="http://schemas.openxmlformats.org/officeDocument/2006/extended-properties" xmlns:vt="http://schemas.openxmlformats.org/officeDocument/2006/docPropsVTypes">
  <Template>Word template - Fotocover 2 (002)</Template>
  <TotalTime>5</TotalTime>
  <Pages>1</Pages>
  <Words>486</Words>
  <Characters>2679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Wonen, Werken en Recreëren</vt:lpstr>
    </vt:vector>
  </TitlesOfParts>
  <Company>Provincie Zeeland</Company>
  <LinksUpToDate>false</LinksUpToDate>
  <CharactersWithSpaces>3159</CharactersWithSpaces>
  <SharedDoc>false</SharedDoc>
  <HLinks>
    <vt:vector size="66" baseType="variant">
      <vt:variant>
        <vt:i4>2031669</vt:i4>
      </vt:variant>
      <vt:variant>
        <vt:i4>50</vt:i4>
      </vt:variant>
      <vt:variant>
        <vt:i4>0</vt:i4>
      </vt:variant>
      <vt:variant>
        <vt:i4>5</vt:i4>
      </vt:variant>
      <vt:variant>
        <vt:lpwstr/>
      </vt:variant>
      <vt:variant>
        <vt:lpwstr>_Toc333825764</vt:lpwstr>
      </vt:variant>
      <vt:variant>
        <vt:i4>2031669</vt:i4>
      </vt:variant>
      <vt:variant>
        <vt:i4>44</vt:i4>
      </vt:variant>
      <vt:variant>
        <vt:i4>0</vt:i4>
      </vt:variant>
      <vt:variant>
        <vt:i4>5</vt:i4>
      </vt:variant>
      <vt:variant>
        <vt:lpwstr/>
      </vt:variant>
      <vt:variant>
        <vt:lpwstr>_Toc333825763</vt:lpwstr>
      </vt:variant>
      <vt:variant>
        <vt:i4>2031669</vt:i4>
      </vt:variant>
      <vt:variant>
        <vt:i4>38</vt:i4>
      </vt:variant>
      <vt:variant>
        <vt:i4>0</vt:i4>
      </vt:variant>
      <vt:variant>
        <vt:i4>5</vt:i4>
      </vt:variant>
      <vt:variant>
        <vt:lpwstr/>
      </vt:variant>
      <vt:variant>
        <vt:lpwstr>_Toc333825762</vt:lpwstr>
      </vt:variant>
      <vt:variant>
        <vt:i4>2031669</vt:i4>
      </vt:variant>
      <vt:variant>
        <vt:i4>32</vt:i4>
      </vt:variant>
      <vt:variant>
        <vt:i4>0</vt:i4>
      </vt:variant>
      <vt:variant>
        <vt:i4>5</vt:i4>
      </vt:variant>
      <vt:variant>
        <vt:lpwstr/>
      </vt:variant>
      <vt:variant>
        <vt:lpwstr>_Toc333825761</vt:lpwstr>
      </vt:variant>
      <vt:variant>
        <vt:i4>2031669</vt:i4>
      </vt:variant>
      <vt:variant>
        <vt:i4>26</vt:i4>
      </vt:variant>
      <vt:variant>
        <vt:i4>0</vt:i4>
      </vt:variant>
      <vt:variant>
        <vt:i4>5</vt:i4>
      </vt:variant>
      <vt:variant>
        <vt:lpwstr/>
      </vt:variant>
      <vt:variant>
        <vt:lpwstr>_Toc333825760</vt:lpwstr>
      </vt:variant>
      <vt:variant>
        <vt:i4>1835061</vt:i4>
      </vt:variant>
      <vt:variant>
        <vt:i4>20</vt:i4>
      </vt:variant>
      <vt:variant>
        <vt:i4>0</vt:i4>
      </vt:variant>
      <vt:variant>
        <vt:i4>5</vt:i4>
      </vt:variant>
      <vt:variant>
        <vt:lpwstr/>
      </vt:variant>
      <vt:variant>
        <vt:lpwstr>_Toc333825759</vt:lpwstr>
      </vt:variant>
      <vt:variant>
        <vt:i4>1835061</vt:i4>
      </vt:variant>
      <vt:variant>
        <vt:i4>14</vt:i4>
      </vt:variant>
      <vt:variant>
        <vt:i4>0</vt:i4>
      </vt:variant>
      <vt:variant>
        <vt:i4>5</vt:i4>
      </vt:variant>
      <vt:variant>
        <vt:lpwstr/>
      </vt:variant>
      <vt:variant>
        <vt:lpwstr>_Toc333825758</vt:lpwstr>
      </vt:variant>
      <vt:variant>
        <vt:i4>1835061</vt:i4>
      </vt:variant>
      <vt:variant>
        <vt:i4>8</vt:i4>
      </vt:variant>
      <vt:variant>
        <vt:i4>0</vt:i4>
      </vt:variant>
      <vt:variant>
        <vt:i4>5</vt:i4>
      </vt:variant>
      <vt:variant>
        <vt:lpwstr/>
      </vt:variant>
      <vt:variant>
        <vt:lpwstr>_Toc333825757</vt:lpwstr>
      </vt:variant>
      <vt:variant>
        <vt:i4>1835061</vt:i4>
      </vt:variant>
      <vt:variant>
        <vt:i4>2</vt:i4>
      </vt:variant>
      <vt:variant>
        <vt:i4>0</vt:i4>
      </vt:variant>
      <vt:variant>
        <vt:i4>5</vt:i4>
      </vt:variant>
      <vt:variant>
        <vt:lpwstr/>
      </vt:variant>
      <vt:variant>
        <vt:lpwstr>_Toc333825756</vt:lpwstr>
      </vt:variant>
      <vt:variant>
        <vt:i4>1048668</vt:i4>
      </vt:variant>
      <vt:variant>
        <vt:i4>-1</vt:i4>
      </vt:variant>
      <vt:variant>
        <vt:i4>1026</vt:i4>
      </vt:variant>
      <vt:variant>
        <vt:i4>4</vt:i4>
      </vt:variant>
      <vt:variant>
        <vt:lpwstr>http://images.google.nl/imgres?imgurl=http://www.rtl.nl/programma/jorritsmabliktvooruit/components/gasten/images/koornstra.jpg&amp;imgrefurl=http://www.rtl.nl/programma/jorritsmabliktvooruit/gasten/&amp;usg=__ndA98fkeUd3VNrWaW-9N9AEggCU=&amp;h=138&amp;w=90&amp;sz=6&amp;hl=nl&amp;start=7&amp;um=1&amp;tbnid=7sN2f7kmAkci3M:&amp;tbnh=93&amp;tbnw=61&amp;prev=/images?q=ruud+koornstra+ondernemen+zonder+verliezers&amp;hl=nl&amp;lr=&amp;rlz=1G1GGLQ_NLNL331&amp;sa=N&amp;um=1</vt:lpwstr>
      </vt:variant>
      <vt:variant>
        <vt:lpwstr/>
      </vt:variant>
      <vt:variant>
        <vt:i4>7471149</vt:i4>
      </vt:variant>
      <vt:variant>
        <vt:i4>-1</vt:i4>
      </vt:variant>
      <vt:variant>
        <vt:i4>1026</vt:i4>
      </vt:variant>
      <vt:variant>
        <vt:i4>1</vt:i4>
      </vt:variant>
      <vt:variant>
        <vt:lpwstr>http://t2.gstatic.com/images?q=tbn:7sN2f7kmAkci3M:http://www.rtl.nl/programma/jorritsmabliktvooruit/components/gasten/images/koornstra.jpg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Wonen, Werken en Recreëren</dc:title>
  <dc:creator>Petra Roovers</dc:creator>
  <cp:lastModifiedBy>Romy Wolfert - HIP</cp:lastModifiedBy>
  <cp:revision>14</cp:revision>
  <cp:lastPrinted>2020-08-24T14:42:00Z</cp:lastPrinted>
  <dcterms:created xsi:type="dcterms:W3CDTF">2025-03-30T10:55:00Z</dcterms:created>
  <dcterms:modified xsi:type="dcterms:W3CDTF">2026-03-27T09:30:00Z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Description">
    <vt:lpwstr/>
  </property>
  <property fmtid="{D5CDD505-2E9C-101B-9397-08002B2CF9AE}" pid="3" name="ContentTypeId">
    <vt:lpwstr>0x010100B6FD259EBFFE4346A1E5A7AF92F87D6B</vt:lpwstr>
  </property>
  <property fmtid="{D5CDD505-2E9C-101B-9397-08002B2CF9AE}" pid="4" name="MediaServiceImageTags">
    <vt:lpwstr/>
  </property>
</Properties>
</file>