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0DB8" w14:textId="77777777" w:rsidR="00834021" w:rsidRPr="00834021" w:rsidRDefault="00834021" w:rsidP="00834021">
      <w:pPr>
        <w:pStyle w:val="Kop1"/>
        <w:numPr>
          <w:ilvl w:val="0"/>
          <w:numId w:val="0"/>
        </w:numPr>
        <w:ind w:left="431" w:hanging="431"/>
        <w:rPr>
          <w:sz w:val="28"/>
          <w:szCs w:val="28"/>
        </w:rPr>
      </w:pPr>
      <w:bookmarkStart w:id="0" w:name="_Toc42868752"/>
      <w:bookmarkStart w:id="1" w:name="_Toc47434704"/>
      <w:bookmarkStart w:id="2" w:name="_Toc67060947"/>
      <w:r w:rsidRPr="00834021">
        <w:rPr>
          <w:sz w:val="28"/>
          <w:szCs w:val="28"/>
        </w:rPr>
        <w:t>Bijlage 4</w:t>
      </w:r>
      <w:r w:rsidRPr="00834021">
        <w:rPr>
          <w:sz w:val="28"/>
          <w:szCs w:val="28"/>
        </w:rPr>
        <w:tab/>
        <w:t>Formulier referentie geschiktheidseisen</w:t>
      </w:r>
      <w:bookmarkEnd w:id="0"/>
      <w:bookmarkEnd w:id="1"/>
      <w:bookmarkEnd w:id="2"/>
    </w:p>
    <w:p w14:paraId="65761CFD" w14:textId="77777777" w:rsidR="00834021" w:rsidRDefault="00834021" w:rsidP="00834021">
      <w:r w:rsidRPr="0005526A">
        <w:t xml:space="preserve">Ter verantwoording van de referentie-eis als gesteld in paragraaf </w:t>
      </w:r>
      <w:r w:rsidRPr="002F39A5">
        <w:t>2.2</w:t>
      </w:r>
    </w:p>
    <w:p w14:paraId="7F430B3F" w14:textId="77777777" w:rsidR="00834021" w:rsidRPr="0005526A" w:rsidRDefault="00834021" w:rsidP="00834021">
      <w:pPr>
        <w:spacing w:after="0" w:line="260" w:lineRule="atLeast"/>
      </w:pP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63955892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A135AF5" w14:textId="77777777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3" w:name="_Hlk42863338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1 – Omvang bouwkundige, werktuigbouwkundige en elektrotechnische werkzaamheden</w:t>
            </w:r>
          </w:p>
        </w:tc>
      </w:tr>
      <w:tr w:rsidR="00834021" w:rsidRPr="0005526A" w14:paraId="58CB24B2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73C4A2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B4B74C3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76BC0C55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4BA1E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48FABBB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210D7A0A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320C32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60AA29F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0E76B3B7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0FA807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CADD893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45A7CE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39763A2F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D9286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7EEF43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51BE03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32080DBA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A2F57E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11B0A324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06F50AE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976EA5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2156CF37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036C69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0630229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19BD7716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582F4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utiliteitsgebouw</w:t>
            </w:r>
          </w:p>
        </w:tc>
        <w:tc>
          <w:tcPr>
            <w:tcW w:w="5865" w:type="dxa"/>
            <w:vAlign w:val="center"/>
          </w:tcPr>
          <w:p w14:paraId="44195B8E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BDA1DFF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66BC8AEE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8E4A5B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350664">
              <w:rPr>
                <w:rFonts w:ascii="Century Gothic" w:hAnsi="Century Gothic"/>
                <w:b w:val="0"/>
                <w:bCs w:val="0"/>
                <w:sz w:val="20"/>
                <w:szCs w:val="24"/>
              </w:rPr>
              <w:t>bouwkundige, werktuigbouwkundige en elektrotechnische werkzaamheden</w:t>
            </w:r>
          </w:p>
        </w:tc>
        <w:tc>
          <w:tcPr>
            <w:tcW w:w="5865" w:type="dxa"/>
            <w:vAlign w:val="center"/>
          </w:tcPr>
          <w:p w14:paraId="31C743D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482BDE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AA134F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2AACE4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 w:rsidRPr="00350664"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3.330 m² BVO</w:t>
            </w:r>
          </w:p>
        </w:tc>
        <w:tc>
          <w:tcPr>
            <w:tcW w:w="5865" w:type="dxa"/>
            <w:vAlign w:val="center"/>
          </w:tcPr>
          <w:p w14:paraId="02379E45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ABF5EB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0AFDFC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792E09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74E7EE5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834021" w:rsidRPr="0005526A" w14:paraId="01EED1EE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293434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5C49758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bookmarkEnd w:id="3"/>
    <w:p w14:paraId="41F84B76" w14:textId="77777777" w:rsidR="00834021" w:rsidRPr="00486B08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  <w:bookmarkStart w:id="4" w:name="_Hlk42863268"/>
    </w:p>
    <w:p w14:paraId="6D73C9F4" w14:textId="77777777" w:rsidR="00834021" w:rsidRDefault="00834021" w:rsidP="00834021">
      <w:r>
        <w:rPr>
          <w:b/>
          <w:bCs/>
        </w:rPr>
        <w:br w:type="page"/>
      </w: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38EADC14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E178F8D" w14:textId="77777777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2 – Gebouwaard</w:t>
            </w:r>
          </w:p>
        </w:tc>
      </w:tr>
      <w:tr w:rsidR="00834021" w:rsidRPr="0005526A" w14:paraId="5C65313F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09CC8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3F801A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270D22BD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1F3134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4AF604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2ECE6064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FA872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F208D02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7ACCEC22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54ADE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1A12F85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FA8D3AA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41248048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8BCA37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7D96F2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B8B1154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63AD0E8D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5A2FE9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EECCAC0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D2AD7B5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FA1F7D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17AD391A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141A35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B3E14B4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590DD51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745543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utiliteitsgebouw</w:t>
            </w:r>
          </w:p>
        </w:tc>
        <w:tc>
          <w:tcPr>
            <w:tcW w:w="5865" w:type="dxa"/>
            <w:vAlign w:val="center"/>
          </w:tcPr>
          <w:p w14:paraId="68F7DBBB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7B5807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C86AF3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B45289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Klasse 4, 5 of 6</w:t>
            </w:r>
          </w:p>
        </w:tc>
        <w:tc>
          <w:tcPr>
            <w:tcW w:w="5865" w:type="dxa"/>
            <w:vAlign w:val="center"/>
          </w:tcPr>
          <w:p w14:paraId="5ACF0552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30BF36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1E064E" w:rsidRPr="0005526A" w14:paraId="6B39B2FA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A0850E" w14:textId="261FE01F" w:rsidR="001E064E" w:rsidRDefault="001E064E" w:rsidP="001E064E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461D4054" w14:textId="2FE5C301" w:rsidR="001E064E" w:rsidRPr="009C22DF" w:rsidRDefault="001E064E" w:rsidP="001E06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1E064E" w:rsidRPr="0005526A" w14:paraId="439A857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FD5655" w14:textId="77777777" w:rsidR="001E064E" w:rsidRPr="009C22DF" w:rsidRDefault="001E064E" w:rsidP="001E064E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2E5C3F0" w14:textId="77777777" w:rsidR="001E064E" w:rsidRPr="009C22DF" w:rsidRDefault="001E064E" w:rsidP="001E06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19FFC1D7" w14:textId="77777777" w:rsidR="00834021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3BC0CC8" w14:textId="77777777" w:rsidR="00834021" w:rsidRDefault="00834021" w:rsidP="00834021"/>
    <w:p w14:paraId="6043068F" w14:textId="77777777" w:rsidR="00834021" w:rsidRDefault="00834021" w:rsidP="00834021">
      <w:r>
        <w:rPr>
          <w:b/>
          <w:bCs/>
        </w:rPr>
        <w:br w:type="page"/>
      </w: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170E59DE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65F74BE" w14:textId="77777777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3 – Renovatie</w:t>
            </w:r>
          </w:p>
        </w:tc>
      </w:tr>
      <w:tr w:rsidR="00834021" w:rsidRPr="0005526A" w14:paraId="6E1BF772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9A6002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961F5B4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7942B80D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F0B053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9A926CF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47BD5A79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9BB74C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3D399B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613503D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44AEFF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3FA3AB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1AB3C4C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122F31EA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E0BC2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D9ED95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205C3A3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3A6C522C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9A8E7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F5918E4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81CC79B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3226AE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7C105BA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99408B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A4DF72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5466039F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98FB8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(renovatie tot) utiliteitsgebouw</w:t>
            </w:r>
          </w:p>
        </w:tc>
        <w:tc>
          <w:tcPr>
            <w:tcW w:w="5865" w:type="dxa"/>
            <w:vAlign w:val="center"/>
          </w:tcPr>
          <w:p w14:paraId="79F50B47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8BEA25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3F8773A9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A5D0D0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>
              <w:rPr>
                <w:rFonts w:ascii="Century Gothic" w:hAnsi="Century Gothic"/>
                <w:b w:val="0"/>
                <w:bCs w:val="0"/>
                <w:sz w:val="20"/>
                <w:szCs w:val="24"/>
              </w:rPr>
              <w:t>een renovatie</w:t>
            </w:r>
          </w:p>
        </w:tc>
        <w:tc>
          <w:tcPr>
            <w:tcW w:w="5865" w:type="dxa"/>
            <w:vAlign w:val="center"/>
          </w:tcPr>
          <w:p w14:paraId="3C48A48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9DD07F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592FEE81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6CE792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 w:rsidRPr="00350664"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</w:rPr>
              <w:t>1</w:t>
            </w:r>
            <w:r w:rsidRPr="00350664">
              <w:rPr>
                <w:rFonts w:ascii="Century Gothic" w:hAnsi="Century Gothic"/>
                <w:b w:val="0"/>
                <w:bCs w:val="0"/>
              </w:rPr>
              <w:t>.</w:t>
            </w:r>
            <w:r>
              <w:rPr>
                <w:rFonts w:ascii="Century Gothic" w:hAnsi="Century Gothic"/>
                <w:b w:val="0"/>
                <w:bCs w:val="0"/>
              </w:rPr>
              <w:t>150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m² BVO</w:t>
            </w:r>
          </w:p>
        </w:tc>
        <w:tc>
          <w:tcPr>
            <w:tcW w:w="5865" w:type="dxa"/>
            <w:vAlign w:val="center"/>
          </w:tcPr>
          <w:p w14:paraId="4EFCA953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DF8B47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6960C800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DDAA53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38DBF55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834021" w:rsidRPr="0005526A" w14:paraId="11CF39A2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0E59253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422B4A53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5E2A968" w14:textId="77777777" w:rsidR="00834021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389E567" w14:textId="77777777" w:rsidR="00834021" w:rsidRDefault="00834021" w:rsidP="00834021"/>
    <w:p w14:paraId="0C328C78" w14:textId="77777777" w:rsidR="00834021" w:rsidRDefault="00834021" w:rsidP="00834021">
      <w:r>
        <w:rPr>
          <w:b/>
          <w:bCs/>
        </w:rPr>
        <w:br w:type="page"/>
      </w: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5BD387DE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A438860" w14:textId="729E4A92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4 – </w:t>
            </w:r>
            <w:r w:rsidR="00417B8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Duurzaam en Circulair bouwen</w:t>
            </w:r>
          </w:p>
        </w:tc>
      </w:tr>
      <w:tr w:rsidR="00834021" w:rsidRPr="0005526A" w14:paraId="5B0ECD1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1023F1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F3FBBA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6630D2A6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DF8409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6D93771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1CD0E727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0E1A05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A092B5B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0EB55BB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40734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4930F6E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8C3E857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0DE1BE9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8BB2E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05A14D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ADE514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1111834E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5A0CAA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1A48CC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0B8AE64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80709D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5960765D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E7070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5055A28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6970DFBB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A9B2B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utiliteitsgebouw</w:t>
            </w:r>
          </w:p>
        </w:tc>
        <w:tc>
          <w:tcPr>
            <w:tcW w:w="5865" w:type="dxa"/>
            <w:vAlign w:val="center"/>
          </w:tcPr>
          <w:p w14:paraId="5D39E3A8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0DF815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4BA5462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440AF0" w14:textId="0DBBB514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903FDE">
              <w:rPr>
                <w:rFonts w:ascii="Century Gothic" w:hAnsi="Century Gothic"/>
                <w:b w:val="0"/>
                <w:bCs w:val="0"/>
              </w:rPr>
              <w:t>een</w:t>
            </w:r>
            <w:r w:rsidR="00E947D2">
              <w:rPr>
                <w:rFonts w:ascii="Century Gothic" w:hAnsi="Century Gothic"/>
                <w:b w:val="0"/>
                <w:bCs w:val="0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</w:rPr>
              <w:t>ENG gebouw</w:t>
            </w:r>
          </w:p>
        </w:tc>
        <w:tc>
          <w:tcPr>
            <w:tcW w:w="5865" w:type="dxa"/>
            <w:vAlign w:val="center"/>
          </w:tcPr>
          <w:p w14:paraId="0F645249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6B57DBC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64EF06F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810A21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 w:rsidRPr="00350664"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</w:rPr>
              <w:t>3</w:t>
            </w:r>
            <w:r w:rsidRPr="00350664">
              <w:rPr>
                <w:rFonts w:ascii="Century Gothic" w:hAnsi="Century Gothic"/>
                <w:b w:val="0"/>
                <w:bCs w:val="0"/>
              </w:rPr>
              <w:t>.</w:t>
            </w:r>
            <w:r>
              <w:rPr>
                <w:rFonts w:ascii="Century Gothic" w:hAnsi="Century Gothic"/>
                <w:b w:val="0"/>
                <w:bCs w:val="0"/>
              </w:rPr>
              <w:t>330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m² BVO</w:t>
            </w:r>
          </w:p>
        </w:tc>
        <w:tc>
          <w:tcPr>
            <w:tcW w:w="5865" w:type="dxa"/>
            <w:vAlign w:val="center"/>
          </w:tcPr>
          <w:p w14:paraId="576E642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105605F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65CF9B5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6A9696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1D1FBE2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834021" w:rsidRPr="0005526A" w14:paraId="2B0CEAD6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872E0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4FD78B8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999CBDD" w14:textId="77777777" w:rsidR="00834021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C2EB900" w14:textId="77777777" w:rsidR="00834021" w:rsidRDefault="00834021" w:rsidP="00834021"/>
    <w:p w14:paraId="777BF510" w14:textId="77777777" w:rsidR="00834021" w:rsidRDefault="00834021" w:rsidP="00834021">
      <w:r>
        <w:br w:type="page"/>
      </w:r>
    </w:p>
    <w:p w14:paraId="69754C43" w14:textId="77777777" w:rsidR="00834021" w:rsidRPr="00B478DF" w:rsidRDefault="00834021" w:rsidP="00834021">
      <w:r w:rsidRPr="00B478DF">
        <w:lastRenderedPageBreak/>
        <w:t xml:space="preserve">Ondergetekende verklaart tevens dat: </w:t>
      </w:r>
    </w:p>
    <w:p w14:paraId="53FBA471" w14:textId="77777777" w:rsidR="00834021" w:rsidRPr="00B478DF" w:rsidRDefault="00834021" w:rsidP="00834021">
      <w:pPr>
        <w:pStyle w:val="Lijstalinea"/>
        <w:numPr>
          <w:ilvl w:val="0"/>
          <w:numId w:val="15"/>
        </w:numPr>
      </w:pPr>
      <w:bookmarkStart w:id="5" w:name="_Hlk47004997"/>
      <w:r>
        <w:t>Gegadigde</w:t>
      </w:r>
      <w:r w:rsidRPr="00B478DF">
        <w:t xml:space="preserve"> opdrachtnemer is van</w:t>
      </w:r>
      <w:r>
        <w:t xml:space="preserve"> </w:t>
      </w:r>
      <w:r w:rsidRPr="00350664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77E077C9" w14:textId="77777777" w:rsidR="00834021" w:rsidRPr="0005526A" w:rsidRDefault="00834021" w:rsidP="00834021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79605A12" w14:textId="77777777" w:rsidR="00834021" w:rsidRPr="0005526A" w:rsidRDefault="00834021" w:rsidP="00834021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06C4EB7" w14:textId="77777777" w:rsidR="00834021" w:rsidRPr="00B478DF" w:rsidRDefault="00834021" w:rsidP="00834021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5"/>
    <w:p w14:paraId="561484CA" w14:textId="77777777" w:rsidR="00834021" w:rsidRPr="00B478DF" w:rsidRDefault="00834021" w:rsidP="00834021">
      <w:r w:rsidRPr="00B478DF">
        <w:t xml:space="preserve">Aldus naar waarheid opgemaakt, </w:t>
      </w:r>
    </w:p>
    <w:p w14:paraId="6C373011" w14:textId="77777777" w:rsidR="00834021" w:rsidRPr="00B478DF" w:rsidRDefault="00834021" w:rsidP="00834021"/>
    <w:p w14:paraId="1C3BFD0E" w14:textId="77777777" w:rsidR="00834021" w:rsidRPr="00B478DF" w:rsidRDefault="00834021" w:rsidP="00834021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4467C5BF" w14:textId="77777777" w:rsidR="00834021" w:rsidRPr="00B478DF" w:rsidRDefault="00834021" w:rsidP="00834021"/>
    <w:p w14:paraId="5C1A0B0C" w14:textId="77777777" w:rsidR="00834021" w:rsidRPr="00B478DF" w:rsidRDefault="00834021" w:rsidP="00834021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E26C351" w14:textId="77777777" w:rsidR="00834021" w:rsidRPr="00B478DF" w:rsidRDefault="00834021" w:rsidP="00834021"/>
    <w:p w14:paraId="601FF335" w14:textId="77777777" w:rsidR="00834021" w:rsidRPr="00B478DF" w:rsidRDefault="00834021" w:rsidP="00834021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44C230F7" w14:textId="77777777" w:rsidR="00834021" w:rsidRPr="00B478DF" w:rsidRDefault="00834021" w:rsidP="00834021"/>
    <w:p w14:paraId="68DD3F1B" w14:textId="77777777" w:rsidR="00834021" w:rsidRPr="00B478DF" w:rsidRDefault="00834021" w:rsidP="00834021"/>
    <w:p w14:paraId="0ACAE4AD" w14:textId="77777777" w:rsidR="00834021" w:rsidRPr="00397D95" w:rsidRDefault="00834021" w:rsidP="00834021">
      <w:r w:rsidRPr="00B478DF">
        <w:t xml:space="preserve">   ………………………………………… (handtekening)</w:t>
      </w:r>
      <w:bookmarkEnd w:id="4"/>
    </w:p>
    <w:p w14:paraId="12A70314" w14:textId="67B23EB0" w:rsidR="000051FE" w:rsidRPr="00EE2914" w:rsidRDefault="000051FE" w:rsidP="00EE2914"/>
    <w:sectPr w:rsidR="000051FE" w:rsidRPr="00EE2914" w:rsidSect="00217D5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96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DA3A" w14:textId="77777777" w:rsidR="005D61F0" w:rsidRDefault="005D61F0" w:rsidP="00E15770">
      <w:pPr>
        <w:spacing w:after="0" w:line="240" w:lineRule="auto"/>
      </w:pPr>
      <w:r>
        <w:separator/>
      </w:r>
    </w:p>
  </w:endnote>
  <w:endnote w:type="continuationSeparator" w:id="0">
    <w:p w14:paraId="194318EE" w14:textId="77777777" w:rsidR="005D61F0" w:rsidRDefault="005D61F0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FCB7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0814F" wp14:editId="5F1D769C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922C2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D3EA0A4" w14:textId="77777777" w:rsidR="00E15770" w:rsidRPr="003950B1" w:rsidRDefault="005D61F0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834021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6338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AF13F" wp14:editId="2565F373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19427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0CC2718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834021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4068" w14:textId="77777777" w:rsidR="005D61F0" w:rsidRDefault="005D61F0" w:rsidP="00E15770">
      <w:pPr>
        <w:spacing w:after="0" w:line="240" w:lineRule="auto"/>
      </w:pPr>
      <w:r>
        <w:separator/>
      </w:r>
    </w:p>
  </w:footnote>
  <w:footnote w:type="continuationSeparator" w:id="0">
    <w:p w14:paraId="6F9E0E38" w14:textId="77777777" w:rsidR="005D61F0" w:rsidRDefault="005D61F0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D425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A9A6BB9" wp14:editId="412375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58F3C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07DB5A00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BD2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5C2062" wp14:editId="5152FDAF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51F0A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33AC90A4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E35A5E3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10"/>
  </w:num>
  <w:num w:numId="3" w16cid:durableId="1904365195">
    <w:abstractNumId w:val="4"/>
  </w:num>
  <w:num w:numId="4" w16cid:durableId="404836227">
    <w:abstractNumId w:val="9"/>
  </w:num>
  <w:num w:numId="5" w16cid:durableId="561646162">
    <w:abstractNumId w:val="6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5"/>
  </w:num>
  <w:num w:numId="15" w16cid:durableId="470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834021"/>
    <w:rsid w:val="000051FE"/>
    <w:rsid w:val="00006123"/>
    <w:rsid w:val="000069E4"/>
    <w:rsid w:val="00015867"/>
    <w:rsid w:val="0006488D"/>
    <w:rsid w:val="00077EB3"/>
    <w:rsid w:val="000F1301"/>
    <w:rsid w:val="001276AD"/>
    <w:rsid w:val="00150F75"/>
    <w:rsid w:val="001673E1"/>
    <w:rsid w:val="001C48FD"/>
    <w:rsid w:val="001E064E"/>
    <w:rsid w:val="001F1FB1"/>
    <w:rsid w:val="00217D58"/>
    <w:rsid w:val="00226AB2"/>
    <w:rsid w:val="00233CAA"/>
    <w:rsid w:val="00250E63"/>
    <w:rsid w:val="002756D1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51D81"/>
    <w:rsid w:val="00361694"/>
    <w:rsid w:val="00365D6B"/>
    <w:rsid w:val="00373EA5"/>
    <w:rsid w:val="003838BE"/>
    <w:rsid w:val="003950B1"/>
    <w:rsid w:val="003B571A"/>
    <w:rsid w:val="003F687B"/>
    <w:rsid w:val="003F7079"/>
    <w:rsid w:val="004160B1"/>
    <w:rsid w:val="00417B8A"/>
    <w:rsid w:val="00430391"/>
    <w:rsid w:val="004323EA"/>
    <w:rsid w:val="00436BE2"/>
    <w:rsid w:val="0046733A"/>
    <w:rsid w:val="004760F3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5D61F0"/>
    <w:rsid w:val="005E7735"/>
    <w:rsid w:val="006008C3"/>
    <w:rsid w:val="0063342B"/>
    <w:rsid w:val="00642F29"/>
    <w:rsid w:val="00644926"/>
    <w:rsid w:val="006755A1"/>
    <w:rsid w:val="006B0F2E"/>
    <w:rsid w:val="007034F0"/>
    <w:rsid w:val="0071574D"/>
    <w:rsid w:val="0071712A"/>
    <w:rsid w:val="00750BE9"/>
    <w:rsid w:val="00765752"/>
    <w:rsid w:val="0077206A"/>
    <w:rsid w:val="00792592"/>
    <w:rsid w:val="007C1B28"/>
    <w:rsid w:val="007D2139"/>
    <w:rsid w:val="007E0605"/>
    <w:rsid w:val="00816D94"/>
    <w:rsid w:val="00834021"/>
    <w:rsid w:val="00841CFD"/>
    <w:rsid w:val="00845546"/>
    <w:rsid w:val="00854F37"/>
    <w:rsid w:val="00891D46"/>
    <w:rsid w:val="008E05AB"/>
    <w:rsid w:val="00905BA4"/>
    <w:rsid w:val="00917A82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B189D"/>
    <w:rsid w:val="00AB6A3F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02B3E"/>
    <w:rsid w:val="00C116D2"/>
    <w:rsid w:val="00C23A3B"/>
    <w:rsid w:val="00C2592D"/>
    <w:rsid w:val="00C343C3"/>
    <w:rsid w:val="00C66DAF"/>
    <w:rsid w:val="00C6797B"/>
    <w:rsid w:val="00C77AC1"/>
    <w:rsid w:val="00C83BE1"/>
    <w:rsid w:val="00CC1A20"/>
    <w:rsid w:val="00CE78C2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947D2"/>
    <w:rsid w:val="00EA3E08"/>
    <w:rsid w:val="00EB7B00"/>
    <w:rsid w:val="00EE11A0"/>
    <w:rsid w:val="00EE144E"/>
    <w:rsid w:val="00EE2914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84CCC"/>
  <w15:chartTrackingRefBased/>
  <w15:docId w15:val="{AC186041-B83A-4836-A628-C1EF4EF3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  <w:style w:type="table" w:styleId="Rastertabel4-Accent1">
    <w:name w:val="Grid Table 4 Accent 1"/>
    <w:basedOn w:val="Standaardtabel"/>
    <w:uiPriority w:val="49"/>
    <w:rsid w:val="00834021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83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2026-04-07T00:00:00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</Template>
  <TotalTime>4</TotalTime>
  <Pages>5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Jesper van Duijnhoven | ICSadviseurs</cp:lastModifiedBy>
  <cp:revision>6</cp:revision>
  <dcterms:created xsi:type="dcterms:W3CDTF">2026-04-07T09:33:00Z</dcterms:created>
  <dcterms:modified xsi:type="dcterms:W3CDTF">2026-04-13T11:09:00Z</dcterms:modified>
</cp:coreProperties>
</file>