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60F5C" w:rsidR="009A607C" w:rsidP="00737951" w:rsidRDefault="009A607C" w14:paraId="394CC7A9" w14:textId="1520EA20">
      <w:pPr>
        <w:spacing w:line="276" w:lineRule="auto"/>
        <w:jc w:val="center"/>
        <w:outlineLvl w:val="0"/>
        <w:rPr>
          <w:rFonts w:ascii="Corbel" w:hAnsi="Corbel" w:cs="Calibri"/>
          <w:b/>
          <w:sz w:val="48"/>
          <w:szCs w:val="48"/>
        </w:rPr>
      </w:pPr>
      <w:bookmarkStart w:name="_Toc47707204" w:id="0"/>
      <w:bookmarkStart w:name="_Toc48925312" w:id="1"/>
      <w:bookmarkStart w:name="_Toc50359041" w:id="2"/>
      <w:bookmarkStart w:name="_Toc447882321" w:id="3"/>
      <w:bookmarkStart w:name="_Toc250730217" w:id="4"/>
    </w:p>
    <w:p w:rsidRPr="00960F5C" w:rsidR="009A607C" w:rsidP="21048BE5" w:rsidRDefault="001A3956" w14:paraId="45D5BE7D" w14:textId="26A77305">
      <w:pPr>
        <w:pStyle w:val="Standaard"/>
        <w:spacing w:line="276" w:lineRule="auto"/>
        <w:jc w:val="center"/>
      </w:pPr>
      <w:r w:rsidR="48E382F9">
        <w:drawing>
          <wp:inline wp14:editId="0D162EE0" wp14:anchorId="2C58FF19">
            <wp:extent cx="2638425" cy="1095375"/>
            <wp:effectExtent l="0" t="0" r="0" b="0"/>
            <wp:docPr id="7686089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68608985" name="Picture 768608985"/>
                    <pic:cNvPicPr/>
                  </pic:nvPicPr>
                  <pic:blipFill>
                    <a:blip xmlns:r="http://schemas.openxmlformats.org/officeDocument/2006/relationships" r:embed="rId5041848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960F5C" w:rsidR="009A607C" w:rsidP="00737951" w:rsidRDefault="009A607C" w14:paraId="0A66B0AF" w14:textId="319C7811">
      <w:pPr>
        <w:spacing w:line="276" w:lineRule="auto"/>
        <w:jc w:val="center"/>
        <w:outlineLvl w:val="0"/>
        <w:rPr>
          <w:rFonts w:ascii="Corbel" w:hAnsi="Corbel" w:cs="Calibri"/>
          <w:b/>
          <w:sz w:val="48"/>
          <w:szCs w:val="48"/>
        </w:rPr>
      </w:pPr>
    </w:p>
    <w:bookmarkEnd w:id="0"/>
    <w:bookmarkEnd w:id="1"/>
    <w:bookmarkEnd w:id="2"/>
    <w:p w:rsidRPr="00960F5C" w:rsidR="001F6036" w:rsidP="00737951" w:rsidRDefault="001F6036" w14:paraId="0153D2D5" w14:textId="77777777">
      <w:pPr>
        <w:spacing w:line="276" w:lineRule="auto"/>
        <w:jc w:val="center"/>
        <w:outlineLvl w:val="0"/>
        <w:rPr>
          <w:rFonts w:ascii="Corbel" w:hAnsi="Corbel" w:cs="Calibri"/>
          <w:b/>
          <w:sz w:val="48"/>
          <w:szCs w:val="48"/>
        </w:rPr>
      </w:pPr>
    </w:p>
    <w:p w:rsidRPr="00960F5C" w:rsidR="001F6036" w:rsidP="00737951" w:rsidRDefault="001F6036" w14:paraId="34B98AD8" w14:textId="77777777">
      <w:pPr>
        <w:spacing w:line="276" w:lineRule="auto"/>
        <w:jc w:val="center"/>
        <w:outlineLvl w:val="0"/>
        <w:rPr>
          <w:rFonts w:ascii="Corbel" w:hAnsi="Corbel" w:cs="Calibri"/>
          <w:b/>
          <w:sz w:val="48"/>
          <w:szCs w:val="48"/>
        </w:rPr>
      </w:pPr>
    </w:p>
    <w:p w:rsidRPr="00960F5C" w:rsidR="00470DA1" w:rsidP="00737951" w:rsidRDefault="004D7313" w14:paraId="552B95A5" w14:textId="7D155132">
      <w:pPr>
        <w:spacing w:line="276" w:lineRule="auto"/>
        <w:jc w:val="center"/>
        <w:outlineLvl w:val="0"/>
        <w:rPr>
          <w:rFonts w:ascii="Corbel" w:hAnsi="Corbel" w:cs="Calibri"/>
          <w:b/>
          <w:sz w:val="48"/>
          <w:szCs w:val="48"/>
        </w:rPr>
      </w:pPr>
      <w:r w:rsidRPr="00960F5C">
        <w:rPr>
          <w:rFonts w:ascii="Corbel" w:hAnsi="Corbel" w:cs="Calibri"/>
          <w:b/>
          <w:sz w:val="48"/>
          <w:szCs w:val="48"/>
        </w:rPr>
        <w:t xml:space="preserve">Bijlage </w:t>
      </w:r>
      <w:r w:rsidR="00450DCF">
        <w:rPr>
          <w:rFonts w:ascii="Corbel" w:hAnsi="Corbel" w:cs="Calibri"/>
          <w:b/>
          <w:sz w:val="48"/>
          <w:szCs w:val="48"/>
        </w:rPr>
        <w:t xml:space="preserve">3 – </w:t>
      </w:r>
      <w:r w:rsidR="00245739">
        <w:rPr>
          <w:rFonts w:ascii="Corbel" w:hAnsi="Corbel" w:cs="Calibri"/>
          <w:b/>
          <w:sz w:val="48"/>
          <w:szCs w:val="48"/>
        </w:rPr>
        <w:t>Modelformulier kerncompetenties</w:t>
      </w:r>
    </w:p>
    <w:p w:rsidRPr="00960F5C" w:rsidR="00470DA1" w:rsidP="00737951" w:rsidRDefault="00470DA1" w14:paraId="0418C246" w14:textId="2094DC01">
      <w:pPr>
        <w:spacing w:line="276" w:lineRule="auto"/>
        <w:jc w:val="center"/>
        <w:outlineLvl w:val="0"/>
        <w:rPr>
          <w:rFonts w:ascii="Corbel" w:hAnsi="Corbel"/>
          <w:b/>
          <w:sz w:val="20"/>
          <w:szCs w:val="20"/>
        </w:rPr>
      </w:pPr>
    </w:p>
    <w:p w:rsidRPr="00960F5C" w:rsidR="00283BA0" w:rsidP="00F4724F" w:rsidRDefault="00283BA0" w14:paraId="20B6FA6D" w14:textId="346AF5FF">
      <w:pPr>
        <w:rPr>
          <w:rFonts w:ascii="Corbel" w:hAnsi="Corbel"/>
          <w:b/>
          <w:sz w:val="48"/>
          <w:szCs w:val="48"/>
        </w:rPr>
      </w:pPr>
    </w:p>
    <w:p w:rsidRPr="00960F5C" w:rsidR="00283BA0" w:rsidP="00283BA0" w:rsidRDefault="00283BA0" w14:paraId="26B1E45E" w14:textId="56C1FEC1">
      <w:pPr>
        <w:jc w:val="center"/>
        <w:rPr>
          <w:rFonts w:ascii="Corbel" w:hAnsi="Corbel"/>
          <w:b/>
          <w:sz w:val="48"/>
          <w:szCs w:val="48"/>
        </w:rPr>
      </w:pPr>
      <w:r w:rsidRPr="00960F5C">
        <w:rPr>
          <w:rFonts w:ascii="Corbel" w:hAnsi="Corbel"/>
          <w:b/>
          <w:sz w:val="48"/>
          <w:szCs w:val="48"/>
        </w:rPr>
        <w:t xml:space="preserve">Europese openbare </w:t>
      </w:r>
      <w:r w:rsidRPr="00960F5C" w:rsidR="009A607C">
        <w:rPr>
          <w:rFonts w:ascii="Corbel" w:hAnsi="Corbel"/>
          <w:b/>
          <w:sz w:val="48"/>
          <w:szCs w:val="48"/>
        </w:rPr>
        <w:t>aanbestedings</w:t>
      </w:r>
      <w:r w:rsidRPr="00960F5C">
        <w:rPr>
          <w:rFonts w:ascii="Corbel" w:hAnsi="Corbel"/>
          <w:b/>
          <w:sz w:val="48"/>
          <w:szCs w:val="48"/>
        </w:rPr>
        <w:t>procedure</w:t>
      </w:r>
    </w:p>
    <w:p w:rsidRPr="00960F5C" w:rsidR="009A607C" w:rsidP="00283BA0" w:rsidRDefault="009A607C" w14:paraId="6AE7A5B4" w14:textId="3ABD781D">
      <w:pPr>
        <w:jc w:val="center"/>
        <w:rPr>
          <w:rFonts w:ascii="Corbel" w:hAnsi="Corbel"/>
          <w:b/>
          <w:sz w:val="48"/>
          <w:szCs w:val="48"/>
        </w:rPr>
      </w:pPr>
    </w:p>
    <w:p w:rsidRPr="00E615F9" w:rsidR="009A607C" w:rsidP="00283BA0" w:rsidRDefault="004574D3" w14:paraId="73FDC13E" w14:textId="7DA866DE">
      <w:pPr>
        <w:jc w:val="center"/>
        <w:rPr>
          <w:rFonts w:ascii="Corbel" w:hAnsi="Corbel"/>
          <w:b/>
          <w:sz w:val="32"/>
          <w:szCs w:val="48"/>
        </w:rPr>
      </w:pPr>
      <w:r w:rsidRPr="00E615F9">
        <w:rPr>
          <w:rFonts w:ascii="Corbel" w:hAnsi="Corbel"/>
          <w:b/>
          <w:sz w:val="32"/>
          <w:szCs w:val="48"/>
        </w:rPr>
        <w:t>O</w:t>
      </w:r>
      <w:r w:rsidRPr="00E615F9" w:rsidR="009A607C">
        <w:rPr>
          <w:rFonts w:ascii="Corbel" w:hAnsi="Corbel"/>
          <w:b/>
          <w:sz w:val="32"/>
          <w:szCs w:val="48"/>
        </w:rPr>
        <w:t xml:space="preserve">penbare laadinfrastructuur </w:t>
      </w:r>
      <w:r w:rsidRPr="00E615F9" w:rsidR="00E615F9">
        <w:rPr>
          <w:rFonts w:ascii="Corbel" w:hAnsi="Corbel"/>
          <w:b/>
          <w:sz w:val="32"/>
          <w:szCs w:val="48"/>
        </w:rPr>
        <w:t>in</w:t>
      </w:r>
      <w:r w:rsidRPr="00E615F9" w:rsidR="009A607C">
        <w:rPr>
          <w:rFonts w:ascii="Corbel" w:hAnsi="Corbel"/>
          <w:b/>
          <w:sz w:val="32"/>
          <w:szCs w:val="48"/>
        </w:rPr>
        <w:t xml:space="preserve"> de provincie Fryslân</w:t>
      </w:r>
    </w:p>
    <w:p w:rsidRPr="00960F5C" w:rsidR="009A607C" w:rsidP="00283BA0" w:rsidRDefault="0036472D" w14:paraId="21A1B24B" w14:textId="3ADE19A5">
      <w:pPr>
        <w:jc w:val="center"/>
        <w:rPr>
          <w:rFonts w:ascii="Corbel" w:hAnsi="Corbel"/>
          <w:b/>
          <w:sz w:val="32"/>
          <w:szCs w:val="48"/>
        </w:rPr>
      </w:pPr>
      <w:r w:rsidRPr="00E615F9">
        <w:rPr>
          <w:rFonts w:ascii="Corbel" w:hAnsi="Corbel"/>
          <w:b/>
          <w:sz w:val="32"/>
          <w:szCs w:val="48"/>
        </w:rPr>
        <w:t xml:space="preserve">Kenmerk: </w:t>
      </w:r>
      <w:r w:rsidR="00B03906">
        <w:rPr>
          <w:rFonts w:ascii="Corbel" w:hAnsi="Corbel"/>
          <w:b/>
          <w:sz w:val="32"/>
          <w:szCs w:val="48"/>
        </w:rPr>
        <w:t>FE</w:t>
      </w:r>
      <w:r w:rsidRPr="00E615F9" w:rsidR="00E615F9">
        <w:rPr>
          <w:rFonts w:ascii="Corbel" w:hAnsi="Corbel"/>
          <w:b/>
          <w:sz w:val="32"/>
          <w:szCs w:val="48"/>
        </w:rPr>
        <w:t>26001</w:t>
      </w:r>
    </w:p>
    <w:p w:rsidRPr="00960F5C" w:rsidR="00470DA1" w:rsidP="00737951" w:rsidRDefault="00470DA1" w14:paraId="7B9E4B93" w14:textId="25C2A296">
      <w:pPr>
        <w:spacing w:line="276" w:lineRule="auto"/>
        <w:jc w:val="center"/>
        <w:outlineLvl w:val="0"/>
        <w:rPr>
          <w:rFonts w:ascii="Corbel" w:hAnsi="Corbel"/>
          <w:i/>
          <w:sz w:val="20"/>
          <w:szCs w:val="20"/>
        </w:rPr>
      </w:pPr>
    </w:p>
    <w:bookmarkEnd w:id="3"/>
    <w:bookmarkEnd w:id="4"/>
    <w:p w:rsidRPr="00960F5C" w:rsidR="00384DDD" w:rsidP="00E5471F" w:rsidRDefault="00384DDD" w14:paraId="219E4623" w14:textId="2E35A86B">
      <w:pPr>
        <w:pStyle w:val="Groot"/>
        <w:spacing w:line="276" w:lineRule="auto"/>
        <w:rPr>
          <w:rFonts w:ascii="Corbel" w:hAnsi="Corbel" w:eastAsia="SimSun" w:cs="Calibri"/>
          <w:b/>
          <w:bCs/>
          <w:color w:val="E36C0A"/>
          <w:sz w:val="32"/>
          <w:szCs w:val="32"/>
          <w:highlight w:val="yellow"/>
          <w:lang w:eastAsia="zh-CN"/>
        </w:rPr>
      </w:pPr>
      <w:r w:rsidRPr="00960F5C">
        <w:rPr>
          <w:rFonts w:ascii="Corbel" w:hAnsi="Corbel" w:eastAsia="SimSun" w:cs="Calibri"/>
          <w:b/>
          <w:bCs/>
          <w:color w:val="E36C0A"/>
          <w:sz w:val="32"/>
          <w:szCs w:val="32"/>
          <w:highlight w:val="yellow"/>
          <w:lang w:eastAsia="zh-CN"/>
        </w:rPr>
        <w:br w:type="page"/>
      </w:r>
    </w:p>
    <w:p w:rsidR="00F96D68" w:rsidP="00F96D68" w:rsidRDefault="00F96D68" w14:paraId="13EE5C32" w14:textId="2C2BFDDE">
      <w:pPr>
        <w:rPr>
          <w:rFonts w:ascii="Corbel" w:hAnsi="Corbel"/>
          <w:sz w:val="22"/>
          <w:szCs w:val="22"/>
        </w:rPr>
      </w:pPr>
      <w:r w:rsidRPr="52BAD755" w:rsidR="00F96D68">
        <w:rPr>
          <w:rFonts w:ascii="Corbel" w:hAnsi="Corbel"/>
          <w:sz w:val="22"/>
          <w:szCs w:val="22"/>
        </w:rPr>
        <w:t xml:space="preserve">De grijze teksten met toelichting in de gele velden dienen te worden vervangen door invullingen van </w:t>
      </w:r>
      <w:r w:rsidRPr="52BAD755" w:rsidR="000A0061">
        <w:rPr>
          <w:rFonts w:ascii="Corbel" w:hAnsi="Corbel"/>
          <w:sz w:val="22"/>
          <w:szCs w:val="22"/>
        </w:rPr>
        <w:t>Inschrijver</w:t>
      </w:r>
      <w:r w:rsidRPr="52BAD755" w:rsidR="00F96D68">
        <w:rPr>
          <w:rFonts w:ascii="Corbel" w:hAnsi="Corbel"/>
          <w:sz w:val="22"/>
          <w:szCs w:val="22"/>
        </w:rPr>
        <w:t>.</w:t>
      </w:r>
    </w:p>
    <w:p w:rsidR="00F96D68" w:rsidP="00F96D68" w:rsidRDefault="00F96D68" w14:paraId="598CF06B" w14:textId="77777777">
      <w:pPr>
        <w:rPr>
          <w:rFonts w:ascii="Corbel" w:hAnsi="Corbel"/>
          <w:sz w:val="22"/>
          <w:szCs w:val="22"/>
        </w:rPr>
      </w:pPr>
    </w:p>
    <w:p w:rsidRPr="006402DE" w:rsidR="006402DE" w:rsidP="00F96D68" w:rsidRDefault="006402DE" w14:paraId="0A6C9EBD" w14:textId="27D56A77">
      <w:pPr>
        <w:rPr>
          <w:rFonts w:ascii="Corbel" w:hAnsi="Corbel"/>
          <w:b w:val="1"/>
          <w:bCs w:val="1"/>
          <w:sz w:val="22"/>
          <w:szCs w:val="22"/>
        </w:rPr>
      </w:pPr>
      <w:r w:rsidRPr="52BAD755" w:rsidR="006402DE">
        <w:rPr>
          <w:rFonts w:ascii="Corbel" w:hAnsi="Corbel"/>
          <w:b w:val="1"/>
          <w:bCs w:val="1"/>
          <w:sz w:val="22"/>
          <w:szCs w:val="22"/>
        </w:rPr>
        <w:t>Kerncompetentie 1</w:t>
      </w:r>
    </w:p>
    <w:p w:rsidRPr="00F96D68" w:rsidR="006402DE" w:rsidP="00F96D68" w:rsidRDefault="006402DE" w14:paraId="640356F7" w14:textId="77777777">
      <w:pPr>
        <w:rPr>
          <w:rFonts w:ascii="Corbel" w:hAnsi="Corbel"/>
          <w:sz w:val="22"/>
          <w:szCs w:val="22"/>
        </w:rPr>
      </w:pP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080"/>
        <w:gridCol w:w="4357"/>
      </w:tblGrid>
      <w:tr w:rsidRPr="00F96D68" w:rsidR="00F96D68" w:rsidTr="4015200E" w14:paraId="37575148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F96D68" w:rsidP="001A241A" w:rsidRDefault="00F96D68" w14:paraId="3A53AE6D" w14:textId="32F91515">
            <w:pPr>
              <w:ind w:right="-336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>Inschrijver</w:t>
            </w:r>
          </w:p>
        </w:tc>
      </w:tr>
      <w:tr w:rsidRPr="00F96D68" w:rsidR="00F96D68" w:rsidTr="4015200E" w14:paraId="1641703F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2BD60E26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Naam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4DE99D39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Inschrijver</w:t>
            </w:r>
          </w:p>
        </w:tc>
      </w:tr>
      <w:tr w:rsidRPr="00F96D68" w:rsidR="00F96D68" w:rsidTr="4015200E" w14:paraId="342906A3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677BE0E0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Adres / Postcode vestigingsplaats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166ECFDD" w14:textId="46C3EC73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4015200E" w:rsidR="00F96D68">
              <w:rPr>
                <w:rFonts w:ascii="Corbel" w:hAnsi="Corbel"/>
                <w:sz w:val="22"/>
                <w:szCs w:val="22"/>
                <w:highlight w:val="lightGray"/>
              </w:rPr>
              <w:t xml:space="preserve">Postcode en plaats vestiging </w:t>
            </w:r>
            <w:r w:rsidRPr="4015200E" w:rsidR="10C1CB1D">
              <w:rPr>
                <w:rFonts w:ascii="Corbel" w:hAnsi="Corbel"/>
                <w:sz w:val="22"/>
                <w:szCs w:val="22"/>
                <w:highlight w:val="lightGray"/>
              </w:rPr>
              <w:t>Inschrijver</w:t>
            </w:r>
          </w:p>
        </w:tc>
      </w:tr>
      <w:tr w:rsidRPr="00F96D68" w:rsidR="00F96D68" w:rsidTr="4015200E" w14:paraId="33EA983F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F96D68" w:rsidP="001A241A" w:rsidRDefault="00F96D68" w14:paraId="24F05B48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>Referentieproject</w:t>
            </w:r>
          </w:p>
        </w:tc>
      </w:tr>
      <w:tr w:rsidRPr="00F96D68" w:rsidR="00F96D68" w:rsidTr="4015200E" w14:paraId="185B1A32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49DF807A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Nummer referentieproject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1E50AF20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Nr.</w:t>
            </w:r>
          </w:p>
        </w:tc>
      </w:tr>
      <w:tr w:rsidRPr="00F96D68" w:rsidR="00F96D68" w:rsidTr="4015200E" w14:paraId="7DB8BC14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7A08B326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Referentieproject (naam)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3ACDA17B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project</w:t>
            </w:r>
          </w:p>
        </w:tc>
      </w:tr>
      <w:tr w:rsidRPr="00F96D68" w:rsidR="00F96D68" w:rsidTr="4015200E" w14:paraId="1AFC4DAC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6D68" w:rsidR="00F96D68" w:rsidP="001A241A" w:rsidRDefault="00F96D68" w14:paraId="331447A6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2C0D72DD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Pr="00F96D68" w:rsidR="00F96D68" w:rsidTr="4015200E" w14:paraId="17384BDA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F96D68" w:rsidP="001A241A" w:rsidRDefault="00F96D68" w14:paraId="5C3C7A9A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>Naam en adres opdrachtgever/referent</w:t>
            </w:r>
          </w:p>
        </w:tc>
      </w:tr>
      <w:tr w:rsidRPr="00F96D68" w:rsidR="00F96D68" w:rsidTr="4015200E" w14:paraId="4DC4F32C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65C29EDE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Aanbesteder/opdrachtgever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76559F16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opdrachtgever</w:t>
            </w:r>
          </w:p>
        </w:tc>
      </w:tr>
      <w:tr w:rsidRPr="00F96D68" w:rsidR="00F96D68" w:rsidTr="4015200E" w14:paraId="49E4D5A2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17B1B348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Contactpersoon bij de opdrachtgever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173791E6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contactpersoon opdrachtgever</w:t>
            </w:r>
          </w:p>
        </w:tc>
      </w:tr>
      <w:tr w:rsidRPr="00F96D68" w:rsidR="00F96D68" w:rsidTr="4015200E" w14:paraId="13CBE14C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6AE480B7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Contactgegevens contactpersoon bij de opdrachtgever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</w:tcPr>
          <w:p w:rsidRPr="00F96D68" w:rsidR="00F96D68" w:rsidP="001A241A" w:rsidRDefault="00F96D68" w14:paraId="5B2AD6A7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Telefoonnummer:</w:t>
            </w:r>
          </w:p>
          <w:p w:rsidRPr="00F96D68" w:rsidR="00F96D68" w:rsidP="001A241A" w:rsidRDefault="00F96D68" w14:paraId="1579AD59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</w:p>
          <w:p w:rsidRPr="00F96D68" w:rsidR="00F96D68" w:rsidP="001A241A" w:rsidRDefault="00F96D68" w14:paraId="77FBD94A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E-mailadres:</w:t>
            </w:r>
          </w:p>
        </w:tc>
      </w:tr>
      <w:tr w:rsidRPr="00F96D68" w:rsidR="00F96D68" w:rsidTr="4015200E" w14:paraId="790E77C2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F96D68" w:rsidP="001A241A" w:rsidRDefault="00F96D68" w14:paraId="0F8EEC5D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 xml:space="preserve">Nadere informatie referentieproject: </w:t>
            </w:r>
          </w:p>
        </w:tc>
      </w:tr>
      <w:tr w:rsidRPr="00F96D68" w:rsidR="00F96D68" w:rsidTr="4015200E" w14:paraId="4C97C215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3B1554B9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Locatie van het referentieproject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</w:tcPr>
          <w:p w:rsidRPr="00F96D68" w:rsidR="00F96D68" w:rsidP="001A241A" w:rsidRDefault="00F96D68" w14:paraId="3C6011CD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 xml:space="preserve">Locatiegegevens </w:t>
            </w:r>
          </w:p>
        </w:tc>
      </w:tr>
      <w:tr w:rsidRPr="00F96D68" w:rsidR="00F96D68" w:rsidTr="4015200E" w14:paraId="4B920FAA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74FD8CF2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Datum aanvang opdracht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3E1520A4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Startdatum</w:t>
            </w:r>
          </w:p>
        </w:tc>
      </w:tr>
      <w:tr w:rsidRPr="00F96D68" w:rsidR="00F96D68" w:rsidTr="4015200E" w14:paraId="60A57CC5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3D6FCFAA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Omvang van de referentieproject/opdracht: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057E7D9C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Gefactureerd bedrag</w:t>
            </w:r>
          </w:p>
        </w:tc>
      </w:tr>
      <w:tr w:rsidRPr="00F96D68" w:rsidR="00F96D68" w:rsidTr="4015200E" w14:paraId="6102CC54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6D68" w:rsidR="00F96D68" w:rsidP="001A241A" w:rsidRDefault="00F96D68" w14:paraId="47B08D1F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Einddatum opdracht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5B22CC41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 xml:space="preserve">Einddatum </w:t>
            </w:r>
          </w:p>
        </w:tc>
      </w:tr>
      <w:tr w:rsidRPr="00F96D68" w:rsidR="00F96D68" w:rsidTr="4015200E" w14:paraId="7701602E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96D68" w:rsidR="00F96D68" w:rsidP="001A241A" w:rsidRDefault="00F96D68" w14:paraId="43658FE0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Naam van de organisatie die de referentieopdracht heeft uitgevoerd: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F96D68" w:rsidP="001A241A" w:rsidRDefault="00F96D68" w14:paraId="2A4D6AA7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Invullen door Inschrijver</w:t>
            </w:r>
          </w:p>
        </w:tc>
      </w:tr>
      <w:tr w:rsidRPr="00F96D68" w:rsidR="00F96D68" w:rsidTr="4015200E" w14:paraId="2114E1BA" w14:textId="77777777">
        <w:trPr>
          <w:cantSplit/>
          <w:trHeight w:val="2371"/>
        </w:trPr>
        <w:tc>
          <w:tcPr>
            <w:tcW w:w="425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F96D68" w:rsidP="001A241A" w:rsidRDefault="00F96D68" w14:paraId="0AD3CAE9" w14:textId="2C15900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 xml:space="preserve">Korte omschrijving van de opdracht en motivering waarom deze referentie relevant is voor deze </w:t>
            </w:r>
            <w:r w:rsidR="006402DE">
              <w:rPr>
                <w:rFonts w:ascii="Corbel" w:hAnsi="Corbel"/>
                <w:sz w:val="22"/>
                <w:szCs w:val="22"/>
              </w:rPr>
              <w:t>kern</w:t>
            </w:r>
            <w:r w:rsidRPr="00F96D68">
              <w:rPr>
                <w:rFonts w:ascii="Corbel" w:hAnsi="Corbel"/>
                <w:sz w:val="22"/>
                <w:szCs w:val="22"/>
              </w:rPr>
              <w:t>competentie.</w:t>
            </w:r>
          </w:p>
        </w:tc>
        <w:tc>
          <w:tcPr>
            <w:tcW w:w="467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</w:tcPr>
          <w:p w:rsidRPr="00F96D68" w:rsidR="00F96D68" w:rsidP="001A241A" w:rsidRDefault="00F96D68" w14:paraId="7A1C0C68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Invullen door Inschrijver</w:t>
            </w:r>
          </w:p>
        </w:tc>
      </w:tr>
    </w:tbl>
    <w:p w:rsidR="000A0061" w:rsidP="00A10420" w:rsidRDefault="000A0061" w14:paraId="1670CD17" w14:textId="5DCF38F5">
      <w:pPr>
        <w:pStyle w:val="Geenafstand"/>
        <w:jc w:val="both"/>
        <w:rPr>
          <w:rFonts w:ascii="Corbel" w:hAnsi="Corbel"/>
        </w:rPr>
      </w:pPr>
    </w:p>
    <w:p w:rsidRPr="006402DE" w:rsidR="000A0061" w:rsidRDefault="000A0061" w14:paraId="71C8FC52" w14:textId="77777777">
      <w:pPr>
        <w:rPr>
          <w:rFonts w:ascii="Corbel" w:hAnsi="Corbel"/>
          <w:sz w:val="22"/>
          <w:szCs w:val="22"/>
        </w:rPr>
      </w:pPr>
      <w:r>
        <w:rPr>
          <w:rFonts w:ascii="Corbel" w:hAnsi="Corbel"/>
        </w:rPr>
        <w:br w:type="page"/>
      </w:r>
    </w:p>
    <w:p w:rsidRPr="006402DE" w:rsidR="006402DE" w:rsidRDefault="006402DE" w14:paraId="28E6A25E" w14:textId="4664BE87">
      <w:pPr>
        <w:rPr>
          <w:rFonts w:ascii="Corbel" w:hAnsi="Corbel" w:eastAsiaTheme="minorHAnsi" w:cstheme="minorBidi"/>
          <w:b/>
          <w:bCs/>
          <w:sz w:val="22"/>
          <w:szCs w:val="22"/>
          <w:lang w:eastAsia="en-US"/>
        </w:rPr>
      </w:pPr>
      <w:r w:rsidRPr="006402DE">
        <w:rPr>
          <w:rFonts w:ascii="Corbel" w:hAnsi="Corbel" w:eastAsiaTheme="minorHAnsi" w:cstheme="minorBidi"/>
          <w:b/>
          <w:bCs/>
          <w:sz w:val="22"/>
          <w:szCs w:val="22"/>
          <w:lang w:eastAsia="en-US"/>
        </w:rPr>
        <w:lastRenderedPageBreak/>
        <w:t>Kerncompetentie 2</w:t>
      </w:r>
    </w:p>
    <w:p w:rsidR="006402DE" w:rsidRDefault="006402DE" w14:paraId="301FAEE2" w14:textId="77777777">
      <w:pPr>
        <w:rPr>
          <w:rFonts w:ascii="Corbel" w:hAnsi="Corbel" w:eastAsiaTheme="minorHAnsi" w:cstheme="minorBidi"/>
          <w:sz w:val="22"/>
          <w:szCs w:val="22"/>
          <w:lang w:eastAsia="en-US"/>
        </w:rPr>
      </w:pP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080"/>
        <w:gridCol w:w="4357"/>
      </w:tblGrid>
      <w:tr w:rsidRPr="00F96D68" w:rsidR="000A0061" w:rsidTr="52BAD755" w14:paraId="7126620A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0A0061" w:rsidP="001A241A" w:rsidRDefault="000A0061" w14:paraId="4684D684" w14:textId="393723CC">
            <w:pPr>
              <w:ind w:right="-336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>Inschrijver</w:t>
            </w:r>
          </w:p>
        </w:tc>
      </w:tr>
      <w:tr w:rsidRPr="00F96D68" w:rsidR="000A0061" w:rsidTr="52BAD755" w14:paraId="620618A5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688BFC89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Naam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5D640AFB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Inschrijver</w:t>
            </w:r>
          </w:p>
        </w:tc>
      </w:tr>
      <w:tr w:rsidRPr="00F96D68" w:rsidR="000A0061" w:rsidTr="52BAD755" w14:paraId="5B4CD7B4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1EEC6D80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Adres / Postcode vestigingsplaats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6F318F21" w14:textId="66574558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52BAD755" w:rsidR="000A0061">
              <w:rPr>
                <w:rFonts w:ascii="Corbel" w:hAnsi="Corbel"/>
                <w:sz w:val="22"/>
                <w:szCs w:val="22"/>
                <w:highlight w:val="lightGray"/>
              </w:rPr>
              <w:t xml:space="preserve">Postcode en plaats vestiging </w:t>
            </w:r>
            <w:r w:rsidRPr="52BAD755" w:rsidR="4E1B9F37">
              <w:rPr>
                <w:rFonts w:ascii="Corbel" w:hAnsi="Corbel"/>
                <w:sz w:val="22"/>
                <w:szCs w:val="22"/>
                <w:highlight w:val="lightGray"/>
              </w:rPr>
              <w:t>Inschrijver</w:t>
            </w:r>
          </w:p>
        </w:tc>
      </w:tr>
      <w:tr w:rsidRPr="00F96D68" w:rsidR="000A0061" w:rsidTr="52BAD755" w14:paraId="357918E6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0A0061" w:rsidP="001A241A" w:rsidRDefault="000A0061" w14:paraId="2DFBF1D4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>Referentieproject</w:t>
            </w:r>
          </w:p>
        </w:tc>
      </w:tr>
      <w:tr w:rsidRPr="00F96D68" w:rsidR="000A0061" w:rsidTr="52BAD755" w14:paraId="32E3EB95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01BD02F4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Nummer referentieproject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4B27047C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Nr.</w:t>
            </w:r>
          </w:p>
        </w:tc>
      </w:tr>
      <w:tr w:rsidRPr="00F96D68" w:rsidR="000A0061" w:rsidTr="52BAD755" w14:paraId="400055FD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6CD17823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Referentieproject (naam)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3AFABBB8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project</w:t>
            </w:r>
          </w:p>
        </w:tc>
      </w:tr>
      <w:tr w:rsidRPr="00F96D68" w:rsidR="000A0061" w:rsidTr="52BAD755" w14:paraId="2864EE9C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6D68" w:rsidR="000A0061" w:rsidP="001A241A" w:rsidRDefault="000A0061" w14:paraId="67EFA413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6F764C95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Pr="00F96D68" w:rsidR="000A0061" w:rsidTr="52BAD755" w14:paraId="229B7D21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0A0061" w:rsidP="001A241A" w:rsidRDefault="000A0061" w14:paraId="4322A186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>Naam en adres opdrachtgever/referent</w:t>
            </w:r>
          </w:p>
        </w:tc>
      </w:tr>
      <w:tr w:rsidRPr="00F96D68" w:rsidR="000A0061" w:rsidTr="52BAD755" w14:paraId="50E2DCD9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421C2099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Aanbesteder/opdrachtgever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4C1B5D9B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opdrachtgever</w:t>
            </w:r>
          </w:p>
        </w:tc>
      </w:tr>
      <w:tr w:rsidRPr="00F96D68" w:rsidR="000A0061" w:rsidTr="52BAD755" w14:paraId="2881FC88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2A3F4CFF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Contactpersoon bij de opdrachtgever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59799625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contactpersoon opdrachtgever</w:t>
            </w:r>
          </w:p>
        </w:tc>
      </w:tr>
      <w:tr w:rsidRPr="00F96D68" w:rsidR="000A0061" w:rsidTr="52BAD755" w14:paraId="52125221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1DC1C73F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Contactgegevens contactpersoon bij de opdrachtgever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</w:tcPr>
          <w:p w:rsidRPr="00F96D68" w:rsidR="000A0061" w:rsidP="001A241A" w:rsidRDefault="000A0061" w14:paraId="2E058D8F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Telefoonnummer:</w:t>
            </w:r>
          </w:p>
          <w:p w:rsidRPr="00F96D68" w:rsidR="000A0061" w:rsidP="001A241A" w:rsidRDefault="000A0061" w14:paraId="26148057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</w:p>
          <w:p w:rsidRPr="00F96D68" w:rsidR="000A0061" w:rsidP="001A241A" w:rsidRDefault="000A0061" w14:paraId="7B8C57D4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E-mailadres:</w:t>
            </w:r>
          </w:p>
        </w:tc>
      </w:tr>
      <w:tr w:rsidRPr="00F96D68" w:rsidR="000A0061" w:rsidTr="52BAD755" w14:paraId="3D608D45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0A0061" w:rsidP="001A241A" w:rsidRDefault="000A0061" w14:paraId="23E5AE68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 xml:space="preserve">Nadere informatie referentieproject: </w:t>
            </w:r>
          </w:p>
        </w:tc>
      </w:tr>
      <w:tr w:rsidRPr="00F96D68" w:rsidR="000A0061" w:rsidTr="52BAD755" w14:paraId="509FDDCE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3C186077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Locatie van het referentieproject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</w:tcPr>
          <w:p w:rsidRPr="00F96D68" w:rsidR="000A0061" w:rsidP="001A241A" w:rsidRDefault="000A0061" w14:paraId="0E398B40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 xml:space="preserve">Locatiegegevens </w:t>
            </w:r>
          </w:p>
        </w:tc>
      </w:tr>
      <w:tr w:rsidRPr="00F96D68" w:rsidR="000A0061" w:rsidTr="52BAD755" w14:paraId="2F177293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200D1396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Datum aanvang opdracht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30B51C9D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Startdatum</w:t>
            </w:r>
          </w:p>
        </w:tc>
      </w:tr>
      <w:tr w:rsidRPr="00F96D68" w:rsidR="000A0061" w:rsidTr="52BAD755" w14:paraId="3EB004CE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31934C71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Omvang van de referentieproject/opdracht: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7AE8591F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Gefactureerd bedrag</w:t>
            </w:r>
          </w:p>
        </w:tc>
      </w:tr>
      <w:tr w:rsidRPr="00F96D68" w:rsidR="000A0061" w:rsidTr="52BAD755" w14:paraId="44C8BDCD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6D68" w:rsidR="000A0061" w:rsidP="001A241A" w:rsidRDefault="000A0061" w14:paraId="01B52722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Einddatum opdracht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1DAB0418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 xml:space="preserve">Einddatum </w:t>
            </w:r>
          </w:p>
        </w:tc>
      </w:tr>
      <w:tr w:rsidRPr="00F96D68" w:rsidR="000A0061" w:rsidTr="52BAD755" w14:paraId="1A5D0286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96D68" w:rsidR="000A0061" w:rsidP="001A241A" w:rsidRDefault="000A0061" w14:paraId="64262AFA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Naam van de organisatie die de referentieopdracht heeft uitgevoerd: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274B99EE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Invullen door Inschrijver</w:t>
            </w:r>
          </w:p>
        </w:tc>
      </w:tr>
      <w:tr w:rsidRPr="00F96D68" w:rsidR="000A0061" w:rsidTr="52BAD755" w14:paraId="219AA48A" w14:textId="77777777">
        <w:trPr>
          <w:cantSplit/>
          <w:trHeight w:val="2371"/>
        </w:trPr>
        <w:tc>
          <w:tcPr>
            <w:tcW w:w="425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7D3697F5" w14:textId="7B029966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Korte omschrijving van de opdracht en motivering waarom deze referentie relevant is voor deze kerncompetentie.</w:t>
            </w:r>
          </w:p>
        </w:tc>
        <w:tc>
          <w:tcPr>
            <w:tcW w:w="467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</w:tcPr>
          <w:p w:rsidRPr="00F96D68" w:rsidR="000A0061" w:rsidP="001A241A" w:rsidRDefault="000A0061" w14:paraId="32708492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Invullen door Inschrijver</w:t>
            </w:r>
          </w:p>
        </w:tc>
      </w:tr>
    </w:tbl>
    <w:p w:rsidRPr="006402DE" w:rsidR="000A0061" w:rsidP="00A10420" w:rsidRDefault="000A0061" w14:paraId="32F4362D" w14:textId="3F223203">
      <w:pPr>
        <w:pStyle w:val="Geenafstand"/>
        <w:jc w:val="both"/>
        <w:rPr>
          <w:rFonts w:ascii="Corbel" w:hAnsi="Corbel"/>
        </w:rPr>
      </w:pPr>
    </w:p>
    <w:p w:rsidR="000A0061" w:rsidRDefault="000A0061" w14:paraId="1DE58278" w14:textId="77777777">
      <w:pPr>
        <w:rPr>
          <w:rFonts w:ascii="Corbel" w:hAnsi="Corbel"/>
          <w:sz w:val="22"/>
          <w:szCs w:val="22"/>
        </w:rPr>
      </w:pPr>
      <w:r w:rsidRPr="006402DE">
        <w:rPr>
          <w:rFonts w:ascii="Corbel" w:hAnsi="Corbel"/>
          <w:sz w:val="22"/>
          <w:szCs w:val="22"/>
        </w:rPr>
        <w:br w:type="page"/>
      </w:r>
    </w:p>
    <w:p w:rsidRPr="006402DE" w:rsidR="006402DE" w:rsidRDefault="006402DE" w14:paraId="048F6A93" w14:textId="0785DDCA">
      <w:pPr>
        <w:rPr>
          <w:rFonts w:ascii="Corbel" w:hAnsi="Corbel"/>
          <w:b/>
          <w:bCs/>
          <w:sz w:val="22"/>
          <w:szCs w:val="22"/>
        </w:rPr>
      </w:pPr>
      <w:r>
        <w:rPr>
          <w:rFonts w:ascii="Corbel" w:hAnsi="Corbel"/>
          <w:b/>
          <w:bCs/>
          <w:sz w:val="22"/>
          <w:szCs w:val="22"/>
        </w:rPr>
        <w:lastRenderedPageBreak/>
        <w:t>Kerncompetentie 3</w:t>
      </w:r>
    </w:p>
    <w:p w:rsidRPr="006402DE" w:rsidR="006402DE" w:rsidRDefault="006402DE" w14:paraId="2C6C3C95" w14:textId="77777777">
      <w:pPr>
        <w:rPr>
          <w:rFonts w:ascii="Corbel" w:hAnsi="Corbel" w:eastAsiaTheme="minorHAnsi" w:cstheme="minorBidi"/>
          <w:sz w:val="22"/>
          <w:szCs w:val="22"/>
          <w:lang w:eastAsia="en-US"/>
        </w:rPr>
      </w:pPr>
    </w:p>
    <w:tbl>
      <w:tblPr>
        <w:tblW w:w="0" w:type="auto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080"/>
        <w:gridCol w:w="4357"/>
      </w:tblGrid>
      <w:tr w:rsidRPr="006402DE" w:rsidR="000A0061" w:rsidTr="52BAD755" w14:paraId="6FBA56E7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6402DE" w:rsidR="000A0061" w:rsidP="001A241A" w:rsidRDefault="000A0061" w14:paraId="08CB0638" w14:textId="792B8D6E">
            <w:pPr>
              <w:ind w:right="-336"/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6402DE">
              <w:rPr>
                <w:rFonts w:ascii="Corbel" w:hAnsi="Corbel"/>
                <w:b/>
                <w:bCs/>
                <w:sz w:val="22"/>
                <w:szCs w:val="22"/>
              </w:rPr>
              <w:t>Inschrijver</w:t>
            </w:r>
          </w:p>
        </w:tc>
      </w:tr>
      <w:tr w:rsidRPr="00F96D68" w:rsidR="000A0061" w:rsidTr="52BAD755" w14:paraId="5F6A16EE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5AA4BD79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Naam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7D05B7D3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Inschrijver</w:t>
            </w:r>
          </w:p>
        </w:tc>
      </w:tr>
      <w:tr w:rsidRPr="00F96D68" w:rsidR="000A0061" w:rsidTr="52BAD755" w14:paraId="2A539CF9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03FE9D47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Adres / Postcode vestigingsplaats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59E46716" w14:textId="1B88FDA8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52BAD755" w:rsidR="000A0061">
              <w:rPr>
                <w:rFonts w:ascii="Corbel" w:hAnsi="Corbel"/>
                <w:sz w:val="22"/>
                <w:szCs w:val="22"/>
                <w:highlight w:val="lightGray"/>
              </w:rPr>
              <w:t xml:space="preserve">Postcode en plaats vestiging </w:t>
            </w:r>
            <w:r w:rsidRPr="52BAD755" w:rsidR="1BF2F441">
              <w:rPr>
                <w:rFonts w:ascii="Corbel" w:hAnsi="Corbel"/>
                <w:sz w:val="22"/>
                <w:szCs w:val="22"/>
                <w:highlight w:val="lightGray"/>
              </w:rPr>
              <w:t>Inschrijver</w:t>
            </w:r>
          </w:p>
        </w:tc>
      </w:tr>
      <w:tr w:rsidRPr="00F96D68" w:rsidR="000A0061" w:rsidTr="52BAD755" w14:paraId="43D88766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0A0061" w:rsidP="001A241A" w:rsidRDefault="000A0061" w14:paraId="64B9B819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>Referentieproject</w:t>
            </w:r>
          </w:p>
        </w:tc>
      </w:tr>
      <w:tr w:rsidRPr="00F96D68" w:rsidR="000A0061" w:rsidTr="52BAD755" w14:paraId="4191CD0A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64CF389B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Nummer referentieproject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7CBB895E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Nr.</w:t>
            </w:r>
          </w:p>
        </w:tc>
      </w:tr>
      <w:tr w:rsidRPr="00F96D68" w:rsidR="000A0061" w:rsidTr="52BAD755" w14:paraId="1EA2FDA2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1173D612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Referentieproject (naam)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23E8376C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project</w:t>
            </w:r>
          </w:p>
        </w:tc>
      </w:tr>
      <w:tr w:rsidRPr="00F96D68" w:rsidR="000A0061" w:rsidTr="52BAD755" w14:paraId="6E91369B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6D68" w:rsidR="000A0061" w:rsidP="001A241A" w:rsidRDefault="000A0061" w14:paraId="6DE8E9B2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1B5A3433" w14:textId="77777777">
            <w:pPr>
              <w:rPr>
                <w:rFonts w:ascii="Corbel" w:hAnsi="Corbel"/>
                <w:sz w:val="22"/>
                <w:szCs w:val="22"/>
              </w:rPr>
            </w:pPr>
          </w:p>
        </w:tc>
      </w:tr>
      <w:tr w:rsidRPr="00F96D68" w:rsidR="000A0061" w:rsidTr="52BAD755" w14:paraId="251A9E89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0A0061" w:rsidP="001A241A" w:rsidRDefault="000A0061" w14:paraId="53E8CD58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>Naam en adres opdrachtgever/referent</w:t>
            </w:r>
          </w:p>
        </w:tc>
      </w:tr>
      <w:tr w:rsidRPr="00F96D68" w:rsidR="000A0061" w:rsidTr="52BAD755" w14:paraId="0ECC6CAC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0940A106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Aanbesteder/opdrachtgever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0F6E1FF3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opdrachtgever</w:t>
            </w:r>
          </w:p>
        </w:tc>
      </w:tr>
      <w:tr w:rsidRPr="00F96D68" w:rsidR="000A0061" w:rsidTr="52BAD755" w14:paraId="233AB79D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5371A939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Contactpersoon bij de opdrachtgever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4A75C606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Naam contactpersoon opdrachtgever</w:t>
            </w:r>
          </w:p>
        </w:tc>
      </w:tr>
      <w:tr w:rsidRPr="00F96D68" w:rsidR="000A0061" w:rsidTr="52BAD755" w14:paraId="52022FA8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1EA2B6F0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Contactgegevens contactpersoon bij de opdrachtgever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</w:tcPr>
          <w:p w:rsidRPr="00F96D68" w:rsidR="000A0061" w:rsidP="001A241A" w:rsidRDefault="000A0061" w14:paraId="6350D1CD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Telefoonnummer:</w:t>
            </w:r>
          </w:p>
          <w:p w:rsidRPr="00F96D68" w:rsidR="000A0061" w:rsidP="001A241A" w:rsidRDefault="000A0061" w14:paraId="2E8DA3A7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</w:p>
          <w:p w:rsidRPr="00F96D68" w:rsidR="000A0061" w:rsidP="001A241A" w:rsidRDefault="000A0061" w14:paraId="0ACC1304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E-mailadres:</w:t>
            </w:r>
          </w:p>
        </w:tc>
      </w:tr>
      <w:tr w:rsidRPr="00F96D68" w:rsidR="000A0061" w:rsidTr="52BAD755" w14:paraId="30CA74F9" w14:textId="77777777">
        <w:trPr>
          <w:cantSplit/>
        </w:trPr>
        <w:tc>
          <w:tcPr>
            <w:tcW w:w="8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tcMar/>
            <w:hideMark/>
          </w:tcPr>
          <w:p w:rsidRPr="00F96D68" w:rsidR="000A0061" w:rsidP="001A241A" w:rsidRDefault="000A0061" w14:paraId="38EB2A81" w14:textId="77777777">
            <w:pPr>
              <w:rPr>
                <w:rFonts w:ascii="Corbel" w:hAnsi="Corbel"/>
                <w:b/>
                <w:bCs/>
                <w:sz w:val="22"/>
                <w:szCs w:val="22"/>
              </w:rPr>
            </w:pPr>
            <w:r w:rsidRPr="00F96D68">
              <w:rPr>
                <w:rFonts w:ascii="Corbel" w:hAnsi="Corbel"/>
                <w:b/>
                <w:bCs/>
                <w:sz w:val="22"/>
                <w:szCs w:val="22"/>
              </w:rPr>
              <w:t xml:space="preserve">Nadere informatie referentieproject: </w:t>
            </w:r>
          </w:p>
        </w:tc>
      </w:tr>
      <w:tr w:rsidRPr="00F96D68" w:rsidR="000A0061" w:rsidTr="52BAD755" w14:paraId="0287EAAD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61F653B0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Locatie van het referentieproject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</w:tcPr>
          <w:p w:rsidRPr="00F96D68" w:rsidR="000A0061" w:rsidP="001A241A" w:rsidRDefault="000A0061" w14:paraId="41F581F8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 xml:space="preserve">Locatiegegevens </w:t>
            </w:r>
          </w:p>
        </w:tc>
      </w:tr>
      <w:tr w:rsidRPr="00F96D68" w:rsidR="000A0061" w:rsidTr="52BAD755" w14:paraId="504D29A1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3342B1AF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Datum aanvang opdracht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20A76151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Startdatum</w:t>
            </w:r>
          </w:p>
        </w:tc>
      </w:tr>
      <w:tr w:rsidRPr="00F96D68" w:rsidR="000A0061" w:rsidTr="52BAD755" w14:paraId="1712F1EB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3B42F116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Omvang van de referentieproject/opdracht: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1227AC8A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Gefactureerd bedrag</w:t>
            </w:r>
          </w:p>
        </w:tc>
      </w:tr>
      <w:tr w:rsidRPr="00F96D68" w:rsidR="000A0061" w:rsidTr="52BAD755" w14:paraId="7C0A5698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96D68" w:rsidR="000A0061" w:rsidP="001A241A" w:rsidRDefault="000A0061" w14:paraId="4CD7784C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Einddatum opdracht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012ED0BB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 xml:space="preserve">Einddatum </w:t>
            </w:r>
          </w:p>
        </w:tc>
      </w:tr>
      <w:tr w:rsidRPr="00F96D68" w:rsidR="000A0061" w:rsidTr="52BAD755" w14:paraId="7F77826B" w14:textId="77777777">
        <w:trPr>
          <w:cantSplit/>
        </w:trPr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tcMar/>
            <w:vAlign w:val="center"/>
            <w:hideMark/>
          </w:tcPr>
          <w:p w:rsidRPr="00F96D68" w:rsidR="000A0061" w:rsidP="001A241A" w:rsidRDefault="000A0061" w14:paraId="33A8FC0F" w14:textId="77777777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Naam van de organisatie die de referentieopdracht heeft uitgevoerd: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</w:tcBorders>
            <w:shd w:val="clear" w:color="auto" w:fill="FFFF99"/>
            <w:tcMar/>
            <w:hideMark/>
          </w:tcPr>
          <w:p w:rsidRPr="00F96D68" w:rsidR="000A0061" w:rsidP="001A241A" w:rsidRDefault="000A0061" w14:paraId="74DA8D9C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Invullen door Inschrijver</w:t>
            </w:r>
          </w:p>
        </w:tc>
      </w:tr>
      <w:tr w:rsidRPr="00F96D68" w:rsidR="000A0061" w:rsidTr="52BAD755" w14:paraId="0F0F0D62" w14:textId="77777777">
        <w:trPr>
          <w:cantSplit/>
          <w:trHeight w:val="2371"/>
        </w:trPr>
        <w:tc>
          <w:tcPr>
            <w:tcW w:w="4253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Pr="00F96D68" w:rsidR="000A0061" w:rsidP="001A241A" w:rsidRDefault="000A0061" w14:paraId="26D34087" w14:textId="72CA35FA">
            <w:pPr>
              <w:rPr>
                <w:rFonts w:ascii="Corbel" w:hAnsi="Corbel"/>
                <w:sz w:val="22"/>
                <w:szCs w:val="22"/>
              </w:rPr>
            </w:pPr>
            <w:r w:rsidRPr="00F96D68">
              <w:rPr>
                <w:rFonts w:ascii="Corbel" w:hAnsi="Corbel"/>
                <w:sz w:val="22"/>
                <w:szCs w:val="22"/>
              </w:rPr>
              <w:t>Korte omschrijving van de opdracht en motivering waarom deze referentie relevant is voor deze kerncompetentie.</w:t>
            </w:r>
          </w:p>
        </w:tc>
        <w:tc>
          <w:tcPr>
            <w:tcW w:w="4678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/>
          </w:tcPr>
          <w:p w:rsidRPr="00F96D68" w:rsidR="000A0061" w:rsidP="001A241A" w:rsidRDefault="000A0061" w14:paraId="115F460D" w14:textId="77777777">
            <w:pPr>
              <w:rPr>
                <w:rFonts w:ascii="Corbel" w:hAnsi="Corbel"/>
                <w:sz w:val="22"/>
                <w:szCs w:val="22"/>
                <w:highlight w:val="lightGray"/>
              </w:rPr>
            </w:pPr>
            <w:r w:rsidRPr="00F96D68">
              <w:rPr>
                <w:rFonts w:ascii="Corbel" w:hAnsi="Corbel"/>
                <w:sz w:val="22"/>
                <w:szCs w:val="22"/>
                <w:highlight w:val="lightGray"/>
              </w:rPr>
              <w:t>Invullen door Inschrijver</w:t>
            </w:r>
          </w:p>
        </w:tc>
      </w:tr>
    </w:tbl>
    <w:p w:rsidRPr="00F96D68" w:rsidR="00F96D68" w:rsidP="00A10420" w:rsidRDefault="00F96D68" w14:paraId="584DE39F" w14:textId="77777777">
      <w:pPr>
        <w:pStyle w:val="Geenafstand"/>
        <w:jc w:val="both"/>
        <w:rPr>
          <w:rFonts w:ascii="Corbel" w:hAnsi="Corbel"/>
        </w:rPr>
      </w:pPr>
    </w:p>
    <w:sectPr w:rsidRPr="00F96D68" w:rsidR="00F96D68" w:rsidSect="00384DDD">
      <w:headerReference w:type="even" r:id="rId17"/>
      <w:headerReference w:type="default" r:id="rId18"/>
      <w:footerReference w:type="default" r:id="rId19"/>
      <w:pgSz w:w="11907" w:h="16840" w:orient="portrait" w:code="9"/>
      <w:pgMar w:top="1701" w:right="1418" w:bottom="1134" w:left="1985" w:header="720" w:footer="720" w:gutter="0"/>
      <w:cols w:space="720"/>
      <w:titlePg/>
      <w:docGrid w:linePitch="326"/>
      <w:headerReference w:type="first" r:id="R1f179f8d2f8e4a06"/>
      <w:footerReference w:type="first" r:id="Rcc1c6dfb776b46f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2004" w:rsidRDefault="00222004" w14:paraId="32C572D3" w14:textId="77777777">
      <w:r>
        <w:separator/>
      </w:r>
    </w:p>
    <w:p w:rsidR="00222004" w:rsidRDefault="00222004" w14:paraId="5BD2D4C7" w14:textId="77777777"/>
    <w:p w:rsidR="00222004" w:rsidP="001A6D9C" w:rsidRDefault="00222004" w14:paraId="4239C51D" w14:textId="77777777"/>
  </w:endnote>
  <w:endnote w:type="continuationSeparator" w:id="0">
    <w:p w:rsidR="00222004" w:rsidRDefault="00222004" w14:paraId="1C8AC2F5" w14:textId="77777777">
      <w:r>
        <w:continuationSeparator/>
      </w:r>
    </w:p>
    <w:p w:rsidR="00222004" w:rsidRDefault="00222004" w14:paraId="1265F50B" w14:textId="77777777"/>
    <w:p w:rsidR="00222004" w:rsidP="001A6D9C" w:rsidRDefault="00222004" w14:paraId="6C7657C6" w14:textId="77777777"/>
  </w:endnote>
  <w:endnote w:type="continuationNotice" w:id="1">
    <w:p w:rsidR="00222004" w:rsidRDefault="00222004" w14:paraId="3AED06D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MixBold-Plain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F9DFFFFF" w:usb2="0000007F" w:usb3="00000000" w:csb0="003F01FF" w:csb1="00000000"/>
  </w:font>
  <w:font w:name="TT E 153 7 DD 8t 00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lantin">
    <w:altName w:val="Times New Roman"/>
    <w:panose1 w:val="020B0604020202020204"/>
    <w:charset w:val="00"/>
    <w:family w:val="auto"/>
    <w:pitch w:val="variable"/>
    <w:sig w:usb0="00000001" w:usb1="4000000A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1067724499"/>
      <w:docPartObj>
        <w:docPartGallery w:val="Page Numbers (Bottom of Page)"/>
        <w:docPartUnique/>
      </w:docPartObj>
    </w:sdtPr>
    <w:sdtContent>
      <w:p w:rsidR="00021061" w:rsidP="005F6658" w:rsidRDefault="00021061" w14:paraId="41D50149" w14:textId="306E0145">
        <w:pPr>
          <w:pStyle w:val="Voettekst"/>
          <w:framePr w:wrap="none" w:hAnchor="margin" w:vAnchor="text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t>35</w:t>
        </w:r>
        <w:r>
          <w:rPr>
            <w:rStyle w:val="Paginanummer"/>
          </w:rPr>
          <w:fldChar w:fldCharType="end"/>
        </w:r>
      </w:p>
    </w:sdtContent>
    <w:sdtEndPr>
      <w:rPr>
        <w:rStyle w:val="Paginanummer"/>
      </w:rPr>
    </w:sdtEndPr>
  </w:sdt>
  <w:p w:rsidRPr="00D3304C" w:rsidR="00021061" w:rsidP="00620DD6" w:rsidRDefault="00021061" w14:paraId="69446CFA" w14:textId="617ADF4A">
    <w:pPr>
      <w:pStyle w:val="Voettekst"/>
      <w:ind w:right="360"/>
      <w:jc w:val="right"/>
      <w:rPr>
        <w:rFonts w:ascii="Corbel" w:hAnsi="Corbel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Standaardtabel"/>
      <w:bidiVisual w:val="0"/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21048BE5" w:rsidTr="21048BE5" w14:paraId="1AED0478">
      <w:trPr>
        <w:trHeight w:val="300"/>
      </w:trPr>
      <w:tc>
        <w:tcPr>
          <w:tcW w:w="2830" w:type="dxa"/>
          <w:tcMar/>
        </w:tcPr>
        <w:p w:rsidR="21048BE5" w:rsidP="21048BE5" w:rsidRDefault="21048BE5" w14:paraId="0B57A1BD" w14:textId="3A2D139C">
          <w:pPr>
            <w:pStyle w:val="Koptekst"/>
            <w:bidi w:val="0"/>
            <w:ind w:left="-115"/>
            <w:jc w:val="left"/>
          </w:pPr>
        </w:p>
      </w:tc>
      <w:tc>
        <w:tcPr>
          <w:tcW w:w="2830" w:type="dxa"/>
          <w:tcMar/>
        </w:tcPr>
        <w:p w:rsidR="21048BE5" w:rsidP="21048BE5" w:rsidRDefault="21048BE5" w14:paraId="5C84D338" w14:textId="1358FFAB">
          <w:pPr>
            <w:pStyle w:val="Koptekst"/>
            <w:bidi w:val="0"/>
            <w:jc w:val="center"/>
          </w:pPr>
        </w:p>
      </w:tc>
      <w:tc>
        <w:tcPr>
          <w:tcW w:w="2830" w:type="dxa"/>
          <w:tcMar/>
        </w:tcPr>
        <w:p w:rsidR="21048BE5" w:rsidP="21048BE5" w:rsidRDefault="21048BE5" w14:paraId="114CFEA5" w14:textId="2B6A1563">
          <w:pPr>
            <w:pStyle w:val="Koptekst"/>
            <w:bidi w:val="0"/>
            <w:ind w:right="-115"/>
            <w:jc w:val="right"/>
          </w:pPr>
        </w:p>
      </w:tc>
    </w:tr>
  </w:tbl>
  <w:p w:rsidR="21048BE5" w:rsidP="21048BE5" w:rsidRDefault="21048BE5" w14:paraId="2EF87BEB" w14:textId="1A639C79">
    <w:pPr>
      <w:pStyle w:val="Voettekst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2004" w:rsidP="001A6D9C" w:rsidRDefault="00222004" w14:paraId="032C9E21" w14:textId="77777777">
      <w:r>
        <w:separator/>
      </w:r>
    </w:p>
  </w:footnote>
  <w:footnote w:type="continuationSeparator" w:id="0">
    <w:p w:rsidR="00222004" w:rsidRDefault="00222004" w14:paraId="611535FF" w14:textId="77777777">
      <w:r>
        <w:continuationSeparator/>
      </w:r>
    </w:p>
    <w:p w:rsidR="00222004" w:rsidRDefault="00222004" w14:paraId="05C55FDE" w14:textId="77777777"/>
    <w:p w:rsidR="00222004" w:rsidP="001A6D9C" w:rsidRDefault="00222004" w14:paraId="7FFB6E28" w14:textId="77777777"/>
  </w:footnote>
  <w:footnote w:type="continuationNotice" w:id="1">
    <w:p w:rsidR="00222004" w:rsidRDefault="00222004" w14:paraId="737949F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Pr="009F1BB6" w:rsidR="00021061" w:rsidP="00CF4485" w:rsidRDefault="00021061" w14:paraId="55F46D71" w14:textId="7EEE89A3">
    <w:pPr>
      <w:pStyle w:val="Koptekst"/>
      <w:pBdr>
        <w:bottom w:val="single" w:color="auto" w:sz="4" w:space="0"/>
      </w:pBdr>
      <w:tabs>
        <w:tab w:val="clear" w:pos="4536"/>
        <w:tab w:val="clear" w:pos="9072"/>
      </w:tabs>
      <w:rPr>
        <w:rFonts w:ascii="Corbel" w:hAnsi="Corbel"/>
        <w:sz w:val="18"/>
        <w:szCs w:val="18"/>
      </w:rPr>
    </w:pPr>
    <w:r>
      <w:rPr>
        <w:rFonts w:ascii="Corbel" w:hAnsi="Corbel"/>
        <w:sz w:val="18"/>
        <w:szCs w:val="18"/>
      </w:rPr>
      <w:t>Inschrijvingsleidraad p</w:t>
    </w:r>
    <w:r w:rsidRPr="00311628">
      <w:rPr>
        <w:rFonts w:ascii="Corbel" w:hAnsi="Corbel"/>
        <w:sz w:val="18"/>
        <w:szCs w:val="18"/>
      </w:rPr>
      <w:t xml:space="preserve">ublieke oplaadinfrastructuur voor elektrische voertuigen </w:t>
    </w:r>
    <w:r>
      <w:rPr>
        <w:rFonts w:ascii="Helvetica" w:hAnsi="Helvetica" w:cs="Helvetica"/>
        <w:noProof/>
        <w:sz w:val="24"/>
      </w:rPr>
      <w:drawing>
        <wp:anchor distT="0" distB="0" distL="114300" distR="114300" simplePos="0" relativeHeight="251659264" behindDoc="0" locked="0" layoutInCell="1" allowOverlap="1" wp14:anchorId="2D964077" wp14:editId="0D7920BA">
          <wp:simplePos x="0" y="0"/>
          <wp:positionH relativeFrom="column">
            <wp:posOffset>4273235</wp:posOffset>
          </wp:positionH>
          <wp:positionV relativeFrom="paragraph">
            <wp:posOffset>-81393</wp:posOffset>
          </wp:positionV>
          <wp:extent cx="1589405" cy="375285"/>
          <wp:effectExtent l="0" t="0" r="10795" b="5715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375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5696A" w:rsidR="00021061" w:rsidP="21048BE5" w:rsidRDefault="00021061" w14:paraId="029CA6B4" w14:textId="4D5990FE">
    <w:pPr>
      <w:pStyle w:val="Koptekst"/>
      <w:pBdr>
        <w:bottom w:val="single" w:color="FF000000" w:sz="4" w:space="0"/>
      </w:pBdr>
      <w:tabs>
        <w:tab w:val="clear" w:pos="4536"/>
        <w:tab w:val="clear" w:pos="9072"/>
      </w:tabs>
    </w:pPr>
    <w:r w:rsidR="21048BE5">
      <w:drawing>
        <wp:inline wp14:editId="5C9D2F68" wp14:anchorId="39116D96">
          <wp:extent cx="1228725" cy="504825"/>
          <wp:effectExtent l="0" t="0" r="0" b="0"/>
          <wp:docPr id="2024811540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024811540" name="Picture 2024811540"/>
                  <pic:cNvPicPr/>
                </pic:nvPicPr>
                <pic:blipFill>
                  <a:blip xmlns:r="http://schemas.openxmlformats.org/officeDocument/2006/relationships" r:embed="rId1654859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21048BE5">
      <w:rPr>
        <w:rFonts w:ascii="Corbel" w:hAnsi="Corbel"/>
        <w:sz w:val="18"/>
        <w:szCs w:val="18"/>
      </w:rPr>
      <w:t xml:space="preserve">Bijlage </w:t>
    </w:r>
    <w:r w:rsidR="21048BE5">
      <w:rPr>
        <w:rFonts w:ascii="Corbel" w:hAnsi="Corbel"/>
        <w:sz w:val="18"/>
        <w:szCs w:val="18"/>
      </w:rPr>
      <w:t xml:space="preserve">3 – </w:t>
    </w:r>
    <w:r w:rsidR="21048BE5">
      <w:rPr>
        <w:rFonts w:ascii="Corbel" w:hAnsi="Corbel"/>
        <w:sz w:val="18"/>
        <w:szCs w:val="18"/>
      </w:rPr>
      <w:t>Modelformulier kerncompetenties</w:t>
    </w:r>
  </w:p>
</w:hdr>
</file>

<file path=word/header3.xml><?xml version="1.0" encoding="utf-8"?>
<w:hdr xmlns:w14="http://schemas.microsoft.com/office/word/2010/wordml" xmlns:w="http://schemas.openxmlformats.org/wordprocessingml/2006/main">
  <w:p w:rsidR="21048BE5" w:rsidP="21048BE5" w:rsidRDefault="21048BE5" w14:paraId="1051405C" w14:textId="0ACF040A">
    <w:pPr>
      <w:pStyle w:val="Koptekst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EB606D"/>
    <w:multiLevelType w:val="hybridMultilevel"/>
    <w:tmpl w:val="1E4CAE5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248358B"/>
    <w:multiLevelType w:val="hybridMultilevel"/>
    <w:tmpl w:val="BB44D004"/>
    <w:lvl w:ilvl="0" w:tplc="E2543358"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5A077B7"/>
    <w:multiLevelType w:val="multilevel"/>
    <w:tmpl w:val="E592B238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</w:rPr>
    </w:lvl>
    <w:lvl w:ilvl="2">
      <w:start w:val="1"/>
      <w:numFmt w:val="decimal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 w:val="0"/>
        <w:bCs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8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07EF0F00"/>
    <w:multiLevelType w:val="hybridMultilevel"/>
    <w:tmpl w:val="465C9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20A2F"/>
    <w:multiLevelType w:val="hybridMultilevel"/>
    <w:tmpl w:val="B338EE2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A730E78"/>
    <w:multiLevelType w:val="hybridMultilevel"/>
    <w:tmpl w:val="AB16EE78"/>
    <w:lvl w:ilvl="0" w:tplc="04130013">
      <w:start w:val="1"/>
      <w:numFmt w:val="upperRoman"/>
      <w:lvlText w:val="%1."/>
      <w:lvlJc w:val="right"/>
      <w:pPr>
        <w:ind w:left="763" w:hanging="360"/>
      </w:pPr>
    </w:lvl>
    <w:lvl w:ilvl="1" w:tplc="04130019" w:tentative="1">
      <w:start w:val="1"/>
      <w:numFmt w:val="lowerLetter"/>
      <w:lvlText w:val="%2."/>
      <w:lvlJc w:val="left"/>
      <w:pPr>
        <w:ind w:left="1483" w:hanging="360"/>
      </w:pPr>
    </w:lvl>
    <w:lvl w:ilvl="2" w:tplc="0413001B" w:tentative="1">
      <w:start w:val="1"/>
      <w:numFmt w:val="lowerRoman"/>
      <w:lvlText w:val="%3."/>
      <w:lvlJc w:val="right"/>
      <w:pPr>
        <w:ind w:left="2203" w:hanging="180"/>
      </w:pPr>
    </w:lvl>
    <w:lvl w:ilvl="3" w:tplc="0413000F" w:tentative="1">
      <w:start w:val="1"/>
      <w:numFmt w:val="decimal"/>
      <w:lvlText w:val="%4."/>
      <w:lvlJc w:val="left"/>
      <w:pPr>
        <w:ind w:left="2923" w:hanging="360"/>
      </w:pPr>
    </w:lvl>
    <w:lvl w:ilvl="4" w:tplc="04130019" w:tentative="1">
      <w:start w:val="1"/>
      <w:numFmt w:val="lowerLetter"/>
      <w:lvlText w:val="%5."/>
      <w:lvlJc w:val="left"/>
      <w:pPr>
        <w:ind w:left="3643" w:hanging="360"/>
      </w:pPr>
    </w:lvl>
    <w:lvl w:ilvl="5" w:tplc="0413001B" w:tentative="1">
      <w:start w:val="1"/>
      <w:numFmt w:val="lowerRoman"/>
      <w:lvlText w:val="%6."/>
      <w:lvlJc w:val="right"/>
      <w:pPr>
        <w:ind w:left="4363" w:hanging="180"/>
      </w:pPr>
    </w:lvl>
    <w:lvl w:ilvl="6" w:tplc="0413000F" w:tentative="1">
      <w:start w:val="1"/>
      <w:numFmt w:val="decimal"/>
      <w:lvlText w:val="%7."/>
      <w:lvlJc w:val="left"/>
      <w:pPr>
        <w:ind w:left="5083" w:hanging="360"/>
      </w:pPr>
    </w:lvl>
    <w:lvl w:ilvl="7" w:tplc="04130019" w:tentative="1">
      <w:start w:val="1"/>
      <w:numFmt w:val="lowerLetter"/>
      <w:lvlText w:val="%8."/>
      <w:lvlJc w:val="left"/>
      <w:pPr>
        <w:ind w:left="5803" w:hanging="360"/>
      </w:pPr>
    </w:lvl>
    <w:lvl w:ilvl="8" w:tplc="0413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12" w15:restartNumberingAfterBreak="0">
    <w:nsid w:val="0C2F1DE7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3" w15:restartNumberingAfterBreak="0">
    <w:nsid w:val="140709CB"/>
    <w:multiLevelType w:val="hybridMultilevel"/>
    <w:tmpl w:val="E3BE9B1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43F78E4"/>
    <w:multiLevelType w:val="hybridMultilevel"/>
    <w:tmpl w:val="2F1A895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175A7BF5"/>
    <w:multiLevelType w:val="hybridMultilevel"/>
    <w:tmpl w:val="682CB9C0"/>
    <w:lvl w:ilvl="0" w:tplc="08B8D1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8A63EA4"/>
    <w:multiLevelType w:val="multilevel"/>
    <w:tmpl w:val="BE240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199C1889"/>
    <w:multiLevelType w:val="multilevel"/>
    <w:tmpl w:val="0408DF9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/>
        <w:i w:val="0"/>
        <w:caps/>
        <w:color w:val="00447A"/>
        <w:sz w:val="24"/>
      </w:rPr>
    </w:lvl>
    <w:lvl w:ilvl="1">
      <w:start w:val="1"/>
      <w:numFmt w:val="decimal"/>
      <w:pStyle w:val="Paragraaftitel1"/>
      <w:lvlText w:val="%1.%2."/>
      <w:lvlJc w:val="left"/>
      <w:pPr>
        <w:tabs>
          <w:tab w:val="num" w:pos="567"/>
        </w:tabs>
        <w:ind w:left="567" w:hanging="567"/>
      </w:pPr>
      <w:rPr>
        <w:rFonts w:hint="default" w:ascii="Arial" w:hAnsi="Arial"/>
        <w:b/>
        <w:i w:val="0"/>
        <w:color w:val="00447A"/>
        <w:sz w:val="20"/>
        <w:szCs w:val="20"/>
      </w:rPr>
    </w:lvl>
    <w:lvl w:ilvl="2">
      <w:start w:val="1"/>
      <w:numFmt w:val="decimal"/>
      <w:pStyle w:val="Paragraaftitel2"/>
      <w:lvlText w:val="%1.%2.%3."/>
      <w:lvlJc w:val="left"/>
      <w:pPr>
        <w:tabs>
          <w:tab w:val="num" w:pos="567"/>
        </w:tabs>
        <w:ind w:left="567" w:hanging="567"/>
      </w:pPr>
      <w:rPr>
        <w:rFonts w:hint="default" w:ascii="Arial" w:hAnsi="Arial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447A"/>
        <w:spacing w:val="0"/>
        <w:kern w:val="0"/>
        <w:position w:val="0"/>
        <w:sz w:val="20"/>
        <w:u w:val="none"/>
        <w:vertAlign w:val="baseline"/>
        <w:em w:val="none"/>
      </w:rPr>
    </w:lvl>
    <w:lvl w:ilvl="3">
      <w:start w:val="1"/>
      <w:numFmt w:val="decimal"/>
      <w:pStyle w:val="Paragraaftitel3"/>
      <w:lvlText w:val="%1.%2.%3.%4."/>
      <w:lvlJc w:val="left"/>
      <w:pPr>
        <w:tabs>
          <w:tab w:val="num" w:pos="1418"/>
        </w:tabs>
        <w:ind w:left="1418" w:hanging="1418"/>
      </w:pPr>
      <w:rPr>
        <w:rFonts w:hint="default" w:ascii="Arial" w:hAnsi="Arial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9DA6524"/>
    <w:multiLevelType w:val="hybridMultilevel"/>
    <w:tmpl w:val="7A627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 w15:restartNumberingAfterBreak="0">
    <w:nsid w:val="19EE078E"/>
    <w:multiLevelType w:val="hybridMultilevel"/>
    <w:tmpl w:val="06E60B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AB1B7C"/>
    <w:multiLevelType w:val="hybridMultilevel"/>
    <w:tmpl w:val="A876476E"/>
    <w:lvl w:ilvl="0" w:tplc="9C782C0C">
      <w:start w:val="1"/>
      <w:numFmt w:val="decimal"/>
      <w:lvlText w:val="%1."/>
      <w:lvlJc w:val="left"/>
      <w:pPr>
        <w:ind w:left="786" w:hanging="360"/>
      </w:pPr>
      <w:rPr>
        <w:rFonts w:hint="default" w:asciiTheme="minorHAnsi" w:hAnsiTheme="minorHAnsi"/>
      </w:rPr>
    </w:lvl>
    <w:lvl w:ilvl="1" w:tplc="9C782C0C">
      <w:start w:val="1"/>
      <w:numFmt w:val="decimal"/>
      <w:lvlText w:val="%2."/>
      <w:lvlJc w:val="left"/>
      <w:pPr>
        <w:ind w:left="1440" w:hanging="360"/>
      </w:pPr>
      <w:rPr>
        <w:rFonts w:hint="default" w:asciiTheme="minorHAnsi" w:hAnsi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4C2798"/>
    <w:multiLevelType w:val="multilevel"/>
    <w:tmpl w:val="63EAA3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TheMixBold-Plain" w:hAnsi="TheMixBold-Plain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06909D8"/>
    <w:multiLevelType w:val="hybridMultilevel"/>
    <w:tmpl w:val="AAD647AC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5" w15:restartNumberingAfterBreak="0">
    <w:nsid w:val="26EB2DE7"/>
    <w:multiLevelType w:val="multilevel"/>
    <w:tmpl w:val="BDF88E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26" w15:restartNumberingAfterBreak="0">
    <w:nsid w:val="286E4105"/>
    <w:multiLevelType w:val="multilevel"/>
    <w:tmpl w:val="023ACE74"/>
    <w:lvl w:ilvl="0">
      <w:start w:val="1"/>
      <w:numFmt w:val="decimal"/>
      <w:pStyle w:val="Hoofdstuktite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pStyle w:val="Kop6"/>
      <w:lvlText w:val="%1.%2"/>
      <w:lvlJc w:val="right"/>
      <w:pPr>
        <w:tabs>
          <w:tab w:val="num" w:pos="567"/>
        </w:tabs>
        <w:ind w:left="567" w:hanging="454"/>
      </w:pPr>
      <w:rPr>
        <w:rFonts w:cs="Times New Roman"/>
        <w:b/>
        <w:sz w:val="22"/>
      </w:rPr>
    </w:lvl>
    <w:lvl w:ilvl="2">
      <w:start w:val="1"/>
      <w:numFmt w:val="decimal"/>
      <w:pStyle w:val="Kop7"/>
      <w:lvlText w:val="%1.%2.%3"/>
      <w:lvlJc w:val="right"/>
      <w:pPr>
        <w:tabs>
          <w:tab w:val="num" w:pos="567"/>
        </w:tabs>
        <w:ind w:left="567" w:hanging="454"/>
      </w:pPr>
      <w:rPr>
        <w:rFonts w:cs="Times New Roman"/>
        <w:b/>
        <w:bCs w:val="0"/>
      </w:rPr>
    </w:lvl>
    <w:lvl w:ilvl="3">
      <w:start w:val="1"/>
      <w:numFmt w:val="lowerLetter"/>
      <w:lvlText w:val="(%4)"/>
      <w:lvlJc w:val="left"/>
      <w:pPr>
        <w:tabs>
          <w:tab w:val="num" w:pos="1276"/>
        </w:tabs>
        <w:ind w:left="1276" w:hanging="426"/>
      </w:pPr>
      <w:rPr>
        <w:rFonts w:cs="Times New Roman"/>
      </w:rPr>
    </w:lvl>
    <w:lvl w:ilvl="4">
      <w:start w:val="1"/>
      <w:numFmt w:val="lowerRoman"/>
      <w:lvlText w:val="(%5)"/>
      <w:lvlJc w:val="left"/>
      <w:pPr>
        <w:tabs>
          <w:tab w:val="num" w:pos="1843"/>
        </w:tabs>
        <w:ind w:left="1843" w:hanging="567"/>
      </w:pPr>
      <w:rPr>
        <w:rFonts w:cs="Times New Roman"/>
      </w:rPr>
    </w:lvl>
    <w:lvl w:ilvl="5">
      <w:start w:val="1"/>
      <w:numFmt w:val="upperLetter"/>
      <w:lvlText w:val="(%6)"/>
      <w:lvlJc w:val="left"/>
      <w:pPr>
        <w:tabs>
          <w:tab w:val="num" w:pos="2409"/>
        </w:tabs>
        <w:ind w:left="2409" w:hanging="566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976"/>
        </w:tabs>
        <w:ind w:left="2976" w:hanging="567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3"/>
        </w:tabs>
        <w:ind w:left="3543" w:hanging="567"/>
      </w:pPr>
      <w:rPr>
        <w:rFonts w:cs="Times New Roman"/>
      </w:rPr>
    </w:lvl>
    <w:lvl w:ilvl="8">
      <w:start w:val="1"/>
      <w:numFmt w:val="lowerRoman"/>
      <w:lvlText w:val="%9)"/>
      <w:lvlJc w:val="left"/>
      <w:pPr>
        <w:tabs>
          <w:tab w:val="num" w:pos="4110"/>
        </w:tabs>
        <w:ind w:left="4110" w:hanging="567"/>
      </w:pPr>
      <w:rPr>
        <w:rFonts w:cs="Times New Roman"/>
      </w:rPr>
    </w:lvl>
  </w:abstractNum>
  <w:abstractNum w:abstractNumId="27" w15:restartNumberingAfterBreak="0">
    <w:nsid w:val="2A2202A1"/>
    <w:multiLevelType w:val="hybridMultilevel"/>
    <w:tmpl w:val="1FAA294E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2C7C5A38"/>
    <w:multiLevelType w:val="multilevel"/>
    <w:tmpl w:val="F53239F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003" w:hanging="360"/>
      </w:pPr>
    </w:lvl>
    <w:lvl w:ilvl="2" w:tentative="1">
      <w:start w:val="1"/>
      <w:numFmt w:val="lowerRoman"/>
      <w:lvlText w:val="%3."/>
      <w:lvlJc w:val="right"/>
      <w:pPr>
        <w:ind w:left="1723" w:hanging="180"/>
      </w:pPr>
    </w:lvl>
    <w:lvl w:ilvl="3" w:tentative="1">
      <w:start w:val="1"/>
      <w:numFmt w:val="decimal"/>
      <w:lvlText w:val="%4."/>
      <w:lvlJc w:val="left"/>
      <w:pPr>
        <w:ind w:left="2443" w:hanging="360"/>
      </w:pPr>
    </w:lvl>
    <w:lvl w:ilvl="4" w:tentative="1">
      <w:start w:val="1"/>
      <w:numFmt w:val="lowerLetter"/>
      <w:lvlText w:val="%5."/>
      <w:lvlJc w:val="left"/>
      <w:pPr>
        <w:ind w:left="3163" w:hanging="360"/>
      </w:pPr>
    </w:lvl>
    <w:lvl w:ilvl="5" w:tentative="1">
      <w:start w:val="1"/>
      <w:numFmt w:val="lowerRoman"/>
      <w:lvlText w:val="%6."/>
      <w:lvlJc w:val="right"/>
      <w:pPr>
        <w:ind w:left="3883" w:hanging="180"/>
      </w:pPr>
    </w:lvl>
    <w:lvl w:ilvl="6" w:tentative="1">
      <w:start w:val="1"/>
      <w:numFmt w:val="decimal"/>
      <w:lvlText w:val="%7."/>
      <w:lvlJc w:val="left"/>
      <w:pPr>
        <w:ind w:left="4603" w:hanging="360"/>
      </w:pPr>
    </w:lvl>
    <w:lvl w:ilvl="7" w:tentative="1">
      <w:start w:val="1"/>
      <w:numFmt w:val="lowerLetter"/>
      <w:lvlText w:val="%8."/>
      <w:lvlJc w:val="left"/>
      <w:pPr>
        <w:ind w:left="5323" w:hanging="360"/>
      </w:pPr>
    </w:lvl>
    <w:lvl w:ilvl="8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9" w15:restartNumberingAfterBreak="0">
    <w:nsid w:val="2D7A4C66"/>
    <w:multiLevelType w:val="multilevel"/>
    <w:tmpl w:val="3F9A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30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hint="default" w:ascii="Corbel" w:hAnsi="Corbel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hint="default" w:ascii="Corbel" w:hAnsi="Corbel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31" w15:restartNumberingAfterBreak="0">
    <w:nsid w:val="30781739"/>
    <w:multiLevelType w:val="hybridMultilevel"/>
    <w:tmpl w:val="212030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23406F"/>
    <w:multiLevelType w:val="hybridMultilevel"/>
    <w:tmpl w:val="33D876B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314B4516"/>
    <w:multiLevelType w:val="hybridMultilevel"/>
    <w:tmpl w:val="1D04A19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324948FE"/>
    <w:multiLevelType w:val="hybridMultilevel"/>
    <w:tmpl w:val="FEE2F208"/>
    <w:lvl w:ilvl="0" w:tplc="E2543358">
      <w:numFmt w:val="bullet"/>
      <w:lvlText w:val="-"/>
      <w:lvlJc w:val="left"/>
      <w:pPr>
        <w:ind w:left="720" w:hanging="360"/>
      </w:pPr>
      <w:rPr>
        <w:rFonts w:hint="default" w:ascii="Arial" w:hAnsi="Arial" w:eastAsia="MS Mincho" w:cs="Aria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32D67464"/>
    <w:multiLevelType w:val="multilevel"/>
    <w:tmpl w:val="D17E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 w15:restartNumberingAfterBreak="0">
    <w:nsid w:val="33480C13"/>
    <w:multiLevelType w:val="singleLevel"/>
    <w:tmpl w:val="9E603574"/>
    <w:lvl w:ilvl="0">
      <w:start w:val="1"/>
      <w:numFmt w:val="lowerLetter"/>
      <w:lvlText w:val="%1)"/>
      <w:lvlJc w:val="left"/>
      <w:pPr>
        <w:ind w:left="1065" w:hanging="360"/>
      </w:pPr>
      <w:rPr>
        <w:b w:val="0"/>
        <w:i w:val="0"/>
        <w:sz w:val="18"/>
        <w:szCs w:val="18"/>
        <w:u w:val="none"/>
      </w:rPr>
    </w:lvl>
  </w:abstractNum>
  <w:abstractNum w:abstractNumId="37" w15:restartNumberingAfterBreak="0">
    <w:nsid w:val="349E4D3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8" w15:restartNumberingAfterBreak="0">
    <w:nsid w:val="35AE2158"/>
    <w:multiLevelType w:val="multilevel"/>
    <w:tmpl w:val="4E4079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366D3C6E"/>
    <w:multiLevelType w:val="hybridMultilevel"/>
    <w:tmpl w:val="33BC17CA"/>
    <w:lvl w:ilvl="0" w:tplc="041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0" w15:restartNumberingAfterBreak="0">
    <w:nsid w:val="3E045F88"/>
    <w:multiLevelType w:val="hybridMultilevel"/>
    <w:tmpl w:val="64B02D3A"/>
    <w:lvl w:ilvl="0" w:tplc="90EACFA0">
      <w:start w:val="1"/>
      <w:numFmt w:val="decimal"/>
      <w:lvlText w:val="%1."/>
      <w:lvlJc w:val="left"/>
      <w:pPr>
        <w:ind w:left="786" w:hanging="360"/>
      </w:pPr>
      <w:rPr>
        <w:rFonts w:hint="default" w:asciiTheme="minorHAnsi" w:hAnsiTheme="minorHAns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B1011D"/>
    <w:multiLevelType w:val="hybridMultilevel"/>
    <w:tmpl w:val="A5702F0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41AA58BE"/>
    <w:multiLevelType w:val="hybridMultilevel"/>
    <w:tmpl w:val="836E8D7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423B1505"/>
    <w:multiLevelType w:val="multilevel"/>
    <w:tmpl w:val="F5323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221" w:hanging="360"/>
      </w:pPr>
    </w:lvl>
    <w:lvl w:ilvl="2" w:tentative="1">
      <w:start w:val="1"/>
      <w:numFmt w:val="lowerRoman"/>
      <w:lvlText w:val="%3."/>
      <w:lvlJc w:val="right"/>
      <w:pPr>
        <w:ind w:left="1941" w:hanging="180"/>
      </w:pPr>
    </w:lvl>
    <w:lvl w:ilvl="3" w:tentative="1">
      <w:start w:val="1"/>
      <w:numFmt w:val="decimal"/>
      <w:lvlText w:val="%4."/>
      <w:lvlJc w:val="left"/>
      <w:pPr>
        <w:ind w:left="2661" w:hanging="360"/>
      </w:pPr>
    </w:lvl>
    <w:lvl w:ilvl="4" w:tentative="1">
      <w:start w:val="1"/>
      <w:numFmt w:val="lowerLetter"/>
      <w:lvlText w:val="%5."/>
      <w:lvlJc w:val="left"/>
      <w:pPr>
        <w:ind w:left="3381" w:hanging="360"/>
      </w:pPr>
    </w:lvl>
    <w:lvl w:ilvl="5" w:tentative="1">
      <w:start w:val="1"/>
      <w:numFmt w:val="lowerRoman"/>
      <w:lvlText w:val="%6."/>
      <w:lvlJc w:val="right"/>
      <w:pPr>
        <w:ind w:left="4101" w:hanging="180"/>
      </w:pPr>
    </w:lvl>
    <w:lvl w:ilvl="6" w:tentative="1">
      <w:start w:val="1"/>
      <w:numFmt w:val="decimal"/>
      <w:lvlText w:val="%7."/>
      <w:lvlJc w:val="left"/>
      <w:pPr>
        <w:ind w:left="4821" w:hanging="360"/>
      </w:pPr>
    </w:lvl>
    <w:lvl w:ilvl="7" w:tentative="1">
      <w:start w:val="1"/>
      <w:numFmt w:val="lowerLetter"/>
      <w:lvlText w:val="%8."/>
      <w:lvlJc w:val="left"/>
      <w:pPr>
        <w:ind w:left="5541" w:hanging="360"/>
      </w:pPr>
    </w:lvl>
    <w:lvl w:ilvl="8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44A821A2"/>
    <w:multiLevelType w:val="hybridMultilevel"/>
    <w:tmpl w:val="F7CA8DB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4A8476CC"/>
    <w:multiLevelType w:val="multilevel"/>
    <w:tmpl w:val="6538A81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24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76" w:hanging="1800"/>
      </w:pPr>
      <w:rPr>
        <w:rFonts w:hint="default"/>
      </w:rPr>
    </w:lvl>
  </w:abstractNum>
  <w:abstractNum w:abstractNumId="46" w15:restartNumberingAfterBreak="0">
    <w:nsid w:val="4D9D5720"/>
    <w:multiLevelType w:val="hybridMultilevel"/>
    <w:tmpl w:val="5BC4E3A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48" w15:restartNumberingAfterBreak="0">
    <w:nsid w:val="53C26E5D"/>
    <w:multiLevelType w:val="multilevel"/>
    <w:tmpl w:val="7B34E1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9" w15:restartNumberingAfterBreak="0">
    <w:nsid w:val="56973387"/>
    <w:multiLevelType w:val="hybridMultilevel"/>
    <w:tmpl w:val="15E6633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0" w15:restartNumberingAfterBreak="0">
    <w:nsid w:val="582C610B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1" w15:restartNumberingAfterBreak="0">
    <w:nsid w:val="58B85E7B"/>
    <w:multiLevelType w:val="hybridMultilevel"/>
    <w:tmpl w:val="13AAAEC4"/>
    <w:lvl w:ilvl="0" w:tplc="FF90CE1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623F690B"/>
    <w:multiLevelType w:val="multilevel"/>
    <w:tmpl w:val="3EDCDCBC"/>
    <w:name w:val="GrontmijBullets"/>
    <w:lvl w:ilvl="0">
      <w:start w:val="1"/>
      <w:numFmt w:val="decimal"/>
      <w:lvlText w:val=""/>
      <w:lvlJc w:val="left"/>
      <w:pPr>
        <w:tabs>
          <w:tab w:val="num" w:pos="300"/>
        </w:tabs>
        <w:ind w:left="300" w:hanging="300"/>
      </w:pPr>
      <w:rPr>
        <w:rFonts w:hint="default" w:ascii="Symbol" w:hAnsi="Symbol"/>
        <w:sz w:val="22"/>
      </w:rPr>
    </w:lvl>
    <w:lvl w:ilvl="1">
      <w:start w:val="1"/>
      <w:numFmt w:val="lowerLetter"/>
      <w:lvlText w:val=""/>
      <w:lvlJc w:val="left"/>
      <w:pPr>
        <w:tabs>
          <w:tab w:val="num" w:pos="540"/>
        </w:tabs>
        <w:ind w:left="540" w:hanging="240"/>
      </w:pPr>
      <w:rPr>
        <w:rFonts w:hint="default" w:ascii="Symbol" w:hAnsi="Symbol"/>
        <w:sz w:val="22"/>
      </w:rPr>
    </w:lvl>
    <w:lvl w:ilvl="2">
      <w:start w:val="1"/>
      <w:numFmt w:val="lowerRoman"/>
      <w:lvlText w:val=""/>
      <w:lvlJc w:val="left"/>
      <w:pPr>
        <w:tabs>
          <w:tab w:val="num" w:pos="780"/>
        </w:tabs>
        <w:ind w:left="780" w:hanging="240"/>
      </w:pPr>
      <w:rPr>
        <w:rFonts w:hint="default" w:ascii="Symbol" w:hAnsi="Symbol"/>
        <w:sz w:val="2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  <w:sz w:val="22"/>
      </w:rPr>
    </w:lvl>
  </w:abstractNum>
  <w:abstractNum w:abstractNumId="53" w15:restartNumberingAfterBreak="0">
    <w:nsid w:val="629529CF"/>
    <w:multiLevelType w:val="multilevel"/>
    <w:tmpl w:val="111259C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4" w15:restartNumberingAfterBreak="0">
    <w:nsid w:val="63353C30"/>
    <w:multiLevelType w:val="hybridMultilevel"/>
    <w:tmpl w:val="68D412B8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5" w15:restartNumberingAfterBreak="0">
    <w:nsid w:val="656A6A8F"/>
    <w:multiLevelType w:val="multilevel"/>
    <w:tmpl w:val="099E6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bullet"/>
      <w:lvlText w:val="-"/>
      <w:lvlJc w:val="left"/>
      <w:pPr>
        <w:ind w:left="1222" w:hanging="360"/>
      </w:pPr>
      <w:rPr>
        <w:rFonts w:hint="default" w:ascii="Times New Roman" w:hAnsi="Times New Roman" w:eastAsia="Times New Roman" w:cs="Times New Roman"/>
      </w:rPr>
    </w:lvl>
    <w:lvl w:ilvl="2">
      <w:start w:val="1"/>
      <w:numFmt w:val="decimal"/>
      <w:lvlText w:val="(%3)"/>
      <w:lvlJc w:val="left"/>
      <w:pPr>
        <w:ind w:left="2122" w:hanging="360"/>
      </w:pPr>
      <w:rPr>
        <w:rFonts w:hint="default"/>
      </w:rPr>
    </w:lvl>
    <w:lvl w:ilvl="3">
      <w:start w:val="15"/>
      <w:numFmt w:val="bullet"/>
      <w:lvlText w:val=""/>
      <w:lvlJc w:val="left"/>
      <w:pPr>
        <w:ind w:left="2662" w:hanging="360"/>
      </w:pPr>
      <w:rPr>
        <w:rFonts w:hint="default" w:ascii="Wingdings" w:hAnsi="Wingdings" w:eastAsia="Times New Roman" w:cs="Arial"/>
      </w:rPr>
    </w:lvl>
    <w:lvl w:ilvl="4" w:tentative="1">
      <w:start w:val="1"/>
      <w:numFmt w:val="lowerLetter"/>
      <w:lvlText w:val="%5."/>
      <w:lvlJc w:val="left"/>
      <w:pPr>
        <w:ind w:left="3382" w:hanging="360"/>
      </w:pPr>
    </w:lvl>
    <w:lvl w:ilvl="5" w:tentative="1">
      <w:start w:val="1"/>
      <w:numFmt w:val="lowerRoman"/>
      <w:lvlText w:val="%6."/>
      <w:lvlJc w:val="right"/>
      <w:pPr>
        <w:ind w:left="4102" w:hanging="180"/>
      </w:pPr>
    </w:lvl>
    <w:lvl w:ilvl="6" w:tentative="1">
      <w:start w:val="1"/>
      <w:numFmt w:val="decimal"/>
      <w:lvlText w:val="%7."/>
      <w:lvlJc w:val="left"/>
      <w:pPr>
        <w:ind w:left="4822" w:hanging="360"/>
      </w:pPr>
    </w:lvl>
    <w:lvl w:ilvl="7" w:tentative="1">
      <w:start w:val="1"/>
      <w:numFmt w:val="lowerLetter"/>
      <w:lvlText w:val="%8."/>
      <w:lvlJc w:val="left"/>
      <w:pPr>
        <w:ind w:left="5542" w:hanging="360"/>
      </w:pPr>
    </w:lvl>
    <w:lvl w:ilvl="8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6" w15:restartNumberingAfterBreak="0">
    <w:nsid w:val="68776BF7"/>
    <w:multiLevelType w:val="hybridMultilevel"/>
    <w:tmpl w:val="3F5E514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6AA51008"/>
    <w:multiLevelType w:val="multilevel"/>
    <w:tmpl w:val="57DAC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8" w15:restartNumberingAfterBreak="0">
    <w:nsid w:val="6ADB1E23"/>
    <w:multiLevelType w:val="hybridMultilevel"/>
    <w:tmpl w:val="D044655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9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/>
      </w:rPr>
    </w:lvl>
  </w:abstractNum>
  <w:abstractNum w:abstractNumId="60" w15:restartNumberingAfterBreak="0">
    <w:nsid w:val="6D4C51DC"/>
    <w:multiLevelType w:val="hybridMultilevel"/>
    <w:tmpl w:val="AFDAE4A2"/>
    <w:lvl w:ilvl="0" w:tplc="C658CE52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6D7B4F70"/>
    <w:multiLevelType w:val="hybridMultilevel"/>
    <w:tmpl w:val="83C2100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2" w15:restartNumberingAfterBreak="0">
    <w:nsid w:val="6DF94161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3" w15:restartNumberingAfterBreak="0">
    <w:nsid w:val="71A226ED"/>
    <w:multiLevelType w:val="hybridMultilevel"/>
    <w:tmpl w:val="29A4F9B6"/>
    <w:lvl w:ilvl="0" w:tplc="04130001">
      <w:start w:val="1"/>
      <w:numFmt w:val="bullet"/>
      <w:lvlText w:val=""/>
      <w:lvlJc w:val="left"/>
      <w:pPr>
        <w:ind w:left="716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3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5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7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59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1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3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5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76" w:hanging="360"/>
      </w:pPr>
      <w:rPr>
        <w:rFonts w:hint="default" w:ascii="Wingdings" w:hAnsi="Wingdings"/>
      </w:rPr>
    </w:lvl>
  </w:abstractNum>
  <w:abstractNum w:abstractNumId="64" w15:restartNumberingAfterBreak="0">
    <w:nsid w:val="71C42A6A"/>
    <w:multiLevelType w:val="singleLevel"/>
    <w:tmpl w:val="2102C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65" w15:restartNumberingAfterBreak="0">
    <w:nsid w:val="733B7796"/>
    <w:multiLevelType w:val="hybridMultilevel"/>
    <w:tmpl w:val="CF08E97C"/>
    <w:lvl w:ilvl="0" w:tplc="789699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326433"/>
    <w:multiLevelType w:val="hybridMultilevel"/>
    <w:tmpl w:val="A464422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76C703F7"/>
    <w:multiLevelType w:val="hybridMultilevel"/>
    <w:tmpl w:val="ADA2CEC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8" w15:restartNumberingAfterBreak="0">
    <w:nsid w:val="76F0149F"/>
    <w:multiLevelType w:val="hybridMultilevel"/>
    <w:tmpl w:val="81F0481C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9" w15:restartNumberingAfterBreak="0">
    <w:nsid w:val="7A514E8C"/>
    <w:multiLevelType w:val="multilevel"/>
    <w:tmpl w:val="3526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3"/>
      <w:numFmt w:val="decimal"/>
      <w:isLgl/>
      <w:lvlText w:val="%1.%2"/>
      <w:lvlJc w:val="left"/>
      <w:pPr>
        <w:ind w:left="820" w:hanging="46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0" w15:restartNumberingAfterBreak="0">
    <w:nsid w:val="7A741290"/>
    <w:multiLevelType w:val="hybridMultilevel"/>
    <w:tmpl w:val="8F4CC4A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7C67503D"/>
    <w:multiLevelType w:val="hybridMultilevel"/>
    <w:tmpl w:val="D1EE3D8A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2" w15:restartNumberingAfterBreak="0">
    <w:nsid w:val="7DAA433A"/>
    <w:multiLevelType w:val="multilevel"/>
    <w:tmpl w:val="6494EB34"/>
    <w:lvl w:ilvl="0">
      <w:start w:val="1"/>
      <w:numFmt w:val="bullet"/>
      <w:pStyle w:val="OpsommingBullet"/>
      <w:lvlText w:val=""/>
      <w:lvlJc w:val="left"/>
      <w:pPr>
        <w:ind w:left="227" w:hanging="227"/>
      </w:pPr>
      <w:rPr>
        <w:rFonts w:hint="default" w:ascii="Wingdings" w:hAnsi="Wingdings"/>
        <w:color w:val="000000"/>
        <w:sz w:val="14"/>
      </w:rPr>
    </w:lvl>
    <w:lvl w:ilvl="1">
      <w:start w:val="1"/>
      <w:numFmt w:val="bullet"/>
      <w:pStyle w:val="Opsommingstreepje"/>
      <w:lvlText w:val="­"/>
      <w:lvlJc w:val="left"/>
      <w:pPr>
        <w:ind w:left="454" w:hanging="227"/>
      </w:pPr>
      <w:rPr>
        <w:rFonts w:hint="default" w:ascii="Corbel" w:hAnsi="Corbel"/>
        <w:sz w:val="14"/>
      </w:rPr>
    </w:lvl>
    <w:lvl w:ilvl="2">
      <w:start w:val="1"/>
      <w:numFmt w:val="bullet"/>
      <w:lvlText w:val=""/>
      <w:lvlJc w:val="left"/>
      <w:pPr>
        <w:ind w:left="681" w:hanging="227"/>
      </w:pPr>
      <w:rPr>
        <w:rFonts w:hint="default" w:ascii="Wingdings" w:hAnsi="Wingdings"/>
        <w:sz w:val="14"/>
      </w:rPr>
    </w:lvl>
    <w:lvl w:ilvl="3">
      <w:start w:val="1"/>
      <w:numFmt w:val="bullet"/>
      <w:lvlText w:val="­"/>
      <w:lvlJc w:val="left"/>
      <w:pPr>
        <w:ind w:left="908" w:hanging="227"/>
      </w:pPr>
      <w:rPr>
        <w:rFonts w:hint="default" w:ascii="Corbel" w:hAnsi="Corbel"/>
        <w:color w:val="000000"/>
        <w:sz w:val="14"/>
      </w:rPr>
    </w:lvl>
    <w:lvl w:ilvl="4">
      <w:start w:val="1"/>
      <w:numFmt w:val="bullet"/>
      <w:lvlText w:val="­"/>
      <w:lvlJc w:val="left"/>
      <w:pPr>
        <w:ind w:left="1135" w:hanging="227"/>
      </w:pPr>
      <w:rPr>
        <w:rFonts w:hint="default" w:ascii="Corbel" w:hAnsi="Corbel"/>
        <w:color w:val="000000"/>
        <w:sz w:val="14"/>
      </w:rPr>
    </w:lvl>
    <w:lvl w:ilvl="5">
      <w:start w:val="1"/>
      <w:numFmt w:val="bullet"/>
      <w:lvlText w:val="­"/>
      <w:lvlJc w:val="left"/>
      <w:pPr>
        <w:ind w:left="1362" w:hanging="227"/>
      </w:pPr>
      <w:rPr>
        <w:rFonts w:hint="default" w:ascii="Corbel" w:hAnsi="Corbel"/>
        <w:color w:val="000000"/>
        <w:sz w:val="14"/>
      </w:rPr>
    </w:lvl>
    <w:lvl w:ilvl="6">
      <w:start w:val="1"/>
      <w:numFmt w:val="bullet"/>
      <w:lvlText w:val="­"/>
      <w:lvlJc w:val="left"/>
      <w:pPr>
        <w:ind w:left="1589" w:hanging="227"/>
      </w:pPr>
      <w:rPr>
        <w:rFonts w:hint="default" w:ascii="Corbel" w:hAnsi="Corbel"/>
        <w:color w:val="000000"/>
        <w:sz w:val="14"/>
      </w:rPr>
    </w:lvl>
    <w:lvl w:ilvl="7">
      <w:start w:val="1"/>
      <w:numFmt w:val="bullet"/>
      <w:lvlText w:val="­"/>
      <w:lvlJc w:val="left"/>
      <w:pPr>
        <w:ind w:left="1816" w:hanging="227"/>
      </w:pPr>
      <w:rPr>
        <w:rFonts w:hint="default" w:ascii="Corbel" w:hAnsi="Corbel"/>
        <w:color w:val="000000"/>
        <w:sz w:val="14"/>
      </w:rPr>
    </w:lvl>
    <w:lvl w:ilvl="8">
      <w:start w:val="1"/>
      <w:numFmt w:val="bullet"/>
      <w:lvlText w:val="­"/>
      <w:lvlJc w:val="left"/>
      <w:pPr>
        <w:ind w:left="2043" w:hanging="227"/>
      </w:pPr>
      <w:rPr>
        <w:rFonts w:hint="default" w:ascii="Corbel" w:hAnsi="Corbel"/>
        <w:color w:val="000000"/>
        <w:sz w:val="14"/>
      </w:rPr>
    </w:lvl>
  </w:abstractNum>
  <w:num w:numId="1" w16cid:durableId="1252474968">
    <w:abstractNumId w:val="19"/>
  </w:num>
  <w:num w:numId="2" w16cid:durableId="817957682">
    <w:abstractNumId w:val="47"/>
  </w:num>
  <w:num w:numId="3" w16cid:durableId="1721973518">
    <w:abstractNumId w:val="47"/>
  </w:num>
  <w:num w:numId="4" w16cid:durableId="2068644816">
    <w:abstractNumId w:val="47"/>
  </w:num>
  <w:num w:numId="5" w16cid:durableId="616791999">
    <w:abstractNumId w:val="8"/>
  </w:num>
  <w:num w:numId="6" w16cid:durableId="2036152345">
    <w:abstractNumId w:val="30"/>
  </w:num>
  <w:num w:numId="7" w16cid:durableId="1288438584">
    <w:abstractNumId w:val="59"/>
  </w:num>
  <w:num w:numId="8" w16cid:durableId="185873747">
    <w:abstractNumId w:val="1"/>
  </w:num>
  <w:num w:numId="9" w16cid:durableId="1468277309">
    <w:abstractNumId w:val="0"/>
  </w:num>
  <w:num w:numId="10" w16cid:durableId="499584868">
    <w:abstractNumId w:val="23"/>
  </w:num>
  <w:num w:numId="11" w16cid:durableId="144398300">
    <w:abstractNumId w:val="53"/>
  </w:num>
  <w:num w:numId="12" w16cid:durableId="1086806846">
    <w:abstractNumId w:val="44"/>
  </w:num>
  <w:num w:numId="13" w16cid:durableId="1978872920">
    <w:abstractNumId w:val="36"/>
  </w:num>
  <w:num w:numId="14" w16cid:durableId="1342003195">
    <w:abstractNumId w:val="11"/>
  </w:num>
  <w:num w:numId="15" w16cid:durableId="500387889">
    <w:abstractNumId w:val="69"/>
  </w:num>
  <w:num w:numId="16" w16cid:durableId="1022362073">
    <w:abstractNumId w:val="12"/>
  </w:num>
  <w:num w:numId="17" w16cid:durableId="94182007">
    <w:abstractNumId w:val="37"/>
  </w:num>
  <w:num w:numId="18" w16cid:durableId="133523159">
    <w:abstractNumId w:val="50"/>
  </w:num>
  <w:num w:numId="19" w16cid:durableId="1247423665">
    <w:abstractNumId w:val="29"/>
  </w:num>
  <w:num w:numId="20" w16cid:durableId="87586253">
    <w:abstractNumId w:val="62"/>
  </w:num>
  <w:num w:numId="21" w16cid:durableId="1719553022">
    <w:abstractNumId w:val="39"/>
  </w:num>
  <w:num w:numId="22" w16cid:durableId="641350546">
    <w:abstractNumId w:val="43"/>
  </w:num>
  <w:num w:numId="23" w16cid:durableId="512770051">
    <w:abstractNumId w:val="64"/>
  </w:num>
  <w:num w:numId="24" w16cid:durableId="476343645">
    <w:abstractNumId w:val="54"/>
  </w:num>
  <w:num w:numId="25" w16cid:durableId="243538602">
    <w:abstractNumId w:val="40"/>
  </w:num>
  <w:num w:numId="26" w16cid:durableId="447701915">
    <w:abstractNumId w:val="21"/>
  </w:num>
  <w:num w:numId="27" w16cid:durableId="1998068627">
    <w:abstractNumId w:val="24"/>
  </w:num>
  <w:num w:numId="28" w16cid:durableId="165168049">
    <w:abstractNumId w:val="72"/>
  </w:num>
  <w:num w:numId="29" w16cid:durableId="1806309295">
    <w:abstractNumId w:val="10"/>
  </w:num>
  <w:num w:numId="30" w16cid:durableId="97331827">
    <w:abstractNumId w:val="56"/>
  </w:num>
  <w:num w:numId="31" w16cid:durableId="1736776452">
    <w:abstractNumId w:val="70"/>
  </w:num>
  <w:num w:numId="32" w16cid:durableId="1677465404">
    <w:abstractNumId w:val="42"/>
  </w:num>
  <w:num w:numId="33" w16cid:durableId="1189368972">
    <w:abstractNumId w:val="26"/>
  </w:num>
  <w:num w:numId="34" w16cid:durableId="1523591269">
    <w:abstractNumId w:val="7"/>
  </w:num>
  <w:num w:numId="35" w16cid:durableId="106974842">
    <w:abstractNumId w:val="55"/>
  </w:num>
  <w:num w:numId="36" w16cid:durableId="121386000">
    <w:abstractNumId w:val="67"/>
  </w:num>
  <w:num w:numId="37" w16cid:durableId="374041194">
    <w:abstractNumId w:val="35"/>
  </w:num>
  <w:num w:numId="38" w16cid:durableId="940450756">
    <w:abstractNumId w:val="16"/>
  </w:num>
  <w:num w:numId="39" w16cid:durableId="57363557">
    <w:abstractNumId w:val="17"/>
  </w:num>
  <w:num w:numId="40" w16cid:durableId="1396660681">
    <w:abstractNumId w:val="9"/>
  </w:num>
  <w:num w:numId="41" w16cid:durableId="1903787810">
    <w:abstractNumId w:val="34"/>
  </w:num>
  <w:num w:numId="42" w16cid:durableId="861893653">
    <w:abstractNumId w:val="58"/>
  </w:num>
  <w:num w:numId="43" w16cid:durableId="699164941">
    <w:abstractNumId w:val="6"/>
  </w:num>
  <w:num w:numId="44" w16cid:durableId="2125996737">
    <w:abstractNumId w:val="31"/>
  </w:num>
  <w:num w:numId="45" w16cid:durableId="876353100">
    <w:abstractNumId w:val="51"/>
  </w:num>
  <w:num w:numId="46" w16cid:durableId="185801501">
    <w:abstractNumId w:val="28"/>
  </w:num>
  <w:num w:numId="47" w16cid:durableId="590428140">
    <w:abstractNumId w:val="15"/>
  </w:num>
  <w:num w:numId="48" w16cid:durableId="1571580524">
    <w:abstractNumId w:val="63"/>
  </w:num>
  <w:num w:numId="49" w16cid:durableId="1323580308">
    <w:abstractNumId w:val="60"/>
  </w:num>
  <w:num w:numId="50" w16cid:durableId="110058810">
    <w:abstractNumId w:val="65"/>
  </w:num>
  <w:num w:numId="51" w16cid:durableId="1192456243">
    <w:abstractNumId w:val="18"/>
  </w:num>
  <w:num w:numId="52" w16cid:durableId="516165213">
    <w:abstractNumId w:val="45"/>
  </w:num>
  <w:num w:numId="53" w16cid:durableId="447235711">
    <w:abstractNumId w:val="57"/>
  </w:num>
  <w:num w:numId="54" w16cid:durableId="739640784">
    <w:abstractNumId w:val="38"/>
  </w:num>
  <w:num w:numId="55" w16cid:durableId="1014764761">
    <w:abstractNumId w:val="48"/>
  </w:num>
  <w:num w:numId="56" w16cid:durableId="581182055">
    <w:abstractNumId w:val="22"/>
  </w:num>
  <w:num w:numId="57" w16cid:durableId="818838452">
    <w:abstractNumId w:val="25"/>
  </w:num>
  <w:num w:numId="58" w16cid:durableId="283312294">
    <w:abstractNumId w:val="13"/>
  </w:num>
  <w:num w:numId="59" w16cid:durableId="112477658">
    <w:abstractNumId w:val="66"/>
  </w:num>
  <w:num w:numId="60" w16cid:durableId="411464752">
    <w:abstractNumId w:val="20"/>
  </w:num>
  <w:num w:numId="61" w16cid:durableId="1873952283">
    <w:abstractNumId w:val="41"/>
  </w:num>
  <w:num w:numId="62" w16cid:durableId="488785768">
    <w:abstractNumId w:val="33"/>
  </w:num>
  <w:num w:numId="63" w16cid:durableId="16738287">
    <w:abstractNumId w:val="71"/>
  </w:num>
  <w:num w:numId="64" w16cid:durableId="551235315">
    <w:abstractNumId w:val="46"/>
  </w:num>
  <w:num w:numId="65" w16cid:durableId="2039423949">
    <w:abstractNumId w:val="32"/>
  </w:num>
  <w:num w:numId="66" w16cid:durableId="1328826209">
    <w:abstractNumId w:val="14"/>
  </w:num>
  <w:num w:numId="67" w16cid:durableId="1123310260">
    <w:abstractNumId w:val="68"/>
  </w:num>
  <w:num w:numId="68" w16cid:durableId="1777863746">
    <w:abstractNumId w:val="61"/>
  </w:num>
  <w:num w:numId="69" w16cid:durableId="1613896575">
    <w:abstractNumId w:val="5"/>
  </w:num>
  <w:num w:numId="70" w16cid:durableId="440103293">
    <w:abstractNumId w:val="27"/>
  </w:num>
  <w:num w:numId="71" w16cid:durableId="2043092902">
    <w:abstractNumId w:val="49"/>
  </w:num>
  <w:numIdMacAtCleanup w:val="5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lang="nl-BE" w:vendorID="1" w:dllVersion="512" w:checkStyle="1" w:appName="MSWord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9DF"/>
    <w:rsid w:val="000010CA"/>
    <w:rsid w:val="00001BAB"/>
    <w:rsid w:val="000021B6"/>
    <w:rsid w:val="00002391"/>
    <w:rsid w:val="00002464"/>
    <w:rsid w:val="0000357E"/>
    <w:rsid w:val="00003AD4"/>
    <w:rsid w:val="000045D1"/>
    <w:rsid w:val="00005500"/>
    <w:rsid w:val="00005502"/>
    <w:rsid w:val="00006936"/>
    <w:rsid w:val="00006B43"/>
    <w:rsid w:val="00007503"/>
    <w:rsid w:val="00007AB4"/>
    <w:rsid w:val="00010AF9"/>
    <w:rsid w:val="00010E90"/>
    <w:rsid w:val="00010EAC"/>
    <w:rsid w:val="00010EAF"/>
    <w:rsid w:val="000126CE"/>
    <w:rsid w:val="0001381C"/>
    <w:rsid w:val="00014948"/>
    <w:rsid w:val="00015E2D"/>
    <w:rsid w:val="0001638A"/>
    <w:rsid w:val="0001652F"/>
    <w:rsid w:val="0001689D"/>
    <w:rsid w:val="00016AD3"/>
    <w:rsid w:val="00016FCB"/>
    <w:rsid w:val="0001796F"/>
    <w:rsid w:val="00021061"/>
    <w:rsid w:val="000211FC"/>
    <w:rsid w:val="000213A1"/>
    <w:rsid w:val="00021453"/>
    <w:rsid w:val="00021B62"/>
    <w:rsid w:val="00021EEF"/>
    <w:rsid w:val="00022D1A"/>
    <w:rsid w:val="000237D5"/>
    <w:rsid w:val="000242D9"/>
    <w:rsid w:val="000247CB"/>
    <w:rsid w:val="00025496"/>
    <w:rsid w:val="0002573C"/>
    <w:rsid w:val="0002597A"/>
    <w:rsid w:val="00025C85"/>
    <w:rsid w:val="00025D3D"/>
    <w:rsid w:val="00026070"/>
    <w:rsid w:val="0002607B"/>
    <w:rsid w:val="00026825"/>
    <w:rsid w:val="00026B1C"/>
    <w:rsid w:val="00026D86"/>
    <w:rsid w:val="000300E0"/>
    <w:rsid w:val="000305B5"/>
    <w:rsid w:val="000306E2"/>
    <w:rsid w:val="00031021"/>
    <w:rsid w:val="000336FF"/>
    <w:rsid w:val="000342F3"/>
    <w:rsid w:val="000349B5"/>
    <w:rsid w:val="00035162"/>
    <w:rsid w:val="0003521C"/>
    <w:rsid w:val="00035296"/>
    <w:rsid w:val="000355BE"/>
    <w:rsid w:val="0003593E"/>
    <w:rsid w:val="00035C62"/>
    <w:rsid w:val="0003669C"/>
    <w:rsid w:val="00036A48"/>
    <w:rsid w:val="00037449"/>
    <w:rsid w:val="00037579"/>
    <w:rsid w:val="000375D8"/>
    <w:rsid w:val="00041773"/>
    <w:rsid w:val="000428F6"/>
    <w:rsid w:val="00042B6C"/>
    <w:rsid w:val="00042FE2"/>
    <w:rsid w:val="00043D85"/>
    <w:rsid w:val="00043EA0"/>
    <w:rsid w:val="00044696"/>
    <w:rsid w:val="00044E83"/>
    <w:rsid w:val="00045204"/>
    <w:rsid w:val="00047F73"/>
    <w:rsid w:val="000500B6"/>
    <w:rsid w:val="0005057C"/>
    <w:rsid w:val="00050861"/>
    <w:rsid w:val="00050FA5"/>
    <w:rsid w:val="00051E8C"/>
    <w:rsid w:val="00052F86"/>
    <w:rsid w:val="00053B33"/>
    <w:rsid w:val="000547E6"/>
    <w:rsid w:val="00054907"/>
    <w:rsid w:val="000549CD"/>
    <w:rsid w:val="0005550E"/>
    <w:rsid w:val="00056104"/>
    <w:rsid w:val="000562B2"/>
    <w:rsid w:val="00056553"/>
    <w:rsid w:val="00057C7A"/>
    <w:rsid w:val="00057CEB"/>
    <w:rsid w:val="00057CF8"/>
    <w:rsid w:val="00060BE9"/>
    <w:rsid w:val="00060C68"/>
    <w:rsid w:val="00061016"/>
    <w:rsid w:val="00061129"/>
    <w:rsid w:val="00062FB1"/>
    <w:rsid w:val="00063C31"/>
    <w:rsid w:val="00063C8E"/>
    <w:rsid w:val="00063DE1"/>
    <w:rsid w:val="00065CF7"/>
    <w:rsid w:val="000660A5"/>
    <w:rsid w:val="000672E6"/>
    <w:rsid w:val="00070B56"/>
    <w:rsid w:val="00071ADA"/>
    <w:rsid w:val="0007236B"/>
    <w:rsid w:val="00073A58"/>
    <w:rsid w:val="00073D56"/>
    <w:rsid w:val="0007413F"/>
    <w:rsid w:val="00074D8D"/>
    <w:rsid w:val="00074E37"/>
    <w:rsid w:val="0007585D"/>
    <w:rsid w:val="00076C9F"/>
    <w:rsid w:val="00077161"/>
    <w:rsid w:val="00077ACF"/>
    <w:rsid w:val="000809C7"/>
    <w:rsid w:val="00080D8D"/>
    <w:rsid w:val="00082EE1"/>
    <w:rsid w:val="00083911"/>
    <w:rsid w:val="00084EBD"/>
    <w:rsid w:val="00085763"/>
    <w:rsid w:val="00085C2B"/>
    <w:rsid w:val="000861C7"/>
    <w:rsid w:val="00086AA9"/>
    <w:rsid w:val="000870B8"/>
    <w:rsid w:val="00087675"/>
    <w:rsid w:val="00090D05"/>
    <w:rsid w:val="00090E6D"/>
    <w:rsid w:val="000923C6"/>
    <w:rsid w:val="00092573"/>
    <w:rsid w:val="00092795"/>
    <w:rsid w:val="00092AE3"/>
    <w:rsid w:val="00092B72"/>
    <w:rsid w:val="00092F36"/>
    <w:rsid w:val="00093B0B"/>
    <w:rsid w:val="00093EFD"/>
    <w:rsid w:val="0009463B"/>
    <w:rsid w:val="0009545F"/>
    <w:rsid w:val="00095823"/>
    <w:rsid w:val="00095AA1"/>
    <w:rsid w:val="00095C59"/>
    <w:rsid w:val="00096392"/>
    <w:rsid w:val="000A0061"/>
    <w:rsid w:val="000A27B4"/>
    <w:rsid w:val="000A27D0"/>
    <w:rsid w:val="000A2871"/>
    <w:rsid w:val="000A2BB4"/>
    <w:rsid w:val="000A3AE9"/>
    <w:rsid w:val="000A47E3"/>
    <w:rsid w:val="000A60F1"/>
    <w:rsid w:val="000A623A"/>
    <w:rsid w:val="000A645D"/>
    <w:rsid w:val="000A697C"/>
    <w:rsid w:val="000A7F9F"/>
    <w:rsid w:val="000B0067"/>
    <w:rsid w:val="000B0C94"/>
    <w:rsid w:val="000B10FB"/>
    <w:rsid w:val="000B1BBF"/>
    <w:rsid w:val="000B29FF"/>
    <w:rsid w:val="000B2FAD"/>
    <w:rsid w:val="000B3267"/>
    <w:rsid w:val="000B4096"/>
    <w:rsid w:val="000B40E8"/>
    <w:rsid w:val="000B4C27"/>
    <w:rsid w:val="000B5305"/>
    <w:rsid w:val="000B5907"/>
    <w:rsid w:val="000B5C8C"/>
    <w:rsid w:val="000B5E7E"/>
    <w:rsid w:val="000B5E84"/>
    <w:rsid w:val="000B5F6B"/>
    <w:rsid w:val="000B6478"/>
    <w:rsid w:val="000B6584"/>
    <w:rsid w:val="000B794E"/>
    <w:rsid w:val="000B7AA9"/>
    <w:rsid w:val="000C013F"/>
    <w:rsid w:val="000C0AA7"/>
    <w:rsid w:val="000C0FF5"/>
    <w:rsid w:val="000C1E5C"/>
    <w:rsid w:val="000C2D2F"/>
    <w:rsid w:val="000C2E31"/>
    <w:rsid w:val="000C40B9"/>
    <w:rsid w:val="000C4449"/>
    <w:rsid w:val="000C518B"/>
    <w:rsid w:val="000C588F"/>
    <w:rsid w:val="000C5F7A"/>
    <w:rsid w:val="000C64EE"/>
    <w:rsid w:val="000C6985"/>
    <w:rsid w:val="000C6AED"/>
    <w:rsid w:val="000C7008"/>
    <w:rsid w:val="000C70F9"/>
    <w:rsid w:val="000C75A0"/>
    <w:rsid w:val="000C7828"/>
    <w:rsid w:val="000C7FE1"/>
    <w:rsid w:val="000D0E81"/>
    <w:rsid w:val="000D11A1"/>
    <w:rsid w:val="000D1EFC"/>
    <w:rsid w:val="000D27DD"/>
    <w:rsid w:val="000D3EC5"/>
    <w:rsid w:val="000D45F0"/>
    <w:rsid w:val="000D45F2"/>
    <w:rsid w:val="000D56EB"/>
    <w:rsid w:val="000D6065"/>
    <w:rsid w:val="000D7637"/>
    <w:rsid w:val="000D7CA2"/>
    <w:rsid w:val="000E0EA5"/>
    <w:rsid w:val="000E1201"/>
    <w:rsid w:val="000E1437"/>
    <w:rsid w:val="000E21B7"/>
    <w:rsid w:val="000E225E"/>
    <w:rsid w:val="000E3090"/>
    <w:rsid w:val="000E365B"/>
    <w:rsid w:val="000E5828"/>
    <w:rsid w:val="000E5EC9"/>
    <w:rsid w:val="000E688E"/>
    <w:rsid w:val="000E6E7C"/>
    <w:rsid w:val="000E6EB1"/>
    <w:rsid w:val="000E7088"/>
    <w:rsid w:val="000E709A"/>
    <w:rsid w:val="000F03F6"/>
    <w:rsid w:val="000F062D"/>
    <w:rsid w:val="000F1CE2"/>
    <w:rsid w:val="000F3445"/>
    <w:rsid w:val="000F38B6"/>
    <w:rsid w:val="000F5748"/>
    <w:rsid w:val="000F65DC"/>
    <w:rsid w:val="000F6FA2"/>
    <w:rsid w:val="000F7A7F"/>
    <w:rsid w:val="000F7C07"/>
    <w:rsid w:val="0010107C"/>
    <w:rsid w:val="00101FB1"/>
    <w:rsid w:val="00102E0C"/>
    <w:rsid w:val="0010328B"/>
    <w:rsid w:val="0010390C"/>
    <w:rsid w:val="00105320"/>
    <w:rsid w:val="0010574D"/>
    <w:rsid w:val="00105DA3"/>
    <w:rsid w:val="001063BB"/>
    <w:rsid w:val="00106646"/>
    <w:rsid w:val="001070CF"/>
    <w:rsid w:val="001073DA"/>
    <w:rsid w:val="0010767C"/>
    <w:rsid w:val="00110D5C"/>
    <w:rsid w:val="00111489"/>
    <w:rsid w:val="0011229C"/>
    <w:rsid w:val="001122BE"/>
    <w:rsid w:val="0011297E"/>
    <w:rsid w:val="00113DC0"/>
    <w:rsid w:val="00113DE9"/>
    <w:rsid w:val="00114918"/>
    <w:rsid w:val="00115701"/>
    <w:rsid w:val="00115A20"/>
    <w:rsid w:val="00115C7B"/>
    <w:rsid w:val="00116811"/>
    <w:rsid w:val="001169DC"/>
    <w:rsid w:val="0011707E"/>
    <w:rsid w:val="0011712B"/>
    <w:rsid w:val="00117557"/>
    <w:rsid w:val="00117648"/>
    <w:rsid w:val="00117760"/>
    <w:rsid w:val="00120927"/>
    <w:rsid w:val="00121233"/>
    <w:rsid w:val="001220C5"/>
    <w:rsid w:val="0012293E"/>
    <w:rsid w:val="00122DC5"/>
    <w:rsid w:val="00122E5B"/>
    <w:rsid w:val="00123F4C"/>
    <w:rsid w:val="00124266"/>
    <w:rsid w:val="0012467B"/>
    <w:rsid w:val="00125743"/>
    <w:rsid w:val="001259B4"/>
    <w:rsid w:val="00125D62"/>
    <w:rsid w:val="00125E32"/>
    <w:rsid w:val="001260D4"/>
    <w:rsid w:val="0012645F"/>
    <w:rsid w:val="00126738"/>
    <w:rsid w:val="00126A5C"/>
    <w:rsid w:val="00126A7B"/>
    <w:rsid w:val="00126BF9"/>
    <w:rsid w:val="00127386"/>
    <w:rsid w:val="001306FC"/>
    <w:rsid w:val="00130802"/>
    <w:rsid w:val="0013089F"/>
    <w:rsid w:val="00132096"/>
    <w:rsid w:val="001329ED"/>
    <w:rsid w:val="00132ADF"/>
    <w:rsid w:val="00132AE8"/>
    <w:rsid w:val="00132F5C"/>
    <w:rsid w:val="0013468A"/>
    <w:rsid w:val="00134C8D"/>
    <w:rsid w:val="0013558D"/>
    <w:rsid w:val="00136499"/>
    <w:rsid w:val="001366A2"/>
    <w:rsid w:val="0013796C"/>
    <w:rsid w:val="00140233"/>
    <w:rsid w:val="00141890"/>
    <w:rsid w:val="00141D99"/>
    <w:rsid w:val="00142431"/>
    <w:rsid w:val="001428C6"/>
    <w:rsid w:val="001428E6"/>
    <w:rsid w:val="00142F66"/>
    <w:rsid w:val="00144228"/>
    <w:rsid w:val="00144C41"/>
    <w:rsid w:val="001453C6"/>
    <w:rsid w:val="00145864"/>
    <w:rsid w:val="00145F6C"/>
    <w:rsid w:val="00146125"/>
    <w:rsid w:val="0014644D"/>
    <w:rsid w:val="00146B34"/>
    <w:rsid w:val="00147140"/>
    <w:rsid w:val="00147828"/>
    <w:rsid w:val="00147CCD"/>
    <w:rsid w:val="00150112"/>
    <w:rsid w:val="00150551"/>
    <w:rsid w:val="001505B2"/>
    <w:rsid w:val="0015082A"/>
    <w:rsid w:val="00151218"/>
    <w:rsid w:val="001513AD"/>
    <w:rsid w:val="00152E67"/>
    <w:rsid w:val="00153AD8"/>
    <w:rsid w:val="00153B97"/>
    <w:rsid w:val="0015457A"/>
    <w:rsid w:val="001547B6"/>
    <w:rsid w:val="00154A16"/>
    <w:rsid w:val="00154DA2"/>
    <w:rsid w:val="0015513E"/>
    <w:rsid w:val="00155390"/>
    <w:rsid w:val="00155882"/>
    <w:rsid w:val="00155917"/>
    <w:rsid w:val="00156C7F"/>
    <w:rsid w:val="00156E1D"/>
    <w:rsid w:val="00157DAB"/>
    <w:rsid w:val="00157DF2"/>
    <w:rsid w:val="0016089D"/>
    <w:rsid w:val="00160991"/>
    <w:rsid w:val="00160A57"/>
    <w:rsid w:val="00161708"/>
    <w:rsid w:val="001627EF"/>
    <w:rsid w:val="00163271"/>
    <w:rsid w:val="0016354C"/>
    <w:rsid w:val="0016368C"/>
    <w:rsid w:val="001639C3"/>
    <w:rsid w:val="00163BEF"/>
    <w:rsid w:val="00164AAC"/>
    <w:rsid w:val="00164DF1"/>
    <w:rsid w:val="001669F0"/>
    <w:rsid w:val="00166AAA"/>
    <w:rsid w:val="00167B16"/>
    <w:rsid w:val="00167CB4"/>
    <w:rsid w:val="00167CD7"/>
    <w:rsid w:val="00170168"/>
    <w:rsid w:val="001710AA"/>
    <w:rsid w:val="00171D95"/>
    <w:rsid w:val="00172180"/>
    <w:rsid w:val="001723A6"/>
    <w:rsid w:val="001729BC"/>
    <w:rsid w:val="00173459"/>
    <w:rsid w:val="00173676"/>
    <w:rsid w:val="0017377B"/>
    <w:rsid w:val="001747A1"/>
    <w:rsid w:val="00174EDD"/>
    <w:rsid w:val="0017533A"/>
    <w:rsid w:val="00175F68"/>
    <w:rsid w:val="001770C1"/>
    <w:rsid w:val="00180448"/>
    <w:rsid w:val="00181302"/>
    <w:rsid w:val="001817C3"/>
    <w:rsid w:val="0018197C"/>
    <w:rsid w:val="001819F6"/>
    <w:rsid w:val="001822D5"/>
    <w:rsid w:val="00182828"/>
    <w:rsid w:val="00182C45"/>
    <w:rsid w:val="00183394"/>
    <w:rsid w:val="001834EE"/>
    <w:rsid w:val="0018361F"/>
    <w:rsid w:val="001843FD"/>
    <w:rsid w:val="00184862"/>
    <w:rsid w:val="00184993"/>
    <w:rsid w:val="00184A0A"/>
    <w:rsid w:val="00184BBE"/>
    <w:rsid w:val="00184FB3"/>
    <w:rsid w:val="001850DA"/>
    <w:rsid w:val="00185C47"/>
    <w:rsid w:val="001861D4"/>
    <w:rsid w:val="001861DE"/>
    <w:rsid w:val="001871BF"/>
    <w:rsid w:val="00187276"/>
    <w:rsid w:val="001875DF"/>
    <w:rsid w:val="001901BF"/>
    <w:rsid w:val="0019030C"/>
    <w:rsid w:val="001909A0"/>
    <w:rsid w:val="00191092"/>
    <w:rsid w:val="001912EE"/>
    <w:rsid w:val="0019261A"/>
    <w:rsid w:val="001933A5"/>
    <w:rsid w:val="001934BE"/>
    <w:rsid w:val="001940F4"/>
    <w:rsid w:val="001949CE"/>
    <w:rsid w:val="00194CDF"/>
    <w:rsid w:val="001955B5"/>
    <w:rsid w:val="00195B60"/>
    <w:rsid w:val="00195EF3"/>
    <w:rsid w:val="00195F56"/>
    <w:rsid w:val="001962CB"/>
    <w:rsid w:val="00196740"/>
    <w:rsid w:val="001967C5"/>
    <w:rsid w:val="001969B2"/>
    <w:rsid w:val="00197470"/>
    <w:rsid w:val="001A014B"/>
    <w:rsid w:val="001A1621"/>
    <w:rsid w:val="001A17B8"/>
    <w:rsid w:val="001A1F1F"/>
    <w:rsid w:val="001A2056"/>
    <w:rsid w:val="001A2B8A"/>
    <w:rsid w:val="001A2DE3"/>
    <w:rsid w:val="001A3862"/>
    <w:rsid w:val="001A3956"/>
    <w:rsid w:val="001A4482"/>
    <w:rsid w:val="001A4878"/>
    <w:rsid w:val="001A48A3"/>
    <w:rsid w:val="001A4EB4"/>
    <w:rsid w:val="001A554B"/>
    <w:rsid w:val="001A5D17"/>
    <w:rsid w:val="001A6D9C"/>
    <w:rsid w:val="001A6DFF"/>
    <w:rsid w:val="001A6F24"/>
    <w:rsid w:val="001B1403"/>
    <w:rsid w:val="001B2781"/>
    <w:rsid w:val="001B2BAB"/>
    <w:rsid w:val="001B2F0E"/>
    <w:rsid w:val="001B3A08"/>
    <w:rsid w:val="001B3AAD"/>
    <w:rsid w:val="001B45BA"/>
    <w:rsid w:val="001B48C1"/>
    <w:rsid w:val="001B4E98"/>
    <w:rsid w:val="001B57DD"/>
    <w:rsid w:val="001B58A2"/>
    <w:rsid w:val="001B610D"/>
    <w:rsid w:val="001B75D9"/>
    <w:rsid w:val="001B7797"/>
    <w:rsid w:val="001C05A0"/>
    <w:rsid w:val="001C0B1D"/>
    <w:rsid w:val="001C1039"/>
    <w:rsid w:val="001C2EBF"/>
    <w:rsid w:val="001C6817"/>
    <w:rsid w:val="001C6E44"/>
    <w:rsid w:val="001C6F82"/>
    <w:rsid w:val="001C7392"/>
    <w:rsid w:val="001C7747"/>
    <w:rsid w:val="001C7887"/>
    <w:rsid w:val="001D036B"/>
    <w:rsid w:val="001D09E7"/>
    <w:rsid w:val="001D0B3A"/>
    <w:rsid w:val="001D11B3"/>
    <w:rsid w:val="001D14D9"/>
    <w:rsid w:val="001D15B2"/>
    <w:rsid w:val="001D162E"/>
    <w:rsid w:val="001D4BE5"/>
    <w:rsid w:val="001D4BF8"/>
    <w:rsid w:val="001D5BB1"/>
    <w:rsid w:val="001D67A8"/>
    <w:rsid w:val="001D6FF5"/>
    <w:rsid w:val="001D7890"/>
    <w:rsid w:val="001D7F8B"/>
    <w:rsid w:val="001E016E"/>
    <w:rsid w:val="001E129A"/>
    <w:rsid w:val="001E30E9"/>
    <w:rsid w:val="001E3249"/>
    <w:rsid w:val="001E39DA"/>
    <w:rsid w:val="001E40D0"/>
    <w:rsid w:val="001E6D7E"/>
    <w:rsid w:val="001E75AB"/>
    <w:rsid w:val="001E7993"/>
    <w:rsid w:val="001E7D1E"/>
    <w:rsid w:val="001E7EAE"/>
    <w:rsid w:val="001F070A"/>
    <w:rsid w:val="001F07CE"/>
    <w:rsid w:val="001F07F1"/>
    <w:rsid w:val="001F0EE9"/>
    <w:rsid w:val="001F1480"/>
    <w:rsid w:val="001F1F8E"/>
    <w:rsid w:val="001F252B"/>
    <w:rsid w:val="001F276A"/>
    <w:rsid w:val="001F2F15"/>
    <w:rsid w:val="001F335C"/>
    <w:rsid w:val="001F3407"/>
    <w:rsid w:val="001F3B42"/>
    <w:rsid w:val="001F3BA2"/>
    <w:rsid w:val="001F3F43"/>
    <w:rsid w:val="001F3FE2"/>
    <w:rsid w:val="001F46B9"/>
    <w:rsid w:val="001F5FF5"/>
    <w:rsid w:val="001F6036"/>
    <w:rsid w:val="001F6C6B"/>
    <w:rsid w:val="001F70B1"/>
    <w:rsid w:val="001F72FA"/>
    <w:rsid w:val="001F74EC"/>
    <w:rsid w:val="001F79DA"/>
    <w:rsid w:val="001F7DAD"/>
    <w:rsid w:val="00200179"/>
    <w:rsid w:val="0020088F"/>
    <w:rsid w:val="0020094D"/>
    <w:rsid w:val="00201FB8"/>
    <w:rsid w:val="0020203D"/>
    <w:rsid w:val="00202132"/>
    <w:rsid w:val="002028E3"/>
    <w:rsid w:val="00203364"/>
    <w:rsid w:val="00203A86"/>
    <w:rsid w:val="00204591"/>
    <w:rsid w:val="002047B5"/>
    <w:rsid w:val="00204FDD"/>
    <w:rsid w:val="002062A6"/>
    <w:rsid w:val="00206408"/>
    <w:rsid w:val="00206B0E"/>
    <w:rsid w:val="00206E9F"/>
    <w:rsid w:val="0020793C"/>
    <w:rsid w:val="002107A3"/>
    <w:rsid w:val="0021133B"/>
    <w:rsid w:val="0021261C"/>
    <w:rsid w:val="00212942"/>
    <w:rsid w:val="00212C5E"/>
    <w:rsid w:val="00213240"/>
    <w:rsid w:val="00213A64"/>
    <w:rsid w:val="00213BB0"/>
    <w:rsid w:val="00214171"/>
    <w:rsid w:val="00214242"/>
    <w:rsid w:val="00214AA6"/>
    <w:rsid w:val="00214B1F"/>
    <w:rsid w:val="00216DB8"/>
    <w:rsid w:val="00217993"/>
    <w:rsid w:val="00217B7E"/>
    <w:rsid w:val="00217CD0"/>
    <w:rsid w:val="002202DC"/>
    <w:rsid w:val="00220F89"/>
    <w:rsid w:val="002213D2"/>
    <w:rsid w:val="002217EA"/>
    <w:rsid w:val="00221A38"/>
    <w:rsid w:val="00222004"/>
    <w:rsid w:val="00222CB5"/>
    <w:rsid w:val="00223559"/>
    <w:rsid w:val="00223DE2"/>
    <w:rsid w:val="002241BE"/>
    <w:rsid w:val="002246BB"/>
    <w:rsid w:val="0022509A"/>
    <w:rsid w:val="002271D0"/>
    <w:rsid w:val="00227CC6"/>
    <w:rsid w:val="00230A6D"/>
    <w:rsid w:val="00230EE8"/>
    <w:rsid w:val="002326F1"/>
    <w:rsid w:val="00233445"/>
    <w:rsid w:val="00233FEF"/>
    <w:rsid w:val="00234498"/>
    <w:rsid w:val="00234970"/>
    <w:rsid w:val="00234D6F"/>
    <w:rsid w:val="002357E9"/>
    <w:rsid w:val="0023588C"/>
    <w:rsid w:val="00235AF5"/>
    <w:rsid w:val="00236041"/>
    <w:rsid w:val="00236BD7"/>
    <w:rsid w:val="0023782D"/>
    <w:rsid w:val="00240D04"/>
    <w:rsid w:val="002422DF"/>
    <w:rsid w:val="002426DE"/>
    <w:rsid w:val="00243204"/>
    <w:rsid w:val="00243A2E"/>
    <w:rsid w:val="00243B7B"/>
    <w:rsid w:val="00243EEA"/>
    <w:rsid w:val="0024406D"/>
    <w:rsid w:val="002443F5"/>
    <w:rsid w:val="00245739"/>
    <w:rsid w:val="0024635A"/>
    <w:rsid w:val="002464F0"/>
    <w:rsid w:val="00246809"/>
    <w:rsid w:val="002471FA"/>
    <w:rsid w:val="00247CEC"/>
    <w:rsid w:val="002501CA"/>
    <w:rsid w:val="00250C89"/>
    <w:rsid w:val="00251456"/>
    <w:rsid w:val="0025193D"/>
    <w:rsid w:val="00253789"/>
    <w:rsid w:val="00253B36"/>
    <w:rsid w:val="00254ADC"/>
    <w:rsid w:val="00254F1E"/>
    <w:rsid w:val="00255AB3"/>
    <w:rsid w:val="00255B1B"/>
    <w:rsid w:val="00256956"/>
    <w:rsid w:val="00256A42"/>
    <w:rsid w:val="00256E5E"/>
    <w:rsid w:val="00257226"/>
    <w:rsid w:val="002579EC"/>
    <w:rsid w:val="00257A6C"/>
    <w:rsid w:val="00257A9D"/>
    <w:rsid w:val="002600DB"/>
    <w:rsid w:val="002601A6"/>
    <w:rsid w:val="00260F84"/>
    <w:rsid w:val="0026285E"/>
    <w:rsid w:val="0026374C"/>
    <w:rsid w:val="002637C2"/>
    <w:rsid w:val="00263EE3"/>
    <w:rsid w:val="002643E6"/>
    <w:rsid w:val="00264B13"/>
    <w:rsid w:val="00264CF0"/>
    <w:rsid w:val="002663B1"/>
    <w:rsid w:val="00266D9C"/>
    <w:rsid w:val="00267A6C"/>
    <w:rsid w:val="002706C3"/>
    <w:rsid w:val="00270CD6"/>
    <w:rsid w:val="002726ED"/>
    <w:rsid w:val="00272EFE"/>
    <w:rsid w:val="00273264"/>
    <w:rsid w:val="0027363A"/>
    <w:rsid w:val="00274429"/>
    <w:rsid w:val="002748FE"/>
    <w:rsid w:val="00274BC6"/>
    <w:rsid w:val="00274E83"/>
    <w:rsid w:val="002751B5"/>
    <w:rsid w:val="0027529D"/>
    <w:rsid w:val="00275D91"/>
    <w:rsid w:val="00276921"/>
    <w:rsid w:val="00277221"/>
    <w:rsid w:val="00280135"/>
    <w:rsid w:val="00282393"/>
    <w:rsid w:val="00282490"/>
    <w:rsid w:val="00282CD5"/>
    <w:rsid w:val="00283BA0"/>
    <w:rsid w:val="00284DC6"/>
    <w:rsid w:val="00285F41"/>
    <w:rsid w:val="002865BA"/>
    <w:rsid w:val="00286738"/>
    <w:rsid w:val="0028691A"/>
    <w:rsid w:val="00286F27"/>
    <w:rsid w:val="00286FAF"/>
    <w:rsid w:val="002871B5"/>
    <w:rsid w:val="002900ED"/>
    <w:rsid w:val="0029058B"/>
    <w:rsid w:val="00292645"/>
    <w:rsid w:val="0029281E"/>
    <w:rsid w:val="00293608"/>
    <w:rsid w:val="00294991"/>
    <w:rsid w:val="00294D46"/>
    <w:rsid w:val="0029524F"/>
    <w:rsid w:val="002954B6"/>
    <w:rsid w:val="00295C9E"/>
    <w:rsid w:val="002A0389"/>
    <w:rsid w:val="002A0644"/>
    <w:rsid w:val="002A0858"/>
    <w:rsid w:val="002A0A9A"/>
    <w:rsid w:val="002A0AC4"/>
    <w:rsid w:val="002A0F1A"/>
    <w:rsid w:val="002A25EF"/>
    <w:rsid w:val="002A2C1D"/>
    <w:rsid w:val="002A2EC3"/>
    <w:rsid w:val="002A3436"/>
    <w:rsid w:val="002A3A3A"/>
    <w:rsid w:val="002A4BA9"/>
    <w:rsid w:val="002A4CEE"/>
    <w:rsid w:val="002A4EA2"/>
    <w:rsid w:val="002A4EC3"/>
    <w:rsid w:val="002A55FA"/>
    <w:rsid w:val="002A588A"/>
    <w:rsid w:val="002A5B69"/>
    <w:rsid w:val="002A5FC2"/>
    <w:rsid w:val="002A6216"/>
    <w:rsid w:val="002A7123"/>
    <w:rsid w:val="002A7515"/>
    <w:rsid w:val="002A7832"/>
    <w:rsid w:val="002A7943"/>
    <w:rsid w:val="002B0746"/>
    <w:rsid w:val="002B20F0"/>
    <w:rsid w:val="002B2544"/>
    <w:rsid w:val="002B267F"/>
    <w:rsid w:val="002B453B"/>
    <w:rsid w:val="002B4C9D"/>
    <w:rsid w:val="002B4D27"/>
    <w:rsid w:val="002B4F53"/>
    <w:rsid w:val="002B5407"/>
    <w:rsid w:val="002B5907"/>
    <w:rsid w:val="002B5D19"/>
    <w:rsid w:val="002B5FD9"/>
    <w:rsid w:val="002C0D6A"/>
    <w:rsid w:val="002C1326"/>
    <w:rsid w:val="002C23C9"/>
    <w:rsid w:val="002C27C6"/>
    <w:rsid w:val="002C2EBA"/>
    <w:rsid w:val="002C4818"/>
    <w:rsid w:val="002C5118"/>
    <w:rsid w:val="002C6D1E"/>
    <w:rsid w:val="002C6F0E"/>
    <w:rsid w:val="002C73FB"/>
    <w:rsid w:val="002C7AA6"/>
    <w:rsid w:val="002D0963"/>
    <w:rsid w:val="002D09DF"/>
    <w:rsid w:val="002D0E71"/>
    <w:rsid w:val="002D11B5"/>
    <w:rsid w:val="002D1B63"/>
    <w:rsid w:val="002D1D57"/>
    <w:rsid w:val="002D1D72"/>
    <w:rsid w:val="002D2384"/>
    <w:rsid w:val="002D2E2E"/>
    <w:rsid w:val="002D351B"/>
    <w:rsid w:val="002D3D4C"/>
    <w:rsid w:val="002D4973"/>
    <w:rsid w:val="002D4A91"/>
    <w:rsid w:val="002D5680"/>
    <w:rsid w:val="002D5906"/>
    <w:rsid w:val="002D786B"/>
    <w:rsid w:val="002D7A4D"/>
    <w:rsid w:val="002E026E"/>
    <w:rsid w:val="002E0403"/>
    <w:rsid w:val="002E0D5C"/>
    <w:rsid w:val="002E0F36"/>
    <w:rsid w:val="002E11A2"/>
    <w:rsid w:val="002E1B0D"/>
    <w:rsid w:val="002E276E"/>
    <w:rsid w:val="002E2A4A"/>
    <w:rsid w:val="002E3AF5"/>
    <w:rsid w:val="002E3E88"/>
    <w:rsid w:val="002E42DE"/>
    <w:rsid w:val="002E48F5"/>
    <w:rsid w:val="002E50CA"/>
    <w:rsid w:val="002E510B"/>
    <w:rsid w:val="002E51FE"/>
    <w:rsid w:val="002E5241"/>
    <w:rsid w:val="002E5B4A"/>
    <w:rsid w:val="002E5FA3"/>
    <w:rsid w:val="002E7995"/>
    <w:rsid w:val="002E7A50"/>
    <w:rsid w:val="002F0B8D"/>
    <w:rsid w:val="002F1660"/>
    <w:rsid w:val="002F1C9E"/>
    <w:rsid w:val="002F2D03"/>
    <w:rsid w:val="002F30C8"/>
    <w:rsid w:val="002F34BE"/>
    <w:rsid w:val="002F36BD"/>
    <w:rsid w:val="002F3E22"/>
    <w:rsid w:val="002F421C"/>
    <w:rsid w:val="002F4347"/>
    <w:rsid w:val="002F43DF"/>
    <w:rsid w:val="002F492B"/>
    <w:rsid w:val="002F4A27"/>
    <w:rsid w:val="002F4A2C"/>
    <w:rsid w:val="002F5F85"/>
    <w:rsid w:val="002F65A4"/>
    <w:rsid w:val="002F6898"/>
    <w:rsid w:val="002F7316"/>
    <w:rsid w:val="002F785B"/>
    <w:rsid w:val="002F7BE8"/>
    <w:rsid w:val="00300830"/>
    <w:rsid w:val="00301CD6"/>
    <w:rsid w:val="00302E51"/>
    <w:rsid w:val="0030397B"/>
    <w:rsid w:val="00303D22"/>
    <w:rsid w:val="0030470E"/>
    <w:rsid w:val="00304863"/>
    <w:rsid w:val="003048A3"/>
    <w:rsid w:val="00304B0E"/>
    <w:rsid w:val="00307506"/>
    <w:rsid w:val="003106CC"/>
    <w:rsid w:val="003107E7"/>
    <w:rsid w:val="00311628"/>
    <w:rsid w:val="00311BAD"/>
    <w:rsid w:val="00311F4D"/>
    <w:rsid w:val="003129AC"/>
    <w:rsid w:val="00312A26"/>
    <w:rsid w:val="00312C6F"/>
    <w:rsid w:val="00313006"/>
    <w:rsid w:val="003131AD"/>
    <w:rsid w:val="00313D05"/>
    <w:rsid w:val="00314692"/>
    <w:rsid w:val="0031479C"/>
    <w:rsid w:val="00314B9B"/>
    <w:rsid w:val="00315815"/>
    <w:rsid w:val="00315F92"/>
    <w:rsid w:val="003160FA"/>
    <w:rsid w:val="003163C3"/>
    <w:rsid w:val="003167E3"/>
    <w:rsid w:val="0031681B"/>
    <w:rsid w:val="00320BA9"/>
    <w:rsid w:val="00320C33"/>
    <w:rsid w:val="00322003"/>
    <w:rsid w:val="003221BB"/>
    <w:rsid w:val="0032225C"/>
    <w:rsid w:val="0032302B"/>
    <w:rsid w:val="00323286"/>
    <w:rsid w:val="003244FA"/>
    <w:rsid w:val="003248E1"/>
    <w:rsid w:val="00324D89"/>
    <w:rsid w:val="00324DD0"/>
    <w:rsid w:val="00326170"/>
    <w:rsid w:val="0032693C"/>
    <w:rsid w:val="003269A0"/>
    <w:rsid w:val="00326D34"/>
    <w:rsid w:val="00326EF0"/>
    <w:rsid w:val="003274B8"/>
    <w:rsid w:val="00327653"/>
    <w:rsid w:val="003278CB"/>
    <w:rsid w:val="0033081D"/>
    <w:rsid w:val="00330A70"/>
    <w:rsid w:val="003315AE"/>
    <w:rsid w:val="0033193C"/>
    <w:rsid w:val="003322AE"/>
    <w:rsid w:val="003335D5"/>
    <w:rsid w:val="00333610"/>
    <w:rsid w:val="0033378C"/>
    <w:rsid w:val="003342A9"/>
    <w:rsid w:val="00334AC8"/>
    <w:rsid w:val="00335AB8"/>
    <w:rsid w:val="00335C6A"/>
    <w:rsid w:val="00335E2C"/>
    <w:rsid w:val="00335EAC"/>
    <w:rsid w:val="00335FA8"/>
    <w:rsid w:val="00335FD8"/>
    <w:rsid w:val="00336C7D"/>
    <w:rsid w:val="00336F98"/>
    <w:rsid w:val="00337235"/>
    <w:rsid w:val="003377C6"/>
    <w:rsid w:val="00337AAD"/>
    <w:rsid w:val="00337FD0"/>
    <w:rsid w:val="003404FF"/>
    <w:rsid w:val="003408C0"/>
    <w:rsid w:val="00340CC0"/>
    <w:rsid w:val="00343122"/>
    <w:rsid w:val="00343664"/>
    <w:rsid w:val="00343F68"/>
    <w:rsid w:val="0034410A"/>
    <w:rsid w:val="0034414E"/>
    <w:rsid w:val="003447A1"/>
    <w:rsid w:val="00344EDA"/>
    <w:rsid w:val="003450A1"/>
    <w:rsid w:val="00345694"/>
    <w:rsid w:val="00345FCF"/>
    <w:rsid w:val="0034623A"/>
    <w:rsid w:val="003464DF"/>
    <w:rsid w:val="003466AC"/>
    <w:rsid w:val="003466E6"/>
    <w:rsid w:val="00346E1C"/>
    <w:rsid w:val="00350162"/>
    <w:rsid w:val="0035033F"/>
    <w:rsid w:val="003509EA"/>
    <w:rsid w:val="00350D9F"/>
    <w:rsid w:val="00350DF6"/>
    <w:rsid w:val="00351264"/>
    <w:rsid w:val="0035127C"/>
    <w:rsid w:val="003512FC"/>
    <w:rsid w:val="00352D52"/>
    <w:rsid w:val="0035343B"/>
    <w:rsid w:val="003534B7"/>
    <w:rsid w:val="00354D76"/>
    <w:rsid w:val="00354FB1"/>
    <w:rsid w:val="0035607F"/>
    <w:rsid w:val="0035614C"/>
    <w:rsid w:val="0035753F"/>
    <w:rsid w:val="0036018C"/>
    <w:rsid w:val="003611F5"/>
    <w:rsid w:val="00361220"/>
    <w:rsid w:val="003612F4"/>
    <w:rsid w:val="003613E7"/>
    <w:rsid w:val="00361E0C"/>
    <w:rsid w:val="00361E9F"/>
    <w:rsid w:val="00361FB0"/>
    <w:rsid w:val="00362655"/>
    <w:rsid w:val="00362B55"/>
    <w:rsid w:val="00362B99"/>
    <w:rsid w:val="003630A8"/>
    <w:rsid w:val="0036460F"/>
    <w:rsid w:val="0036472D"/>
    <w:rsid w:val="00364FE3"/>
    <w:rsid w:val="00365001"/>
    <w:rsid w:val="003655BF"/>
    <w:rsid w:val="003658FD"/>
    <w:rsid w:val="00366388"/>
    <w:rsid w:val="0036660F"/>
    <w:rsid w:val="00367194"/>
    <w:rsid w:val="00367F0A"/>
    <w:rsid w:val="003708B9"/>
    <w:rsid w:val="00370DB6"/>
    <w:rsid w:val="003712FE"/>
    <w:rsid w:val="003716BA"/>
    <w:rsid w:val="00371B07"/>
    <w:rsid w:val="00372126"/>
    <w:rsid w:val="003721CB"/>
    <w:rsid w:val="00373528"/>
    <w:rsid w:val="00373CD9"/>
    <w:rsid w:val="00374E72"/>
    <w:rsid w:val="00375074"/>
    <w:rsid w:val="003750F0"/>
    <w:rsid w:val="00375892"/>
    <w:rsid w:val="003766FC"/>
    <w:rsid w:val="0037682B"/>
    <w:rsid w:val="0037686E"/>
    <w:rsid w:val="00377827"/>
    <w:rsid w:val="003801DE"/>
    <w:rsid w:val="00381276"/>
    <w:rsid w:val="003819B5"/>
    <w:rsid w:val="003823FF"/>
    <w:rsid w:val="00382477"/>
    <w:rsid w:val="0038363C"/>
    <w:rsid w:val="003837F6"/>
    <w:rsid w:val="00384519"/>
    <w:rsid w:val="00384DDD"/>
    <w:rsid w:val="00384E4D"/>
    <w:rsid w:val="00385383"/>
    <w:rsid w:val="003862BF"/>
    <w:rsid w:val="0038636D"/>
    <w:rsid w:val="003866DD"/>
    <w:rsid w:val="00386EF9"/>
    <w:rsid w:val="00387393"/>
    <w:rsid w:val="003874B0"/>
    <w:rsid w:val="00387BC0"/>
    <w:rsid w:val="00390151"/>
    <w:rsid w:val="003901BD"/>
    <w:rsid w:val="0039051D"/>
    <w:rsid w:val="00390D75"/>
    <w:rsid w:val="00390DA7"/>
    <w:rsid w:val="00390E02"/>
    <w:rsid w:val="003919B3"/>
    <w:rsid w:val="003919C0"/>
    <w:rsid w:val="003926C8"/>
    <w:rsid w:val="00392B45"/>
    <w:rsid w:val="00393EE9"/>
    <w:rsid w:val="0039513C"/>
    <w:rsid w:val="00395727"/>
    <w:rsid w:val="003957A5"/>
    <w:rsid w:val="003964BE"/>
    <w:rsid w:val="0039747D"/>
    <w:rsid w:val="003A0EFD"/>
    <w:rsid w:val="003A11FC"/>
    <w:rsid w:val="003A1560"/>
    <w:rsid w:val="003A17F8"/>
    <w:rsid w:val="003A26DA"/>
    <w:rsid w:val="003A2B40"/>
    <w:rsid w:val="003A35C5"/>
    <w:rsid w:val="003A3925"/>
    <w:rsid w:val="003A4A07"/>
    <w:rsid w:val="003A5D2A"/>
    <w:rsid w:val="003A5EF4"/>
    <w:rsid w:val="003A6B87"/>
    <w:rsid w:val="003A6CF5"/>
    <w:rsid w:val="003B0663"/>
    <w:rsid w:val="003B0E38"/>
    <w:rsid w:val="003B2744"/>
    <w:rsid w:val="003B2748"/>
    <w:rsid w:val="003B3955"/>
    <w:rsid w:val="003B550B"/>
    <w:rsid w:val="003B55AC"/>
    <w:rsid w:val="003B606F"/>
    <w:rsid w:val="003B7CA2"/>
    <w:rsid w:val="003B7CCB"/>
    <w:rsid w:val="003C018C"/>
    <w:rsid w:val="003C1008"/>
    <w:rsid w:val="003C1916"/>
    <w:rsid w:val="003C1B59"/>
    <w:rsid w:val="003C2789"/>
    <w:rsid w:val="003C29A9"/>
    <w:rsid w:val="003C2A64"/>
    <w:rsid w:val="003C3969"/>
    <w:rsid w:val="003C3D39"/>
    <w:rsid w:val="003C46B8"/>
    <w:rsid w:val="003C4868"/>
    <w:rsid w:val="003C5878"/>
    <w:rsid w:val="003C61A4"/>
    <w:rsid w:val="003C623F"/>
    <w:rsid w:val="003C7281"/>
    <w:rsid w:val="003C7B6F"/>
    <w:rsid w:val="003C7CD9"/>
    <w:rsid w:val="003C7FAD"/>
    <w:rsid w:val="003D02AA"/>
    <w:rsid w:val="003D04C3"/>
    <w:rsid w:val="003D05AB"/>
    <w:rsid w:val="003D2455"/>
    <w:rsid w:val="003D2998"/>
    <w:rsid w:val="003D303E"/>
    <w:rsid w:val="003D4133"/>
    <w:rsid w:val="003D41A5"/>
    <w:rsid w:val="003D49BE"/>
    <w:rsid w:val="003D4B35"/>
    <w:rsid w:val="003D4DFB"/>
    <w:rsid w:val="003D5423"/>
    <w:rsid w:val="003D5C92"/>
    <w:rsid w:val="003D5E56"/>
    <w:rsid w:val="003D7F5D"/>
    <w:rsid w:val="003E00C7"/>
    <w:rsid w:val="003E025A"/>
    <w:rsid w:val="003E0826"/>
    <w:rsid w:val="003E13D5"/>
    <w:rsid w:val="003E178F"/>
    <w:rsid w:val="003E192D"/>
    <w:rsid w:val="003E30C8"/>
    <w:rsid w:val="003E3492"/>
    <w:rsid w:val="003E3BD7"/>
    <w:rsid w:val="003E3EFA"/>
    <w:rsid w:val="003E4617"/>
    <w:rsid w:val="003E468C"/>
    <w:rsid w:val="003E4B20"/>
    <w:rsid w:val="003E5BA3"/>
    <w:rsid w:val="003E61C4"/>
    <w:rsid w:val="003E6BBB"/>
    <w:rsid w:val="003E7249"/>
    <w:rsid w:val="003E76A4"/>
    <w:rsid w:val="003E7EBA"/>
    <w:rsid w:val="003E7F71"/>
    <w:rsid w:val="003F006E"/>
    <w:rsid w:val="003F1609"/>
    <w:rsid w:val="003F1FF4"/>
    <w:rsid w:val="003F2269"/>
    <w:rsid w:val="003F2563"/>
    <w:rsid w:val="003F39CA"/>
    <w:rsid w:val="003F3C0E"/>
    <w:rsid w:val="003F56DB"/>
    <w:rsid w:val="003F6324"/>
    <w:rsid w:val="003F6397"/>
    <w:rsid w:val="003F6420"/>
    <w:rsid w:val="003F65A2"/>
    <w:rsid w:val="003F6FB8"/>
    <w:rsid w:val="003F78B1"/>
    <w:rsid w:val="003F7B19"/>
    <w:rsid w:val="00401486"/>
    <w:rsid w:val="0040175F"/>
    <w:rsid w:val="00401840"/>
    <w:rsid w:val="00401B7C"/>
    <w:rsid w:val="00401E63"/>
    <w:rsid w:val="004028D5"/>
    <w:rsid w:val="00404490"/>
    <w:rsid w:val="0040474C"/>
    <w:rsid w:val="00404BDB"/>
    <w:rsid w:val="00405AAD"/>
    <w:rsid w:val="00405F9B"/>
    <w:rsid w:val="00406DD6"/>
    <w:rsid w:val="00407018"/>
    <w:rsid w:val="0040728B"/>
    <w:rsid w:val="004077D8"/>
    <w:rsid w:val="00407C14"/>
    <w:rsid w:val="00410B3E"/>
    <w:rsid w:val="0041199B"/>
    <w:rsid w:val="00411DCA"/>
    <w:rsid w:val="004121A9"/>
    <w:rsid w:val="004128AB"/>
    <w:rsid w:val="00413737"/>
    <w:rsid w:val="00414334"/>
    <w:rsid w:val="00414C6A"/>
    <w:rsid w:val="00414C96"/>
    <w:rsid w:val="004152F8"/>
    <w:rsid w:val="00415384"/>
    <w:rsid w:val="00415615"/>
    <w:rsid w:val="004161CE"/>
    <w:rsid w:val="004179DF"/>
    <w:rsid w:val="00417E80"/>
    <w:rsid w:val="00421669"/>
    <w:rsid w:val="00421A19"/>
    <w:rsid w:val="00421A7C"/>
    <w:rsid w:val="00423215"/>
    <w:rsid w:val="004233E7"/>
    <w:rsid w:val="00423551"/>
    <w:rsid w:val="00423B9C"/>
    <w:rsid w:val="0042446F"/>
    <w:rsid w:val="0042585B"/>
    <w:rsid w:val="00426D57"/>
    <w:rsid w:val="00427CD6"/>
    <w:rsid w:val="004302C8"/>
    <w:rsid w:val="0043152D"/>
    <w:rsid w:val="00431910"/>
    <w:rsid w:val="00432324"/>
    <w:rsid w:val="00432996"/>
    <w:rsid w:val="004332B7"/>
    <w:rsid w:val="0043389B"/>
    <w:rsid w:val="00434272"/>
    <w:rsid w:val="00434488"/>
    <w:rsid w:val="00434621"/>
    <w:rsid w:val="004357E5"/>
    <w:rsid w:val="00435879"/>
    <w:rsid w:val="00435EBC"/>
    <w:rsid w:val="004366BF"/>
    <w:rsid w:val="00437496"/>
    <w:rsid w:val="00437BBC"/>
    <w:rsid w:val="0044019F"/>
    <w:rsid w:val="00440CA1"/>
    <w:rsid w:val="0044236D"/>
    <w:rsid w:val="00443348"/>
    <w:rsid w:val="00443DA8"/>
    <w:rsid w:val="0044429A"/>
    <w:rsid w:val="00444B92"/>
    <w:rsid w:val="004471BF"/>
    <w:rsid w:val="0044732A"/>
    <w:rsid w:val="00450343"/>
    <w:rsid w:val="004503BB"/>
    <w:rsid w:val="00450C92"/>
    <w:rsid w:val="00450DCF"/>
    <w:rsid w:val="00451278"/>
    <w:rsid w:val="00451A49"/>
    <w:rsid w:val="00451B4D"/>
    <w:rsid w:val="00451CB8"/>
    <w:rsid w:val="00454888"/>
    <w:rsid w:val="00455EC1"/>
    <w:rsid w:val="004574D3"/>
    <w:rsid w:val="00460C69"/>
    <w:rsid w:val="00460C93"/>
    <w:rsid w:val="00460D3A"/>
    <w:rsid w:val="004612C5"/>
    <w:rsid w:val="0046219C"/>
    <w:rsid w:val="004623E9"/>
    <w:rsid w:val="004625C0"/>
    <w:rsid w:val="00462FC3"/>
    <w:rsid w:val="00463076"/>
    <w:rsid w:val="00463794"/>
    <w:rsid w:val="00463F55"/>
    <w:rsid w:val="00464CE4"/>
    <w:rsid w:val="00465713"/>
    <w:rsid w:val="00465A2B"/>
    <w:rsid w:val="0046766E"/>
    <w:rsid w:val="0046770C"/>
    <w:rsid w:val="004677CF"/>
    <w:rsid w:val="004700C5"/>
    <w:rsid w:val="004705CF"/>
    <w:rsid w:val="0047070B"/>
    <w:rsid w:val="00470DA1"/>
    <w:rsid w:val="00470F7B"/>
    <w:rsid w:val="004722F6"/>
    <w:rsid w:val="00472524"/>
    <w:rsid w:val="00472690"/>
    <w:rsid w:val="00472944"/>
    <w:rsid w:val="00473216"/>
    <w:rsid w:val="00473293"/>
    <w:rsid w:val="004736D8"/>
    <w:rsid w:val="00473B37"/>
    <w:rsid w:val="004743A3"/>
    <w:rsid w:val="004749E6"/>
    <w:rsid w:val="00474E11"/>
    <w:rsid w:val="00475325"/>
    <w:rsid w:val="004756DD"/>
    <w:rsid w:val="00476834"/>
    <w:rsid w:val="004804B5"/>
    <w:rsid w:val="0048051F"/>
    <w:rsid w:val="00480E34"/>
    <w:rsid w:val="004817F5"/>
    <w:rsid w:val="00481A6F"/>
    <w:rsid w:val="00481B94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209"/>
    <w:rsid w:val="00490B46"/>
    <w:rsid w:val="00490FE5"/>
    <w:rsid w:val="0049120C"/>
    <w:rsid w:val="00491263"/>
    <w:rsid w:val="004916E6"/>
    <w:rsid w:val="00491B8C"/>
    <w:rsid w:val="00491DBC"/>
    <w:rsid w:val="00491F71"/>
    <w:rsid w:val="00492A7D"/>
    <w:rsid w:val="00492D1D"/>
    <w:rsid w:val="00492F98"/>
    <w:rsid w:val="00494B25"/>
    <w:rsid w:val="004954AE"/>
    <w:rsid w:val="00496052"/>
    <w:rsid w:val="004964B0"/>
    <w:rsid w:val="00497998"/>
    <w:rsid w:val="00497FBA"/>
    <w:rsid w:val="004A0FB4"/>
    <w:rsid w:val="004A1309"/>
    <w:rsid w:val="004A14DA"/>
    <w:rsid w:val="004A1893"/>
    <w:rsid w:val="004A2007"/>
    <w:rsid w:val="004A24AA"/>
    <w:rsid w:val="004A3B05"/>
    <w:rsid w:val="004A3C33"/>
    <w:rsid w:val="004A4670"/>
    <w:rsid w:val="004A47E1"/>
    <w:rsid w:val="004A5871"/>
    <w:rsid w:val="004A5CE1"/>
    <w:rsid w:val="004A6878"/>
    <w:rsid w:val="004A6A7A"/>
    <w:rsid w:val="004A6D60"/>
    <w:rsid w:val="004A71A7"/>
    <w:rsid w:val="004A7C74"/>
    <w:rsid w:val="004A7E3A"/>
    <w:rsid w:val="004B00E1"/>
    <w:rsid w:val="004B0F03"/>
    <w:rsid w:val="004B2041"/>
    <w:rsid w:val="004B25F8"/>
    <w:rsid w:val="004B270B"/>
    <w:rsid w:val="004B2DC8"/>
    <w:rsid w:val="004B39BB"/>
    <w:rsid w:val="004B4C94"/>
    <w:rsid w:val="004B605E"/>
    <w:rsid w:val="004B6E50"/>
    <w:rsid w:val="004B770C"/>
    <w:rsid w:val="004C0CF3"/>
    <w:rsid w:val="004C0ED1"/>
    <w:rsid w:val="004C295E"/>
    <w:rsid w:val="004C2ED7"/>
    <w:rsid w:val="004C3098"/>
    <w:rsid w:val="004C31A8"/>
    <w:rsid w:val="004C3429"/>
    <w:rsid w:val="004C35A2"/>
    <w:rsid w:val="004C3E2C"/>
    <w:rsid w:val="004C3F34"/>
    <w:rsid w:val="004C5851"/>
    <w:rsid w:val="004C587D"/>
    <w:rsid w:val="004C5F87"/>
    <w:rsid w:val="004C66D9"/>
    <w:rsid w:val="004C6E93"/>
    <w:rsid w:val="004D0558"/>
    <w:rsid w:val="004D0C36"/>
    <w:rsid w:val="004D0CD2"/>
    <w:rsid w:val="004D185C"/>
    <w:rsid w:val="004D1AC8"/>
    <w:rsid w:val="004D2DB5"/>
    <w:rsid w:val="004D3614"/>
    <w:rsid w:val="004D3DF7"/>
    <w:rsid w:val="004D52A3"/>
    <w:rsid w:val="004D6FF7"/>
    <w:rsid w:val="004D7313"/>
    <w:rsid w:val="004D76E4"/>
    <w:rsid w:val="004D7B0B"/>
    <w:rsid w:val="004E00CF"/>
    <w:rsid w:val="004E076B"/>
    <w:rsid w:val="004E100C"/>
    <w:rsid w:val="004E104B"/>
    <w:rsid w:val="004E17DF"/>
    <w:rsid w:val="004E1E2E"/>
    <w:rsid w:val="004E211C"/>
    <w:rsid w:val="004E26BF"/>
    <w:rsid w:val="004E2A26"/>
    <w:rsid w:val="004E4088"/>
    <w:rsid w:val="004E4A96"/>
    <w:rsid w:val="004E4C30"/>
    <w:rsid w:val="004E5B73"/>
    <w:rsid w:val="004E63CD"/>
    <w:rsid w:val="004E65B2"/>
    <w:rsid w:val="004E6DA9"/>
    <w:rsid w:val="004E6F88"/>
    <w:rsid w:val="004E6FBD"/>
    <w:rsid w:val="004E74BA"/>
    <w:rsid w:val="004E76F5"/>
    <w:rsid w:val="004F0913"/>
    <w:rsid w:val="004F0E41"/>
    <w:rsid w:val="004F1F2A"/>
    <w:rsid w:val="004F2FAC"/>
    <w:rsid w:val="004F54E4"/>
    <w:rsid w:val="004F5E68"/>
    <w:rsid w:val="004F62DA"/>
    <w:rsid w:val="004F68DC"/>
    <w:rsid w:val="004F6B71"/>
    <w:rsid w:val="004F6D6C"/>
    <w:rsid w:val="004F70C9"/>
    <w:rsid w:val="004F744D"/>
    <w:rsid w:val="004F7A83"/>
    <w:rsid w:val="00500079"/>
    <w:rsid w:val="005009F5"/>
    <w:rsid w:val="005013D1"/>
    <w:rsid w:val="00502F03"/>
    <w:rsid w:val="00502FD4"/>
    <w:rsid w:val="00503DAA"/>
    <w:rsid w:val="00504488"/>
    <w:rsid w:val="00505A31"/>
    <w:rsid w:val="00505AEC"/>
    <w:rsid w:val="00505D4E"/>
    <w:rsid w:val="005068CE"/>
    <w:rsid w:val="00506B5F"/>
    <w:rsid w:val="00507711"/>
    <w:rsid w:val="00507A71"/>
    <w:rsid w:val="00507FCF"/>
    <w:rsid w:val="00510259"/>
    <w:rsid w:val="0051085B"/>
    <w:rsid w:val="00510DA3"/>
    <w:rsid w:val="005110F4"/>
    <w:rsid w:val="00511EDA"/>
    <w:rsid w:val="00512584"/>
    <w:rsid w:val="00513E59"/>
    <w:rsid w:val="005140F4"/>
    <w:rsid w:val="00514156"/>
    <w:rsid w:val="00514700"/>
    <w:rsid w:val="0051483E"/>
    <w:rsid w:val="005166AA"/>
    <w:rsid w:val="00516817"/>
    <w:rsid w:val="005177C8"/>
    <w:rsid w:val="0052012D"/>
    <w:rsid w:val="00521286"/>
    <w:rsid w:val="005216B9"/>
    <w:rsid w:val="00521B74"/>
    <w:rsid w:val="005226C3"/>
    <w:rsid w:val="00522A5F"/>
    <w:rsid w:val="00524055"/>
    <w:rsid w:val="00524305"/>
    <w:rsid w:val="0052465B"/>
    <w:rsid w:val="005246FA"/>
    <w:rsid w:val="00524B6E"/>
    <w:rsid w:val="00524E38"/>
    <w:rsid w:val="0052527F"/>
    <w:rsid w:val="00525B13"/>
    <w:rsid w:val="00525F9A"/>
    <w:rsid w:val="005263B7"/>
    <w:rsid w:val="00527BEE"/>
    <w:rsid w:val="005302FC"/>
    <w:rsid w:val="00530967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4B5D"/>
    <w:rsid w:val="005350D8"/>
    <w:rsid w:val="00535573"/>
    <w:rsid w:val="00536FEF"/>
    <w:rsid w:val="005373A1"/>
    <w:rsid w:val="00537D97"/>
    <w:rsid w:val="00540ABA"/>
    <w:rsid w:val="00541725"/>
    <w:rsid w:val="00542ADE"/>
    <w:rsid w:val="00543154"/>
    <w:rsid w:val="005438E5"/>
    <w:rsid w:val="00543A96"/>
    <w:rsid w:val="00545648"/>
    <w:rsid w:val="00545C00"/>
    <w:rsid w:val="005461C8"/>
    <w:rsid w:val="00547640"/>
    <w:rsid w:val="00550E7D"/>
    <w:rsid w:val="00550F0A"/>
    <w:rsid w:val="005518A5"/>
    <w:rsid w:val="005540D2"/>
    <w:rsid w:val="005547D6"/>
    <w:rsid w:val="005553C5"/>
    <w:rsid w:val="00556F8A"/>
    <w:rsid w:val="005578E9"/>
    <w:rsid w:val="00557ECB"/>
    <w:rsid w:val="00560504"/>
    <w:rsid w:val="00560A58"/>
    <w:rsid w:val="00560E1C"/>
    <w:rsid w:val="00561153"/>
    <w:rsid w:val="00561496"/>
    <w:rsid w:val="00561E84"/>
    <w:rsid w:val="0056235A"/>
    <w:rsid w:val="005626B6"/>
    <w:rsid w:val="0056357E"/>
    <w:rsid w:val="005658B0"/>
    <w:rsid w:val="00565D39"/>
    <w:rsid w:val="00566D17"/>
    <w:rsid w:val="0056704F"/>
    <w:rsid w:val="005670B8"/>
    <w:rsid w:val="005702C4"/>
    <w:rsid w:val="00570403"/>
    <w:rsid w:val="00570952"/>
    <w:rsid w:val="0057123D"/>
    <w:rsid w:val="00571DB2"/>
    <w:rsid w:val="00572D5D"/>
    <w:rsid w:val="005731B9"/>
    <w:rsid w:val="005734C2"/>
    <w:rsid w:val="005736FB"/>
    <w:rsid w:val="00573A2D"/>
    <w:rsid w:val="00573E24"/>
    <w:rsid w:val="00574885"/>
    <w:rsid w:val="0057507D"/>
    <w:rsid w:val="005754DA"/>
    <w:rsid w:val="005755AC"/>
    <w:rsid w:val="0057751A"/>
    <w:rsid w:val="00577749"/>
    <w:rsid w:val="00580781"/>
    <w:rsid w:val="00580B4A"/>
    <w:rsid w:val="00581242"/>
    <w:rsid w:val="00581ACB"/>
    <w:rsid w:val="00581DDB"/>
    <w:rsid w:val="005823AF"/>
    <w:rsid w:val="005823C3"/>
    <w:rsid w:val="0058276F"/>
    <w:rsid w:val="00583BD9"/>
    <w:rsid w:val="00583E7C"/>
    <w:rsid w:val="00584B0E"/>
    <w:rsid w:val="00584EB1"/>
    <w:rsid w:val="00585E80"/>
    <w:rsid w:val="00586256"/>
    <w:rsid w:val="00586597"/>
    <w:rsid w:val="00587279"/>
    <w:rsid w:val="005874CD"/>
    <w:rsid w:val="005907AA"/>
    <w:rsid w:val="00591916"/>
    <w:rsid w:val="00592638"/>
    <w:rsid w:val="0059375C"/>
    <w:rsid w:val="00593EB6"/>
    <w:rsid w:val="00594E6E"/>
    <w:rsid w:val="0059528E"/>
    <w:rsid w:val="0059569E"/>
    <w:rsid w:val="00595A00"/>
    <w:rsid w:val="005964C5"/>
    <w:rsid w:val="00596860"/>
    <w:rsid w:val="00596B1D"/>
    <w:rsid w:val="0059737A"/>
    <w:rsid w:val="0059776D"/>
    <w:rsid w:val="00597992"/>
    <w:rsid w:val="005A031D"/>
    <w:rsid w:val="005A12E0"/>
    <w:rsid w:val="005A16A3"/>
    <w:rsid w:val="005A1D78"/>
    <w:rsid w:val="005A2196"/>
    <w:rsid w:val="005A2BC2"/>
    <w:rsid w:val="005A2D41"/>
    <w:rsid w:val="005A311C"/>
    <w:rsid w:val="005A368B"/>
    <w:rsid w:val="005A3E7B"/>
    <w:rsid w:val="005A43D9"/>
    <w:rsid w:val="005A4D7D"/>
    <w:rsid w:val="005A587C"/>
    <w:rsid w:val="005A6791"/>
    <w:rsid w:val="005A6FF9"/>
    <w:rsid w:val="005A76B8"/>
    <w:rsid w:val="005A76DB"/>
    <w:rsid w:val="005A7BC9"/>
    <w:rsid w:val="005B072B"/>
    <w:rsid w:val="005B0F0A"/>
    <w:rsid w:val="005B107A"/>
    <w:rsid w:val="005B1D2C"/>
    <w:rsid w:val="005B22FC"/>
    <w:rsid w:val="005B23E8"/>
    <w:rsid w:val="005B2B5E"/>
    <w:rsid w:val="005B34D9"/>
    <w:rsid w:val="005B37CE"/>
    <w:rsid w:val="005B46A8"/>
    <w:rsid w:val="005B4AAD"/>
    <w:rsid w:val="005B4CEB"/>
    <w:rsid w:val="005B6ACB"/>
    <w:rsid w:val="005B6D84"/>
    <w:rsid w:val="005B747B"/>
    <w:rsid w:val="005B7B35"/>
    <w:rsid w:val="005B7E50"/>
    <w:rsid w:val="005C0BD8"/>
    <w:rsid w:val="005C1792"/>
    <w:rsid w:val="005C1CCB"/>
    <w:rsid w:val="005C21CC"/>
    <w:rsid w:val="005C24E2"/>
    <w:rsid w:val="005C2DF2"/>
    <w:rsid w:val="005C3299"/>
    <w:rsid w:val="005C3FCF"/>
    <w:rsid w:val="005C41B3"/>
    <w:rsid w:val="005C4282"/>
    <w:rsid w:val="005C4506"/>
    <w:rsid w:val="005C4893"/>
    <w:rsid w:val="005C57C6"/>
    <w:rsid w:val="005C7B76"/>
    <w:rsid w:val="005D0591"/>
    <w:rsid w:val="005D0620"/>
    <w:rsid w:val="005D07C8"/>
    <w:rsid w:val="005D08F7"/>
    <w:rsid w:val="005D0DCF"/>
    <w:rsid w:val="005D0EFC"/>
    <w:rsid w:val="005D104F"/>
    <w:rsid w:val="005D22D0"/>
    <w:rsid w:val="005D4032"/>
    <w:rsid w:val="005D4EE4"/>
    <w:rsid w:val="005D5692"/>
    <w:rsid w:val="005D691C"/>
    <w:rsid w:val="005D71ED"/>
    <w:rsid w:val="005D742B"/>
    <w:rsid w:val="005D77E4"/>
    <w:rsid w:val="005E0BF5"/>
    <w:rsid w:val="005E113E"/>
    <w:rsid w:val="005E2B98"/>
    <w:rsid w:val="005E2D64"/>
    <w:rsid w:val="005E2D67"/>
    <w:rsid w:val="005E4102"/>
    <w:rsid w:val="005E59F3"/>
    <w:rsid w:val="005E6002"/>
    <w:rsid w:val="005E606C"/>
    <w:rsid w:val="005E6E5D"/>
    <w:rsid w:val="005F015C"/>
    <w:rsid w:val="005F037A"/>
    <w:rsid w:val="005F06E5"/>
    <w:rsid w:val="005F0B87"/>
    <w:rsid w:val="005F3C7B"/>
    <w:rsid w:val="005F422E"/>
    <w:rsid w:val="005F4FAA"/>
    <w:rsid w:val="005F5075"/>
    <w:rsid w:val="005F535A"/>
    <w:rsid w:val="005F6460"/>
    <w:rsid w:val="005F6658"/>
    <w:rsid w:val="005F6DA2"/>
    <w:rsid w:val="005F6DC0"/>
    <w:rsid w:val="005F7954"/>
    <w:rsid w:val="005F7BFB"/>
    <w:rsid w:val="00600104"/>
    <w:rsid w:val="00602006"/>
    <w:rsid w:val="006031AD"/>
    <w:rsid w:val="00603423"/>
    <w:rsid w:val="0060405E"/>
    <w:rsid w:val="00604C64"/>
    <w:rsid w:val="006053EF"/>
    <w:rsid w:val="00605B08"/>
    <w:rsid w:val="0060636C"/>
    <w:rsid w:val="006065D4"/>
    <w:rsid w:val="006069D8"/>
    <w:rsid w:val="00606B15"/>
    <w:rsid w:val="00612B91"/>
    <w:rsid w:val="00613A65"/>
    <w:rsid w:val="006142A8"/>
    <w:rsid w:val="00614F23"/>
    <w:rsid w:val="006157AD"/>
    <w:rsid w:val="00615A7E"/>
    <w:rsid w:val="00615D18"/>
    <w:rsid w:val="006163EF"/>
    <w:rsid w:val="00616577"/>
    <w:rsid w:val="006166EE"/>
    <w:rsid w:val="00620345"/>
    <w:rsid w:val="00620A29"/>
    <w:rsid w:val="00620DD6"/>
    <w:rsid w:val="00620EB8"/>
    <w:rsid w:val="00622069"/>
    <w:rsid w:val="006222D8"/>
    <w:rsid w:val="00622474"/>
    <w:rsid w:val="00622793"/>
    <w:rsid w:val="00622F1F"/>
    <w:rsid w:val="00623C2B"/>
    <w:rsid w:val="006244DD"/>
    <w:rsid w:val="00624828"/>
    <w:rsid w:val="00624953"/>
    <w:rsid w:val="00624991"/>
    <w:rsid w:val="00625B9A"/>
    <w:rsid w:val="006260A4"/>
    <w:rsid w:val="006263AE"/>
    <w:rsid w:val="0062646F"/>
    <w:rsid w:val="00626DBB"/>
    <w:rsid w:val="00627C74"/>
    <w:rsid w:val="0063168D"/>
    <w:rsid w:val="006316A7"/>
    <w:rsid w:val="0063175D"/>
    <w:rsid w:val="00631EB6"/>
    <w:rsid w:val="006326C2"/>
    <w:rsid w:val="00632ACA"/>
    <w:rsid w:val="00632DCC"/>
    <w:rsid w:val="00633BAF"/>
    <w:rsid w:val="00635FFB"/>
    <w:rsid w:val="00636200"/>
    <w:rsid w:val="00636214"/>
    <w:rsid w:val="00636E92"/>
    <w:rsid w:val="00640111"/>
    <w:rsid w:val="006402DE"/>
    <w:rsid w:val="006407A8"/>
    <w:rsid w:val="00640B89"/>
    <w:rsid w:val="00640F99"/>
    <w:rsid w:val="00641BCA"/>
    <w:rsid w:val="00642F14"/>
    <w:rsid w:val="0064374B"/>
    <w:rsid w:val="0064378D"/>
    <w:rsid w:val="00644626"/>
    <w:rsid w:val="00644A58"/>
    <w:rsid w:val="00645360"/>
    <w:rsid w:val="00645E05"/>
    <w:rsid w:val="00645ED8"/>
    <w:rsid w:val="00646253"/>
    <w:rsid w:val="006468F6"/>
    <w:rsid w:val="006473C9"/>
    <w:rsid w:val="006476B6"/>
    <w:rsid w:val="006478C4"/>
    <w:rsid w:val="00647D27"/>
    <w:rsid w:val="00651803"/>
    <w:rsid w:val="00651C85"/>
    <w:rsid w:val="00652053"/>
    <w:rsid w:val="00652348"/>
    <w:rsid w:val="0065372E"/>
    <w:rsid w:val="006547B5"/>
    <w:rsid w:val="006551B7"/>
    <w:rsid w:val="00655850"/>
    <w:rsid w:val="006558E7"/>
    <w:rsid w:val="00656BB9"/>
    <w:rsid w:val="00656BBA"/>
    <w:rsid w:val="006604D5"/>
    <w:rsid w:val="00662BD2"/>
    <w:rsid w:val="00662DC0"/>
    <w:rsid w:val="0066368E"/>
    <w:rsid w:val="00663E2B"/>
    <w:rsid w:val="00665227"/>
    <w:rsid w:val="006659BA"/>
    <w:rsid w:val="00665EA3"/>
    <w:rsid w:val="00666E7B"/>
    <w:rsid w:val="00670A77"/>
    <w:rsid w:val="00670C00"/>
    <w:rsid w:val="0067178C"/>
    <w:rsid w:val="00671C86"/>
    <w:rsid w:val="00672660"/>
    <w:rsid w:val="006728B1"/>
    <w:rsid w:val="00673F36"/>
    <w:rsid w:val="00674653"/>
    <w:rsid w:val="006751C1"/>
    <w:rsid w:val="0067549E"/>
    <w:rsid w:val="00675594"/>
    <w:rsid w:val="00675954"/>
    <w:rsid w:val="00676250"/>
    <w:rsid w:val="006766A4"/>
    <w:rsid w:val="006766BC"/>
    <w:rsid w:val="00676AAB"/>
    <w:rsid w:val="00677C9E"/>
    <w:rsid w:val="00681287"/>
    <w:rsid w:val="00681EFA"/>
    <w:rsid w:val="00681FDA"/>
    <w:rsid w:val="00683214"/>
    <w:rsid w:val="00684E07"/>
    <w:rsid w:val="00684F56"/>
    <w:rsid w:val="0068503F"/>
    <w:rsid w:val="00685BF4"/>
    <w:rsid w:val="006867EE"/>
    <w:rsid w:val="00687016"/>
    <w:rsid w:val="006908AC"/>
    <w:rsid w:val="0069149A"/>
    <w:rsid w:val="0069273F"/>
    <w:rsid w:val="006931CB"/>
    <w:rsid w:val="00693581"/>
    <w:rsid w:val="0069360A"/>
    <w:rsid w:val="0069387E"/>
    <w:rsid w:val="00693D2C"/>
    <w:rsid w:val="00694DC8"/>
    <w:rsid w:val="0069587A"/>
    <w:rsid w:val="00695A47"/>
    <w:rsid w:val="00696050"/>
    <w:rsid w:val="00696935"/>
    <w:rsid w:val="00696ACF"/>
    <w:rsid w:val="00697411"/>
    <w:rsid w:val="00697FD2"/>
    <w:rsid w:val="006A0947"/>
    <w:rsid w:val="006A0BCC"/>
    <w:rsid w:val="006A0C14"/>
    <w:rsid w:val="006A13E8"/>
    <w:rsid w:val="006A155C"/>
    <w:rsid w:val="006A19CE"/>
    <w:rsid w:val="006A2B23"/>
    <w:rsid w:val="006A2D2C"/>
    <w:rsid w:val="006A391D"/>
    <w:rsid w:val="006A3B40"/>
    <w:rsid w:val="006A4021"/>
    <w:rsid w:val="006A4524"/>
    <w:rsid w:val="006A5110"/>
    <w:rsid w:val="006A53F3"/>
    <w:rsid w:val="006A59F0"/>
    <w:rsid w:val="006A6B5A"/>
    <w:rsid w:val="006A7782"/>
    <w:rsid w:val="006A7C23"/>
    <w:rsid w:val="006B024E"/>
    <w:rsid w:val="006B0390"/>
    <w:rsid w:val="006B0877"/>
    <w:rsid w:val="006B0D6C"/>
    <w:rsid w:val="006B0F68"/>
    <w:rsid w:val="006B135A"/>
    <w:rsid w:val="006B26FA"/>
    <w:rsid w:val="006B31A8"/>
    <w:rsid w:val="006B3880"/>
    <w:rsid w:val="006B3D99"/>
    <w:rsid w:val="006B41A5"/>
    <w:rsid w:val="006B4466"/>
    <w:rsid w:val="006B4CD7"/>
    <w:rsid w:val="006B5C66"/>
    <w:rsid w:val="006B5FDB"/>
    <w:rsid w:val="006B62A8"/>
    <w:rsid w:val="006B6694"/>
    <w:rsid w:val="006B7840"/>
    <w:rsid w:val="006B7844"/>
    <w:rsid w:val="006B797F"/>
    <w:rsid w:val="006B7FA2"/>
    <w:rsid w:val="006C0A7B"/>
    <w:rsid w:val="006C10A6"/>
    <w:rsid w:val="006C1153"/>
    <w:rsid w:val="006C1907"/>
    <w:rsid w:val="006C1BFE"/>
    <w:rsid w:val="006C267F"/>
    <w:rsid w:val="006C2E85"/>
    <w:rsid w:val="006C2F6F"/>
    <w:rsid w:val="006C3652"/>
    <w:rsid w:val="006C36AD"/>
    <w:rsid w:val="006C3BC1"/>
    <w:rsid w:val="006C3E68"/>
    <w:rsid w:val="006C43F0"/>
    <w:rsid w:val="006C51A9"/>
    <w:rsid w:val="006C5ACF"/>
    <w:rsid w:val="006C5B67"/>
    <w:rsid w:val="006C613B"/>
    <w:rsid w:val="006C636E"/>
    <w:rsid w:val="006C678E"/>
    <w:rsid w:val="006C6AB3"/>
    <w:rsid w:val="006C6F0C"/>
    <w:rsid w:val="006D0C95"/>
    <w:rsid w:val="006D11A1"/>
    <w:rsid w:val="006D22C1"/>
    <w:rsid w:val="006D2422"/>
    <w:rsid w:val="006D2489"/>
    <w:rsid w:val="006D25A9"/>
    <w:rsid w:val="006D2ACE"/>
    <w:rsid w:val="006D2C7B"/>
    <w:rsid w:val="006D36F6"/>
    <w:rsid w:val="006D3B2C"/>
    <w:rsid w:val="006D41D3"/>
    <w:rsid w:val="006D4BAC"/>
    <w:rsid w:val="006D5330"/>
    <w:rsid w:val="006D6B55"/>
    <w:rsid w:val="006D6DB1"/>
    <w:rsid w:val="006D7091"/>
    <w:rsid w:val="006D7D62"/>
    <w:rsid w:val="006E1D23"/>
    <w:rsid w:val="006E2A10"/>
    <w:rsid w:val="006E2B0D"/>
    <w:rsid w:val="006E30D6"/>
    <w:rsid w:val="006E34AD"/>
    <w:rsid w:val="006E35EB"/>
    <w:rsid w:val="006E38C0"/>
    <w:rsid w:val="006E4181"/>
    <w:rsid w:val="006E49E9"/>
    <w:rsid w:val="006E5BE6"/>
    <w:rsid w:val="006E5D13"/>
    <w:rsid w:val="006E5EFB"/>
    <w:rsid w:val="006E6003"/>
    <w:rsid w:val="006E657B"/>
    <w:rsid w:val="006E72F7"/>
    <w:rsid w:val="006E7E92"/>
    <w:rsid w:val="006F029B"/>
    <w:rsid w:val="006F04C4"/>
    <w:rsid w:val="006F1CB5"/>
    <w:rsid w:val="006F3022"/>
    <w:rsid w:val="006F3310"/>
    <w:rsid w:val="006F5AB9"/>
    <w:rsid w:val="006F5F65"/>
    <w:rsid w:val="006F6007"/>
    <w:rsid w:val="006F6DDC"/>
    <w:rsid w:val="00700499"/>
    <w:rsid w:val="00701227"/>
    <w:rsid w:val="007019B6"/>
    <w:rsid w:val="00703302"/>
    <w:rsid w:val="00703495"/>
    <w:rsid w:val="00703D64"/>
    <w:rsid w:val="007041AA"/>
    <w:rsid w:val="007047B7"/>
    <w:rsid w:val="007049E2"/>
    <w:rsid w:val="00704BAA"/>
    <w:rsid w:val="00705392"/>
    <w:rsid w:val="00707135"/>
    <w:rsid w:val="007077B5"/>
    <w:rsid w:val="00707810"/>
    <w:rsid w:val="00713832"/>
    <w:rsid w:val="00713EE6"/>
    <w:rsid w:val="0071452A"/>
    <w:rsid w:val="00714749"/>
    <w:rsid w:val="00714A40"/>
    <w:rsid w:val="00715D0C"/>
    <w:rsid w:val="007169E0"/>
    <w:rsid w:val="00717FB0"/>
    <w:rsid w:val="00720FFF"/>
    <w:rsid w:val="007210B8"/>
    <w:rsid w:val="0072179C"/>
    <w:rsid w:val="00721D6A"/>
    <w:rsid w:val="0072224B"/>
    <w:rsid w:val="00722554"/>
    <w:rsid w:val="00722BF8"/>
    <w:rsid w:val="00722D14"/>
    <w:rsid w:val="00722E36"/>
    <w:rsid w:val="0072382E"/>
    <w:rsid w:val="007246F3"/>
    <w:rsid w:val="00724A53"/>
    <w:rsid w:val="0072555B"/>
    <w:rsid w:val="00725A18"/>
    <w:rsid w:val="00725FC5"/>
    <w:rsid w:val="007263C4"/>
    <w:rsid w:val="007273BD"/>
    <w:rsid w:val="00730087"/>
    <w:rsid w:val="0073026A"/>
    <w:rsid w:val="00730530"/>
    <w:rsid w:val="0073084E"/>
    <w:rsid w:val="00730BA1"/>
    <w:rsid w:val="00730FC1"/>
    <w:rsid w:val="00731675"/>
    <w:rsid w:val="0073225A"/>
    <w:rsid w:val="007333B1"/>
    <w:rsid w:val="00733401"/>
    <w:rsid w:val="00733942"/>
    <w:rsid w:val="00733EB8"/>
    <w:rsid w:val="00734674"/>
    <w:rsid w:val="00735B8D"/>
    <w:rsid w:val="00735C4F"/>
    <w:rsid w:val="00735CCA"/>
    <w:rsid w:val="007364C1"/>
    <w:rsid w:val="00736AD9"/>
    <w:rsid w:val="00736AE2"/>
    <w:rsid w:val="00737853"/>
    <w:rsid w:val="00737951"/>
    <w:rsid w:val="0074163B"/>
    <w:rsid w:val="007429B7"/>
    <w:rsid w:val="00742C0B"/>
    <w:rsid w:val="00742E78"/>
    <w:rsid w:val="00744230"/>
    <w:rsid w:val="007442F6"/>
    <w:rsid w:val="00744560"/>
    <w:rsid w:val="007462E2"/>
    <w:rsid w:val="00746780"/>
    <w:rsid w:val="00747817"/>
    <w:rsid w:val="00750143"/>
    <w:rsid w:val="00750AF0"/>
    <w:rsid w:val="00751095"/>
    <w:rsid w:val="00751A33"/>
    <w:rsid w:val="0075235B"/>
    <w:rsid w:val="00752679"/>
    <w:rsid w:val="00752FCD"/>
    <w:rsid w:val="0075359A"/>
    <w:rsid w:val="0075385D"/>
    <w:rsid w:val="00754596"/>
    <w:rsid w:val="00754FDD"/>
    <w:rsid w:val="00755880"/>
    <w:rsid w:val="00755BC9"/>
    <w:rsid w:val="00755D25"/>
    <w:rsid w:val="00755F2F"/>
    <w:rsid w:val="00756D6F"/>
    <w:rsid w:val="00757D18"/>
    <w:rsid w:val="007606A8"/>
    <w:rsid w:val="007607C2"/>
    <w:rsid w:val="00760BA7"/>
    <w:rsid w:val="00760D54"/>
    <w:rsid w:val="0076136C"/>
    <w:rsid w:val="00761E56"/>
    <w:rsid w:val="00761EA7"/>
    <w:rsid w:val="00761F4F"/>
    <w:rsid w:val="00762F53"/>
    <w:rsid w:val="00763ADB"/>
    <w:rsid w:val="0076431B"/>
    <w:rsid w:val="00764F41"/>
    <w:rsid w:val="00765AEB"/>
    <w:rsid w:val="00765C7C"/>
    <w:rsid w:val="00765DB6"/>
    <w:rsid w:val="0076612D"/>
    <w:rsid w:val="007668B6"/>
    <w:rsid w:val="00766E43"/>
    <w:rsid w:val="007670E9"/>
    <w:rsid w:val="00767487"/>
    <w:rsid w:val="00770BAF"/>
    <w:rsid w:val="00770EB5"/>
    <w:rsid w:val="00772CFB"/>
    <w:rsid w:val="0077355E"/>
    <w:rsid w:val="00773A01"/>
    <w:rsid w:val="00773B81"/>
    <w:rsid w:val="00773D43"/>
    <w:rsid w:val="007742FD"/>
    <w:rsid w:val="007749B4"/>
    <w:rsid w:val="00774AF2"/>
    <w:rsid w:val="0077512C"/>
    <w:rsid w:val="007752FD"/>
    <w:rsid w:val="00775630"/>
    <w:rsid w:val="0077580F"/>
    <w:rsid w:val="00775DD9"/>
    <w:rsid w:val="00776090"/>
    <w:rsid w:val="007774DA"/>
    <w:rsid w:val="0078051D"/>
    <w:rsid w:val="00780726"/>
    <w:rsid w:val="00780A7B"/>
    <w:rsid w:val="00782057"/>
    <w:rsid w:val="00782DF0"/>
    <w:rsid w:val="0078302B"/>
    <w:rsid w:val="00783AE0"/>
    <w:rsid w:val="00784222"/>
    <w:rsid w:val="00785459"/>
    <w:rsid w:val="007854BF"/>
    <w:rsid w:val="00785519"/>
    <w:rsid w:val="0078568F"/>
    <w:rsid w:val="007860D0"/>
    <w:rsid w:val="0078701B"/>
    <w:rsid w:val="00787CD5"/>
    <w:rsid w:val="0079070C"/>
    <w:rsid w:val="00790AEA"/>
    <w:rsid w:val="00790DB9"/>
    <w:rsid w:val="00791B5E"/>
    <w:rsid w:val="00791BDF"/>
    <w:rsid w:val="0079229B"/>
    <w:rsid w:val="007926B7"/>
    <w:rsid w:val="007930C4"/>
    <w:rsid w:val="0079315A"/>
    <w:rsid w:val="007936BD"/>
    <w:rsid w:val="00794956"/>
    <w:rsid w:val="0079521C"/>
    <w:rsid w:val="007A00C7"/>
    <w:rsid w:val="007A0CE2"/>
    <w:rsid w:val="007A1154"/>
    <w:rsid w:val="007A279A"/>
    <w:rsid w:val="007A2A34"/>
    <w:rsid w:val="007A2D55"/>
    <w:rsid w:val="007A2EFE"/>
    <w:rsid w:val="007A3115"/>
    <w:rsid w:val="007A3BE5"/>
    <w:rsid w:val="007A5CB7"/>
    <w:rsid w:val="007A6326"/>
    <w:rsid w:val="007A70DF"/>
    <w:rsid w:val="007A784C"/>
    <w:rsid w:val="007A7C43"/>
    <w:rsid w:val="007B0A2D"/>
    <w:rsid w:val="007B1085"/>
    <w:rsid w:val="007B11B7"/>
    <w:rsid w:val="007B12FA"/>
    <w:rsid w:val="007B1920"/>
    <w:rsid w:val="007B2576"/>
    <w:rsid w:val="007B2997"/>
    <w:rsid w:val="007B3463"/>
    <w:rsid w:val="007B3722"/>
    <w:rsid w:val="007B3FCA"/>
    <w:rsid w:val="007B4064"/>
    <w:rsid w:val="007B4637"/>
    <w:rsid w:val="007B5A6D"/>
    <w:rsid w:val="007B6081"/>
    <w:rsid w:val="007B66F2"/>
    <w:rsid w:val="007B6FB5"/>
    <w:rsid w:val="007B7382"/>
    <w:rsid w:val="007B7D56"/>
    <w:rsid w:val="007B7E2E"/>
    <w:rsid w:val="007C00FD"/>
    <w:rsid w:val="007C0C07"/>
    <w:rsid w:val="007C162B"/>
    <w:rsid w:val="007C163F"/>
    <w:rsid w:val="007C1760"/>
    <w:rsid w:val="007C2448"/>
    <w:rsid w:val="007C26C6"/>
    <w:rsid w:val="007C3A95"/>
    <w:rsid w:val="007C4357"/>
    <w:rsid w:val="007C533C"/>
    <w:rsid w:val="007C560A"/>
    <w:rsid w:val="007C5C42"/>
    <w:rsid w:val="007C6020"/>
    <w:rsid w:val="007C61E7"/>
    <w:rsid w:val="007C7538"/>
    <w:rsid w:val="007C7951"/>
    <w:rsid w:val="007D211D"/>
    <w:rsid w:val="007D215C"/>
    <w:rsid w:val="007D37FD"/>
    <w:rsid w:val="007D3AFA"/>
    <w:rsid w:val="007D4671"/>
    <w:rsid w:val="007D4A52"/>
    <w:rsid w:val="007D5999"/>
    <w:rsid w:val="007D5B5D"/>
    <w:rsid w:val="007D66A3"/>
    <w:rsid w:val="007D6CB7"/>
    <w:rsid w:val="007D7240"/>
    <w:rsid w:val="007D7590"/>
    <w:rsid w:val="007D7B92"/>
    <w:rsid w:val="007E0808"/>
    <w:rsid w:val="007E0E3F"/>
    <w:rsid w:val="007E0E89"/>
    <w:rsid w:val="007E19F2"/>
    <w:rsid w:val="007E1A6E"/>
    <w:rsid w:val="007E1EC8"/>
    <w:rsid w:val="007E3B5D"/>
    <w:rsid w:val="007E4B86"/>
    <w:rsid w:val="007E52B8"/>
    <w:rsid w:val="007E5349"/>
    <w:rsid w:val="007E5477"/>
    <w:rsid w:val="007E645B"/>
    <w:rsid w:val="007E723A"/>
    <w:rsid w:val="007F0319"/>
    <w:rsid w:val="007F0C91"/>
    <w:rsid w:val="007F0FC8"/>
    <w:rsid w:val="007F1170"/>
    <w:rsid w:val="007F13F6"/>
    <w:rsid w:val="007F1510"/>
    <w:rsid w:val="007F2533"/>
    <w:rsid w:val="007F35D1"/>
    <w:rsid w:val="007F38FA"/>
    <w:rsid w:val="007F3A45"/>
    <w:rsid w:val="007F4E8A"/>
    <w:rsid w:val="007F4F23"/>
    <w:rsid w:val="007F57B1"/>
    <w:rsid w:val="007F5F98"/>
    <w:rsid w:val="007F6155"/>
    <w:rsid w:val="007F6264"/>
    <w:rsid w:val="007F7105"/>
    <w:rsid w:val="007F717B"/>
    <w:rsid w:val="007F7460"/>
    <w:rsid w:val="007F7EDC"/>
    <w:rsid w:val="007F7FED"/>
    <w:rsid w:val="0080034E"/>
    <w:rsid w:val="00800FD3"/>
    <w:rsid w:val="00801787"/>
    <w:rsid w:val="008018A2"/>
    <w:rsid w:val="00803954"/>
    <w:rsid w:val="00803A9C"/>
    <w:rsid w:val="00804DB6"/>
    <w:rsid w:val="00805B40"/>
    <w:rsid w:val="00805F7C"/>
    <w:rsid w:val="00805FFD"/>
    <w:rsid w:val="00806DCD"/>
    <w:rsid w:val="00806EBD"/>
    <w:rsid w:val="00807776"/>
    <w:rsid w:val="008077C2"/>
    <w:rsid w:val="00807C9E"/>
    <w:rsid w:val="00807E67"/>
    <w:rsid w:val="00807E7E"/>
    <w:rsid w:val="00811002"/>
    <w:rsid w:val="00811244"/>
    <w:rsid w:val="00811C1D"/>
    <w:rsid w:val="00811F8B"/>
    <w:rsid w:val="00812566"/>
    <w:rsid w:val="00812C85"/>
    <w:rsid w:val="008130FC"/>
    <w:rsid w:val="00813902"/>
    <w:rsid w:val="00813C9E"/>
    <w:rsid w:val="00813E15"/>
    <w:rsid w:val="00816EE5"/>
    <w:rsid w:val="00817820"/>
    <w:rsid w:val="00817C78"/>
    <w:rsid w:val="00817D75"/>
    <w:rsid w:val="008202F2"/>
    <w:rsid w:val="00821E75"/>
    <w:rsid w:val="00822D41"/>
    <w:rsid w:val="00822EB9"/>
    <w:rsid w:val="008231CF"/>
    <w:rsid w:val="008238F4"/>
    <w:rsid w:val="00823D6D"/>
    <w:rsid w:val="0082494F"/>
    <w:rsid w:val="008251D6"/>
    <w:rsid w:val="00826222"/>
    <w:rsid w:val="008264C0"/>
    <w:rsid w:val="00826CA7"/>
    <w:rsid w:val="00826E0E"/>
    <w:rsid w:val="00827002"/>
    <w:rsid w:val="008270C8"/>
    <w:rsid w:val="00827599"/>
    <w:rsid w:val="00827624"/>
    <w:rsid w:val="00831896"/>
    <w:rsid w:val="0083270B"/>
    <w:rsid w:val="00832743"/>
    <w:rsid w:val="00832BEA"/>
    <w:rsid w:val="0083327C"/>
    <w:rsid w:val="00833621"/>
    <w:rsid w:val="00833DD3"/>
    <w:rsid w:val="008344E0"/>
    <w:rsid w:val="00834C0C"/>
    <w:rsid w:val="00835A86"/>
    <w:rsid w:val="00836859"/>
    <w:rsid w:val="00836DD5"/>
    <w:rsid w:val="00836DDB"/>
    <w:rsid w:val="00837C26"/>
    <w:rsid w:val="008405A4"/>
    <w:rsid w:val="0084114D"/>
    <w:rsid w:val="00842403"/>
    <w:rsid w:val="008425FD"/>
    <w:rsid w:val="00842A0E"/>
    <w:rsid w:val="00842CA0"/>
    <w:rsid w:val="00842DAE"/>
    <w:rsid w:val="00843792"/>
    <w:rsid w:val="00843C23"/>
    <w:rsid w:val="00843EB4"/>
    <w:rsid w:val="00844A41"/>
    <w:rsid w:val="008457A9"/>
    <w:rsid w:val="008466C0"/>
    <w:rsid w:val="00847017"/>
    <w:rsid w:val="00847549"/>
    <w:rsid w:val="008500F9"/>
    <w:rsid w:val="008505DB"/>
    <w:rsid w:val="00850767"/>
    <w:rsid w:val="00850EDB"/>
    <w:rsid w:val="00851946"/>
    <w:rsid w:val="00851C07"/>
    <w:rsid w:val="0085247E"/>
    <w:rsid w:val="0085293F"/>
    <w:rsid w:val="00852B5A"/>
    <w:rsid w:val="00853BA5"/>
    <w:rsid w:val="00853C8F"/>
    <w:rsid w:val="00854741"/>
    <w:rsid w:val="00854C3D"/>
    <w:rsid w:val="00854C5F"/>
    <w:rsid w:val="00855740"/>
    <w:rsid w:val="00856990"/>
    <w:rsid w:val="00857C33"/>
    <w:rsid w:val="00860130"/>
    <w:rsid w:val="00860216"/>
    <w:rsid w:val="008605B2"/>
    <w:rsid w:val="00860F8F"/>
    <w:rsid w:val="00861D26"/>
    <w:rsid w:val="00861E73"/>
    <w:rsid w:val="008621A3"/>
    <w:rsid w:val="008633BE"/>
    <w:rsid w:val="008634E0"/>
    <w:rsid w:val="00863B92"/>
    <w:rsid w:val="00863B93"/>
    <w:rsid w:val="008640EB"/>
    <w:rsid w:val="00864E5A"/>
    <w:rsid w:val="008651CD"/>
    <w:rsid w:val="00865342"/>
    <w:rsid w:val="008663A5"/>
    <w:rsid w:val="008671AA"/>
    <w:rsid w:val="00867B04"/>
    <w:rsid w:val="0087019A"/>
    <w:rsid w:val="0087025B"/>
    <w:rsid w:val="008707C5"/>
    <w:rsid w:val="00870C1C"/>
    <w:rsid w:val="00870C34"/>
    <w:rsid w:val="00870D41"/>
    <w:rsid w:val="00870EAB"/>
    <w:rsid w:val="008737AF"/>
    <w:rsid w:val="00873C53"/>
    <w:rsid w:val="0087410F"/>
    <w:rsid w:val="008741CC"/>
    <w:rsid w:val="008741E2"/>
    <w:rsid w:val="008754C1"/>
    <w:rsid w:val="00875756"/>
    <w:rsid w:val="00876D6C"/>
    <w:rsid w:val="00876DDD"/>
    <w:rsid w:val="0087726E"/>
    <w:rsid w:val="008779B8"/>
    <w:rsid w:val="00881327"/>
    <w:rsid w:val="0088185C"/>
    <w:rsid w:val="00882DB0"/>
    <w:rsid w:val="00882E92"/>
    <w:rsid w:val="0088315A"/>
    <w:rsid w:val="00884047"/>
    <w:rsid w:val="0088425C"/>
    <w:rsid w:val="00885481"/>
    <w:rsid w:val="0088571E"/>
    <w:rsid w:val="00885A08"/>
    <w:rsid w:val="00885E7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62"/>
    <w:rsid w:val="00893C71"/>
    <w:rsid w:val="00893E5E"/>
    <w:rsid w:val="00894239"/>
    <w:rsid w:val="00894722"/>
    <w:rsid w:val="0089553B"/>
    <w:rsid w:val="00895655"/>
    <w:rsid w:val="0089567F"/>
    <w:rsid w:val="00897759"/>
    <w:rsid w:val="00897AB6"/>
    <w:rsid w:val="008A1375"/>
    <w:rsid w:val="008A1974"/>
    <w:rsid w:val="008A19E9"/>
    <w:rsid w:val="008A1F70"/>
    <w:rsid w:val="008A3A76"/>
    <w:rsid w:val="008A3BBD"/>
    <w:rsid w:val="008A3C12"/>
    <w:rsid w:val="008A4107"/>
    <w:rsid w:val="008A48DA"/>
    <w:rsid w:val="008A49DD"/>
    <w:rsid w:val="008A4F9E"/>
    <w:rsid w:val="008A635F"/>
    <w:rsid w:val="008A665A"/>
    <w:rsid w:val="008A67C6"/>
    <w:rsid w:val="008A7DAB"/>
    <w:rsid w:val="008A7FCC"/>
    <w:rsid w:val="008B00EF"/>
    <w:rsid w:val="008B014A"/>
    <w:rsid w:val="008B0285"/>
    <w:rsid w:val="008B172D"/>
    <w:rsid w:val="008B1DC6"/>
    <w:rsid w:val="008B26E1"/>
    <w:rsid w:val="008B3065"/>
    <w:rsid w:val="008B515B"/>
    <w:rsid w:val="008B537B"/>
    <w:rsid w:val="008B555C"/>
    <w:rsid w:val="008B576F"/>
    <w:rsid w:val="008B65C4"/>
    <w:rsid w:val="008B6750"/>
    <w:rsid w:val="008B6C38"/>
    <w:rsid w:val="008C1A69"/>
    <w:rsid w:val="008C236A"/>
    <w:rsid w:val="008C267E"/>
    <w:rsid w:val="008C2935"/>
    <w:rsid w:val="008C2FD6"/>
    <w:rsid w:val="008C4012"/>
    <w:rsid w:val="008C538E"/>
    <w:rsid w:val="008C5CD8"/>
    <w:rsid w:val="008C6A52"/>
    <w:rsid w:val="008D1DEB"/>
    <w:rsid w:val="008D2F3D"/>
    <w:rsid w:val="008D31F7"/>
    <w:rsid w:val="008D355A"/>
    <w:rsid w:val="008D3DDD"/>
    <w:rsid w:val="008D4105"/>
    <w:rsid w:val="008D4600"/>
    <w:rsid w:val="008D4C02"/>
    <w:rsid w:val="008D613A"/>
    <w:rsid w:val="008D6385"/>
    <w:rsid w:val="008D747B"/>
    <w:rsid w:val="008D7979"/>
    <w:rsid w:val="008E0369"/>
    <w:rsid w:val="008E0AAB"/>
    <w:rsid w:val="008E121C"/>
    <w:rsid w:val="008E17AB"/>
    <w:rsid w:val="008E1A7F"/>
    <w:rsid w:val="008E1C3B"/>
    <w:rsid w:val="008E264B"/>
    <w:rsid w:val="008E27D0"/>
    <w:rsid w:val="008E2C37"/>
    <w:rsid w:val="008E34C8"/>
    <w:rsid w:val="008E3CB7"/>
    <w:rsid w:val="008E47EF"/>
    <w:rsid w:val="008E54D0"/>
    <w:rsid w:val="008E5655"/>
    <w:rsid w:val="008E5B38"/>
    <w:rsid w:val="008E6402"/>
    <w:rsid w:val="008E64D7"/>
    <w:rsid w:val="008E70F5"/>
    <w:rsid w:val="008E788F"/>
    <w:rsid w:val="008F017E"/>
    <w:rsid w:val="008F088A"/>
    <w:rsid w:val="008F1671"/>
    <w:rsid w:val="008F2042"/>
    <w:rsid w:val="008F2796"/>
    <w:rsid w:val="008F41CA"/>
    <w:rsid w:val="008F4290"/>
    <w:rsid w:val="008F4324"/>
    <w:rsid w:val="008F5246"/>
    <w:rsid w:val="008F5271"/>
    <w:rsid w:val="008F57B0"/>
    <w:rsid w:val="008F57D4"/>
    <w:rsid w:val="008F6570"/>
    <w:rsid w:val="008F7712"/>
    <w:rsid w:val="008F7B1F"/>
    <w:rsid w:val="008F7F62"/>
    <w:rsid w:val="00900324"/>
    <w:rsid w:val="009005A7"/>
    <w:rsid w:val="00900CEB"/>
    <w:rsid w:val="00900E45"/>
    <w:rsid w:val="0090101C"/>
    <w:rsid w:val="00901570"/>
    <w:rsid w:val="00901BE6"/>
    <w:rsid w:val="0090221E"/>
    <w:rsid w:val="009030F5"/>
    <w:rsid w:val="00904E55"/>
    <w:rsid w:val="00905174"/>
    <w:rsid w:val="0090574D"/>
    <w:rsid w:val="00905C54"/>
    <w:rsid w:val="00905E7B"/>
    <w:rsid w:val="009061FC"/>
    <w:rsid w:val="009062FC"/>
    <w:rsid w:val="009067BA"/>
    <w:rsid w:val="00907C83"/>
    <w:rsid w:val="00907ED7"/>
    <w:rsid w:val="00910333"/>
    <w:rsid w:val="00910C65"/>
    <w:rsid w:val="00911181"/>
    <w:rsid w:val="00911CA1"/>
    <w:rsid w:val="00912000"/>
    <w:rsid w:val="00912AD5"/>
    <w:rsid w:val="0091383D"/>
    <w:rsid w:val="00914D51"/>
    <w:rsid w:val="009161DA"/>
    <w:rsid w:val="009165B3"/>
    <w:rsid w:val="009167A7"/>
    <w:rsid w:val="0091681B"/>
    <w:rsid w:val="00920205"/>
    <w:rsid w:val="00920614"/>
    <w:rsid w:val="00920A1E"/>
    <w:rsid w:val="00920AED"/>
    <w:rsid w:val="00921038"/>
    <w:rsid w:val="009214E9"/>
    <w:rsid w:val="0092165F"/>
    <w:rsid w:val="00921F37"/>
    <w:rsid w:val="00922366"/>
    <w:rsid w:val="009248D5"/>
    <w:rsid w:val="00924A69"/>
    <w:rsid w:val="00924D7C"/>
    <w:rsid w:val="009250F6"/>
    <w:rsid w:val="00925203"/>
    <w:rsid w:val="009252E1"/>
    <w:rsid w:val="00925586"/>
    <w:rsid w:val="00927323"/>
    <w:rsid w:val="009275E2"/>
    <w:rsid w:val="00927995"/>
    <w:rsid w:val="009279C0"/>
    <w:rsid w:val="00930E10"/>
    <w:rsid w:val="0093328C"/>
    <w:rsid w:val="009332D6"/>
    <w:rsid w:val="00933633"/>
    <w:rsid w:val="0093376A"/>
    <w:rsid w:val="009338E9"/>
    <w:rsid w:val="00933CA7"/>
    <w:rsid w:val="00935B36"/>
    <w:rsid w:val="00937F68"/>
    <w:rsid w:val="00940EE1"/>
    <w:rsid w:val="00941F51"/>
    <w:rsid w:val="009421BC"/>
    <w:rsid w:val="00945660"/>
    <w:rsid w:val="0094580F"/>
    <w:rsid w:val="00945AA5"/>
    <w:rsid w:val="0094631E"/>
    <w:rsid w:val="0094712B"/>
    <w:rsid w:val="00947ACE"/>
    <w:rsid w:val="00947C38"/>
    <w:rsid w:val="00947DCE"/>
    <w:rsid w:val="009500CE"/>
    <w:rsid w:val="00950357"/>
    <w:rsid w:val="0095199F"/>
    <w:rsid w:val="00952C03"/>
    <w:rsid w:val="00953D27"/>
    <w:rsid w:val="009545B8"/>
    <w:rsid w:val="00954A24"/>
    <w:rsid w:val="00954B12"/>
    <w:rsid w:val="009565D9"/>
    <w:rsid w:val="00957FBE"/>
    <w:rsid w:val="0096072C"/>
    <w:rsid w:val="009608F3"/>
    <w:rsid w:val="00960A03"/>
    <w:rsid w:val="00960AD1"/>
    <w:rsid w:val="00960F5C"/>
    <w:rsid w:val="00961BC2"/>
    <w:rsid w:val="009621D8"/>
    <w:rsid w:val="0096249F"/>
    <w:rsid w:val="009640CC"/>
    <w:rsid w:val="00964434"/>
    <w:rsid w:val="0096488A"/>
    <w:rsid w:val="00964FCC"/>
    <w:rsid w:val="00966143"/>
    <w:rsid w:val="009662C4"/>
    <w:rsid w:val="00966795"/>
    <w:rsid w:val="00966ABB"/>
    <w:rsid w:val="0096726B"/>
    <w:rsid w:val="00967489"/>
    <w:rsid w:val="00970024"/>
    <w:rsid w:val="00970C10"/>
    <w:rsid w:val="00971336"/>
    <w:rsid w:val="0097191D"/>
    <w:rsid w:val="00971A62"/>
    <w:rsid w:val="00973259"/>
    <w:rsid w:val="00973866"/>
    <w:rsid w:val="0097530A"/>
    <w:rsid w:val="0097533F"/>
    <w:rsid w:val="00975CA4"/>
    <w:rsid w:val="00976713"/>
    <w:rsid w:val="00976761"/>
    <w:rsid w:val="0097676A"/>
    <w:rsid w:val="0097726E"/>
    <w:rsid w:val="00977577"/>
    <w:rsid w:val="00980415"/>
    <w:rsid w:val="009805F9"/>
    <w:rsid w:val="009806E7"/>
    <w:rsid w:val="00980DE7"/>
    <w:rsid w:val="00980E30"/>
    <w:rsid w:val="00981285"/>
    <w:rsid w:val="00981766"/>
    <w:rsid w:val="00981C63"/>
    <w:rsid w:val="00981D6F"/>
    <w:rsid w:val="00982497"/>
    <w:rsid w:val="009824EB"/>
    <w:rsid w:val="0098270B"/>
    <w:rsid w:val="009828FC"/>
    <w:rsid w:val="009837EB"/>
    <w:rsid w:val="00984386"/>
    <w:rsid w:val="009849BC"/>
    <w:rsid w:val="00985272"/>
    <w:rsid w:val="00985BE9"/>
    <w:rsid w:val="00985CE4"/>
    <w:rsid w:val="0098657B"/>
    <w:rsid w:val="00986D9F"/>
    <w:rsid w:val="00986EF8"/>
    <w:rsid w:val="00986F76"/>
    <w:rsid w:val="00987718"/>
    <w:rsid w:val="00987A0F"/>
    <w:rsid w:val="009901DB"/>
    <w:rsid w:val="00990639"/>
    <w:rsid w:val="00990BE6"/>
    <w:rsid w:val="0099189D"/>
    <w:rsid w:val="009918C7"/>
    <w:rsid w:val="00991CB0"/>
    <w:rsid w:val="0099332C"/>
    <w:rsid w:val="00993577"/>
    <w:rsid w:val="00993F02"/>
    <w:rsid w:val="009958B1"/>
    <w:rsid w:val="00996114"/>
    <w:rsid w:val="009961E1"/>
    <w:rsid w:val="009963AD"/>
    <w:rsid w:val="009975DC"/>
    <w:rsid w:val="009A1208"/>
    <w:rsid w:val="009A1AB6"/>
    <w:rsid w:val="009A1B47"/>
    <w:rsid w:val="009A2015"/>
    <w:rsid w:val="009A2083"/>
    <w:rsid w:val="009A2090"/>
    <w:rsid w:val="009A211C"/>
    <w:rsid w:val="009A23B3"/>
    <w:rsid w:val="009A3758"/>
    <w:rsid w:val="009A3E28"/>
    <w:rsid w:val="009A4C52"/>
    <w:rsid w:val="009A5379"/>
    <w:rsid w:val="009A59F4"/>
    <w:rsid w:val="009A5B10"/>
    <w:rsid w:val="009A5B88"/>
    <w:rsid w:val="009A5FDA"/>
    <w:rsid w:val="009A607C"/>
    <w:rsid w:val="009A6AAA"/>
    <w:rsid w:val="009A6D02"/>
    <w:rsid w:val="009B1258"/>
    <w:rsid w:val="009B139F"/>
    <w:rsid w:val="009B1A08"/>
    <w:rsid w:val="009B1D1D"/>
    <w:rsid w:val="009B1D57"/>
    <w:rsid w:val="009B338C"/>
    <w:rsid w:val="009B4411"/>
    <w:rsid w:val="009B4ED7"/>
    <w:rsid w:val="009B5127"/>
    <w:rsid w:val="009B5361"/>
    <w:rsid w:val="009B54C8"/>
    <w:rsid w:val="009B5FE4"/>
    <w:rsid w:val="009B62A1"/>
    <w:rsid w:val="009B6637"/>
    <w:rsid w:val="009B6644"/>
    <w:rsid w:val="009B7857"/>
    <w:rsid w:val="009B79D3"/>
    <w:rsid w:val="009C1042"/>
    <w:rsid w:val="009C156A"/>
    <w:rsid w:val="009C260D"/>
    <w:rsid w:val="009C2903"/>
    <w:rsid w:val="009C3202"/>
    <w:rsid w:val="009C3314"/>
    <w:rsid w:val="009C35DB"/>
    <w:rsid w:val="009C36DB"/>
    <w:rsid w:val="009C3D65"/>
    <w:rsid w:val="009C3ED5"/>
    <w:rsid w:val="009C43C7"/>
    <w:rsid w:val="009C5742"/>
    <w:rsid w:val="009C61F1"/>
    <w:rsid w:val="009C6520"/>
    <w:rsid w:val="009C6FCE"/>
    <w:rsid w:val="009C7D77"/>
    <w:rsid w:val="009D0208"/>
    <w:rsid w:val="009D0728"/>
    <w:rsid w:val="009D0C26"/>
    <w:rsid w:val="009D12F7"/>
    <w:rsid w:val="009D2427"/>
    <w:rsid w:val="009D2CE2"/>
    <w:rsid w:val="009D2E88"/>
    <w:rsid w:val="009D4438"/>
    <w:rsid w:val="009D4965"/>
    <w:rsid w:val="009D4A69"/>
    <w:rsid w:val="009D51C1"/>
    <w:rsid w:val="009D5350"/>
    <w:rsid w:val="009D5FBC"/>
    <w:rsid w:val="009D6328"/>
    <w:rsid w:val="009D7634"/>
    <w:rsid w:val="009D7C35"/>
    <w:rsid w:val="009E03BD"/>
    <w:rsid w:val="009E097D"/>
    <w:rsid w:val="009E126C"/>
    <w:rsid w:val="009E1321"/>
    <w:rsid w:val="009E13B5"/>
    <w:rsid w:val="009E1801"/>
    <w:rsid w:val="009E1A58"/>
    <w:rsid w:val="009E1F76"/>
    <w:rsid w:val="009E2F3C"/>
    <w:rsid w:val="009E46DE"/>
    <w:rsid w:val="009E4911"/>
    <w:rsid w:val="009E519F"/>
    <w:rsid w:val="009E528B"/>
    <w:rsid w:val="009E5753"/>
    <w:rsid w:val="009E5941"/>
    <w:rsid w:val="009E6151"/>
    <w:rsid w:val="009E6342"/>
    <w:rsid w:val="009E63A3"/>
    <w:rsid w:val="009E643B"/>
    <w:rsid w:val="009E67F7"/>
    <w:rsid w:val="009E68E9"/>
    <w:rsid w:val="009E710F"/>
    <w:rsid w:val="009E77E6"/>
    <w:rsid w:val="009F0273"/>
    <w:rsid w:val="009F1BB6"/>
    <w:rsid w:val="009F1BF5"/>
    <w:rsid w:val="009F20F7"/>
    <w:rsid w:val="009F219D"/>
    <w:rsid w:val="009F28C9"/>
    <w:rsid w:val="009F2C36"/>
    <w:rsid w:val="009F2CE3"/>
    <w:rsid w:val="009F2D31"/>
    <w:rsid w:val="009F3B88"/>
    <w:rsid w:val="009F3C5A"/>
    <w:rsid w:val="009F3C5D"/>
    <w:rsid w:val="009F4C6F"/>
    <w:rsid w:val="009F5535"/>
    <w:rsid w:val="009F5A1C"/>
    <w:rsid w:val="009F61E3"/>
    <w:rsid w:val="009F74AF"/>
    <w:rsid w:val="009F753F"/>
    <w:rsid w:val="00A00542"/>
    <w:rsid w:val="00A0062B"/>
    <w:rsid w:val="00A00E9D"/>
    <w:rsid w:val="00A0140F"/>
    <w:rsid w:val="00A01A6F"/>
    <w:rsid w:val="00A01F0B"/>
    <w:rsid w:val="00A02D85"/>
    <w:rsid w:val="00A040F0"/>
    <w:rsid w:val="00A073FB"/>
    <w:rsid w:val="00A07426"/>
    <w:rsid w:val="00A1025E"/>
    <w:rsid w:val="00A10420"/>
    <w:rsid w:val="00A10A91"/>
    <w:rsid w:val="00A10C0D"/>
    <w:rsid w:val="00A10F3A"/>
    <w:rsid w:val="00A10F61"/>
    <w:rsid w:val="00A115B1"/>
    <w:rsid w:val="00A11849"/>
    <w:rsid w:val="00A1187D"/>
    <w:rsid w:val="00A11D8C"/>
    <w:rsid w:val="00A123DB"/>
    <w:rsid w:val="00A12CDC"/>
    <w:rsid w:val="00A13961"/>
    <w:rsid w:val="00A13CD7"/>
    <w:rsid w:val="00A13E0B"/>
    <w:rsid w:val="00A13FE6"/>
    <w:rsid w:val="00A14C11"/>
    <w:rsid w:val="00A16AB7"/>
    <w:rsid w:val="00A16C59"/>
    <w:rsid w:val="00A21CAB"/>
    <w:rsid w:val="00A22033"/>
    <w:rsid w:val="00A224FE"/>
    <w:rsid w:val="00A23960"/>
    <w:rsid w:val="00A24205"/>
    <w:rsid w:val="00A24288"/>
    <w:rsid w:val="00A25058"/>
    <w:rsid w:val="00A2553F"/>
    <w:rsid w:val="00A25C98"/>
    <w:rsid w:val="00A25EF2"/>
    <w:rsid w:val="00A25FCC"/>
    <w:rsid w:val="00A267CE"/>
    <w:rsid w:val="00A27A76"/>
    <w:rsid w:val="00A30AEA"/>
    <w:rsid w:val="00A32649"/>
    <w:rsid w:val="00A34922"/>
    <w:rsid w:val="00A34A9E"/>
    <w:rsid w:val="00A34C72"/>
    <w:rsid w:val="00A34F49"/>
    <w:rsid w:val="00A3753C"/>
    <w:rsid w:val="00A375E2"/>
    <w:rsid w:val="00A409CF"/>
    <w:rsid w:val="00A4105B"/>
    <w:rsid w:val="00A41B25"/>
    <w:rsid w:val="00A41F3D"/>
    <w:rsid w:val="00A4220C"/>
    <w:rsid w:val="00A423DF"/>
    <w:rsid w:val="00A43132"/>
    <w:rsid w:val="00A436E2"/>
    <w:rsid w:val="00A45F63"/>
    <w:rsid w:val="00A464FF"/>
    <w:rsid w:val="00A468BA"/>
    <w:rsid w:val="00A46CE0"/>
    <w:rsid w:val="00A46CE4"/>
    <w:rsid w:val="00A47CD0"/>
    <w:rsid w:val="00A501DA"/>
    <w:rsid w:val="00A505B6"/>
    <w:rsid w:val="00A50629"/>
    <w:rsid w:val="00A507BB"/>
    <w:rsid w:val="00A51A1B"/>
    <w:rsid w:val="00A51B51"/>
    <w:rsid w:val="00A52092"/>
    <w:rsid w:val="00A52B6F"/>
    <w:rsid w:val="00A532E4"/>
    <w:rsid w:val="00A533A8"/>
    <w:rsid w:val="00A535FB"/>
    <w:rsid w:val="00A535FC"/>
    <w:rsid w:val="00A5368B"/>
    <w:rsid w:val="00A53CBD"/>
    <w:rsid w:val="00A5520C"/>
    <w:rsid w:val="00A55745"/>
    <w:rsid w:val="00A5592F"/>
    <w:rsid w:val="00A55F08"/>
    <w:rsid w:val="00A5740E"/>
    <w:rsid w:val="00A5753F"/>
    <w:rsid w:val="00A57713"/>
    <w:rsid w:val="00A5796A"/>
    <w:rsid w:val="00A57B20"/>
    <w:rsid w:val="00A602ED"/>
    <w:rsid w:val="00A6040D"/>
    <w:rsid w:val="00A60B9B"/>
    <w:rsid w:val="00A611F9"/>
    <w:rsid w:val="00A62A7E"/>
    <w:rsid w:val="00A63862"/>
    <w:rsid w:val="00A63E6A"/>
    <w:rsid w:val="00A647A2"/>
    <w:rsid w:val="00A647FF"/>
    <w:rsid w:val="00A64A20"/>
    <w:rsid w:val="00A65157"/>
    <w:rsid w:val="00A6534F"/>
    <w:rsid w:val="00A65FA6"/>
    <w:rsid w:val="00A66006"/>
    <w:rsid w:val="00A66BD1"/>
    <w:rsid w:val="00A67269"/>
    <w:rsid w:val="00A67ABE"/>
    <w:rsid w:val="00A708D3"/>
    <w:rsid w:val="00A7103C"/>
    <w:rsid w:val="00A71AA5"/>
    <w:rsid w:val="00A7260E"/>
    <w:rsid w:val="00A73304"/>
    <w:rsid w:val="00A7435A"/>
    <w:rsid w:val="00A74394"/>
    <w:rsid w:val="00A747B3"/>
    <w:rsid w:val="00A74DC9"/>
    <w:rsid w:val="00A7550C"/>
    <w:rsid w:val="00A75972"/>
    <w:rsid w:val="00A75E19"/>
    <w:rsid w:val="00A76961"/>
    <w:rsid w:val="00A76D7D"/>
    <w:rsid w:val="00A773D4"/>
    <w:rsid w:val="00A77940"/>
    <w:rsid w:val="00A80887"/>
    <w:rsid w:val="00A8236E"/>
    <w:rsid w:val="00A82A18"/>
    <w:rsid w:val="00A82B50"/>
    <w:rsid w:val="00A83388"/>
    <w:rsid w:val="00A83816"/>
    <w:rsid w:val="00A83D65"/>
    <w:rsid w:val="00A857FC"/>
    <w:rsid w:val="00A90FB8"/>
    <w:rsid w:val="00A9278D"/>
    <w:rsid w:val="00A936B8"/>
    <w:rsid w:val="00A93B07"/>
    <w:rsid w:val="00A94120"/>
    <w:rsid w:val="00A94243"/>
    <w:rsid w:val="00A94331"/>
    <w:rsid w:val="00A95737"/>
    <w:rsid w:val="00A95FB1"/>
    <w:rsid w:val="00A9645A"/>
    <w:rsid w:val="00A96509"/>
    <w:rsid w:val="00A97820"/>
    <w:rsid w:val="00AA060B"/>
    <w:rsid w:val="00AA0E72"/>
    <w:rsid w:val="00AA20E9"/>
    <w:rsid w:val="00AA43A0"/>
    <w:rsid w:val="00AA44BB"/>
    <w:rsid w:val="00AA4727"/>
    <w:rsid w:val="00AA4A77"/>
    <w:rsid w:val="00AA5692"/>
    <w:rsid w:val="00AA5D7D"/>
    <w:rsid w:val="00AA5E7A"/>
    <w:rsid w:val="00AA5EDC"/>
    <w:rsid w:val="00AA6A61"/>
    <w:rsid w:val="00AA758F"/>
    <w:rsid w:val="00AA798D"/>
    <w:rsid w:val="00AB0074"/>
    <w:rsid w:val="00AB1010"/>
    <w:rsid w:val="00AB1EE8"/>
    <w:rsid w:val="00AB259C"/>
    <w:rsid w:val="00AB30DE"/>
    <w:rsid w:val="00AB3176"/>
    <w:rsid w:val="00AB3502"/>
    <w:rsid w:val="00AB3C7C"/>
    <w:rsid w:val="00AB47DA"/>
    <w:rsid w:val="00AB4908"/>
    <w:rsid w:val="00AB4CDA"/>
    <w:rsid w:val="00AB4FEE"/>
    <w:rsid w:val="00AB5225"/>
    <w:rsid w:val="00AB5808"/>
    <w:rsid w:val="00AB6021"/>
    <w:rsid w:val="00AB678E"/>
    <w:rsid w:val="00AB67D1"/>
    <w:rsid w:val="00AB696E"/>
    <w:rsid w:val="00AB6CB8"/>
    <w:rsid w:val="00AB6D1C"/>
    <w:rsid w:val="00AB7D1E"/>
    <w:rsid w:val="00AB7F8F"/>
    <w:rsid w:val="00AC040D"/>
    <w:rsid w:val="00AC0CD0"/>
    <w:rsid w:val="00AC266A"/>
    <w:rsid w:val="00AC36C6"/>
    <w:rsid w:val="00AC39C3"/>
    <w:rsid w:val="00AC5158"/>
    <w:rsid w:val="00AC5C53"/>
    <w:rsid w:val="00AC5D54"/>
    <w:rsid w:val="00AC5E7F"/>
    <w:rsid w:val="00AC65DB"/>
    <w:rsid w:val="00AC6E03"/>
    <w:rsid w:val="00AC6F00"/>
    <w:rsid w:val="00AC7D32"/>
    <w:rsid w:val="00AD0AA7"/>
    <w:rsid w:val="00AD0EB9"/>
    <w:rsid w:val="00AD0FDA"/>
    <w:rsid w:val="00AD2E9F"/>
    <w:rsid w:val="00AD2F38"/>
    <w:rsid w:val="00AD378A"/>
    <w:rsid w:val="00AD4B31"/>
    <w:rsid w:val="00AD4D5D"/>
    <w:rsid w:val="00AD56F4"/>
    <w:rsid w:val="00AD6452"/>
    <w:rsid w:val="00AD66F0"/>
    <w:rsid w:val="00AD69C4"/>
    <w:rsid w:val="00AD76FD"/>
    <w:rsid w:val="00AD7D74"/>
    <w:rsid w:val="00AE0170"/>
    <w:rsid w:val="00AE1C13"/>
    <w:rsid w:val="00AE1E58"/>
    <w:rsid w:val="00AE20FB"/>
    <w:rsid w:val="00AE219F"/>
    <w:rsid w:val="00AE2D15"/>
    <w:rsid w:val="00AE41B9"/>
    <w:rsid w:val="00AE5171"/>
    <w:rsid w:val="00AE6B1D"/>
    <w:rsid w:val="00AE7EB8"/>
    <w:rsid w:val="00AF0601"/>
    <w:rsid w:val="00AF0757"/>
    <w:rsid w:val="00AF241F"/>
    <w:rsid w:val="00AF2838"/>
    <w:rsid w:val="00AF30EB"/>
    <w:rsid w:val="00AF3141"/>
    <w:rsid w:val="00AF3170"/>
    <w:rsid w:val="00AF35A0"/>
    <w:rsid w:val="00AF3CDC"/>
    <w:rsid w:val="00AF6B84"/>
    <w:rsid w:val="00AF7FF9"/>
    <w:rsid w:val="00B00BA8"/>
    <w:rsid w:val="00B00D6F"/>
    <w:rsid w:val="00B00D9B"/>
    <w:rsid w:val="00B00E2B"/>
    <w:rsid w:val="00B00EB7"/>
    <w:rsid w:val="00B02531"/>
    <w:rsid w:val="00B026B5"/>
    <w:rsid w:val="00B02AE4"/>
    <w:rsid w:val="00B02AE8"/>
    <w:rsid w:val="00B02B8C"/>
    <w:rsid w:val="00B02C87"/>
    <w:rsid w:val="00B030D0"/>
    <w:rsid w:val="00B036BE"/>
    <w:rsid w:val="00B03906"/>
    <w:rsid w:val="00B03ECA"/>
    <w:rsid w:val="00B047A2"/>
    <w:rsid w:val="00B04A2C"/>
    <w:rsid w:val="00B05E20"/>
    <w:rsid w:val="00B05E35"/>
    <w:rsid w:val="00B05F1C"/>
    <w:rsid w:val="00B068BE"/>
    <w:rsid w:val="00B070AD"/>
    <w:rsid w:val="00B077B7"/>
    <w:rsid w:val="00B07BCC"/>
    <w:rsid w:val="00B1049E"/>
    <w:rsid w:val="00B104B9"/>
    <w:rsid w:val="00B105FE"/>
    <w:rsid w:val="00B10E19"/>
    <w:rsid w:val="00B1180E"/>
    <w:rsid w:val="00B11D8F"/>
    <w:rsid w:val="00B12519"/>
    <w:rsid w:val="00B1266B"/>
    <w:rsid w:val="00B13617"/>
    <w:rsid w:val="00B13EB1"/>
    <w:rsid w:val="00B14115"/>
    <w:rsid w:val="00B141A0"/>
    <w:rsid w:val="00B143C7"/>
    <w:rsid w:val="00B14823"/>
    <w:rsid w:val="00B14BFA"/>
    <w:rsid w:val="00B15972"/>
    <w:rsid w:val="00B15C07"/>
    <w:rsid w:val="00B1655C"/>
    <w:rsid w:val="00B165F3"/>
    <w:rsid w:val="00B20397"/>
    <w:rsid w:val="00B2077B"/>
    <w:rsid w:val="00B21A80"/>
    <w:rsid w:val="00B21D92"/>
    <w:rsid w:val="00B22371"/>
    <w:rsid w:val="00B22990"/>
    <w:rsid w:val="00B22E44"/>
    <w:rsid w:val="00B233E0"/>
    <w:rsid w:val="00B2387E"/>
    <w:rsid w:val="00B2424F"/>
    <w:rsid w:val="00B24543"/>
    <w:rsid w:val="00B254D8"/>
    <w:rsid w:val="00B25A9A"/>
    <w:rsid w:val="00B2612F"/>
    <w:rsid w:val="00B26EB3"/>
    <w:rsid w:val="00B30476"/>
    <w:rsid w:val="00B30CA3"/>
    <w:rsid w:val="00B30F98"/>
    <w:rsid w:val="00B32C6B"/>
    <w:rsid w:val="00B3320D"/>
    <w:rsid w:val="00B34C64"/>
    <w:rsid w:val="00B34F61"/>
    <w:rsid w:val="00B352B6"/>
    <w:rsid w:val="00B35465"/>
    <w:rsid w:val="00B3613C"/>
    <w:rsid w:val="00B36C2A"/>
    <w:rsid w:val="00B36CE3"/>
    <w:rsid w:val="00B377A6"/>
    <w:rsid w:val="00B37884"/>
    <w:rsid w:val="00B37975"/>
    <w:rsid w:val="00B407E3"/>
    <w:rsid w:val="00B40C0A"/>
    <w:rsid w:val="00B42D23"/>
    <w:rsid w:val="00B433B6"/>
    <w:rsid w:val="00B435CC"/>
    <w:rsid w:val="00B441A8"/>
    <w:rsid w:val="00B44542"/>
    <w:rsid w:val="00B44AF1"/>
    <w:rsid w:val="00B44E57"/>
    <w:rsid w:val="00B44F03"/>
    <w:rsid w:val="00B450C6"/>
    <w:rsid w:val="00B46784"/>
    <w:rsid w:val="00B46BB9"/>
    <w:rsid w:val="00B473D2"/>
    <w:rsid w:val="00B505AD"/>
    <w:rsid w:val="00B510E7"/>
    <w:rsid w:val="00B52CA5"/>
    <w:rsid w:val="00B53015"/>
    <w:rsid w:val="00B5365A"/>
    <w:rsid w:val="00B53998"/>
    <w:rsid w:val="00B556CF"/>
    <w:rsid w:val="00B56163"/>
    <w:rsid w:val="00B56C75"/>
    <w:rsid w:val="00B57AA7"/>
    <w:rsid w:val="00B602B2"/>
    <w:rsid w:val="00B60A7B"/>
    <w:rsid w:val="00B60AF6"/>
    <w:rsid w:val="00B60F5B"/>
    <w:rsid w:val="00B61608"/>
    <w:rsid w:val="00B61D81"/>
    <w:rsid w:val="00B6361B"/>
    <w:rsid w:val="00B6366C"/>
    <w:rsid w:val="00B636CD"/>
    <w:rsid w:val="00B63753"/>
    <w:rsid w:val="00B64249"/>
    <w:rsid w:val="00B651C8"/>
    <w:rsid w:val="00B65816"/>
    <w:rsid w:val="00B65E19"/>
    <w:rsid w:val="00B65F7E"/>
    <w:rsid w:val="00B6609E"/>
    <w:rsid w:val="00B661E2"/>
    <w:rsid w:val="00B66304"/>
    <w:rsid w:val="00B6635C"/>
    <w:rsid w:val="00B669A5"/>
    <w:rsid w:val="00B70127"/>
    <w:rsid w:val="00B71411"/>
    <w:rsid w:val="00B7151D"/>
    <w:rsid w:val="00B71594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2FF"/>
    <w:rsid w:val="00B7586C"/>
    <w:rsid w:val="00B76571"/>
    <w:rsid w:val="00B767EC"/>
    <w:rsid w:val="00B7744F"/>
    <w:rsid w:val="00B77513"/>
    <w:rsid w:val="00B80471"/>
    <w:rsid w:val="00B80BCB"/>
    <w:rsid w:val="00B81258"/>
    <w:rsid w:val="00B81475"/>
    <w:rsid w:val="00B82196"/>
    <w:rsid w:val="00B825E6"/>
    <w:rsid w:val="00B82DA7"/>
    <w:rsid w:val="00B839C1"/>
    <w:rsid w:val="00B841D4"/>
    <w:rsid w:val="00B84912"/>
    <w:rsid w:val="00B85219"/>
    <w:rsid w:val="00B8539E"/>
    <w:rsid w:val="00B85406"/>
    <w:rsid w:val="00B8541D"/>
    <w:rsid w:val="00B85940"/>
    <w:rsid w:val="00B85A03"/>
    <w:rsid w:val="00B85D80"/>
    <w:rsid w:val="00B865DF"/>
    <w:rsid w:val="00B868B2"/>
    <w:rsid w:val="00B90517"/>
    <w:rsid w:val="00B90A39"/>
    <w:rsid w:val="00B90A3B"/>
    <w:rsid w:val="00B90D91"/>
    <w:rsid w:val="00B90EBF"/>
    <w:rsid w:val="00B9113B"/>
    <w:rsid w:val="00B913A3"/>
    <w:rsid w:val="00B913C7"/>
    <w:rsid w:val="00B93314"/>
    <w:rsid w:val="00B93527"/>
    <w:rsid w:val="00B936AA"/>
    <w:rsid w:val="00B9410F"/>
    <w:rsid w:val="00B951AB"/>
    <w:rsid w:val="00B962CB"/>
    <w:rsid w:val="00B967B6"/>
    <w:rsid w:val="00B96A6C"/>
    <w:rsid w:val="00B96B9A"/>
    <w:rsid w:val="00B96C32"/>
    <w:rsid w:val="00B9778E"/>
    <w:rsid w:val="00B97AB9"/>
    <w:rsid w:val="00BA08DA"/>
    <w:rsid w:val="00BA09D5"/>
    <w:rsid w:val="00BA10DB"/>
    <w:rsid w:val="00BA268C"/>
    <w:rsid w:val="00BA3386"/>
    <w:rsid w:val="00BA3590"/>
    <w:rsid w:val="00BA3E84"/>
    <w:rsid w:val="00BA3EA9"/>
    <w:rsid w:val="00BA4DB7"/>
    <w:rsid w:val="00BA4E6F"/>
    <w:rsid w:val="00BA5260"/>
    <w:rsid w:val="00BA5549"/>
    <w:rsid w:val="00BA60E4"/>
    <w:rsid w:val="00BA6682"/>
    <w:rsid w:val="00BA6DB4"/>
    <w:rsid w:val="00BA700B"/>
    <w:rsid w:val="00BA7186"/>
    <w:rsid w:val="00BA7207"/>
    <w:rsid w:val="00BA745C"/>
    <w:rsid w:val="00BA79DF"/>
    <w:rsid w:val="00BB05E7"/>
    <w:rsid w:val="00BB11D3"/>
    <w:rsid w:val="00BB1365"/>
    <w:rsid w:val="00BB1A35"/>
    <w:rsid w:val="00BB1F9E"/>
    <w:rsid w:val="00BB472E"/>
    <w:rsid w:val="00BB478F"/>
    <w:rsid w:val="00BB5C9A"/>
    <w:rsid w:val="00BB723C"/>
    <w:rsid w:val="00BB77C9"/>
    <w:rsid w:val="00BC06D2"/>
    <w:rsid w:val="00BC0D3B"/>
    <w:rsid w:val="00BC26EB"/>
    <w:rsid w:val="00BC30E7"/>
    <w:rsid w:val="00BC4268"/>
    <w:rsid w:val="00BC489E"/>
    <w:rsid w:val="00BC4F63"/>
    <w:rsid w:val="00BC5101"/>
    <w:rsid w:val="00BC52AE"/>
    <w:rsid w:val="00BC5D22"/>
    <w:rsid w:val="00BC6170"/>
    <w:rsid w:val="00BC6881"/>
    <w:rsid w:val="00BC6BBD"/>
    <w:rsid w:val="00BC7775"/>
    <w:rsid w:val="00BC7AC9"/>
    <w:rsid w:val="00BC7B44"/>
    <w:rsid w:val="00BC7C33"/>
    <w:rsid w:val="00BD00D9"/>
    <w:rsid w:val="00BD0103"/>
    <w:rsid w:val="00BD155F"/>
    <w:rsid w:val="00BD1652"/>
    <w:rsid w:val="00BD16B2"/>
    <w:rsid w:val="00BD1B76"/>
    <w:rsid w:val="00BD200D"/>
    <w:rsid w:val="00BD2510"/>
    <w:rsid w:val="00BD3846"/>
    <w:rsid w:val="00BD3999"/>
    <w:rsid w:val="00BD486D"/>
    <w:rsid w:val="00BD53D7"/>
    <w:rsid w:val="00BD5F8A"/>
    <w:rsid w:val="00BD7291"/>
    <w:rsid w:val="00BE01F2"/>
    <w:rsid w:val="00BE05C7"/>
    <w:rsid w:val="00BE08A5"/>
    <w:rsid w:val="00BE2326"/>
    <w:rsid w:val="00BE3036"/>
    <w:rsid w:val="00BE3C5F"/>
    <w:rsid w:val="00BE3D4E"/>
    <w:rsid w:val="00BE5973"/>
    <w:rsid w:val="00BE5E1B"/>
    <w:rsid w:val="00BE628A"/>
    <w:rsid w:val="00BE65B5"/>
    <w:rsid w:val="00BE7E04"/>
    <w:rsid w:val="00BF1D3F"/>
    <w:rsid w:val="00BF2A5F"/>
    <w:rsid w:val="00BF3BC6"/>
    <w:rsid w:val="00BF50C5"/>
    <w:rsid w:val="00BF5A67"/>
    <w:rsid w:val="00BF6310"/>
    <w:rsid w:val="00BF6B21"/>
    <w:rsid w:val="00BF77C3"/>
    <w:rsid w:val="00BF7F0D"/>
    <w:rsid w:val="00C01A8E"/>
    <w:rsid w:val="00C01E63"/>
    <w:rsid w:val="00C01E77"/>
    <w:rsid w:val="00C01F71"/>
    <w:rsid w:val="00C02DDD"/>
    <w:rsid w:val="00C03509"/>
    <w:rsid w:val="00C03684"/>
    <w:rsid w:val="00C04282"/>
    <w:rsid w:val="00C042BD"/>
    <w:rsid w:val="00C04401"/>
    <w:rsid w:val="00C04EB0"/>
    <w:rsid w:val="00C050E2"/>
    <w:rsid w:val="00C054C3"/>
    <w:rsid w:val="00C06102"/>
    <w:rsid w:val="00C067EF"/>
    <w:rsid w:val="00C117B5"/>
    <w:rsid w:val="00C117FA"/>
    <w:rsid w:val="00C11F4C"/>
    <w:rsid w:val="00C12859"/>
    <w:rsid w:val="00C12AD9"/>
    <w:rsid w:val="00C12C8D"/>
    <w:rsid w:val="00C14532"/>
    <w:rsid w:val="00C14546"/>
    <w:rsid w:val="00C1476B"/>
    <w:rsid w:val="00C14D1D"/>
    <w:rsid w:val="00C1705B"/>
    <w:rsid w:val="00C17A72"/>
    <w:rsid w:val="00C2023B"/>
    <w:rsid w:val="00C202A6"/>
    <w:rsid w:val="00C2246E"/>
    <w:rsid w:val="00C22519"/>
    <w:rsid w:val="00C22B96"/>
    <w:rsid w:val="00C233B3"/>
    <w:rsid w:val="00C23BB0"/>
    <w:rsid w:val="00C243B2"/>
    <w:rsid w:val="00C244D1"/>
    <w:rsid w:val="00C2464C"/>
    <w:rsid w:val="00C24C24"/>
    <w:rsid w:val="00C24E55"/>
    <w:rsid w:val="00C253AB"/>
    <w:rsid w:val="00C254BC"/>
    <w:rsid w:val="00C25E4D"/>
    <w:rsid w:val="00C25FD3"/>
    <w:rsid w:val="00C2658C"/>
    <w:rsid w:val="00C27669"/>
    <w:rsid w:val="00C2795F"/>
    <w:rsid w:val="00C27BD2"/>
    <w:rsid w:val="00C27FE7"/>
    <w:rsid w:val="00C308A4"/>
    <w:rsid w:val="00C30A8C"/>
    <w:rsid w:val="00C30F08"/>
    <w:rsid w:val="00C31110"/>
    <w:rsid w:val="00C312EB"/>
    <w:rsid w:val="00C314D7"/>
    <w:rsid w:val="00C31E6F"/>
    <w:rsid w:val="00C31F8A"/>
    <w:rsid w:val="00C3218C"/>
    <w:rsid w:val="00C32483"/>
    <w:rsid w:val="00C328AA"/>
    <w:rsid w:val="00C3311F"/>
    <w:rsid w:val="00C3441B"/>
    <w:rsid w:val="00C348B7"/>
    <w:rsid w:val="00C34D22"/>
    <w:rsid w:val="00C35B4E"/>
    <w:rsid w:val="00C35CA7"/>
    <w:rsid w:val="00C373B5"/>
    <w:rsid w:val="00C37607"/>
    <w:rsid w:val="00C3787F"/>
    <w:rsid w:val="00C411CE"/>
    <w:rsid w:val="00C4197E"/>
    <w:rsid w:val="00C437B5"/>
    <w:rsid w:val="00C43D64"/>
    <w:rsid w:val="00C453FF"/>
    <w:rsid w:val="00C45FAC"/>
    <w:rsid w:val="00C4651C"/>
    <w:rsid w:val="00C46F78"/>
    <w:rsid w:val="00C47ABB"/>
    <w:rsid w:val="00C5023A"/>
    <w:rsid w:val="00C50B86"/>
    <w:rsid w:val="00C51007"/>
    <w:rsid w:val="00C510A3"/>
    <w:rsid w:val="00C51162"/>
    <w:rsid w:val="00C519FB"/>
    <w:rsid w:val="00C51F7C"/>
    <w:rsid w:val="00C52A0C"/>
    <w:rsid w:val="00C52F4D"/>
    <w:rsid w:val="00C5545D"/>
    <w:rsid w:val="00C5563C"/>
    <w:rsid w:val="00C55911"/>
    <w:rsid w:val="00C55B51"/>
    <w:rsid w:val="00C566D9"/>
    <w:rsid w:val="00C56929"/>
    <w:rsid w:val="00C5696A"/>
    <w:rsid w:val="00C56E56"/>
    <w:rsid w:val="00C56F95"/>
    <w:rsid w:val="00C57334"/>
    <w:rsid w:val="00C573C1"/>
    <w:rsid w:val="00C60535"/>
    <w:rsid w:val="00C609FB"/>
    <w:rsid w:val="00C60C87"/>
    <w:rsid w:val="00C61149"/>
    <w:rsid w:val="00C61161"/>
    <w:rsid w:val="00C61816"/>
    <w:rsid w:val="00C61A56"/>
    <w:rsid w:val="00C61C9C"/>
    <w:rsid w:val="00C61CD4"/>
    <w:rsid w:val="00C62656"/>
    <w:rsid w:val="00C6427B"/>
    <w:rsid w:val="00C6430A"/>
    <w:rsid w:val="00C65125"/>
    <w:rsid w:val="00C66EEB"/>
    <w:rsid w:val="00C67582"/>
    <w:rsid w:val="00C675C4"/>
    <w:rsid w:val="00C67CC9"/>
    <w:rsid w:val="00C67D0D"/>
    <w:rsid w:val="00C67DFC"/>
    <w:rsid w:val="00C7109B"/>
    <w:rsid w:val="00C714AA"/>
    <w:rsid w:val="00C71CE6"/>
    <w:rsid w:val="00C72770"/>
    <w:rsid w:val="00C72EF9"/>
    <w:rsid w:val="00C73003"/>
    <w:rsid w:val="00C73197"/>
    <w:rsid w:val="00C748D7"/>
    <w:rsid w:val="00C74A92"/>
    <w:rsid w:val="00C759ED"/>
    <w:rsid w:val="00C75B31"/>
    <w:rsid w:val="00C75BEE"/>
    <w:rsid w:val="00C76F09"/>
    <w:rsid w:val="00C77047"/>
    <w:rsid w:val="00C80150"/>
    <w:rsid w:val="00C808E4"/>
    <w:rsid w:val="00C81814"/>
    <w:rsid w:val="00C82A67"/>
    <w:rsid w:val="00C83E11"/>
    <w:rsid w:val="00C844B9"/>
    <w:rsid w:val="00C8550C"/>
    <w:rsid w:val="00C855AE"/>
    <w:rsid w:val="00C90FB6"/>
    <w:rsid w:val="00C92DA0"/>
    <w:rsid w:val="00C92FC5"/>
    <w:rsid w:val="00C9358A"/>
    <w:rsid w:val="00C9464A"/>
    <w:rsid w:val="00C955CC"/>
    <w:rsid w:val="00C95A79"/>
    <w:rsid w:val="00C963AF"/>
    <w:rsid w:val="00C96950"/>
    <w:rsid w:val="00C96B13"/>
    <w:rsid w:val="00C970C6"/>
    <w:rsid w:val="00C974F3"/>
    <w:rsid w:val="00C9762D"/>
    <w:rsid w:val="00C97C95"/>
    <w:rsid w:val="00C97D19"/>
    <w:rsid w:val="00CA2945"/>
    <w:rsid w:val="00CA32F8"/>
    <w:rsid w:val="00CA3533"/>
    <w:rsid w:val="00CA3D9D"/>
    <w:rsid w:val="00CA3F7C"/>
    <w:rsid w:val="00CA4419"/>
    <w:rsid w:val="00CA56E8"/>
    <w:rsid w:val="00CA57DD"/>
    <w:rsid w:val="00CA7EEF"/>
    <w:rsid w:val="00CB064F"/>
    <w:rsid w:val="00CB16E5"/>
    <w:rsid w:val="00CB207E"/>
    <w:rsid w:val="00CB26F8"/>
    <w:rsid w:val="00CB2ED0"/>
    <w:rsid w:val="00CB3AE6"/>
    <w:rsid w:val="00CB3C81"/>
    <w:rsid w:val="00CB3D1B"/>
    <w:rsid w:val="00CB3E2D"/>
    <w:rsid w:val="00CB4375"/>
    <w:rsid w:val="00CB5103"/>
    <w:rsid w:val="00CB59D3"/>
    <w:rsid w:val="00CB5EC0"/>
    <w:rsid w:val="00CB6068"/>
    <w:rsid w:val="00CB6AE6"/>
    <w:rsid w:val="00CB6DF7"/>
    <w:rsid w:val="00CB7192"/>
    <w:rsid w:val="00CC005F"/>
    <w:rsid w:val="00CC0265"/>
    <w:rsid w:val="00CC122E"/>
    <w:rsid w:val="00CC1270"/>
    <w:rsid w:val="00CC2058"/>
    <w:rsid w:val="00CC2817"/>
    <w:rsid w:val="00CC2E68"/>
    <w:rsid w:val="00CC312F"/>
    <w:rsid w:val="00CC3F29"/>
    <w:rsid w:val="00CC4335"/>
    <w:rsid w:val="00CC43A1"/>
    <w:rsid w:val="00CC46D9"/>
    <w:rsid w:val="00CC4C9A"/>
    <w:rsid w:val="00CC5617"/>
    <w:rsid w:val="00CC5C13"/>
    <w:rsid w:val="00CC66A0"/>
    <w:rsid w:val="00CC6978"/>
    <w:rsid w:val="00CD050A"/>
    <w:rsid w:val="00CD0ECB"/>
    <w:rsid w:val="00CD1592"/>
    <w:rsid w:val="00CD1A8C"/>
    <w:rsid w:val="00CD1BD9"/>
    <w:rsid w:val="00CD1C3F"/>
    <w:rsid w:val="00CD34A4"/>
    <w:rsid w:val="00CD41BF"/>
    <w:rsid w:val="00CD46FF"/>
    <w:rsid w:val="00CD51B2"/>
    <w:rsid w:val="00CD624F"/>
    <w:rsid w:val="00CD6680"/>
    <w:rsid w:val="00CD6C4B"/>
    <w:rsid w:val="00CD7262"/>
    <w:rsid w:val="00CD7934"/>
    <w:rsid w:val="00CD7C74"/>
    <w:rsid w:val="00CE013B"/>
    <w:rsid w:val="00CE0484"/>
    <w:rsid w:val="00CE0807"/>
    <w:rsid w:val="00CE10F1"/>
    <w:rsid w:val="00CE16CA"/>
    <w:rsid w:val="00CE1D98"/>
    <w:rsid w:val="00CE205B"/>
    <w:rsid w:val="00CE34CF"/>
    <w:rsid w:val="00CE37CA"/>
    <w:rsid w:val="00CE3FE6"/>
    <w:rsid w:val="00CE4479"/>
    <w:rsid w:val="00CE448F"/>
    <w:rsid w:val="00CE5168"/>
    <w:rsid w:val="00CE5581"/>
    <w:rsid w:val="00CE576B"/>
    <w:rsid w:val="00CE5F2F"/>
    <w:rsid w:val="00CE7568"/>
    <w:rsid w:val="00CF03A7"/>
    <w:rsid w:val="00CF084F"/>
    <w:rsid w:val="00CF1502"/>
    <w:rsid w:val="00CF1529"/>
    <w:rsid w:val="00CF16BF"/>
    <w:rsid w:val="00CF1BB1"/>
    <w:rsid w:val="00CF2B96"/>
    <w:rsid w:val="00CF30AB"/>
    <w:rsid w:val="00CF3C73"/>
    <w:rsid w:val="00CF4485"/>
    <w:rsid w:val="00CF4545"/>
    <w:rsid w:val="00CF4843"/>
    <w:rsid w:val="00CF5B30"/>
    <w:rsid w:val="00CF7FA8"/>
    <w:rsid w:val="00D000B8"/>
    <w:rsid w:val="00D01625"/>
    <w:rsid w:val="00D03E06"/>
    <w:rsid w:val="00D04E65"/>
    <w:rsid w:val="00D05172"/>
    <w:rsid w:val="00D05222"/>
    <w:rsid w:val="00D06E99"/>
    <w:rsid w:val="00D07A04"/>
    <w:rsid w:val="00D100CD"/>
    <w:rsid w:val="00D10361"/>
    <w:rsid w:val="00D10A95"/>
    <w:rsid w:val="00D11087"/>
    <w:rsid w:val="00D115C0"/>
    <w:rsid w:val="00D13277"/>
    <w:rsid w:val="00D13B48"/>
    <w:rsid w:val="00D13FA9"/>
    <w:rsid w:val="00D1556B"/>
    <w:rsid w:val="00D15E02"/>
    <w:rsid w:val="00D1655E"/>
    <w:rsid w:val="00D16751"/>
    <w:rsid w:val="00D17555"/>
    <w:rsid w:val="00D17E6B"/>
    <w:rsid w:val="00D204A2"/>
    <w:rsid w:val="00D204DD"/>
    <w:rsid w:val="00D2114F"/>
    <w:rsid w:val="00D218B8"/>
    <w:rsid w:val="00D22A2D"/>
    <w:rsid w:val="00D2395D"/>
    <w:rsid w:val="00D23F31"/>
    <w:rsid w:val="00D23F36"/>
    <w:rsid w:val="00D24A10"/>
    <w:rsid w:val="00D25238"/>
    <w:rsid w:val="00D25475"/>
    <w:rsid w:val="00D25816"/>
    <w:rsid w:val="00D25B4C"/>
    <w:rsid w:val="00D26114"/>
    <w:rsid w:val="00D268F6"/>
    <w:rsid w:val="00D26D20"/>
    <w:rsid w:val="00D27197"/>
    <w:rsid w:val="00D278C2"/>
    <w:rsid w:val="00D27AAA"/>
    <w:rsid w:val="00D27D55"/>
    <w:rsid w:val="00D315E1"/>
    <w:rsid w:val="00D324E6"/>
    <w:rsid w:val="00D3304C"/>
    <w:rsid w:val="00D33B18"/>
    <w:rsid w:val="00D34282"/>
    <w:rsid w:val="00D34F38"/>
    <w:rsid w:val="00D357DC"/>
    <w:rsid w:val="00D35E35"/>
    <w:rsid w:val="00D36CBB"/>
    <w:rsid w:val="00D374C2"/>
    <w:rsid w:val="00D37891"/>
    <w:rsid w:val="00D37A58"/>
    <w:rsid w:val="00D40D4A"/>
    <w:rsid w:val="00D40E49"/>
    <w:rsid w:val="00D41610"/>
    <w:rsid w:val="00D41653"/>
    <w:rsid w:val="00D41E96"/>
    <w:rsid w:val="00D42F04"/>
    <w:rsid w:val="00D42F31"/>
    <w:rsid w:val="00D4313C"/>
    <w:rsid w:val="00D44179"/>
    <w:rsid w:val="00D44C01"/>
    <w:rsid w:val="00D44DB3"/>
    <w:rsid w:val="00D45404"/>
    <w:rsid w:val="00D462E6"/>
    <w:rsid w:val="00D464F7"/>
    <w:rsid w:val="00D5061B"/>
    <w:rsid w:val="00D5078A"/>
    <w:rsid w:val="00D51139"/>
    <w:rsid w:val="00D51365"/>
    <w:rsid w:val="00D513C0"/>
    <w:rsid w:val="00D51454"/>
    <w:rsid w:val="00D522BD"/>
    <w:rsid w:val="00D53829"/>
    <w:rsid w:val="00D541D7"/>
    <w:rsid w:val="00D542F6"/>
    <w:rsid w:val="00D55508"/>
    <w:rsid w:val="00D559ED"/>
    <w:rsid w:val="00D55E22"/>
    <w:rsid w:val="00D565CE"/>
    <w:rsid w:val="00D56662"/>
    <w:rsid w:val="00D57964"/>
    <w:rsid w:val="00D6018F"/>
    <w:rsid w:val="00D6054A"/>
    <w:rsid w:val="00D60EF8"/>
    <w:rsid w:val="00D6155F"/>
    <w:rsid w:val="00D617E4"/>
    <w:rsid w:val="00D61EE3"/>
    <w:rsid w:val="00D6271F"/>
    <w:rsid w:val="00D628A9"/>
    <w:rsid w:val="00D629A1"/>
    <w:rsid w:val="00D62A97"/>
    <w:rsid w:val="00D639B0"/>
    <w:rsid w:val="00D65079"/>
    <w:rsid w:val="00D654BD"/>
    <w:rsid w:val="00D65A03"/>
    <w:rsid w:val="00D65E8B"/>
    <w:rsid w:val="00D66164"/>
    <w:rsid w:val="00D6626A"/>
    <w:rsid w:val="00D66345"/>
    <w:rsid w:val="00D66A32"/>
    <w:rsid w:val="00D66E1F"/>
    <w:rsid w:val="00D67186"/>
    <w:rsid w:val="00D67191"/>
    <w:rsid w:val="00D67619"/>
    <w:rsid w:val="00D70594"/>
    <w:rsid w:val="00D70A77"/>
    <w:rsid w:val="00D7105E"/>
    <w:rsid w:val="00D717BF"/>
    <w:rsid w:val="00D71B4F"/>
    <w:rsid w:val="00D7285A"/>
    <w:rsid w:val="00D73478"/>
    <w:rsid w:val="00D747AD"/>
    <w:rsid w:val="00D7494A"/>
    <w:rsid w:val="00D74DEC"/>
    <w:rsid w:val="00D75CFF"/>
    <w:rsid w:val="00D767C2"/>
    <w:rsid w:val="00D77155"/>
    <w:rsid w:val="00D77484"/>
    <w:rsid w:val="00D77D5E"/>
    <w:rsid w:val="00D80E08"/>
    <w:rsid w:val="00D80FBA"/>
    <w:rsid w:val="00D81E80"/>
    <w:rsid w:val="00D82FCA"/>
    <w:rsid w:val="00D83334"/>
    <w:rsid w:val="00D84159"/>
    <w:rsid w:val="00D8486C"/>
    <w:rsid w:val="00D86CE8"/>
    <w:rsid w:val="00D87115"/>
    <w:rsid w:val="00D9028C"/>
    <w:rsid w:val="00D90A3E"/>
    <w:rsid w:val="00D90C73"/>
    <w:rsid w:val="00D90D91"/>
    <w:rsid w:val="00D928C5"/>
    <w:rsid w:val="00D92A80"/>
    <w:rsid w:val="00D93568"/>
    <w:rsid w:val="00D93CE2"/>
    <w:rsid w:val="00D93DDD"/>
    <w:rsid w:val="00D9414E"/>
    <w:rsid w:val="00D941D3"/>
    <w:rsid w:val="00D942C9"/>
    <w:rsid w:val="00D949A5"/>
    <w:rsid w:val="00D953B2"/>
    <w:rsid w:val="00D95AD9"/>
    <w:rsid w:val="00D97050"/>
    <w:rsid w:val="00D97C57"/>
    <w:rsid w:val="00D97FD6"/>
    <w:rsid w:val="00DA00B5"/>
    <w:rsid w:val="00DA1117"/>
    <w:rsid w:val="00DA135B"/>
    <w:rsid w:val="00DA1760"/>
    <w:rsid w:val="00DA1C21"/>
    <w:rsid w:val="00DA1CAC"/>
    <w:rsid w:val="00DA2791"/>
    <w:rsid w:val="00DA3336"/>
    <w:rsid w:val="00DA33E6"/>
    <w:rsid w:val="00DA3664"/>
    <w:rsid w:val="00DA54C1"/>
    <w:rsid w:val="00DA6BF0"/>
    <w:rsid w:val="00DA6BFE"/>
    <w:rsid w:val="00DA6CFE"/>
    <w:rsid w:val="00DA75C8"/>
    <w:rsid w:val="00DA77EB"/>
    <w:rsid w:val="00DA7B47"/>
    <w:rsid w:val="00DB06CA"/>
    <w:rsid w:val="00DB0BCC"/>
    <w:rsid w:val="00DB0CD3"/>
    <w:rsid w:val="00DB311A"/>
    <w:rsid w:val="00DB317D"/>
    <w:rsid w:val="00DB3268"/>
    <w:rsid w:val="00DB4885"/>
    <w:rsid w:val="00DB4B41"/>
    <w:rsid w:val="00DB4D9A"/>
    <w:rsid w:val="00DB4E20"/>
    <w:rsid w:val="00DB4F23"/>
    <w:rsid w:val="00DB6936"/>
    <w:rsid w:val="00DB6C62"/>
    <w:rsid w:val="00DC0323"/>
    <w:rsid w:val="00DC0637"/>
    <w:rsid w:val="00DC0890"/>
    <w:rsid w:val="00DC0A32"/>
    <w:rsid w:val="00DC0A5A"/>
    <w:rsid w:val="00DC1813"/>
    <w:rsid w:val="00DC1D1D"/>
    <w:rsid w:val="00DC39D8"/>
    <w:rsid w:val="00DC3CD4"/>
    <w:rsid w:val="00DC4369"/>
    <w:rsid w:val="00DC4694"/>
    <w:rsid w:val="00DC4BD8"/>
    <w:rsid w:val="00DC5316"/>
    <w:rsid w:val="00DC555A"/>
    <w:rsid w:val="00DC57DC"/>
    <w:rsid w:val="00DC589A"/>
    <w:rsid w:val="00DC6679"/>
    <w:rsid w:val="00DC6ADC"/>
    <w:rsid w:val="00DC70BB"/>
    <w:rsid w:val="00DD041A"/>
    <w:rsid w:val="00DD067B"/>
    <w:rsid w:val="00DD0876"/>
    <w:rsid w:val="00DD1311"/>
    <w:rsid w:val="00DD1338"/>
    <w:rsid w:val="00DD1B94"/>
    <w:rsid w:val="00DD1EF7"/>
    <w:rsid w:val="00DD20DF"/>
    <w:rsid w:val="00DD2955"/>
    <w:rsid w:val="00DD2E7F"/>
    <w:rsid w:val="00DD3762"/>
    <w:rsid w:val="00DD3A5F"/>
    <w:rsid w:val="00DD49C9"/>
    <w:rsid w:val="00DD5EE4"/>
    <w:rsid w:val="00DD70BD"/>
    <w:rsid w:val="00DD7883"/>
    <w:rsid w:val="00DD79D4"/>
    <w:rsid w:val="00DD7D1B"/>
    <w:rsid w:val="00DE06B5"/>
    <w:rsid w:val="00DE11D5"/>
    <w:rsid w:val="00DE1692"/>
    <w:rsid w:val="00DE19C5"/>
    <w:rsid w:val="00DE1B38"/>
    <w:rsid w:val="00DE1CA7"/>
    <w:rsid w:val="00DE1DC7"/>
    <w:rsid w:val="00DE221F"/>
    <w:rsid w:val="00DE2C25"/>
    <w:rsid w:val="00DE36B3"/>
    <w:rsid w:val="00DE3808"/>
    <w:rsid w:val="00DE49BF"/>
    <w:rsid w:val="00DE4B64"/>
    <w:rsid w:val="00DE4D1D"/>
    <w:rsid w:val="00DE5324"/>
    <w:rsid w:val="00DE5D74"/>
    <w:rsid w:val="00DE78D6"/>
    <w:rsid w:val="00DF07E4"/>
    <w:rsid w:val="00DF1036"/>
    <w:rsid w:val="00DF113B"/>
    <w:rsid w:val="00DF1480"/>
    <w:rsid w:val="00DF2175"/>
    <w:rsid w:val="00DF312A"/>
    <w:rsid w:val="00DF36C0"/>
    <w:rsid w:val="00DF3A69"/>
    <w:rsid w:val="00DF421E"/>
    <w:rsid w:val="00DF50D3"/>
    <w:rsid w:val="00DF5673"/>
    <w:rsid w:val="00DF62B6"/>
    <w:rsid w:val="00DF6473"/>
    <w:rsid w:val="00DF729C"/>
    <w:rsid w:val="00DF75DA"/>
    <w:rsid w:val="00E001FE"/>
    <w:rsid w:val="00E00AC5"/>
    <w:rsid w:val="00E01BB0"/>
    <w:rsid w:val="00E01BC2"/>
    <w:rsid w:val="00E01F18"/>
    <w:rsid w:val="00E026EB"/>
    <w:rsid w:val="00E02713"/>
    <w:rsid w:val="00E02DF3"/>
    <w:rsid w:val="00E04910"/>
    <w:rsid w:val="00E04F3A"/>
    <w:rsid w:val="00E0615C"/>
    <w:rsid w:val="00E06820"/>
    <w:rsid w:val="00E0717F"/>
    <w:rsid w:val="00E07465"/>
    <w:rsid w:val="00E10A14"/>
    <w:rsid w:val="00E10DB5"/>
    <w:rsid w:val="00E12580"/>
    <w:rsid w:val="00E12F97"/>
    <w:rsid w:val="00E13435"/>
    <w:rsid w:val="00E1397C"/>
    <w:rsid w:val="00E13DB7"/>
    <w:rsid w:val="00E149F1"/>
    <w:rsid w:val="00E14E64"/>
    <w:rsid w:val="00E15486"/>
    <w:rsid w:val="00E15F71"/>
    <w:rsid w:val="00E161B6"/>
    <w:rsid w:val="00E16373"/>
    <w:rsid w:val="00E165AA"/>
    <w:rsid w:val="00E16E4F"/>
    <w:rsid w:val="00E2025D"/>
    <w:rsid w:val="00E20C95"/>
    <w:rsid w:val="00E210DA"/>
    <w:rsid w:val="00E212F2"/>
    <w:rsid w:val="00E2170C"/>
    <w:rsid w:val="00E217DF"/>
    <w:rsid w:val="00E21ACD"/>
    <w:rsid w:val="00E23062"/>
    <w:rsid w:val="00E23DC5"/>
    <w:rsid w:val="00E2488C"/>
    <w:rsid w:val="00E24953"/>
    <w:rsid w:val="00E25B03"/>
    <w:rsid w:val="00E26A3D"/>
    <w:rsid w:val="00E26BCF"/>
    <w:rsid w:val="00E306C4"/>
    <w:rsid w:val="00E30BEC"/>
    <w:rsid w:val="00E31470"/>
    <w:rsid w:val="00E3223D"/>
    <w:rsid w:val="00E33AAD"/>
    <w:rsid w:val="00E3402F"/>
    <w:rsid w:val="00E348E3"/>
    <w:rsid w:val="00E3521E"/>
    <w:rsid w:val="00E35F9A"/>
    <w:rsid w:val="00E36936"/>
    <w:rsid w:val="00E40EF8"/>
    <w:rsid w:val="00E43081"/>
    <w:rsid w:val="00E44482"/>
    <w:rsid w:val="00E4479B"/>
    <w:rsid w:val="00E450E8"/>
    <w:rsid w:val="00E45142"/>
    <w:rsid w:val="00E463DE"/>
    <w:rsid w:val="00E468EB"/>
    <w:rsid w:val="00E469A9"/>
    <w:rsid w:val="00E46B51"/>
    <w:rsid w:val="00E47338"/>
    <w:rsid w:val="00E476A2"/>
    <w:rsid w:val="00E50C68"/>
    <w:rsid w:val="00E50F56"/>
    <w:rsid w:val="00E511CD"/>
    <w:rsid w:val="00E51C03"/>
    <w:rsid w:val="00E520F4"/>
    <w:rsid w:val="00E52566"/>
    <w:rsid w:val="00E525CD"/>
    <w:rsid w:val="00E52E33"/>
    <w:rsid w:val="00E52F5F"/>
    <w:rsid w:val="00E539C9"/>
    <w:rsid w:val="00E53B0B"/>
    <w:rsid w:val="00E5471F"/>
    <w:rsid w:val="00E547BF"/>
    <w:rsid w:val="00E55F02"/>
    <w:rsid w:val="00E60A5D"/>
    <w:rsid w:val="00E6105B"/>
    <w:rsid w:val="00E614E2"/>
    <w:rsid w:val="00E615F9"/>
    <w:rsid w:val="00E621BF"/>
    <w:rsid w:val="00E62E32"/>
    <w:rsid w:val="00E6323E"/>
    <w:rsid w:val="00E652E3"/>
    <w:rsid w:val="00E66647"/>
    <w:rsid w:val="00E6713F"/>
    <w:rsid w:val="00E702BD"/>
    <w:rsid w:val="00E70CE2"/>
    <w:rsid w:val="00E72424"/>
    <w:rsid w:val="00E72A17"/>
    <w:rsid w:val="00E7343A"/>
    <w:rsid w:val="00E748FD"/>
    <w:rsid w:val="00E74AF8"/>
    <w:rsid w:val="00E750B0"/>
    <w:rsid w:val="00E752F3"/>
    <w:rsid w:val="00E76D82"/>
    <w:rsid w:val="00E7717A"/>
    <w:rsid w:val="00E8070A"/>
    <w:rsid w:val="00E81530"/>
    <w:rsid w:val="00E823EA"/>
    <w:rsid w:val="00E8251C"/>
    <w:rsid w:val="00E82E34"/>
    <w:rsid w:val="00E834B1"/>
    <w:rsid w:val="00E835C3"/>
    <w:rsid w:val="00E844F4"/>
    <w:rsid w:val="00E8542F"/>
    <w:rsid w:val="00E858EA"/>
    <w:rsid w:val="00E85A4D"/>
    <w:rsid w:val="00E86BC3"/>
    <w:rsid w:val="00E9119F"/>
    <w:rsid w:val="00E91BFF"/>
    <w:rsid w:val="00E91FAE"/>
    <w:rsid w:val="00E92006"/>
    <w:rsid w:val="00E923A4"/>
    <w:rsid w:val="00E92B79"/>
    <w:rsid w:val="00E93A59"/>
    <w:rsid w:val="00E94886"/>
    <w:rsid w:val="00E95F54"/>
    <w:rsid w:val="00E96B64"/>
    <w:rsid w:val="00E97025"/>
    <w:rsid w:val="00E977C6"/>
    <w:rsid w:val="00E97913"/>
    <w:rsid w:val="00EA024C"/>
    <w:rsid w:val="00EA0862"/>
    <w:rsid w:val="00EA0E3D"/>
    <w:rsid w:val="00EA1AE5"/>
    <w:rsid w:val="00EA1B92"/>
    <w:rsid w:val="00EA1CEC"/>
    <w:rsid w:val="00EA1E97"/>
    <w:rsid w:val="00EA22BB"/>
    <w:rsid w:val="00EA37AD"/>
    <w:rsid w:val="00EA39B8"/>
    <w:rsid w:val="00EA4199"/>
    <w:rsid w:val="00EA5123"/>
    <w:rsid w:val="00EA51AF"/>
    <w:rsid w:val="00EA767E"/>
    <w:rsid w:val="00EA768F"/>
    <w:rsid w:val="00EA79C9"/>
    <w:rsid w:val="00EA7BCA"/>
    <w:rsid w:val="00EA7E15"/>
    <w:rsid w:val="00EB0641"/>
    <w:rsid w:val="00EB0913"/>
    <w:rsid w:val="00EB108F"/>
    <w:rsid w:val="00EB1859"/>
    <w:rsid w:val="00EB2227"/>
    <w:rsid w:val="00EB252F"/>
    <w:rsid w:val="00EB343C"/>
    <w:rsid w:val="00EB4D56"/>
    <w:rsid w:val="00EB4FBE"/>
    <w:rsid w:val="00EB573A"/>
    <w:rsid w:val="00EB6A54"/>
    <w:rsid w:val="00EB6A9B"/>
    <w:rsid w:val="00EB71DD"/>
    <w:rsid w:val="00EB78BF"/>
    <w:rsid w:val="00EC19CC"/>
    <w:rsid w:val="00EC1B0A"/>
    <w:rsid w:val="00EC1D77"/>
    <w:rsid w:val="00EC2335"/>
    <w:rsid w:val="00EC26FC"/>
    <w:rsid w:val="00EC2982"/>
    <w:rsid w:val="00EC2BCC"/>
    <w:rsid w:val="00EC2DA2"/>
    <w:rsid w:val="00EC318A"/>
    <w:rsid w:val="00EC362A"/>
    <w:rsid w:val="00EC41E8"/>
    <w:rsid w:val="00EC544A"/>
    <w:rsid w:val="00EC56EF"/>
    <w:rsid w:val="00EC661B"/>
    <w:rsid w:val="00ED022F"/>
    <w:rsid w:val="00ED0457"/>
    <w:rsid w:val="00ED0C91"/>
    <w:rsid w:val="00ED19DB"/>
    <w:rsid w:val="00ED1E24"/>
    <w:rsid w:val="00ED2267"/>
    <w:rsid w:val="00ED272C"/>
    <w:rsid w:val="00ED3A53"/>
    <w:rsid w:val="00ED4A73"/>
    <w:rsid w:val="00ED4FC6"/>
    <w:rsid w:val="00ED546F"/>
    <w:rsid w:val="00ED630D"/>
    <w:rsid w:val="00ED654E"/>
    <w:rsid w:val="00ED7F6F"/>
    <w:rsid w:val="00EE00FC"/>
    <w:rsid w:val="00EE02CA"/>
    <w:rsid w:val="00EE0E65"/>
    <w:rsid w:val="00EE13CE"/>
    <w:rsid w:val="00EE17AF"/>
    <w:rsid w:val="00EE2309"/>
    <w:rsid w:val="00EE245B"/>
    <w:rsid w:val="00EE30CD"/>
    <w:rsid w:val="00EE39E5"/>
    <w:rsid w:val="00EE4429"/>
    <w:rsid w:val="00EE4DB4"/>
    <w:rsid w:val="00EE4F8E"/>
    <w:rsid w:val="00EE54D3"/>
    <w:rsid w:val="00EE5920"/>
    <w:rsid w:val="00EE59EB"/>
    <w:rsid w:val="00EE65F4"/>
    <w:rsid w:val="00EE6F53"/>
    <w:rsid w:val="00EE76EF"/>
    <w:rsid w:val="00EE7CDA"/>
    <w:rsid w:val="00EE7EA4"/>
    <w:rsid w:val="00EF0B87"/>
    <w:rsid w:val="00EF11CB"/>
    <w:rsid w:val="00EF195F"/>
    <w:rsid w:val="00EF298A"/>
    <w:rsid w:val="00EF2C7B"/>
    <w:rsid w:val="00EF2DF1"/>
    <w:rsid w:val="00EF33FB"/>
    <w:rsid w:val="00EF346C"/>
    <w:rsid w:val="00EF37AB"/>
    <w:rsid w:val="00EF3AAF"/>
    <w:rsid w:val="00EF417F"/>
    <w:rsid w:val="00EF4CA3"/>
    <w:rsid w:val="00EF5B5E"/>
    <w:rsid w:val="00EF61B2"/>
    <w:rsid w:val="00EF7128"/>
    <w:rsid w:val="00EF788F"/>
    <w:rsid w:val="00EF79D4"/>
    <w:rsid w:val="00F0157B"/>
    <w:rsid w:val="00F021B9"/>
    <w:rsid w:val="00F02372"/>
    <w:rsid w:val="00F0296F"/>
    <w:rsid w:val="00F02A14"/>
    <w:rsid w:val="00F03639"/>
    <w:rsid w:val="00F03A2B"/>
    <w:rsid w:val="00F03CBC"/>
    <w:rsid w:val="00F0477D"/>
    <w:rsid w:val="00F0504F"/>
    <w:rsid w:val="00F05643"/>
    <w:rsid w:val="00F0579D"/>
    <w:rsid w:val="00F06132"/>
    <w:rsid w:val="00F072DF"/>
    <w:rsid w:val="00F07E92"/>
    <w:rsid w:val="00F10ED6"/>
    <w:rsid w:val="00F113E4"/>
    <w:rsid w:val="00F11B64"/>
    <w:rsid w:val="00F11F06"/>
    <w:rsid w:val="00F1229D"/>
    <w:rsid w:val="00F13411"/>
    <w:rsid w:val="00F14DB8"/>
    <w:rsid w:val="00F160AC"/>
    <w:rsid w:val="00F200E9"/>
    <w:rsid w:val="00F20188"/>
    <w:rsid w:val="00F210AD"/>
    <w:rsid w:val="00F2113F"/>
    <w:rsid w:val="00F216BC"/>
    <w:rsid w:val="00F21D1F"/>
    <w:rsid w:val="00F22748"/>
    <w:rsid w:val="00F22886"/>
    <w:rsid w:val="00F232F3"/>
    <w:rsid w:val="00F23A25"/>
    <w:rsid w:val="00F23C8E"/>
    <w:rsid w:val="00F25B94"/>
    <w:rsid w:val="00F26B59"/>
    <w:rsid w:val="00F26F75"/>
    <w:rsid w:val="00F26FE5"/>
    <w:rsid w:val="00F2712D"/>
    <w:rsid w:val="00F2735B"/>
    <w:rsid w:val="00F27A16"/>
    <w:rsid w:val="00F302ED"/>
    <w:rsid w:val="00F3197E"/>
    <w:rsid w:val="00F340B8"/>
    <w:rsid w:val="00F34101"/>
    <w:rsid w:val="00F3429F"/>
    <w:rsid w:val="00F3460F"/>
    <w:rsid w:val="00F346F8"/>
    <w:rsid w:val="00F34C53"/>
    <w:rsid w:val="00F34E17"/>
    <w:rsid w:val="00F364F6"/>
    <w:rsid w:val="00F36D1C"/>
    <w:rsid w:val="00F36F88"/>
    <w:rsid w:val="00F377FD"/>
    <w:rsid w:val="00F37CC1"/>
    <w:rsid w:val="00F37FC2"/>
    <w:rsid w:val="00F402D2"/>
    <w:rsid w:val="00F4099E"/>
    <w:rsid w:val="00F4113E"/>
    <w:rsid w:val="00F417AF"/>
    <w:rsid w:val="00F41BDA"/>
    <w:rsid w:val="00F41FB7"/>
    <w:rsid w:val="00F42787"/>
    <w:rsid w:val="00F42889"/>
    <w:rsid w:val="00F4299D"/>
    <w:rsid w:val="00F42B18"/>
    <w:rsid w:val="00F4358F"/>
    <w:rsid w:val="00F43CC9"/>
    <w:rsid w:val="00F44AC8"/>
    <w:rsid w:val="00F44D7C"/>
    <w:rsid w:val="00F44DF0"/>
    <w:rsid w:val="00F45073"/>
    <w:rsid w:val="00F4529F"/>
    <w:rsid w:val="00F4530D"/>
    <w:rsid w:val="00F45561"/>
    <w:rsid w:val="00F4724F"/>
    <w:rsid w:val="00F475BF"/>
    <w:rsid w:val="00F47892"/>
    <w:rsid w:val="00F5070A"/>
    <w:rsid w:val="00F5167C"/>
    <w:rsid w:val="00F51F1F"/>
    <w:rsid w:val="00F52462"/>
    <w:rsid w:val="00F52809"/>
    <w:rsid w:val="00F532F8"/>
    <w:rsid w:val="00F5331D"/>
    <w:rsid w:val="00F5357B"/>
    <w:rsid w:val="00F53DD6"/>
    <w:rsid w:val="00F5410E"/>
    <w:rsid w:val="00F541DD"/>
    <w:rsid w:val="00F54528"/>
    <w:rsid w:val="00F55AAB"/>
    <w:rsid w:val="00F5688F"/>
    <w:rsid w:val="00F56970"/>
    <w:rsid w:val="00F5721D"/>
    <w:rsid w:val="00F61377"/>
    <w:rsid w:val="00F61FA3"/>
    <w:rsid w:val="00F622D5"/>
    <w:rsid w:val="00F62B25"/>
    <w:rsid w:val="00F62C7C"/>
    <w:rsid w:val="00F639FB"/>
    <w:rsid w:val="00F64C2A"/>
    <w:rsid w:val="00F65843"/>
    <w:rsid w:val="00F6789D"/>
    <w:rsid w:val="00F67EDC"/>
    <w:rsid w:val="00F7019F"/>
    <w:rsid w:val="00F70AC4"/>
    <w:rsid w:val="00F70E69"/>
    <w:rsid w:val="00F71654"/>
    <w:rsid w:val="00F71B98"/>
    <w:rsid w:val="00F71BBD"/>
    <w:rsid w:val="00F72CF9"/>
    <w:rsid w:val="00F7500C"/>
    <w:rsid w:val="00F75044"/>
    <w:rsid w:val="00F75FC6"/>
    <w:rsid w:val="00F766DE"/>
    <w:rsid w:val="00F77C07"/>
    <w:rsid w:val="00F801A9"/>
    <w:rsid w:val="00F8062F"/>
    <w:rsid w:val="00F80A69"/>
    <w:rsid w:val="00F82CD2"/>
    <w:rsid w:val="00F834BF"/>
    <w:rsid w:val="00F838B3"/>
    <w:rsid w:val="00F83F8E"/>
    <w:rsid w:val="00F848D0"/>
    <w:rsid w:val="00F852B9"/>
    <w:rsid w:val="00F86206"/>
    <w:rsid w:val="00F862B7"/>
    <w:rsid w:val="00F86574"/>
    <w:rsid w:val="00F87258"/>
    <w:rsid w:val="00F9037E"/>
    <w:rsid w:val="00F90600"/>
    <w:rsid w:val="00F90717"/>
    <w:rsid w:val="00F90B31"/>
    <w:rsid w:val="00F910CA"/>
    <w:rsid w:val="00F915D4"/>
    <w:rsid w:val="00F917BB"/>
    <w:rsid w:val="00F9206D"/>
    <w:rsid w:val="00F927C6"/>
    <w:rsid w:val="00F94EB3"/>
    <w:rsid w:val="00F95B2D"/>
    <w:rsid w:val="00F95CD6"/>
    <w:rsid w:val="00F96109"/>
    <w:rsid w:val="00F9655C"/>
    <w:rsid w:val="00F968B5"/>
    <w:rsid w:val="00F96D68"/>
    <w:rsid w:val="00FA0CA7"/>
    <w:rsid w:val="00FA20FE"/>
    <w:rsid w:val="00FA22BB"/>
    <w:rsid w:val="00FA2869"/>
    <w:rsid w:val="00FA2B2A"/>
    <w:rsid w:val="00FA49A4"/>
    <w:rsid w:val="00FA51A4"/>
    <w:rsid w:val="00FA646C"/>
    <w:rsid w:val="00FA6C0B"/>
    <w:rsid w:val="00FB0318"/>
    <w:rsid w:val="00FB0C8A"/>
    <w:rsid w:val="00FB0E49"/>
    <w:rsid w:val="00FB0FC5"/>
    <w:rsid w:val="00FB1148"/>
    <w:rsid w:val="00FB1A8D"/>
    <w:rsid w:val="00FB29E2"/>
    <w:rsid w:val="00FB2BB1"/>
    <w:rsid w:val="00FB3011"/>
    <w:rsid w:val="00FB31C2"/>
    <w:rsid w:val="00FB3BDC"/>
    <w:rsid w:val="00FB4633"/>
    <w:rsid w:val="00FB470C"/>
    <w:rsid w:val="00FB4716"/>
    <w:rsid w:val="00FB49F9"/>
    <w:rsid w:val="00FB5150"/>
    <w:rsid w:val="00FB576B"/>
    <w:rsid w:val="00FB5B20"/>
    <w:rsid w:val="00FB6A2F"/>
    <w:rsid w:val="00FB7920"/>
    <w:rsid w:val="00FB79B3"/>
    <w:rsid w:val="00FC007F"/>
    <w:rsid w:val="00FC0789"/>
    <w:rsid w:val="00FC0F7D"/>
    <w:rsid w:val="00FC15B7"/>
    <w:rsid w:val="00FC1966"/>
    <w:rsid w:val="00FC3BDC"/>
    <w:rsid w:val="00FC4931"/>
    <w:rsid w:val="00FC5733"/>
    <w:rsid w:val="00FC5A0F"/>
    <w:rsid w:val="00FC5A88"/>
    <w:rsid w:val="00FC5D5E"/>
    <w:rsid w:val="00FC7CBD"/>
    <w:rsid w:val="00FD032B"/>
    <w:rsid w:val="00FD054C"/>
    <w:rsid w:val="00FD0CD3"/>
    <w:rsid w:val="00FD1425"/>
    <w:rsid w:val="00FD2903"/>
    <w:rsid w:val="00FD2A24"/>
    <w:rsid w:val="00FD40C6"/>
    <w:rsid w:val="00FD45F3"/>
    <w:rsid w:val="00FD5D59"/>
    <w:rsid w:val="00FD6A4F"/>
    <w:rsid w:val="00FD6ACC"/>
    <w:rsid w:val="00FD72EE"/>
    <w:rsid w:val="00FD79D9"/>
    <w:rsid w:val="00FD7F31"/>
    <w:rsid w:val="00FE016B"/>
    <w:rsid w:val="00FE0493"/>
    <w:rsid w:val="00FE0CD7"/>
    <w:rsid w:val="00FE1CFA"/>
    <w:rsid w:val="00FE2904"/>
    <w:rsid w:val="00FE3F30"/>
    <w:rsid w:val="00FE5C7D"/>
    <w:rsid w:val="00FE5D1E"/>
    <w:rsid w:val="00FE6BCF"/>
    <w:rsid w:val="00FE7256"/>
    <w:rsid w:val="00FE7764"/>
    <w:rsid w:val="00FF00E6"/>
    <w:rsid w:val="00FF02FE"/>
    <w:rsid w:val="00FF05A1"/>
    <w:rsid w:val="00FF09B2"/>
    <w:rsid w:val="00FF1625"/>
    <w:rsid w:val="00FF1851"/>
    <w:rsid w:val="00FF1F4A"/>
    <w:rsid w:val="00FF22FF"/>
    <w:rsid w:val="00FF34FC"/>
    <w:rsid w:val="00FF38A8"/>
    <w:rsid w:val="00FF5A7B"/>
    <w:rsid w:val="00FF6416"/>
    <w:rsid w:val="00FF6642"/>
    <w:rsid w:val="00FF7AD3"/>
    <w:rsid w:val="10C1CB1D"/>
    <w:rsid w:val="1BF2F441"/>
    <w:rsid w:val="21048BE5"/>
    <w:rsid w:val="4015200E"/>
    <w:rsid w:val="48E382F9"/>
    <w:rsid w:val="4B98C91F"/>
    <w:rsid w:val="4E1B9F37"/>
    <w:rsid w:val="52BAD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16FE4D"/>
  <w15:docId w15:val="{6C2F70FF-282A-3C47-BDC8-2F8E0C652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uiPriority="39" w:semiHidden="1" w:unhideWhenUsed="1"/>
    <w:lsdException w:name="toc 7" w:uiPriority="39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uiPriority="99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51A49"/>
    <w:rPr>
      <w:sz w:val="24"/>
      <w:szCs w:val="24"/>
    </w:rPr>
  </w:style>
  <w:style w:type="paragraph" w:styleId="Kop1">
    <w:name w:val="heading 1"/>
    <w:aliases w:val="Section Heading,Hoofdstuk,hoofdstuk,sectionHeading,h1,1,Niet als kop gebruiken,(Hoofdstuk) NedMobiel"/>
    <w:basedOn w:val="Standaard"/>
    <w:next w:val="Standaard"/>
    <w:link w:val="Kop1Char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qFormat/>
    <w:pPr>
      <w:outlineLvl w:val="4"/>
    </w:pPr>
    <w:rPr>
      <w:b/>
    </w:rPr>
  </w:style>
  <w:style w:type="paragraph" w:styleId="Kop6">
    <w:name w:val="heading 6"/>
    <w:aliases w:val="Legal Level 1."/>
    <w:basedOn w:val="Lijstalinea"/>
    <w:next w:val="Standaardinspringing"/>
    <w:qFormat/>
    <w:rsid w:val="007B66F2"/>
    <w:pPr>
      <w:numPr>
        <w:ilvl w:val="1"/>
        <w:numId w:val="33"/>
      </w:numPr>
      <w:outlineLvl w:val="5"/>
    </w:pPr>
    <w:rPr>
      <w:rFonts w:ascii="Corbel" w:hAnsi="Corbel" w:cs="Calibri"/>
      <w:b/>
      <w:color w:val="000000"/>
    </w:rPr>
  </w:style>
  <w:style w:type="paragraph" w:styleId="Kop7">
    <w:name w:val="heading 7"/>
    <w:aliases w:val="Legal Level 1.1."/>
    <w:basedOn w:val="Kop2"/>
    <w:next w:val="Standaardinspringing"/>
    <w:qFormat/>
    <w:rsid w:val="00E750B0"/>
    <w:pPr>
      <w:numPr>
        <w:ilvl w:val="2"/>
        <w:numId w:val="33"/>
      </w:numPr>
      <w:tabs>
        <w:tab w:val="left" w:pos="6379"/>
      </w:tabs>
      <w:spacing w:before="0" w:after="0" w:line="276" w:lineRule="auto"/>
      <w:outlineLvl w:val="6"/>
    </w:pPr>
    <w:rPr>
      <w:rFonts w:ascii="Corbel" w:hAnsi="Corbel"/>
      <w:i/>
      <w:sz w:val="20"/>
      <w:szCs w:val="20"/>
    </w:rPr>
  </w:style>
  <w:style w:type="paragraph" w:styleId="Kop8">
    <w:name w:val="heading 8"/>
    <w:aliases w:val="Legal Level 1.1.1."/>
    <w:basedOn w:val="Standaard"/>
    <w:next w:val="Standaardinspringing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qFormat/>
    <w:pPr>
      <w:outlineLvl w:val="8"/>
    </w:pPr>
    <w:rPr>
      <w:i/>
      <w:sz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styleId="Niveau3" w:customStyle="1">
    <w:name w:val="Niveau 3"/>
    <w:basedOn w:val="Standaard"/>
    <w:pPr>
      <w:ind w:left="1071" w:hanging="357"/>
    </w:pPr>
  </w:style>
  <w:style w:type="paragraph" w:styleId="Niveau1" w:customStyle="1">
    <w:name w:val="Niveau 1"/>
    <w:basedOn w:val="Standaard"/>
    <w:pPr>
      <w:ind w:left="357" w:hanging="357"/>
    </w:pPr>
  </w:style>
  <w:style w:type="paragraph" w:styleId="Niveau2" w:customStyle="1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</w:rPr>
  </w:style>
  <w:style w:type="paragraph" w:styleId="Koptekst">
    <w:name w:val="header"/>
    <w:basedOn w:val="Standaard"/>
    <w:link w:val="KoptekstChar"/>
    <w:uiPriority w:val="99"/>
    <w:pPr>
      <w:pBdr>
        <w:bottom w:val="single" w:color="auto" w:sz="4" w:space="1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B752FF"/>
    <w:pPr>
      <w:spacing w:before="120"/>
    </w:pPr>
    <w:rPr>
      <w:rFonts w:asciiTheme="minorHAnsi" w:hAnsiTheme="minorHAnsi"/>
      <w:b/>
      <w:bCs/>
      <w:i/>
      <w:iCs/>
    </w:rPr>
  </w:style>
  <w:style w:type="paragraph" w:styleId="Inhopg2">
    <w:name w:val="toc 2"/>
    <w:basedOn w:val="Standaard"/>
    <w:next w:val="Standaard"/>
    <w:autoRedefine/>
    <w:uiPriority w:val="39"/>
    <w:rsid w:val="009640CC"/>
    <w:pPr>
      <w:spacing w:before="120"/>
      <w:ind w:left="240"/>
    </w:pPr>
    <w:rPr>
      <w:rFonts w:asciiTheme="minorHAnsi" w:hAnsiTheme="minorHAnsi"/>
      <w:b/>
      <w:bCs/>
      <w:sz w:val="22"/>
      <w:szCs w:val="22"/>
    </w:rPr>
  </w:style>
  <w:style w:type="paragraph" w:styleId="Inhopg3">
    <w:name w:val="toc 3"/>
    <w:basedOn w:val="Standaard"/>
    <w:next w:val="Standaard"/>
    <w:autoRedefine/>
    <w:uiPriority w:val="39"/>
    <w:pPr>
      <w:ind w:left="480"/>
    </w:pPr>
    <w:rPr>
      <w:rFonts w:asciiTheme="minorHAnsi" w:hAnsiTheme="minorHAnsi"/>
      <w:sz w:val="20"/>
      <w:szCs w:val="20"/>
    </w:rPr>
  </w:style>
  <w:style w:type="paragraph" w:styleId="Inhopg4">
    <w:name w:val="toc 4"/>
    <w:basedOn w:val="Standaard"/>
    <w:next w:val="Standaard"/>
    <w:autoRedefine/>
    <w:semiHidden/>
    <w:pPr>
      <w:ind w:left="720"/>
    </w:pPr>
    <w:rPr>
      <w:rFonts w:asciiTheme="minorHAnsi" w:hAnsiTheme="minorHAnsi"/>
      <w:sz w:val="20"/>
      <w:szCs w:val="20"/>
    </w:rPr>
  </w:style>
  <w:style w:type="paragraph" w:styleId="Inhopg5">
    <w:name w:val="toc 5"/>
    <w:basedOn w:val="Standaard"/>
    <w:next w:val="Standaard"/>
    <w:autoRedefine/>
    <w:semiHidden/>
    <w:pPr>
      <w:ind w:left="960"/>
    </w:pPr>
    <w:rPr>
      <w:rFonts w:asciiTheme="minorHAnsi" w:hAnsi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pPr>
      <w:ind w:left="1200"/>
    </w:pPr>
    <w:rPr>
      <w:rFonts w:asciiTheme="minorHAnsi" w:hAnsi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pPr>
      <w:ind w:left="1440"/>
    </w:pPr>
    <w:rPr>
      <w:rFonts w:asciiTheme="minorHAnsi" w:hAnsiTheme="minorHAnsi"/>
      <w:sz w:val="20"/>
      <w:szCs w:val="20"/>
    </w:rPr>
  </w:style>
  <w:style w:type="paragraph" w:styleId="Inhopg8">
    <w:name w:val="toc 8"/>
    <w:basedOn w:val="Standaard"/>
    <w:next w:val="Standaard"/>
    <w:autoRedefine/>
    <w:semiHidden/>
    <w:pPr>
      <w:ind w:left="1680"/>
    </w:pPr>
    <w:rPr>
      <w:rFonts w:asciiTheme="minorHAnsi" w:hAnsiTheme="minorHAnsi"/>
      <w:sz w:val="20"/>
      <w:szCs w:val="20"/>
    </w:rPr>
  </w:style>
  <w:style w:type="paragraph" w:styleId="Inhopg9">
    <w:name w:val="toc 9"/>
    <w:basedOn w:val="Standaard"/>
    <w:next w:val="Standaard"/>
    <w:autoRedefine/>
    <w:semiHidden/>
    <w:pPr>
      <w:ind w:left="1920"/>
    </w:pPr>
    <w:rPr>
      <w:rFonts w:asciiTheme="minorHAnsi" w:hAnsiTheme="minorHAnsi"/>
      <w:sz w:val="20"/>
      <w:szCs w:val="20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uiPriority w:val="99"/>
    <w:pPr>
      <w:spacing w:after="120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styleId="normalextra" w:customStyle="1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uiPriority w:val="99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styleId="Bullet2" w:customStyle="1">
    <w:name w:val="Bullet 2"/>
    <w:basedOn w:val="Standaard"/>
    <w:pPr>
      <w:numPr>
        <w:numId w:val="5"/>
      </w:numPr>
    </w:pPr>
    <w:rPr>
      <w:lang w:val="en-GB"/>
    </w:rPr>
  </w:style>
  <w:style w:type="paragraph" w:styleId="AlineaNum" w:customStyle="1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</w:style>
  <w:style w:type="paragraph" w:styleId="AliBijlageNum" w:customStyle="1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/>
    </w:pPr>
  </w:style>
  <w:style w:type="paragraph" w:styleId="AliNormalNum" w:customStyle="1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</w:style>
  <w:style w:type="paragraph" w:styleId="a" w:customStyle="1">
    <w:name w:val="§"/>
    <w:basedOn w:val="Standaardinspringing"/>
    <w:pPr>
      <w:ind w:left="851" w:firstLine="0"/>
    </w:pPr>
  </w:style>
  <w:style w:type="paragraph" w:styleId="EVW" w:customStyle="1">
    <w:name w:val="EVW"/>
    <w:basedOn w:val="Plattetekstinspringen2"/>
    <w:rPr>
      <w:i/>
      <w:sz w:val="18"/>
    </w:rPr>
  </w:style>
  <w:style w:type="paragraph" w:styleId="EVW-Eis" w:customStyle="1">
    <w:name w:val="EVW-Eis"/>
    <w:basedOn w:val="EVW"/>
    <w:next w:val="Standaard"/>
  </w:style>
  <w:style w:type="paragraph" w:styleId="EVW-Vraag" w:customStyle="1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styleId="Kop0" w:customStyle="1">
    <w:name w:val="Kop 0"/>
    <w:basedOn w:val="Kop1"/>
    <w:next w:val="Standaard"/>
    <w:pPr>
      <w:numPr>
        <w:numId w:val="0"/>
      </w:numPr>
    </w:pPr>
    <w:rPr>
      <w:noProof w:val="0"/>
    </w:rPr>
  </w:style>
  <w:style w:type="paragraph" w:styleId="Auteursrecht" w:customStyle="1">
    <w:name w:val="Auteursrecht"/>
    <w:basedOn w:val="Standaard"/>
    <w:next w:val="Standaard"/>
    <w:pPr>
      <w:ind w:left="2552" w:hanging="284"/>
      <w:jc w:val="both"/>
    </w:pPr>
  </w:style>
  <w:style w:type="paragraph" w:styleId="KopInhoudsopgave" w:customStyle="1">
    <w:name w:val="Kop Inhoudsopgave"/>
    <w:basedOn w:val="Standaard"/>
    <w:next w:val="Standaard"/>
    <w:rPr>
      <w:b/>
    </w:rPr>
  </w:style>
  <w:style w:type="paragraph" w:styleId="Opsomming" w:customStyle="1">
    <w:name w:val="Opsomming"/>
    <w:basedOn w:val="Standaard"/>
    <w:pPr>
      <w:numPr>
        <w:numId w:val="7"/>
      </w:numPr>
    </w:pPr>
    <w:rPr>
      <w:noProof/>
    </w:rPr>
  </w:style>
  <w:style w:type="paragraph" w:styleId="Plattetekstnietinspringen" w:customStyle="1">
    <w:name w:val="Platte tekst niet inspringen"/>
    <w:basedOn w:val="Standaard"/>
  </w:style>
  <w:style w:type="paragraph" w:styleId="Plaatjecentreren" w:customStyle="1">
    <w:name w:val="Plaatje centreren"/>
    <w:basedOn w:val="Standaard"/>
    <w:next w:val="Standaard"/>
    <w:pPr>
      <w:ind w:left="66"/>
    </w:pPr>
  </w:style>
  <w:style w:type="paragraph" w:styleId="Nummering1" w:customStyle="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styleId="Nummering2" w:customStyle="1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styleId="EVW-Wens" w:customStyle="1">
    <w:name w:val="EVW-Wens"/>
    <w:basedOn w:val="EVW"/>
    <w:next w:val="Standaard"/>
  </w:style>
  <w:style w:type="paragraph" w:styleId="Groot" w:customStyle="1">
    <w:name w:val="Groot"/>
    <w:basedOn w:val="Standaard"/>
    <w:next w:val="Standaard"/>
  </w:style>
  <w:style w:type="paragraph" w:styleId="GrootVet" w:customStyle="1">
    <w:name w:val="GrootVet"/>
    <w:basedOn w:val="Standaard"/>
    <w:next w:val="Standaard"/>
    <w:rPr>
      <w:b/>
    </w:rPr>
  </w:style>
  <w:style w:type="paragraph" w:styleId="GrootVetKader" w:customStyle="1">
    <w:name w:val="GrootVetKader"/>
    <w:basedOn w:val="Standaard"/>
    <w:next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estekKop1" w:customStyle="1">
    <w:name w:val="BestekKop1"/>
    <w:basedOn w:val="Kop1"/>
    <w:autoRedefine/>
    <w:rsid w:val="000349B5"/>
    <w:pPr>
      <w:numPr>
        <w:numId w:val="0"/>
      </w:numPr>
      <w:tabs>
        <w:tab w:val="left" w:pos="2410"/>
      </w:tabs>
      <w:spacing w:before="0" w:after="0" w:line="276" w:lineRule="auto"/>
    </w:pPr>
    <w:rPr>
      <w:rFonts w:ascii="Corbel" w:hAnsi="Corbel"/>
      <w:caps/>
      <w:noProof w:val="0"/>
    </w:rPr>
  </w:style>
  <w:style w:type="paragraph" w:styleId="BestekKop2" w:customStyle="1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styleId="BestekKop3" w:customStyle="1">
    <w:name w:val="BestekKop3"/>
    <w:basedOn w:val="Kop3"/>
    <w:autoRedefine/>
    <w:pPr>
      <w:numPr>
        <w:ilvl w:val="0"/>
        <w:numId w:val="0"/>
      </w:numPr>
    </w:pPr>
  </w:style>
  <w:style w:type="paragraph" w:styleId="BestekKop4" w:customStyle="1">
    <w:name w:val="BestekKop4"/>
    <w:basedOn w:val="Kop4"/>
    <w:autoRedefine/>
  </w:style>
  <w:style w:type="paragraph" w:styleId="5Technischespecificaties" w:customStyle="1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" w:customStyle="1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" w:customStyle="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2" w:customStyle="1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3" w:customStyle="1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4" w:customStyle="1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" w:customStyle="1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10Bijlagen" w:customStyle="1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4Functionaliteit" w:customStyle="1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5Technischespecificaties1" w:customStyle="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" w:customStyle="1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6" w:customStyle="1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5" w:customStyle="1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7" w:customStyle="1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8" w:customStyle="1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9" w:customStyle="1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0" w:customStyle="1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" w:customStyle="1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1" w:customStyle="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1" w:customStyle="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8Juridischevoorwaarden1" w:customStyle="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2" w:customStyle="1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1" w:customStyle="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5Technischespecificaties2" w:customStyle="1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2" w:customStyle="1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3" w:customStyle="1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styleId="Hyperlink1" w:customStyle="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/>
    </w:pPr>
    <w:rPr>
      <w:rFonts w:ascii="Arial Unicode MS" w:hAnsi="Arial Unicode MS" w:eastAsia="Arial Unicode MS" w:cs="Arial Unicode MS"/>
      <w:lang w:val="en-GB" w:eastAsia="en-US"/>
    </w:rPr>
  </w:style>
  <w:style w:type="character" w:styleId="kopje1" w:customStyle="1">
    <w:name w:val="kopje1"/>
    <w:basedOn w:val="Standaardalinea-lettertype"/>
    <w:rPr>
      <w:rFonts w:hint="default" w:ascii="Arial" w:hAnsi="Arial" w:cs="Arial"/>
      <w:b/>
      <w:bCs/>
      <w:color w:val="0091B9"/>
      <w:sz w:val="21"/>
      <w:szCs w:val="21"/>
    </w:rPr>
  </w:style>
  <w:style w:type="character" w:styleId="subkopje1" w:customStyle="1">
    <w:name w:val="subkopje1"/>
    <w:basedOn w:val="Standaardalinea-lettertype"/>
    <w:rPr>
      <w:rFonts w:hint="default" w:ascii="Arial" w:hAnsi="Arial" w:cs="Arial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styleId="Ballontekst1" w:customStyle="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styleId="Kop3Char" w:customStyle="1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M24" w:customStyle="1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</w:rPr>
  </w:style>
  <w:style w:type="paragraph" w:styleId="Auteurs" w:customStyle="1">
    <w:name w:val="Auteurs"/>
    <w:basedOn w:val="Standaard"/>
    <w:pPr>
      <w:spacing w:line="280" w:lineRule="atLeast"/>
    </w:pPr>
    <w:rPr>
      <w:sz w:val="22"/>
      <w:lang w:eastAsia="zh-CN"/>
    </w:rPr>
  </w:style>
  <w:style w:type="character" w:styleId="Voetnootmarkering">
    <w:name w:val="footnote reference"/>
    <w:basedOn w:val="Standaardalinea-lettertype"/>
    <w:uiPriority w:val="99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uiPriority w:val="99"/>
    <w:rPr>
      <w:sz w:val="20"/>
    </w:rPr>
  </w:style>
  <w:style w:type="character" w:styleId="Kop2Char1" w:customStyle="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styleId="TableText" w:customStyle="1">
    <w:name w:val="Table Text"/>
    <w:basedOn w:val="Standaard"/>
    <w:rsid w:val="00742C0B"/>
    <w:pPr>
      <w:suppressAutoHyphens/>
    </w:pPr>
    <w:rPr>
      <w:rFonts w:cs="Arial"/>
      <w:sz w:val="20"/>
      <w:lang w:eastAsia="ar-SA"/>
    </w:rPr>
  </w:style>
  <w:style w:type="character" w:styleId="Kop2Char" w:customStyle="1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rsid w:val="002E50CA"/>
    <w:rPr>
      <w:b/>
      <w:sz w:val="22"/>
      <w:szCs w:val="24"/>
    </w:rPr>
  </w:style>
  <w:style w:type="character" w:styleId="BestekKop2Char" w:customStyle="1">
    <w:name w:val="BestekKop2 Char"/>
    <w:basedOn w:val="Kop2Char"/>
    <w:link w:val="BestekKop2"/>
    <w:rsid w:val="002E50CA"/>
    <w:rPr>
      <w:rFonts w:ascii="Verdana" w:hAnsi="Verdana"/>
      <w:b/>
      <w:spacing w:val="5"/>
      <w:sz w:val="22"/>
      <w:szCs w:val="24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ind w:left="720"/>
    </w:pPr>
    <w:rPr>
      <w:rFonts w:ascii="Calibri" w:hAnsi="Calibri" w:eastAsia="Calibri"/>
      <w:sz w:val="22"/>
      <w:szCs w:val="22"/>
      <w:lang w:val="en-US" w:eastAsia="en-US"/>
    </w:rPr>
  </w:style>
  <w:style w:type="paragraph" w:styleId="Verdana3" w:customStyle="1">
    <w:name w:val="Verdana 3"/>
    <w:basedOn w:val="Kop3"/>
    <w:link w:val="Verdana3Char"/>
    <w:qFormat/>
    <w:rsid w:val="002D2E2E"/>
    <w:pPr>
      <w:numPr>
        <w:ilvl w:val="0"/>
        <w:numId w:val="0"/>
      </w:numPr>
      <w:spacing w:after="60"/>
    </w:pPr>
    <w:rPr>
      <w:rFonts w:cs="Arial"/>
      <w:b w:val="0"/>
      <w:bCs/>
      <w:i/>
      <w:noProof w:val="0"/>
      <w:szCs w:val="18"/>
      <w:lang w:eastAsia="en-US"/>
    </w:rPr>
  </w:style>
  <w:style w:type="character" w:styleId="Verdana3Char" w:customStyle="1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styleId="VoettekstChar" w:customStyle="1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styleId="VoetnoottekstChar" w:customStyle="1">
    <w:name w:val="Voetnoottekst Char"/>
    <w:basedOn w:val="Standaardalinea-lettertype"/>
    <w:link w:val="Voetnoottekst"/>
    <w:uiPriority w:val="99"/>
    <w:rsid w:val="008E5655"/>
    <w:rPr>
      <w:rFonts w:ascii="Verdana" w:hAnsi="Verdana"/>
      <w:spacing w:val="5"/>
    </w:rPr>
  </w:style>
  <w:style w:type="character" w:styleId="TekstopmerkingChar" w:customStyle="1">
    <w:name w:val="Tekst opmerking Char"/>
    <w:basedOn w:val="Standaardalinea-lettertype"/>
    <w:link w:val="Tekstopmerking"/>
    <w:uiPriority w:val="99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Default" w:customStyle="1">
    <w:name w:val="Default"/>
    <w:basedOn w:val="Standaard"/>
    <w:rsid w:val="00386EF9"/>
    <w:pPr>
      <w:autoSpaceDE w:val="0"/>
      <w:autoSpaceDN w:val="0"/>
    </w:pPr>
    <w:rPr>
      <w:rFonts w:ascii="Plantin" w:hAnsi="Plantin" w:eastAsia="Calibri"/>
      <w:color w:val="000000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hAnsi="Arial" w:eastAsiaTheme="minorHAnsi" w:cstheme="minorBidi"/>
      <w:sz w:val="22"/>
      <w:szCs w:val="22"/>
      <w:lang w:eastAsia="en-US"/>
    </w:rPr>
  </w:style>
  <w:style w:type="paragraph" w:styleId="Lijstalinea1" w:customStyle="1">
    <w:name w:val="Lijstalinea1"/>
    <w:basedOn w:val="Standaard"/>
    <w:rsid w:val="00B7176F"/>
    <w:pPr>
      <w:ind w:left="720"/>
    </w:pPr>
    <w:rPr>
      <w:rFonts w:ascii="Calibri" w:hAnsi="Calibri"/>
      <w:sz w:val="22"/>
      <w:szCs w:val="22"/>
      <w:lang w:val="en-US" w:eastAsia="en-US"/>
    </w:rPr>
  </w:style>
  <w:style w:type="character" w:styleId="Kop1Char" w:customStyle="1">
    <w:name w:val="Kop 1 Char"/>
    <w:aliases w:val="Section Heading Char,Hoofdstuk Char,hoofdstuk Char,sectionHeading Char,h1 Char,1 Char,Niet als kop gebruiken Char,(Hoofdstuk) NedMobiel Char"/>
    <w:link w:val="Kop1"/>
    <w:rsid w:val="00AA5D7D"/>
    <w:rPr>
      <w:b/>
      <w:noProof/>
      <w:sz w:val="24"/>
      <w:szCs w:val="24"/>
    </w:rPr>
  </w:style>
  <w:style w:type="character" w:styleId="Kop4Char" w:customStyle="1">
    <w:name w:val="Kop 4 Char"/>
    <w:aliases w:val="Level 2 - a Char,Major Char"/>
    <w:link w:val="Kop4"/>
    <w:rsid w:val="00785459"/>
    <w:rPr>
      <w:b/>
      <w:noProof/>
      <w:sz w:val="24"/>
      <w:szCs w:val="24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character" w:styleId="apple-converted-space" w:customStyle="1">
    <w:name w:val="apple-converted-space"/>
    <w:basedOn w:val="Standaardalinea-lettertype"/>
    <w:rsid w:val="00EE00FC"/>
  </w:style>
  <w:style w:type="paragraph" w:styleId="Bold1" w:customStyle="1">
    <w:name w:val="Bold1"/>
    <w:basedOn w:val="Standaard"/>
    <w:rsid w:val="00EE00FC"/>
    <w:rPr>
      <w:rFonts w:ascii="Arial Black" w:hAnsi="Arial Black"/>
      <w:sz w:val="32"/>
    </w:rPr>
  </w:style>
  <w:style w:type="paragraph" w:styleId="Tabeltekst" w:customStyle="1">
    <w:name w:val="Tabeltekst"/>
    <w:basedOn w:val="Standaard"/>
    <w:rsid w:val="00EE00FC"/>
    <w:pPr>
      <w:suppressAutoHyphens/>
      <w:spacing w:line="210" w:lineRule="atLeast"/>
    </w:pPr>
    <w:rPr>
      <w:rFonts w:ascii="Segoe UI" w:hAnsi="Segoe UI"/>
      <w:color w:val="005D76"/>
      <w:sz w:val="15"/>
    </w:rPr>
  </w:style>
  <w:style w:type="character" w:styleId="LijstalineaChar" w:customStyle="1">
    <w:name w:val="Lijstalinea Char"/>
    <w:link w:val="Lijstalinea"/>
    <w:uiPriority w:val="34"/>
    <w:rsid w:val="00684E07"/>
    <w:rPr>
      <w:rFonts w:ascii="Calibri" w:hAnsi="Calibri" w:eastAsia="Calibri"/>
      <w:sz w:val="22"/>
      <w:szCs w:val="22"/>
      <w:lang w:val="en-US" w:eastAsia="en-US"/>
    </w:rPr>
  </w:style>
  <w:style w:type="paragraph" w:styleId="OpsommingBullet" w:customStyle="1">
    <w:name w:val="Opsomming Bullet"/>
    <w:basedOn w:val="Lijstalinea"/>
    <w:qFormat/>
    <w:rsid w:val="00B82196"/>
    <w:pPr>
      <w:numPr>
        <w:numId w:val="28"/>
      </w:numPr>
      <w:spacing w:line="280" w:lineRule="atLeast"/>
      <w:contextualSpacing/>
    </w:pPr>
    <w:rPr>
      <w:rFonts w:ascii="Corbel" w:hAnsi="Corbel"/>
      <w:sz w:val="21"/>
      <w:szCs w:val="21"/>
      <w:lang w:val="nl-NL"/>
    </w:rPr>
  </w:style>
  <w:style w:type="paragraph" w:styleId="Opsommingstreepje" w:customStyle="1">
    <w:name w:val="Opsomming streepje"/>
    <w:basedOn w:val="Lijstalinea"/>
    <w:qFormat/>
    <w:rsid w:val="00B82196"/>
    <w:pPr>
      <w:numPr>
        <w:ilvl w:val="1"/>
        <w:numId w:val="28"/>
      </w:numPr>
      <w:spacing w:line="280" w:lineRule="atLeast"/>
      <w:contextualSpacing/>
    </w:pPr>
    <w:rPr>
      <w:rFonts w:ascii="Corbel" w:hAnsi="Corbel"/>
      <w:sz w:val="21"/>
      <w:szCs w:val="21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9640CC"/>
    <w:pPr>
      <w:keepNext/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hAnsiTheme="majorHAnsi" w:eastAsiaTheme="majorEastAsia" w:cstheme="majorBidi"/>
      <w:bCs/>
      <w:noProof w:val="0"/>
      <w:color w:val="365F91" w:themeColor="accent1" w:themeShade="BF"/>
      <w:sz w:val="28"/>
      <w:szCs w:val="28"/>
    </w:rPr>
  </w:style>
  <w:style w:type="character" w:styleId="Onopgelostemelding1" w:customStyle="1">
    <w:name w:val="Onopgeloste melding1"/>
    <w:basedOn w:val="Standaardalinea-lettertype"/>
    <w:uiPriority w:val="99"/>
    <w:semiHidden/>
    <w:unhideWhenUsed/>
    <w:rsid w:val="0094631E"/>
    <w:rPr>
      <w:color w:val="605E5C"/>
      <w:shd w:val="clear" w:color="auto" w:fill="E1DFDD"/>
    </w:rPr>
  </w:style>
  <w:style w:type="character" w:styleId="Onopgelostemelding2" w:customStyle="1">
    <w:name w:val="Onopgeloste melding2"/>
    <w:basedOn w:val="Standaardalinea-lettertype"/>
    <w:uiPriority w:val="99"/>
    <w:semiHidden/>
    <w:unhideWhenUsed/>
    <w:rsid w:val="00A857FC"/>
    <w:rPr>
      <w:color w:val="605E5C"/>
      <w:shd w:val="clear" w:color="auto" w:fill="E1DFDD"/>
    </w:rPr>
  </w:style>
  <w:style w:type="character" w:styleId="CommentTextChar1" w:customStyle="1">
    <w:name w:val="Comment Text Char1"/>
    <w:uiPriority w:val="99"/>
    <w:locked/>
    <w:rsid w:val="002F0B8D"/>
    <w:rPr>
      <w:rFonts w:ascii="Arial" w:hAnsi="Arial" w:eastAsia="MS Mincho"/>
      <w:lang w:val="nl-NL" w:eastAsia="en-US" w:bidi="ar-SA"/>
    </w:rPr>
  </w:style>
  <w:style w:type="character" w:styleId="KoptekstChar" w:customStyle="1">
    <w:name w:val="Koptekst Char"/>
    <w:basedOn w:val="Standaardalinea-lettertype"/>
    <w:link w:val="Koptekst"/>
    <w:uiPriority w:val="99"/>
    <w:rsid w:val="001F1F8E"/>
    <w:rPr>
      <w:sz w:val="16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105FE"/>
    <w:rPr>
      <w:color w:val="605E5C"/>
      <w:shd w:val="clear" w:color="auto" w:fill="E1DFDD"/>
    </w:rPr>
  </w:style>
  <w:style w:type="paragraph" w:styleId="Hoofdstuktitel" w:customStyle="1">
    <w:name w:val="Hoofdstuktitel"/>
    <w:basedOn w:val="Standaard"/>
    <w:next w:val="Standaard"/>
    <w:qFormat/>
    <w:rsid w:val="008231CF"/>
    <w:pPr>
      <w:keepNext/>
      <w:numPr>
        <w:numId w:val="33"/>
      </w:numPr>
      <w:spacing w:after="240"/>
      <w:jc w:val="both"/>
      <w:outlineLvl w:val="0"/>
    </w:pPr>
    <w:rPr>
      <w:rFonts w:ascii="Corbel" w:hAnsi="Corbel" w:eastAsia="SimSun" w:cs="Calibri"/>
      <w:b/>
      <w:bCs/>
      <w:color w:val="1F497D" w:themeColor="text2"/>
      <w:sz w:val="32"/>
      <w:szCs w:val="32"/>
      <w:lang w:eastAsia="zh-CN"/>
    </w:rPr>
  </w:style>
  <w:style w:type="paragraph" w:styleId="Paragraaftitel1" w:customStyle="1">
    <w:name w:val="Paragraaftitel 1"/>
    <w:basedOn w:val="Standaard"/>
    <w:next w:val="Standaard"/>
    <w:qFormat/>
    <w:rsid w:val="00D42F31"/>
    <w:pPr>
      <w:keepNext/>
      <w:numPr>
        <w:ilvl w:val="1"/>
        <w:numId w:val="39"/>
      </w:numPr>
      <w:spacing w:before="240" w:after="120"/>
      <w:outlineLvl w:val="1"/>
    </w:pPr>
    <w:rPr>
      <w:rFonts w:ascii="Arial" w:hAnsi="Arial" w:eastAsia="MS Mincho"/>
      <w:b/>
      <w:smallCaps/>
      <w:color w:val="00447A"/>
      <w:sz w:val="20"/>
      <w:szCs w:val="20"/>
      <w:lang w:val="x-none"/>
    </w:rPr>
  </w:style>
  <w:style w:type="paragraph" w:styleId="Paragraaftitel2" w:customStyle="1">
    <w:name w:val="Paragraaftitel 2"/>
    <w:basedOn w:val="Standaard"/>
    <w:next w:val="Standaard"/>
    <w:qFormat/>
    <w:rsid w:val="00D42F31"/>
    <w:pPr>
      <w:keepNext/>
      <w:numPr>
        <w:ilvl w:val="2"/>
        <w:numId w:val="39"/>
      </w:numPr>
      <w:spacing w:before="240" w:after="120"/>
      <w:outlineLvl w:val="2"/>
    </w:pPr>
    <w:rPr>
      <w:rFonts w:ascii="Arial" w:hAnsi="Arial"/>
      <w:b/>
      <w:color w:val="00447A"/>
      <w:sz w:val="20"/>
      <w:szCs w:val="20"/>
    </w:rPr>
  </w:style>
  <w:style w:type="paragraph" w:styleId="Paragraaftitel3" w:customStyle="1">
    <w:name w:val="Paragraaftitel3"/>
    <w:basedOn w:val="Paragraaftitel2"/>
    <w:next w:val="Standaard"/>
    <w:qFormat/>
    <w:rsid w:val="00D42F31"/>
    <w:pPr>
      <w:numPr>
        <w:ilvl w:val="3"/>
      </w:numPr>
      <w:tabs>
        <w:tab w:val="clear" w:pos="1418"/>
        <w:tab w:val="num" w:pos="851"/>
      </w:tabs>
      <w:spacing w:after="0"/>
      <w:ind w:left="851" w:hanging="851"/>
      <w:outlineLvl w:val="3"/>
    </w:pPr>
    <w:rPr>
      <w:b w:val="0"/>
      <w:i/>
    </w:rPr>
  </w:style>
  <w:style w:type="paragraph" w:styleId="Normaal1" w:customStyle="1">
    <w:name w:val="Normaal1"/>
    <w:qFormat/>
    <w:rsid w:val="006F5AB9"/>
    <w:rPr>
      <w:rFonts w:ascii="Arial" w:hAnsi="Arial" w:eastAsia="MS Mincho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6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14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31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1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49216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9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2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3897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33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1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7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510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75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8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9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5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41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4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30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1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8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5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6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7378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0251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77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45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1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6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0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3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5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0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0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36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5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42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8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1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8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82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3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9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8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4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74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8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5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8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60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2617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8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235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1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30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266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0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55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2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10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480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5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1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5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3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2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9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9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6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1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3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35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1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0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7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98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71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39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1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33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4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6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0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55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8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5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7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4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9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36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0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8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3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4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8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8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1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tyles" Target="styles.xml" Id="rId7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6/09/relationships/commentsIds" Target="commentsIds.xml" Id="rId15" /><Relationship Type="http://schemas.openxmlformats.org/officeDocument/2006/relationships/footnotes" Target="foot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1/relationships/commentsExtended" Target="commentsExtended.xml" Id="rId14" /><Relationship Type="http://schemas.openxmlformats.org/officeDocument/2006/relationships/theme" Target="theme/theme1.xml" Id="rId22" /><Relationship Type="http://schemas.openxmlformats.org/officeDocument/2006/relationships/image" Target="/media/image2.png" Id="rId504184851" /><Relationship Type="http://schemas.openxmlformats.org/officeDocument/2006/relationships/header" Target="header3.xml" Id="R1f179f8d2f8e4a06" /><Relationship Type="http://schemas.openxmlformats.org/officeDocument/2006/relationships/footer" Target="footer2.xml" Id="Rcc1c6dfb776b46f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654859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PPROW52\S522\OP@AJ\Bedrijfsjuridisch\Dossiers\Beleid\Templates\BESTEK%2017%20maart%202005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5ABCDEA8BD964DA131E69137348734" ma:contentTypeVersion="3" ma:contentTypeDescription="Een nieuw document maken." ma:contentTypeScope="" ma:versionID="2e060c189b90ff02637575af85de6419">
  <xsd:schema xmlns:xsd="http://www.w3.org/2001/XMLSchema" xmlns:xs="http://www.w3.org/2001/XMLSchema" xmlns:p="http://schemas.microsoft.com/office/2006/metadata/properties" xmlns:ns2="d9f52fb1-e7b2-476d-abc4-0bddf6064908" targetNamespace="http://schemas.microsoft.com/office/2006/metadata/properties" ma:root="true" ma:fieldsID="fc00e2ccfb1954fa64e602b5c8ea9528" ns2:_="">
    <xsd:import namespace="d9f52fb1-e7b2-476d-abc4-0bddf6064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52fb1-e7b2-476d-abc4-0bddf6064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9EE7AC-19BD-3046-8BBE-34851CCD04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A48BD-F73C-4F6D-B57D-4D40C0C4AACD}"/>
</file>

<file path=customXml/itemProps3.xml><?xml version="1.0" encoding="utf-8"?>
<ds:datastoreItem xmlns:ds="http://schemas.openxmlformats.org/officeDocument/2006/customXml" ds:itemID="{46D6EC3D-321C-46E2-A9ED-B80C1AB36D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FC1934-1DBD-B549-9703-A48E58D91A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81F038D-5728-429F-AC13-844E61B7F78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Q:\APPROW52\S522\OP@AJ\Bedrijfsjuridisch\Dossiers\Beleid\Templates\BESTEK 17 maart 2005.dot</ap:Template>
  <ap:Application>Microsoft Word for the web</ap:Application>
  <ap:DocSecurity>0</ap:DocSecurity>
  <ap:ScaleCrop>false</ap:ScaleCrop>
  <ap:Company>Pro 10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Beschrijvend document</dc:title>
  <dc:subject>Bestek Europese aanbesteding</dc:subject>
  <dc:creator>Pro 10</dc:creator>
  <keywords/>
  <dc:description/>
  <lastModifiedBy>Bente van Lookeren</lastModifiedBy>
  <revision>8</revision>
  <lastPrinted>2019-01-08T10:30:00.0000000Z</lastPrinted>
  <dcterms:created xsi:type="dcterms:W3CDTF">2026-01-27T14:58:00.0000000Z</dcterms:created>
  <dcterms:modified xsi:type="dcterms:W3CDTF">2026-03-19T09:19:35.9427328Z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0x010100755ABCDEA8BD964DA131E69137348734</vt:lpwstr>
  </property>
</Properties>
</file>