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A2EC" w14:textId="77777777" w:rsidR="000513E2" w:rsidRDefault="000513E2" w:rsidP="00EE6A0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87902F6" w14:textId="77777777" w:rsidR="00F731A6" w:rsidRDefault="00F731A6" w:rsidP="00EE6A0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5737F4B" w14:textId="77777777" w:rsidR="00F731A6" w:rsidRDefault="00F731A6" w:rsidP="00EE6A0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AE737B0" w14:textId="77777777" w:rsidR="00F731A6" w:rsidRDefault="00F731A6" w:rsidP="00EE6A0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35033CE" w14:textId="77777777" w:rsidR="00F731A6" w:rsidRDefault="00F731A6" w:rsidP="00EE6A0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6E029A5" w14:textId="77777777" w:rsidR="00F731A6" w:rsidRDefault="00F731A6" w:rsidP="00EE6A0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0AA878A" w14:textId="77777777" w:rsidR="00F731A6" w:rsidRDefault="00F731A6" w:rsidP="00EE6A0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91EA8DA" w14:textId="77777777" w:rsidR="00F731A6" w:rsidRDefault="00F731A6" w:rsidP="00EE6A0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8408672" w14:textId="77777777" w:rsidR="00F731A6" w:rsidRDefault="00F731A6" w:rsidP="00EE6A0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726F53" w14:textId="77777777" w:rsidR="00F731A6" w:rsidRDefault="00F731A6" w:rsidP="00EE6A0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725878F" w14:textId="77777777" w:rsidR="00D46CE7" w:rsidRDefault="00F731A6" w:rsidP="00F731A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Veiligheids- en Gezondheidsplan</w:t>
      </w:r>
      <w:r w:rsidR="00D46CE7">
        <w:rPr>
          <w:rFonts w:ascii="Arial" w:hAnsi="Arial" w:cs="Arial"/>
          <w:b/>
          <w:sz w:val="40"/>
          <w:szCs w:val="40"/>
        </w:rPr>
        <w:t xml:space="preserve"> </w:t>
      </w:r>
    </w:p>
    <w:p w14:paraId="75CE72EE" w14:textId="77777777" w:rsidR="00F731A6" w:rsidRDefault="00D46CE7" w:rsidP="00F731A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Ontwerpfase</w:t>
      </w:r>
    </w:p>
    <w:p w14:paraId="0C1C0994" w14:textId="77777777" w:rsidR="0073265A" w:rsidRDefault="0073265A" w:rsidP="00F731A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2AA822A5" w14:textId="77777777" w:rsidR="004A6454" w:rsidRPr="00D46CE7" w:rsidRDefault="004A6454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0F45F068" w14:textId="77777777" w:rsidR="001969D5" w:rsidRDefault="001969D5" w:rsidP="004A64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247ECE" w14:textId="77777777" w:rsidR="001969D5" w:rsidRDefault="001969D5" w:rsidP="004A64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216114" w14:textId="77777777" w:rsidR="001969D5" w:rsidRDefault="001969D5" w:rsidP="004A64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96179B" w14:textId="77777777" w:rsidR="001969D5" w:rsidRDefault="001969D5" w:rsidP="004A64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1458E6" w14:textId="77777777" w:rsidR="001969D5" w:rsidRDefault="001969D5" w:rsidP="004A64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A31CE3" w14:textId="77777777" w:rsidR="004A6454" w:rsidRPr="001969D5" w:rsidRDefault="004A6454" w:rsidP="004A64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69D5">
        <w:rPr>
          <w:rFonts w:ascii="Arial" w:hAnsi="Arial" w:cs="Arial"/>
          <w:b/>
          <w:sz w:val="24"/>
          <w:szCs w:val="24"/>
        </w:rPr>
        <w:t>Inhoudsopgave</w:t>
      </w:r>
    </w:p>
    <w:p w14:paraId="3798062F" w14:textId="77777777" w:rsidR="004A6454" w:rsidRDefault="004A6454" w:rsidP="004A6454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5E3218C2" w14:textId="77777777" w:rsidR="004A6454" w:rsidRDefault="00DA4F6D" w:rsidP="004A6454">
      <w:pPr>
        <w:pStyle w:val="Lijstalinea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Bouwwerkgegevens</w:t>
      </w:r>
    </w:p>
    <w:p w14:paraId="42ECA298" w14:textId="77777777" w:rsidR="009D0AA2" w:rsidRDefault="009D0AA2" w:rsidP="009D0AA2">
      <w:pPr>
        <w:pStyle w:val="Lijstalinea"/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14:paraId="0B266C13" w14:textId="521C820A" w:rsidR="009D0AA2" w:rsidRDefault="009D0AA2" w:rsidP="009D0AA2">
      <w:pPr>
        <w:pStyle w:val="Lijstalinea"/>
        <w:numPr>
          <w:ilvl w:val="1"/>
          <w:numId w:val="2"/>
        </w:numPr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Locatie werk</w:t>
      </w:r>
    </w:p>
    <w:p w14:paraId="5C0CD9FC" w14:textId="2AB58BC1" w:rsidR="009D0AA2" w:rsidRDefault="009D0AA2" w:rsidP="009D0AA2">
      <w:pPr>
        <w:pStyle w:val="Lijstalinea"/>
        <w:numPr>
          <w:ilvl w:val="1"/>
          <w:numId w:val="2"/>
        </w:numPr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9D0AA2">
        <w:rPr>
          <w:rFonts w:ascii="Arial" w:hAnsi="Arial" w:cs="Arial"/>
          <w:sz w:val="21"/>
          <w:szCs w:val="21"/>
        </w:rPr>
        <w:t>Het werk bestaat uit het bouwen/aanleggen/uitvoeren van:</w:t>
      </w:r>
    </w:p>
    <w:p w14:paraId="74138484" w14:textId="77777777" w:rsidR="009D0AA2" w:rsidRPr="009D0AA2" w:rsidRDefault="009D0AA2" w:rsidP="009D0AA2">
      <w:pPr>
        <w:pStyle w:val="Lijstalinea"/>
        <w:numPr>
          <w:ilvl w:val="1"/>
          <w:numId w:val="2"/>
        </w:numPr>
        <w:tabs>
          <w:tab w:val="left" w:pos="567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9D0AA2">
        <w:rPr>
          <w:rFonts w:ascii="Arial" w:hAnsi="Arial" w:cs="Arial"/>
          <w:sz w:val="21"/>
          <w:szCs w:val="21"/>
        </w:rPr>
        <w:t>Namen en adressen betrokken partijen</w:t>
      </w:r>
    </w:p>
    <w:p w14:paraId="2BCFB257" w14:textId="77777777" w:rsidR="009D0AA2" w:rsidRPr="009D0AA2" w:rsidRDefault="009D0AA2" w:rsidP="009D0AA2">
      <w:pPr>
        <w:pStyle w:val="Lijstalinea"/>
        <w:numPr>
          <w:ilvl w:val="1"/>
          <w:numId w:val="2"/>
        </w:numPr>
        <w:tabs>
          <w:tab w:val="left" w:pos="567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9D0AA2">
        <w:rPr>
          <w:rFonts w:ascii="Arial" w:hAnsi="Arial" w:cs="Arial"/>
          <w:sz w:val="21"/>
          <w:szCs w:val="21"/>
        </w:rPr>
        <w:t>Planning en uitvoeringsgegevens</w:t>
      </w:r>
    </w:p>
    <w:p w14:paraId="59F98D25" w14:textId="77777777" w:rsidR="004A6454" w:rsidRDefault="004A6454" w:rsidP="004A6454">
      <w:pPr>
        <w:pStyle w:val="Lijstalinea"/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14:paraId="55A8A09A" w14:textId="77777777" w:rsidR="004A6454" w:rsidRDefault="009D0AA2" w:rsidP="004A6454">
      <w:pPr>
        <w:pStyle w:val="Lijstalinea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Inventarisatie risico’s</w:t>
      </w:r>
    </w:p>
    <w:p w14:paraId="41261DD2" w14:textId="77777777" w:rsidR="009D0AA2" w:rsidRDefault="009D0AA2" w:rsidP="009D0AA2">
      <w:pPr>
        <w:pStyle w:val="Lijstalinea"/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14:paraId="6E52CE03" w14:textId="77777777" w:rsidR="009D0AA2" w:rsidRDefault="009D0AA2" w:rsidP="009D0AA2">
      <w:pPr>
        <w:pStyle w:val="Lijstalinea"/>
        <w:numPr>
          <w:ilvl w:val="1"/>
          <w:numId w:val="2"/>
        </w:numPr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9D0AA2">
        <w:rPr>
          <w:rFonts w:ascii="Arial" w:hAnsi="Arial" w:cs="Arial"/>
          <w:sz w:val="21"/>
          <w:szCs w:val="21"/>
        </w:rPr>
        <w:t>Veiligheids- en gezondheidsgevaren voortvloeiend uit het ontwerp</w:t>
      </w:r>
    </w:p>
    <w:p w14:paraId="79B6494A" w14:textId="11BF47F4" w:rsidR="009D0AA2" w:rsidRPr="009D0AA2" w:rsidRDefault="009D0AA2" w:rsidP="009D0AA2">
      <w:pPr>
        <w:pStyle w:val="Lijstalinea"/>
        <w:numPr>
          <w:ilvl w:val="1"/>
          <w:numId w:val="2"/>
        </w:numPr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9D0AA2">
        <w:rPr>
          <w:rFonts w:ascii="Arial" w:hAnsi="Arial" w:cs="Arial"/>
          <w:sz w:val="21"/>
          <w:szCs w:val="21"/>
        </w:rPr>
        <w:t>Veiligheids- en gezondheidsgevaren voortvloeiend uit de omgeving van de locatie</w:t>
      </w:r>
    </w:p>
    <w:p w14:paraId="612693FE" w14:textId="77777777" w:rsidR="004A6454" w:rsidRPr="004A6454" w:rsidRDefault="004A6454" w:rsidP="004A6454">
      <w:pPr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14:paraId="200857B5" w14:textId="77777777" w:rsidR="004A6454" w:rsidRPr="009D0AA2" w:rsidRDefault="004A6454" w:rsidP="009D0AA2">
      <w:pPr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14:paraId="7B198BD3" w14:textId="77777777" w:rsidR="004A6454" w:rsidRPr="004A6454" w:rsidRDefault="004A6454" w:rsidP="004A6454">
      <w:pPr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14:paraId="1E160C06" w14:textId="77777777" w:rsidR="004A6454" w:rsidRDefault="004A645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4ED80B16" w14:textId="77777777" w:rsidR="00224586" w:rsidRPr="00224586" w:rsidRDefault="00224586" w:rsidP="00224586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24586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>Bouwwerkgegevens</w:t>
      </w:r>
    </w:p>
    <w:p w14:paraId="512E1AB7" w14:textId="77777777" w:rsidR="00224586" w:rsidRPr="00224586" w:rsidRDefault="00224586" w:rsidP="00224586">
      <w:pPr>
        <w:tabs>
          <w:tab w:val="left" w:pos="426"/>
        </w:tabs>
        <w:spacing w:after="0" w:line="240" w:lineRule="auto"/>
        <w:ind w:left="720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0C3C282" w14:textId="72381123" w:rsidR="00224586" w:rsidRPr="00224586" w:rsidRDefault="00224586" w:rsidP="00224586">
      <w:pPr>
        <w:numPr>
          <w:ilvl w:val="1"/>
          <w:numId w:val="3"/>
        </w:numPr>
        <w:tabs>
          <w:tab w:val="left" w:pos="567"/>
        </w:tabs>
        <w:spacing w:after="0" w:line="240" w:lineRule="auto"/>
        <w:contextualSpacing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b/>
          <w:sz w:val="21"/>
          <w:szCs w:val="21"/>
          <w:lang w:eastAsia="en-US"/>
        </w:rPr>
        <w:t>Locatie werk</w:t>
      </w:r>
    </w:p>
    <w:p w14:paraId="2109E1E0" w14:textId="77777777" w:rsidR="00224586" w:rsidRPr="00224586" w:rsidRDefault="00224586" w:rsidP="00224586">
      <w:pPr>
        <w:tabs>
          <w:tab w:val="left" w:pos="567"/>
        </w:tabs>
        <w:spacing w:after="0" w:line="240" w:lineRule="auto"/>
        <w:ind w:left="930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</w:p>
    <w:p w14:paraId="132B108A" w14:textId="4186B8AC" w:rsidR="00224586" w:rsidRPr="00224586" w:rsidRDefault="008C4315" w:rsidP="000D61FB">
      <w:pPr>
        <w:tabs>
          <w:tab w:val="left" w:pos="567"/>
          <w:tab w:val="left" w:pos="3119"/>
        </w:tabs>
        <w:spacing w:after="0" w:line="240" w:lineRule="auto"/>
        <w:ind w:left="3118" w:hanging="1980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Diverse locatie door heel</w:t>
      </w:r>
      <w:r w:rsidR="00224586" w:rsidRPr="00224586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0D61FB">
        <w:rPr>
          <w:rFonts w:ascii="Arial" w:eastAsiaTheme="minorHAnsi" w:hAnsi="Arial" w:cs="Arial"/>
          <w:sz w:val="21"/>
          <w:szCs w:val="21"/>
          <w:lang w:eastAsia="en-US"/>
        </w:rPr>
        <w:t>Dijk en Waard</w:t>
      </w:r>
      <w:r w:rsidR="00224586" w:rsidRPr="00224586">
        <w:rPr>
          <w:rFonts w:ascii="Arial" w:eastAsiaTheme="minorHAnsi" w:hAnsi="Arial" w:cs="Arial"/>
          <w:sz w:val="21"/>
          <w:szCs w:val="21"/>
          <w:lang w:eastAsia="en-US"/>
        </w:rPr>
        <w:t>.</w:t>
      </w:r>
    </w:p>
    <w:p w14:paraId="76264084" w14:textId="77777777" w:rsidR="00224586" w:rsidRPr="00224586" w:rsidRDefault="00224586" w:rsidP="00224586">
      <w:pPr>
        <w:tabs>
          <w:tab w:val="left" w:pos="567"/>
        </w:tabs>
        <w:spacing w:after="0" w:line="240" w:lineRule="auto"/>
        <w:ind w:left="930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</w:p>
    <w:p w14:paraId="3486059C" w14:textId="6BF66013" w:rsidR="00224586" w:rsidRPr="00224586" w:rsidRDefault="00224586" w:rsidP="00224586">
      <w:pPr>
        <w:numPr>
          <w:ilvl w:val="1"/>
          <w:numId w:val="3"/>
        </w:numPr>
        <w:tabs>
          <w:tab w:val="left" w:pos="567"/>
        </w:tabs>
        <w:spacing w:after="0" w:line="240" w:lineRule="auto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b/>
          <w:sz w:val="21"/>
          <w:szCs w:val="21"/>
          <w:lang w:eastAsia="en-US"/>
        </w:rPr>
        <w:t>Het werk bestaat uit het bouwen/aanleggen/uitvoeren van:</w:t>
      </w:r>
    </w:p>
    <w:p w14:paraId="1491FCAE" w14:textId="77777777" w:rsidR="00224586" w:rsidRPr="00224586" w:rsidRDefault="00224586" w:rsidP="00224586">
      <w:pPr>
        <w:tabs>
          <w:tab w:val="left" w:pos="567"/>
        </w:tabs>
        <w:spacing w:after="0" w:line="240" w:lineRule="auto"/>
        <w:ind w:left="930"/>
        <w:contextualSpacing/>
        <w:rPr>
          <w:rFonts w:ascii="Arial" w:eastAsiaTheme="minorHAnsi" w:hAnsi="Arial" w:cs="Arial"/>
          <w:b/>
          <w:sz w:val="21"/>
          <w:szCs w:val="21"/>
          <w:lang w:eastAsia="en-US"/>
        </w:rPr>
      </w:pPr>
    </w:p>
    <w:p w14:paraId="3F974BDE" w14:textId="6DD1BACA" w:rsidR="00224586" w:rsidRPr="00224586" w:rsidRDefault="008057C6" w:rsidP="00224586">
      <w:pPr>
        <w:tabs>
          <w:tab w:val="left" w:pos="567"/>
        </w:tabs>
        <w:spacing w:after="0" w:line="240" w:lineRule="auto"/>
        <w:ind w:left="1134"/>
        <w:contextualSpacing/>
        <w:rPr>
          <w:rFonts w:ascii="Arial" w:eastAsiaTheme="minorHAnsi" w:hAnsi="Arial" w:cs="Arial"/>
          <w:b/>
          <w:color w:val="FF0000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Reinigen kolken</w:t>
      </w:r>
    </w:p>
    <w:p w14:paraId="2A466761" w14:textId="77777777" w:rsidR="00224586" w:rsidRPr="00224586" w:rsidRDefault="00224586" w:rsidP="00224586">
      <w:pPr>
        <w:tabs>
          <w:tab w:val="left" w:pos="567"/>
        </w:tabs>
        <w:spacing w:after="0" w:line="240" w:lineRule="auto"/>
        <w:ind w:left="1134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</w:p>
    <w:p w14:paraId="69F8C502" w14:textId="77777777" w:rsidR="00224586" w:rsidRPr="00224586" w:rsidRDefault="00224586" w:rsidP="00224586">
      <w:pPr>
        <w:numPr>
          <w:ilvl w:val="1"/>
          <w:numId w:val="3"/>
        </w:numPr>
        <w:tabs>
          <w:tab w:val="left" w:pos="567"/>
        </w:tabs>
        <w:spacing w:after="0" w:line="240" w:lineRule="auto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b/>
          <w:sz w:val="21"/>
          <w:szCs w:val="21"/>
          <w:lang w:eastAsia="en-US"/>
        </w:rPr>
        <w:t>Namen en adressen betrokken partijen</w:t>
      </w:r>
    </w:p>
    <w:p w14:paraId="07AAD697" w14:textId="77777777" w:rsidR="00224586" w:rsidRPr="00224586" w:rsidRDefault="00224586" w:rsidP="00224586">
      <w:pPr>
        <w:tabs>
          <w:tab w:val="left" w:pos="567"/>
        </w:tabs>
        <w:spacing w:after="0" w:line="240" w:lineRule="auto"/>
        <w:ind w:left="1138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</w:p>
    <w:p w14:paraId="3FF711CF" w14:textId="77777777" w:rsidR="00224586" w:rsidRPr="00224586" w:rsidRDefault="00224586" w:rsidP="00224586">
      <w:pPr>
        <w:tabs>
          <w:tab w:val="left" w:pos="567"/>
        </w:tabs>
        <w:spacing w:after="0" w:line="240" w:lineRule="auto"/>
        <w:ind w:left="1138"/>
        <w:contextualSpacing/>
        <w:rPr>
          <w:rFonts w:ascii="Arial" w:eastAsiaTheme="minorHAnsi" w:hAnsi="Arial" w:cs="Arial"/>
          <w:sz w:val="21"/>
          <w:szCs w:val="21"/>
          <w:u w:val="single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u w:val="single"/>
          <w:lang w:eastAsia="en-US"/>
        </w:rPr>
        <w:t>Opdrachtgever:</w:t>
      </w:r>
    </w:p>
    <w:p w14:paraId="0472F976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3118" w:hanging="1980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Naam: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  <w:t xml:space="preserve">Het College van Burgemeester &amp; Wethouders gemeente </w:t>
      </w:r>
      <w:r w:rsidR="000D61FB">
        <w:rPr>
          <w:rFonts w:ascii="Arial" w:eastAsiaTheme="minorHAnsi" w:hAnsi="Arial" w:cs="Arial"/>
          <w:sz w:val="21"/>
          <w:szCs w:val="21"/>
          <w:lang w:eastAsia="en-US"/>
        </w:rPr>
        <w:t>Dijk en Waard</w:t>
      </w:r>
    </w:p>
    <w:p w14:paraId="49D8CD61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Adres: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proofErr w:type="spellStart"/>
      <w:r w:rsidRPr="00224586">
        <w:rPr>
          <w:rFonts w:ascii="Arial" w:eastAsiaTheme="minorHAnsi" w:hAnsi="Arial" w:cs="Arial"/>
          <w:sz w:val="21"/>
          <w:szCs w:val="21"/>
          <w:lang w:eastAsia="en-US"/>
        </w:rPr>
        <w:t>Parelhof</w:t>
      </w:r>
      <w:proofErr w:type="spellEnd"/>
      <w:r w:rsidRPr="00224586">
        <w:rPr>
          <w:rFonts w:ascii="Arial" w:eastAsiaTheme="minorHAnsi" w:hAnsi="Arial" w:cs="Arial"/>
          <w:sz w:val="21"/>
          <w:szCs w:val="21"/>
          <w:lang w:eastAsia="en-US"/>
        </w:rPr>
        <w:t xml:space="preserve"> 1</w:t>
      </w:r>
    </w:p>
    <w:p w14:paraId="1D4BCDD8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Postcode/plaats: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  <w:t>1703 EZ Heerhugowaard</w:t>
      </w:r>
    </w:p>
    <w:p w14:paraId="00249583" w14:textId="4D025F33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Contactpersoon: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="008C4315">
        <w:rPr>
          <w:rFonts w:ascii="Arial" w:eastAsiaTheme="minorHAnsi" w:hAnsi="Arial" w:cs="Arial"/>
          <w:sz w:val="21"/>
          <w:szCs w:val="21"/>
          <w:lang w:eastAsia="en-US"/>
        </w:rPr>
        <w:t>D. Oosterbeek</w:t>
      </w:r>
    </w:p>
    <w:p w14:paraId="1688855B" w14:textId="747AF75A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Telefoon: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  <w:t>072</w:t>
      </w:r>
      <w:r w:rsidR="009F0B4C">
        <w:rPr>
          <w:rFonts w:ascii="Arial" w:eastAsiaTheme="minorHAnsi" w:hAnsi="Arial" w:cs="Arial"/>
          <w:sz w:val="21"/>
          <w:szCs w:val="21"/>
          <w:lang w:eastAsia="en-US"/>
        </w:rPr>
        <w:t xml:space="preserve"> – 57 55 555</w:t>
      </w:r>
    </w:p>
    <w:p w14:paraId="0E70A178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Email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>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>
        <w:rPr>
          <w:rFonts w:ascii="Arial" w:eastAsiaTheme="minorHAnsi" w:hAnsi="Arial" w:cs="Arial"/>
          <w:sz w:val="21"/>
          <w:szCs w:val="21"/>
          <w:lang w:eastAsia="en-US"/>
        </w:rPr>
        <w:t>post@</w:t>
      </w:r>
      <w:r w:rsidR="000D61FB">
        <w:rPr>
          <w:rFonts w:ascii="Arial" w:eastAsiaTheme="minorHAnsi" w:hAnsi="Arial" w:cs="Arial"/>
          <w:sz w:val="21"/>
          <w:szCs w:val="21"/>
          <w:lang w:eastAsia="en-US"/>
        </w:rPr>
        <w:t>dijkenwaard</w:t>
      </w:r>
      <w:r>
        <w:rPr>
          <w:rFonts w:ascii="Arial" w:eastAsiaTheme="minorHAnsi" w:hAnsi="Arial" w:cs="Arial"/>
          <w:sz w:val="21"/>
          <w:szCs w:val="21"/>
          <w:lang w:eastAsia="en-US"/>
        </w:rPr>
        <w:t>.nl</w:t>
      </w:r>
    </w:p>
    <w:p w14:paraId="11EF3D4A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</w:p>
    <w:p w14:paraId="220EEA80" w14:textId="77777777" w:rsidR="00224586" w:rsidRPr="00224586" w:rsidRDefault="00224586" w:rsidP="00224586">
      <w:pPr>
        <w:tabs>
          <w:tab w:val="left" w:pos="567"/>
        </w:tabs>
        <w:spacing w:after="0" w:line="240" w:lineRule="auto"/>
        <w:ind w:left="1138"/>
        <w:contextualSpacing/>
        <w:rPr>
          <w:rFonts w:ascii="Arial" w:eastAsiaTheme="minorHAnsi" w:hAnsi="Arial" w:cs="Arial"/>
          <w:sz w:val="21"/>
          <w:szCs w:val="21"/>
          <w:u w:val="single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u w:val="single"/>
          <w:lang w:eastAsia="en-US"/>
        </w:rPr>
        <w:t>Ontwerpende partij:</w:t>
      </w:r>
    </w:p>
    <w:p w14:paraId="3146F963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3118" w:hanging="1980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Naam: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="00491127">
        <w:rPr>
          <w:rFonts w:ascii="Arial" w:eastAsiaTheme="minorHAnsi" w:hAnsi="Arial" w:cs="Arial"/>
          <w:sz w:val="21"/>
          <w:szCs w:val="21"/>
          <w:lang w:eastAsia="en-US"/>
        </w:rPr>
        <w:t>Domein Ruimte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>, afdeling Ingenieursbureau</w:t>
      </w:r>
    </w:p>
    <w:p w14:paraId="0ADA228F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Adres: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proofErr w:type="spellStart"/>
      <w:r w:rsidRPr="00224586">
        <w:rPr>
          <w:rFonts w:ascii="Arial" w:eastAsiaTheme="minorHAnsi" w:hAnsi="Arial" w:cs="Arial"/>
          <w:sz w:val="21"/>
          <w:szCs w:val="21"/>
          <w:lang w:eastAsia="en-US"/>
        </w:rPr>
        <w:t>Parelhof</w:t>
      </w:r>
      <w:proofErr w:type="spellEnd"/>
      <w:r w:rsidRPr="00224586">
        <w:rPr>
          <w:rFonts w:ascii="Arial" w:eastAsiaTheme="minorHAnsi" w:hAnsi="Arial" w:cs="Arial"/>
          <w:sz w:val="21"/>
          <w:szCs w:val="21"/>
          <w:lang w:eastAsia="en-US"/>
        </w:rPr>
        <w:t xml:space="preserve"> 1</w:t>
      </w:r>
    </w:p>
    <w:p w14:paraId="6D6C8863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Postcode/plaats: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  <w:t>1703 EZ Heerhugowaard</w:t>
      </w:r>
    </w:p>
    <w:p w14:paraId="77B91FE5" w14:textId="0AB1F99E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Contactpersoon: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="008C4315">
        <w:rPr>
          <w:rFonts w:ascii="Arial" w:eastAsiaTheme="minorHAnsi" w:hAnsi="Arial" w:cs="Arial"/>
          <w:sz w:val="21"/>
          <w:szCs w:val="21"/>
          <w:lang w:eastAsia="en-US"/>
        </w:rPr>
        <w:t>B. van ‘t Hull</w:t>
      </w:r>
    </w:p>
    <w:p w14:paraId="14097D9E" w14:textId="5C044552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Telefoon: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="009F0B4C" w:rsidRPr="00224586">
        <w:rPr>
          <w:rFonts w:ascii="Arial" w:eastAsiaTheme="minorHAnsi" w:hAnsi="Arial" w:cs="Arial"/>
          <w:sz w:val="21"/>
          <w:szCs w:val="21"/>
          <w:lang w:eastAsia="en-US"/>
        </w:rPr>
        <w:t>072</w:t>
      </w:r>
      <w:r w:rsidR="009F0B4C">
        <w:rPr>
          <w:rFonts w:ascii="Arial" w:eastAsiaTheme="minorHAnsi" w:hAnsi="Arial" w:cs="Arial"/>
          <w:sz w:val="21"/>
          <w:szCs w:val="21"/>
          <w:lang w:eastAsia="en-US"/>
        </w:rPr>
        <w:t xml:space="preserve"> – 57 55 555</w:t>
      </w:r>
    </w:p>
    <w:p w14:paraId="4B24DFC1" w14:textId="515F6BE4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Email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>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="005C5679">
        <w:rPr>
          <w:rFonts w:ascii="Arial" w:eastAsiaTheme="minorHAnsi" w:hAnsi="Arial" w:cs="Arial"/>
          <w:sz w:val="21"/>
          <w:szCs w:val="21"/>
          <w:lang w:eastAsia="en-US"/>
        </w:rPr>
        <w:t>b.vanthull</w:t>
      </w:r>
      <w:r>
        <w:rPr>
          <w:rFonts w:ascii="Arial" w:eastAsiaTheme="minorHAnsi" w:hAnsi="Arial" w:cs="Arial"/>
          <w:sz w:val="21"/>
          <w:szCs w:val="21"/>
          <w:lang w:eastAsia="en-US"/>
        </w:rPr>
        <w:t>@</w:t>
      </w:r>
      <w:r w:rsidR="000D61FB">
        <w:rPr>
          <w:rFonts w:ascii="Arial" w:eastAsiaTheme="minorHAnsi" w:hAnsi="Arial" w:cs="Arial"/>
          <w:sz w:val="21"/>
          <w:szCs w:val="21"/>
          <w:lang w:eastAsia="en-US"/>
        </w:rPr>
        <w:t>dijkenwaard</w:t>
      </w:r>
      <w:r>
        <w:rPr>
          <w:rFonts w:ascii="Arial" w:eastAsiaTheme="minorHAnsi" w:hAnsi="Arial" w:cs="Arial"/>
          <w:sz w:val="21"/>
          <w:szCs w:val="21"/>
          <w:lang w:eastAsia="en-US"/>
        </w:rPr>
        <w:t>.nl</w:t>
      </w:r>
    </w:p>
    <w:p w14:paraId="60A8C248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</w:p>
    <w:p w14:paraId="453235D3" w14:textId="77777777" w:rsidR="00224586" w:rsidRPr="00224586" w:rsidRDefault="00224586" w:rsidP="00224586">
      <w:pPr>
        <w:tabs>
          <w:tab w:val="left" w:pos="567"/>
        </w:tabs>
        <w:spacing w:after="0" w:line="240" w:lineRule="auto"/>
        <w:ind w:left="1138"/>
        <w:contextualSpacing/>
        <w:rPr>
          <w:rFonts w:ascii="Arial" w:eastAsiaTheme="minorHAnsi" w:hAnsi="Arial" w:cs="Arial"/>
          <w:sz w:val="21"/>
          <w:szCs w:val="21"/>
          <w:u w:val="single"/>
          <w:lang w:eastAsia="en-US"/>
        </w:rPr>
      </w:pPr>
      <w:proofErr w:type="spellStart"/>
      <w:r w:rsidRPr="00224586">
        <w:rPr>
          <w:rFonts w:ascii="Arial" w:eastAsiaTheme="minorHAnsi" w:hAnsi="Arial" w:cs="Arial"/>
          <w:sz w:val="21"/>
          <w:szCs w:val="21"/>
          <w:u w:val="single"/>
          <w:lang w:eastAsia="en-US"/>
        </w:rPr>
        <w:t>Directievoerende</w:t>
      </w:r>
      <w:proofErr w:type="spellEnd"/>
      <w:r w:rsidRPr="00224586">
        <w:rPr>
          <w:rFonts w:ascii="Arial" w:eastAsiaTheme="minorHAnsi" w:hAnsi="Arial" w:cs="Arial"/>
          <w:sz w:val="21"/>
          <w:szCs w:val="21"/>
          <w:u w:val="single"/>
          <w:lang w:eastAsia="en-US"/>
        </w:rPr>
        <w:t xml:space="preserve"> partij:</w:t>
      </w:r>
    </w:p>
    <w:p w14:paraId="3247A82F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3118" w:hanging="1980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Naam: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="00491127">
        <w:rPr>
          <w:rFonts w:ascii="Arial" w:eastAsiaTheme="minorHAnsi" w:hAnsi="Arial" w:cs="Arial"/>
          <w:sz w:val="21"/>
          <w:szCs w:val="21"/>
          <w:lang w:eastAsia="en-US"/>
        </w:rPr>
        <w:t>Domein Ruimte</w:t>
      </w:r>
      <w:r w:rsidR="00491127" w:rsidRPr="00224586">
        <w:rPr>
          <w:rFonts w:ascii="Arial" w:eastAsiaTheme="minorHAnsi" w:hAnsi="Arial" w:cs="Arial"/>
          <w:sz w:val="21"/>
          <w:szCs w:val="21"/>
          <w:lang w:eastAsia="en-US"/>
        </w:rPr>
        <w:t xml:space="preserve">, 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>afdeling Ingenieursbureau</w:t>
      </w:r>
    </w:p>
    <w:p w14:paraId="020BE653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Adres: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proofErr w:type="spellStart"/>
      <w:r w:rsidRPr="00224586">
        <w:rPr>
          <w:rFonts w:ascii="Arial" w:eastAsiaTheme="minorHAnsi" w:hAnsi="Arial" w:cs="Arial"/>
          <w:sz w:val="21"/>
          <w:szCs w:val="21"/>
          <w:lang w:eastAsia="en-US"/>
        </w:rPr>
        <w:t>Parelhof</w:t>
      </w:r>
      <w:proofErr w:type="spellEnd"/>
      <w:r w:rsidRPr="00224586">
        <w:rPr>
          <w:rFonts w:ascii="Arial" w:eastAsiaTheme="minorHAnsi" w:hAnsi="Arial" w:cs="Arial"/>
          <w:sz w:val="21"/>
          <w:szCs w:val="21"/>
          <w:lang w:eastAsia="en-US"/>
        </w:rPr>
        <w:t xml:space="preserve"> 1</w:t>
      </w:r>
    </w:p>
    <w:p w14:paraId="1D8FAA10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Postcode/plaats: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  <w:t>1703 EZ Heerhugowaard</w:t>
      </w:r>
    </w:p>
    <w:p w14:paraId="2B7BEC3A" w14:textId="4C20B90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Contactpersoon: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="005C5679">
        <w:rPr>
          <w:rFonts w:ascii="Arial" w:eastAsiaTheme="minorHAnsi" w:hAnsi="Arial" w:cs="Arial"/>
          <w:sz w:val="21"/>
          <w:szCs w:val="21"/>
          <w:lang w:eastAsia="en-US"/>
        </w:rPr>
        <w:t>D. Oosterbeek</w:t>
      </w:r>
    </w:p>
    <w:p w14:paraId="4C223154" w14:textId="0FBE166C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Telefoon: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="009F0B4C" w:rsidRPr="00224586">
        <w:rPr>
          <w:rFonts w:ascii="Arial" w:eastAsiaTheme="minorHAnsi" w:hAnsi="Arial" w:cs="Arial"/>
          <w:sz w:val="21"/>
          <w:szCs w:val="21"/>
          <w:lang w:eastAsia="en-US"/>
        </w:rPr>
        <w:t>072</w:t>
      </w:r>
      <w:r w:rsidR="009F0B4C">
        <w:rPr>
          <w:rFonts w:ascii="Arial" w:eastAsiaTheme="minorHAnsi" w:hAnsi="Arial" w:cs="Arial"/>
          <w:sz w:val="21"/>
          <w:szCs w:val="21"/>
          <w:lang w:eastAsia="en-US"/>
        </w:rPr>
        <w:t xml:space="preserve"> – 57 55 555</w:t>
      </w:r>
    </w:p>
    <w:p w14:paraId="56CB4F90" w14:textId="17B6B6CD" w:rsidR="00224586" w:rsidRPr="00224586" w:rsidRDefault="00491127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Email</w:t>
      </w:r>
      <w:r w:rsidR="00224586" w:rsidRPr="00224586">
        <w:rPr>
          <w:rFonts w:ascii="Arial" w:eastAsiaTheme="minorHAnsi" w:hAnsi="Arial" w:cs="Arial"/>
          <w:sz w:val="21"/>
          <w:szCs w:val="21"/>
          <w:lang w:eastAsia="en-US"/>
        </w:rPr>
        <w:t>:</w:t>
      </w:r>
      <w:r w:rsidR="00224586"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="00224586"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="005C5679">
        <w:rPr>
          <w:rFonts w:ascii="Arial" w:eastAsiaTheme="minorHAnsi" w:hAnsi="Arial" w:cs="Arial"/>
          <w:sz w:val="21"/>
          <w:szCs w:val="21"/>
          <w:lang w:eastAsia="en-US"/>
        </w:rPr>
        <w:t>d.oosterbeek</w:t>
      </w:r>
      <w:r w:rsidR="00224586" w:rsidRPr="00491127">
        <w:rPr>
          <w:rFonts w:ascii="Arial" w:eastAsiaTheme="minorHAnsi" w:hAnsi="Arial" w:cs="Arial"/>
          <w:sz w:val="21"/>
          <w:szCs w:val="21"/>
          <w:lang w:eastAsia="en-US"/>
        </w:rPr>
        <w:t>@</w:t>
      </w:r>
      <w:r w:rsidR="000D61FB">
        <w:rPr>
          <w:rFonts w:ascii="Arial" w:eastAsiaTheme="minorHAnsi" w:hAnsi="Arial" w:cs="Arial"/>
          <w:sz w:val="21"/>
          <w:szCs w:val="21"/>
          <w:lang w:eastAsia="en-US"/>
        </w:rPr>
        <w:t>dijkenwaard</w:t>
      </w:r>
      <w:r w:rsidR="00224586" w:rsidRPr="00491127">
        <w:rPr>
          <w:rFonts w:ascii="Arial" w:eastAsiaTheme="minorHAnsi" w:hAnsi="Arial" w:cs="Arial"/>
          <w:sz w:val="21"/>
          <w:szCs w:val="21"/>
          <w:lang w:eastAsia="en-US"/>
        </w:rPr>
        <w:t>.nl</w:t>
      </w:r>
    </w:p>
    <w:p w14:paraId="50B81E4E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</w:p>
    <w:p w14:paraId="426F6BC1" w14:textId="77777777" w:rsidR="00224586" w:rsidRPr="00224586" w:rsidRDefault="00224586" w:rsidP="00224586">
      <w:pPr>
        <w:tabs>
          <w:tab w:val="left" w:pos="567"/>
        </w:tabs>
        <w:spacing w:after="0" w:line="240" w:lineRule="auto"/>
        <w:ind w:left="1138"/>
        <w:contextualSpacing/>
        <w:rPr>
          <w:rFonts w:ascii="Arial" w:eastAsiaTheme="minorHAnsi" w:hAnsi="Arial" w:cs="Arial"/>
          <w:sz w:val="21"/>
          <w:szCs w:val="21"/>
          <w:u w:val="single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u w:val="single"/>
          <w:lang w:eastAsia="en-US"/>
        </w:rPr>
        <w:t>Uitvoerende partij:</w:t>
      </w:r>
    </w:p>
    <w:p w14:paraId="4785A7A6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3118" w:hanging="1980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Naam: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  <w:t xml:space="preserve"> </w:t>
      </w:r>
    </w:p>
    <w:p w14:paraId="6D7D71A7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Adres: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  <w:t xml:space="preserve"> </w:t>
      </w:r>
    </w:p>
    <w:p w14:paraId="007E1885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Postcode/plaats: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  <w:t xml:space="preserve"> </w:t>
      </w:r>
    </w:p>
    <w:p w14:paraId="007F5BBF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Contactpersoon: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  <w:t xml:space="preserve"> </w:t>
      </w:r>
    </w:p>
    <w:p w14:paraId="30EF4F0F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Telefoon: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  <w:t xml:space="preserve"> </w:t>
      </w:r>
    </w:p>
    <w:p w14:paraId="67B8B8EA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Email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>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  <w:t xml:space="preserve"> </w:t>
      </w:r>
    </w:p>
    <w:p w14:paraId="349ADEFC" w14:textId="77777777" w:rsidR="00224586" w:rsidRPr="00224586" w:rsidRDefault="00224586" w:rsidP="00224586">
      <w:pPr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br w:type="page"/>
      </w:r>
    </w:p>
    <w:p w14:paraId="34692FFB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</w:p>
    <w:p w14:paraId="42628022" w14:textId="77777777" w:rsidR="00224586" w:rsidRPr="00224586" w:rsidRDefault="00224586" w:rsidP="00224586">
      <w:pPr>
        <w:tabs>
          <w:tab w:val="left" w:pos="567"/>
        </w:tabs>
        <w:spacing w:after="0" w:line="240" w:lineRule="auto"/>
        <w:ind w:left="1138"/>
        <w:contextualSpacing/>
        <w:rPr>
          <w:rFonts w:ascii="Arial" w:eastAsiaTheme="minorHAnsi" w:hAnsi="Arial" w:cs="Arial"/>
          <w:sz w:val="21"/>
          <w:szCs w:val="21"/>
          <w:u w:val="single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u w:val="single"/>
          <w:lang w:eastAsia="en-US"/>
        </w:rPr>
        <w:t>V&amp;G-coördinator(en) Uitvoeringsfase:</w:t>
      </w:r>
    </w:p>
    <w:p w14:paraId="57DA6AEC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3118" w:hanging="1980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Naam: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  <w:t xml:space="preserve"> </w:t>
      </w:r>
    </w:p>
    <w:p w14:paraId="7144C004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Adres: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  <w:t xml:space="preserve"> </w:t>
      </w:r>
    </w:p>
    <w:p w14:paraId="758742F3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Postcode/plaats: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  <w:t xml:space="preserve"> </w:t>
      </w:r>
    </w:p>
    <w:p w14:paraId="61205AE3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Contactpersoon: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  <w:t xml:space="preserve"> </w:t>
      </w:r>
    </w:p>
    <w:p w14:paraId="314BA4FC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Telefoon: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  <w:t xml:space="preserve"> </w:t>
      </w:r>
    </w:p>
    <w:p w14:paraId="3E052E50" w14:textId="77777777" w:rsidR="00224586" w:rsidRPr="00224586" w:rsidRDefault="00224586" w:rsidP="00224586">
      <w:pPr>
        <w:tabs>
          <w:tab w:val="left" w:pos="567"/>
          <w:tab w:val="left" w:pos="3119"/>
        </w:tabs>
        <w:spacing w:after="0" w:line="240" w:lineRule="auto"/>
        <w:ind w:left="2124" w:hanging="986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Email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>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  <w:t xml:space="preserve"> </w:t>
      </w:r>
    </w:p>
    <w:p w14:paraId="67CE99F0" w14:textId="77777777" w:rsidR="00224586" w:rsidRPr="00224586" w:rsidRDefault="00224586" w:rsidP="00224586">
      <w:pPr>
        <w:tabs>
          <w:tab w:val="left" w:pos="567"/>
        </w:tabs>
        <w:spacing w:after="0" w:line="240" w:lineRule="auto"/>
        <w:ind w:left="1138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</w:p>
    <w:p w14:paraId="7BF47515" w14:textId="77777777" w:rsidR="00224586" w:rsidRPr="00224586" w:rsidRDefault="00224586" w:rsidP="00224586">
      <w:pPr>
        <w:numPr>
          <w:ilvl w:val="1"/>
          <w:numId w:val="3"/>
        </w:numPr>
        <w:tabs>
          <w:tab w:val="left" w:pos="567"/>
        </w:tabs>
        <w:spacing w:after="0" w:line="240" w:lineRule="auto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b/>
          <w:sz w:val="21"/>
          <w:szCs w:val="21"/>
          <w:lang w:eastAsia="en-US"/>
        </w:rPr>
        <w:t>Planning en uitvoeringsgegevens</w:t>
      </w:r>
    </w:p>
    <w:p w14:paraId="6C3CB238" w14:textId="77777777" w:rsidR="00224586" w:rsidRPr="00224586" w:rsidRDefault="00224586" w:rsidP="00224586">
      <w:pPr>
        <w:tabs>
          <w:tab w:val="left" w:pos="567"/>
        </w:tabs>
        <w:spacing w:after="0" w:line="240" w:lineRule="auto"/>
        <w:ind w:left="1138"/>
        <w:contextualSpacing/>
        <w:rPr>
          <w:rFonts w:ascii="Arial" w:eastAsiaTheme="minorHAnsi" w:hAnsi="Arial" w:cs="Arial"/>
          <w:b/>
          <w:sz w:val="21"/>
          <w:szCs w:val="21"/>
          <w:lang w:eastAsia="en-US"/>
        </w:rPr>
      </w:pPr>
    </w:p>
    <w:p w14:paraId="6F8DF777" w14:textId="3973E907" w:rsidR="00224586" w:rsidRPr="00224586" w:rsidRDefault="00224586" w:rsidP="00224586">
      <w:pPr>
        <w:tabs>
          <w:tab w:val="left" w:pos="567"/>
        </w:tabs>
        <w:spacing w:after="0" w:line="240" w:lineRule="auto"/>
        <w:ind w:left="1138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>Geplande start:</w:t>
      </w:r>
      <w:r w:rsidRPr="00224586">
        <w:rPr>
          <w:rFonts w:ascii="Arial" w:eastAsiaTheme="minorHAnsi" w:hAnsi="Arial" w:cs="Arial"/>
          <w:sz w:val="21"/>
          <w:szCs w:val="21"/>
          <w:lang w:eastAsia="en-US"/>
        </w:rPr>
        <w:tab/>
        <w:t xml:space="preserve"> </w:t>
      </w:r>
      <w:r w:rsidR="005C5679">
        <w:rPr>
          <w:rFonts w:ascii="Arial" w:eastAsiaTheme="minorHAnsi" w:hAnsi="Arial" w:cs="Arial"/>
          <w:sz w:val="21"/>
          <w:szCs w:val="21"/>
          <w:lang w:eastAsia="en-US"/>
        </w:rPr>
        <w:t>ca. juni 2026</w:t>
      </w:r>
    </w:p>
    <w:p w14:paraId="345B8A71" w14:textId="1EE045A5" w:rsidR="00224586" w:rsidRPr="00224586" w:rsidRDefault="00224586" w:rsidP="00224586">
      <w:pPr>
        <w:tabs>
          <w:tab w:val="left" w:pos="567"/>
        </w:tabs>
        <w:spacing w:after="0" w:line="240" w:lineRule="auto"/>
        <w:ind w:left="1138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sz w:val="21"/>
          <w:szCs w:val="21"/>
          <w:lang w:eastAsia="en-US"/>
        </w:rPr>
        <w:t xml:space="preserve">Geplande bouwtijd: </w:t>
      </w:r>
      <w:r w:rsidR="005C5679">
        <w:rPr>
          <w:rFonts w:ascii="Arial" w:eastAsiaTheme="minorHAnsi" w:hAnsi="Arial" w:cs="Arial"/>
          <w:sz w:val="21"/>
          <w:szCs w:val="21"/>
          <w:lang w:eastAsia="en-US"/>
        </w:rPr>
        <w:t>aantal weken per jaar</w:t>
      </w:r>
    </w:p>
    <w:p w14:paraId="36DACE6B" w14:textId="77777777" w:rsidR="005F31D6" w:rsidRDefault="005F31D6" w:rsidP="00224586">
      <w:pPr>
        <w:tabs>
          <w:tab w:val="left" w:pos="567"/>
        </w:tabs>
        <w:spacing w:after="0" w:line="240" w:lineRule="auto"/>
        <w:ind w:left="1138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</w:p>
    <w:p w14:paraId="032DAFA6" w14:textId="77777777" w:rsidR="005F31D6" w:rsidRDefault="005F31D6" w:rsidP="00224586">
      <w:pPr>
        <w:tabs>
          <w:tab w:val="left" w:pos="567"/>
        </w:tabs>
        <w:spacing w:after="0" w:line="240" w:lineRule="auto"/>
        <w:ind w:left="1138"/>
        <w:contextualSpacing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In het Veiligheids- en Gezondheidsplan  - </w:t>
      </w:r>
      <w:r w:rsidRPr="005F31D6">
        <w:rPr>
          <w:rFonts w:ascii="Arial" w:eastAsiaTheme="minorHAnsi" w:hAnsi="Arial" w:cs="Arial"/>
          <w:sz w:val="21"/>
          <w:szCs w:val="21"/>
          <w:u w:val="single"/>
          <w:lang w:eastAsia="en-US"/>
        </w:rPr>
        <w:t>Uitvoeringsfase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dienen onderstaande gegevens opgenomen te worden:</w:t>
      </w:r>
    </w:p>
    <w:p w14:paraId="0AB81F71" w14:textId="77777777" w:rsidR="00224586" w:rsidRPr="005F31D6" w:rsidRDefault="005F31D6" w:rsidP="005F31D6">
      <w:pPr>
        <w:pStyle w:val="Lijstalinea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5F31D6">
        <w:rPr>
          <w:rFonts w:ascii="Arial" w:eastAsiaTheme="minorHAnsi" w:hAnsi="Arial" w:cs="Arial"/>
          <w:sz w:val="21"/>
          <w:szCs w:val="21"/>
          <w:lang w:eastAsia="en-US"/>
        </w:rPr>
        <w:t>Vermoedelijk aantal (onder)aannemers</w:t>
      </w:r>
    </w:p>
    <w:p w14:paraId="549AE501" w14:textId="77777777" w:rsidR="005F31D6" w:rsidRDefault="005F31D6" w:rsidP="005F31D6">
      <w:pPr>
        <w:pStyle w:val="Lijstalinea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5F31D6">
        <w:rPr>
          <w:rFonts w:ascii="Arial" w:eastAsiaTheme="minorHAnsi" w:hAnsi="Arial" w:cs="Arial"/>
          <w:sz w:val="21"/>
          <w:szCs w:val="21"/>
          <w:lang w:eastAsia="en-US"/>
        </w:rPr>
        <w:t>Vermoedelijk aantal ZZP’ers</w:t>
      </w:r>
    </w:p>
    <w:p w14:paraId="5550359D" w14:textId="77777777" w:rsidR="004D6A5A" w:rsidRDefault="004D6A5A" w:rsidP="005F31D6">
      <w:pPr>
        <w:pStyle w:val="Lijstalinea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Vermoedelijke maximaal aantal werknemers dat gelijktijdig op de bouwplaats aanwezig zal zijn</w:t>
      </w:r>
    </w:p>
    <w:p w14:paraId="0125A5ED" w14:textId="77777777" w:rsidR="004D6A5A" w:rsidRDefault="004D6A5A" w:rsidP="005F31D6">
      <w:pPr>
        <w:pStyle w:val="Lijstalinea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Vermoedelijke aantal ondernemingen dat op de bouwplaats werkzaam zal zijn</w:t>
      </w:r>
    </w:p>
    <w:p w14:paraId="1C5B1911" w14:textId="77777777" w:rsidR="008E5127" w:rsidRDefault="008E5127" w:rsidP="008E5127">
      <w:pPr>
        <w:pStyle w:val="Lijstalinea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Vermoedelijke aantal zelfstandigen dat op de bouwplaats werkzaam zal zijn</w:t>
      </w:r>
    </w:p>
    <w:p w14:paraId="6DDD5BD8" w14:textId="77777777" w:rsidR="004D6A5A" w:rsidRPr="008E5127" w:rsidRDefault="004D6A5A" w:rsidP="008E5127">
      <w:pPr>
        <w:tabs>
          <w:tab w:val="left" w:pos="567"/>
        </w:tabs>
        <w:spacing w:after="0" w:line="240" w:lineRule="auto"/>
        <w:ind w:left="1498"/>
        <w:rPr>
          <w:rFonts w:ascii="Arial" w:eastAsiaTheme="minorHAnsi" w:hAnsi="Arial" w:cs="Arial"/>
          <w:sz w:val="21"/>
          <w:szCs w:val="21"/>
          <w:lang w:eastAsia="en-US"/>
        </w:rPr>
      </w:pPr>
    </w:p>
    <w:p w14:paraId="60195B6D" w14:textId="77777777" w:rsidR="00224586" w:rsidRPr="00224586" w:rsidRDefault="00224586" w:rsidP="00224586">
      <w:pPr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224586">
        <w:rPr>
          <w:rFonts w:ascii="Arial" w:eastAsiaTheme="minorHAnsi" w:hAnsi="Arial" w:cs="Arial"/>
          <w:b/>
          <w:sz w:val="21"/>
          <w:szCs w:val="21"/>
          <w:lang w:eastAsia="en-US"/>
        </w:rPr>
        <w:br w:type="page"/>
      </w:r>
    </w:p>
    <w:p w14:paraId="47D540AF" w14:textId="77777777" w:rsidR="00A94452" w:rsidRPr="00296647" w:rsidRDefault="00A94452" w:rsidP="00B40AEC">
      <w:pPr>
        <w:pStyle w:val="Lijstaline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b/>
          <w:sz w:val="21"/>
          <w:szCs w:val="21"/>
        </w:rPr>
        <w:sectPr w:rsidR="00A94452" w:rsidRPr="00296647" w:rsidSect="00314D78">
          <w:headerReference w:type="default" r:id="rId11"/>
          <w:footerReference w:type="default" r:id="rId12"/>
          <w:pgSz w:w="11906" w:h="16838"/>
          <w:pgMar w:top="1417" w:right="1417" w:bottom="993" w:left="1417" w:header="708" w:footer="180" w:gutter="0"/>
          <w:cols w:space="708"/>
          <w:docGrid w:linePitch="360"/>
        </w:sectPr>
      </w:pPr>
    </w:p>
    <w:p w14:paraId="5B1F5C7A" w14:textId="77777777" w:rsidR="00D60866" w:rsidRPr="00B40AEC" w:rsidRDefault="00B40AEC" w:rsidP="00B40AEC">
      <w:pPr>
        <w:pStyle w:val="Lijstaline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Inventarisatie van de risico’s</w:t>
      </w:r>
    </w:p>
    <w:p w14:paraId="5D2BAB88" w14:textId="77777777" w:rsidR="00B40AEC" w:rsidRDefault="00B40AEC" w:rsidP="00B40AEC">
      <w:pPr>
        <w:pStyle w:val="Lijstalinea"/>
        <w:tabs>
          <w:tab w:val="left" w:pos="567"/>
        </w:tabs>
        <w:spacing w:after="0" w:line="240" w:lineRule="auto"/>
        <w:ind w:left="567"/>
        <w:rPr>
          <w:rFonts w:ascii="Arial" w:hAnsi="Arial" w:cs="Arial"/>
          <w:b/>
          <w:sz w:val="21"/>
          <w:szCs w:val="21"/>
        </w:rPr>
      </w:pPr>
    </w:p>
    <w:p w14:paraId="6F6059DE" w14:textId="77777777" w:rsidR="00C70245" w:rsidRPr="00C70245" w:rsidRDefault="00C70245" w:rsidP="00C70245">
      <w:pPr>
        <w:pStyle w:val="Lijstalinea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2.1</w:t>
      </w:r>
      <w:r>
        <w:rPr>
          <w:rFonts w:ascii="Arial" w:hAnsi="Arial" w:cs="Arial"/>
          <w:b/>
          <w:sz w:val="21"/>
          <w:szCs w:val="21"/>
        </w:rPr>
        <w:tab/>
        <w:t>Veiligheids- en gezondheidsgevaren voortvloeiend uit het ontwerp</w:t>
      </w:r>
    </w:p>
    <w:p w14:paraId="5E649534" w14:textId="77777777" w:rsidR="00B40AEC" w:rsidRDefault="00B40AEC" w:rsidP="00B40AEC">
      <w:pPr>
        <w:pStyle w:val="Lijstalinea"/>
        <w:tabs>
          <w:tab w:val="left" w:pos="567"/>
        </w:tabs>
        <w:spacing w:after="0" w:line="240" w:lineRule="auto"/>
        <w:ind w:left="567"/>
        <w:rPr>
          <w:rFonts w:ascii="Arial" w:hAnsi="Arial" w:cs="Arial"/>
          <w:sz w:val="21"/>
          <w:szCs w:val="21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646"/>
        <w:gridCol w:w="2199"/>
        <w:gridCol w:w="2763"/>
        <w:gridCol w:w="2787"/>
        <w:gridCol w:w="2599"/>
        <w:gridCol w:w="2835"/>
      </w:tblGrid>
      <w:tr w:rsidR="00A94452" w14:paraId="2480C4FE" w14:textId="77777777" w:rsidTr="00652A7C">
        <w:tc>
          <w:tcPr>
            <w:tcW w:w="646" w:type="dxa"/>
            <w:shd w:val="clear" w:color="auto" w:fill="D9D9D9" w:themeFill="background1" w:themeFillShade="D9"/>
          </w:tcPr>
          <w:p w14:paraId="53BCD9F6" w14:textId="77777777" w:rsidR="00A94452" w:rsidRPr="00003AC4" w:rsidRDefault="002733B6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03AC4">
              <w:rPr>
                <w:rFonts w:ascii="Arial" w:hAnsi="Arial" w:cs="Arial"/>
                <w:b/>
                <w:sz w:val="18"/>
                <w:szCs w:val="18"/>
              </w:rPr>
              <w:t>RAW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14:paraId="0F0285B1" w14:textId="77777777" w:rsidR="00A94452" w:rsidRPr="00003AC4" w:rsidRDefault="00A94452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03AC4">
              <w:rPr>
                <w:rFonts w:ascii="Arial" w:hAnsi="Arial" w:cs="Arial"/>
                <w:b/>
                <w:sz w:val="18"/>
                <w:szCs w:val="18"/>
              </w:rPr>
              <w:t>Bouwfase</w:t>
            </w:r>
          </w:p>
        </w:tc>
        <w:tc>
          <w:tcPr>
            <w:tcW w:w="2763" w:type="dxa"/>
            <w:shd w:val="clear" w:color="auto" w:fill="D9D9D9" w:themeFill="background1" w:themeFillShade="D9"/>
          </w:tcPr>
          <w:p w14:paraId="6ECF8A2D" w14:textId="77777777" w:rsidR="00A94452" w:rsidRPr="00003AC4" w:rsidRDefault="00A94452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03AC4">
              <w:rPr>
                <w:rFonts w:ascii="Arial" w:hAnsi="Arial" w:cs="Arial"/>
                <w:b/>
                <w:sz w:val="18"/>
                <w:szCs w:val="18"/>
              </w:rPr>
              <w:t>Activteit</w:t>
            </w:r>
            <w:proofErr w:type="spellEnd"/>
          </w:p>
        </w:tc>
        <w:tc>
          <w:tcPr>
            <w:tcW w:w="2787" w:type="dxa"/>
            <w:shd w:val="clear" w:color="auto" w:fill="D9D9D9" w:themeFill="background1" w:themeFillShade="D9"/>
          </w:tcPr>
          <w:p w14:paraId="2AF4C700" w14:textId="77777777" w:rsidR="00A94452" w:rsidRPr="00003AC4" w:rsidRDefault="00A94452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03AC4">
              <w:rPr>
                <w:rFonts w:ascii="Arial" w:hAnsi="Arial" w:cs="Arial"/>
                <w:b/>
                <w:sz w:val="18"/>
                <w:szCs w:val="18"/>
              </w:rPr>
              <w:t>Arbo-risico</w:t>
            </w:r>
          </w:p>
        </w:tc>
        <w:tc>
          <w:tcPr>
            <w:tcW w:w="2599" w:type="dxa"/>
            <w:shd w:val="clear" w:color="auto" w:fill="D9D9D9" w:themeFill="background1" w:themeFillShade="D9"/>
          </w:tcPr>
          <w:p w14:paraId="0B831F26" w14:textId="77777777" w:rsidR="00A94452" w:rsidRPr="00003AC4" w:rsidRDefault="00A94452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03AC4">
              <w:rPr>
                <w:rFonts w:ascii="Arial" w:hAnsi="Arial" w:cs="Arial"/>
                <w:b/>
                <w:sz w:val="18"/>
                <w:szCs w:val="18"/>
              </w:rPr>
              <w:t>Oorzaak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04EA79B" w14:textId="77777777" w:rsidR="00A94452" w:rsidRPr="00003AC4" w:rsidRDefault="00A94452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03AC4">
              <w:rPr>
                <w:rFonts w:ascii="Arial" w:hAnsi="Arial" w:cs="Arial"/>
                <w:b/>
                <w:sz w:val="18"/>
                <w:szCs w:val="18"/>
              </w:rPr>
              <w:t>Suggestie</w:t>
            </w:r>
          </w:p>
        </w:tc>
      </w:tr>
      <w:tr w:rsidR="005060DF" w14:paraId="606DB63C" w14:textId="77777777" w:rsidTr="00652A7C">
        <w:tc>
          <w:tcPr>
            <w:tcW w:w="646" w:type="dxa"/>
          </w:tcPr>
          <w:p w14:paraId="7B121C63" w14:textId="77777777" w:rsidR="005060DF" w:rsidRPr="00A94452" w:rsidRDefault="005060DF" w:rsidP="005060DF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99" w:type="dxa"/>
          </w:tcPr>
          <w:p w14:paraId="00D7F330" w14:textId="77777777" w:rsidR="005060DF" w:rsidRPr="00A94452" w:rsidRDefault="005060DF" w:rsidP="005060DF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Werken van algemene aard</w:t>
            </w:r>
          </w:p>
        </w:tc>
        <w:tc>
          <w:tcPr>
            <w:tcW w:w="2763" w:type="dxa"/>
          </w:tcPr>
          <w:p w14:paraId="7799173B" w14:textId="77777777" w:rsidR="005060DF" w:rsidRPr="00A94452" w:rsidRDefault="005060DF" w:rsidP="005060DF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Werken langs / nabij openbaar verkeer</w:t>
            </w:r>
          </w:p>
        </w:tc>
        <w:tc>
          <w:tcPr>
            <w:tcW w:w="2787" w:type="dxa"/>
          </w:tcPr>
          <w:p w14:paraId="471D2560" w14:textId="77777777" w:rsidR="005060DF" w:rsidRPr="00A94452" w:rsidRDefault="005060DF" w:rsidP="005060DF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Ongeval / persoonlijk letsel</w:t>
            </w:r>
          </w:p>
        </w:tc>
        <w:tc>
          <w:tcPr>
            <w:tcW w:w="2599" w:type="dxa"/>
          </w:tcPr>
          <w:p w14:paraId="442FAB51" w14:textId="77777777" w:rsidR="005060DF" w:rsidRDefault="005060DF" w:rsidP="005060DF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Werkwijze</w:t>
            </w:r>
          </w:p>
          <w:p w14:paraId="73CC1B4A" w14:textId="77777777" w:rsidR="005060DF" w:rsidRDefault="005060DF" w:rsidP="005060DF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Lokale invloeden</w:t>
            </w:r>
          </w:p>
          <w:p w14:paraId="783FD00E" w14:textId="77777777" w:rsidR="005060DF" w:rsidRDefault="005060DF" w:rsidP="005060DF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Invloeden van derden</w:t>
            </w:r>
          </w:p>
        </w:tc>
        <w:tc>
          <w:tcPr>
            <w:tcW w:w="2835" w:type="dxa"/>
          </w:tcPr>
          <w:p w14:paraId="431D91C3" w14:textId="77777777" w:rsidR="005060DF" w:rsidRDefault="005060DF" w:rsidP="005060DF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Beschermende middelen</w:t>
            </w:r>
          </w:p>
        </w:tc>
      </w:tr>
      <w:tr w:rsidR="00050041" w14:paraId="2A5A850A" w14:textId="77777777" w:rsidTr="00652A7C">
        <w:tc>
          <w:tcPr>
            <w:tcW w:w="646" w:type="dxa"/>
          </w:tcPr>
          <w:p w14:paraId="1E652A9B" w14:textId="77777777" w:rsidR="00050041" w:rsidRPr="00A94452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99" w:type="dxa"/>
          </w:tcPr>
          <w:p w14:paraId="2A2030D6" w14:textId="72C5E917" w:rsidR="00050041" w:rsidRPr="00A94452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Reiniging</w:t>
            </w:r>
            <w:r w:rsidR="00675882">
              <w:rPr>
                <w:rFonts w:ascii="Arial" w:hAnsi="Arial" w:cs="Arial"/>
                <w:sz w:val="18"/>
                <w:szCs w:val="18"/>
              </w:rPr>
              <w:t xml:space="preserve"> kolken</w:t>
            </w:r>
          </w:p>
        </w:tc>
        <w:tc>
          <w:tcPr>
            <w:tcW w:w="2763" w:type="dxa"/>
          </w:tcPr>
          <w:p w14:paraId="2FFE41E2" w14:textId="08FAA117" w:rsidR="00050041" w:rsidRPr="00A94452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Reinigen kolken</w:t>
            </w:r>
          </w:p>
        </w:tc>
        <w:tc>
          <w:tcPr>
            <w:tcW w:w="2787" w:type="dxa"/>
          </w:tcPr>
          <w:p w14:paraId="1DFA8709" w14:textId="77777777" w:rsidR="00050041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Beknelling</w:t>
            </w:r>
          </w:p>
          <w:p w14:paraId="48324129" w14:textId="2F1B1D5E" w:rsidR="00050041" w:rsidRPr="00A94452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Ongeval/persoonlijk</w:t>
            </w:r>
          </w:p>
        </w:tc>
        <w:tc>
          <w:tcPr>
            <w:tcW w:w="2599" w:type="dxa"/>
          </w:tcPr>
          <w:p w14:paraId="3E42625C" w14:textId="77777777" w:rsidR="00050041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Werkwijze</w:t>
            </w:r>
          </w:p>
          <w:p w14:paraId="4AFA955D" w14:textId="13C43AA4" w:rsidR="00050041" w:rsidRPr="00A94452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Defect materiaal</w:t>
            </w:r>
          </w:p>
        </w:tc>
        <w:tc>
          <w:tcPr>
            <w:tcW w:w="2835" w:type="dxa"/>
          </w:tcPr>
          <w:p w14:paraId="797576C6" w14:textId="6A0A6989" w:rsidR="00050041" w:rsidRPr="00A94452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Beschermende middelen</w:t>
            </w:r>
          </w:p>
        </w:tc>
      </w:tr>
      <w:tr w:rsidR="00050041" w14:paraId="754C68E5" w14:textId="77777777" w:rsidTr="00A026DC">
        <w:tc>
          <w:tcPr>
            <w:tcW w:w="646" w:type="dxa"/>
          </w:tcPr>
          <w:p w14:paraId="72671D62" w14:textId="77777777" w:rsidR="00050041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199" w:type="dxa"/>
          </w:tcPr>
          <w:p w14:paraId="78DF27B8" w14:textId="77777777" w:rsidR="00050041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Verkeersmaatregelen bij werk in uitvoering</w:t>
            </w:r>
          </w:p>
        </w:tc>
        <w:tc>
          <w:tcPr>
            <w:tcW w:w="2763" w:type="dxa"/>
          </w:tcPr>
          <w:p w14:paraId="2403A612" w14:textId="77777777" w:rsidR="00050041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Werken langs / nabij openbaar verkeer</w:t>
            </w:r>
          </w:p>
        </w:tc>
        <w:tc>
          <w:tcPr>
            <w:tcW w:w="2787" w:type="dxa"/>
          </w:tcPr>
          <w:p w14:paraId="3B06CD7E" w14:textId="77777777" w:rsidR="00050041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Ongeval / persoonlijk letsel</w:t>
            </w:r>
          </w:p>
        </w:tc>
        <w:tc>
          <w:tcPr>
            <w:tcW w:w="2599" w:type="dxa"/>
          </w:tcPr>
          <w:p w14:paraId="0F062328" w14:textId="77777777" w:rsidR="00050041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Werkwijze</w:t>
            </w:r>
          </w:p>
          <w:p w14:paraId="797F7AD6" w14:textId="77777777" w:rsidR="00050041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Lokale invloeden</w:t>
            </w:r>
          </w:p>
          <w:p w14:paraId="2A98649F" w14:textId="77777777" w:rsidR="00050041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Invloeden van derden</w:t>
            </w:r>
          </w:p>
        </w:tc>
        <w:tc>
          <w:tcPr>
            <w:tcW w:w="2835" w:type="dxa"/>
          </w:tcPr>
          <w:p w14:paraId="3358EB6C" w14:textId="77777777" w:rsidR="00050041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Beschermende middelen</w:t>
            </w:r>
          </w:p>
        </w:tc>
      </w:tr>
      <w:tr w:rsidR="00050041" w14:paraId="4736F112" w14:textId="77777777" w:rsidTr="00652A7C">
        <w:tc>
          <w:tcPr>
            <w:tcW w:w="646" w:type="dxa"/>
          </w:tcPr>
          <w:p w14:paraId="2AC6CA8B" w14:textId="77777777" w:rsidR="00050041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27550A45" w14:textId="77777777" w:rsidR="00050041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Informatievoorziening</w:t>
            </w:r>
          </w:p>
        </w:tc>
        <w:tc>
          <w:tcPr>
            <w:tcW w:w="2763" w:type="dxa"/>
          </w:tcPr>
          <w:p w14:paraId="0477AF65" w14:textId="0CB99DBC" w:rsidR="00050041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Plaatsen, verwijderen bebording</w:t>
            </w:r>
          </w:p>
        </w:tc>
        <w:tc>
          <w:tcPr>
            <w:tcW w:w="2787" w:type="dxa"/>
          </w:tcPr>
          <w:p w14:paraId="7E905D40" w14:textId="77777777" w:rsidR="00050041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Aanrijden / ongeval</w:t>
            </w:r>
          </w:p>
        </w:tc>
        <w:tc>
          <w:tcPr>
            <w:tcW w:w="2599" w:type="dxa"/>
          </w:tcPr>
          <w:p w14:paraId="03565CDC" w14:textId="77777777" w:rsidR="00050041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Openbaar verkeer</w:t>
            </w:r>
          </w:p>
        </w:tc>
        <w:tc>
          <w:tcPr>
            <w:tcW w:w="2835" w:type="dxa"/>
          </w:tcPr>
          <w:p w14:paraId="23351A19" w14:textId="77777777" w:rsidR="00050041" w:rsidRDefault="00050041" w:rsidP="00050041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Reflecterende kleding volgens voorschriften</w:t>
            </w:r>
          </w:p>
        </w:tc>
      </w:tr>
    </w:tbl>
    <w:p w14:paraId="21CB1E07" w14:textId="77777777" w:rsidR="009A02BA" w:rsidRDefault="009A02BA" w:rsidP="00B40AEC">
      <w:pPr>
        <w:pStyle w:val="Lijstalinea"/>
        <w:tabs>
          <w:tab w:val="left" w:pos="567"/>
        </w:tabs>
        <w:spacing w:after="0" w:line="240" w:lineRule="auto"/>
        <w:ind w:left="567"/>
        <w:rPr>
          <w:rFonts w:ascii="Arial" w:hAnsi="Arial" w:cs="Arial"/>
          <w:sz w:val="21"/>
          <w:szCs w:val="21"/>
        </w:rPr>
      </w:pPr>
    </w:p>
    <w:p w14:paraId="67A2D619" w14:textId="158847FC" w:rsidR="001D1682" w:rsidRDefault="001D1682">
      <w:pPr>
        <w:rPr>
          <w:rFonts w:ascii="Arial" w:hAnsi="Arial" w:cs="Arial"/>
          <w:b/>
          <w:sz w:val="21"/>
          <w:szCs w:val="21"/>
        </w:rPr>
      </w:pPr>
    </w:p>
    <w:p w14:paraId="084BA7E5" w14:textId="1E3EBB44" w:rsidR="009A02BA" w:rsidRPr="00C70245" w:rsidRDefault="009A02BA" w:rsidP="009A02BA">
      <w:pPr>
        <w:pStyle w:val="Lijstalinea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2.2</w:t>
      </w:r>
      <w:r>
        <w:rPr>
          <w:rFonts w:ascii="Arial" w:hAnsi="Arial" w:cs="Arial"/>
          <w:b/>
          <w:sz w:val="21"/>
          <w:szCs w:val="21"/>
        </w:rPr>
        <w:tab/>
        <w:t xml:space="preserve">Veiligheids- en gezondheidsgevaren voortvloeiend uit </w:t>
      </w:r>
      <w:r w:rsidR="00DA4F6D">
        <w:rPr>
          <w:rFonts w:ascii="Arial" w:hAnsi="Arial" w:cs="Arial"/>
          <w:b/>
          <w:sz w:val="21"/>
          <w:szCs w:val="21"/>
        </w:rPr>
        <w:t>de omgeving van de bouwlocatie</w:t>
      </w:r>
    </w:p>
    <w:p w14:paraId="5974BC41" w14:textId="77777777" w:rsidR="00B40AEC" w:rsidRDefault="00B40AEC" w:rsidP="00B40AEC">
      <w:pPr>
        <w:pStyle w:val="Lijstalinea"/>
        <w:tabs>
          <w:tab w:val="left" w:pos="567"/>
        </w:tabs>
        <w:spacing w:after="0" w:line="240" w:lineRule="auto"/>
        <w:ind w:left="567"/>
        <w:rPr>
          <w:rFonts w:ascii="Arial" w:hAnsi="Arial" w:cs="Arial"/>
          <w:sz w:val="21"/>
          <w:szCs w:val="21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697"/>
        <w:gridCol w:w="2838"/>
        <w:gridCol w:w="2687"/>
        <w:gridCol w:w="2543"/>
        <w:gridCol w:w="2509"/>
        <w:gridCol w:w="2612"/>
      </w:tblGrid>
      <w:tr w:rsidR="00DA4F6D" w:rsidRPr="00DA4F6D" w14:paraId="376EFE16" w14:textId="77777777" w:rsidTr="00675882">
        <w:tc>
          <w:tcPr>
            <w:tcW w:w="697" w:type="dxa"/>
            <w:shd w:val="clear" w:color="auto" w:fill="D9D9D9" w:themeFill="background1" w:themeFillShade="D9"/>
          </w:tcPr>
          <w:p w14:paraId="6E66EF10" w14:textId="77777777" w:rsidR="00DA4F6D" w:rsidRPr="00003AC4" w:rsidRDefault="00DA4F6D" w:rsidP="00DA4F6D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03AC4">
              <w:rPr>
                <w:rFonts w:ascii="Arial" w:hAnsi="Arial" w:cs="Arial"/>
                <w:b/>
                <w:sz w:val="18"/>
                <w:szCs w:val="18"/>
              </w:rPr>
              <w:t>RAW</w:t>
            </w:r>
          </w:p>
        </w:tc>
        <w:tc>
          <w:tcPr>
            <w:tcW w:w="2838" w:type="dxa"/>
            <w:shd w:val="clear" w:color="auto" w:fill="D9D9D9" w:themeFill="background1" w:themeFillShade="D9"/>
          </w:tcPr>
          <w:p w14:paraId="7DEE36C3" w14:textId="77777777" w:rsidR="00DA4F6D" w:rsidRPr="00003AC4" w:rsidRDefault="00DA4F6D" w:rsidP="00DA4F6D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03AC4">
              <w:rPr>
                <w:rFonts w:ascii="Arial" w:hAnsi="Arial" w:cs="Arial"/>
                <w:b/>
                <w:sz w:val="18"/>
                <w:szCs w:val="18"/>
              </w:rPr>
              <w:t>Bouwfase</w:t>
            </w:r>
          </w:p>
        </w:tc>
        <w:tc>
          <w:tcPr>
            <w:tcW w:w="2687" w:type="dxa"/>
            <w:shd w:val="clear" w:color="auto" w:fill="D9D9D9" w:themeFill="background1" w:themeFillShade="D9"/>
          </w:tcPr>
          <w:p w14:paraId="36B7E415" w14:textId="77777777" w:rsidR="00DA4F6D" w:rsidRPr="00003AC4" w:rsidRDefault="00DA4F6D" w:rsidP="00DA4F6D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03AC4">
              <w:rPr>
                <w:rFonts w:ascii="Arial" w:hAnsi="Arial" w:cs="Arial"/>
                <w:b/>
                <w:sz w:val="18"/>
                <w:szCs w:val="18"/>
              </w:rPr>
              <w:t>Activteit</w:t>
            </w:r>
            <w:proofErr w:type="spellEnd"/>
          </w:p>
        </w:tc>
        <w:tc>
          <w:tcPr>
            <w:tcW w:w="2543" w:type="dxa"/>
            <w:shd w:val="clear" w:color="auto" w:fill="D9D9D9" w:themeFill="background1" w:themeFillShade="D9"/>
          </w:tcPr>
          <w:p w14:paraId="47B5BC3D" w14:textId="77777777" w:rsidR="00DA4F6D" w:rsidRPr="00003AC4" w:rsidRDefault="00DA4F6D" w:rsidP="00DA4F6D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03AC4">
              <w:rPr>
                <w:rFonts w:ascii="Arial" w:hAnsi="Arial" w:cs="Arial"/>
                <w:b/>
                <w:sz w:val="18"/>
                <w:szCs w:val="18"/>
              </w:rPr>
              <w:t>Arbo-risico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22035C5C" w14:textId="77777777" w:rsidR="00DA4F6D" w:rsidRPr="00003AC4" w:rsidRDefault="00DA4F6D" w:rsidP="00DA4F6D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03AC4">
              <w:rPr>
                <w:rFonts w:ascii="Arial" w:hAnsi="Arial" w:cs="Arial"/>
                <w:b/>
                <w:sz w:val="18"/>
                <w:szCs w:val="18"/>
              </w:rPr>
              <w:t>Oorzaak</w:t>
            </w:r>
          </w:p>
        </w:tc>
        <w:tc>
          <w:tcPr>
            <w:tcW w:w="2612" w:type="dxa"/>
            <w:shd w:val="clear" w:color="auto" w:fill="D9D9D9" w:themeFill="background1" w:themeFillShade="D9"/>
          </w:tcPr>
          <w:p w14:paraId="75FAF3FC" w14:textId="77777777" w:rsidR="00DA4F6D" w:rsidRPr="00003AC4" w:rsidRDefault="00DA4F6D" w:rsidP="00DA4F6D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03AC4">
              <w:rPr>
                <w:rFonts w:ascii="Arial" w:hAnsi="Arial" w:cs="Arial"/>
                <w:b/>
                <w:sz w:val="18"/>
                <w:szCs w:val="18"/>
              </w:rPr>
              <w:t>Suggestie</w:t>
            </w:r>
          </w:p>
        </w:tc>
      </w:tr>
      <w:tr w:rsidR="00DA4F6D" w:rsidRPr="00DA4F6D" w14:paraId="104DB449" w14:textId="77777777" w:rsidTr="00675882">
        <w:tc>
          <w:tcPr>
            <w:tcW w:w="697" w:type="dxa"/>
          </w:tcPr>
          <w:p w14:paraId="264F1C26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</w:tcPr>
          <w:p w14:paraId="43F79BFF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Werken in het verkeer</w:t>
            </w:r>
          </w:p>
        </w:tc>
        <w:tc>
          <w:tcPr>
            <w:tcW w:w="2687" w:type="dxa"/>
          </w:tcPr>
          <w:p w14:paraId="0D285657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verkeersvoorzieningen</w:t>
            </w:r>
          </w:p>
        </w:tc>
        <w:tc>
          <w:tcPr>
            <w:tcW w:w="2543" w:type="dxa"/>
          </w:tcPr>
          <w:p w14:paraId="5F84ECC5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Aanrijden / ongeval</w:t>
            </w:r>
          </w:p>
        </w:tc>
        <w:tc>
          <w:tcPr>
            <w:tcW w:w="2509" w:type="dxa"/>
          </w:tcPr>
          <w:p w14:paraId="097C1F01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Openbaar verkeer</w:t>
            </w:r>
          </w:p>
        </w:tc>
        <w:tc>
          <w:tcPr>
            <w:tcW w:w="2612" w:type="dxa"/>
          </w:tcPr>
          <w:p w14:paraId="79BE303E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Reflecterende kleding volgens voorschriften</w:t>
            </w:r>
          </w:p>
        </w:tc>
      </w:tr>
    </w:tbl>
    <w:p w14:paraId="579F7514" w14:textId="77777777" w:rsidR="001969D5" w:rsidRDefault="001969D5" w:rsidP="00B40AE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B5B6951" w14:textId="77777777" w:rsidR="001969D5" w:rsidRDefault="001969D5" w:rsidP="00B40AE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CE4153B" w14:textId="77777777" w:rsidR="001969D5" w:rsidRDefault="001969D5" w:rsidP="00B40AE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50F32E0" w14:textId="77777777" w:rsidR="001969D5" w:rsidRDefault="001969D5" w:rsidP="001969D5">
      <w:pPr>
        <w:rPr>
          <w:rFonts w:ascii="Arial" w:hAnsi="Arial" w:cs="Arial"/>
          <w:sz w:val="24"/>
          <w:szCs w:val="24"/>
        </w:rPr>
      </w:pPr>
    </w:p>
    <w:sectPr w:rsidR="001969D5" w:rsidSect="00166984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830B" w14:textId="77777777" w:rsidR="008E04A9" w:rsidRDefault="008E04A9" w:rsidP="00F731A6">
      <w:pPr>
        <w:spacing w:after="0" w:line="240" w:lineRule="auto"/>
      </w:pPr>
      <w:r>
        <w:separator/>
      </w:r>
    </w:p>
  </w:endnote>
  <w:endnote w:type="continuationSeparator" w:id="0">
    <w:p w14:paraId="0BDA2F12" w14:textId="77777777" w:rsidR="008E04A9" w:rsidRDefault="008E04A9" w:rsidP="00F7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0220"/>
      <w:docPartObj>
        <w:docPartGallery w:val="Page Numbers (Bottom of Page)"/>
        <w:docPartUnique/>
      </w:docPartObj>
    </w:sdtPr>
    <w:sdtEndPr/>
    <w:sdtContent>
      <w:p w14:paraId="541F3F30" w14:textId="77777777" w:rsidR="00314D78" w:rsidRDefault="00314D78">
        <w:pPr>
          <w:pStyle w:val="Voettekst"/>
          <w:jc w:val="center"/>
        </w:pPr>
      </w:p>
      <w:p w14:paraId="4DC80727" w14:textId="77777777" w:rsidR="00314D78" w:rsidRDefault="00675882" w:rsidP="00314D78">
        <w:pPr>
          <w:jc w:val="center"/>
        </w:p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r w:rsidR="00314D78">
              <w:t xml:space="preserve">Pagina </w:t>
            </w:r>
            <w:r w:rsidR="002F190E">
              <w:fldChar w:fldCharType="begin"/>
            </w:r>
            <w:r w:rsidR="002F190E">
              <w:instrText xml:space="preserve"> PAGE </w:instrText>
            </w:r>
            <w:r w:rsidR="002F190E">
              <w:fldChar w:fldCharType="separate"/>
            </w:r>
            <w:r w:rsidR="002F190E">
              <w:rPr>
                <w:noProof/>
              </w:rPr>
              <w:t>3</w:t>
            </w:r>
            <w:r w:rsidR="002F190E">
              <w:rPr>
                <w:noProof/>
              </w:rPr>
              <w:fldChar w:fldCharType="end"/>
            </w:r>
            <w:r w:rsidR="00314D78">
              <w:t xml:space="preserve"> van </w:t>
            </w:r>
            <w:r w:rsidR="009F0B4C">
              <w:fldChar w:fldCharType="begin"/>
            </w:r>
            <w:r w:rsidR="009F0B4C">
              <w:instrText xml:space="preserve"> NUMPAGES  </w:instrText>
            </w:r>
            <w:r w:rsidR="009F0B4C">
              <w:fldChar w:fldCharType="separate"/>
            </w:r>
            <w:r w:rsidR="002F190E">
              <w:rPr>
                <w:noProof/>
              </w:rPr>
              <w:t>7</w:t>
            </w:r>
            <w:r w:rsidR="009F0B4C">
              <w:rPr>
                <w:noProof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D544" w14:textId="77777777" w:rsidR="008E04A9" w:rsidRDefault="008E04A9" w:rsidP="00F731A6">
      <w:pPr>
        <w:spacing w:after="0" w:line="240" w:lineRule="auto"/>
      </w:pPr>
      <w:r>
        <w:separator/>
      </w:r>
    </w:p>
  </w:footnote>
  <w:footnote w:type="continuationSeparator" w:id="0">
    <w:p w14:paraId="6CFD94DF" w14:textId="77777777" w:rsidR="008E04A9" w:rsidRDefault="008E04A9" w:rsidP="00F7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93A5" w14:textId="77777777" w:rsidR="00D518EA" w:rsidRPr="00314D78" w:rsidRDefault="000D61FB" w:rsidP="00D518EA">
    <w:pPr>
      <w:pStyle w:val="Koptekst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CEA793" wp14:editId="36FFA532">
          <wp:simplePos x="0" y="0"/>
          <wp:positionH relativeFrom="column">
            <wp:posOffset>4497705</wp:posOffset>
          </wp:positionH>
          <wp:positionV relativeFrom="paragraph">
            <wp:posOffset>-176530</wp:posOffset>
          </wp:positionV>
          <wp:extent cx="1569085" cy="101536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n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085" cy="1015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4D78" w:rsidRPr="00314D78">
      <w:t xml:space="preserve"> </w:t>
    </w:r>
    <w:r w:rsidR="00D518EA" w:rsidRPr="00314D78">
      <w:rPr>
        <w:b/>
      </w:rPr>
      <w:t xml:space="preserve">Veiligheids- en Gezondheidsplan </w:t>
    </w:r>
    <w:r w:rsidR="00D518EA">
      <w:rPr>
        <w:b/>
      </w:rPr>
      <w:t xml:space="preserve">- </w:t>
    </w:r>
    <w:r w:rsidR="00D518EA" w:rsidRPr="00314D78">
      <w:rPr>
        <w:b/>
      </w:rPr>
      <w:t>Ontwerpfase</w:t>
    </w:r>
  </w:p>
  <w:p w14:paraId="44D1E7E6" w14:textId="49FF200F" w:rsidR="00D518EA" w:rsidRDefault="00D518EA" w:rsidP="00D518EA">
    <w:pPr>
      <w:pStyle w:val="Koptekst"/>
      <w:tabs>
        <w:tab w:val="clear" w:pos="4536"/>
        <w:tab w:val="clear" w:pos="9072"/>
        <w:tab w:val="left" w:pos="1560"/>
        <w:tab w:val="left" w:pos="6060"/>
      </w:tabs>
    </w:pPr>
    <w:r>
      <w:t>Project:</w:t>
    </w:r>
    <w:r>
      <w:tab/>
    </w:r>
    <w:r w:rsidR="006514BB">
      <w:t>Kolkenreiniging 2026-2029</w:t>
    </w:r>
  </w:p>
  <w:p w14:paraId="43BA3CEB" w14:textId="1E005724" w:rsidR="00D518EA" w:rsidRDefault="00D518EA" w:rsidP="00DF029F">
    <w:pPr>
      <w:pStyle w:val="Koptekst"/>
      <w:tabs>
        <w:tab w:val="clear" w:pos="9072"/>
        <w:tab w:val="left" w:pos="1560"/>
        <w:tab w:val="left" w:pos="11220"/>
      </w:tabs>
    </w:pPr>
    <w:r>
      <w:t>Besteknummer:</w:t>
    </w:r>
    <w:r>
      <w:tab/>
    </w:r>
    <w:r w:rsidR="008057C6">
      <w:t>2025025</w:t>
    </w:r>
    <w:r w:rsidR="00DF029F">
      <w:tab/>
    </w:r>
  </w:p>
  <w:p w14:paraId="5ABFDF75" w14:textId="77777777" w:rsidR="00D518EA" w:rsidRDefault="00D518EA" w:rsidP="00D518EA">
    <w:pPr>
      <w:pStyle w:val="Koptekst"/>
      <w:tabs>
        <w:tab w:val="left" w:pos="1560"/>
      </w:tabs>
    </w:pPr>
    <w:r>
      <w:t>Versie:</w:t>
    </w:r>
    <w:r>
      <w:tab/>
      <w:t>01</w:t>
    </w:r>
  </w:p>
  <w:p w14:paraId="0DEC6E6A" w14:textId="7FD9966C" w:rsidR="00D518EA" w:rsidRPr="00314D78" w:rsidRDefault="00D518EA" w:rsidP="00D518EA">
    <w:pPr>
      <w:pStyle w:val="Koptekst"/>
      <w:tabs>
        <w:tab w:val="left" w:pos="1560"/>
      </w:tabs>
      <w:rPr>
        <w:b/>
      </w:rPr>
    </w:pPr>
    <w:r>
      <w:t>Datum:</w:t>
    </w:r>
    <w:r>
      <w:tab/>
    </w:r>
    <w:r w:rsidR="008057C6">
      <w:t>24-03-2026</w:t>
    </w:r>
  </w:p>
  <w:p w14:paraId="425482FE" w14:textId="77777777" w:rsidR="00314D78" w:rsidRPr="00314D78" w:rsidRDefault="00314D78" w:rsidP="00D518EA">
    <w:pPr>
      <w:pStyle w:val="Koptekst"/>
      <w:rPr>
        <w:b/>
      </w:rPr>
    </w:pPr>
  </w:p>
  <w:p w14:paraId="3F3223BD" w14:textId="77777777" w:rsidR="00314D78" w:rsidRDefault="00314D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4C88"/>
    <w:multiLevelType w:val="multilevel"/>
    <w:tmpl w:val="4BA08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F8D48EF"/>
    <w:multiLevelType w:val="hybridMultilevel"/>
    <w:tmpl w:val="72023330"/>
    <w:lvl w:ilvl="0" w:tplc="0413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2" w15:restartNumberingAfterBreak="0">
    <w:nsid w:val="41AA46E0"/>
    <w:multiLevelType w:val="hybridMultilevel"/>
    <w:tmpl w:val="BE463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31774"/>
    <w:multiLevelType w:val="multilevel"/>
    <w:tmpl w:val="CC0446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8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08169348">
    <w:abstractNumId w:val="2"/>
  </w:num>
  <w:num w:numId="2" w16cid:durableId="672296109">
    <w:abstractNumId w:val="0"/>
  </w:num>
  <w:num w:numId="3" w16cid:durableId="1920870110">
    <w:abstractNumId w:val="3"/>
  </w:num>
  <w:num w:numId="4" w16cid:durableId="857080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4C"/>
    <w:rsid w:val="00003AC4"/>
    <w:rsid w:val="00004D97"/>
    <w:rsid w:val="00022F4F"/>
    <w:rsid w:val="00040C69"/>
    <w:rsid w:val="00050041"/>
    <w:rsid w:val="000513E2"/>
    <w:rsid w:val="00095643"/>
    <w:rsid w:val="000D61FB"/>
    <w:rsid w:val="00154C2B"/>
    <w:rsid w:val="00166984"/>
    <w:rsid w:val="001969D5"/>
    <w:rsid w:val="001D1682"/>
    <w:rsid w:val="001F3139"/>
    <w:rsid w:val="001F49D6"/>
    <w:rsid w:val="00223714"/>
    <w:rsid w:val="00224586"/>
    <w:rsid w:val="002733B6"/>
    <w:rsid w:val="00296647"/>
    <w:rsid w:val="002F190E"/>
    <w:rsid w:val="003002FA"/>
    <w:rsid w:val="00304251"/>
    <w:rsid w:val="00314D78"/>
    <w:rsid w:val="003B1BD2"/>
    <w:rsid w:val="003B257F"/>
    <w:rsid w:val="003E54F7"/>
    <w:rsid w:val="0047631D"/>
    <w:rsid w:val="00491127"/>
    <w:rsid w:val="00494BD0"/>
    <w:rsid w:val="004A6454"/>
    <w:rsid w:val="004D6A5A"/>
    <w:rsid w:val="00501F02"/>
    <w:rsid w:val="00505445"/>
    <w:rsid w:val="005060DF"/>
    <w:rsid w:val="00531C38"/>
    <w:rsid w:val="00584359"/>
    <w:rsid w:val="005A2C64"/>
    <w:rsid w:val="005B4A7B"/>
    <w:rsid w:val="005C0A62"/>
    <w:rsid w:val="005C5679"/>
    <w:rsid w:val="005F31D6"/>
    <w:rsid w:val="00604111"/>
    <w:rsid w:val="006514BB"/>
    <w:rsid w:val="00652A7C"/>
    <w:rsid w:val="00675882"/>
    <w:rsid w:val="006F17CE"/>
    <w:rsid w:val="0073265A"/>
    <w:rsid w:val="007D3111"/>
    <w:rsid w:val="008057C6"/>
    <w:rsid w:val="0084442A"/>
    <w:rsid w:val="008C4315"/>
    <w:rsid w:val="008E04A9"/>
    <w:rsid w:val="008E5127"/>
    <w:rsid w:val="00920CF2"/>
    <w:rsid w:val="009539EB"/>
    <w:rsid w:val="009A02BA"/>
    <w:rsid w:val="009D0AA2"/>
    <w:rsid w:val="009D7E41"/>
    <w:rsid w:val="009F0B4C"/>
    <w:rsid w:val="00A13CB4"/>
    <w:rsid w:val="00A62446"/>
    <w:rsid w:val="00A94452"/>
    <w:rsid w:val="00B40AEC"/>
    <w:rsid w:val="00B77A79"/>
    <w:rsid w:val="00BD65FE"/>
    <w:rsid w:val="00C27333"/>
    <w:rsid w:val="00C459BC"/>
    <w:rsid w:val="00C65BB9"/>
    <w:rsid w:val="00C70245"/>
    <w:rsid w:val="00C72638"/>
    <w:rsid w:val="00C87EBC"/>
    <w:rsid w:val="00CA5828"/>
    <w:rsid w:val="00CB504E"/>
    <w:rsid w:val="00CD7390"/>
    <w:rsid w:val="00D46CE7"/>
    <w:rsid w:val="00D518EA"/>
    <w:rsid w:val="00D60866"/>
    <w:rsid w:val="00D64676"/>
    <w:rsid w:val="00D94418"/>
    <w:rsid w:val="00DA4F6D"/>
    <w:rsid w:val="00DF029F"/>
    <w:rsid w:val="00E81352"/>
    <w:rsid w:val="00E978EA"/>
    <w:rsid w:val="00EB4DC7"/>
    <w:rsid w:val="00EE6A0B"/>
    <w:rsid w:val="00F468ED"/>
    <w:rsid w:val="00F61FE2"/>
    <w:rsid w:val="00F731A6"/>
    <w:rsid w:val="00FA372B"/>
    <w:rsid w:val="00FB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D2D24"/>
  <w15:docId w15:val="{16F66D71-00DC-44E6-9993-F88B0567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73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31A6"/>
  </w:style>
  <w:style w:type="paragraph" w:styleId="Voettekst">
    <w:name w:val="footer"/>
    <w:basedOn w:val="Standaard"/>
    <w:link w:val="VoettekstChar"/>
    <w:uiPriority w:val="99"/>
    <w:unhideWhenUsed/>
    <w:rsid w:val="00F73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31A6"/>
  </w:style>
  <w:style w:type="paragraph" w:styleId="Ballontekst">
    <w:name w:val="Balloon Text"/>
    <w:basedOn w:val="Standaard"/>
    <w:link w:val="BallontekstChar"/>
    <w:uiPriority w:val="99"/>
    <w:semiHidden/>
    <w:unhideWhenUsed/>
    <w:rsid w:val="00F73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31A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A6454"/>
    <w:pPr>
      <w:ind w:left="720"/>
      <w:contextualSpacing/>
    </w:pPr>
  </w:style>
  <w:style w:type="table" w:styleId="Tabelraster">
    <w:name w:val="Table Grid"/>
    <w:basedOn w:val="Standaardtabel"/>
    <w:uiPriority w:val="59"/>
    <w:rsid w:val="00B4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Ruimte\IB\Kenniscentrum_IB\Bestekzaken\Bijlagen%20bestekken\VenG%20plan%20ontwerpfase%20VOORBEEL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Create a new document." ma:contentTypeScope="" ma:versionID="75d4b418ce98091893e979a31b323be9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3fb52091da957b7f5ae79087361bfd31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5BA6D-A232-4F3F-A9BD-F80BE1C9DDE2}">
  <ds:schemaRefs>
    <ds:schemaRef ds:uri="http://schemas.microsoft.com/office/2006/metadata/properties"/>
    <ds:schemaRef ds:uri="http://schemas.microsoft.com/office/infopath/2007/PartnerControls"/>
    <ds:schemaRef ds:uri="62c1cd06-d102-40da-bc36-e7a033497627"/>
    <ds:schemaRef ds:uri="de86e0b5-ecb3-458a-a541-dd9c66d4ee84"/>
  </ds:schemaRefs>
</ds:datastoreItem>
</file>

<file path=customXml/itemProps2.xml><?xml version="1.0" encoding="utf-8"?>
<ds:datastoreItem xmlns:ds="http://schemas.openxmlformats.org/officeDocument/2006/customXml" ds:itemID="{1AC839C2-0E5C-48CE-80BA-50EEDD5B0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3363D-2FB2-4E9D-ADA5-D7147F3A0787}"/>
</file>

<file path=customXml/itemProps4.xml><?xml version="1.0" encoding="utf-8"?>
<ds:datastoreItem xmlns:ds="http://schemas.openxmlformats.org/officeDocument/2006/customXml" ds:itemID="{DF256AF1-0CD8-446E-A74B-D1FB9DB093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fb70f3-9b92-44bb-8c78-827d09971fd6}" enabled="0" method="" siteId="{b6fb70f3-9b92-44bb-8c78-827d09971f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VenG plan ontwerpfase VOORBEELD.dotx</Template>
  <TotalTime>24</TotalTime>
  <Pages>5</Pages>
  <Words>332</Words>
  <Characters>2720</Characters>
  <Application>Microsoft Office Word</Application>
  <DocSecurity>0</DocSecurity>
  <Lines>194</Lines>
  <Paragraphs>138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Heerhugowaard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 van 't Hull</dc:creator>
  <cp:lastModifiedBy>Bas van 't Hull</cp:lastModifiedBy>
  <cp:revision>19</cp:revision>
  <cp:lastPrinted>2012-07-12T13:16:00Z</cp:lastPrinted>
  <dcterms:created xsi:type="dcterms:W3CDTF">2025-06-12T05:55:00Z</dcterms:created>
  <dcterms:modified xsi:type="dcterms:W3CDTF">2026-03-24T07:50:00Z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0x010100994BBDB8ACCD7B4E8693DB630EE75A8F</vt:lpwstr>
  </property>
  <property fmtid="{D5CDD505-2E9C-101B-9397-08002B2CF9AE}" pid="3" name="MediaServiceImageTags">
    <vt:lpwstr/>
  </property>
  <property fmtid="{D5CDD505-2E9C-101B-9397-08002B2CF9AE}" pid="4" name="Order">
    <vt:r8>4721500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