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2DF80" w14:textId="215D85A5" w:rsidR="0015131A" w:rsidRPr="0015131A" w:rsidRDefault="0015131A" w:rsidP="0015131A">
      <w:pPr>
        <w:pStyle w:val="Default"/>
        <w:rPr>
          <w:color w:val="C0504D" w:themeColor="accent2"/>
          <w:sz w:val="48"/>
          <w:szCs w:val="48"/>
        </w:rPr>
      </w:pPr>
      <w:r>
        <w:rPr>
          <w:b/>
          <w:bCs/>
          <w:color w:val="C0504D" w:themeColor="accent2"/>
          <w:sz w:val="48"/>
          <w:szCs w:val="48"/>
        </w:rPr>
        <w:t>E</w:t>
      </w:r>
      <w:r w:rsidRPr="0015131A">
        <w:rPr>
          <w:b/>
          <w:bCs/>
          <w:color w:val="C0504D" w:themeColor="accent2"/>
          <w:sz w:val="48"/>
          <w:szCs w:val="48"/>
        </w:rPr>
        <w:t xml:space="preserve">enmalige Verklaring E-veiligheid </w:t>
      </w:r>
    </w:p>
    <w:p w14:paraId="381174A3" w14:textId="77777777" w:rsidR="0015131A" w:rsidRDefault="0015131A" w:rsidP="0015131A">
      <w:pPr>
        <w:pStyle w:val="Default"/>
        <w:rPr>
          <w:b/>
          <w:bCs/>
          <w:sz w:val="22"/>
          <w:szCs w:val="22"/>
        </w:rPr>
      </w:pPr>
    </w:p>
    <w:p w14:paraId="0A337C70" w14:textId="77777777" w:rsidR="0015131A" w:rsidRDefault="0015131A" w:rsidP="0015131A">
      <w:pPr>
        <w:pStyle w:val="Default"/>
        <w:rPr>
          <w:b/>
          <w:bCs/>
          <w:sz w:val="22"/>
          <w:szCs w:val="22"/>
        </w:rPr>
      </w:pPr>
    </w:p>
    <w:p w14:paraId="63F4FEE6" w14:textId="574EEEFE" w:rsidR="0015131A" w:rsidRDefault="0015131A" w:rsidP="0015131A">
      <w:pPr>
        <w:pStyle w:val="Default"/>
        <w:rPr>
          <w:sz w:val="22"/>
          <w:szCs w:val="22"/>
        </w:rPr>
      </w:pPr>
      <w:r>
        <w:rPr>
          <w:b/>
          <w:bCs/>
          <w:sz w:val="22"/>
          <w:szCs w:val="22"/>
        </w:rPr>
        <w:t xml:space="preserve">Behorend bij opdracht/bestek/contract: </w:t>
      </w:r>
      <w:r>
        <w:rPr>
          <w:b/>
          <w:bCs/>
          <w:sz w:val="22"/>
          <w:szCs w:val="22"/>
        </w:rPr>
        <w:t>-------------------------------------------------------------------------------------</w:t>
      </w:r>
    </w:p>
    <w:p w14:paraId="709376C3" w14:textId="77777777" w:rsidR="0015131A" w:rsidRDefault="0015131A" w:rsidP="0015131A">
      <w:pPr>
        <w:pStyle w:val="Default"/>
        <w:rPr>
          <w:b/>
          <w:bCs/>
          <w:sz w:val="22"/>
          <w:szCs w:val="22"/>
        </w:rPr>
      </w:pPr>
    </w:p>
    <w:p w14:paraId="48E3AFBF" w14:textId="10B450FB" w:rsidR="0015131A" w:rsidRPr="0015131A" w:rsidRDefault="0015131A" w:rsidP="0015131A">
      <w:pPr>
        <w:pStyle w:val="Default"/>
        <w:rPr>
          <w:color w:val="C0504D" w:themeColor="accent2"/>
          <w:sz w:val="22"/>
          <w:szCs w:val="22"/>
        </w:rPr>
      </w:pPr>
      <w:r w:rsidRPr="0015131A">
        <w:rPr>
          <w:b/>
          <w:bCs/>
          <w:color w:val="C0504D" w:themeColor="accent2"/>
          <w:sz w:val="22"/>
          <w:szCs w:val="22"/>
        </w:rPr>
        <w:t xml:space="preserve">De opdrachtnemer: </w:t>
      </w:r>
    </w:p>
    <w:p w14:paraId="06233C64" w14:textId="77777777" w:rsidR="0015131A" w:rsidRDefault="0015131A" w:rsidP="0015131A">
      <w:pPr>
        <w:pStyle w:val="Default"/>
        <w:rPr>
          <w:sz w:val="22"/>
          <w:szCs w:val="22"/>
        </w:rPr>
      </w:pPr>
    </w:p>
    <w:p w14:paraId="61DA0555" w14:textId="54AAFE97" w:rsidR="0015131A" w:rsidRDefault="0015131A" w:rsidP="0015131A">
      <w:pPr>
        <w:pStyle w:val="Default"/>
        <w:rPr>
          <w:sz w:val="22"/>
          <w:szCs w:val="22"/>
        </w:rPr>
      </w:pPr>
      <w:r>
        <w:rPr>
          <w:sz w:val="22"/>
          <w:szCs w:val="22"/>
        </w:rPr>
        <w:t xml:space="preserve">Bedrijfsnaam : </w:t>
      </w:r>
      <w:r>
        <w:rPr>
          <w:sz w:val="22"/>
          <w:szCs w:val="22"/>
        </w:rPr>
        <w:tab/>
      </w:r>
      <w:r>
        <w:rPr>
          <w:sz w:val="22"/>
          <w:szCs w:val="22"/>
        </w:rPr>
        <w:tab/>
      </w:r>
      <w:r>
        <w:rPr>
          <w:b/>
          <w:bCs/>
          <w:sz w:val="22"/>
          <w:szCs w:val="22"/>
        </w:rPr>
        <w:t>-------------------------------------------------------------------------------------</w:t>
      </w:r>
      <w:r>
        <w:rPr>
          <w:b/>
          <w:bCs/>
          <w:sz w:val="22"/>
          <w:szCs w:val="22"/>
        </w:rPr>
        <w:t>------------------------</w:t>
      </w:r>
    </w:p>
    <w:p w14:paraId="040B6AA5" w14:textId="26CB3B59" w:rsidR="0015131A" w:rsidRDefault="0015131A" w:rsidP="0015131A">
      <w:pPr>
        <w:pStyle w:val="Default"/>
        <w:rPr>
          <w:sz w:val="22"/>
          <w:szCs w:val="22"/>
        </w:rPr>
      </w:pPr>
      <w:r>
        <w:rPr>
          <w:sz w:val="22"/>
          <w:szCs w:val="22"/>
        </w:rPr>
        <w:br/>
      </w:r>
      <w:r>
        <w:rPr>
          <w:sz w:val="22"/>
          <w:szCs w:val="22"/>
        </w:rPr>
        <w:t xml:space="preserve">Plaats : </w:t>
      </w:r>
      <w:r>
        <w:rPr>
          <w:sz w:val="22"/>
          <w:szCs w:val="22"/>
        </w:rPr>
        <w:tab/>
      </w:r>
      <w:r>
        <w:rPr>
          <w:sz w:val="22"/>
          <w:szCs w:val="22"/>
        </w:rPr>
        <w:tab/>
      </w:r>
      <w:r>
        <w:rPr>
          <w:sz w:val="22"/>
          <w:szCs w:val="22"/>
        </w:rPr>
        <w:tab/>
      </w:r>
      <w:r>
        <w:rPr>
          <w:b/>
          <w:bCs/>
          <w:sz w:val="22"/>
          <w:szCs w:val="22"/>
        </w:rPr>
        <w:t>-------------------------------------------------------------------------------------</w:t>
      </w:r>
      <w:r>
        <w:rPr>
          <w:b/>
          <w:bCs/>
          <w:sz w:val="22"/>
          <w:szCs w:val="22"/>
        </w:rPr>
        <w:t>------------------------</w:t>
      </w:r>
    </w:p>
    <w:p w14:paraId="4506EA79" w14:textId="5D511126" w:rsidR="0015131A" w:rsidRDefault="0015131A" w:rsidP="0015131A">
      <w:pPr>
        <w:pStyle w:val="Default"/>
        <w:rPr>
          <w:sz w:val="22"/>
          <w:szCs w:val="22"/>
        </w:rPr>
      </w:pPr>
      <w:r>
        <w:rPr>
          <w:sz w:val="22"/>
          <w:szCs w:val="22"/>
        </w:rPr>
        <w:br/>
      </w:r>
      <w:r>
        <w:rPr>
          <w:sz w:val="22"/>
          <w:szCs w:val="22"/>
        </w:rPr>
        <w:t xml:space="preserve">Contactpersoon : </w:t>
      </w:r>
      <w:r>
        <w:rPr>
          <w:sz w:val="22"/>
          <w:szCs w:val="22"/>
        </w:rPr>
        <w:tab/>
      </w:r>
      <w:r>
        <w:rPr>
          <w:b/>
          <w:bCs/>
          <w:sz w:val="22"/>
          <w:szCs w:val="22"/>
        </w:rPr>
        <w:t>-------------------------------------------------------------------------------------</w:t>
      </w:r>
      <w:r>
        <w:rPr>
          <w:b/>
          <w:bCs/>
          <w:sz w:val="22"/>
          <w:szCs w:val="22"/>
        </w:rPr>
        <w:t>------------------------</w:t>
      </w:r>
    </w:p>
    <w:p w14:paraId="27C8CF6B" w14:textId="77777777" w:rsidR="0015131A" w:rsidRDefault="0015131A" w:rsidP="0015131A">
      <w:pPr>
        <w:pStyle w:val="Default"/>
        <w:rPr>
          <w:sz w:val="22"/>
          <w:szCs w:val="22"/>
        </w:rPr>
      </w:pPr>
    </w:p>
    <w:p w14:paraId="355DF614" w14:textId="10D07297" w:rsidR="0015131A" w:rsidRDefault="0015131A" w:rsidP="0015131A">
      <w:pPr>
        <w:pStyle w:val="Default"/>
        <w:rPr>
          <w:sz w:val="22"/>
          <w:szCs w:val="22"/>
        </w:rPr>
      </w:pPr>
      <w:r>
        <w:rPr>
          <w:sz w:val="22"/>
          <w:szCs w:val="22"/>
        </w:rPr>
        <w:t xml:space="preserve">Verklaart schriftelijk éénmalig bij aanvang van (deel)opdrachten in het kader van de overeenkomst dat hij voor de uitvoering van de werkzaamheden zich conformeert aan het, binnen zijn organisatie, vastgestelde en geïmplementeerde elektrotechnisch veiligheidsbeleid. Dit veiligheidsbeleid is een uitwerking van, met name, artikel 3.4 en 3.5 van het Arbeidsomstandighedenbesluit. Het interne veiligheidsbeleid geeft inzicht in de organisatie van de elektrotechnische bedrijfsvoering en maakt duidelijk hoe het aanwijzingsbeleid, de afbakening van verantwoordelijkheden en bevoegdheden in relatie tot het uit te voeren werk, is/wordt uitgevoerd. Dit document is reeds bij de aanbestedingsprocedure door de opdrachtnemer aangeleverd. </w:t>
      </w:r>
    </w:p>
    <w:p w14:paraId="28180DAF" w14:textId="77777777" w:rsidR="0015131A" w:rsidRDefault="0015131A" w:rsidP="0015131A">
      <w:pPr>
        <w:pStyle w:val="Default"/>
        <w:rPr>
          <w:b/>
          <w:bCs/>
          <w:sz w:val="22"/>
          <w:szCs w:val="22"/>
        </w:rPr>
      </w:pPr>
    </w:p>
    <w:p w14:paraId="70B63A19" w14:textId="5DC9F710" w:rsidR="0015131A" w:rsidRPr="0015131A" w:rsidRDefault="0015131A" w:rsidP="0015131A">
      <w:pPr>
        <w:pStyle w:val="Default"/>
        <w:rPr>
          <w:color w:val="C0504D" w:themeColor="accent2"/>
          <w:sz w:val="22"/>
          <w:szCs w:val="22"/>
        </w:rPr>
      </w:pPr>
      <w:r w:rsidRPr="0015131A">
        <w:rPr>
          <w:b/>
          <w:bCs/>
          <w:color w:val="C0504D" w:themeColor="accent2"/>
          <w:sz w:val="22"/>
          <w:szCs w:val="22"/>
        </w:rPr>
        <w:t xml:space="preserve">Ondertekening: </w:t>
      </w:r>
    </w:p>
    <w:p w14:paraId="070CC1AE" w14:textId="77777777" w:rsidR="0015131A" w:rsidRDefault="0015131A" w:rsidP="0015131A">
      <w:pPr>
        <w:pStyle w:val="Default"/>
        <w:rPr>
          <w:sz w:val="22"/>
          <w:szCs w:val="22"/>
        </w:rPr>
      </w:pPr>
    </w:p>
    <w:p w14:paraId="19DFD34F" w14:textId="042E80B8" w:rsidR="0015131A" w:rsidRDefault="0015131A" w:rsidP="0015131A">
      <w:pPr>
        <w:pStyle w:val="Default"/>
        <w:rPr>
          <w:sz w:val="22"/>
          <w:szCs w:val="22"/>
        </w:rPr>
      </w:pPr>
      <w:r>
        <w:rPr>
          <w:sz w:val="22"/>
          <w:szCs w:val="22"/>
        </w:rPr>
        <w:t xml:space="preserve">Opdrachtnemer: </w:t>
      </w:r>
    </w:p>
    <w:p w14:paraId="2967280A" w14:textId="77777777" w:rsidR="0015131A" w:rsidRDefault="0015131A" w:rsidP="0015131A">
      <w:pPr>
        <w:pStyle w:val="Default"/>
        <w:rPr>
          <w:sz w:val="22"/>
          <w:szCs w:val="22"/>
        </w:rPr>
      </w:pPr>
    </w:p>
    <w:p w14:paraId="3ABA4BDA" w14:textId="18195752" w:rsidR="0015131A" w:rsidRDefault="0015131A" w:rsidP="0015131A">
      <w:pPr>
        <w:pStyle w:val="Default"/>
        <w:rPr>
          <w:sz w:val="22"/>
          <w:szCs w:val="22"/>
        </w:rPr>
      </w:pPr>
      <w:r>
        <w:rPr>
          <w:sz w:val="22"/>
          <w:szCs w:val="22"/>
        </w:rPr>
        <w:t xml:space="preserve">Naam : </w:t>
      </w:r>
      <w:r>
        <w:rPr>
          <w:sz w:val="22"/>
          <w:szCs w:val="22"/>
        </w:rPr>
        <w:tab/>
      </w:r>
      <w:r>
        <w:rPr>
          <w:sz w:val="22"/>
          <w:szCs w:val="22"/>
        </w:rPr>
        <w:tab/>
      </w:r>
      <w:r>
        <w:rPr>
          <w:b/>
          <w:bCs/>
          <w:sz w:val="22"/>
          <w:szCs w:val="22"/>
        </w:rPr>
        <w:t>-------------------------------------------------------------</w:t>
      </w:r>
    </w:p>
    <w:p w14:paraId="17FCAEFB" w14:textId="2EB4F606" w:rsidR="0015131A" w:rsidRDefault="0015131A" w:rsidP="0015131A">
      <w:pPr>
        <w:pStyle w:val="Default"/>
        <w:rPr>
          <w:sz w:val="22"/>
          <w:szCs w:val="22"/>
        </w:rPr>
      </w:pPr>
      <w:r>
        <w:rPr>
          <w:sz w:val="22"/>
          <w:szCs w:val="22"/>
        </w:rPr>
        <w:t xml:space="preserve">Datum : </w:t>
      </w:r>
      <w:r>
        <w:rPr>
          <w:sz w:val="22"/>
          <w:szCs w:val="22"/>
        </w:rPr>
        <w:tab/>
      </w:r>
      <w:r>
        <w:rPr>
          <w:b/>
          <w:bCs/>
          <w:sz w:val="22"/>
          <w:szCs w:val="22"/>
        </w:rPr>
        <w:t>-------------------------------------------------------------</w:t>
      </w:r>
    </w:p>
    <w:p w14:paraId="53D1A348" w14:textId="07FC3E57" w:rsidR="0015131A" w:rsidRDefault="0015131A" w:rsidP="0015131A">
      <w:pPr>
        <w:pStyle w:val="Default"/>
        <w:rPr>
          <w:sz w:val="22"/>
          <w:szCs w:val="22"/>
        </w:rPr>
      </w:pPr>
      <w:r>
        <w:rPr>
          <w:sz w:val="22"/>
          <w:szCs w:val="22"/>
        </w:rPr>
        <w:t xml:space="preserve">Plaats : </w:t>
      </w:r>
      <w:r>
        <w:rPr>
          <w:sz w:val="22"/>
          <w:szCs w:val="22"/>
        </w:rPr>
        <w:tab/>
      </w:r>
      <w:r>
        <w:rPr>
          <w:sz w:val="22"/>
          <w:szCs w:val="22"/>
        </w:rPr>
        <w:tab/>
      </w:r>
      <w:r>
        <w:rPr>
          <w:b/>
          <w:bCs/>
          <w:sz w:val="22"/>
          <w:szCs w:val="22"/>
        </w:rPr>
        <w:t>-------------------------------------------------------------</w:t>
      </w:r>
    </w:p>
    <w:p w14:paraId="1FC94483" w14:textId="77777777" w:rsidR="0015131A" w:rsidRDefault="0015131A" w:rsidP="0015131A">
      <w:pPr>
        <w:pStyle w:val="Default"/>
        <w:rPr>
          <w:sz w:val="22"/>
          <w:szCs w:val="22"/>
        </w:rPr>
      </w:pPr>
    </w:p>
    <w:p w14:paraId="0F0D7028" w14:textId="0432F775" w:rsidR="0015131A" w:rsidRDefault="0015131A" w:rsidP="0015131A">
      <w:pPr>
        <w:pStyle w:val="Default"/>
        <w:rPr>
          <w:sz w:val="22"/>
          <w:szCs w:val="22"/>
        </w:rPr>
      </w:pPr>
    </w:p>
    <w:p w14:paraId="324BF4A8" w14:textId="77777777" w:rsidR="0015131A" w:rsidRDefault="0015131A" w:rsidP="0015131A">
      <w:pPr>
        <w:pStyle w:val="Default"/>
        <w:rPr>
          <w:sz w:val="22"/>
          <w:szCs w:val="22"/>
        </w:rPr>
      </w:pPr>
    </w:p>
    <w:p w14:paraId="2C71E1AA" w14:textId="07562671" w:rsidR="0015131A" w:rsidRDefault="0015131A" w:rsidP="0015131A">
      <w:pPr>
        <w:pStyle w:val="Default"/>
        <w:rPr>
          <w:sz w:val="22"/>
          <w:szCs w:val="22"/>
        </w:rPr>
      </w:pPr>
      <w:r>
        <w:rPr>
          <w:sz w:val="22"/>
          <w:szCs w:val="22"/>
        </w:rPr>
        <w:t xml:space="preserve">Handtekening : </w:t>
      </w:r>
    </w:p>
    <w:p w14:paraId="342BB539" w14:textId="77777777" w:rsidR="0015131A" w:rsidRDefault="0015131A" w:rsidP="0015131A">
      <w:pPr>
        <w:pStyle w:val="Default"/>
        <w:rPr>
          <w:sz w:val="22"/>
          <w:szCs w:val="22"/>
        </w:rPr>
      </w:pPr>
    </w:p>
    <w:p w14:paraId="69D7503F" w14:textId="77777777" w:rsidR="0015131A" w:rsidRDefault="0015131A" w:rsidP="0015131A">
      <w:pPr>
        <w:pStyle w:val="Default"/>
        <w:rPr>
          <w:sz w:val="22"/>
          <w:szCs w:val="22"/>
        </w:rPr>
      </w:pPr>
    </w:p>
    <w:p w14:paraId="27EB0ECD" w14:textId="164ED894" w:rsidR="0015131A" w:rsidRDefault="0015131A" w:rsidP="0015131A">
      <w:pPr>
        <w:pStyle w:val="Default"/>
        <w:rPr>
          <w:sz w:val="22"/>
          <w:szCs w:val="22"/>
        </w:rPr>
      </w:pPr>
      <w:r>
        <w:rPr>
          <w:sz w:val="22"/>
          <w:szCs w:val="22"/>
        </w:rPr>
        <w:t xml:space="preserve">Opdrachtgever voor ontvangst: </w:t>
      </w:r>
    </w:p>
    <w:p w14:paraId="09C72D00" w14:textId="77777777" w:rsidR="0015131A" w:rsidRDefault="0015131A" w:rsidP="0015131A">
      <w:pPr>
        <w:pStyle w:val="Default"/>
        <w:rPr>
          <w:sz w:val="22"/>
          <w:szCs w:val="22"/>
        </w:rPr>
      </w:pPr>
    </w:p>
    <w:p w14:paraId="7FA3925B" w14:textId="0FE99769" w:rsidR="0015131A" w:rsidRDefault="0015131A" w:rsidP="0015131A">
      <w:pPr>
        <w:pStyle w:val="Default"/>
        <w:rPr>
          <w:sz w:val="22"/>
          <w:szCs w:val="22"/>
        </w:rPr>
      </w:pPr>
      <w:r>
        <w:rPr>
          <w:sz w:val="22"/>
          <w:szCs w:val="22"/>
        </w:rPr>
        <w:t xml:space="preserve">Naam : </w:t>
      </w:r>
      <w:r>
        <w:rPr>
          <w:sz w:val="22"/>
          <w:szCs w:val="22"/>
        </w:rPr>
        <w:tab/>
      </w:r>
      <w:r>
        <w:rPr>
          <w:sz w:val="22"/>
          <w:szCs w:val="22"/>
        </w:rPr>
        <w:tab/>
      </w:r>
      <w:r>
        <w:rPr>
          <w:b/>
          <w:bCs/>
          <w:sz w:val="22"/>
          <w:szCs w:val="22"/>
        </w:rPr>
        <w:t>-------------------------------------------------------------</w:t>
      </w:r>
    </w:p>
    <w:p w14:paraId="41329CA1" w14:textId="6F4F7C9E" w:rsidR="0015131A" w:rsidRDefault="0015131A" w:rsidP="0015131A">
      <w:pPr>
        <w:pStyle w:val="Default"/>
        <w:rPr>
          <w:sz w:val="22"/>
          <w:szCs w:val="22"/>
        </w:rPr>
      </w:pPr>
      <w:r>
        <w:rPr>
          <w:sz w:val="22"/>
          <w:szCs w:val="22"/>
        </w:rPr>
        <w:t xml:space="preserve">Datum : </w:t>
      </w:r>
      <w:r>
        <w:rPr>
          <w:sz w:val="22"/>
          <w:szCs w:val="22"/>
        </w:rPr>
        <w:tab/>
      </w:r>
      <w:r>
        <w:rPr>
          <w:b/>
          <w:bCs/>
          <w:sz w:val="22"/>
          <w:szCs w:val="22"/>
        </w:rPr>
        <w:t>-------------------------------------------------------------</w:t>
      </w:r>
    </w:p>
    <w:p w14:paraId="4DAF91CC" w14:textId="4446AAFF" w:rsidR="0015131A" w:rsidRDefault="0015131A" w:rsidP="0015131A">
      <w:pPr>
        <w:pStyle w:val="Default"/>
        <w:rPr>
          <w:sz w:val="22"/>
          <w:szCs w:val="22"/>
        </w:rPr>
      </w:pPr>
      <w:r>
        <w:rPr>
          <w:sz w:val="22"/>
          <w:szCs w:val="22"/>
        </w:rPr>
        <w:t>Plaats :</w:t>
      </w:r>
      <w:r>
        <w:rPr>
          <w:sz w:val="22"/>
          <w:szCs w:val="22"/>
        </w:rPr>
        <w:tab/>
      </w:r>
      <w:r>
        <w:rPr>
          <w:sz w:val="22"/>
          <w:szCs w:val="22"/>
        </w:rPr>
        <w:tab/>
      </w:r>
      <w:r>
        <w:rPr>
          <w:sz w:val="22"/>
          <w:szCs w:val="22"/>
        </w:rPr>
        <w:t xml:space="preserve"> </w:t>
      </w:r>
      <w:r>
        <w:rPr>
          <w:b/>
          <w:bCs/>
          <w:sz w:val="22"/>
          <w:szCs w:val="22"/>
        </w:rPr>
        <w:t>------------------------------------------------------------</w:t>
      </w:r>
    </w:p>
    <w:p w14:paraId="2355776D" w14:textId="11945D5D" w:rsidR="0015131A" w:rsidRDefault="0015131A" w:rsidP="0015131A">
      <w:pPr>
        <w:rPr>
          <w:sz w:val="22"/>
          <w:szCs w:val="22"/>
        </w:rPr>
      </w:pPr>
    </w:p>
    <w:p w14:paraId="03CE806C" w14:textId="2421553A" w:rsidR="0015131A" w:rsidRDefault="0015131A" w:rsidP="0015131A">
      <w:pPr>
        <w:rPr>
          <w:sz w:val="22"/>
          <w:szCs w:val="22"/>
        </w:rPr>
      </w:pPr>
    </w:p>
    <w:p w14:paraId="2DCF4912" w14:textId="77777777" w:rsidR="0015131A" w:rsidRDefault="0015131A" w:rsidP="0015131A">
      <w:pPr>
        <w:rPr>
          <w:sz w:val="22"/>
          <w:szCs w:val="22"/>
        </w:rPr>
      </w:pPr>
    </w:p>
    <w:p w14:paraId="682B3D5D" w14:textId="3F1F6735" w:rsidR="00890CEE" w:rsidRPr="00A2244D" w:rsidRDefault="0015131A" w:rsidP="0015131A">
      <w:r>
        <w:rPr>
          <w:sz w:val="22"/>
          <w:szCs w:val="22"/>
        </w:rPr>
        <w:t>Handtekening :</w:t>
      </w:r>
    </w:p>
    <w:sectPr w:rsidR="00890CEE" w:rsidRPr="00A2244D" w:rsidSect="007343D9">
      <w:headerReference w:type="even" r:id="rId8"/>
      <w:headerReference w:type="default" r:id="rId9"/>
      <w:footerReference w:type="even" r:id="rId10"/>
      <w:footerReference w:type="default" r:id="rId11"/>
      <w:headerReference w:type="first" r:id="rId12"/>
      <w:footerReference w:type="first" r:id="rId13"/>
      <w:pgSz w:w="11906" w:h="16838" w:code="9"/>
      <w:pgMar w:top="2009" w:right="1274" w:bottom="2127" w:left="1134" w:header="709" w:footer="20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A30C6" w14:textId="77777777" w:rsidR="0015131A" w:rsidRDefault="0015131A" w:rsidP="0073059A">
      <w:r>
        <w:separator/>
      </w:r>
    </w:p>
    <w:p w14:paraId="4E1DFC70" w14:textId="77777777" w:rsidR="0015131A" w:rsidRDefault="0015131A" w:rsidP="0073059A"/>
    <w:p w14:paraId="6F6A2CBA" w14:textId="77777777" w:rsidR="0015131A" w:rsidRDefault="0015131A" w:rsidP="0073059A"/>
    <w:p w14:paraId="5742C5D1" w14:textId="77777777" w:rsidR="0015131A" w:rsidRDefault="0015131A" w:rsidP="0073059A"/>
    <w:p w14:paraId="37ABD2A5" w14:textId="77777777" w:rsidR="0015131A" w:rsidRDefault="0015131A" w:rsidP="0073059A"/>
    <w:p w14:paraId="55BCD71C" w14:textId="77777777" w:rsidR="0015131A" w:rsidRDefault="0015131A" w:rsidP="0073059A"/>
  </w:endnote>
  <w:endnote w:type="continuationSeparator" w:id="0">
    <w:p w14:paraId="209886A3" w14:textId="77777777" w:rsidR="0015131A" w:rsidRDefault="0015131A" w:rsidP="0073059A">
      <w:r>
        <w:continuationSeparator/>
      </w:r>
    </w:p>
    <w:p w14:paraId="1671EE77" w14:textId="77777777" w:rsidR="0015131A" w:rsidRDefault="0015131A" w:rsidP="0073059A"/>
    <w:p w14:paraId="2BD5F724" w14:textId="77777777" w:rsidR="0015131A" w:rsidRDefault="0015131A" w:rsidP="0073059A"/>
    <w:p w14:paraId="4A76E47D" w14:textId="77777777" w:rsidR="0015131A" w:rsidRDefault="0015131A" w:rsidP="0073059A"/>
    <w:p w14:paraId="4E286308" w14:textId="77777777" w:rsidR="0015131A" w:rsidRDefault="0015131A" w:rsidP="0073059A"/>
    <w:p w14:paraId="7E6BF8A7" w14:textId="77777777" w:rsidR="0015131A" w:rsidRDefault="0015131A" w:rsidP="007305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bsolut Standard">
    <w:charset w:val="00"/>
    <w:family w:val="modern"/>
    <w:notTrueType/>
    <w:pitch w:val="variable"/>
    <w:sig w:usb0="800002AF" w:usb1="4200005B" w:usb2="04000000" w:usb3="00000000" w:csb0="0000001F" w:csb1="00000000"/>
  </w:font>
  <w:font w:name="Calibri">
    <w:altName w:val="Calibri"/>
    <w:panose1 w:val="020F0502020204030204"/>
    <w:charset w:val="00"/>
    <w:family w:val="swiss"/>
    <w:pitch w:val="variable"/>
    <w:sig w:usb0="E4002EFF" w:usb1="C000247B" w:usb2="00000009" w:usb3="00000000" w:csb0="000001FF" w:csb1="00000000"/>
  </w:font>
  <w:font w:name="Absolut Standard Bold">
    <w:altName w:val="Absolut Standard"/>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D01D1" w14:textId="77777777" w:rsidR="008232C2" w:rsidRDefault="008232C2" w:rsidP="0073059A">
    <w:pPr>
      <w:pStyle w:val="Voettekst"/>
      <w:rPr>
        <w:rStyle w:val="Paginanummer"/>
      </w:rPr>
    </w:pPr>
    <w:r>
      <w:rPr>
        <w:rStyle w:val="Paginanummer"/>
      </w:rPr>
      <w:fldChar w:fldCharType="begin"/>
    </w:r>
    <w:r>
      <w:rPr>
        <w:rStyle w:val="Paginanummer"/>
      </w:rPr>
      <w:instrText xml:space="preserve">PAGE  </w:instrText>
    </w:r>
    <w:r>
      <w:rPr>
        <w:rStyle w:val="Paginanummer"/>
      </w:rPr>
      <w:fldChar w:fldCharType="separate"/>
    </w:r>
    <w:r w:rsidR="004056CB">
      <w:rPr>
        <w:rStyle w:val="Paginanummer"/>
        <w:noProof/>
      </w:rPr>
      <w:t>2</w:t>
    </w:r>
    <w:r>
      <w:rPr>
        <w:rStyle w:val="Paginanummer"/>
      </w:rPr>
      <w:fldChar w:fldCharType="end"/>
    </w:r>
  </w:p>
  <w:p w14:paraId="75EB9AE5" w14:textId="77777777" w:rsidR="008232C2" w:rsidRDefault="008232C2" w:rsidP="0073059A">
    <w:pPr>
      <w:pStyle w:val="Voettekst"/>
    </w:pPr>
  </w:p>
  <w:p w14:paraId="6AA23993" w14:textId="77777777" w:rsidR="008232C2" w:rsidRDefault="008232C2" w:rsidP="0073059A"/>
  <w:p w14:paraId="6C87BC4D" w14:textId="77777777" w:rsidR="008232C2" w:rsidRDefault="008232C2" w:rsidP="0073059A"/>
  <w:p w14:paraId="2E4FD880" w14:textId="77777777" w:rsidR="008232C2" w:rsidRDefault="008232C2" w:rsidP="0073059A"/>
  <w:p w14:paraId="48316A29" w14:textId="77777777" w:rsidR="008232C2" w:rsidRDefault="008232C2" w:rsidP="0073059A"/>
  <w:p w14:paraId="2AC2818F" w14:textId="77777777" w:rsidR="008232C2" w:rsidRDefault="008232C2" w:rsidP="0073059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0F947" w14:textId="77777777" w:rsidR="004056CB" w:rsidRPr="004056CB" w:rsidRDefault="00C85805" w:rsidP="007343D9">
    <w:pPr>
      <w:pStyle w:val="Voettekst"/>
      <w:ind w:firstLine="675"/>
      <w:jc w:val="right"/>
      <w:rPr>
        <w:color w:val="93115A"/>
      </w:rPr>
    </w:pPr>
    <w:r>
      <w:rPr>
        <w:noProof/>
        <w:sz w:val="16"/>
        <w:szCs w:val="16"/>
      </w:rPr>
      <w:drawing>
        <wp:anchor distT="0" distB="0" distL="114300" distR="114300" simplePos="0" relativeHeight="251655168" behindDoc="0" locked="0" layoutInCell="1" allowOverlap="1" wp14:anchorId="4DCD097B" wp14:editId="4DF1A56D">
          <wp:simplePos x="0" y="0"/>
          <wp:positionH relativeFrom="column">
            <wp:posOffset>23495</wp:posOffset>
          </wp:positionH>
          <wp:positionV relativeFrom="paragraph">
            <wp:posOffset>-37465</wp:posOffset>
          </wp:positionV>
          <wp:extent cx="1102995" cy="226060"/>
          <wp:effectExtent l="0" t="0" r="1905" b="254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2995" cy="226060"/>
                  </a:xfrm>
                  <a:prstGeom prst="rect">
                    <a:avLst/>
                  </a:prstGeom>
                  <a:noFill/>
                </pic:spPr>
              </pic:pic>
            </a:graphicData>
          </a:graphic>
          <wp14:sizeRelH relativeFrom="page">
            <wp14:pctWidth>0</wp14:pctWidth>
          </wp14:sizeRelH>
          <wp14:sizeRelV relativeFrom="page">
            <wp14:pctHeight>0</wp14:pctHeight>
          </wp14:sizeRelV>
        </wp:anchor>
      </w:drawing>
    </w:r>
    <w:r w:rsidR="004056CB" w:rsidRPr="00700F1D">
      <w:rPr>
        <w:color w:val="93115A"/>
        <w:sz w:val="16"/>
        <w:szCs w:val="16"/>
      </w:rPr>
      <w:t>Pagina</w:t>
    </w:r>
    <w:r w:rsidR="004056CB" w:rsidRPr="004056CB">
      <w:rPr>
        <w:color w:val="93115A"/>
      </w:rPr>
      <w:t xml:space="preserve"> </w:t>
    </w:r>
    <w:r w:rsidR="004056CB" w:rsidRPr="004056CB">
      <w:rPr>
        <w:b/>
        <w:color w:val="93115A"/>
        <w:sz w:val="28"/>
        <w:szCs w:val="28"/>
      </w:rPr>
      <w:fldChar w:fldCharType="begin"/>
    </w:r>
    <w:r w:rsidR="004056CB" w:rsidRPr="004056CB">
      <w:rPr>
        <w:b/>
        <w:color w:val="93115A"/>
        <w:sz w:val="28"/>
        <w:szCs w:val="28"/>
      </w:rPr>
      <w:instrText>PAGE</w:instrText>
    </w:r>
    <w:r w:rsidR="004056CB" w:rsidRPr="004056CB">
      <w:rPr>
        <w:b/>
        <w:color w:val="93115A"/>
        <w:sz w:val="28"/>
        <w:szCs w:val="28"/>
      </w:rPr>
      <w:fldChar w:fldCharType="separate"/>
    </w:r>
    <w:r w:rsidR="00C2147A">
      <w:rPr>
        <w:b/>
        <w:noProof/>
        <w:color w:val="93115A"/>
        <w:sz w:val="28"/>
        <w:szCs w:val="28"/>
      </w:rPr>
      <w:t>2</w:t>
    </w:r>
    <w:r w:rsidR="004056CB" w:rsidRPr="004056CB">
      <w:rPr>
        <w:b/>
        <w:color w:val="93115A"/>
        <w:sz w:val="28"/>
        <w:szCs w:val="28"/>
      </w:rPr>
      <w:fldChar w:fldCharType="end"/>
    </w:r>
    <w:r w:rsidR="004056CB" w:rsidRPr="004056CB">
      <w:rPr>
        <w:color w:val="93115A"/>
      </w:rPr>
      <w:t xml:space="preserve"> </w:t>
    </w:r>
    <w:r w:rsidR="004056CB" w:rsidRPr="00700F1D">
      <w:rPr>
        <w:color w:val="93115A"/>
        <w:sz w:val="16"/>
        <w:szCs w:val="16"/>
      </w:rPr>
      <w:t xml:space="preserve">van </w:t>
    </w:r>
    <w:r w:rsidR="004056CB" w:rsidRPr="00700F1D">
      <w:rPr>
        <w:color w:val="93115A"/>
        <w:sz w:val="16"/>
        <w:szCs w:val="16"/>
      </w:rPr>
      <w:fldChar w:fldCharType="begin"/>
    </w:r>
    <w:r w:rsidR="004056CB" w:rsidRPr="00700F1D">
      <w:rPr>
        <w:color w:val="93115A"/>
        <w:sz w:val="16"/>
        <w:szCs w:val="16"/>
      </w:rPr>
      <w:instrText>NUMPAGES</w:instrText>
    </w:r>
    <w:r w:rsidR="004056CB" w:rsidRPr="00700F1D">
      <w:rPr>
        <w:color w:val="93115A"/>
        <w:sz w:val="16"/>
        <w:szCs w:val="16"/>
      </w:rPr>
      <w:fldChar w:fldCharType="separate"/>
    </w:r>
    <w:r w:rsidR="00C2147A">
      <w:rPr>
        <w:noProof/>
        <w:color w:val="93115A"/>
        <w:sz w:val="16"/>
        <w:szCs w:val="16"/>
      </w:rPr>
      <w:t>2</w:t>
    </w:r>
    <w:r w:rsidR="004056CB" w:rsidRPr="00700F1D">
      <w:rPr>
        <w:color w:val="93115A"/>
        <w:sz w:val="16"/>
        <w:szCs w:val="16"/>
      </w:rPr>
      <w:fldChar w:fldCharType="end"/>
    </w:r>
  </w:p>
  <w:p w14:paraId="2FC81182" w14:textId="77777777" w:rsidR="006B10AC" w:rsidRPr="000E33A4" w:rsidRDefault="006B10AC" w:rsidP="004056CB">
    <w:pPr>
      <w:pStyle w:val="Kop1"/>
      <w:jc w:val="right"/>
    </w:pPr>
  </w:p>
  <w:p w14:paraId="2954643F" w14:textId="77777777" w:rsidR="008232C2" w:rsidRDefault="008232C2" w:rsidP="0073059A">
    <w:pPr>
      <w:pStyle w:val="Voettekst"/>
    </w:pPr>
  </w:p>
  <w:p w14:paraId="25968B52" w14:textId="77777777" w:rsidR="008232C2" w:rsidRDefault="008232C2" w:rsidP="0073059A">
    <w:pPr>
      <w:pStyle w:val="Voettekst"/>
    </w:pPr>
  </w:p>
  <w:p w14:paraId="1B6B98BD" w14:textId="77777777" w:rsidR="008232C2" w:rsidRDefault="008232C2" w:rsidP="0073059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5ED36" w14:textId="77777777" w:rsidR="008232C2" w:rsidRPr="00B955F3" w:rsidRDefault="008232C2" w:rsidP="0073059A">
    <w:pPr>
      <w:pStyle w:val="Voettekst"/>
      <w:rPr>
        <w:rFonts w:cs="Calibri"/>
        <w:sz w:val="18"/>
      </w:rPr>
    </w:pPr>
    <w:r>
      <w:tab/>
    </w:r>
  </w:p>
  <w:p w14:paraId="10AA097C" w14:textId="77777777" w:rsidR="008232C2" w:rsidRPr="00685638" w:rsidRDefault="008232C2" w:rsidP="0073059A">
    <w:pPr>
      <w:pStyle w:val="Voettekst"/>
      <w:rPr>
        <w:rFonts w:cs="Calibri"/>
        <w:lang w:val="en-GB"/>
      </w:rPr>
    </w:pPr>
    <w:r>
      <w:t xml:space="preserve">                                                                                                                                                                   </w:t>
    </w:r>
  </w:p>
  <w:p w14:paraId="663A9DDB" w14:textId="77777777" w:rsidR="008232C2" w:rsidRDefault="008232C2" w:rsidP="007305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E062E" w14:textId="77777777" w:rsidR="0015131A" w:rsidRDefault="0015131A" w:rsidP="0073059A">
      <w:r>
        <w:separator/>
      </w:r>
    </w:p>
    <w:p w14:paraId="299FF40B" w14:textId="77777777" w:rsidR="0015131A" w:rsidRDefault="0015131A" w:rsidP="0073059A"/>
    <w:p w14:paraId="786221F5" w14:textId="77777777" w:rsidR="0015131A" w:rsidRDefault="0015131A" w:rsidP="0073059A"/>
    <w:p w14:paraId="67BDBDA5" w14:textId="77777777" w:rsidR="0015131A" w:rsidRDefault="0015131A" w:rsidP="0073059A"/>
    <w:p w14:paraId="752156B4" w14:textId="77777777" w:rsidR="0015131A" w:rsidRDefault="0015131A" w:rsidP="0073059A"/>
    <w:p w14:paraId="1B082995" w14:textId="77777777" w:rsidR="0015131A" w:rsidRDefault="0015131A" w:rsidP="0073059A"/>
  </w:footnote>
  <w:footnote w:type="continuationSeparator" w:id="0">
    <w:p w14:paraId="054C11AB" w14:textId="77777777" w:rsidR="0015131A" w:rsidRDefault="0015131A" w:rsidP="0073059A">
      <w:r>
        <w:continuationSeparator/>
      </w:r>
    </w:p>
    <w:p w14:paraId="524E7BA7" w14:textId="77777777" w:rsidR="0015131A" w:rsidRDefault="0015131A" w:rsidP="0073059A"/>
    <w:p w14:paraId="27EA87CB" w14:textId="77777777" w:rsidR="0015131A" w:rsidRDefault="0015131A" w:rsidP="0073059A"/>
    <w:p w14:paraId="6B682D37" w14:textId="77777777" w:rsidR="0015131A" w:rsidRDefault="0015131A" w:rsidP="0073059A"/>
    <w:p w14:paraId="169B9935" w14:textId="77777777" w:rsidR="0015131A" w:rsidRDefault="0015131A" w:rsidP="0073059A"/>
    <w:p w14:paraId="6A515467" w14:textId="77777777" w:rsidR="0015131A" w:rsidRDefault="0015131A" w:rsidP="007305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3492C" w14:textId="77777777" w:rsidR="00113FF2" w:rsidRDefault="00622AFA" w:rsidP="0073059A">
    <w:pPr>
      <w:pStyle w:val="Koptekst"/>
    </w:pPr>
    <w:r>
      <w:rPr>
        <w:noProof/>
      </w:rPr>
      <w:pict w14:anchorId="5050FB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87683" o:spid="_x0000_s2050" type="#_x0000_t75" style="position:absolute;left:0;text-align:left;margin-left:0;margin-top:0;width:595.45pt;height:841.9pt;z-index:-251656192;mso-position-horizontal:center;mso-position-horizontal-relative:margin;mso-position-vertical:center;mso-position-vertical-relative:margin" o:allowincell="f">
          <v:imagedata r:id="rId1" o:title="Diversen stationary Nobralux (06-10-2015)"/>
          <w10:wrap anchorx="margin" anchory="margin"/>
        </v:shape>
      </w:pict>
    </w:r>
  </w:p>
  <w:p w14:paraId="538AE810" w14:textId="77777777" w:rsidR="009735B5" w:rsidRDefault="009735B5" w:rsidP="0073059A"/>
  <w:p w14:paraId="12F587CE" w14:textId="77777777" w:rsidR="009735B5" w:rsidRDefault="009735B5" w:rsidP="0073059A"/>
  <w:p w14:paraId="7067A314" w14:textId="77777777" w:rsidR="009735B5" w:rsidRDefault="009735B5" w:rsidP="0073059A"/>
  <w:p w14:paraId="52E82DC7" w14:textId="77777777" w:rsidR="009735B5" w:rsidRDefault="009735B5" w:rsidP="0073059A"/>
  <w:p w14:paraId="3030FA58" w14:textId="77777777" w:rsidR="009735B5" w:rsidRDefault="009735B5" w:rsidP="0073059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E1E50" w14:textId="77777777" w:rsidR="008232C2" w:rsidRPr="00B955F3" w:rsidRDefault="008232C2" w:rsidP="0073059A">
    <w:pPr>
      <w:pStyle w:val="Koptekst"/>
    </w:pPr>
    <w:r>
      <w:t xml:space="preserve">                                               </w:t>
    </w:r>
    <w:r w:rsidR="00325D74">
      <w:t xml:space="preserve">               </w:t>
    </w:r>
    <w:r w:rsidR="00325D74">
      <w:tab/>
    </w:r>
    <w:r w:rsidR="00325D74">
      <w:tab/>
    </w:r>
    <w:r w:rsidR="00325D74">
      <w:tab/>
    </w:r>
  </w:p>
  <w:p w14:paraId="0B3DC812" w14:textId="77777777" w:rsidR="008232C2" w:rsidRDefault="008232C2" w:rsidP="0073059A"/>
  <w:p w14:paraId="5C310852" w14:textId="77777777" w:rsidR="008232C2" w:rsidRDefault="008232C2" w:rsidP="0073059A"/>
  <w:p w14:paraId="60190AF4" w14:textId="77777777" w:rsidR="008232C2" w:rsidRDefault="008232C2" w:rsidP="0073059A"/>
  <w:p w14:paraId="3BC61253" w14:textId="77777777" w:rsidR="008232C2" w:rsidRDefault="008232C2" w:rsidP="0073059A"/>
  <w:p w14:paraId="38B9D245" w14:textId="77777777" w:rsidR="008232C2" w:rsidRDefault="008232C2" w:rsidP="0073059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880B7" w14:textId="215782FA" w:rsidR="00C81463" w:rsidRDefault="0015131A" w:rsidP="0073059A">
    <w:pPr>
      <w:pStyle w:val="Koptekst"/>
    </w:pPr>
    <w:r>
      <w:rPr>
        <w:noProof/>
      </w:rPr>
      <w:drawing>
        <wp:anchor distT="0" distB="0" distL="114300" distR="114300" simplePos="0" relativeHeight="251656192" behindDoc="0" locked="0" layoutInCell="1" allowOverlap="1" wp14:anchorId="1BFF9FE7" wp14:editId="32EA6AD5">
          <wp:simplePos x="0" y="0"/>
          <wp:positionH relativeFrom="column">
            <wp:posOffset>3953510</wp:posOffset>
          </wp:positionH>
          <wp:positionV relativeFrom="paragraph">
            <wp:posOffset>-205740</wp:posOffset>
          </wp:positionV>
          <wp:extent cx="1899920" cy="379730"/>
          <wp:effectExtent l="0" t="0" r="5080" b="1270"/>
          <wp:wrapNone/>
          <wp:docPr id="4" name="Afbeelding 4" descr="Logo Nobralux-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Nobralux-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9920" cy="379730"/>
                  </a:xfrm>
                  <a:prstGeom prst="rect">
                    <a:avLst/>
                  </a:prstGeom>
                  <a:noFill/>
                  <a:ln>
                    <a:noFill/>
                  </a:ln>
                </pic:spPr>
              </pic:pic>
            </a:graphicData>
          </a:graphic>
          <wp14:sizeRelH relativeFrom="page">
            <wp14:pctWidth>0</wp14:pctWidth>
          </wp14:sizeRelH>
          <wp14:sizeRelV relativeFrom="page">
            <wp14:pctHeight>0</wp14:pctHeight>
          </wp14:sizeRelV>
        </wp:anchor>
      </w:drawing>
    </w:r>
    <w:r w:rsidR="00762C40">
      <w:rPr>
        <w:noProof/>
      </w:rPr>
      <w:drawing>
        <wp:anchor distT="0" distB="0" distL="114300" distR="114300" simplePos="0" relativeHeight="251659264" behindDoc="1" locked="0" layoutInCell="1" allowOverlap="1" wp14:anchorId="4A641619" wp14:editId="7CB08C34">
          <wp:simplePos x="0" y="0"/>
          <wp:positionH relativeFrom="page">
            <wp:align>right</wp:align>
          </wp:positionH>
          <wp:positionV relativeFrom="paragraph">
            <wp:posOffset>-557530</wp:posOffset>
          </wp:positionV>
          <wp:extent cx="7549748" cy="10680192"/>
          <wp:effectExtent l="0" t="0" r="0" b="6985"/>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9748" cy="10680192"/>
                  </a:xfrm>
                  <a:prstGeom prst="rect">
                    <a:avLst/>
                  </a:prstGeom>
                  <a:noFill/>
                  <a:ln>
                    <a:noFill/>
                  </a:ln>
                </pic:spPr>
              </pic:pic>
            </a:graphicData>
          </a:graphic>
          <wp14:sizeRelH relativeFrom="page">
            <wp14:pctWidth>0</wp14:pctWidth>
          </wp14:sizeRelH>
          <wp14:sizeRelV relativeFrom="page">
            <wp14:pctHeight>0</wp14:pctHeight>
          </wp14:sizeRelV>
        </wp:anchor>
      </w:drawing>
    </w:r>
    <w:r w:rsidR="008232C2">
      <w:tab/>
    </w:r>
  </w:p>
  <w:p w14:paraId="59AED5FA" w14:textId="41360EBC" w:rsidR="00C81463" w:rsidRDefault="0015131A" w:rsidP="0073059A">
    <w:pPr>
      <w:pStyle w:val="Koptekst"/>
    </w:pPr>
    <w:r>
      <w:rPr>
        <w:i/>
        <w:noProof/>
      </w:rPr>
      <mc:AlternateContent>
        <mc:Choice Requires="wps">
          <w:drawing>
            <wp:anchor distT="0" distB="0" distL="114300" distR="114300" simplePos="0" relativeHeight="251657216" behindDoc="0" locked="0" layoutInCell="1" allowOverlap="1" wp14:anchorId="0E41EE13" wp14:editId="624F3BB6">
              <wp:simplePos x="0" y="0"/>
              <wp:positionH relativeFrom="column">
                <wp:posOffset>3866515</wp:posOffset>
              </wp:positionH>
              <wp:positionV relativeFrom="paragraph">
                <wp:posOffset>128270</wp:posOffset>
              </wp:positionV>
              <wp:extent cx="3663950" cy="274320"/>
              <wp:effectExtent l="0" t="0" r="0" b="0"/>
              <wp:wrapNone/>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395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A40DAB" w14:textId="77777777" w:rsidR="0073059A" w:rsidRPr="007343D9" w:rsidRDefault="0073059A">
                          <w:pPr>
                            <w:rPr>
                              <w:color w:val="93115A"/>
                              <w:sz w:val="19"/>
                              <w:szCs w:val="19"/>
                            </w:rPr>
                          </w:pPr>
                          <w:r w:rsidRPr="007343D9">
                            <w:rPr>
                              <w:color w:val="93115A"/>
                              <w:sz w:val="19"/>
                              <w:szCs w:val="19"/>
                            </w:rPr>
                            <w:t>Mensen maken het verschil in de openbare ruimte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41EE13" id="_x0000_t202" coordsize="21600,21600" o:spt="202" path="m,l,21600r21600,l21600,xe">
              <v:stroke joinstyle="miter"/>
              <v:path gradientshapeok="t" o:connecttype="rect"/>
            </v:shapetype>
            <v:shape id="Tekstvak 2" o:spid="_x0000_s1026" type="#_x0000_t202" style="position:absolute;left:0;text-align:left;margin-left:304.45pt;margin-top:10.1pt;width:288.5pt;height:2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" stroked="f">
              <v:textbox>
                <w:txbxContent>
                  <w:p w14:paraId="2FA40DAB" w14:textId="77777777" w:rsidR="0073059A" w:rsidRPr="007343D9" w:rsidRDefault="0073059A">
                    <w:pPr>
                      <w:rPr>
                        <w:color w:val="93115A"/>
                        <w:sz w:val="19"/>
                        <w:szCs w:val="19"/>
                      </w:rPr>
                    </w:pPr>
                    <w:r w:rsidRPr="007343D9">
                      <w:rPr>
                        <w:color w:val="93115A"/>
                        <w:sz w:val="19"/>
                        <w:szCs w:val="19"/>
                      </w:rPr>
                      <w:t>Mensen maken het verschil in de openbare ruimte</w:t>
                    </w:r>
                  </w:p>
                </w:txbxContent>
              </v:textbox>
            </v:shape>
          </w:pict>
        </mc:Fallback>
      </mc:AlternateContent>
    </w:r>
    <w:r w:rsidR="00C81463">
      <w:tab/>
    </w:r>
  </w:p>
  <w:p w14:paraId="2353CE6F" w14:textId="41927F08" w:rsidR="004A2C2E" w:rsidRDefault="004A2C2E" w:rsidP="0073059A">
    <w:pPr>
      <w:pStyle w:val="Koptekst"/>
    </w:pPr>
  </w:p>
  <w:p w14:paraId="61234067" w14:textId="1D1E5F88" w:rsidR="004A2C2E" w:rsidRDefault="004A2C2E" w:rsidP="0073059A">
    <w:pPr>
      <w:pStyle w:val="Koptekst"/>
    </w:pPr>
  </w:p>
  <w:p w14:paraId="206AA595" w14:textId="1FF555D8" w:rsidR="00592C3D" w:rsidRPr="0073059A" w:rsidRDefault="00090893" w:rsidP="0073059A">
    <w:pPr>
      <w:pStyle w:val="Koptekst"/>
      <w:rPr>
        <w:i/>
      </w:rPr>
    </w:pPr>
    <w:r>
      <w:tab/>
    </w:r>
    <w:r>
      <w:tab/>
    </w:r>
    <w:r w:rsidRPr="0073059A">
      <w:rPr>
        <w:i/>
      </w:rPr>
      <w:t xml:space="preserve">            </w:t>
    </w:r>
  </w:p>
  <w:p w14:paraId="365F09C4" w14:textId="6AB1C742" w:rsidR="00592C3D" w:rsidRPr="0073059A" w:rsidRDefault="00592C3D" w:rsidP="0073059A">
    <w:pPr>
      <w:pStyle w:val="Koptekst"/>
      <w:rPr>
        <w:i/>
      </w:rPr>
    </w:pPr>
  </w:p>
  <w:p w14:paraId="7706665D" w14:textId="77777777" w:rsidR="008232C2" w:rsidRPr="0073059A" w:rsidRDefault="000E2446" w:rsidP="0073059A">
    <w:pPr>
      <w:pStyle w:val="Ondertitel"/>
      <w:rPr>
        <w:color w:val="93115A"/>
      </w:rPr>
    </w:pPr>
    <w:r w:rsidRPr="0073059A">
      <w:t xml:space="preserve">              </w:t>
    </w:r>
    <w:r w:rsidR="0073059A" w:rsidRPr="0073059A">
      <w:t xml:space="preserve">                               </w:t>
    </w:r>
    <w:r w:rsidR="00C81463" w:rsidRPr="0073059A">
      <w:rPr>
        <w:color w:val="93115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88.5pt;height:54pt" o:bullet="t">
        <v:imagedata r:id="rId1" o:title="lux_symbool"/>
      </v:shape>
    </w:pict>
  </w:numPicBullet>
  <w:numPicBullet w:numPicBulletId="1">
    <w:pict>
      <v:shape id="_x0000_i1029" type="#_x0000_t75" style="width:75pt;height:54pt" o:bullet="t">
        <v:imagedata r:id="rId2" o:title="lux_bullet_2"/>
      </v:shape>
    </w:pict>
  </w:numPicBullet>
  <w:abstractNum w:abstractNumId="0" w15:restartNumberingAfterBreak="0">
    <w:nsid w:val="0310373A"/>
    <w:multiLevelType w:val="hybridMultilevel"/>
    <w:tmpl w:val="F488BBA6"/>
    <w:lvl w:ilvl="0" w:tplc="0DF85398">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2E281F"/>
    <w:multiLevelType w:val="hybridMultilevel"/>
    <w:tmpl w:val="C5B09932"/>
    <w:lvl w:ilvl="0" w:tplc="EF4016A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195E52"/>
    <w:multiLevelType w:val="hybridMultilevel"/>
    <w:tmpl w:val="1A46742A"/>
    <w:lvl w:ilvl="0" w:tplc="4BB6FF96">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485FA5"/>
    <w:multiLevelType w:val="hybridMultilevel"/>
    <w:tmpl w:val="EF66AD8E"/>
    <w:lvl w:ilvl="0" w:tplc="4BB6FF96">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0FB00ED3"/>
    <w:multiLevelType w:val="multilevel"/>
    <w:tmpl w:val="ED08123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7164F6F"/>
    <w:multiLevelType w:val="hybridMultilevel"/>
    <w:tmpl w:val="1E22791C"/>
    <w:lvl w:ilvl="0" w:tplc="EF4016A2">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F890506"/>
    <w:multiLevelType w:val="hybridMultilevel"/>
    <w:tmpl w:val="E024795A"/>
    <w:lvl w:ilvl="0" w:tplc="0DF85398">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011306"/>
    <w:multiLevelType w:val="multilevel"/>
    <w:tmpl w:val="AAB8E28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3287055"/>
    <w:multiLevelType w:val="hybridMultilevel"/>
    <w:tmpl w:val="6B0871F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FA46B1"/>
    <w:multiLevelType w:val="hybridMultilevel"/>
    <w:tmpl w:val="9396574A"/>
    <w:lvl w:ilvl="0" w:tplc="4BB6FF96">
      <w:start w:val="1"/>
      <w:numFmt w:val="bullet"/>
      <w:lvlText w:val=""/>
      <w:lvlJc w:val="left"/>
      <w:pPr>
        <w:ind w:left="720" w:hanging="360"/>
      </w:pPr>
      <w:rPr>
        <w:rFonts w:ascii="Symbol" w:hAnsi="Symbol" w:hint="default"/>
        <w:color w:val="auto"/>
        <w:u w:color="93115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EE722A9"/>
    <w:multiLevelType w:val="hybridMultilevel"/>
    <w:tmpl w:val="9858F7D0"/>
    <w:lvl w:ilvl="0" w:tplc="4BB6FF96">
      <w:start w:val="1"/>
      <w:numFmt w:val="bullet"/>
      <w:lvlText w:val=""/>
      <w:lvlJc w:val="left"/>
      <w:pPr>
        <w:ind w:left="720" w:hanging="360"/>
      </w:pPr>
      <w:rPr>
        <w:rFonts w:ascii="Symbol" w:hAnsi="Symbol" w:hint="default"/>
        <w:color w:val="auto"/>
        <w:u w:color="93115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0223EE6"/>
    <w:multiLevelType w:val="hybridMultilevel"/>
    <w:tmpl w:val="68D4EFA8"/>
    <w:lvl w:ilvl="0" w:tplc="0DF85398">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28153B"/>
    <w:multiLevelType w:val="hybridMultilevel"/>
    <w:tmpl w:val="5CC0CCE0"/>
    <w:lvl w:ilvl="0" w:tplc="04130001">
      <w:start w:val="1"/>
      <w:numFmt w:val="bullet"/>
      <w:lvlText w:val=""/>
      <w:lvlJc w:val="left"/>
      <w:pPr>
        <w:tabs>
          <w:tab w:val="num" w:pos="781"/>
        </w:tabs>
        <w:ind w:left="781" w:hanging="360"/>
      </w:pPr>
      <w:rPr>
        <w:rFonts w:ascii="Symbol" w:hAnsi="Symbol" w:hint="default"/>
      </w:rPr>
    </w:lvl>
    <w:lvl w:ilvl="1" w:tplc="04130003" w:tentative="1">
      <w:start w:val="1"/>
      <w:numFmt w:val="bullet"/>
      <w:lvlText w:val="o"/>
      <w:lvlJc w:val="left"/>
      <w:pPr>
        <w:tabs>
          <w:tab w:val="num" w:pos="1501"/>
        </w:tabs>
        <w:ind w:left="1501" w:hanging="360"/>
      </w:pPr>
      <w:rPr>
        <w:rFonts w:ascii="Courier New" w:hAnsi="Courier New" w:cs="Courier New" w:hint="default"/>
      </w:rPr>
    </w:lvl>
    <w:lvl w:ilvl="2" w:tplc="04130005" w:tentative="1">
      <w:start w:val="1"/>
      <w:numFmt w:val="bullet"/>
      <w:lvlText w:val=""/>
      <w:lvlJc w:val="left"/>
      <w:pPr>
        <w:tabs>
          <w:tab w:val="num" w:pos="2221"/>
        </w:tabs>
        <w:ind w:left="2221" w:hanging="360"/>
      </w:pPr>
      <w:rPr>
        <w:rFonts w:ascii="Wingdings" w:hAnsi="Wingdings" w:hint="default"/>
      </w:rPr>
    </w:lvl>
    <w:lvl w:ilvl="3" w:tplc="04130001" w:tentative="1">
      <w:start w:val="1"/>
      <w:numFmt w:val="bullet"/>
      <w:lvlText w:val=""/>
      <w:lvlJc w:val="left"/>
      <w:pPr>
        <w:tabs>
          <w:tab w:val="num" w:pos="2941"/>
        </w:tabs>
        <w:ind w:left="2941" w:hanging="360"/>
      </w:pPr>
      <w:rPr>
        <w:rFonts w:ascii="Symbol" w:hAnsi="Symbol" w:hint="default"/>
      </w:rPr>
    </w:lvl>
    <w:lvl w:ilvl="4" w:tplc="04130003" w:tentative="1">
      <w:start w:val="1"/>
      <w:numFmt w:val="bullet"/>
      <w:lvlText w:val="o"/>
      <w:lvlJc w:val="left"/>
      <w:pPr>
        <w:tabs>
          <w:tab w:val="num" w:pos="3661"/>
        </w:tabs>
        <w:ind w:left="3661" w:hanging="360"/>
      </w:pPr>
      <w:rPr>
        <w:rFonts w:ascii="Courier New" w:hAnsi="Courier New" w:cs="Courier New" w:hint="default"/>
      </w:rPr>
    </w:lvl>
    <w:lvl w:ilvl="5" w:tplc="04130005" w:tentative="1">
      <w:start w:val="1"/>
      <w:numFmt w:val="bullet"/>
      <w:lvlText w:val=""/>
      <w:lvlJc w:val="left"/>
      <w:pPr>
        <w:tabs>
          <w:tab w:val="num" w:pos="4381"/>
        </w:tabs>
        <w:ind w:left="4381" w:hanging="360"/>
      </w:pPr>
      <w:rPr>
        <w:rFonts w:ascii="Wingdings" w:hAnsi="Wingdings" w:hint="default"/>
      </w:rPr>
    </w:lvl>
    <w:lvl w:ilvl="6" w:tplc="04130001" w:tentative="1">
      <w:start w:val="1"/>
      <w:numFmt w:val="bullet"/>
      <w:lvlText w:val=""/>
      <w:lvlJc w:val="left"/>
      <w:pPr>
        <w:tabs>
          <w:tab w:val="num" w:pos="5101"/>
        </w:tabs>
        <w:ind w:left="5101" w:hanging="360"/>
      </w:pPr>
      <w:rPr>
        <w:rFonts w:ascii="Symbol" w:hAnsi="Symbol" w:hint="default"/>
      </w:rPr>
    </w:lvl>
    <w:lvl w:ilvl="7" w:tplc="04130003" w:tentative="1">
      <w:start w:val="1"/>
      <w:numFmt w:val="bullet"/>
      <w:lvlText w:val="o"/>
      <w:lvlJc w:val="left"/>
      <w:pPr>
        <w:tabs>
          <w:tab w:val="num" w:pos="5821"/>
        </w:tabs>
        <w:ind w:left="5821" w:hanging="360"/>
      </w:pPr>
      <w:rPr>
        <w:rFonts w:ascii="Courier New" w:hAnsi="Courier New" w:cs="Courier New" w:hint="default"/>
      </w:rPr>
    </w:lvl>
    <w:lvl w:ilvl="8" w:tplc="04130005" w:tentative="1">
      <w:start w:val="1"/>
      <w:numFmt w:val="bullet"/>
      <w:lvlText w:val=""/>
      <w:lvlJc w:val="left"/>
      <w:pPr>
        <w:tabs>
          <w:tab w:val="num" w:pos="6541"/>
        </w:tabs>
        <w:ind w:left="6541" w:hanging="360"/>
      </w:pPr>
      <w:rPr>
        <w:rFonts w:ascii="Wingdings" w:hAnsi="Wingdings" w:hint="default"/>
      </w:rPr>
    </w:lvl>
  </w:abstractNum>
  <w:abstractNum w:abstractNumId="13" w15:restartNumberingAfterBreak="0">
    <w:nsid w:val="366922F5"/>
    <w:multiLevelType w:val="hybridMultilevel"/>
    <w:tmpl w:val="75DE67C8"/>
    <w:lvl w:ilvl="0" w:tplc="EF4016A2">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38E02292"/>
    <w:multiLevelType w:val="hybridMultilevel"/>
    <w:tmpl w:val="DCE6E736"/>
    <w:lvl w:ilvl="0" w:tplc="A30457B0">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90C4169"/>
    <w:multiLevelType w:val="hybridMultilevel"/>
    <w:tmpl w:val="21622BD2"/>
    <w:lvl w:ilvl="0" w:tplc="0413000F">
      <w:start w:val="1"/>
      <w:numFmt w:val="decimal"/>
      <w:lvlText w:val="%1."/>
      <w:lvlJc w:val="left"/>
      <w:pPr>
        <w:tabs>
          <w:tab w:val="num" w:pos="781"/>
        </w:tabs>
        <w:ind w:left="781" w:hanging="360"/>
      </w:pPr>
    </w:lvl>
    <w:lvl w:ilvl="1" w:tplc="04130019" w:tentative="1">
      <w:start w:val="1"/>
      <w:numFmt w:val="lowerLetter"/>
      <w:lvlText w:val="%2."/>
      <w:lvlJc w:val="left"/>
      <w:pPr>
        <w:tabs>
          <w:tab w:val="num" w:pos="1501"/>
        </w:tabs>
        <w:ind w:left="1501" w:hanging="360"/>
      </w:pPr>
    </w:lvl>
    <w:lvl w:ilvl="2" w:tplc="0413001B" w:tentative="1">
      <w:start w:val="1"/>
      <w:numFmt w:val="lowerRoman"/>
      <w:lvlText w:val="%3."/>
      <w:lvlJc w:val="right"/>
      <w:pPr>
        <w:tabs>
          <w:tab w:val="num" w:pos="2221"/>
        </w:tabs>
        <w:ind w:left="2221" w:hanging="180"/>
      </w:pPr>
    </w:lvl>
    <w:lvl w:ilvl="3" w:tplc="0413000F" w:tentative="1">
      <w:start w:val="1"/>
      <w:numFmt w:val="decimal"/>
      <w:lvlText w:val="%4."/>
      <w:lvlJc w:val="left"/>
      <w:pPr>
        <w:tabs>
          <w:tab w:val="num" w:pos="2941"/>
        </w:tabs>
        <w:ind w:left="2941" w:hanging="360"/>
      </w:pPr>
    </w:lvl>
    <w:lvl w:ilvl="4" w:tplc="04130019" w:tentative="1">
      <w:start w:val="1"/>
      <w:numFmt w:val="lowerLetter"/>
      <w:lvlText w:val="%5."/>
      <w:lvlJc w:val="left"/>
      <w:pPr>
        <w:tabs>
          <w:tab w:val="num" w:pos="3661"/>
        </w:tabs>
        <w:ind w:left="3661" w:hanging="360"/>
      </w:pPr>
    </w:lvl>
    <w:lvl w:ilvl="5" w:tplc="0413001B" w:tentative="1">
      <w:start w:val="1"/>
      <w:numFmt w:val="lowerRoman"/>
      <w:lvlText w:val="%6."/>
      <w:lvlJc w:val="right"/>
      <w:pPr>
        <w:tabs>
          <w:tab w:val="num" w:pos="4381"/>
        </w:tabs>
        <w:ind w:left="4381" w:hanging="180"/>
      </w:pPr>
    </w:lvl>
    <w:lvl w:ilvl="6" w:tplc="0413000F" w:tentative="1">
      <w:start w:val="1"/>
      <w:numFmt w:val="decimal"/>
      <w:lvlText w:val="%7."/>
      <w:lvlJc w:val="left"/>
      <w:pPr>
        <w:tabs>
          <w:tab w:val="num" w:pos="5101"/>
        </w:tabs>
        <w:ind w:left="5101" w:hanging="360"/>
      </w:pPr>
    </w:lvl>
    <w:lvl w:ilvl="7" w:tplc="04130019" w:tentative="1">
      <w:start w:val="1"/>
      <w:numFmt w:val="lowerLetter"/>
      <w:lvlText w:val="%8."/>
      <w:lvlJc w:val="left"/>
      <w:pPr>
        <w:tabs>
          <w:tab w:val="num" w:pos="5821"/>
        </w:tabs>
        <w:ind w:left="5821" w:hanging="360"/>
      </w:pPr>
    </w:lvl>
    <w:lvl w:ilvl="8" w:tplc="0413001B" w:tentative="1">
      <w:start w:val="1"/>
      <w:numFmt w:val="lowerRoman"/>
      <w:lvlText w:val="%9."/>
      <w:lvlJc w:val="right"/>
      <w:pPr>
        <w:tabs>
          <w:tab w:val="num" w:pos="6541"/>
        </w:tabs>
        <w:ind w:left="6541" w:hanging="180"/>
      </w:pPr>
    </w:lvl>
  </w:abstractNum>
  <w:abstractNum w:abstractNumId="16" w15:restartNumberingAfterBreak="0">
    <w:nsid w:val="42963661"/>
    <w:multiLevelType w:val="multilevel"/>
    <w:tmpl w:val="0413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44801ACF"/>
    <w:multiLevelType w:val="hybridMultilevel"/>
    <w:tmpl w:val="7DE63E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CC8485E"/>
    <w:multiLevelType w:val="hybridMultilevel"/>
    <w:tmpl w:val="5BB6D80A"/>
    <w:lvl w:ilvl="0" w:tplc="04130001">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FD0369E"/>
    <w:multiLevelType w:val="hybridMultilevel"/>
    <w:tmpl w:val="106A29A0"/>
    <w:lvl w:ilvl="0" w:tplc="0DF85398">
      <w:start w:val="1"/>
      <w:numFmt w:val="bullet"/>
      <w:lvlText w:val=""/>
      <w:lvlJc w:val="left"/>
      <w:pPr>
        <w:tabs>
          <w:tab w:val="num" w:pos="720"/>
        </w:tabs>
        <w:ind w:left="720" w:hanging="360"/>
      </w:pPr>
      <w:rPr>
        <w:rFonts w:ascii="Wingdings" w:hAnsi="Wingding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5738EC"/>
    <w:multiLevelType w:val="hybridMultilevel"/>
    <w:tmpl w:val="F5A418AC"/>
    <w:lvl w:ilvl="0" w:tplc="4BB6FF96">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1685349"/>
    <w:multiLevelType w:val="multilevel"/>
    <w:tmpl w:val="0413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4C839CD"/>
    <w:multiLevelType w:val="hybridMultilevel"/>
    <w:tmpl w:val="4266AA4A"/>
    <w:lvl w:ilvl="0" w:tplc="A30457B0">
      <w:start w:val="1"/>
      <w:numFmt w:val="bullet"/>
      <w:lvlText w:val=""/>
      <w:lvlPicBulletId w:val="0"/>
      <w:lvlJc w:val="left"/>
      <w:pPr>
        <w:tabs>
          <w:tab w:val="num" w:pos="360"/>
        </w:tabs>
        <w:ind w:left="360" w:hanging="360"/>
      </w:pPr>
      <w:rPr>
        <w:rFonts w:ascii="Symbol" w:hAnsi="Symbol" w:hint="default"/>
        <w:color w:val="auto"/>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203319"/>
    <w:multiLevelType w:val="hybridMultilevel"/>
    <w:tmpl w:val="17C89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8DC2D6B"/>
    <w:multiLevelType w:val="hybridMultilevel"/>
    <w:tmpl w:val="45C2AC4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0172C50"/>
    <w:multiLevelType w:val="hybridMultilevel"/>
    <w:tmpl w:val="C1D0D0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3D06A7C"/>
    <w:multiLevelType w:val="multilevel"/>
    <w:tmpl w:val="0413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A242833"/>
    <w:multiLevelType w:val="hybridMultilevel"/>
    <w:tmpl w:val="BD725CE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DE7C31"/>
    <w:multiLevelType w:val="hybridMultilevel"/>
    <w:tmpl w:val="CC0801E0"/>
    <w:lvl w:ilvl="0" w:tplc="A044FE84">
      <w:start w:val="6500"/>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8826100"/>
    <w:multiLevelType w:val="hybridMultilevel"/>
    <w:tmpl w:val="198A07F8"/>
    <w:lvl w:ilvl="0" w:tplc="A30457B0">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7AB41729"/>
    <w:multiLevelType w:val="hybridMultilevel"/>
    <w:tmpl w:val="4748FEBA"/>
    <w:lvl w:ilvl="0" w:tplc="A30457B0">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4"/>
  </w:num>
  <w:num w:numId="4">
    <w:abstractNumId w:val="7"/>
  </w:num>
  <w:num w:numId="5">
    <w:abstractNumId w:val="26"/>
  </w:num>
  <w:num w:numId="6">
    <w:abstractNumId w:val="21"/>
  </w:num>
  <w:num w:numId="7">
    <w:abstractNumId w:val="15"/>
  </w:num>
  <w:num w:numId="8">
    <w:abstractNumId w:val="11"/>
  </w:num>
  <w:num w:numId="9">
    <w:abstractNumId w:val="19"/>
  </w:num>
  <w:num w:numId="10">
    <w:abstractNumId w:val="6"/>
  </w:num>
  <w:num w:numId="11">
    <w:abstractNumId w:val="27"/>
  </w:num>
  <w:num w:numId="12">
    <w:abstractNumId w:val="8"/>
  </w:num>
  <w:num w:numId="13">
    <w:abstractNumId w:val="12"/>
  </w:num>
  <w:num w:numId="14">
    <w:abstractNumId w:val="28"/>
  </w:num>
  <w:num w:numId="15">
    <w:abstractNumId w:val="1"/>
  </w:num>
  <w:num w:numId="16">
    <w:abstractNumId w:val="13"/>
  </w:num>
  <w:num w:numId="17">
    <w:abstractNumId w:val="5"/>
  </w:num>
  <w:num w:numId="18">
    <w:abstractNumId w:val="24"/>
  </w:num>
  <w:num w:numId="19">
    <w:abstractNumId w:val="25"/>
  </w:num>
  <w:num w:numId="20">
    <w:abstractNumId w:val="17"/>
  </w:num>
  <w:num w:numId="21">
    <w:abstractNumId w:val="23"/>
  </w:num>
  <w:num w:numId="22">
    <w:abstractNumId w:val="22"/>
  </w:num>
  <w:num w:numId="23">
    <w:abstractNumId w:val="14"/>
  </w:num>
  <w:num w:numId="24">
    <w:abstractNumId w:val="3"/>
  </w:num>
  <w:num w:numId="25">
    <w:abstractNumId w:val="30"/>
  </w:num>
  <w:num w:numId="26">
    <w:abstractNumId w:val="18"/>
  </w:num>
  <w:num w:numId="27">
    <w:abstractNumId w:val="9"/>
  </w:num>
  <w:num w:numId="28">
    <w:abstractNumId w:val="29"/>
  </w:num>
  <w:num w:numId="29">
    <w:abstractNumId w:val="20"/>
  </w:num>
  <w:num w:numId="30">
    <w:abstractNumId w:val="2"/>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31A"/>
    <w:rsid w:val="00000FE3"/>
    <w:rsid w:val="00003D34"/>
    <w:rsid w:val="00023EBF"/>
    <w:rsid w:val="00025899"/>
    <w:rsid w:val="00037E60"/>
    <w:rsid w:val="000505E5"/>
    <w:rsid w:val="00050EDD"/>
    <w:rsid w:val="00051159"/>
    <w:rsid w:val="00051F67"/>
    <w:rsid w:val="00056406"/>
    <w:rsid w:val="000640BF"/>
    <w:rsid w:val="00064478"/>
    <w:rsid w:val="00071E72"/>
    <w:rsid w:val="00074BCE"/>
    <w:rsid w:val="00090893"/>
    <w:rsid w:val="00095DE3"/>
    <w:rsid w:val="000A3163"/>
    <w:rsid w:val="000A6347"/>
    <w:rsid w:val="000C0D8F"/>
    <w:rsid w:val="000C0DC3"/>
    <w:rsid w:val="000C31C5"/>
    <w:rsid w:val="000E09B9"/>
    <w:rsid w:val="000E2446"/>
    <w:rsid w:val="000E33A4"/>
    <w:rsid w:val="000F053E"/>
    <w:rsid w:val="000F2B98"/>
    <w:rsid w:val="000F55C3"/>
    <w:rsid w:val="001003B7"/>
    <w:rsid w:val="001026C5"/>
    <w:rsid w:val="00103B78"/>
    <w:rsid w:val="0010409E"/>
    <w:rsid w:val="00113FF2"/>
    <w:rsid w:val="001141CE"/>
    <w:rsid w:val="00117155"/>
    <w:rsid w:val="00124D00"/>
    <w:rsid w:val="00127919"/>
    <w:rsid w:val="0014747C"/>
    <w:rsid w:val="0015131A"/>
    <w:rsid w:val="0015177A"/>
    <w:rsid w:val="00153FA5"/>
    <w:rsid w:val="001542BD"/>
    <w:rsid w:val="00160F74"/>
    <w:rsid w:val="001630F9"/>
    <w:rsid w:val="001756D5"/>
    <w:rsid w:val="0018677D"/>
    <w:rsid w:val="00187390"/>
    <w:rsid w:val="001A7EFC"/>
    <w:rsid w:val="001B0E6F"/>
    <w:rsid w:val="001C04ED"/>
    <w:rsid w:val="001C0829"/>
    <w:rsid w:val="001C51E0"/>
    <w:rsid w:val="001D1C8C"/>
    <w:rsid w:val="001D7935"/>
    <w:rsid w:val="001E2BF5"/>
    <w:rsid w:val="001E7860"/>
    <w:rsid w:val="001F27D1"/>
    <w:rsid w:val="001F5639"/>
    <w:rsid w:val="001F5FFA"/>
    <w:rsid w:val="001F6572"/>
    <w:rsid w:val="001F72B2"/>
    <w:rsid w:val="00202BB7"/>
    <w:rsid w:val="00211C51"/>
    <w:rsid w:val="00220B12"/>
    <w:rsid w:val="002221C6"/>
    <w:rsid w:val="002226F9"/>
    <w:rsid w:val="00231709"/>
    <w:rsid w:val="002345E3"/>
    <w:rsid w:val="00237507"/>
    <w:rsid w:val="00253250"/>
    <w:rsid w:val="00254C05"/>
    <w:rsid w:val="002573FB"/>
    <w:rsid w:val="002620FE"/>
    <w:rsid w:val="00262B46"/>
    <w:rsid w:val="00263BE9"/>
    <w:rsid w:val="00274074"/>
    <w:rsid w:val="00277E40"/>
    <w:rsid w:val="002830EE"/>
    <w:rsid w:val="0028526A"/>
    <w:rsid w:val="00287E68"/>
    <w:rsid w:val="0029452F"/>
    <w:rsid w:val="002961DA"/>
    <w:rsid w:val="002977F6"/>
    <w:rsid w:val="002A0938"/>
    <w:rsid w:val="002A798D"/>
    <w:rsid w:val="002A7CE3"/>
    <w:rsid w:val="002B420B"/>
    <w:rsid w:val="002B437F"/>
    <w:rsid w:val="002B4E34"/>
    <w:rsid w:val="002B7058"/>
    <w:rsid w:val="002C554E"/>
    <w:rsid w:val="002D03BE"/>
    <w:rsid w:val="002D35DB"/>
    <w:rsid w:val="002D4A3B"/>
    <w:rsid w:val="002D548D"/>
    <w:rsid w:val="002D61F9"/>
    <w:rsid w:val="002F2565"/>
    <w:rsid w:val="002F4B00"/>
    <w:rsid w:val="002F7244"/>
    <w:rsid w:val="00304C45"/>
    <w:rsid w:val="00313C2A"/>
    <w:rsid w:val="00313E24"/>
    <w:rsid w:val="00315AA1"/>
    <w:rsid w:val="00315C2D"/>
    <w:rsid w:val="0032062C"/>
    <w:rsid w:val="00321EB2"/>
    <w:rsid w:val="00325D74"/>
    <w:rsid w:val="003272D7"/>
    <w:rsid w:val="00336A42"/>
    <w:rsid w:val="003371E7"/>
    <w:rsid w:val="003466D5"/>
    <w:rsid w:val="00362209"/>
    <w:rsid w:val="00366723"/>
    <w:rsid w:val="00372E38"/>
    <w:rsid w:val="00372E3D"/>
    <w:rsid w:val="00373082"/>
    <w:rsid w:val="0037545A"/>
    <w:rsid w:val="00384D6F"/>
    <w:rsid w:val="0039525A"/>
    <w:rsid w:val="003A59C0"/>
    <w:rsid w:val="003A7CAF"/>
    <w:rsid w:val="003B0D9C"/>
    <w:rsid w:val="003B4083"/>
    <w:rsid w:val="003C02F9"/>
    <w:rsid w:val="003C228C"/>
    <w:rsid w:val="003E0D1C"/>
    <w:rsid w:val="003E6F47"/>
    <w:rsid w:val="003E71EE"/>
    <w:rsid w:val="003F5F78"/>
    <w:rsid w:val="003F6FBB"/>
    <w:rsid w:val="003F75AF"/>
    <w:rsid w:val="00404843"/>
    <w:rsid w:val="004056CB"/>
    <w:rsid w:val="004057E1"/>
    <w:rsid w:val="004128FE"/>
    <w:rsid w:val="0041355D"/>
    <w:rsid w:val="00420EFA"/>
    <w:rsid w:val="004228AA"/>
    <w:rsid w:val="0042363C"/>
    <w:rsid w:val="00451B9A"/>
    <w:rsid w:val="00451D50"/>
    <w:rsid w:val="004537F3"/>
    <w:rsid w:val="00457CC6"/>
    <w:rsid w:val="0046100D"/>
    <w:rsid w:val="0046228A"/>
    <w:rsid w:val="00462379"/>
    <w:rsid w:val="004654A2"/>
    <w:rsid w:val="004754BC"/>
    <w:rsid w:val="004846BA"/>
    <w:rsid w:val="004948B3"/>
    <w:rsid w:val="004968FD"/>
    <w:rsid w:val="004A1899"/>
    <w:rsid w:val="004A2C2E"/>
    <w:rsid w:val="004B0200"/>
    <w:rsid w:val="004B5455"/>
    <w:rsid w:val="004C3E2D"/>
    <w:rsid w:val="004C3FCF"/>
    <w:rsid w:val="004C7498"/>
    <w:rsid w:val="004D2004"/>
    <w:rsid w:val="004D224A"/>
    <w:rsid w:val="004E1D54"/>
    <w:rsid w:val="004E5775"/>
    <w:rsid w:val="004E61EB"/>
    <w:rsid w:val="004E6B6F"/>
    <w:rsid w:val="004F1C7E"/>
    <w:rsid w:val="004F235D"/>
    <w:rsid w:val="005027B0"/>
    <w:rsid w:val="00503CB4"/>
    <w:rsid w:val="005076DA"/>
    <w:rsid w:val="005102EA"/>
    <w:rsid w:val="005122E4"/>
    <w:rsid w:val="005137FA"/>
    <w:rsid w:val="0051595F"/>
    <w:rsid w:val="005212F9"/>
    <w:rsid w:val="00525470"/>
    <w:rsid w:val="0052696B"/>
    <w:rsid w:val="00527E2F"/>
    <w:rsid w:val="0053039A"/>
    <w:rsid w:val="00534DDB"/>
    <w:rsid w:val="00537F74"/>
    <w:rsid w:val="00540909"/>
    <w:rsid w:val="005418B9"/>
    <w:rsid w:val="005433C1"/>
    <w:rsid w:val="005449B1"/>
    <w:rsid w:val="00544BBB"/>
    <w:rsid w:val="00544C84"/>
    <w:rsid w:val="00544EA3"/>
    <w:rsid w:val="00546C4C"/>
    <w:rsid w:val="0054708E"/>
    <w:rsid w:val="00550FE1"/>
    <w:rsid w:val="00551A7F"/>
    <w:rsid w:val="00556B33"/>
    <w:rsid w:val="00556BD8"/>
    <w:rsid w:val="00556D3E"/>
    <w:rsid w:val="00563481"/>
    <w:rsid w:val="00573129"/>
    <w:rsid w:val="005758BD"/>
    <w:rsid w:val="0057775D"/>
    <w:rsid w:val="00580CBC"/>
    <w:rsid w:val="00584AEB"/>
    <w:rsid w:val="00584C9B"/>
    <w:rsid w:val="00592C3D"/>
    <w:rsid w:val="005A2BCF"/>
    <w:rsid w:val="005C21EB"/>
    <w:rsid w:val="005C634D"/>
    <w:rsid w:val="005E47F7"/>
    <w:rsid w:val="005F5E69"/>
    <w:rsid w:val="00606C8A"/>
    <w:rsid w:val="00607C7C"/>
    <w:rsid w:val="00607D0A"/>
    <w:rsid w:val="0061017B"/>
    <w:rsid w:val="006107F5"/>
    <w:rsid w:val="00616BA9"/>
    <w:rsid w:val="00620B29"/>
    <w:rsid w:val="00620C52"/>
    <w:rsid w:val="0062183F"/>
    <w:rsid w:val="00654DEB"/>
    <w:rsid w:val="006609ED"/>
    <w:rsid w:val="00662585"/>
    <w:rsid w:val="006766FC"/>
    <w:rsid w:val="0068521B"/>
    <w:rsid w:val="00685638"/>
    <w:rsid w:val="0069381B"/>
    <w:rsid w:val="006963BE"/>
    <w:rsid w:val="006969D5"/>
    <w:rsid w:val="006A1102"/>
    <w:rsid w:val="006A2BD7"/>
    <w:rsid w:val="006A575F"/>
    <w:rsid w:val="006B019E"/>
    <w:rsid w:val="006B10AC"/>
    <w:rsid w:val="006B1FBB"/>
    <w:rsid w:val="006B55AB"/>
    <w:rsid w:val="006C100C"/>
    <w:rsid w:val="006C2E08"/>
    <w:rsid w:val="006C3262"/>
    <w:rsid w:val="006C4C98"/>
    <w:rsid w:val="006C5419"/>
    <w:rsid w:val="006C5F39"/>
    <w:rsid w:val="006D27D4"/>
    <w:rsid w:val="006D7B47"/>
    <w:rsid w:val="006E2225"/>
    <w:rsid w:val="006F6EE1"/>
    <w:rsid w:val="00700F1D"/>
    <w:rsid w:val="007044A6"/>
    <w:rsid w:val="00706352"/>
    <w:rsid w:val="007144BF"/>
    <w:rsid w:val="00715F9E"/>
    <w:rsid w:val="00717152"/>
    <w:rsid w:val="007249D8"/>
    <w:rsid w:val="0072704B"/>
    <w:rsid w:val="0073059A"/>
    <w:rsid w:val="007343D9"/>
    <w:rsid w:val="007371EB"/>
    <w:rsid w:val="0074196B"/>
    <w:rsid w:val="00742124"/>
    <w:rsid w:val="007434A0"/>
    <w:rsid w:val="00756E2E"/>
    <w:rsid w:val="00757BE1"/>
    <w:rsid w:val="007603B6"/>
    <w:rsid w:val="00761491"/>
    <w:rsid w:val="00762C40"/>
    <w:rsid w:val="00764ABA"/>
    <w:rsid w:val="007754B9"/>
    <w:rsid w:val="0078281A"/>
    <w:rsid w:val="00783809"/>
    <w:rsid w:val="007C3780"/>
    <w:rsid w:val="007D00A0"/>
    <w:rsid w:val="007D1847"/>
    <w:rsid w:val="007D2876"/>
    <w:rsid w:val="007D717C"/>
    <w:rsid w:val="007E19B5"/>
    <w:rsid w:val="007E5DC3"/>
    <w:rsid w:val="007F19FC"/>
    <w:rsid w:val="008105E5"/>
    <w:rsid w:val="008125F3"/>
    <w:rsid w:val="00812A34"/>
    <w:rsid w:val="00815801"/>
    <w:rsid w:val="008232C2"/>
    <w:rsid w:val="00825308"/>
    <w:rsid w:val="008330A6"/>
    <w:rsid w:val="008337BC"/>
    <w:rsid w:val="00833C08"/>
    <w:rsid w:val="00836695"/>
    <w:rsid w:val="008412B4"/>
    <w:rsid w:val="00845C2C"/>
    <w:rsid w:val="008460E9"/>
    <w:rsid w:val="00870A5F"/>
    <w:rsid w:val="00874A15"/>
    <w:rsid w:val="00874DC1"/>
    <w:rsid w:val="00880288"/>
    <w:rsid w:val="00884FF9"/>
    <w:rsid w:val="00890530"/>
    <w:rsid w:val="00890CEE"/>
    <w:rsid w:val="00891030"/>
    <w:rsid w:val="008A0D53"/>
    <w:rsid w:val="008A34B9"/>
    <w:rsid w:val="008A4372"/>
    <w:rsid w:val="008A74E4"/>
    <w:rsid w:val="008A79CF"/>
    <w:rsid w:val="008B1E8D"/>
    <w:rsid w:val="008B40CC"/>
    <w:rsid w:val="008B510E"/>
    <w:rsid w:val="008C0665"/>
    <w:rsid w:val="008C0F46"/>
    <w:rsid w:val="008C1ACC"/>
    <w:rsid w:val="008C79E6"/>
    <w:rsid w:val="008D5437"/>
    <w:rsid w:val="008E0917"/>
    <w:rsid w:val="008F1BB2"/>
    <w:rsid w:val="008F1ED6"/>
    <w:rsid w:val="008F70DA"/>
    <w:rsid w:val="009045C8"/>
    <w:rsid w:val="00911DF5"/>
    <w:rsid w:val="00934CE1"/>
    <w:rsid w:val="00941234"/>
    <w:rsid w:val="009521D8"/>
    <w:rsid w:val="00952418"/>
    <w:rsid w:val="009537AB"/>
    <w:rsid w:val="00957209"/>
    <w:rsid w:val="00970FB8"/>
    <w:rsid w:val="00972D29"/>
    <w:rsid w:val="009735B5"/>
    <w:rsid w:val="0097676B"/>
    <w:rsid w:val="00986053"/>
    <w:rsid w:val="00991291"/>
    <w:rsid w:val="00991ED1"/>
    <w:rsid w:val="009972F8"/>
    <w:rsid w:val="009A12E8"/>
    <w:rsid w:val="009B377A"/>
    <w:rsid w:val="009B7A71"/>
    <w:rsid w:val="009C2F4C"/>
    <w:rsid w:val="009C48EA"/>
    <w:rsid w:val="009D189D"/>
    <w:rsid w:val="009D1AC0"/>
    <w:rsid w:val="009D3E1A"/>
    <w:rsid w:val="009D501B"/>
    <w:rsid w:val="009D6F84"/>
    <w:rsid w:val="009E3F4E"/>
    <w:rsid w:val="009E5596"/>
    <w:rsid w:val="009F303E"/>
    <w:rsid w:val="009F5A0F"/>
    <w:rsid w:val="009F5E8D"/>
    <w:rsid w:val="009F7C96"/>
    <w:rsid w:val="00A001B8"/>
    <w:rsid w:val="00A00526"/>
    <w:rsid w:val="00A06D00"/>
    <w:rsid w:val="00A129A6"/>
    <w:rsid w:val="00A13510"/>
    <w:rsid w:val="00A163FA"/>
    <w:rsid w:val="00A2244D"/>
    <w:rsid w:val="00A27FC5"/>
    <w:rsid w:val="00A329CF"/>
    <w:rsid w:val="00A33D29"/>
    <w:rsid w:val="00A379E0"/>
    <w:rsid w:val="00A50BA6"/>
    <w:rsid w:val="00A5745F"/>
    <w:rsid w:val="00A6065B"/>
    <w:rsid w:val="00A62B26"/>
    <w:rsid w:val="00A70400"/>
    <w:rsid w:val="00A70717"/>
    <w:rsid w:val="00A774A9"/>
    <w:rsid w:val="00A831CA"/>
    <w:rsid w:val="00A83268"/>
    <w:rsid w:val="00A83840"/>
    <w:rsid w:val="00A926E9"/>
    <w:rsid w:val="00A93604"/>
    <w:rsid w:val="00AA6ED1"/>
    <w:rsid w:val="00AB02AB"/>
    <w:rsid w:val="00AB0BAB"/>
    <w:rsid w:val="00AB214F"/>
    <w:rsid w:val="00AB678A"/>
    <w:rsid w:val="00AB6D43"/>
    <w:rsid w:val="00AC1B81"/>
    <w:rsid w:val="00AD58D1"/>
    <w:rsid w:val="00AE2046"/>
    <w:rsid w:val="00AE61DE"/>
    <w:rsid w:val="00AE795F"/>
    <w:rsid w:val="00AF034B"/>
    <w:rsid w:val="00AF68E2"/>
    <w:rsid w:val="00B00BF0"/>
    <w:rsid w:val="00B00DE7"/>
    <w:rsid w:val="00B04DE9"/>
    <w:rsid w:val="00B12D10"/>
    <w:rsid w:val="00B13D15"/>
    <w:rsid w:val="00B178BB"/>
    <w:rsid w:val="00B2510C"/>
    <w:rsid w:val="00B2682D"/>
    <w:rsid w:val="00B40926"/>
    <w:rsid w:val="00B450C7"/>
    <w:rsid w:val="00B454CF"/>
    <w:rsid w:val="00B47E20"/>
    <w:rsid w:val="00B5431B"/>
    <w:rsid w:val="00B5474F"/>
    <w:rsid w:val="00B55BE9"/>
    <w:rsid w:val="00B60C16"/>
    <w:rsid w:val="00B6323D"/>
    <w:rsid w:val="00B6626F"/>
    <w:rsid w:val="00B708CA"/>
    <w:rsid w:val="00B7271D"/>
    <w:rsid w:val="00B81518"/>
    <w:rsid w:val="00B8736B"/>
    <w:rsid w:val="00B9470F"/>
    <w:rsid w:val="00B94CC6"/>
    <w:rsid w:val="00B955F3"/>
    <w:rsid w:val="00BA459A"/>
    <w:rsid w:val="00BB507E"/>
    <w:rsid w:val="00BC5AD2"/>
    <w:rsid w:val="00BD1EFF"/>
    <w:rsid w:val="00BE1211"/>
    <w:rsid w:val="00BF656B"/>
    <w:rsid w:val="00BF749B"/>
    <w:rsid w:val="00C02585"/>
    <w:rsid w:val="00C02EC2"/>
    <w:rsid w:val="00C048B5"/>
    <w:rsid w:val="00C16DF3"/>
    <w:rsid w:val="00C17347"/>
    <w:rsid w:val="00C17E84"/>
    <w:rsid w:val="00C2147A"/>
    <w:rsid w:val="00C27593"/>
    <w:rsid w:val="00C27A31"/>
    <w:rsid w:val="00C33C11"/>
    <w:rsid w:val="00C36753"/>
    <w:rsid w:val="00C40EB8"/>
    <w:rsid w:val="00C45C76"/>
    <w:rsid w:val="00C476DB"/>
    <w:rsid w:val="00C51E91"/>
    <w:rsid w:val="00C52962"/>
    <w:rsid w:val="00C573E0"/>
    <w:rsid w:val="00C57B38"/>
    <w:rsid w:val="00C62ACC"/>
    <w:rsid w:val="00C64576"/>
    <w:rsid w:val="00C67DF7"/>
    <w:rsid w:val="00C71616"/>
    <w:rsid w:val="00C73D3C"/>
    <w:rsid w:val="00C81463"/>
    <w:rsid w:val="00C8190F"/>
    <w:rsid w:val="00C82E21"/>
    <w:rsid w:val="00C85805"/>
    <w:rsid w:val="00C91BCA"/>
    <w:rsid w:val="00C92C06"/>
    <w:rsid w:val="00C92E31"/>
    <w:rsid w:val="00C97ED6"/>
    <w:rsid w:val="00CB1AFF"/>
    <w:rsid w:val="00CB2E95"/>
    <w:rsid w:val="00CC648D"/>
    <w:rsid w:val="00CD765F"/>
    <w:rsid w:val="00CF1B0E"/>
    <w:rsid w:val="00CF27AA"/>
    <w:rsid w:val="00CF47B3"/>
    <w:rsid w:val="00CF6B65"/>
    <w:rsid w:val="00D03F7B"/>
    <w:rsid w:val="00D06872"/>
    <w:rsid w:val="00D068E2"/>
    <w:rsid w:val="00D27474"/>
    <w:rsid w:val="00D438AF"/>
    <w:rsid w:val="00D462A2"/>
    <w:rsid w:val="00D5372D"/>
    <w:rsid w:val="00D55CCA"/>
    <w:rsid w:val="00D61F25"/>
    <w:rsid w:val="00D64EA0"/>
    <w:rsid w:val="00D659D3"/>
    <w:rsid w:val="00D700EE"/>
    <w:rsid w:val="00D819F4"/>
    <w:rsid w:val="00D82742"/>
    <w:rsid w:val="00D83613"/>
    <w:rsid w:val="00D865E6"/>
    <w:rsid w:val="00D9552A"/>
    <w:rsid w:val="00DA7902"/>
    <w:rsid w:val="00DB3353"/>
    <w:rsid w:val="00DB3F23"/>
    <w:rsid w:val="00DB47A5"/>
    <w:rsid w:val="00DB63FB"/>
    <w:rsid w:val="00DD1C9D"/>
    <w:rsid w:val="00DD27D1"/>
    <w:rsid w:val="00DE0A5B"/>
    <w:rsid w:val="00DE394C"/>
    <w:rsid w:val="00DE6EE6"/>
    <w:rsid w:val="00DF29A9"/>
    <w:rsid w:val="00E05BC8"/>
    <w:rsid w:val="00E07C62"/>
    <w:rsid w:val="00E158E2"/>
    <w:rsid w:val="00E25609"/>
    <w:rsid w:val="00E3397D"/>
    <w:rsid w:val="00E46B99"/>
    <w:rsid w:val="00E51351"/>
    <w:rsid w:val="00E57C80"/>
    <w:rsid w:val="00E65C8E"/>
    <w:rsid w:val="00E679D6"/>
    <w:rsid w:val="00E73C86"/>
    <w:rsid w:val="00E74EE6"/>
    <w:rsid w:val="00E81DAF"/>
    <w:rsid w:val="00E8309A"/>
    <w:rsid w:val="00E8484F"/>
    <w:rsid w:val="00E960D8"/>
    <w:rsid w:val="00EB12EB"/>
    <w:rsid w:val="00EB15A7"/>
    <w:rsid w:val="00EB5327"/>
    <w:rsid w:val="00EB6B82"/>
    <w:rsid w:val="00EB6FA9"/>
    <w:rsid w:val="00EB7278"/>
    <w:rsid w:val="00EC32FC"/>
    <w:rsid w:val="00EC579C"/>
    <w:rsid w:val="00EC5BE7"/>
    <w:rsid w:val="00EC731F"/>
    <w:rsid w:val="00EF429E"/>
    <w:rsid w:val="00F12F74"/>
    <w:rsid w:val="00F202D6"/>
    <w:rsid w:val="00F20931"/>
    <w:rsid w:val="00F23399"/>
    <w:rsid w:val="00F3512F"/>
    <w:rsid w:val="00F4326C"/>
    <w:rsid w:val="00F51095"/>
    <w:rsid w:val="00F530B2"/>
    <w:rsid w:val="00F61A79"/>
    <w:rsid w:val="00F65854"/>
    <w:rsid w:val="00F765B5"/>
    <w:rsid w:val="00F83FA7"/>
    <w:rsid w:val="00F87514"/>
    <w:rsid w:val="00F94DD8"/>
    <w:rsid w:val="00F97B96"/>
    <w:rsid w:val="00FA11BC"/>
    <w:rsid w:val="00FA281C"/>
    <w:rsid w:val="00FA5C3E"/>
    <w:rsid w:val="00FA5C84"/>
    <w:rsid w:val="00FB2C5D"/>
    <w:rsid w:val="00FC0C90"/>
    <w:rsid w:val="00FC24C8"/>
    <w:rsid w:val="00FD4501"/>
    <w:rsid w:val="00FD6688"/>
    <w:rsid w:val="00FD7593"/>
    <w:rsid w:val="00FF0560"/>
    <w:rsid w:val="00FF2A33"/>
    <w:rsid w:val="00FF78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52F50791"/>
  <w15:docId w15:val="{1062CD65-1F7F-4545-A426-740990F1C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bsolut Standard" w:eastAsia="Times New Roman" w:hAnsi="Absolut Standard"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3059A"/>
    <w:pPr>
      <w:ind w:left="34"/>
    </w:pPr>
    <w:rPr>
      <w:rFonts w:ascii="Calibri" w:hAnsi="Calibri"/>
    </w:rPr>
  </w:style>
  <w:style w:type="paragraph" w:styleId="Kop1">
    <w:name w:val="heading 1"/>
    <w:basedOn w:val="BasicParagraph"/>
    <w:next w:val="Standaard"/>
    <w:link w:val="Kop1Char"/>
    <w:qFormat/>
    <w:rsid w:val="002977F6"/>
    <w:pPr>
      <w:outlineLvl w:val="0"/>
    </w:pPr>
    <w:rPr>
      <w:rFonts w:ascii="Absolut Standard" w:hAnsi="Absolut Standard" w:cs="Absolut Standard Bold"/>
      <w:b/>
      <w:bCs/>
      <w:color w:val="93115A"/>
      <w:sz w:val="36"/>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paragraph" w:styleId="Ballontekst">
    <w:name w:val="Balloon Text"/>
    <w:basedOn w:val="Standaard"/>
    <w:semiHidden/>
    <w:rsid w:val="00C97ED6"/>
    <w:rPr>
      <w:rFonts w:ascii="Tahoma" w:hAnsi="Tahoma" w:cs="Tahoma"/>
      <w:sz w:val="16"/>
      <w:szCs w:val="16"/>
    </w:rPr>
  </w:style>
  <w:style w:type="table" w:styleId="Tabelraster">
    <w:name w:val="Table Grid"/>
    <w:basedOn w:val="Standaardtabel"/>
    <w:rsid w:val="00EC73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tekstChar">
    <w:name w:val="Voettekst Char"/>
    <w:link w:val="Voettekst"/>
    <w:uiPriority w:val="99"/>
    <w:rsid w:val="00B6323D"/>
  </w:style>
  <w:style w:type="character" w:styleId="Hyperlink">
    <w:name w:val="Hyperlink"/>
    <w:rsid w:val="00B955F3"/>
    <w:rPr>
      <w:color w:val="0000FF"/>
      <w:u w:val="single"/>
    </w:rPr>
  </w:style>
  <w:style w:type="character" w:styleId="GevolgdeHyperlink">
    <w:name w:val="FollowedHyperlink"/>
    <w:rsid w:val="00E46B99"/>
    <w:rPr>
      <w:color w:val="800080"/>
      <w:u w:val="single"/>
    </w:rPr>
  </w:style>
  <w:style w:type="paragraph" w:customStyle="1" w:styleId="BasicParagraph">
    <w:name w:val="[Basic Paragraph]"/>
    <w:basedOn w:val="Standaard"/>
    <w:uiPriority w:val="99"/>
    <w:rsid w:val="000E33A4"/>
    <w:pPr>
      <w:autoSpaceDE w:val="0"/>
      <w:autoSpaceDN w:val="0"/>
      <w:adjustRightInd w:val="0"/>
      <w:spacing w:line="288" w:lineRule="auto"/>
      <w:textAlignment w:val="center"/>
    </w:pPr>
    <w:rPr>
      <w:rFonts w:ascii="Minion Pro" w:hAnsi="Minion Pro" w:cs="Minion Pro"/>
      <w:color w:val="000000"/>
      <w:sz w:val="24"/>
      <w:szCs w:val="24"/>
      <w:lang w:val="en-GB"/>
    </w:rPr>
  </w:style>
  <w:style w:type="character" w:customStyle="1" w:styleId="Kop1Char">
    <w:name w:val="Kop 1 Char"/>
    <w:link w:val="Kop1"/>
    <w:rsid w:val="002977F6"/>
    <w:rPr>
      <w:rFonts w:cs="Absolut Standard Bold"/>
      <w:b/>
      <w:bCs/>
      <w:color w:val="93115A"/>
      <w:sz w:val="36"/>
      <w:szCs w:val="36"/>
      <w:lang w:val="en-GB"/>
    </w:rPr>
  </w:style>
  <w:style w:type="character" w:styleId="Intensievebenadrukking">
    <w:name w:val="Intense Emphasis"/>
    <w:uiPriority w:val="21"/>
    <w:rsid w:val="002977F6"/>
    <w:rPr>
      <w:b/>
      <w:bCs/>
      <w:i/>
      <w:iCs/>
      <w:color w:val="4F81BD"/>
    </w:rPr>
  </w:style>
  <w:style w:type="character" w:styleId="Subtielebenadrukking">
    <w:name w:val="Subtle Emphasis"/>
    <w:uiPriority w:val="19"/>
    <w:rsid w:val="002977F6"/>
    <w:rPr>
      <w:i/>
      <w:iCs/>
      <w:color w:val="808080"/>
    </w:rPr>
  </w:style>
  <w:style w:type="paragraph" w:styleId="Geenafstand">
    <w:name w:val="No Spacing"/>
    <w:uiPriority w:val="1"/>
    <w:rsid w:val="002977F6"/>
  </w:style>
  <w:style w:type="character" w:styleId="Zwaar">
    <w:name w:val="Strong"/>
    <w:rsid w:val="002977F6"/>
    <w:rPr>
      <w:b/>
      <w:bCs/>
    </w:rPr>
  </w:style>
  <w:style w:type="paragraph" w:styleId="Titel">
    <w:name w:val="Title"/>
    <w:basedOn w:val="Standaard"/>
    <w:next w:val="Standaard"/>
    <w:link w:val="TitelChar"/>
    <w:rsid w:val="002977F6"/>
    <w:pPr>
      <w:spacing w:before="240" w:after="60"/>
      <w:jc w:val="center"/>
      <w:outlineLvl w:val="0"/>
    </w:pPr>
    <w:rPr>
      <w:rFonts w:ascii="Cambria" w:hAnsi="Cambria"/>
      <w:b/>
      <w:bCs/>
      <w:kern w:val="28"/>
      <w:sz w:val="32"/>
      <w:szCs w:val="32"/>
    </w:rPr>
  </w:style>
  <w:style w:type="character" w:customStyle="1" w:styleId="TitelChar">
    <w:name w:val="Titel Char"/>
    <w:link w:val="Titel"/>
    <w:rsid w:val="002977F6"/>
    <w:rPr>
      <w:rFonts w:ascii="Cambria" w:eastAsia="Times New Roman" w:hAnsi="Cambria" w:cs="Times New Roman"/>
      <w:b/>
      <w:bCs/>
      <w:kern w:val="28"/>
      <w:sz w:val="32"/>
      <w:szCs w:val="32"/>
    </w:rPr>
  </w:style>
  <w:style w:type="paragraph" w:styleId="Ondertitel">
    <w:name w:val="Subtitle"/>
    <w:basedOn w:val="Standaard"/>
    <w:next w:val="Standaard"/>
    <w:link w:val="OndertitelChar"/>
    <w:qFormat/>
    <w:rsid w:val="002977F6"/>
    <w:pPr>
      <w:tabs>
        <w:tab w:val="left" w:pos="5670"/>
        <w:tab w:val="left" w:pos="6663"/>
      </w:tabs>
    </w:pPr>
    <w:rPr>
      <w:i/>
    </w:rPr>
  </w:style>
  <w:style w:type="character" w:customStyle="1" w:styleId="OndertitelChar">
    <w:name w:val="Ondertitel Char"/>
    <w:link w:val="Ondertitel"/>
    <w:rsid w:val="002977F6"/>
    <w:rPr>
      <w:i/>
    </w:rPr>
  </w:style>
  <w:style w:type="character" w:styleId="Nadruk">
    <w:name w:val="Emphasis"/>
    <w:rsid w:val="002977F6"/>
    <w:rPr>
      <w:i/>
      <w:iCs/>
    </w:rPr>
  </w:style>
  <w:style w:type="paragraph" w:customStyle="1" w:styleId="Stijl1">
    <w:name w:val="Stijl1"/>
    <w:basedOn w:val="Standaard"/>
    <w:link w:val="Stijl1Char"/>
    <w:qFormat/>
    <w:rsid w:val="004056CB"/>
    <w:pPr>
      <w:framePr w:hSpace="141" w:wrap="around" w:vAnchor="text" w:hAnchor="margin" w:y="16"/>
    </w:pPr>
    <w:rPr>
      <w:color w:val="808080"/>
      <w:sz w:val="18"/>
      <w:szCs w:val="18"/>
    </w:rPr>
  </w:style>
  <w:style w:type="paragraph" w:customStyle="1" w:styleId="Tussenkop">
    <w:name w:val="Tussenkop"/>
    <w:basedOn w:val="Standaard"/>
    <w:link w:val="TussenkopChar"/>
    <w:qFormat/>
    <w:rsid w:val="00D865E6"/>
    <w:rPr>
      <w:b/>
    </w:rPr>
  </w:style>
  <w:style w:type="character" w:customStyle="1" w:styleId="Stijl1Char">
    <w:name w:val="Stijl1 Char"/>
    <w:link w:val="Stijl1"/>
    <w:rsid w:val="004056CB"/>
    <w:rPr>
      <w:rFonts w:ascii="Calibri" w:hAnsi="Calibri"/>
      <w:color w:val="808080"/>
      <w:sz w:val="18"/>
      <w:szCs w:val="18"/>
    </w:rPr>
  </w:style>
  <w:style w:type="table" w:styleId="Eigentijdsetabel">
    <w:name w:val="Table Contemporary"/>
    <w:basedOn w:val="Standaardtabel"/>
    <w:rsid w:val="00E57C80"/>
    <w:pPr>
      <w:ind w:left="3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TussenkopChar">
    <w:name w:val="Tussenkop Char"/>
    <w:link w:val="Tussenkop"/>
    <w:rsid w:val="00D865E6"/>
    <w:rPr>
      <w:b/>
    </w:rPr>
  </w:style>
  <w:style w:type="table" w:styleId="Klassieketabel4">
    <w:name w:val="Table Classic 4"/>
    <w:basedOn w:val="Standaardtabel"/>
    <w:rsid w:val="00E57C80"/>
    <w:pPr>
      <w:ind w:left="3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3D-effectenvoortabel1">
    <w:name w:val="Table 3D effects 1"/>
    <w:basedOn w:val="Standaardtabel"/>
    <w:rsid w:val="00E57C80"/>
    <w:pPr>
      <w:ind w:left="3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rsid w:val="00E57C80"/>
    <w:pPr>
      <w:ind w:left="3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rsid w:val="00E57C80"/>
    <w:pPr>
      <w:ind w:left="3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ijst4">
    <w:name w:val="Table List 4"/>
    <w:basedOn w:val="Standaardtabel"/>
    <w:rsid w:val="00E57C80"/>
    <w:pPr>
      <w:ind w:left="3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Eenvoudigetabel3">
    <w:name w:val="Table Simple 3"/>
    <w:basedOn w:val="Standaardtabel"/>
    <w:rsid w:val="00E57C80"/>
    <w:pPr>
      <w:ind w:left="3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Default">
    <w:name w:val="Default"/>
    <w:rsid w:val="0015131A"/>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04.%20Interne%20Organisatie%20NLX\Huisstijl%20Nobralux\Memo\@Projectnr@-MEMO-01_V0.1%20(19-02-2021).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F89ED-6550-4A40-B7EA-601BA9A00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@Projectnr@-MEMO-01_V0.1 (19-02-2021).dotx</Template>
  <TotalTime>9</TotalTime>
  <Pages>1</Pages>
  <Words>138</Words>
  <Characters>1691</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Nobralux</vt:lpstr>
    </vt:vector>
  </TitlesOfParts>
  <Company>HP</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Nobralux</dc:title>
  <dc:creator>Edwin Boomsluiter</dc:creator>
  <cp:lastModifiedBy>Edwin Boomsluiter</cp:lastModifiedBy>
  <cp:revision>2</cp:revision>
  <cp:lastPrinted>2021-08-02T12:22:00Z</cp:lastPrinted>
  <dcterms:created xsi:type="dcterms:W3CDTF">2021-08-02T12:13:00Z</dcterms:created>
  <dcterms:modified xsi:type="dcterms:W3CDTF">2021-08-02T12:22:00Z</dcterms:modified>
</cp:coreProperties>
</file>