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F69C" w14:textId="352E4AAB" w:rsidR="00150E48" w:rsidRDefault="00EB3AA9" w:rsidP="005A110A">
      <w:pPr>
        <w:pStyle w:val="Kop1Ongenummerd"/>
        <w:spacing w:after="240"/>
      </w:pPr>
      <w:r>
        <w:t xml:space="preserve">Bijlage </w:t>
      </w:r>
      <w:r w:rsidR="002300E8">
        <w:t>K</w:t>
      </w:r>
      <w:r>
        <w:t xml:space="preserve"> Referentieformulier</w:t>
      </w:r>
    </w:p>
    <w:p w14:paraId="51BC5F59" w14:textId="77777777" w:rsidR="001F72DC" w:rsidRDefault="001F72DC" w:rsidP="001F72DC">
      <w:r>
        <w:t>De SVB heeft in het Beschrijvend document de volgende kerncompetenties vastgesteld die overeenkomen met ervaring op essentiële punten van de opdracht.</w:t>
      </w:r>
    </w:p>
    <w:p w14:paraId="42A2CA40" w14:textId="77777777" w:rsidR="001F72DC" w:rsidRDefault="001F72DC" w:rsidP="001F72DC">
      <w:r>
        <w:t xml:space="preserve"> </w:t>
      </w:r>
    </w:p>
    <w:p w14:paraId="493376C6" w14:textId="7A35C8D2" w:rsidR="001F72DC" w:rsidRDefault="001F72DC" w:rsidP="001F72DC">
      <w:r>
        <w:t>Uit de beschrijving moet duidelijk blijken dat Deelnemer over de gevraagde relevante ervaring beschikt. Derhalve dient Deelnemer het formulier volledig in te vullen en een duidelijke omschrijving te geven van de referentieopdracht.</w:t>
      </w:r>
    </w:p>
    <w:p w14:paraId="2BB8AB9A" w14:textId="77777777" w:rsidR="003F37D0" w:rsidRDefault="003F37D0" w:rsidP="001F72DC"/>
    <w:tbl>
      <w:tblPr>
        <w:tblStyle w:val="SVBTabel"/>
        <w:tblW w:w="0" w:type="auto"/>
        <w:tblLook w:val="04A0" w:firstRow="1" w:lastRow="0" w:firstColumn="1" w:lastColumn="0" w:noHBand="0" w:noVBand="1"/>
      </w:tblPr>
      <w:tblGrid>
        <w:gridCol w:w="2122"/>
        <w:gridCol w:w="2835"/>
        <w:gridCol w:w="2167"/>
        <w:gridCol w:w="2504"/>
      </w:tblGrid>
      <w:tr w:rsidR="003F37D0" w14:paraId="1D1F2C9D" w14:textId="77777777" w:rsidTr="000E0E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4"/>
          </w:tcPr>
          <w:p w14:paraId="1F1C5615" w14:textId="7B0CCCAD" w:rsidR="003F37D0" w:rsidRDefault="00D6674E" w:rsidP="001F72DC">
            <w:r>
              <w:t>Referentieverklaring</w:t>
            </w:r>
          </w:p>
        </w:tc>
      </w:tr>
      <w:tr w:rsidR="003F37D0" w14:paraId="33A4B153" w14:textId="77777777" w:rsidTr="00DC6E1E">
        <w:tc>
          <w:tcPr>
            <w:cnfStyle w:val="001000000000" w:firstRow="0" w:lastRow="0" w:firstColumn="1" w:lastColumn="0" w:oddVBand="0" w:evenVBand="0" w:oddHBand="0" w:evenHBand="0" w:firstRowFirstColumn="0" w:firstRowLastColumn="0" w:lastRowFirstColumn="0" w:lastRowLastColumn="0"/>
            <w:tcW w:w="2122" w:type="dxa"/>
          </w:tcPr>
          <w:p w14:paraId="4FFF335D" w14:textId="622B067C" w:rsidR="003F37D0" w:rsidRDefault="00D6674E" w:rsidP="001F72DC">
            <w:r>
              <w:t>Naam Deelnemer:</w:t>
            </w:r>
          </w:p>
        </w:tc>
        <w:tc>
          <w:tcPr>
            <w:tcW w:w="7506" w:type="dxa"/>
            <w:gridSpan w:val="3"/>
          </w:tcPr>
          <w:p w14:paraId="0C6256B2" w14:textId="77777777" w:rsidR="003F37D0" w:rsidRDefault="003F37D0" w:rsidP="001F72DC">
            <w:pPr>
              <w:cnfStyle w:val="000000000000" w:firstRow="0" w:lastRow="0" w:firstColumn="0" w:lastColumn="0" w:oddVBand="0" w:evenVBand="0" w:oddHBand="0" w:evenHBand="0" w:firstRowFirstColumn="0" w:firstRowLastColumn="0" w:lastRowFirstColumn="0" w:lastRowLastColumn="0"/>
            </w:pPr>
          </w:p>
        </w:tc>
      </w:tr>
      <w:tr w:rsidR="003F37D0" w14:paraId="47ECA636" w14:textId="77777777" w:rsidTr="00DC6E1E">
        <w:tc>
          <w:tcPr>
            <w:cnfStyle w:val="001000000000" w:firstRow="0" w:lastRow="0" w:firstColumn="1" w:lastColumn="0" w:oddVBand="0" w:evenVBand="0" w:oddHBand="0" w:evenHBand="0" w:firstRowFirstColumn="0" w:firstRowLastColumn="0" w:lastRowFirstColumn="0" w:lastRowLastColumn="0"/>
            <w:tcW w:w="2122" w:type="dxa"/>
          </w:tcPr>
          <w:p w14:paraId="50337BA4" w14:textId="0C75F2CF" w:rsidR="003F37D0" w:rsidRDefault="00D6674E" w:rsidP="001F72DC">
            <w:r>
              <w:t>Omschrijving:</w:t>
            </w:r>
          </w:p>
        </w:tc>
        <w:tc>
          <w:tcPr>
            <w:tcW w:w="7506" w:type="dxa"/>
            <w:gridSpan w:val="3"/>
          </w:tcPr>
          <w:p w14:paraId="621B2F26" w14:textId="32944415" w:rsidR="003F37D0" w:rsidRDefault="00DD27E9" w:rsidP="001F72DC">
            <w:pPr>
              <w:cnfStyle w:val="000000000000" w:firstRow="0" w:lastRow="0" w:firstColumn="0" w:lastColumn="0" w:oddVBand="0" w:evenVBand="0" w:oddHBand="0" w:evenHBand="0" w:firstRowFirstColumn="0" w:firstRowLastColumn="0" w:lastRowFirstColumn="0" w:lastRowLastColumn="0"/>
            </w:pPr>
            <w:r w:rsidRPr="00DD27E9">
              <w:t>Deelnemer heeft ervaring opgedaan met de volgende kerncompetentie(s).</w:t>
            </w:r>
          </w:p>
        </w:tc>
      </w:tr>
      <w:tr w:rsidR="00B17044" w14:paraId="64D7E14D" w14:textId="3A548A5C" w:rsidTr="00DC6E1E">
        <w:tc>
          <w:tcPr>
            <w:cnfStyle w:val="001000000000" w:firstRow="0" w:lastRow="0" w:firstColumn="1" w:lastColumn="0" w:oddVBand="0" w:evenVBand="0" w:oddHBand="0" w:evenHBand="0" w:firstRowFirstColumn="0" w:firstRowLastColumn="0" w:lastRowFirstColumn="0" w:lastRowLastColumn="0"/>
            <w:tcW w:w="2122" w:type="dxa"/>
            <w:vMerge w:val="restart"/>
          </w:tcPr>
          <w:p w14:paraId="5CB1448D" w14:textId="77777777" w:rsidR="00B17044" w:rsidRDefault="00B17044" w:rsidP="001F72DC"/>
        </w:tc>
        <w:tc>
          <w:tcPr>
            <w:tcW w:w="5002" w:type="dxa"/>
            <w:gridSpan w:val="2"/>
            <w:tcBorders>
              <w:right w:val="single" w:sz="4" w:space="0" w:color="auto"/>
            </w:tcBorders>
          </w:tcPr>
          <w:p w14:paraId="227F7ADF" w14:textId="54362617" w:rsidR="00B17044" w:rsidRPr="00214402" w:rsidRDefault="00B17044" w:rsidP="00DC6E1E">
            <w:pPr>
              <w:cnfStyle w:val="000000000000" w:firstRow="0" w:lastRow="0" w:firstColumn="0" w:lastColumn="0" w:oddVBand="0" w:evenVBand="0" w:oddHBand="0" w:evenHBand="0" w:firstRowFirstColumn="0" w:firstRowLastColumn="0" w:lastRowFirstColumn="0" w:lastRowLastColumn="0"/>
              <w:rPr>
                <w:b/>
                <w:bCs/>
              </w:rPr>
            </w:pPr>
            <w:r w:rsidRPr="00DC6E1E">
              <w:rPr>
                <w:b/>
                <w:bCs/>
              </w:rPr>
              <w:t>Kerncompetentie 1.</w:t>
            </w:r>
            <w:r w:rsidR="00984197" w:rsidRPr="00984197">
              <w:rPr>
                <w:b/>
                <w:bCs/>
              </w:rPr>
              <w:t xml:space="preserve"> Renoveren, vervangen en onderhoud</w:t>
            </w:r>
          </w:p>
          <w:p w14:paraId="1E7A264E" w14:textId="77777777" w:rsidR="009B486E" w:rsidRPr="00E613A3" w:rsidRDefault="009B486E" w:rsidP="009B486E">
            <w:pPr>
              <w:cnfStyle w:val="000000000000" w:firstRow="0" w:lastRow="0" w:firstColumn="0" w:lastColumn="0" w:oddVBand="0" w:evenVBand="0" w:oddHBand="0" w:evenHBand="0" w:firstRowFirstColumn="0" w:firstRowLastColumn="0" w:lastRowFirstColumn="0" w:lastRowLastColumn="0"/>
            </w:pPr>
            <w:r w:rsidRPr="00E613A3">
              <w:t>De Inschrijver moet beschikken over één Referentie die voldoet aan de volgende eisen:</w:t>
            </w:r>
          </w:p>
          <w:p w14:paraId="4F1C42F8" w14:textId="51A5E357" w:rsidR="009B486E" w:rsidRDefault="009B486E" w:rsidP="009B486E">
            <w:pPr>
              <w:pStyle w:val="Lijstalinea"/>
              <w:numPr>
                <w:ilvl w:val="0"/>
                <w:numId w:val="25"/>
              </w:numPr>
              <w:cnfStyle w:val="000000000000" w:firstRow="0" w:lastRow="0" w:firstColumn="0" w:lastColumn="0" w:oddVBand="0" w:evenVBand="0" w:oddHBand="0" w:evenHBand="0" w:firstRowFirstColumn="0" w:firstRowLastColumn="0" w:lastRowFirstColumn="0" w:lastRowLastColumn="0"/>
            </w:pPr>
            <w:r w:rsidRPr="00860106">
              <w:t xml:space="preserve">Het </w:t>
            </w:r>
            <w:r>
              <w:t>renoveren, vervangen en onderhoud</w:t>
            </w:r>
            <w:r w:rsidRPr="00860106">
              <w:t xml:space="preserve"> </w:t>
            </w:r>
            <w:r>
              <w:t xml:space="preserve">van </w:t>
            </w:r>
            <w:proofErr w:type="spellStart"/>
            <w:r w:rsidR="002326D6">
              <w:t>G</w:t>
            </w:r>
            <w:r>
              <w:t>evelonderhoudsinstallaties</w:t>
            </w:r>
            <w:proofErr w:type="spellEnd"/>
            <w:r>
              <w:t xml:space="preserve"> </w:t>
            </w:r>
            <w:r w:rsidRPr="00860106">
              <w:t>heeft plaatsgevonden gedurende</w:t>
            </w:r>
            <w:r>
              <w:t xml:space="preserve"> een contract van</w:t>
            </w:r>
            <w:r w:rsidRPr="00860106">
              <w:t xml:space="preserve"> minimaal twee aaneengesloten </w:t>
            </w:r>
            <w:r w:rsidR="00E348FA">
              <w:t>J</w:t>
            </w:r>
            <w:r w:rsidRPr="00860106">
              <w:t>aren</w:t>
            </w:r>
            <w:r>
              <w:t>;</w:t>
            </w:r>
          </w:p>
          <w:p w14:paraId="118050C3" w14:textId="77777777" w:rsidR="009B486E" w:rsidRDefault="009B486E" w:rsidP="009B486E">
            <w:pPr>
              <w:pStyle w:val="Lijstalinea"/>
              <w:numPr>
                <w:ilvl w:val="0"/>
                <w:numId w:val="25"/>
              </w:numPr>
              <w:cnfStyle w:val="000000000000" w:firstRow="0" w:lastRow="0" w:firstColumn="0" w:lastColumn="0" w:oddVBand="0" w:evenVBand="0" w:oddHBand="0" w:evenHBand="0" w:firstRowFirstColumn="0" w:firstRowLastColumn="0" w:lastRowFirstColumn="0" w:lastRowLastColumn="0"/>
            </w:pPr>
            <w:r>
              <w:t>E</w:t>
            </w:r>
            <w:r w:rsidRPr="00860106">
              <w:t xml:space="preserve">en vastgoedportefeuille van tenminste </w:t>
            </w:r>
            <w:r>
              <w:t>drie</w:t>
            </w:r>
            <w:r w:rsidRPr="00860106">
              <w:t xml:space="preserve"> (</w:t>
            </w:r>
            <w:r>
              <w:t>3</w:t>
            </w:r>
            <w:r w:rsidRPr="00860106">
              <w:t xml:space="preserve">) locaties, met een minimale omvang van </w:t>
            </w:r>
            <w:r>
              <w:t xml:space="preserve">25 gevelliften </w:t>
            </w:r>
            <w:r w:rsidRPr="00860106">
              <w:t xml:space="preserve">(totaal), in ten minste </w:t>
            </w:r>
            <w:r>
              <w:t>drie</w:t>
            </w:r>
            <w:r w:rsidRPr="00860106">
              <w:t xml:space="preserve"> (</w:t>
            </w:r>
            <w:r>
              <w:t>3</w:t>
            </w:r>
            <w:r w:rsidRPr="00860106">
              <w:t>) verschillende provincies;</w:t>
            </w:r>
          </w:p>
          <w:p w14:paraId="179FB462" w14:textId="640F6981" w:rsidR="00B17044" w:rsidRDefault="009B486E" w:rsidP="009B486E">
            <w:pPr>
              <w:pStyle w:val="Lijstalinea"/>
              <w:numPr>
                <w:ilvl w:val="0"/>
                <w:numId w:val="25"/>
              </w:numPr>
              <w:cnfStyle w:val="000000000000" w:firstRow="0" w:lastRow="0" w:firstColumn="0" w:lastColumn="0" w:oddVBand="0" w:evenVBand="0" w:oddHBand="0" w:evenHBand="0" w:firstRowFirstColumn="0" w:firstRowLastColumn="0" w:lastRowFirstColumn="0" w:lastRowLastColumn="0"/>
            </w:pPr>
            <w:r w:rsidRPr="00E613A3">
              <w:t xml:space="preserve">De referentie is naar tevredenheid van opdrachtgever uitgevoerd in de afgelopen vijf </w:t>
            </w:r>
            <w:r w:rsidR="00E348FA">
              <w:t>J</w:t>
            </w:r>
            <w:r w:rsidRPr="00E613A3">
              <w:t>aren (te rekenen vanaf de uiterste datum van indienen tot het indienen van een verzoek tot deelneming).</w:t>
            </w:r>
          </w:p>
        </w:tc>
        <w:tc>
          <w:tcPr>
            <w:tcW w:w="2504" w:type="dxa"/>
            <w:tcBorders>
              <w:left w:val="single" w:sz="4" w:space="0" w:color="auto"/>
            </w:tcBorders>
          </w:tcPr>
          <w:p w14:paraId="584CB740" w14:textId="4F5E00EF" w:rsidR="00B17044" w:rsidRDefault="00B17044" w:rsidP="001F72DC">
            <w:pPr>
              <w:cnfStyle w:val="000000000000" w:firstRow="0" w:lastRow="0" w:firstColumn="0" w:lastColumn="0" w:oddVBand="0" w:evenVBand="0" w:oddHBand="0" w:evenHBand="0" w:firstRowFirstColumn="0" w:firstRowLastColumn="0" w:lastRowFirstColumn="0" w:lastRowLastColumn="0"/>
            </w:pPr>
            <w:r>
              <w:t>Nee / Ja</w:t>
            </w:r>
          </w:p>
        </w:tc>
      </w:tr>
      <w:tr w:rsidR="00B17044" w14:paraId="69BD65F5" w14:textId="22327F5F" w:rsidTr="00DC6E1E">
        <w:tc>
          <w:tcPr>
            <w:cnfStyle w:val="001000000000" w:firstRow="0" w:lastRow="0" w:firstColumn="1" w:lastColumn="0" w:oddVBand="0" w:evenVBand="0" w:oddHBand="0" w:evenHBand="0" w:firstRowFirstColumn="0" w:firstRowLastColumn="0" w:lastRowFirstColumn="0" w:lastRowLastColumn="0"/>
            <w:tcW w:w="2122" w:type="dxa"/>
            <w:vMerge/>
          </w:tcPr>
          <w:p w14:paraId="48EB2EAC" w14:textId="77777777" w:rsidR="00B17044" w:rsidRDefault="00B17044" w:rsidP="001F72DC"/>
        </w:tc>
        <w:tc>
          <w:tcPr>
            <w:tcW w:w="7506" w:type="dxa"/>
            <w:gridSpan w:val="3"/>
          </w:tcPr>
          <w:p w14:paraId="2C8A0DFA" w14:textId="77777777" w:rsidR="00B17044" w:rsidRPr="00FD49FF" w:rsidRDefault="00B17044" w:rsidP="00F24531">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D49FF">
              <w:rPr>
                <w:rFonts w:ascii="Calibri" w:hAnsi="Calibri" w:cs="Calibri"/>
              </w:rPr>
              <w:t>Opdrachtformulering, uitgevoerde activiteiten en/of opgeleverde resultaten (inhoudelijk omschrijven per kerncompetentie):</w:t>
            </w:r>
          </w:p>
          <w:p w14:paraId="2E49EE46" w14:textId="77777777" w:rsidR="00B17044" w:rsidRDefault="00B17044" w:rsidP="001F72DC">
            <w:pPr>
              <w:cnfStyle w:val="000000000000" w:firstRow="0" w:lastRow="0" w:firstColumn="0" w:lastColumn="0" w:oddVBand="0" w:evenVBand="0" w:oddHBand="0" w:evenHBand="0" w:firstRowFirstColumn="0" w:firstRowLastColumn="0" w:lastRowFirstColumn="0" w:lastRowLastColumn="0"/>
            </w:pPr>
          </w:p>
          <w:p w14:paraId="064D117E" w14:textId="77777777" w:rsidR="00B17044" w:rsidRDefault="00B17044" w:rsidP="001F72DC">
            <w:pPr>
              <w:cnfStyle w:val="000000000000" w:firstRow="0" w:lastRow="0" w:firstColumn="0" w:lastColumn="0" w:oddVBand="0" w:evenVBand="0" w:oddHBand="0" w:evenHBand="0" w:firstRowFirstColumn="0" w:firstRowLastColumn="0" w:lastRowFirstColumn="0" w:lastRowLastColumn="0"/>
            </w:pPr>
          </w:p>
        </w:tc>
      </w:tr>
      <w:tr w:rsidR="00B17044" w14:paraId="7C203B78" w14:textId="5C814097" w:rsidTr="00F24531">
        <w:tc>
          <w:tcPr>
            <w:cnfStyle w:val="001000000000" w:firstRow="0" w:lastRow="0" w:firstColumn="1" w:lastColumn="0" w:oddVBand="0" w:evenVBand="0" w:oddHBand="0" w:evenHBand="0" w:firstRowFirstColumn="0" w:firstRowLastColumn="0" w:lastRowFirstColumn="0" w:lastRowLastColumn="0"/>
            <w:tcW w:w="2122" w:type="dxa"/>
            <w:vMerge/>
          </w:tcPr>
          <w:p w14:paraId="21FD552E" w14:textId="77777777" w:rsidR="00B17044" w:rsidRDefault="00B17044" w:rsidP="001F72DC"/>
        </w:tc>
        <w:tc>
          <w:tcPr>
            <w:tcW w:w="2835" w:type="dxa"/>
            <w:tcBorders>
              <w:right w:val="single" w:sz="4" w:space="0" w:color="auto"/>
            </w:tcBorders>
          </w:tcPr>
          <w:p w14:paraId="0EB9773E" w14:textId="06C85F73" w:rsidR="00B17044" w:rsidRDefault="00B17044" w:rsidP="001F72DC">
            <w:pPr>
              <w:cnfStyle w:val="000000000000" w:firstRow="0" w:lastRow="0" w:firstColumn="0" w:lastColumn="0" w:oddVBand="0" w:evenVBand="0" w:oddHBand="0" w:evenHBand="0" w:firstRowFirstColumn="0" w:firstRowLastColumn="0" w:lastRowFirstColumn="0" w:lastRowLastColumn="0"/>
            </w:pPr>
            <w:r w:rsidRPr="00101E3C">
              <w:t>Omvang van de opdracht in euro (exclusief btw, per Jaar):</w:t>
            </w:r>
          </w:p>
        </w:tc>
        <w:tc>
          <w:tcPr>
            <w:tcW w:w="4671" w:type="dxa"/>
            <w:gridSpan w:val="2"/>
            <w:tcBorders>
              <w:left w:val="single" w:sz="4" w:space="0" w:color="auto"/>
            </w:tcBorders>
          </w:tcPr>
          <w:p w14:paraId="6597D8E3" w14:textId="77777777" w:rsidR="00B17044" w:rsidRDefault="00B17044" w:rsidP="001F72DC">
            <w:pPr>
              <w:cnfStyle w:val="000000000000" w:firstRow="0" w:lastRow="0" w:firstColumn="0" w:lastColumn="0" w:oddVBand="0" w:evenVBand="0" w:oddHBand="0" w:evenHBand="0" w:firstRowFirstColumn="0" w:firstRowLastColumn="0" w:lastRowFirstColumn="0" w:lastRowLastColumn="0"/>
            </w:pPr>
          </w:p>
        </w:tc>
      </w:tr>
      <w:tr w:rsidR="00B17044" w14:paraId="6001F80B" w14:textId="0B4ACA0C" w:rsidTr="00F24531">
        <w:tc>
          <w:tcPr>
            <w:cnfStyle w:val="001000000000" w:firstRow="0" w:lastRow="0" w:firstColumn="1" w:lastColumn="0" w:oddVBand="0" w:evenVBand="0" w:oddHBand="0" w:evenHBand="0" w:firstRowFirstColumn="0" w:firstRowLastColumn="0" w:lastRowFirstColumn="0" w:lastRowLastColumn="0"/>
            <w:tcW w:w="2122" w:type="dxa"/>
            <w:vMerge/>
          </w:tcPr>
          <w:p w14:paraId="1F91C629" w14:textId="77777777" w:rsidR="00B17044" w:rsidRDefault="00B17044" w:rsidP="001F72DC"/>
        </w:tc>
        <w:tc>
          <w:tcPr>
            <w:tcW w:w="2835" w:type="dxa"/>
            <w:tcBorders>
              <w:right w:val="single" w:sz="4" w:space="0" w:color="auto"/>
            </w:tcBorders>
          </w:tcPr>
          <w:p w14:paraId="366BC8C5" w14:textId="7EDAC1FC" w:rsidR="00B17044" w:rsidRDefault="00B17044" w:rsidP="001F72DC">
            <w:pPr>
              <w:cnfStyle w:val="000000000000" w:firstRow="0" w:lastRow="0" w:firstColumn="0" w:lastColumn="0" w:oddVBand="0" w:evenVBand="0" w:oddHBand="0" w:evenHBand="0" w:firstRowFirstColumn="0" w:firstRowLastColumn="0" w:lastRowFirstColumn="0" w:lastRowLastColumn="0"/>
            </w:pPr>
            <w:r w:rsidRPr="007B67E3">
              <w:t>Looptijd van de opdracht:</w:t>
            </w:r>
          </w:p>
        </w:tc>
        <w:tc>
          <w:tcPr>
            <w:tcW w:w="4671" w:type="dxa"/>
            <w:gridSpan w:val="2"/>
            <w:tcBorders>
              <w:left w:val="single" w:sz="4" w:space="0" w:color="auto"/>
            </w:tcBorders>
          </w:tcPr>
          <w:p w14:paraId="4F35F47E" w14:textId="0C8A94AB" w:rsidR="00B17044" w:rsidRDefault="00B17044" w:rsidP="001F72DC">
            <w:pPr>
              <w:cnfStyle w:val="000000000000" w:firstRow="0" w:lastRow="0" w:firstColumn="0" w:lastColumn="0" w:oddVBand="0" w:evenVBand="0" w:oddHBand="0" w:evenHBand="0" w:firstRowFirstColumn="0" w:firstRowLastColumn="0" w:lastRowFirstColumn="0" w:lastRowLastColumn="0"/>
            </w:pPr>
            <w:r w:rsidRPr="00B17044">
              <w:t>Van  ..-..-....  tot  ..-..-....</w:t>
            </w:r>
          </w:p>
        </w:tc>
      </w:tr>
      <w:tr w:rsidR="00B17044" w14:paraId="337C7C56" w14:textId="04CE383A" w:rsidTr="007B67E3">
        <w:tc>
          <w:tcPr>
            <w:cnfStyle w:val="001000000000" w:firstRow="0" w:lastRow="0" w:firstColumn="1" w:lastColumn="0" w:oddVBand="0" w:evenVBand="0" w:oddHBand="0" w:evenHBand="0" w:firstRowFirstColumn="0" w:firstRowLastColumn="0" w:lastRowFirstColumn="0" w:lastRowLastColumn="0"/>
            <w:tcW w:w="2122" w:type="dxa"/>
            <w:vMerge/>
          </w:tcPr>
          <w:p w14:paraId="229C6711" w14:textId="77777777" w:rsidR="00B17044" w:rsidRDefault="00B17044" w:rsidP="001F72DC"/>
        </w:tc>
        <w:tc>
          <w:tcPr>
            <w:tcW w:w="2835" w:type="dxa"/>
            <w:tcBorders>
              <w:right w:val="single" w:sz="4" w:space="0" w:color="auto"/>
            </w:tcBorders>
          </w:tcPr>
          <w:p w14:paraId="652ABC08" w14:textId="27461D48" w:rsidR="00B17044" w:rsidRDefault="00B17044" w:rsidP="001F72DC">
            <w:pPr>
              <w:cnfStyle w:val="000000000000" w:firstRow="0" w:lastRow="0" w:firstColumn="0" w:lastColumn="0" w:oddVBand="0" w:evenVBand="0" w:oddHBand="0" w:evenHBand="0" w:firstRowFirstColumn="0" w:firstRowLastColumn="0" w:lastRowFirstColumn="0" w:lastRowLastColumn="0"/>
            </w:pPr>
            <w:r w:rsidRPr="007C57C3">
              <w:t>Sprake van Combinatie? Zo ja, dan vermelden wie waarvoor én voor welk deel ieder verantwoordelijk was/ is.</w:t>
            </w:r>
          </w:p>
        </w:tc>
        <w:tc>
          <w:tcPr>
            <w:tcW w:w="4671" w:type="dxa"/>
            <w:gridSpan w:val="2"/>
            <w:tcBorders>
              <w:left w:val="single" w:sz="4" w:space="0" w:color="auto"/>
            </w:tcBorders>
          </w:tcPr>
          <w:p w14:paraId="764FCB27" w14:textId="77777777" w:rsidR="00B17044" w:rsidRDefault="00B17044" w:rsidP="001F72DC">
            <w:pPr>
              <w:cnfStyle w:val="000000000000" w:firstRow="0" w:lastRow="0" w:firstColumn="0" w:lastColumn="0" w:oddVBand="0" w:evenVBand="0" w:oddHBand="0" w:evenHBand="0" w:firstRowFirstColumn="0" w:firstRowLastColumn="0" w:lastRowFirstColumn="0" w:lastRowLastColumn="0"/>
            </w:pPr>
          </w:p>
        </w:tc>
      </w:tr>
      <w:tr w:rsidR="00B17044" w14:paraId="7F368662" w14:textId="6C18C555" w:rsidTr="003223A7">
        <w:tc>
          <w:tcPr>
            <w:cnfStyle w:val="001000000000" w:firstRow="0" w:lastRow="0" w:firstColumn="1" w:lastColumn="0" w:oddVBand="0" w:evenVBand="0" w:oddHBand="0" w:evenHBand="0" w:firstRowFirstColumn="0" w:firstRowLastColumn="0" w:lastRowFirstColumn="0" w:lastRowLastColumn="0"/>
            <w:tcW w:w="2122" w:type="dxa"/>
          </w:tcPr>
          <w:p w14:paraId="34F5FFA5" w14:textId="785E6FB5" w:rsidR="00B17044" w:rsidRDefault="00B17044" w:rsidP="001F72DC">
            <w:r>
              <w:t>Overige bijzonderheden:</w:t>
            </w:r>
          </w:p>
        </w:tc>
        <w:tc>
          <w:tcPr>
            <w:tcW w:w="7506" w:type="dxa"/>
            <w:gridSpan w:val="3"/>
          </w:tcPr>
          <w:p w14:paraId="0D5741A6" w14:textId="77777777" w:rsidR="00B17044" w:rsidRDefault="00B17044" w:rsidP="001F72DC">
            <w:pPr>
              <w:cnfStyle w:val="000000000000" w:firstRow="0" w:lastRow="0" w:firstColumn="0" w:lastColumn="0" w:oddVBand="0" w:evenVBand="0" w:oddHBand="0" w:evenHBand="0" w:firstRowFirstColumn="0" w:firstRowLastColumn="0" w:lastRowFirstColumn="0" w:lastRowLastColumn="0"/>
            </w:pPr>
          </w:p>
        </w:tc>
      </w:tr>
    </w:tbl>
    <w:p w14:paraId="08EBABFE" w14:textId="77777777" w:rsidR="003F37D0" w:rsidRDefault="003F37D0" w:rsidP="001F72DC"/>
    <w:tbl>
      <w:tblPr>
        <w:tblStyle w:val="SVBTabel"/>
        <w:tblW w:w="0" w:type="auto"/>
        <w:tblLook w:val="04A0" w:firstRow="1" w:lastRow="0" w:firstColumn="1" w:lastColumn="0" w:noHBand="0" w:noVBand="1"/>
      </w:tblPr>
      <w:tblGrid>
        <w:gridCol w:w="2547"/>
        <w:gridCol w:w="7081"/>
      </w:tblGrid>
      <w:tr w:rsidR="00B17044" w14:paraId="602176EC" w14:textId="77777777" w:rsidTr="001D42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FBC915D" w14:textId="54BFB44B" w:rsidR="00B17044" w:rsidRDefault="00B17044" w:rsidP="001F72DC">
            <w:r>
              <w:lastRenderedPageBreak/>
              <w:t>Referent</w:t>
            </w:r>
            <w:r w:rsidR="00214402">
              <w:t xml:space="preserve"> </w:t>
            </w:r>
          </w:p>
        </w:tc>
      </w:tr>
      <w:tr w:rsidR="00B17044" w14:paraId="2E92CD9D" w14:textId="77777777" w:rsidTr="00B17044">
        <w:tc>
          <w:tcPr>
            <w:cnfStyle w:val="001000000000" w:firstRow="0" w:lastRow="0" w:firstColumn="1" w:lastColumn="0" w:oddVBand="0" w:evenVBand="0" w:oddHBand="0" w:evenHBand="0" w:firstRowFirstColumn="0" w:firstRowLastColumn="0" w:lastRowFirstColumn="0" w:lastRowLastColumn="0"/>
            <w:tcW w:w="2547" w:type="dxa"/>
          </w:tcPr>
          <w:p w14:paraId="7EDC2947" w14:textId="17D3D4D5" w:rsidR="00B17044" w:rsidRPr="00B17044" w:rsidRDefault="00B17044" w:rsidP="001F72DC">
            <w:pPr>
              <w:rPr>
                <w:b w:val="0"/>
              </w:rPr>
            </w:pPr>
            <w:r>
              <w:t>Bedrijfsnaam referent:</w:t>
            </w:r>
          </w:p>
        </w:tc>
        <w:tc>
          <w:tcPr>
            <w:tcW w:w="7081" w:type="dxa"/>
          </w:tcPr>
          <w:p w14:paraId="5F28780F" w14:textId="77777777" w:rsidR="00B17044" w:rsidRDefault="00B17044" w:rsidP="001F72DC">
            <w:pPr>
              <w:cnfStyle w:val="000000000000" w:firstRow="0" w:lastRow="0" w:firstColumn="0" w:lastColumn="0" w:oddVBand="0" w:evenVBand="0" w:oddHBand="0" w:evenHBand="0" w:firstRowFirstColumn="0" w:firstRowLastColumn="0" w:lastRowFirstColumn="0" w:lastRowLastColumn="0"/>
            </w:pPr>
          </w:p>
        </w:tc>
      </w:tr>
      <w:tr w:rsidR="00B17044" w14:paraId="5038EEB1" w14:textId="77777777" w:rsidTr="00B17044">
        <w:tc>
          <w:tcPr>
            <w:cnfStyle w:val="001000000000" w:firstRow="0" w:lastRow="0" w:firstColumn="1" w:lastColumn="0" w:oddVBand="0" w:evenVBand="0" w:oddHBand="0" w:evenHBand="0" w:firstRowFirstColumn="0" w:firstRowLastColumn="0" w:lastRowFirstColumn="0" w:lastRowLastColumn="0"/>
            <w:tcW w:w="2547" w:type="dxa"/>
          </w:tcPr>
          <w:p w14:paraId="50E6C4AB" w14:textId="0919E2E5" w:rsidR="00B17044" w:rsidRDefault="00B17044" w:rsidP="001F72DC">
            <w:r>
              <w:t>Naam van de referent:</w:t>
            </w:r>
          </w:p>
        </w:tc>
        <w:tc>
          <w:tcPr>
            <w:tcW w:w="7081" w:type="dxa"/>
          </w:tcPr>
          <w:p w14:paraId="4013BCA5" w14:textId="77777777" w:rsidR="00B17044" w:rsidRDefault="00B17044" w:rsidP="001F72DC">
            <w:pPr>
              <w:cnfStyle w:val="000000000000" w:firstRow="0" w:lastRow="0" w:firstColumn="0" w:lastColumn="0" w:oddVBand="0" w:evenVBand="0" w:oddHBand="0" w:evenHBand="0" w:firstRowFirstColumn="0" w:firstRowLastColumn="0" w:lastRowFirstColumn="0" w:lastRowLastColumn="0"/>
            </w:pPr>
          </w:p>
        </w:tc>
      </w:tr>
      <w:tr w:rsidR="00B17044" w14:paraId="384832DC" w14:textId="77777777" w:rsidTr="00B17044">
        <w:tc>
          <w:tcPr>
            <w:cnfStyle w:val="001000000000" w:firstRow="0" w:lastRow="0" w:firstColumn="1" w:lastColumn="0" w:oddVBand="0" w:evenVBand="0" w:oddHBand="0" w:evenHBand="0" w:firstRowFirstColumn="0" w:firstRowLastColumn="0" w:lastRowFirstColumn="0" w:lastRowLastColumn="0"/>
            <w:tcW w:w="2547" w:type="dxa"/>
          </w:tcPr>
          <w:p w14:paraId="3329D398" w14:textId="1DA5429D" w:rsidR="00B17044" w:rsidRDefault="00B17044" w:rsidP="001F72DC">
            <w:r>
              <w:t>E-mail van de referent:</w:t>
            </w:r>
          </w:p>
        </w:tc>
        <w:tc>
          <w:tcPr>
            <w:tcW w:w="7081" w:type="dxa"/>
          </w:tcPr>
          <w:p w14:paraId="66A73925" w14:textId="77777777" w:rsidR="00B17044" w:rsidRDefault="00B17044" w:rsidP="001F72DC">
            <w:pPr>
              <w:cnfStyle w:val="000000000000" w:firstRow="0" w:lastRow="0" w:firstColumn="0" w:lastColumn="0" w:oddVBand="0" w:evenVBand="0" w:oddHBand="0" w:evenHBand="0" w:firstRowFirstColumn="0" w:firstRowLastColumn="0" w:lastRowFirstColumn="0" w:lastRowLastColumn="0"/>
            </w:pPr>
          </w:p>
        </w:tc>
      </w:tr>
      <w:tr w:rsidR="00B17044" w14:paraId="073CC184" w14:textId="77777777" w:rsidTr="00B17044">
        <w:tc>
          <w:tcPr>
            <w:cnfStyle w:val="001000000000" w:firstRow="0" w:lastRow="0" w:firstColumn="1" w:lastColumn="0" w:oddVBand="0" w:evenVBand="0" w:oddHBand="0" w:evenHBand="0" w:firstRowFirstColumn="0" w:firstRowLastColumn="0" w:lastRowFirstColumn="0" w:lastRowLastColumn="0"/>
            <w:tcW w:w="2547" w:type="dxa"/>
          </w:tcPr>
          <w:p w14:paraId="44D3E369" w14:textId="36588F42" w:rsidR="00B17044" w:rsidRDefault="00B17044" w:rsidP="001F72DC">
            <w:r>
              <w:t>Tel. Nr. van de referent:</w:t>
            </w:r>
          </w:p>
        </w:tc>
        <w:tc>
          <w:tcPr>
            <w:tcW w:w="7081" w:type="dxa"/>
          </w:tcPr>
          <w:p w14:paraId="0FC8038C" w14:textId="77777777" w:rsidR="00B17044" w:rsidRDefault="00B17044" w:rsidP="001F72DC">
            <w:pPr>
              <w:cnfStyle w:val="000000000000" w:firstRow="0" w:lastRow="0" w:firstColumn="0" w:lastColumn="0" w:oddVBand="0" w:evenVBand="0" w:oddHBand="0" w:evenHBand="0" w:firstRowFirstColumn="0" w:firstRowLastColumn="0" w:lastRowFirstColumn="0" w:lastRowLastColumn="0"/>
            </w:pPr>
          </w:p>
        </w:tc>
      </w:tr>
      <w:tr w:rsidR="00B17044" w14:paraId="7A364BEF" w14:textId="77777777" w:rsidTr="00B17044">
        <w:tc>
          <w:tcPr>
            <w:cnfStyle w:val="001000000000" w:firstRow="0" w:lastRow="0" w:firstColumn="1" w:lastColumn="0" w:oddVBand="0" w:evenVBand="0" w:oddHBand="0" w:evenHBand="0" w:firstRowFirstColumn="0" w:firstRowLastColumn="0" w:lastRowFirstColumn="0" w:lastRowLastColumn="0"/>
            <w:tcW w:w="2547" w:type="dxa"/>
          </w:tcPr>
          <w:p w14:paraId="40D8AC83" w14:textId="2DF9A6EB" w:rsidR="00B17044" w:rsidRDefault="00B17044" w:rsidP="001F72DC">
            <w:r>
              <w:t>Functie referent:</w:t>
            </w:r>
          </w:p>
        </w:tc>
        <w:tc>
          <w:tcPr>
            <w:tcW w:w="7081" w:type="dxa"/>
          </w:tcPr>
          <w:p w14:paraId="535EE2F9" w14:textId="77777777" w:rsidR="00B17044" w:rsidRDefault="00B17044" w:rsidP="001F72DC">
            <w:pPr>
              <w:cnfStyle w:val="000000000000" w:firstRow="0" w:lastRow="0" w:firstColumn="0" w:lastColumn="0" w:oddVBand="0" w:evenVBand="0" w:oddHBand="0" w:evenHBand="0" w:firstRowFirstColumn="0" w:firstRowLastColumn="0" w:lastRowFirstColumn="0" w:lastRowLastColumn="0"/>
            </w:pPr>
          </w:p>
        </w:tc>
      </w:tr>
    </w:tbl>
    <w:p w14:paraId="77D5F9FD" w14:textId="77777777" w:rsidR="00B17044" w:rsidRDefault="00B17044" w:rsidP="001F72DC"/>
    <w:p w14:paraId="3FA34249" w14:textId="77777777" w:rsidR="00B17044" w:rsidRDefault="00B17044" w:rsidP="00B17044"/>
    <w:tbl>
      <w:tblPr>
        <w:tblStyle w:val="SVBTabel"/>
        <w:tblW w:w="0" w:type="auto"/>
        <w:tblLook w:val="04A0" w:firstRow="1" w:lastRow="0" w:firstColumn="1" w:lastColumn="0" w:noHBand="0" w:noVBand="1"/>
      </w:tblPr>
      <w:tblGrid>
        <w:gridCol w:w="2122"/>
        <w:gridCol w:w="2835"/>
        <w:gridCol w:w="2167"/>
        <w:gridCol w:w="2504"/>
      </w:tblGrid>
      <w:tr w:rsidR="00B17044" w14:paraId="360301D9" w14:textId="77777777" w:rsidTr="001E7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4"/>
          </w:tcPr>
          <w:p w14:paraId="7532B97E" w14:textId="77777777" w:rsidR="00B17044" w:rsidRDefault="00B17044" w:rsidP="001E7BE2">
            <w:r>
              <w:t>Referentieverklaring</w:t>
            </w:r>
          </w:p>
        </w:tc>
      </w:tr>
      <w:tr w:rsidR="00B17044" w14:paraId="42740F32" w14:textId="77777777" w:rsidTr="001E7BE2">
        <w:tc>
          <w:tcPr>
            <w:cnfStyle w:val="001000000000" w:firstRow="0" w:lastRow="0" w:firstColumn="1" w:lastColumn="0" w:oddVBand="0" w:evenVBand="0" w:oddHBand="0" w:evenHBand="0" w:firstRowFirstColumn="0" w:firstRowLastColumn="0" w:lastRowFirstColumn="0" w:lastRowLastColumn="0"/>
            <w:tcW w:w="2122" w:type="dxa"/>
          </w:tcPr>
          <w:p w14:paraId="2C6AAB0A" w14:textId="77777777" w:rsidR="00B17044" w:rsidRDefault="00B17044" w:rsidP="001E7BE2">
            <w:r>
              <w:t>Naam Deelnemer:</w:t>
            </w:r>
          </w:p>
        </w:tc>
        <w:tc>
          <w:tcPr>
            <w:tcW w:w="7506" w:type="dxa"/>
            <w:gridSpan w:val="3"/>
          </w:tcPr>
          <w:p w14:paraId="133063DF"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p>
        </w:tc>
      </w:tr>
      <w:tr w:rsidR="00B17044" w14:paraId="5037FE15" w14:textId="77777777" w:rsidTr="001E7BE2">
        <w:tc>
          <w:tcPr>
            <w:cnfStyle w:val="001000000000" w:firstRow="0" w:lastRow="0" w:firstColumn="1" w:lastColumn="0" w:oddVBand="0" w:evenVBand="0" w:oddHBand="0" w:evenHBand="0" w:firstRowFirstColumn="0" w:firstRowLastColumn="0" w:lastRowFirstColumn="0" w:lastRowLastColumn="0"/>
            <w:tcW w:w="2122" w:type="dxa"/>
          </w:tcPr>
          <w:p w14:paraId="7977B8F1" w14:textId="77777777" w:rsidR="00B17044" w:rsidRDefault="00B17044" w:rsidP="001E7BE2">
            <w:r>
              <w:t>Omschrijving:</w:t>
            </w:r>
          </w:p>
        </w:tc>
        <w:tc>
          <w:tcPr>
            <w:tcW w:w="7506" w:type="dxa"/>
            <w:gridSpan w:val="3"/>
          </w:tcPr>
          <w:p w14:paraId="00FEF635"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r w:rsidRPr="00DD27E9">
              <w:t>Deelnemer heeft ervaring opgedaan met de volgende kerncompetentie(s).</w:t>
            </w:r>
          </w:p>
        </w:tc>
      </w:tr>
      <w:tr w:rsidR="00B17044" w14:paraId="647C7432" w14:textId="77777777" w:rsidTr="001E7BE2">
        <w:tc>
          <w:tcPr>
            <w:cnfStyle w:val="001000000000" w:firstRow="0" w:lastRow="0" w:firstColumn="1" w:lastColumn="0" w:oddVBand="0" w:evenVBand="0" w:oddHBand="0" w:evenHBand="0" w:firstRowFirstColumn="0" w:firstRowLastColumn="0" w:lastRowFirstColumn="0" w:lastRowLastColumn="0"/>
            <w:tcW w:w="2122" w:type="dxa"/>
            <w:vMerge w:val="restart"/>
          </w:tcPr>
          <w:p w14:paraId="0F1B59A1" w14:textId="77777777" w:rsidR="00B17044" w:rsidRDefault="00B17044" w:rsidP="001E7BE2"/>
        </w:tc>
        <w:tc>
          <w:tcPr>
            <w:tcW w:w="5002" w:type="dxa"/>
            <w:gridSpan w:val="2"/>
            <w:tcBorders>
              <w:right w:val="single" w:sz="4" w:space="0" w:color="auto"/>
            </w:tcBorders>
          </w:tcPr>
          <w:p w14:paraId="029E26FF" w14:textId="77777777" w:rsidR="0065788D" w:rsidRPr="00E613A3" w:rsidRDefault="0065788D" w:rsidP="0065788D">
            <w:pPr>
              <w:cnfStyle w:val="000000000000" w:firstRow="0" w:lastRow="0" w:firstColumn="0" w:lastColumn="0" w:oddVBand="0" w:evenVBand="0" w:oddHBand="0" w:evenHBand="0" w:firstRowFirstColumn="0" w:firstRowLastColumn="0" w:lastRowFirstColumn="0" w:lastRowLastColumn="0"/>
            </w:pPr>
            <w:r w:rsidRPr="00E613A3">
              <w:t>De Inschrijver moet beschikken over één Referentie die voldoet aan de volgende eisen:</w:t>
            </w:r>
          </w:p>
          <w:p w14:paraId="084AAF46" w14:textId="05FFDE69" w:rsidR="0065788D" w:rsidRDefault="0065788D" w:rsidP="0065788D">
            <w:pPr>
              <w:pStyle w:val="Lijstalinea"/>
              <w:numPr>
                <w:ilvl w:val="0"/>
                <w:numId w:val="25"/>
              </w:numPr>
              <w:cnfStyle w:val="000000000000" w:firstRow="0" w:lastRow="0" w:firstColumn="0" w:lastColumn="0" w:oddVBand="0" w:evenVBand="0" w:oddHBand="0" w:evenHBand="0" w:firstRowFirstColumn="0" w:firstRowLastColumn="0" w:lastRowFirstColumn="0" w:lastRowLastColumn="0"/>
            </w:pPr>
            <w:r>
              <w:t xml:space="preserve">Inschrijver is binnen 1,5 uur ter plaatste na melding Storing van categorie </w:t>
            </w:r>
            <w:r w:rsidR="005549EC">
              <w:t>U</w:t>
            </w:r>
            <w:r>
              <w:t xml:space="preserve">rgent (Opsluiting) </w:t>
            </w:r>
            <w:r w:rsidRPr="00860106">
              <w:t xml:space="preserve">gedurende </w:t>
            </w:r>
            <w:r>
              <w:t xml:space="preserve">een contract van </w:t>
            </w:r>
            <w:r w:rsidRPr="00860106">
              <w:t xml:space="preserve">minimaal twee aaneengesloten </w:t>
            </w:r>
            <w:r w:rsidR="00E348FA">
              <w:t>J</w:t>
            </w:r>
            <w:r w:rsidRPr="00860106">
              <w:t>aren</w:t>
            </w:r>
            <w:r>
              <w:t xml:space="preserve">; </w:t>
            </w:r>
          </w:p>
          <w:p w14:paraId="70B196A4" w14:textId="44040895" w:rsidR="0065788D" w:rsidRDefault="0065788D" w:rsidP="0065788D">
            <w:pPr>
              <w:pStyle w:val="Lijstalinea"/>
              <w:numPr>
                <w:ilvl w:val="0"/>
                <w:numId w:val="25"/>
              </w:numPr>
              <w:cnfStyle w:val="000000000000" w:firstRow="0" w:lastRow="0" w:firstColumn="0" w:lastColumn="0" w:oddVBand="0" w:evenVBand="0" w:oddHBand="0" w:evenHBand="0" w:firstRowFirstColumn="0" w:firstRowLastColumn="0" w:lastRowFirstColumn="0" w:lastRowLastColumn="0"/>
            </w:pPr>
            <w:r>
              <w:t>E</w:t>
            </w:r>
            <w:r w:rsidRPr="00860106">
              <w:t xml:space="preserve">en vastgoedportefeuille van tenminste </w:t>
            </w:r>
            <w:r>
              <w:t>drie</w:t>
            </w:r>
            <w:r w:rsidRPr="00860106">
              <w:t xml:space="preserve"> (</w:t>
            </w:r>
            <w:r>
              <w:t>3</w:t>
            </w:r>
            <w:r w:rsidRPr="00860106">
              <w:t xml:space="preserve">) </w:t>
            </w:r>
            <w:r w:rsidR="2E60F711">
              <w:t>L</w:t>
            </w:r>
            <w:r w:rsidRPr="00860106">
              <w:t xml:space="preserve">ocaties, met een minimale omvang van </w:t>
            </w:r>
            <w:r>
              <w:t xml:space="preserve">25 gevelliften </w:t>
            </w:r>
            <w:r w:rsidRPr="00860106">
              <w:t xml:space="preserve">(totaal), in ten minste </w:t>
            </w:r>
            <w:r>
              <w:t>drie</w:t>
            </w:r>
            <w:r w:rsidRPr="00860106">
              <w:t xml:space="preserve"> (</w:t>
            </w:r>
            <w:r>
              <w:t>3</w:t>
            </w:r>
            <w:r w:rsidRPr="00860106">
              <w:t>) verschillende provincies</w:t>
            </w:r>
            <w:r>
              <w:t>;</w:t>
            </w:r>
          </w:p>
          <w:p w14:paraId="19C46A64" w14:textId="69CA1CEF" w:rsidR="00B17044" w:rsidRDefault="0065788D" w:rsidP="0065788D">
            <w:pPr>
              <w:pStyle w:val="Lijstalinea"/>
              <w:numPr>
                <w:ilvl w:val="0"/>
                <w:numId w:val="25"/>
              </w:numPr>
              <w:cnfStyle w:val="000000000000" w:firstRow="0" w:lastRow="0" w:firstColumn="0" w:lastColumn="0" w:oddVBand="0" w:evenVBand="0" w:oddHBand="0" w:evenHBand="0" w:firstRowFirstColumn="0" w:firstRowLastColumn="0" w:lastRowFirstColumn="0" w:lastRowLastColumn="0"/>
            </w:pPr>
            <w:r w:rsidRPr="007F2D0C">
              <w:t xml:space="preserve">De referentie is naar tevredenheid van opdrachtgever uitgevoerd in de afgelopen vijf </w:t>
            </w:r>
            <w:r w:rsidR="00E348FA">
              <w:t>J</w:t>
            </w:r>
            <w:r w:rsidRPr="007F2D0C">
              <w:t>aren (te rekenen vanaf de uiterste datum van indienen tot het indienen van een verzoek tot deelneming).</w:t>
            </w:r>
          </w:p>
        </w:tc>
        <w:tc>
          <w:tcPr>
            <w:tcW w:w="2504" w:type="dxa"/>
            <w:tcBorders>
              <w:left w:val="single" w:sz="4" w:space="0" w:color="auto"/>
            </w:tcBorders>
          </w:tcPr>
          <w:p w14:paraId="1F323733"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r>
              <w:t>Nee / Ja</w:t>
            </w:r>
          </w:p>
        </w:tc>
      </w:tr>
      <w:tr w:rsidR="00B17044" w14:paraId="260D507C" w14:textId="77777777" w:rsidTr="001E7BE2">
        <w:tc>
          <w:tcPr>
            <w:cnfStyle w:val="001000000000" w:firstRow="0" w:lastRow="0" w:firstColumn="1" w:lastColumn="0" w:oddVBand="0" w:evenVBand="0" w:oddHBand="0" w:evenHBand="0" w:firstRowFirstColumn="0" w:firstRowLastColumn="0" w:lastRowFirstColumn="0" w:lastRowLastColumn="0"/>
            <w:tcW w:w="2122" w:type="dxa"/>
            <w:vMerge/>
          </w:tcPr>
          <w:p w14:paraId="158285BF" w14:textId="77777777" w:rsidR="00B17044" w:rsidRDefault="00B17044" w:rsidP="001E7BE2"/>
        </w:tc>
        <w:tc>
          <w:tcPr>
            <w:tcW w:w="7506" w:type="dxa"/>
            <w:gridSpan w:val="3"/>
          </w:tcPr>
          <w:p w14:paraId="4B51B339" w14:textId="77777777" w:rsidR="00B17044" w:rsidRPr="00FD49FF" w:rsidRDefault="00B17044" w:rsidP="001E7BE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D49FF">
              <w:rPr>
                <w:rFonts w:ascii="Calibri" w:hAnsi="Calibri" w:cs="Calibri"/>
              </w:rPr>
              <w:t>Opdrachtformulering, uitgevoerde activiteiten en/of opgeleverde resultaten (inhoudelijk omschrijven per kerncompetentie):</w:t>
            </w:r>
          </w:p>
          <w:p w14:paraId="18556C73"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p>
          <w:p w14:paraId="202E29FB"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p>
        </w:tc>
      </w:tr>
      <w:tr w:rsidR="00B17044" w14:paraId="28414AC6" w14:textId="77777777" w:rsidTr="001E7BE2">
        <w:tc>
          <w:tcPr>
            <w:cnfStyle w:val="001000000000" w:firstRow="0" w:lastRow="0" w:firstColumn="1" w:lastColumn="0" w:oddVBand="0" w:evenVBand="0" w:oddHBand="0" w:evenHBand="0" w:firstRowFirstColumn="0" w:firstRowLastColumn="0" w:lastRowFirstColumn="0" w:lastRowLastColumn="0"/>
            <w:tcW w:w="2122" w:type="dxa"/>
            <w:vMerge/>
          </w:tcPr>
          <w:p w14:paraId="67D577C4" w14:textId="77777777" w:rsidR="00B17044" w:rsidRDefault="00B17044" w:rsidP="001E7BE2"/>
        </w:tc>
        <w:tc>
          <w:tcPr>
            <w:tcW w:w="2835" w:type="dxa"/>
            <w:tcBorders>
              <w:right w:val="single" w:sz="4" w:space="0" w:color="auto"/>
            </w:tcBorders>
          </w:tcPr>
          <w:p w14:paraId="0360886D"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r w:rsidRPr="00101E3C">
              <w:t>Omvang van de opdracht in euro (exclusief btw, per Jaar):</w:t>
            </w:r>
          </w:p>
        </w:tc>
        <w:tc>
          <w:tcPr>
            <w:tcW w:w="4671" w:type="dxa"/>
            <w:gridSpan w:val="2"/>
            <w:tcBorders>
              <w:left w:val="single" w:sz="4" w:space="0" w:color="auto"/>
            </w:tcBorders>
          </w:tcPr>
          <w:p w14:paraId="295E787E"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p>
        </w:tc>
      </w:tr>
      <w:tr w:rsidR="00B17044" w14:paraId="324D5734" w14:textId="77777777" w:rsidTr="001E7BE2">
        <w:tc>
          <w:tcPr>
            <w:cnfStyle w:val="001000000000" w:firstRow="0" w:lastRow="0" w:firstColumn="1" w:lastColumn="0" w:oddVBand="0" w:evenVBand="0" w:oddHBand="0" w:evenHBand="0" w:firstRowFirstColumn="0" w:firstRowLastColumn="0" w:lastRowFirstColumn="0" w:lastRowLastColumn="0"/>
            <w:tcW w:w="2122" w:type="dxa"/>
            <w:vMerge/>
          </w:tcPr>
          <w:p w14:paraId="6BDE4EF7" w14:textId="77777777" w:rsidR="00B17044" w:rsidRDefault="00B17044" w:rsidP="001E7BE2"/>
        </w:tc>
        <w:tc>
          <w:tcPr>
            <w:tcW w:w="2835" w:type="dxa"/>
            <w:tcBorders>
              <w:right w:val="single" w:sz="4" w:space="0" w:color="auto"/>
            </w:tcBorders>
          </w:tcPr>
          <w:p w14:paraId="4A884D0B"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r w:rsidRPr="007B67E3">
              <w:t>Looptijd van de opdracht:</w:t>
            </w:r>
          </w:p>
        </w:tc>
        <w:tc>
          <w:tcPr>
            <w:tcW w:w="4671" w:type="dxa"/>
            <w:gridSpan w:val="2"/>
            <w:tcBorders>
              <w:left w:val="single" w:sz="4" w:space="0" w:color="auto"/>
            </w:tcBorders>
          </w:tcPr>
          <w:p w14:paraId="6A008DD0"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r w:rsidRPr="00B17044">
              <w:t>Van  ..-..-....  tot  ..-..-....</w:t>
            </w:r>
          </w:p>
        </w:tc>
      </w:tr>
      <w:tr w:rsidR="00B17044" w14:paraId="7FD628ED" w14:textId="77777777" w:rsidTr="001E7BE2">
        <w:tc>
          <w:tcPr>
            <w:cnfStyle w:val="001000000000" w:firstRow="0" w:lastRow="0" w:firstColumn="1" w:lastColumn="0" w:oddVBand="0" w:evenVBand="0" w:oddHBand="0" w:evenHBand="0" w:firstRowFirstColumn="0" w:firstRowLastColumn="0" w:lastRowFirstColumn="0" w:lastRowLastColumn="0"/>
            <w:tcW w:w="2122" w:type="dxa"/>
            <w:vMerge/>
          </w:tcPr>
          <w:p w14:paraId="5C173C48" w14:textId="77777777" w:rsidR="00B17044" w:rsidRDefault="00B17044" w:rsidP="001E7BE2"/>
        </w:tc>
        <w:tc>
          <w:tcPr>
            <w:tcW w:w="2835" w:type="dxa"/>
            <w:tcBorders>
              <w:right w:val="single" w:sz="4" w:space="0" w:color="auto"/>
            </w:tcBorders>
          </w:tcPr>
          <w:p w14:paraId="0270808F"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r w:rsidRPr="007C57C3">
              <w:t>Sprake van Combinatie? Zo ja, dan vermelden wie waarvoor én voor welk deel ieder verantwoordelijk was/ is.</w:t>
            </w:r>
          </w:p>
        </w:tc>
        <w:tc>
          <w:tcPr>
            <w:tcW w:w="4671" w:type="dxa"/>
            <w:gridSpan w:val="2"/>
            <w:tcBorders>
              <w:left w:val="single" w:sz="4" w:space="0" w:color="auto"/>
            </w:tcBorders>
          </w:tcPr>
          <w:p w14:paraId="31009EBB"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p>
        </w:tc>
      </w:tr>
      <w:tr w:rsidR="00B17044" w14:paraId="4EBDA6D6" w14:textId="77777777" w:rsidTr="001E7BE2">
        <w:tc>
          <w:tcPr>
            <w:cnfStyle w:val="001000000000" w:firstRow="0" w:lastRow="0" w:firstColumn="1" w:lastColumn="0" w:oddVBand="0" w:evenVBand="0" w:oddHBand="0" w:evenHBand="0" w:firstRowFirstColumn="0" w:firstRowLastColumn="0" w:lastRowFirstColumn="0" w:lastRowLastColumn="0"/>
            <w:tcW w:w="2122" w:type="dxa"/>
          </w:tcPr>
          <w:p w14:paraId="55ECF765" w14:textId="77777777" w:rsidR="00B17044" w:rsidRDefault="00B17044" w:rsidP="001E7BE2">
            <w:r>
              <w:t>Overige bijzonderheden:</w:t>
            </w:r>
          </w:p>
        </w:tc>
        <w:tc>
          <w:tcPr>
            <w:tcW w:w="7506" w:type="dxa"/>
            <w:gridSpan w:val="3"/>
          </w:tcPr>
          <w:p w14:paraId="7EDBBBB9"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p>
        </w:tc>
      </w:tr>
    </w:tbl>
    <w:p w14:paraId="5CB638AE" w14:textId="1ED9BC41" w:rsidR="00523EDA" w:rsidRDefault="00523EDA" w:rsidP="00B17044"/>
    <w:p w14:paraId="2217D52E" w14:textId="77777777" w:rsidR="00523EDA" w:rsidRDefault="00523EDA">
      <w:r>
        <w:br w:type="page"/>
      </w:r>
    </w:p>
    <w:p w14:paraId="18340613" w14:textId="77777777" w:rsidR="00B17044" w:rsidRDefault="00B17044" w:rsidP="00B17044"/>
    <w:tbl>
      <w:tblPr>
        <w:tblStyle w:val="SVBTabel"/>
        <w:tblW w:w="0" w:type="auto"/>
        <w:tblLook w:val="04A0" w:firstRow="1" w:lastRow="0" w:firstColumn="1" w:lastColumn="0" w:noHBand="0" w:noVBand="1"/>
      </w:tblPr>
      <w:tblGrid>
        <w:gridCol w:w="2547"/>
        <w:gridCol w:w="7081"/>
      </w:tblGrid>
      <w:tr w:rsidR="00B17044" w14:paraId="5D48CD2C" w14:textId="77777777" w:rsidTr="001E7B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55A95C5A" w14:textId="77777777" w:rsidR="00B17044" w:rsidRDefault="00B17044" w:rsidP="001E7BE2">
            <w:r>
              <w:t>Referent</w:t>
            </w:r>
          </w:p>
        </w:tc>
      </w:tr>
      <w:tr w:rsidR="00B17044" w14:paraId="17D38D12" w14:textId="77777777" w:rsidTr="001E7BE2">
        <w:tc>
          <w:tcPr>
            <w:cnfStyle w:val="001000000000" w:firstRow="0" w:lastRow="0" w:firstColumn="1" w:lastColumn="0" w:oddVBand="0" w:evenVBand="0" w:oddHBand="0" w:evenHBand="0" w:firstRowFirstColumn="0" w:firstRowLastColumn="0" w:lastRowFirstColumn="0" w:lastRowLastColumn="0"/>
            <w:tcW w:w="2547" w:type="dxa"/>
          </w:tcPr>
          <w:p w14:paraId="4CF40114" w14:textId="77777777" w:rsidR="00B17044" w:rsidRPr="00B17044" w:rsidRDefault="00B17044" w:rsidP="001E7BE2">
            <w:pPr>
              <w:rPr>
                <w:b w:val="0"/>
              </w:rPr>
            </w:pPr>
            <w:r>
              <w:t>Bedrijfsnaam referent:</w:t>
            </w:r>
          </w:p>
        </w:tc>
        <w:tc>
          <w:tcPr>
            <w:tcW w:w="7081" w:type="dxa"/>
          </w:tcPr>
          <w:p w14:paraId="47DA2BEA"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p>
        </w:tc>
      </w:tr>
      <w:tr w:rsidR="00B17044" w14:paraId="68ACED8E" w14:textId="77777777" w:rsidTr="001E7BE2">
        <w:tc>
          <w:tcPr>
            <w:cnfStyle w:val="001000000000" w:firstRow="0" w:lastRow="0" w:firstColumn="1" w:lastColumn="0" w:oddVBand="0" w:evenVBand="0" w:oddHBand="0" w:evenHBand="0" w:firstRowFirstColumn="0" w:firstRowLastColumn="0" w:lastRowFirstColumn="0" w:lastRowLastColumn="0"/>
            <w:tcW w:w="2547" w:type="dxa"/>
          </w:tcPr>
          <w:p w14:paraId="29D7B5F2" w14:textId="77777777" w:rsidR="00B17044" w:rsidRDefault="00B17044" w:rsidP="001E7BE2">
            <w:r>
              <w:t>Naam van de referent:</w:t>
            </w:r>
          </w:p>
        </w:tc>
        <w:tc>
          <w:tcPr>
            <w:tcW w:w="7081" w:type="dxa"/>
          </w:tcPr>
          <w:p w14:paraId="536BC68D"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p>
        </w:tc>
      </w:tr>
      <w:tr w:rsidR="00B17044" w14:paraId="15B51515" w14:textId="77777777" w:rsidTr="001E7BE2">
        <w:tc>
          <w:tcPr>
            <w:cnfStyle w:val="001000000000" w:firstRow="0" w:lastRow="0" w:firstColumn="1" w:lastColumn="0" w:oddVBand="0" w:evenVBand="0" w:oddHBand="0" w:evenHBand="0" w:firstRowFirstColumn="0" w:firstRowLastColumn="0" w:lastRowFirstColumn="0" w:lastRowLastColumn="0"/>
            <w:tcW w:w="2547" w:type="dxa"/>
          </w:tcPr>
          <w:p w14:paraId="4D2254B9" w14:textId="77777777" w:rsidR="00B17044" w:rsidRDefault="00B17044" w:rsidP="001E7BE2">
            <w:r>
              <w:t>E-mail van de referent:</w:t>
            </w:r>
          </w:p>
        </w:tc>
        <w:tc>
          <w:tcPr>
            <w:tcW w:w="7081" w:type="dxa"/>
          </w:tcPr>
          <w:p w14:paraId="39192BE0"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p>
        </w:tc>
      </w:tr>
      <w:tr w:rsidR="00B17044" w14:paraId="103FD414" w14:textId="77777777" w:rsidTr="001E7BE2">
        <w:tc>
          <w:tcPr>
            <w:cnfStyle w:val="001000000000" w:firstRow="0" w:lastRow="0" w:firstColumn="1" w:lastColumn="0" w:oddVBand="0" w:evenVBand="0" w:oddHBand="0" w:evenHBand="0" w:firstRowFirstColumn="0" w:firstRowLastColumn="0" w:lastRowFirstColumn="0" w:lastRowLastColumn="0"/>
            <w:tcW w:w="2547" w:type="dxa"/>
          </w:tcPr>
          <w:p w14:paraId="5EF67EE6" w14:textId="77777777" w:rsidR="00B17044" w:rsidRDefault="00B17044" w:rsidP="001E7BE2">
            <w:r>
              <w:t>Tel. Nr. van de referent:</w:t>
            </w:r>
          </w:p>
        </w:tc>
        <w:tc>
          <w:tcPr>
            <w:tcW w:w="7081" w:type="dxa"/>
          </w:tcPr>
          <w:p w14:paraId="316F2734"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p>
        </w:tc>
      </w:tr>
      <w:tr w:rsidR="00B17044" w14:paraId="3C218E17" w14:textId="77777777" w:rsidTr="001E7BE2">
        <w:tc>
          <w:tcPr>
            <w:cnfStyle w:val="001000000000" w:firstRow="0" w:lastRow="0" w:firstColumn="1" w:lastColumn="0" w:oddVBand="0" w:evenVBand="0" w:oddHBand="0" w:evenHBand="0" w:firstRowFirstColumn="0" w:firstRowLastColumn="0" w:lastRowFirstColumn="0" w:lastRowLastColumn="0"/>
            <w:tcW w:w="2547" w:type="dxa"/>
          </w:tcPr>
          <w:p w14:paraId="7BB7C31A" w14:textId="77777777" w:rsidR="00B17044" w:rsidRDefault="00B17044" w:rsidP="001E7BE2">
            <w:r>
              <w:t>Functie referent:</w:t>
            </w:r>
          </w:p>
        </w:tc>
        <w:tc>
          <w:tcPr>
            <w:tcW w:w="7081" w:type="dxa"/>
          </w:tcPr>
          <w:p w14:paraId="53C4B35B" w14:textId="77777777" w:rsidR="00B17044" w:rsidRDefault="00B17044" w:rsidP="001E7BE2">
            <w:pPr>
              <w:cnfStyle w:val="000000000000" w:firstRow="0" w:lastRow="0" w:firstColumn="0" w:lastColumn="0" w:oddVBand="0" w:evenVBand="0" w:oddHBand="0" w:evenHBand="0" w:firstRowFirstColumn="0" w:firstRowLastColumn="0" w:lastRowFirstColumn="0" w:lastRowLastColumn="0"/>
            </w:pPr>
          </w:p>
        </w:tc>
      </w:tr>
    </w:tbl>
    <w:p w14:paraId="70FD1ABE" w14:textId="77777777" w:rsidR="00B17044" w:rsidRDefault="00B17044" w:rsidP="00B17044"/>
    <w:sectPr w:rsidR="00B17044" w:rsidSect="00E371D1">
      <w:headerReference w:type="default" r:id="rId14"/>
      <w:footerReference w:type="default" r:id="rId15"/>
      <w:headerReference w:type="first" r:id="rId16"/>
      <w:footerReference w:type="first" r:id="rId17"/>
      <w:pgSz w:w="11906" w:h="16838" w:code="9"/>
      <w:pgMar w:top="1962" w:right="1134" w:bottom="1616" w:left="1134" w:header="709" w:footer="425"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823F" w14:textId="77777777" w:rsidR="00EC3C9B" w:rsidRDefault="00EC3C9B" w:rsidP="00DA2995">
      <w:r>
        <w:separator/>
      </w:r>
    </w:p>
  </w:endnote>
  <w:endnote w:type="continuationSeparator" w:id="0">
    <w:p w14:paraId="7BFAFF5D" w14:textId="77777777" w:rsidR="00EC3C9B" w:rsidRDefault="00EC3C9B" w:rsidP="00DA2995">
      <w:r>
        <w:continuationSeparator/>
      </w:r>
    </w:p>
  </w:endnote>
  <w:endnote w:type="continuationNotice" w:id="1">
    <w:p w14:paraId="58FEDA59" w14:textId="77777777" w:rsidR="00EC3C9B" w:rsidRDefault="00EC3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n"/>
      <w:tblW w:w="9525" w:type="dxa"/>
      <w:tblLayout w:type="fixed"/>
      <w:tblLook w:val="04A0" w:firstRow="1" w:lastRow="0" w:firstColumn="1" w:lastColumn="0" w:noHBand="0" w:noVBand="1"/>
    </w:tblPr>
    <w:tblGrid>
      <w:gridCol w:w="1134"/>
      <w:gridCol w:w="1587"/>
      <w:gridCol w:w="3402"/>
      <w:gridCol w:w="3402"/>
    </w:tblGrid>
    <w:tr w:rsidR="002B7890" w14:paraId="18652A81" w14:textId="77777777" w:rsidTr="002B7890">
      <w:tc>
        <w:tcPr>
          <w:tcW w:w="1134" w:type="dxa"/>
        </w:tcPr>
        <w:p w14:paraId="7F1F366C" w14:textId="1255BB1D" w:rsidR="002B7890" w:rsidRPr="001E28EC" w:rsidRDefault="002B7890">
          <w:pPr>
            <w:pStyle w:val="Voettekst"/>
            <w:rPr>
              <w:rStyle w:val="Zwaar"/>
            </w:rPr>
          </w:pPr>
          <w:r w:rsidRPr="001E28EC">
            <w:rPr>
              <w:rStyle w:val="Zwaar"/>
            </w:rPr>
            <w:t>Datum</w:t>
          </w:r>
        </w:p>
      </w:tc>
      <w:tc>
        <w:tcPr>
          <w:tcW w:w="1587" w:type="dxa"/>
        </w:tcPr>
        <w:p w14:paraId="6B77B682" w14:textId="77777777" w:rsidR="002B7890" w:rsidRPr="001E28EC" w:rsidRDefault="002B7890">
          <w:pPr>
            <w:pStyle w:val="Voettekst"/>
            <w:rPr>
              <w:rStyle w:val="Zwaar"/>
            </w:rPr>
          </w:pPr>
          <w:r w:rsidRPr="001E28EC">
            <w:rPr>
              <w:rStyle w:val="Zwaar"/>
            </w:rPr>
            <w:t>Versie</w:t>
          </w:r>
        </w:p>
      </w:tc>
      <w:tc>
        <w:tcPr>
          <w:tcW w:w="3402" w:type="dxa"/>
        </w:tcPr>
        <w:p w14:paraId="6AA17B01" w14:textId="77777777" w:rsidR="002B7890" w:rsidRPr="002B7890" w:rsidRDefault="002B7890" w:rsidP="002B7890">
          <w:pPr>
            <w:pStyle w:val="Voettekst"/>
            <w:rPr>
              <w:rStyle w:val="Zwaar"/>
              <w:b w:val="0"/>
              <w:bCs w:val="0"/>
            </w:rPr>
          </w:pPr>
          <w:r w:rsidRPr="002B7890">
            <w:rPr>
              <w:rStyle w:val="Zwaar"/>
              <w:b w:val="0"/>
              <w:bCs w:val="0"/>
            </w:rPr>
            <w:t>Sociale Verzekeringsbank</w:t>
          </w:r>
        </w:p>
      </w:tc>
      <w:sdt>
        <w:sdtPr>
          <w:id w:val="1092737199"/>
          <w:placeholder>
            <w:docPart w:val="36A19899B53C4C96AB2C0CDB19918EE9"/>
          </w:placeholder>
          <w:dataBinding w:prefixMappings="xmlns:ns0='http://purl.org/dc/elements/1.1/' xmlns:ns1='http://schemas.openxmlformats.org/package/2006/metadata/core-properties' " w:xpath="/ns1:coreProperties[1]/ns0:title[1]" w:storeItemID="{6C3C8BC8-F283-45AE-878A-BAB7291924A1}"/>
          <w:text/>
        </w:sdtPr>
        <w:sdtContent>
          <w:tc>
            <w:tcPr>
              <w:tcW w:w="3402" w:type="dxa"/>
              <w:tcMar>
                <w:left w:w="113" w:type="dxa"/>
              </w:tcMar>
            </w:tcPr>
            <w:p w14:paraId="4FF8D737" w14:textId="3CFB31A1" w:rsidR="002B7890" w:rsidRPr="001E28EC" w:rsidRDefault="00523EDA" w:rsidP="00523EDA">
              <w:pPr>
                <w:pStyle w:val="Voettekst"/>
                <w:jc w:val="center"/>
                <w:rPr>
                  <w:rStyle w:val="Zwaar"/>
                </w:rPr>
              </w:pPr>
              <w:r>
                <w:t>Referentieformulier EA2025040</w:t>
              </w:r>
            </w:p>
          </w:tc>
        </w:sdtContent>
      </w:sdt>
    </w:tr>
    <w:tr w:rsidR="002B7890" w14:paraId="19500A96" w14:textId="77777777" w:rsidTr="002B7890">
      <w:sdt>
        <w:sdtPr>
          <w:id w:val="908201773"/>
          <w:placeholder>
            <w:docPart w:val="A1337284D74145B4B57F862C5AF3F2D9"/>
          </w:placeholder>
          <w:dataBinding w:prefixMappings="xmlns:ns0='http://schemas.microsoft.com/office/2006/coverPageProps' " w:xpath="/ns0:CoverPageProperties[1]/ns0:PublishDate[1]" w:storeItemID="{55AF091B-3C7A-41E3-B477-F2FDAA23CFDA}"/>
          <w:date w:fullDate="2026-04-14T00:00:00Z">
            <w:dateFormat w:val="d-M-yyyy"/>
            <w:lid w:val="nl-NL"/>
            <w:storeMappedDataAs w:val="dateTime"/>
            <w:calendar w:val="gregorian"/>
          </w:date>
        </w:sdtPr>
        <w:sdtContent>
          <w:tc>
            <w:tcPr>
              <w:tcW w:w="1134" w:type="dxa"/>
            </w:tcPr>
            <w:p w14:paraId="7C1C6250" w14:textId="146461A6" w:rsidR="002B7890" w:rsidRPr="003D2922" w:rsidRDefault="00523EDA" w:rsidP="003D2922">
              <w:pPr>
                <w:pStyle w:val="Voettekst"/>
              </w:pPr>
              <w:r>
                <w:t>14-4-2026</w:t>
              </w:r>
            </w:p>
          </w:tc>
        </w:sdtContent>
      </w:sdt>
      <w:sdt>
        <w:sdtPr>
          <w:id w:val="2071377923"/>
          <w:placeholder>
            <w:docPart w:val="3CC4900B72B8427CBBCC7451E7AA386D"/>
          </w:placeholder>
          <w:dataBinding w:prefixMappings="xmlns:ns0='http://purl.org/dc/elements/1.1/' xmlns:ns1='http://schemas.openxmlformats.org/package/2006/metadata/core-properties' " w:xpath="/ns1:coreProperties[1]/ns1:keywords[1]" w:storeItemID="{6C3C8BC8-F283-45AE-878A-BAB7291924A1}"/>
          <w:text/>
        </w:sdtPr>
        <w:sdtContent>
          <w:tc>
            <w:tcPr>
              <w:tcW w:w="1587" w:type="dxa"/>
            </w:tcPr>
            <w:p w14:paraId="67F493E4" w14:textId="4D358768" w:rsidR="002B7890" w:rsidRPr="003D2922" w:rsidRDefault="00523EDA" w:rsidP="003D2922">
              <w:pPr>
                <w:pStyle w:val="Voettekst"/>
              </w:pPr>
              <w:r>
                <w:t>1.0</w:t>
              </w:r>
            </w:p>
          </w:tc>
        </w:sdtContent>
      </w:sdt>
      <w:tc>
        <w:tcPr>
          <w:tcW w:w="3402" w:type="dxa"/>
        </w:tcPr>
        <w:p w14:paraId="2CDA8359" w14:textId="77777777" w:rsidR="002B7890" w:rsidRDefault="002B7890" w:rsidP="003D2922">
          <w:pPr>
            <w:pStyle w:val="Voettekst"/>
          </w:pPr>
        </w:p>
      </w:tc>
      <w:tc>
        <w:tcPr>
          <w:tcW w:w="3402" w:type="dxa"/>
          <w:tcMar>
            <w:left w:w="113" w:type="dxa"/>
          </w:tcMar>
        </w:tcPr>
        <w:p w14:paraId="55EDA7ED" w14:textId="77777777" w:rsidR="002B7890" w:rsidRDefault="002B7890" w:rsidP="002B7890">
          <w:pPr>
            <w:pStyle w:val="Voettekst"/>
            <w:jc w:val="right"/>
          </w:pPr>
          <w:r>
            <w:t xml:space="preserve">Pagina </w:t>
          </w:r>
          <w:r>
            <w:fldChar w:fldCharType="begin"/>
          </w:r>
          <w:r>
            <w:instrText>PAGE  \* Arabic  \* MERGEFORMAT</w:instrText>
          </w:r>
          <w:r>
            <w:fldChar w:fldCharType="separate"/>
          </w:r>
          <w:r>
            <w:t>1</w:t>
          </w:r>
          <w:r>
            <w:fldChar w:fldCharType="end"/>
          </w:r>
          <w:r>
            <w:t xml:space="preserve"> van </w:t>
          </w:r>
          <w:fldSimple w:instr="NUMPAGES  \* Arabic  \* MERGEFORMAT">
            <w:r>
              <w:t>4</w:t>
            </w:r>
          </w:fldSimple>
        </w:p>
      </w:tc>
    </w:tr>
  </w:tbl>
  <w:p w14:paraId="2EB2EE04" w14:textId="77777777" w:rsidR="00C241E2" w:rsidRDefault="00C241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3B22" w14:textId="5EFFC097" w:rsidR="0012144F" w:rsidRDefault="0012144F">
    <w:pPr>
      <w:pStyle w:val="Voettekst"/>
    </w:pPr>
    <w:r>
      <w:drawing>
        <wp:anchor distT="0" distB="0" distL="114300" distR="114300" simplePos="0" relativeHeight="251658244" behindDoc="0" locked="1" layoutInCell="1" allowOverlap="1" wp14:anchorId="1548F3E9" wp14:editId="2AC1F2E9">
          <wp:simplePos x="0" y="0"/>
          <wp:positionH relativeFrom="page">
            <wp:align>center</wp:align>
          </wp:positionH>
          <wp:positionV relativeFrom="page">
            <wp:posOffset>9865360</wp:posOffset>
          </wp:positionV>
          <wp:extent cx="2700000" cy="543600"/>
          <wp:effectExtent l="0" t="0" r="5715" b="8890"/>
          <wp:wrapNone/>
          <wp:docPr id="1214596540"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96540"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4CD2" w14:textId="77777777" w:rsidR="00EC3C9B" w:rsidRDefault="00EC3C9B" w:rsidP="00DA2995">
      <w:r>
        <w:separator/>
      </w:r>
    </w:p>
  </w:footnote>
  <w:footnote w:type="continuationSeparator" w:id="0">
    <w:p w14:paraId="4D8B72AD" w14:textId="77777777" w:rsidR="00EC3C9B" w:rsidRDefault="00EC3C9B" w:rsidP="00DA2995">
      <w:r>
        <w:continuationSeparator/>
      </w:r>
    </w:p>
  </w:footnote>
  <w:footnote w:type="continuationNotice" w:id="1">
    <w:p w14:paraId="1E5B9532" w14:textId="77777777" w:rsidR="00EC3C9B" w:rsidRDefault="00EC3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6B78" w14:textId="77777777" w:rsidR="00E371D1" w:rsidRDefault="00E371D1" w:rsidP="00E371D1">
    <w:pPr>
      <w:pStyle w:val="Koptekst"/>
      <w:tabs>
        <w:tab w:val="clear" w:pos="4536"/>
        <w:tab w:val="center"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CCC0" w14:textId="04AD189C" w:rsidR="005C0892" w:rsidRDefault="005C0892" w:rsidP="00E371D1">
    <w:pPr>
      <w:pStyle w:val="Koptekst"/>
      <w:tabs>
        <w:tab w:val="clear" w:pos="4536"/>
        <w:tab w:val="clear" w:pos="9072"/>
        <w:tab w:val="left" w:pos="5790"/>
      </w:tabs>
      <w:spacing w:line="3840" w:lineRule="atLeast"/>
    </w:pPr>
    <w:r>
      <mc:AlternateContent>
        <mc:Choice Requires="wps">
          <w:drawing>
            <wp:anchor distT="0" distB="0" distL="114300" distR="114300" simplePos="0" relativeHeight="251658242" behindDoc="0" locked="1" layoutInCell="1" allowOverlap="1" wp14:anchorId="2456A2EB" wp14:editId="2AB4C466">
              <wp:simplePos x="0" y="0"/>
              <wp:positionH relativeFrom="page">
                <wp:posOffset>720090</wp:posOffset>
              </wp:positionH>
              <wp:positionV relativeFrom="page">
                <wp:align>top</wp:align>
              </wp:positionV>
              <wp:extent cx="0" cy="10692000"/>
              <wp:effectExtent l="0" t="0" r="38100" b="33655"/>
              <wp:wrapNone/>
              <wp:docPr id="215338615" name="Straight Connector 2"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E829D3" id="Straight Connector 2" o:spid="_x0000_s1026" alt="&quot;&quot;" style="position:absolute;z-index:251658242;visibility:hidden;mso-wrap-style:square;mso-height-percent:0;mso-wrap-distance-left:9pt;mso-wrap-distance-top:0;mso-wrap-distance-right:9pt;mso-wrap-distance-bottom:0;mso-position-horizontal:absolute;mso-position-horizontal-relative:page;mso-position-vertical:top;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" strokecolor="red" strokeweight=".5pt">
              <v:stroke joinstyle="miter"/>
              <w10:wrap anchorx="page" anchory="page"/>
              <w10:anchorlock/>
            </v:line>
          </w:pict>
        </mc:Fallback>
      </mc:AlternateContent>
    </w:r>
    <w:r>
      <mc:AlternateContent>
        <mc:Choice Requires="wps">
          <w:drawing>
            <wp:anchor distT="0" distB="0" distL="114300" distR="114300" simplePos="0" relativeHeight="251658243" behindDoc="0" locked="1" layoutInCell="1" allowOverlap="1" wp14:anchorId="73DF4B47" wp14:editId="5857D4E8">
              <wp:simplePos x="0" y="0"/>
              <wp:positionH relativeFrom="page">
                <wp:posOffset>1440180</wp:posOffset>
              </wp:positionH>
              <wp:positionV relativeFrom="page">
                <wp:align>top</wp:align>
              </wp:positionV>
              <wp:extent cx="0" cy="10692000"/>
              <wp:effectExtent l="0" t="0" r="0" b="0"/>
              <wp:wrapNone/>
              <wp:docPr id="340242641" name="Straight Connector 2"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8C4746" id="Straight Connector 2" o:spid="_x0000_s1026" alt="&quot;&quot;" style="position:absolute;z-index:251658243;visibility:hidden;mso-wrap-style:square;mso-height-percent:0;mso-wrap-distance-left:9pt;mso-wrap-distance-top:0;mso-wrap-distance-right:9pt;mso-wrap-distance-bottom:0;mso-position-horizontal:absolute;mso-position-horizontal-relative:page;mso-position-vertical:top;mso-position-vertical-relative:page;mso-height-percent:0;mso-height-relative:margin" from="113.4pt,0" to="113.4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CHRsCdkAAAAJAQAADwAAAAAAAAAAAAAAAAANBAAAZHJzL2Rvd25yZXYu&#10;eG1sUEsFBgAAAAAEAAQA8wAAABMFAAAAAA==&#10;" strokecolor="red" strokeweight=".5pt">
              <v:stroke joinstyle="miter"/>
              <w10:wrap anchorx="page" anchory="page"/>
              <w10:anchorlock/>
            </v:line>
          </w:pict>
        </mc:Fallback>
      </mc:AlternateContent>
    </w:r>
    <w:r>
      <mc:AlternateContent>
        <mc:Choice Requires="wps">
          <w:drawing>
            <wp:anchor distT="0" distB="0" distL="114300" distR="114300" simplePos="0" relativeHeight="251658241" behindDoc="1" locked="1" layoutInCell="1" allowOverlap="1" wp14:anchorId="3C8FBAB3" wp14:editId="70FA2683">
              <wp:simplePos x="0" y="0"/>
              <wp:positionH relativeFrom="page">
                <wp:posOffset>0</wp:posOffset>
              </wp:positionH>
              <wp:positionV relativeFrom="page">
                <wp:posOffset>7524750</wp:posOffset>
              </wp:positionV>
              <wp:extent cx="7560000" cy="0"/>
              <wp:effectExtent l="0" t="0" r="0" b="0"/>
              <wp:wrapNone/>
              <wp:docPr id="1674805590" name="Straight Connector 3"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633766" id="Straight Connector 3" o:spid="_x0000_s1026" alt="&quot;&quot;" style="position:absolute;z-index:-25165823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2.5pt" to="595.3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" strokecolor="red" strokeweight=".5pt">
              <v:stroke joinstyle="miter"/>
              <w10:wrap anchorx="page" anchory="page"/>
              <w10:anchorlock/>
            </v:line>
          </w:pict>
        </mc:Fallback>
      </mc:AlternateContent>
    </w:r>
    <w:r>
      <mc:AlternateContent>
        <mc:Choice Requires="wps">
          <w:drawing>
            <wp:anchor distT="0" distB="0" distL="114300" distR="114300" simplePos="0" relativeHeight="251658240" behindDoc="1" locked="1" layoutInCell="1" allowOverlap="1" wp14:anchorId="47A4665A" wp14:editId="08F760CB">
              <wp:simplePos x="0" y="0"/>
              <wp:positionH relativeFrom="page">
                <wp:align>left</wp:align>
              </wp:positionH>
              <wp:positionV relativeFrom="page">
                <wp:posOffset>3150235</wp:posOffset>
              </wp:positionV>
              <wp:extent cx="7560000" cy="0"/>
              <wp:effectExtent l="0" t="0" r="0" b="0"/>
              <wp:wrapNone/>
              <wp:docPr id="1093770438" name="Straight Connector 3"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B3A89" id="Straight Connector 3" o:spid="_x0000_s1026" alt="&quot;&quot;" style="position:absolute;z-index:-251658240;visibility:hidden;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248.05pt" to="595.3pt,2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" strokecolor="red" strokeweight=".5pt">
              <v:stroke joinstyle="miter"/>
              <w10:wrap anchorx="page" anchory="page"/>
              <w10:anchorlock/>
            </v:line>
          </w:pict>
        </mc:Fallback>
      </mc:AlternateContent>
    </w:r>
    <w:r w:rsidR="00E371D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9DA"/>
    <w:multiLevelType w:val="multilevel"/>
    <w:tmpl w:val="18D271DE"/>
    <w:numStyleLink w:val="BaseListDashTemplate"/>
  </w:abstractNum>
  <w:abstractNum w:abstractNumId="1" w15:restartNumberingAfterBreak="0">
    <w:nsid w:val="05AA0285"/>
    <w:multiLevelType w:val="multilevel"/>
    <w:tmpl w:val="B1D6D18A"/>
    <w:styleLink w:val="BaseListNumberTemplate"/>
    <w:lvl w:ilvl="0">
      <w:start w:val="1"/>
      <w:numFmt w:val="decimal"/>
      <w:pStyle w:val="OpsommingNumm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4" w:hanging="397"/>
      </w:pPr>
      <w:rPr>
        <w:rFonts w:hint="default"/>
      </w:rPr>
    </w:lvl>
    <w:lvl w:ilvl="5">
      <w:start w:val="1"/>
      <w:numFmt w:val="bullet"/>
      <w:lvlText w:val="-"/>
      <w:lvlJc w:val="left"/>
      <w:pPr>
        <w:ind w:left="2381" w:hanging="397"/>
      </w:pPr>
      <w:rPr>
        <w:rFonts w:hint="default"/>
      </w:rPr>
    </w:lvl>
    <w:lvl w:ilvl="6">
      <w:start w:val="1"/>
      <w:numFmt w:val="decimal"/>
      <w:lvlText w:val="%7."/>
      <w:lvlJc w:val="left"/>
      <w:pPr>
        <w:ind w:left="2778" w:hanging="397"/>
      </w:pPr>
      <w:rPr>
        <w:rFonts w:hint="default"/>
      </w:rPr>
    </w:lvl>
    <w:lvl w:ilvl="7">
      <w:start w:val="1"/>
      <w:numFmt w:val="lowerLetter"/>
      <w:lvlText w:val="%8."/>
      <w:lvlJc w:val="left"/>
      <w:pPr>
        <w:ind w:left="3175" w:hanging="397"/>
      </w:pPr>
      <w:rPr>
        <w:rFonts w:hint="default"/>
      </w:rPr>
    </w:lvl>
    <w:lvl w:ilvl="8">
      <w:start w:val="1"/>
      <w:numFmt w:val="bullet"/>
      <w:lvlText w:val="-"/>
      <w:lvlJc w:val="left"/>
      <w:pPr>
        <w:ind w:left="3572" w:hanging="397"/>
      </w:pPr>
      <w:rPr>
        <w:rFonts w:hint="default"/>
      </w:rPr>
    </w:lvl>
  </w:abstractNum>
  <w:abstractNum w:abstractNumId="2" w15:restartNumberingAfterBreak="0">
    <w:nsid w:val="0AA45AD1"/>
    <w:multiLevelType w:val="multilevel"/>
    <w:tmpl w:val="098A5074"/>
    <w:styleLink w:val="BaseListLetterTemplate"/>
    <w:lvl w:ilvl="0">
      <w:start w:val="1"/>
      <w:numFmt w:val="lowerLetter"/>
      <w:pStyle w:val="OpsommingLetter"/>
      <w:lvlText w:val="%1."/>
      <w:lvlJc w:val="left"/>
      <w:pPr>
        <w:ind w:left="397" w:hanging="397"/>
      </w:pPr>
      <w:rPr>
        <w:rFonts w:hint="default"/>
        <w:color w:val="auto"/>
      </w:rPr>
    </w:lvl>
    <w:lvl w:ilvl="1">
      <w:start w:val="1"/>
      <w:numFmt w:val="decimal"/>
      <w:lvlText w:val="%2."/>
      <w:lvlJc w:val="left"/>
      <w:pPr>
        <w:ind w:left="794" w:hanging="397"/>
      </w:pPr>
      <w:rPr>
        <w:rFonts w:hint="default"/>
      </w:rPr>
    </w:lvl>
    <w:lvl w:ilvl="2">
      <w:start w:val="1"/>
      <w:numFmt w:val="bullet"/>
      <w:lvlText w:val="-"/>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decimal"/>
      <w:lvlText w:val="%5."/>
      <w:lvlJc w:val="left"/>
      <w:pPr>
        <w:ind w:left="1984" w:hanging="397"/>
      </w:pPr>
      <w:rPr>
        <w:rFonts w:hint="default"/>
      </w:rPr>
    </w:lvl>
    <w:lvl w:ilvl="5">
      <w:start w:val="1"/>
      <w:numFmt w:val="bullet"/>
      <w:lvlText w:val="-"/>
      <w:lvlJc w:val="left"/>
      <w:pPr>
        <w:ind w:left="2381" w:hanging="397"/>
      </w:pPr>
      <w:rPr>
        <w:rFonts w:hint="default"/>
      </w:rPr>
    </w:lvl>
    <w:lvl w:ilvl="6">
      <w:start w:val="1"/>
      <w:numFmt w:val="lowerLetter"/>
      <w:lvlText w:val="%7."/>
      <w:lvlJc w:val="left"/>
      <w:pPr>
        <w:ind w:left="2778" w:hanging="397"/>
      </w:pPr>
      <w:rPr>
        <w:rFonts w:hint="default"/>
      </w:rPr>
    </w:lvl>
    <w:lvl w:ilvl="7">
      <w:start w:val="1"/>
      <w:numFmt w:val="decimal"/>
      <w:lvlText w:val="%8."/>
      <w:lvlJc w:val="left"/>
      <w:pPr>
        <w:ind w:left="3175" w:hanging="397"/>
      </w:pPr>
      <w:rPr>
        <w:rFonts w:hint="default"/>
      </w:rPr>
    </w:lvl>
    <w:lvl w:ilvl="8">
      <w:start w:val="1"/>
      <w:numFmt w:val="bullet"/>
      <w:lvlText w:val="-"/>
      <w:lvlJc w:val="left"/>
      <w:pPr>
        <w:ind w:left="3572" w:hanging="397"/>
      </w:pPr>
      <w:rPr>
        <w:rFonts w:hint="default"/>
      </w:rPr>
    </w:lvl>
  </w:abstractNum>
  <w:abstractNum w:abstractNumId="3" w15:restartNumberingAfterBreak="0">
    <w:nsid w:val="196E55DB"/>
    <w:multiLevelType w:val="multilevel"/>
    <w:tmpl w:val="EC90D2FA"/>
    <w:styleLink w:val="SVBListHeadingTemplate"/>
    <w:lvl w:ilvl="0">
      <w:start w:val="1"/>
      <w:numFmt w:val="decimal"/>
      <w:pStyle w:val="Kop1"/>
      <w:lvlText w:val="%1."/>
      <w:lvlJc w:val="left"/>
      <w:pPr>
        <w:ind w:left="964" w:hanging="964"/>
      </w:pPr>
      <w:rPr>
        <w:rFonts w:hint="default"/>
      </w:rPr>
    </w:lvl>
    <w:lvl w:ilvl="1">
      <w:start w:val="1"/>
      <w:numFmt w:val="decimal"/>
      <w:pStyle w:val="Kop2"/>
      <w:lvlText w:val="%1.%2"/>
      <w:lvlJc w:val="left"/>
      <w:pPr>
        <w:ind w:left="964" w:hanging="964"/>
      </w:pPr>
      <w:rPr>
        <w:rFonts w:hint="default"/>
      </w:rPr>
    </w:lvl>
    <w:lvl w:ilvl="2">
      <w:start w:val="1"/>
      <w:numFmt w:val="decimal"/>
      <w:pStyle w:val="Kop3"/>
      <w:lvlText w:val="%1.%2.%3"/>
      <w:lvlJc w:val="left"/>
      <w:pPr>
        <w:ind w:left="964" w:hanging="964"/>
      </w:pPr>
      <w:rPr>
        <w:rFonts w:hint="default"/>
      </w:rPr>
    </w:lvl>
    <w:lvl w:ilvl="3">
      <w:start w:val="1"/>
      <w:numFmt w:val="decimal"/>
      <w:pStyle w:val="Kop4"/>
      <w:lvlText w:val="%1.%2.%3.%4"/>
      <w:lvlJc w:val="left"/>
      <w:pPr>
        <w:ind w:left="964" w:hanging="964"/>
      </w:pPr>
      <w:rPr>
        <w:rFonts w:hint="default"/>
      </w:rPr>
    </w:lvl>
    <w:lvl w:ilvl="4">
      <w:start w:val="1"/>
      <w:numFmt w:val="decimal"/>
      <w:pStyle w:val="Kop5"/>
      <w:lvlText w:val="%1.%2.%3.%4.%5"/>
      <w:lvlJc w:val="left"/>
      <w:pPr>
        <w:ind w:left="964" w:hanging="964"/>
      </w:pPr>
      <w:rPr>
        <w:rFonts w:hint="default"/>
      </w:rPr>
    </w:lvl>
    <w:lvl w:ilvl="5">
      <w:start w:val="1"/>
      <w:numFmt w:val="decimal"/>
      <w:pStyle w:val="Kop6"/>
      <w:lvlText w:val=""/>
      <w:lvlJc w:val="left"/>
      <w:pPr>
        <w:ind w:left="964" w:hanging="964"/>
      </w:pPr>
      <w:rPr>
        <w:rFonts w:hint="default"/>
      </w:rPr>
    </w:lvl>
    <w:lvl w:ilvl="6">
      <w:start w:val="1"/>
      <w:numFmt w:val="decimal"/>
      <w:pStyle w:val="Kop7"/>
      <w:lvlText w:val=""/>
      <w:lvlJc w:val="left"/>
      <w:pPr>
        <w:ind w:left="964" w:hanging="964"/>
      </w:pPr>
      <w:rPr>
        <w:rFonts w:hint="default"/>
      </w:rPr>
    </w:lvl>
    <w:lvl w:ilvl="7">
      <w:start w:val="1"/>
      <w:numFmt w:val="decimal"/>
      <w:pStyle w:val="Kop8"/>
      <w:lvlText w:val=""/>
      <w:lvlJc w:val="left"/>
      <w:pPr>
        <w:ind w:left="964" w:hanging="964"/>
      </w:pPr>
      <w:rPr>
        <w:rFonts w:hint="default"/>
      </w:rPr>
    </w:lvl>
    <w:lvl w:ilvl="8">
      <w:start w:val="1"/>
      <w:numFmt w:val="decimal"/>
      <w:pStyle w:val="Kop9"/>
      <w:lvlText w:val=""/>
      <w:lvlJc w:val="left"/>
      <w:pPr>
        <w:ind w:left="964" w:hanging="964"/>
      </w:pPr>
      <w:rPr>
        <w:rFonts w:hint="default"/>
      </w:rPr>
    </w:lvl>
  </w:abstractNum>
  <w:abstractNum w:abstractNumId="4" w15:restartNumberingAfterBreak="0">
    <w:nsid w:val="1BD20B86"/>
    <w:multiLevelType w:val="multilevel"/>
    <w:tmpl w:val="EC90D2FA"/>
    <w:numStyleLink w:val="SVBListHeadingTemplate"/>
  </w:abstractNum>
  <w:abstractNum w:abstractNumId="5" w15:restartNumberingAfterBreak="0">
    <w:nsid w:val="1BEF4A01"/>
    <w:multiLevelType w:val="multilevel"/>
    <w:tmpl w:val="18D271DE"/>
    <w:numStyleLink w:val="BaseListDashTemplate"/>
  </w:abstractNum>
  <w:abstractNum w:abstractNumId="6" w15:restartNumberingAfterBreak="0">
    <w:nsid w:val="21EE4DA7"/>
    <w:multiLevelType w:val="multilevel"/>
    <w:tmpl w:val="EC90D2FA"/>
    <w:numStyleLink w:val="SVBListHeadingTemplate"/>
  </w:abstractNum>
  <w:abstractNum w:abstractNumId="7" w15:restartNumberingAfterBreak="0">
    <w:nsid w:val="274B15B8"/>
    <w:multiLevelType w:val="multilevel"/>
    <w:tmpl w:val="EC90D2FA"/>
    <w:numStyleLink w:val="SVBListHeadingTemplate"/>
  </w:abstractNum>
  <w:abstractNum w:abstractNumId="8" w15:restartNumberingAfterBreak="0">
    <w:nsid w:val="2B325C44"/>
    <w:multiLevelType w:val="hybridMultilevel"/>
    <w:tmpl w:val="F72E3B74"/>
    <w:lvl w:ilvl="0" w:tplc="E24CF9AE">
      <w:numFmt w:val="bullet"/>
      <w:lvlText w:val="-"/>
      <w:lvlJc w:val="left"/>
      <w:pPr>
        <w:ind w:left="1070" w:hanging="710"/>
      </w:pPr>
      <w:rPr>
        <w:rFonts w:ascii="Calibri" w:eastAsiaTheme="minorEastAsia" w:hAnsi="Calibri" w:cs="Calibri" w:hint="default"/>
      </w:rPr>
    </w:lvl>
    <w:lvl w:ilvl="1" w:tplc="8A8EDB68">
      <w:numFmt w:val="bullet"/>
      <w:lvlText w:val="•"/>
      <w:lvlJc w:val="left"/>
      <w:pPr>
        <w:ind w:left="1790" w:hanging="710"/>
      </w:pPr>
      <w:rPr>
        <w:rFonts w:ascii="Calibri" w:eastAsiaTheme="minorEastAsia"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374BB1"/>
    <w:multiLevelType w:val="multilevel"/>
    <w:tmpl w:val="18D271DE"/>
    <w:styleLink w:val="BaseListDashTemplate"/>
    <w:lvl w:ilvl="0">
      <w:start w:val="1"/>
      <w:numFmt w:val="bullet"/>
      <w:pStyle w:val="OpsommingStreep"/>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abstractNum w:abstractNumId="10" w15:restartNumberingAfterBreak="0">
    <w:nsid w:val="35F82B6B"/>
    <w:multiLevelType w:val="multilevel"/>
    <w:tmpl w:val="B1D6D18A"/>
    <w:numStyleLink w:val="BaseListNumberTemplate"/>
  </w:abstractNum>
  <w:abstractNum w:abstractNumId="11" w15:restartNumberingAfterBreak="0">
    <w:nsid w:val="405E1DD5"/>
    <w:multiLevelType w:val="multilevel"/>
    <w:tmpl w:val="160C36DE"/>
    <w:numStyleLink w:val="BaseListBulletTemplate"/>
  </w:abstractNum>
  <w:abstractNum w:abstractNumId="12" w15:restartNumberingAfterBreak="0">
    <w:nsid w:val="412F79E6"/>
    <w:multiLevelType w:val="multilevel"/>
    <w:tmpl w:val="098A5074"/>
    <w:numStyleLink w:val="BaseListLetterTemplate"/>
  </w:abstractNum>
  <w:abstractNum w:abstractNumId="13" w15:restartNumberingAfterBreak="0">
    <w:nsid w:val="492E3614"/>
    <w:multiLevelType w:val="multilevel"/>
    <w:tmpl w:val="B1D6D18A"/>
    <w:numStyleLink w:val="BaseListNumberTemplate"/>
  </w:abstractNum>
  <w:abstractNum w:abstractNumId="14" w15:restartNumberingAfterBreak="0">
    <w:nsid w:val="552B2BE4"/>
    <w:multiLevelType w:val="multilevel"/>
    <w:tmpl w:val="098A5074"/>
    <w:numStyleLink w:val="BaseListLetterTemplate"/>
  </w:abstractNum>
  <w:abstractNum w:abstractNumId="15" w15:restartNumberingAfterBreak="0">
    <w:nsid w:val="5BB02B1A"/>
    <w:multiLevelType w:val="multilevel"/>
    <w:tmpl w:val="EC90D2FA"/>
    <w:numStyleLink w:val="SVBListHeadingTemplate"/>
  </w:abstractNum>
  <w:abstractNum w:abstractNumId="16" w15:restartNumberingAfterBreak="0">
    <w:nsid w:val="5F3A77BE"/>
    <w:multiLevelType w:val="multilevel"/>
    <w:tmpl w:val="18D271DE"/>
    <w:numStyleLink w:val="BaseListDashTemplate"/>
  </w:abstractNum>
  <w:abstractNum w:abstractNumId="17" w15:restartNumberingAfterBreak="0">
    <w:nsid w:val="604B6AA6"/>
    <w:multiLevelType w:val="multilevel"/>
    <w:tmpl w:val="B1D6D18A"/>
    <w:numStyleLink w:val="BaseListNumberTemplate"/>
  </w:abstractNum>
  <w:abstractNum w:abstractNumId="18" w15:restartNumberingAfterBreak="0">
    <w:nsid w:val="60572E6B"/>
    <w:multiLevelType w:val="multilevel"/>
    <w:tmpl w:val="098A5074"/>
    <w:numStyleLink w:val="BaseListLetterTemplate"/>
  </w:abstractNum>
  <w:abstractNum w:abstractNumId="19" w15:restartNumberingAfterBreak="0">
    <w:nsid w:val="6556611C"/>
    <w:multiLevelType w:val="multilevel"/>
    <w:tmpl w:val="160C36DE"/>
    <w:numStyleLink w:val="BaseListBulletTemplate"/>
  </w:abstractNum>
  <w:abstractNum w:abstractNumId="20" w15:restartNumberingAfterBreak="0">
    <w:nsid w:val="75CD78AE"/>
    <w:multiLevelType w:val="multilevel"/>
    <w:tmpl w:val="EC90D2FA"/>
    <w:numStyleLink w:val="SVBListHeadingTemplate"/>
  </w:abstractNum>
  <w:abstractNum w:abstractNumId="21" w15:restartNumberingAfterBreak="0">
    <w:nsid w:val="76061990"/>
    <w:multiLevelType w:val="multilevel"/>
    <w:tmpl w:val="098A5074"/>
    <w:numStyleLink w:val="BaseListLetterTemplate"/>
  </w:abstractNum>
  <w:abstractNum w:abstractNumId="22" w15:restartNumberingAfterBreak="0">
    <w:nsid w:val="7D5206A6"/>
    <w:multiLevelType w:val="multilevel"/>
    <w:tmpl w:val="160C36DE"/>
    <w:numStyleLink w:val="BaseListBulletTemplate"/>
  </w:abstractNum>
  <w:abstractNum w:abstractNumId="23" w15:restartNumberingAfterBreak="0">
    <w:nsid w:val="7E1C5759"/>
    <w:multiLevelType w:val="multilevel"/>
    <w:tmpl w:val="160C36DE"/>
    <w:numStyleLink w:val="BaseListBulletTemplate"/>
  </w:abstractNum>
  <w:abstractNum w:abstractNumId="24" w15:restartNumberingAfterBreak="0">
    <w:nsid w:val="7FD32092"/>
    <w:multiLevelType w:val="multilevel"/>
    <w:tmpl w:val="160C36DE"/>
    <w:styleLink w:val="BaseListBulletTemplate"/>
    <w:lvl w:ilvl="0">
      <w:start w:val="1"/>
      <w:numFmt w:val="bullet"/>
      <w:pStyle w:val="OpsommingBullet"/>
      <w:lvlText w:val="•"/>
      <w:lvlJc w:val="left"/>
      <w:pPr>
        <w:ind w:left="397" w:hanging="397"/>
      </w:pPr>
      <w:rPr>
        <w:rFonts w:hint="default"/>
      </w:rPr>
    </w:lvl>
    <w:lvl w:ilvl="1">
      <w:start w:val="1"/>
      <w:numFmt w:val="bullet"/>
      <w:lvlText w:val="▪"/>
      <w:lvlJc w:val="left"/>
      <w:pPr>
        <w:ind w:left="794" w:hanging="397"/>
      </w:pPr>
      <w:rPr>
        <w:rFonts w:hint="default"/>
      </w:rPr>
    </w:lvl>
    <w:lvl w:ilvl="2">
      <w:start w:val="1"/>
      <w:numFmt w:val="bullet"/>
      <w:lvlText w:val="-"/>
      <w:lvlJc w:val="left"/>
      <w:pPr>
        <w:ind w:left="1191" w:hanging="397"/>
      </w:pPr>
      <w:rPr>
        <w:rFonts w:hint="default"/>
      </w:rPr>
    </w:lvl>
    <w:lvl w:ilvl="3">
      <w:start w:val="1"/>
      <w:numFmt w:val="bullet"/>
      <w:lvlText w:val="•"/>
      <w:lvlJc w:val="left"/>
      <w:pPr>
        <w:ind w:left="1588" w:hanging="397"/>
      </w:pPr>
      <w:rPr>
        <w:rFonts w:hint="default"/>
      </w:rPr>
    </w:lvl>
    <w:lvl w:ilvl="4">
      <w:start w:val="1"/>
      <w:numFmt w:val="bullet"/>
      <w:lvlText w:val="▪"/>
      <w:lvlJc w:val="left"/>
      <w:pPr>
        <w:ind w:left="1984" w:hanging="397"/>
      </w:pPr>
      <w:rPr>
        <w:rFonts w:hint="default"/>
      </w:rPr>
    </w:lvl>
    <w:lvl w:ilvl="5">
      <w:start w:val="1"/>
      <w:numFmt w:val="bullet"/>
      <w:lvlText w:val="-"/>
      <w:lvlJc w:val="left"/>
      <w:pPr>
        <w:ind w:left="2381" w:hanging="397"/>
      </w:pPr>
      <w:rPr>
        <w:rFonts w:hint="default"/>
      </w:rPr>
    </w:lvl>
    <w:lvl w:ilvl="6">
      <w:start w:val="1"/>
      <w:numFmt w:val="bullet"/>
      <w:lvlText w:val="•"/>
      <w:lvlJc w:val="left"/>
      <w:pPr>
        <w:ind w:left="2778" w:hanging="397"/>
      </w:pPr>
      <w:rPr>
        <w:rFonts w:hint="default"/>
      </w:rPr>
    </w:lvl>
    <w:lvl w:ilvl="7">
      <w:start w:val="1"/>
      <w:numFmt w:val="bullet"/>
      <w:lvlText w:val="▪"/>
      <w:lvlJc w:val="left"/>
      <w:pPr>
        <w:ind w:left="3175" w:hanging="397"/>
      </w:pPr>
      <w:rPr>
        <w:rFonts w:hint="default"/>
      </w:rPr>
    </w:lvl>
    <w:lvl w:ilvl="8">
      <w:start w:val="1"/>
      <w:numFmt w:val="bullet"/>
      <w:lvlText w:val="-"/>
      <w:lvlJc w:val="left"/>
      <w:pPr>
        <w:ind w:left="3572" w:hanging="397"/>
      </w:pPr>
      <w:rPr>
        <w:rFonts w:hint="default"/>
      </w:rPr>
    </w:lvl>
  </w:abstractNum>
  <w:num w:numId="1" w16cid:durableId="1002779825">
    <w:abstractNumId w:val="24"/>
  </w:num>
  <w:num w:numId="2" w16cid:durableId="2145347386">
    <w:abstractNumId w:val="11"/>
  </w:num>
  <w:num w:numId="3" w16cid:durableId="29109129">
    <w:abstractNumId w:val="9"/>
  </w:num>
  <w:num w:numId="4" w16cid:durableId="241330171">
    <w:abstractNumId w:val="22"/>
  </w:num>
  <w:num w:numId="5" w16cid:durableId="1443915231">
    <w:abstractNumId w:val="1"/>
  </w:num>
  <w:num w:numId="6" w16cid:durableId="291058858">
    <w:abstractNumId w:val="13"/>
  </w:num>
  <w:num w:numId="7" w16cid:durableId="149372364">
    <w:abstractNumId w:val="2"/>
  </w:num>
  <w:num w:numId="8" w16cid:durableId="1432435295">
    <w:abstractNumId w:val="12"/>
  </w:num>
  <w:num w:numId="9" w16cid:durableId="1017468666">
    <w:abstractNumId w:val="23"/>
  </w:num>
  <w:num w:numId="10" w16cid:durableId="1698040975">
    <w:abstractNumId w:val="0"/>
  </w:num>
  <w:num w:numId="11" w16cid:durableId="553154666">
    <w:abstractNumId w:val="18"/>
  </w:num>
  <w:num w:numId="12" w16cid:durableId="1606116963">
    <w:abstractNumId w:val="17"/>
  </w:num>
  <w:num w:numId="13" w16cid:durableId="757093111">
    <w:abstractNumId w:val="5"/>
  </w:num>
  <w:num w:numId="14" w16cid:durableId="559481127">
    <w:abstractNumId w:val="19"/>
  </w:num>
  <w:num w:numId="15" w16cid:durableId="1651128496">
    <w:abstractNumId w:val="16"/>
  </w:num>
  <w:num w:numId="16" w16cid:durableId="1133058134">
    <w:abstractNumId w:val="21"/>
  </w:num>
  <w:num w:numId="17" w16cid:durableId="1016885391">
    <w:abstractNumId w:val="10"/>
  </w:num>
  <w:num w:numId="18" w16cid:durableId="73286147">
    <w:abstractNumId w:val="3"/>
  </w:num>
  <w:num w:numId="19" w16cid:durableId="523134150">
    <w:abstractNumId w:val="20"/>
  </w:num>
  <w:num w:numId="20" w16cid:durableId="981497130">
    <w:abstractNumId w:val="14"/>
  </w:num>
  <w:num w:numId="21" w16cid:durableId="1647197149">
    <w:abstractNumId w:val="15"/>
  </w:num>
  <w:num w:numId="22" w16cid:durableId="385572106">
    <w:abstractNumId w:val="6"/>
  </w:num>
  <w:num w:numId="23" w16cid:durableId="1489401043">
    <w:abstractNumId w:val="4"/>
  </w:num>
  <w:num w:numId="24" w16cid:durableId="208689932">
    <w:abstractNumId w:val="7"/>
  </w:num>
  <w:num w:numId="25" w16cid:durableId="5027439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B8"/>
    <w:rsid w:val="00002D77"/>
    <w:rsid w:val="00010E57"/>
    <w:rsid w:val="00015757"/>
    <w:rsid w:val="00017269"/>
    <w:rsid w:val="000233B4"/>
    <w:rsid w:val="000240BE"/>
    <w:rsid w:val="00033B96"/>
    <w:rsid w:val="00033E34"/>
    <w:rsid w:val="00043E64"/>
    <w:rsid w:val="000546CA"/>
    <w:rsid w:val="0005795C"/>
    <w:rsid w:val="00095274"/>
    <w:rsid w:val="000A1A95"/>
    <w:rsid w:val="000C00BE"/>
    <w:rsid w:val="000C74AD"/>
    <w:rsid w:val="000D14B8"/>
    <w:rsid w:val="000D2978"/>
    <w:rsid w:val="000D7178"/>
    <w:rsid w:val="000E0515"/>
    <w:rsid w:val="000E5AAF"/>
    <w:rsid w:val="000E646D"/>
    <w:rsid w:val="000F2FD6"/>
    <w:rsid w:val="000F75F8"/>
    <w:rsid w:val="00101E3C"/>
    <w:rsid w:val="00110F27"/>
    <w:rsid w:val="00110FCA"/>
    <w:rsid w:val="00112F48"/>
    <w:rsid w:val="0011786D"/>
    <w:rsid w:val="0012144F"/>
    <w:rsid w:val="001250F6"/>
    <w:rsid w:val="00132DF0"/>
    <w:rsid w:val="00150E48"/>
    <w:rsid w:val="00154C59"/>
    <w:rsid w:val="00161791"/>
    <w:rsid w:val="00182E80"/>
    <w:rsid w:val="00186673"/>
    <w:rsid w:val="001870E4"/>
    <w:rsid w:val="00197545"/>
    <w:rsid w:val="001A0B07"/>
    <w:rsid w:val="001A6404"/>
    <w:rsid w:val="001D22CF"/>
    <w:rsid w:val="001D3082"/>
    <w:rsid w:val="001D6EB1"/>
    <w:rsid w:val="001E28EC"/>
    <w:rsid w:val="001F72DC"/>
    <w:rsid w:val="00214402"/>
    <w:rsid w:val="00220556"/>
    <w:rsid w:val="0022295F"/>
    <w:rsid w:val="00224B78"/>
    <w:rsid w:val="002300E8"/>
    <w:rsid w:val="002326D6"/>
    <w:rsid w:val="00241C5C"/>
    <w:rsid w:val="0024775C"/>
    <w:rsid w:val="00247870"/>
    <w:rsid w:val="002566D3"/>
    <w:rsid w:val="002604F3"/>
    <w:rsid w:val="002967F7"/>
    <w:rsid w:val="002B0664"/>
    <w:rsid w:val="002B7890"/>
    <w:rsid w:val="002F2792"/>
    <w:rsid w:val="002F4DF2"/>
    <w:rsid w:val="00300145"/>
    <w:rsid w:val="00300E08"/>
    <w:rsid w:val="00306722"/>
    <w:rsid w:val="00310168"/>
    <w:rsid w:val="003115EB"/>
    <w:rsid w:val="00315A5C"/>
    <w:rsid w:val="00321B9F"/>
    <w:rsid w:val="003220BB"/>
    <w:rsid w:val="0035578D"/>
    <w:rsid w:val="00356249"/>
    <w:rsid w:val="003572B5"/>
    <w:rsid w:val="003705B3"/>
    <w:rsid w:val="00385C94"/>
    <w:rsid w:val="003903EB"/>
    <w:rsid w:val="003A22B6"/>
    <w:rsid w:val="003A6406"/>
    <w:rsid w:val="003B2BC2"/>
    <w:rsid w:val="003C4E9A"/>
    <w:rsid w:val="003D2922"/>
    <w:rsid w:val="003D3018"/>
    <w:rsid w:val="003D7188"/>
    <w:rsid w:val="003E1660"/>
    <w:rsid w:val="003E38F7"/>
    <w:rsid w:val="003F37D0"/>
    <w:rsid w:val="0040249E"/>
    <w:rsid w:val="004040A6"/>
    <w:rsid w:val="00406531"/>
    <w:rsid w:val="0041154D"/>
    <w:rsid w:val="004168DB"/>
    <w:rsid w:val="00420BA7"/>
    <w:rsid w:val="004236D9"/>
    <w:rsid w:val="00434B98"/>
    <w:rsid w:val="0044558F"/>
    <w:rsid w:val="0044687D"/>
    <w:rsid w:val="004618F5"/>
    <w:rsid w:val="00487CA9"/>
    <w:rsid w:val="00494635"/>
    <w:rsid w:val="00497261"/>
    <w:rsid w:val="004A6617"/>
    <w:rsid w:val="004A7C98"/>
    <w:rsid w:val="004B4C9C"/>
    <w:rsid w:val="004C25B3"/>
    <w:rsid w:val="004C27E4"/>
    <w:rsid w:val="004C4D1F"/>
    <w:rsid w:val="004D255F"/>
    <w:rsid w:val="004D4EBD"/>
    <w:rsid w:val="004D7BBA"/>
    <w:rsid w:val="004E35D5"/>
    <w:rsid w:val="004F2CF6"/>
    <w:rsid w:val="00510498"/>
    <w:rsid w:val="00515860"/>
    <w:rsid w:val="00523EDA"/>
    <w:rsid w:val="00532F66"/>
    <w:rsid w:val="00537E03"/>
    <w:rsid w:val="005549EC"/>
    <w:rsid w:val="00563B77"/>
    <w:rsid w:val="00571D5B"/>
    <w:rsid w:val="005757C4"/>
    <w:rsid w:val="00581A7F"/>
    <w:rsid w:val="00582052"/>
    <w:rsid w:val="00591934"/>
    <w:rsid w:val="00593C59"/>
    <w:rsid w:val="005A110A"/>
    <w:rsid w:val="005C0892"/>
    <w:rsid w:val="005C2686"/>
    <w:rsid w:val="005C5973"/>
    <w:rsid w:val="005D3454"/>
    <w:rsid w:val="005D51F2"/>
    <w:rsid w:val="005D581D"/>
    <w:rsid w:val="005D70FE"/>
    <w:rsid w:val="005E298A"/>
    <w:rsid w:val="006179C7"/>
    <w:rsid w:val="0062575A"/>
    <w:rsid w:val="00636938"/>
    <w:rsid w:val="0065788D"/>
    <w:rsid w:val="00661B79"/>
    <w:rsid w:val="00670EEE"/>
    <w:rsid w:val="006B5156"/>
    <w:rsid w:val="006C056E"/>
    <w:rsid w:val="006E16BE"/>
    <w:rsid w:val="006E7C81"/>
    <w:rsid w:val="006F29E8"/>
    <w:rsid w:val="007119EE"/>
    <w:rsid w:val="00714032"/>
    <w:rsid w:val="00715909"/>
    <w:rsid w:val="00715ED6"/>
    <w:rsid w:val="007200B8"/>
    <w:rsid w:val="0072506E"/>
    <w:rsid w:val="00727307"/>
    <w:rsid w:val="00732AE7"/>
    <w:rsid w:val="00732BCF"/>
    <w:rsid w:val="0073421C"/>
    <w:rsid w:val="00740A1F"/>
    <w:rsid w:val="007528FB"/>
    <w:rsid w:val="00762D4A"/>
    <w:rsid w:val="0076411B"/>
    <w:rsid w:val="00772BD1"/>
    <w:rsid w:val="00781246"/>
    <w:rsid w:val="00783261"/>
    <w:rsid w:val="007835A9"/>
    <w:rsid w:val="00784585"/>
    <w:rsid w:val="00791B17"/>
    <w:rsid w:val="007A01CB"/>
    <w:rsid w:val="007A54F3"/>
    <w:rsid w:val="007B1F92"/>
    <w:rsid w:val="007B678D"/>
    <w:rsid w:val="007B67E3"/>
    <w:rsid w:val="007C5217"/>
    <w:rsid w:val="007C57C3"/>
    <w:rsid w:val="007D2824"/>
    <w:rsid w:val="007D73E1"/>
    <w:rsid w:val="007E1680"/>
    <w:rsid w:val="007E6FEC"/>
    <w:rsid w:val="007F0CCF"/>
    <w:rsid w:val="007F6BEC"/>
    <w:rsid w:val="00801E5E"/>
    <w:rsid w:val="0081073C"/>
    <w:rsid w:val="00813CB0"/>
    <w:rsid w:val="0081611F"/>
    <w:rsid w:val="00835F47"/>
    <w:rsid w:val="00836EDF"/>
    <w:rsid w:val="00853769"/>
    <w:rsid w:val="00857405"/>
    <w:rsid w:val="008669F8"/>
    <w:rsid w:val="0088376C"/>
    <w:rsid w:val="00884AF5"/>
    <w:rsid w:val="0089345E"/>
    <w:rsid w:val="00896619"/>
    <w:rsid w:val="008A4F88"/>
    <w:rsid w:val="008A5367"/>
    <w:rsid w:val="008A7881"/>
    <w:rsid w:val="008B0619"/>
    <w:rsid w:val="008B320E"/>
    <w:rsid w:val="008B4E89"/>
    <w:rsid w:val="008B6012"/>
    <w:rsid w:val="008C4F04"/>
    <w:rsid w:val="008D0937"/>
    <w:rsid w:val="008F3870"/>
    <w:rsid w:val="008F5CB1"/>
    <w:rsid w:val="008F6996"/>
    <w:rsid w:val="00900D06"/>
    <w:rsid w:val="00901C2B"/>
    <w:rsid w:val="009074DC"/>
    <w:rsid w:val="009102E7"/>
    <w:rsid w:val="0091175E"/>
    <w:rsid w:val="00914AC1"/>
    <w:rsid w:val="00920A50"/>
    <w:rsid w:val="00963618"/>
    <w:rsid w:val="00973527"/>
    <w:rsid w:val="00984197"/>
    <w:rsid w:val="00995DC0"/>
    <w:rsid w:val="009B486E"/>
    <w:rsid w:val="009C3693"/>
    <w:rsid w:val="009D7E31"/>
    <w:rsid w:val="009E1532"/>
    <w:rsid w:val="009E2B93"/>
    <w:rsid w:val="009F0BBA"/>
    <w:rsid w:val="00A01835"/>
    <w:rsid w:val="00A02F17"/>
    <w:rsid w:val="00A10D0D"/>
    <w:rsid w:val="00A12750"/>
    <w:rsid w:val="00A13EC8"/>
    <w:rsid w:val="00A15F66"/>
    <w:rsid w:val="00A2008A"/>
    <w:rsid w:val="00A2791A"/>
    <w:rsid w:val="00A31E33"/>
    <w:rsid w:val="00A323F5"/>
    <w:rsid w:val="00A375BF"/>
    <w:rsid w:val="00A50382"/>
    <w:rsid w:val="00A74E65"/>
    <w:rsid w:val="00A8164E"/>
    <w:rsid w:val="00A82D58"/>
    <w:rsid w:val="00A8609B"/>
    <w:rsid w:val="00AA4ACD"/>
    <w:rsid w:val="00AA72CC"/>
    <w:rsid w:val="00AA7ACC"/>
    <w:rsid w:val="00AC0DE4"/>
    <w:rsid w:val="00AC312E"/>
    <w:rsid w:val="00AC7E90"/>
    <w:rsid w:val="00AD035C"/>
    <w:rsid w:val="00AD2A78"/>
    <w:rsid w:val="00AE1A2A"/>
    <w:rsid w:val="00AE6BC2"/>
    <w:rsid w:val="00AF0638"/>
    <w:rsid w:val="00AF4209"/>
    <w:rsid w:val="00B11B2F"/>
    <w:rsid w:val="00B17044"/>
    <w:rsid w:val="00B17612"/>
    <w:rsid w:val="00B274D3"/>
    <w:rsid w:val="00B27958"/>
    <w:rsid w:val="00B428EC"/>
    <w:rsid w:val="00B4527C"/>
    <w:rsid w:val="00B47579"/>
    <w:rsid w:val="00B572A3"/>
    <w:rsid w:val="00B5790D"/>
    <w:rsid w:val="00B648B6"/>
    <w:rsid w:val="00BA2EC9"/>
    <w:rsid w:val="00BA39DB"/>
    <w:rsid w:val="00BB301A"/>
    <w:rsid w:val="00BB5239"/>
    <w:rsid w:val="00BB6A72"/>
    <w:rsid w:val="00BC03C0"/>
    <w:rsid w:val="00BC7D51"/>
    <w:rsid w:val="00BD296F"/>
    <w:rsid w:val="00BE4843"/>
    <w:rsid w:val="00BF3724"/>
    <w:rsid w:val="00BF5408"/>
    <w:rsid w:val="00C032E4"/>
    <w:rsid w:val="00C064C1"/>
    <w:rsid w:val="00C065C8"/>
    <w:rsid w:val="00C10D26"/>
    <w:rsid w:val="00C120ED"/>
    <w:rsid w:val="00C235B8"/>
    <w:rsid w:val="00C241E2"/>
    <w:rsid w:val="00C27422"/>
    <w:rsid w:val="00C44986"/>
    <w:rsid w:val="00C64699"/>
    <w:rsid w:val="00C6583F"/>
    <w:rsid w:val="00C82A25"/>
    <w:rsid w:val="00C83BDB"/>
    <w:rsid w:val="00C91E97"/>
    <w:rsid w:val="00C92F42"/>
    <w:rsid w:val="00C93215"/>
    <w:rsid w:val="00C9415F"/>
    <w:rsid w:val="00CA3656"/>
    <w:rsid w:val="00CA4888"/>
    <w:rsid w:val="00CA7B3D"/>
    <w:rsid w:val="00CC0125"/>
    <w:rsid w:val="00CC58A1"/>
    <w:rsid w:val="00CD2952"/>
    <w:rsid w:val="00CD3DC5"/>
    <w:rsid w:val="00CE40B9"/>
    <w:rsid w:val="00CE7FEA"/>
    <w:rsid w:val="00CF5316"/>
    <w:rsid w:val="00CF6AEC"/>
    <w:rsid w:val="00CF7CEB"/>
    <w:rsid w:val="00D044E6"/>
    <w:rsid w:val="00D13F7C"/>
    <w:rsid w:val="00D23258"/>
    <w:rsid w:val="00D377E4"/>
    <w:rsid w:val="00D5073D"/>
    <w:rsid w:val="00D627F5"/>
    <w:rsid w:val="00D6674E"/>
    <w:rsid w:val="00D84A71"/>
    <w:rsid w:val="00D84D43"/>
    <w:rsid w:val="00D85D86"/>
    <w:rsid w:val="00D9161B"/>
    <w:rsid w:val="00D94981"/>
    <w:rsid w:val="00DA2995"/>
    <w:rsid w:val="00DA4832"/>
    <w:rsid w:val="00DB48DF"/>
    <w:rsid w:val="00DB70F5"/>
    <w:rsid w:val="00DC3CD7"/>
    <w:rsid w:val="00DC3DEF"/>
    <w:rsid w:val="00DC4576"/>
    <w:rsid w:val="00DC6E1E"/>
    <w:rsid w:val="00DD27E9"/>
    <w:rsid w:val="00DD2A17"/>
    <w:rsid w:val="00DD7BAF"/>
    <w:rsid w:val="00DE62E3"/>
    <w:rsid w:val="00DE63BD"/>
    <w:rsid w:val="00DE655F"/>
    <w:rsid w:val="00DE7B4A"/>
    <w:rsid w:val="00DE7F59"/>
    <w:rsid w:val="00E102B5"/>
    <w:rsid w:val="00E13E17"/>
    <w:rsid w:val="00E258A6"/>
    <w:rsid w:val="00E25C5E"/>
    <w:rsid w:val="00E348FA"/>
    <w:rsid w:val="00E371D1"/>
    <w:rsid w:val="00E43A36"/>
    <w:rsid w:val="00E447B6"/>
    <w:rsid w:val="00E452D4"/>
    <w:rsid w:val="00E52898"/>
    <w:rsid w:val="00E571B7"/>
    <w:rsid w:val="00E71EDE"/>
    <w:rsid w:val="00E73579"/>
    <w:rsid w:val="00E82D60"/>
    <w:rsid w:val="00EA2D7E"/>
    <w:rsid w:val="00EB3AA9"/>
    <w:rsid w:val="00EC3C9B"/>
    <w:rsid w:val="00ED10D8"/>
    <w:rsid w:val="00ED6374"/>
    <w:rsid w:val="00ED713A"/>
    <w:rsid w:val="00EE4284"/>
    <w:rsid w:val="00EE55DA"/>
    <w:rsid w:val="00EE7844"/>
    <w:rsid w:val="00EF37C0"/>
    <w:rsid w:val="00F076EE"/>
    <w:rsid w:val="00F24531"/>
    <w:rsid w:val="00F30F5F"/>
    <w:rsid w:val="00F40A38"/>
    <w:rsid w:val="00F44DA8"/>
    <w:rsid w:val="00F51914"/>
    <w:rsid w:val="00F72DF4"/>
    <w:rsid w:val="00F73FC4"/>
    <w:rsid w:val="00F9685C"/>
    <w:rsid w:val="00FA1858"/>
    <w:rsid w:val="00FB68C6"/>
    <w:rsid w:val="00FC5149"/>
    <w:rsid w:val="00FD238C"/>
    <w:rsid w:val="00FD58B8"/>
    <w:rsid w:val="00FE3546"/>
    <w:rsid w:val="23EE8EA0"/>
    <w:rsid w:val="2A9FF08C"/>
    <w:rsid w:val="2E60F711"/>
    <w:rsid w:val="50AFB847"/>
    <w:rsid w:val="562F7106"/>
    <w:rsid w:val="7AE69A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D04F9"/>
  <w15:chartTrackingRefBased/>
  <w15:docId w15:val="{64ECF3B6-A0F1-427C-A058-E5CC6800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1B17"/>
  </w:style>
  <w:style w:type="paragraph" w:styleId="Kop1">
    <w:name w:val="heading 1"/>
    <w:basedOn w:val="Standaard"/>
    <w:next w:val="Standaard"/>
    <w:link w:val="Kop1Char"/>
    <w:uiPriority w:val="1"/>
    <w:qFormat/>
    <w:rsid w:val="00224B78"/>
    <w:pPr>
      <w:keepNext/>
      <w:keepLines/>
      <w:numPr>
        <w:numId w:val="24"/>
      </w:numPr>
      <w:spacing w:afterLines="100" w:after="100"/>
      <w:outlineLvl w:val="0"/>
    </w:pPr>
    <w:rPr>
      <w:rFonts w:asciiTheme="majorHAnsi" w:eastAsiaTheme="majorEastAsia" w:hAnsiTheme="majorHAnsi" w:cstheme="majorBidi"/>
      <w:b/>
      <w:sz w:val="46"/>
      <w:szCs w:val="32"/>
    </w:rPr>
  </w:style>
  <w:style w:type="paragraph" w:styleId="Kop2">
    <w:name w:val="heading 2"/>
    <w:basedOn w:val="Standaard"/>
    <w:next w:val="Standaard"/>
    <w:link w:val="Kop2Char"/>
    <w:uiPriority w:val="1"/>
    <w:unhideWhenUsed/>
    <w:qFormat/>
    <w:rsid w:val="00D044E6"/>
    <w:pPr>
      <w:keepNext/>
      <w:keepLines/>
      <w:numPr>
        <w:ilvl w:val="1"/>
        <w:numId w:val="24"/>
      </w:numPr>
      <w:spacing w:beforeLines="100" w:before="100"/>
      <w:outlineLvl w:val="1"/>
    </w:pPr>
    <w:rPr>
      <w:rFonts w:asciiTheme="majorHAnsi" w:eastAsiaTheme="majorEastAsia" w:hAnsiTheme="majorHAnsi" w:cstheme="majorBidi"/>
      <w:b/>
      <w:szCs w:val="26"/>
    </w:rPr>
  </w:style>
  <w:style w:type="paragraph" w:styleId="Kop3">
    <w:name w:val="heading 3"/>
    <w:basedOn w:val="Standaard"/>
    <w:next w:val="Standaard"/>
    <w:link w:val="Kop3Char"/>
    <w:uiPriority w:val="1"/>
    <w:unhideWhenUsed/>
    <w:qFormat/>
    <w:rsid w:val="00D044E6"/>
    <w:pPr>
      <w:keepNext/>
      <w:keepLines/>
      <w:numPr>
        <w:ilvl w:val="2"/>
        <w:numId w:val="24"/>
      </w:numPr>
      <w:spacing w:beforeLines="100" w:before="100"/>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1"/>
    <w:unhideWhenUsed/>
    <w:qFormat/>
    <w:rsid w:val="00D044E6"/>
    <w:pPr>
      <w:keepNext/>
      <w:keepLines/>
      <w:numPr>
        <w:ilvl w:val="3"/>
        <w:numId w:val="24"/>
      </w:numPr>
      <w:spacing w:beforeLines="100" w:before="100"/>
      <w:outlineLvl w:val="3"/>
    </w:pPr>
    <w:rPr>
      <w:rFonts w:asciiTheme="majorHAnsi" w:eastAsiaTheme="majorEastAsia" w:hAnsiTheme="majorHAnsi" w:cstheme="majorBidi"/>
      <w:i/>
      <w:iCs/>
    </w:rPr>
  </w:style>
  <w:style w:type="paragraph" w:styleId="Kop5">
    <w:name w:val="heading 5"/>
    <w:basedOn w:val="Standaard"/>
    <w:next w:val="Standaard"/>
    <w:link w:val="Kop5Char"/>
    <w:uiPriority w:val="1"/>
    <w:unhideWhenUsed/>
    <w:qFormat/>
    <w:rsid w:val="00D044E6"/>
    <w:pPr>
      <w:keepNext/>
      <w:keepLines/>
      <w:numPr>
        <w:ilvl w:val="4"/>
        <w:numId w:val="24"/>
      </w:numPr>
      <w:spacing w:beforeLines="100" w:before="100"/>
      <w:outlineLvl w:val="4"/>
    </w:pPr>
    <w:rPr>
      <w:rFonts w:asciiTheme="majorHAnsi" w:eastAsiaTheme="majorEastAsia" w:hAnsiTheme="majorHAnsi" w:cstheme="majorBidi"/>
    </w:rPr>
  </w:style>
  <w:style w:type="paragraph" w:styleId="Kop6">
    <w:name w:val="heading 6"/>
    <w:basedOn w:val="Standaard"/>
    <w:next w:val="Standaard"/>
    <w:link w:val="Kop6Char"/>
    <w:uiPriority w:val="1"/>
    <w:unhideWhenUsed/>
    <w:rsid w:val="00D044E6"/>
    <w:pPr>
      <w:keepNext/>
      <w:keepLines/>
      <w:numPr>
        <w:ilvl w:val="5"/>
        <w:numId w:val="24"/>
      </w:numPr>
      <w:spacing w:before="40"/>
      <w:outlineLvl w:val="5"/>
    </w:pPr>
    <w:rPr>
      <w:rFonts w:asciiTheme="majorHAnsi" w:eastAsiaTheme="majorEastAsia" w:hAnsiTheme="majorHAnsi" w:cstheme="majorBidi"/>
      <w:color w:val="366662" w:themeColor="accent1" w:themeShade="7F"/>
    </w:rPr>
  </w:style>
  <w:style w:type="paragraph" w:styleId="Kop7">
    <w:name w:val="heading 7"/>
    <w:basedOn w:val="Standaard"/>
    <w:next w:val="Standaard"/>
    <w:link w:val="Kop7Char"/>
    <w:uiPriority w:val="1"/>
    <w:unhideWhenUsed/>
    <w:rsid w:val="00D044E6"/>
    <w:pPr>
      <w:keepNext/>
      <w:keepLines/>
      <w:numPr>
        <w:ilvl w:val="6"/>
        <w:numId w:val="24"/>
      </w:numPr>
      <w:spacing w:before="40"/>
      <w:outlineLvl w:val="6"/>
    </w:pPr>
    <w:rPr>
      <w:rFonts w:asciiTheme="majorHAnsi" w:eastAsiaTheme="majorEastAsia" w:hAnsiTheme="majorHAnsi" w:cstheme="majorBidi"/>
      <w:i/>
      <w:iCs/>
      <w:color w:val="366662" w:themeColor="accent1" w:themeShade="7F"/>
    </w:rPr>
  </w:style>
  <w:style w:type="paragraph" w:styleId="Kop8">
    <w:name w:val="heading 8"/>
    <w:basedOn w:val="Standaard"/>
    <w:next w:val="Standaard"/>
    <w:link w:val="Kop8Char"/>
    <w:uiPriority w:val="1"/>
    <w:unhideWhenUsed/>
    <w:rsid w:val="00D044E6"/>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1"/>
    <w:unhideWhenUsed/>
    <w:rsid w:val="00D044E6"/>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24B78"/>
    <w:rPr>
      <w:rFonts w:asciiTheme="majorHAnsi" w:eastAsiaTheme="majorEastAsia" w:hAnsiTheme="majorHAnsi" w:cstheme="majorBidi"/>
      <w:b/>
      <w:sz w:val="46"/>
      <w:szCs w:val="32"/>
    </w:rPr>
  </w:style>
  <w:style w:type="character" w:customStyle="1" w:styleId="Kop2Char">
    <w:name w:val="Kop 2 Char"/>
    <w:basedOn w:val="Standaardalinea-lettertype"/>
    <w:link w:val="Kop2"/>
    <w:uiPriority w:val="1"/>
    <w:rsid w:val="005A110A"/>
    <w:rPr>
      <w:rFonts w:asciiTheme="majorHAnsi" w:eastAsiaTheme="majorEastAsia" w:hAnsiTheme="majorHAnsi" w:cstheme="majorBidi"/>
      <w:b/>
      <w:szCs w:val="26"/>
    </w:rPr>
  </w:style>
  <w:style w:type="character" w:customStyle="1" w:styleId="Kop3Char">
    <w:name w:val="Kop 3 Char"/>
    <w:basedOn w:val="Standaardalinea-lettertype"/>
    <w:link w:val="Kop3"/>
    <w:uiPriority w:val="1"/>
    <w:rsid w:val="005A110A"/>
    <w:rPr>
      <w:rFonts w:asciiTheme="majorHAnsi" w:eastAsiaTheme="majorEastAsia" w:hAnsiTheme="majorHAnsi" w:cstheme="majorBidi"/>
      <w:b/>
      <w:szCs w:val="24"/>
    </w:rPr>
  </w:style>
  <w:style w:type="character" w:customStyle="1" w:styleId="Kop4Char">
    <w:name w:val="Kop 4 Char"/>
    <w:basedOn w:val="Standaardalinea-lettertype"/>
    <w:link w:val="Kop4"/>
    <w:uiPriority w:val="1"/>
    <w:rsid w:val="005A110A"/>
    <w:rPr>
      <w:rFonts w:asciiTheme="majorHAnsi" w:eastAsiaTheme="majorEastAsia" w:hAnsiTheme="majorHAnsi" w:cstheme="majorBidi"/>
      <w:i/>
      <w:iCs/>
    </w:rPr>
  </w:style>
  <w:style w:type="character" w:customStyle="1" w:styleId="Kop5Char">
    <w:name w:val="Kop 5 Char"/>
    <w:basedOn w:val="Standaardalinea-lettertype"/>
    <w:link w:val="Kop5"/>
    <w:uiPriority w:val="1"/>
    <w:rsid w:val="005A110A"/>
    <w:rPr>
      <w:rFonts w:asciiTheme="majorHAnsi" w:eastAsiaTheme="majorEastAsia" w:hAnsiTheme="majorHAnsi" w:cstheme="majorBidi"/>
    </w:rPr>
  </w:style>
  <w:style w:type="character" w:customStyle="1" w:styleId="Kop6Char">
    <w:name w:val="Kop 6 Char"/>
    <w:basedOn w:val="Standaardalinea-lettertype"/>
    <w:link w:val="Kop6"/>
    <w:uiPriority w:val="1"/>
    <w:rsid w:val="005A110A"/>
    <w:rPr>
      <w:rFonts w:asciiTheme="majorHAnsi" w:eastAsiaTheme="majorEastAsia" w:hAnsiTheme="majorHAnsi" w:cstheme="majorBidi"/>
      <w:color w:val="366662" w:themeColor="accent1" w:themeShade="7F"/>
    </w:rPr>
  </w:style>
  <w:style w:type="character" w:customStyle="1" w:styleId="Kop7Char">
    <w:name w:val="Kop 7 Char"/>
    <w:basedOn w:val="Standaardalinea-lettertype"/>
    <w:link w:val="Kop7"/>
    <w:uiPriority w:val="1"/>
    <w:rsid w:val="005A110A"/>
    <w:rPr>
      <w:rFonts w:asciiTheme="majorHAnsi" w:eastAsiaTheme="majorEastAsia" w:hAnsiTheme="majorHAnsi" w:cstheme="majorBidi"/>
      <w:i/>
      <w:iCs/>
      <w:color w:val="366662" w:themeColor="accent1" w:themeShade="7F"/>
    </w:rPr>
  </w:style>
  <w:style w:type="character" w:customStyle="1" w:styleId="Kop8Char">
    <w:name w:val="Kop 8 Char"/>
    <w:basedOn w:val="Standaardalinea-lettertype"/>
    <w:link w:val="Kop8"/>
    <w:uiPriority w:val="1"/>
    <w:rsid w:val="005A110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1"/>
    <w:rsid w:val="005A110A"/>
    <w:rPr>
      <w:rFonts w:asciiTheme="majorHAnsi" w:eastAsiaTheme="majorEastAsia" w:hAnsiTheme="majorHAnsi" w:cstheme="majorBidi"/>
      <w:i/>
      <w:iCs/>
      <w:color w:val="272727" w:themeColor="text1" w:themeTint="D8"/>
      <w:sz w:val="21"/>
      <w:szCs w:val="21"/>
    </w:rPr>
  </w:style>
  <w:style w:type="numbering" w:customStyle="1" w:styleId="BaseListBulletTemplate">
    <w:name w:val="Base_ListBulletTemplate"/>
    <w:basedOn w:val="Geenlijst"/>
    <w:uiPriority w:val="99"/>
    <w:rsid w:val="00DA2995"/>
    <w:pPr>
      <w:numPr>
        <w:numId w:val="1"/>
      </w:numPr>
    </w:pPr>
  </w:style>
  <w:style w:type="paragraph" w:styleId="Lijstalinea">
    <w:name w:val="List Paragraph"/>
    <w:basedOn w:val="Standaard"/>
    <w:uiPriority w:val="34"/>
    <w:rsid w:val="00D13F7C"/>
    <w:pPr>
      <w:ind w:left="720"/>
      <w:contextualSpacing/>
    </w:pPr>
  </w:style>
  <w:style w:type="numbering" w:customStyle="1" w:styleId="BaseListDashTemplate">
    <w:name w:val="Base_ListDashTemplate"/>
    <w:basedOn w:val="BaseListBulletTemplate"/>
    <w:uiPriority w:val="99"/>
    <w:rsid w:val="005D581D"/>
    <w:pPr>
      <w:numPr>
        <w:numId w:val="3"/>
      </w:numPr>
    </w:pPr>
  </w:style>
  <w:style w:type="numbering" w:customStyle="1" w:styleId="BaseListNumberTemplate">
    <w:name w:val="Base_ListNumberTemplate"/>
    <w:basedOn w:val="BaseListDashTemplate"/>
    <w:uiPriority w:val="99"/>
    <w:rsid w:val="005D581D"/>
    <w:pPr>
      <w:numPr>
        <w:numId w:val="5"/>
      </w:numPr>
    </w:pPr>
  </w:style>
  <w:style w:type="numbering" w:customStyle="1" w:styleId="BaseListLetterTemplate">
    <w:name w:val="Base_ListLetterTemplate"/>
    <w:basedOn w:val="BaseListDashTemplate"/>
    <w:uiPriority w:val="99"/>
    <w:rsid w:val="00CA3656"/>
    <w:pPr>
      <w:numPr>
        <w:numId w:val="7"/>
      </w:numPr>
    </w:pPr>
  </w:style>
  <w:style w:type="paragraph" w:customStyle="1" w:styleId="OpsommingBullet">
    <w:name w:val="Opsomming Bullet"/>
    <w:basedOn w:val="Standaard"/>
    <w:link w:val="OpsommingBulletChar"/>
    <w:uiPriority w:val="3"/>
    <w:qFormat/>
    <w:rsid w:val="00150E48"/>
    <w:pPr>
      <w:numPr>
        <w:numId w:val="14"/>
      </w:numPr>
    </w:pPr>
  </w:style>
  <w:style w:type="character" w:customStyle="1" w:styleId="OpsommingBulletChar">
    <w:name w:val="Opsomming Bullet Char"/>
    <w:basedOn w:val="Kop7Char"/>
    <w:link w:val="OpsommingBullet"/>
    <w:uiPriority w:val="3"/>
    <w:rsid w:val="005A110A"/>
    <w:rPr>
      <w:rFonts w:asciiTheme="majorHAnsi" w:eastAsiaTheme="majorEastAsia" w:hAnsiTheme="majorHAnsi" w:cstheme="majorBidi"/>
      <w:i w:val="0"/>
      <w:iCs w:val="0"/>
      <w:color w:val="366662" w:themeColor="accent1" w:themeShade="7F"/>
    </w:rPr>
  </w:style>
  <w:style w:type="paragraph" w:customStyle="1" w:styleId="OpsommingStreep">
    <w:name w:val="Opsomming Streep"/>
    <w:basedOn w:val="Standaard"/>
    <w:link w:val="OpsommingStreepChar"/>
    <w:uiPriority w:val="3"/>
    <w:qFormat/>
    <w:rsid w:val="00150E48"/>
    <w:pPr>
      <w:numPr>
        <w:numId w:val="15"/>
      </w:numPr>
    </w:pPr>
  </w:style>
  <w:style w:type="character" w:customStyle="1" w:styleId="OpsommingStreepChar">
    <w:name w:val="Opsomming Streep Char"/>
    <w:basedOn w:val="Kop7Char"/>
    <w:link w:val="OpsommingStreep"/>
    <w:uiPriority w:val="3"/>
    <w:rsid w:val="005A110A"/>
    <w:rPr>
      <w:rFonts w:asciiTheme="majorHAnsi" w:eastAsiaTheme="majorEastAsia" w:hAnsiTheme="majorHAnsi" w:cstheme="majorBidi"/>
      <w:i w:val="0"/>
      <w:iCs w:val="0"/>
      <w:color w:val="366662" w:themeColor="accent1" w:themeShade="7F"/>
    </w:rPr>
  </w:style>
  <w:style w:type="paragraph" w:customStyle="1" w:styleId="OpsommingLetter">
    <w:name w:val="Opsomming Letter"/>
    <w:basedOn w:val="Standaard"/>
    <w:link w:val="OpsommingLetterChar"/>
    <w:uiPriority w:val="3"/>
    <w:qFormat/>
    <w:rsid w:val="00150E48"/>
    <w:pPr>
      <w:numPr>
        <w:numId w:val="20"/>
      </w:numPr>
    </w:pPr>
  </w:style>
  <w:style w:type="character" w:customStyle="1" w:styleId="OpsommingLetterChar">
    <w:name w:val="Opsomming Letter Char"/>
    <w:basedOn w:val="Kop7Char"/>
    <w:link w:val="OpsommingLetter"/>
    <w:uiPriority w:val="3"/>
    <w:rsid w:val="005A110A"/>
    <w:rPr>
      <w:rFonts w:asciiTheme="majorHAnsi" w:eastAsiaTheme="majorEastAsia" w:hAnsiTheme="majorHAnsi" w:cstheme="majorBidi"/>
      <w:i w:val="0"/>
      <w:iCs w:val="0"/>
      <w:color w:val="366662" w:themeColor="accent1" w:themeShade="7F"/>
    </w:rPr>
  </w:style>
  <w:style w:type="paragraph" w:customStyle="1" w:styleId="OpsommingNummer">
    <w:name w:val="Opsomming Nummer"/>
    <w:basedOn w:val="Standaard"/>
    <w:link w:val="OpsommingNummerChar"/>
    <w:uiPriority w:val="3"/>
    <w:qFormat/>
    <w:rsid w:val="00150E48"/>
    <w:pPr>
      <w:numPr>
        <w:numId w:val="17"/>
      </w:numPr>
    </w:pPr>
  </w:style>
  <w:style w:type="paragraph" w:customStyle="1" w:styleId="Kop1Ongenummerd">
    <w:name w:val="Kop 1 Ongenummerd"/>
    <w:basedOn w:val="Standaard"/>
    <w:next w:val="Standaard"/>
    <w:uiPriority w:val="2"/>
    <w:qFormat/>
    <w:rsid w:val="00D377E4"/>
    <w:pPr>
      <w:keepNext/>
      <w:keepLines/>
      <w:pageBreakBefore/>
      <w:spacing w:afterLines="100" w:after="100"/>
      <w:outlineLvl w:val="0"/>
    </w:pPr>
    <w:rPr>
      <w:rFonts w:asciiTheme="majorHAnsi" w:hAnsiTheme="majorHAnsi"/>
      <w:b/>
      <w:sz w:val="46"/>
    </w:rPr>
  </w:style>
  <w:style w:type="character" w:customStyle="1" w:styleId="OpsommingNummerChar">
    <w:name w:val="Opsomming Nummer Char"/>
    <w:basedOn w:val="Kop7Char"/>
    <w:link w:val="OpsommingNummer"/>
    <w:uiPriority w:val="3"/>
    <w:rsid w:val="005A110A"/>
    <w:rPr>
      <w:rFonts w:asciiTheme="majorHAnsi" w:eastAsiaTheme="majorEastAsia" w:hAnsiTheme="majorHAnsi" w:cstheme="majorBidi"/>
      <w:i w:val="0"/>
      <w:iCs w:val="0"/>
      <w:color w:val="366662" w:themeColor="accent1" w:themeShade="7F"/>
    </w:rPr>
  </w:style>
  <w:style w:type="paragraph" w:customStyle="1" w:styleId="Kop2Ongenummerd">
    <w:name w:val="Kop 2 Ongenummerd"/>
    <w:basedOn w:val="Standaard"/>
    <w:next w:val="Standaard"/>
    <w:uiPriority w:val="2"/>
    <w:qFormat/>
    <w:rsid w:val="005A110A"/>
    <w:pPr>
      <w:spacing w:beforeLines="100" w:before="100"/>
      <w:outlineLvl w:val="1"/>
    </w:pPr>
    <w:rPr>
      <w:rFonts w:asciiTheme="majorHAnsi" w:hAnsiTheme="majorHAnsi"/>
      <w:b/>
    </w:rPr>
  </w:style>
  <w:style w:type="paragraph" w:customStyle="1" w:styleId="Kop3Ongenummerd">
    <w:name w:val="Kop 3 Ongenummerd"/>
    <w:basedOn w:val="Standaard"/>
    <w:next w:val="Standaard"/>
    <w:uiPriority w:val="2"/>
    <w:qFormat/>
    <w:rsid w:val="005A110A"/>
    <w:pPr>
      <w:spacing w:beforeLines="100" w:before="100"/>
      <w:outlineLvl w:val="2"/>
    </w:pPr>
    <w:rPr>
      <w:rFonts w:asciiTheme="majorHAnsi" w:hAnsiTheme="majorHAnsi"/>
      <w:b/>
    </w:rPr>
  </w:style>
  <w:style w:type="paragraph" w:customStyle="1" w:styleId="Kop4Ongenummerd">
    <w:name w:val="Kop 4 Ongenummerd"/>
    <w:basedOn w:val="Standaard"/>
    <w:next w:val="Standaard"/>
    <w:uiPriority w:val="2"/>
    <w:qFormat/>
    <w:rsid w:val="005A110A"/>
    <w:pPr>
      <w:spacing w:beforeLines="100" w:before="100"/>
      <w:outlineLvl w:val="3"/>
    </w:pPr>
    <w:rPr>
      <w:rFonts w:asciiTheme="majorHAnsi" w:hAnsiTheme="majorHAnsi"/>
      <w:i/>
    </w:rPr>
  </w:style>
  <w:style w:type="paragraph" w:customStyle="1" w:styleId="Kop5Ongenummerd">
    <w:name w:val="Kop 5 Ongenummerd"/>
    <w:basedOn w:val="Standaard"/>
    <w:next w:val="Standaard"/>
    <w:uiPriority w:val="2"/>
    <w:qFormat/>
    <w:rsid w:val="005A110A"/>
    <w:pPr>
      <w:spacing w:beforeLines="100" w:before="100"/>
      <w:outlineLvl w:val="4"/>
    </w:pPr>
    <w:rPr>
      <w:rFonts w:asciiTheme="majorHAnsi" w:hAnsiTheme="majorHAnsi"/>
    </w:rPr>
  </w:style>
  <w:style w:type="table" w:styleId="Tabelraster">
    <w:name w:val="Table Grid"/>
    <w:basedOn w:val="Standaardtabel"/>
    <w:uiPriority w:val="39"/>
    <w:rsid w:val="0040249E"/>
    <w:tblPr>
      <w:tblBorders>
        <w:bottom w:val="single" w:sz="4" w:space="0" w:color="auto"/>
        <w:insideH w:val="dotted" w:sz="12" w:space="0" w:color="auto"/>
      </w:tblBorders>
      <w:tblCellMar>
        <w:top w:w="85" w:type="dxa"/>
        <w:left w:w="0" w:type="dxa"/>
        <w:bottom w:w="85" w:type="dxa"/>
        <w:right w:w="0" w:type="dxa"/>
      </w:tblCellMar>
    </w:tblPr>
    <w:tblStylePr w:type="firstRow">
      <w:rPr>
        <w:b/>
        <w:sz w:val="18"/>
      </w:rPr>
      <w:tblPr>
        <w:tblCellMar>
          <w:top w:w="85" w:type="dxa"/>
          <w:left w:w="0" w:type="dxa"/>
          <w:bottom w:w="113" w:type="dxa"/>
          <w:right w:w="0" w:type="dxa"/>
        </w:tblCellMar>
      </w:tblPr>
      <w:tcPr>
        <w:tcBorders>
          <w:top w:val="nil"/>
          <w:left w:val="nil"/>
          <w:bottom w:val="single" w:sz="4" w:space="0" w:color="auto"/>
          <w:right w:val="nil"/>
          <w:insideH w:val="nil"/>
          <w:insideV w:val="nil"/>
          <w:tl2br w:val="nil"/>
          <w:tr2bl w:val="nil"/>
        </w:tcBorders>
      </w:tcPr>
    </w:tblStylePr>
  </w:style>
  <w:style w:type="paragraph" w:styleId="Voettekst">
    <w:name w:val="footer"/>
    <w:basedOn w:val="Standaard"/>
    <w:link w:val="VoettekstChar"/>
    <w:uiPriority w:val="99"/>
    <w:unhideWhenUsed/>
    <w:rsid w:val="00C241E2"/>
    <w:pPr>
      <w:tabs>
        <w:tab w:val="center" w:pos="4536"/>
        <w:tab w:val="right" w:pos="9072"/>
      </w:tabs>
    </w:pPr>
    <w:rPr>
      <w:noProof/>
      <w:sz w:val="18"/>
    </w:rPr>
  </w:style>
  <w:style w:type="character" w:customStyle="1" w:styleId="VoettekstChar">
    <w:name w:val="Voettekst Char"/>
    <w:basedOn w:val="Standaardalinea-lettertype"/>
    <w:link w:val="Voettekst"/>
    <w:uiPriority w:val="99"/>
    <w:rsid w:val="00C241E2"/>
    <w:rPr>
      <w:noProof/>
      <w:sz w:val="18"/>
    </w:rPr>
  </w:style>
  <w:style w:type="paragraph" w:styleId="Koptekst">
    <w:name w:val="header"/>
    <w:basedOn w:val="Standaard"/>
    <w:link w:val="KoptekstChar"/>
    <w:uiPriority w:val="99"/>
    <w:unhideWhenUsed/>
    <w:rsid w:val="00C93215"/>
    <w:pPr>
      <w:tabs>
        <w:tab w:val="center" w:pos="4536"/>
        <w:tab w:val="right" w:pos="9072"/>
      </w:tabs>
    </w:pPr>
    <w:rPr>
      <w:noProof/>
      <w:sz w:val="18"/>
    </w:rPr>
  </w:style>
  <w:style w:type="character" w:customStyle="1" w:styleId="KoptekstChar">
    <w:name w:val="Koptekst Char"/>
    <w:basedOn w:val="Standaardalinea-lettertype"/>
    <w:link w:val="Koptekst"/>
    <w:uiPriority w:val="99"/>
    <w:rsid w:val="00C93215"/>
    <w:rPr>
      <w:noProof/>
      <w:sz w:val="18"/>
    </w:rPr>
  </w:style>
  <w:style w:type="numbering" w:customStyle="1" w:styleId="SVBListHeadingTemplate">
    <w:name w:val="SVB_ListHeadingTemplate"/>
    <w:basedOn w:val="Geenlijst"/>
    <w:uiPriority w:val="99"/>
    <w:rsid w:val="00D044E6"/>
    <w:pPr>
      <w:numPr>
        <w:numId w:val="18"/>
      </w:numPr>
    </w:pPr>
  </w:style>
  <w:style w:type="character" w:styleId="Intensieveverwijzing">
    <w:name w:val="Intense Reference"/>
    <w:basedOn w:val="Standaardalinea-lettertype"/>
    <w:uiPriority w:val="32"/>
    <w:rsid w:val="004C25B3"/>
    <w:rPr>
      <w:b/>
      <w:bCs/>
      <w:smallCaps/>
      <w:color w:val="80BCB7"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80BCB7" w:themeColor="accent1"/>
        <w:bottom w:val="single" w:sz="4" w:space="10" w:color="80BCB7" w:themeColor="accent1"/>
      </w:pBdr>
      <w:spacing w:before="360" w:after="360"/>
      <w:ind w:left="864" w:right="864"/>
      <w:jc w:val="center"/>
    </w:pPr>
    <w:rPr>
      <w:i/>
      <w:iCs/>
      <w:color w:val="80BCB7" w:themeColor="accent1"/>
    </w:rPr>
  </w:style>
  <w:style w:type="character" w:customStyle="1" w:styleId="DuidelijkcitaatChar">
    <w:name w:val="Duidelijk citaat Char"/>
    <w:basedOn w:val="Standaardalinea-lettertype"/>
    <w:link w:val="Duidelijkcitaat"/>
    <w:uiPriority w:val="30"/>
    <w:rsid w:val="004C25B3"/>
    <w:rPr>
      <w:i/>
      <w:iCs/>
      <w:color w:val="80BCB7"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A8164E"/>
    <w:rPr>
      <w:color w:val="3E6E5B" w:themeColor="accent3"/>
    </w:rPr>
  </w:style>
  <w:style w:type="character" w:styleId="GevolgdeHyperlink">
    <w:name w:val="FollowedHyperlink"/>
    <w:basedOn w:val="Standaardalinea-lettertype"/>
    <w:uiPriority w:val="99"/>
    <w:semiHidden/>
    <w:unhideWhenUsed/>
    <w:rsid w:val="004C25B3"/>
    <w:rPr>
      <w:color w:val="000000" w:themeColor="followedHyperlink"/>
      <w:u w:val="single"/>
    </w:rPr>
  </w:style>
  <w:style w:type="table" w:customStyle="1" w:styleId="TableClean">
    <w:name w:val="Table Clean"/>
    <w:basedOn w:val="Standaardtabel"/>
    <w:uiPriority w:val="99"/>
    <w:rsid w:val="00C241E2"/>
    <w:tblPr>
      <w:tblCellMar>
        <w:left w:w="0" w:type="dxa"/>
        <w:right w:w="0" w:type="dxa"/>
      </w:tblCellMar>
    </w:tblPr>
  </w:style>
  <w:style w:type="paragraph" w:styleId="Voetnoottekst">
    <w:name w:val="footnote text"/>
    <w:basedOn w:val="Standaard"/>
    <w:link w:val="VoetnoottekstChar"/>
    <w:uiPriority w:val="99"/>
    <w:semiHidden/>
    <w:unhideWhenUsed/>
    <w:rsid w:val="00D9161B"/>
    <w:rPr>
      <w:sz w:val="18"/>
      <w:szCs w:val="20"/>
    </w:rPr>
  </w:style>
  <w:style w:type="character" w:customStyle="1" w:styleId="VoetnoottekstChar">
    <w:name w:val="Voetnoottekst Char"/>
    <w:basedOn w:val="Standaardalinea-lettertype"/>
    <w:link w:val="Voetnoottekst"/>
    <w:uiPriority w:val="99"/>
    <w:semiHidden/>
    <w:rsid w:val="00D9161B"/>
    <w:rPr>
      <w:sz w:val="18"/>
      <w:szCs w:val="20"/>
    </w:rPr>
  </w:style>
  <w:style w:type="character" w:styleId="Voetnootmarkering">
    <w:name w:val="footnote reference"/>
    <w:basedOn w:val="Standaardalinea-lettertype"/>
    <w:uiPriority w:val="99"/>
    <w:semiHidden/>
    <w:unhideWhenUsed/>
    <w:rsid w:val="00D9161B"/>
    <w:rPr>
      <w:vertAlign w:val="superscript"/>
    </w:rPr>
  </w:style>
  <w:style w:type="paragraph" w:styleId="Bijschrift">
    <w:name w:val="caption"/>
    <w:basedOn w:val="Standaard"/>
    <w:next w:val="Standaard"/>
    <w:uiPriority w:val="35"/>
    <w:unhideWhenUsed/>
    <w:qFormat/>
    <w:rsid w:val="007835A9"/>
    <w:pPr>
      <w:spacing w:beforeLines="75" w:before="75" w:afterLines="75" w:after="75"/>
    </w:pPr>
    <w:rPr>
      <w:iCs/>
      <w:szCs w:val="18"/>
    </w:rPr>
  </w:style>
  <w:style w:type="paragraph" w:styleId="Titel">
    <w:name w:val="Title"/>
    <w:basedOn w:val="Standaard"/>
    <w:next w:val="Standaard"/>
    <w:link w:val="TitelChar"/>
    <w:uiPriority w:val="10"/>
    <w:rsid w:val="00497261"/>
    <w:pPr>
      <w:spacing w:after="60" w:line="520" w:lineRule="exact"/>
      <w:contextualSpacing/>
    </w:pPr>
    <w:rPr>
      <w:rFonts w:asciiTheme="majorHAnsi" w:eastAsiaTheme="majorEastAsia" w:hAnsiTheme="majorHAnsi" w:cstheme="majorBidi"/>
      <w:b/>
      <w:kern w:val="28"/>
      <w:sz w:val="46"/>
      <w:szCs w:val="56"/>
    </w:rPr>
  </w:style>
  <w:style w:type="character" w:customStyle="1" w:styleId="TitelChar">
    <w:name w:val="Titel Char"/>
    <w:basedOn w:val="Standaardalinea-lettertype"/>
    <w:link w:val="Titel"/>
    <w:uiPriority w:val="10"/>
    <w:rsid w:val="00497261"/>
    <w:rPr>
      <w:rFonts w:asciiTheme="majorHAnsi" w:eastAsiaTheme="majorEastAsia" w:hAnsiTheme="majorHAnsi" w:cstheme="majorBidi"/>
      <w:b/>
      <w:kern w:val="28"/>
      <w:sz w:val="46"/>
      <w:szCs w:val="56"/>
    </w:rPr>
  </w:style>
  <w:style w:type="paragraph" w:styleId="Ondertitel">
    <w:name w:val="Subtitle"/>
    <w:basedOn w:val="Standaard"/>
    <w:next w:val="Standaard"/>
    <w:link w:val="OndertitelChar"/>
    <w:uiPriority w:val="11"/>
    <w:rsid w:val="00CD2952"/>
    <w:pPr>
      <w:numPr>
        <w:ilvl w:val="1"/>
      </w:numPr>
    </w:pPr>
    <w:rPr>
      <w:sz w:val="36"/>
    </w:rPr>
  </w:style>
  <w:style w:type="character" w:customStyle="1" w:styleId="OndertitelChar">
    <w:name w:val="Ondertitel Char"/>
    <w:basedOn w:val="Standaardalinea-lettertype"/>
    <w:link w:val="Ondertitel"/>
    <w:uiPriority w:val="11"/>
    <w:rsid w:val="00CD2952"/>
    <w:rPr>
      <w:sz w:val="36"/>
    </w:rPr>
  </w:style>
  <w:style w:type="paragraph" w:customStyle="1" w:styleId="Documentinfo">
    <w:name w:val="Documentinfo"/>
    <w:basedOn w:val="Standaard"/>
    <w:uiPriority w:val="8"/>
    <w:rsid w:val="00CD2952"/>
    <w:pPr>
      <w:spacing w:line="255" w:lineRule="exact"/>
    </w:pPr>
    <w:rPr>
      <w:sz w:val="18"/>
    </w:rPr>
  </w:style>
  <w:style w:type="paragraph" w:customStyle="1" w:styleId="DocumentinfoKop">
    <w:name w:val="Documentinfo Kop"/>
    <w:basedOn w:val="Documentinfo"/>
    <w:uiPriority w:val="8"/>
    <w:rsid w:val="007F6BEC"/>
    <w:rPr>
      <w:b/>
    </w:rPr>
  </w:style>
  <w:style w:type="paragraph" w:styleId="Kopvaninhoudsopgave">
    <w:name w:val="TOC Heading"/>
    <w:basedOn w:val="Kop1"/>
    <w:next w:val="Standaard"/>
    <w:uiPriority w:val="39"/>
    <w:unhideWhenUsed/>
    <w:rsid w:val="00497261"/>
    <w:pPr>
      <w:numPr>
        <w:numId w:val="0"/>
      </w:numPr>
      <w:outlineLvl w:val="9"/>
    </w:pPr>
  </w:style>
  <w:style w:type="paragraph" w:styleId="Inhopg1">
    <w:name w:val="toc 1"/>
    <w:basedOn w:val="Standaard"/>
    <w:next w:val="Standaard"/>
    <w:autoRedefine/>
    <w:uiPriority w:val="39"/>
    <w:unhideWhenUsed/>
    <w:rsid w:val="002B7890"/>
    <w:pPr>
      <w:tabs>
        <w:tab w:val="left" w:pos="567"/>
        <w:tab w:val="right" w:pos="9639"/>
      </w:tabs>
      <w:spacing w:beforeLines="100" w:before="240"/>
    </w:pPr>
    <w:rPr>
      <w:b/>
    </w:rPr>
  </w:style>
  <w:style w:type="paragraph" w:styleId="Inhopg2">
    <w:name w:val="toc 2"/>
    <w:basedOn w:val="Standaard"/>
    <w:next w:val="Standaard"/>
    <w:autoRedefine/>
    <w:uiPriority w:val="39"/>
    <w:unhideWhenUsed/>
    <w:rsid w:val="002B7890"/>
    <w:pPr>
      <w:tabs>
        <w:tab w:val="left" w:pos="1134"/>
        <w:tab w:val="right" w:pos="9639"/>
      </w:tabs>
      <w:ind w:left="567"/>
    </w:pPr>
  </w:style>
  <w:style w:type="paragraph" w:styleId="Inhopg3">
    <w:name w:val="toc 3"/>
    <w:basedOn w:val="Standaard"/>
    <w:next w:val="Standaard"/>
    <w:autoRedefine/>
    <w:uiPriority w:val="39"/>
    <w:unhideWhenUsed/>
    <w:rsid w:val="00DE7F59"/>
    <w:pPr>
      <w:spacing w:after="100"/>
      <w:ind w:left="440"/>
    </w:pPr>
  </w:style>
  <w:style w:type="character" w:styleId="Tekstvantijdelijkeaanduiding">
    <w:name w:val="Placeholder Text"/>
    <w:basedOn w:val="Standaardalinea-lettertype"/>
    <w:uiPriority w:val="99"/>
    <w:semiHidden/>
    <w:rsid w:val="00DC3CD7"/>
    <w:rPr>
      <w:color w:val="666666"/>
    </w:rPr>
  </w:style>
  <w:style w:type="table" w:customStyle="1" w:styleId="SVBTabel">
    <w:name w:val="SVB Tabel"/>
    <w:basedOn w:val="Standaardtabel"/>
    <w:uiPriority w:val="99"/>
    <w:rsid w:val="00224B78"/>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28" w:type="dxa"/>
        <w:left w:w="85" w:type="dxa"/>
        <w:bottom w:w="28" w:type="dxa"/>
        <w:right w:w="85" w:type="dxa"/>
      </w:tblCellMar>
    </w:tblPr>
    <w:tblStylePr w:type="firstRow">
      <w:rPr>
        <w:b/>
      </w:rPr>
      <w:tblPr/>
      <w:tcPr>
        <w:tcBorders>
          <w:top w:val="single" w:sz="4" w:space="0" w:color="999999"/>
          <w:left w:val="single" w:sz="4" w:space="0" w:color="999999"/>
          <w:bottom w:val="single" w:sz="12" w:space="0" w:color="999999"/>
          <w:right w:val="single" w:sz="4" w:space="0" w:color="999999"/>
          <w:insideH w:val="nil"/>
          <w:insideV w:val="single" w:sz="4" w:space="0" w:color="999999"/>
          <w:tl2br w:val="nil"/>
          <w:tr2bl w:val="nil"/>
        </w:tcBorders>
      </w:tcPr>
    </w:tblStylePr>
    <w:tblStylePr w:type="firstCol">
      <w:rPr>
        <w:b/>
      </w:rPr>
    </w:tblStylePr>
  </w:style>
  <w:style w:type="paragraph" w:styleId="Revisie">
    <w:name w:val="Revision"/>
    <w:hidden/>
    <w:uiPriority w:val="99"/>
    <w:semiHidden/>
    <w:rsid w:val="00963618"/>
  </w:style>
  <w:style w:type="paragraph" w:styleId="Tekstopmerking">
    <w:name w:val="annotation text"/>
    <w:basedOn w:val="Standaard"/>
    <w:link w:val="TekstopmerkingChar"/>
    <w:uiPriority w:val="99"/>
    <w:unhideWhenUsed/>
    <w:rsid w:val="00110F27"/>
    <w:rPr>
      <w:sz w:val="20"/>
      <w:szCs w:val="20"/>
    </w:rPr>
  </w:style>
  <w:style w:type="character" w:customStyle="1" w:styleId="TekstopmerkingChar">
    <w:name w:val="Tekst opmerking Char"/>
    <w:basedOn w:val="Standaardalinea-lettertype"/>
    <w:link w:val="Tekstopmerking"/>
    <w:uiPriority w:val="99"/>
    <w:rsid w:val="00110F27"/>
    <w:rPr>
      <w:sz w:val="20"/>
      <w:szCs w:val="20"/>
    </w:rPr>
  </w:style>
  <w:style w:type="character" w:styleId="Verwijzingopmerking">
    <w:name w:val="annotation reference"/>
    <w:basedOn w:val="Standaardalinea-lettertype"/>
    <w:uiPriority w:val="99"/>
    <w:semiHidden/>
    <w:unhideWhenUsed/>
    <w:rsid w:val="00110F27"/>
    <w:rPr>
      <w:sz w:val="16"/>
      <w:szCs w:val="16"/>
    </w:rPr>
  </w:style>
  <w:style w:type="paragraph" w:styleId="Onderwerpvanopmerking">
    <w:name w:val="annotation subject"/>
    <w:basedOn w:val="Tekstopmerking"/>
    <w:next w:val="Tekstopmerking"/>
    <w:link w:val="OnderwerpvanopmerkingChar"/>
    <w:uiPriority w:val="99"/>
    <w:semiHidden/>
    <w:unhideWhenUsed/>
    <w:rsid w:val="00B47579"/>
    <w:rPr>
      <w:b/>
      <w:bCs/>
    </w:rPr>
  </w:style>
  <w:style w:type="character" w:customStyle="1" w:styleId="OnderwerpvanopmerkingChar">
    <w:name w:val="Onderwerp van opmerking Char"/>
    <w:basedOn w:val="TekstopmerkingChar"/>
    <w:link w:val="Onderwerpvanopmerking"/>
    <w:uiPriority w:val="99"/>
    <w:semiHidden/>
    <w:rsid w:val="00B475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EVERHE\OneDrive%20-%20Sociale%20Verzekeringsbank\Templates%20nieuwe%20huisstijl\Rap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337284D74145B4B57F862C5AF3F2D9"/>
        <w:category>
          <w:name w:val="Algemeen"/>
          <w:gallery w:val="placeholder"/>
        </w:category>
        <w:types>
          <w:type w:val="bbPlcHdr"/>
        </w:types>
        <w:behaviors>
          <w:behavior w:val="content"/>
        </w:behaviors>
        <w:guid w:val="{56502F68-156F-47E1-9C5B-D4225C8DDC5A}"/>
      </w:docPartPr>
      <w:docPartBody>
        <w:p w:rsidR="00A12750" w:rsidRDefault="00A12750">
          <w:pPr>
            <w:pStyle w:val="A1337284D74145B4B57F862C5AF3F2D9"/>
          </w:pPr>
          <w:r w:rsidRPr="00F44DA8">
            <w:t>&lt;Titel&gt;</w:t>
          </w:r>
        </w:p>
      </w:docPartBody>
    </w:docPart>
    <w:docPart>
      <w:docPartPr>
        <w:name w:val="3CC4900B72B8427CBBCC7451E7AA386D"/>
        <w:category>
          <w:name w:val="Algemeen"/>
          <w:gallery w:val="placeholder"/>
        </w:category>
        <w:types>
          <w:type w:val="bbPlcHdr"/>
        </w:types>
        <w:behaviors>
          <w:behavior w:val="content"/>
        </w:behaviors>
        <w:guid w:val="{D1BFCC5E-BB48-4443-8A32-63FA3FA05E57}"/>
      </w:docPartPr>
      <w:docPartBody>
        <w:p w:rsidR="00A12750" w:rsidRDefault="00A12750">
          <w:pPr>
            <w:pStyle w:val="3CC4900B72B8427CBBCC7451E7AA386D"/>
          </w:pPr>
          <w:r w:rsidRPr="00F44DA8">
            <w:t>&lt;Ondertitel&gt;</w:t>
          </w:r>
        </w:p>
      </w:docPartBody>
    </w:docPart>
    <w:docPart>
      <w:docPartPr>
        <w:name w:val="36A19899B53C4C96AB2C0CDB19918EE9"/>
        <w:category>
          <w:name w:val="Algemeen"/>
          <w:gallery w:val="placeholder"/>
        </w:category>
        <w:types>
          <w:type w:val="bbPlcHdr"/>
        </w:types>
        <w:behaviors>
          <w:behavior w:val="content"/>
        </w:behaviors>
        <w:guid w:val="{D2584926-B4A2-4F59-A737-196B2CAE07B5}"/>
      </w:docPartPr>
      <w:docPartBody>
        <w:p w:rsidR="00A12750" w:rsidRDefault="00A12750">
          <w:pPr>
            <w:pStyle w:val="36A19899B53C4C96AB2C0CDB19918EE9"/>
          </w:pPr>
          <w:r w:rsidRPr="00AF0638">
            <w:t>&lt;Tekst&gt;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50"/>
    <w:rsid w:val="002967F7"/>
    <w:rsid w:val="00306722"/>
    <w:rsid w:val="00532F66"/>
    <w:rsid w:val="005F783B"/>
    <w:rsid w:val="009C767F"/>
    <w:rsid w:val="00A12750"/>
    <w:rsid w:val="00AD6393"/>
    <w:rsid w:val="00CB6CA8"/>
    <w:rsid w:val="00CE7FEA"/>
    <w:rsid w:val="00DC1B49"/>
    <w:rsid w:val="00E52898"/>
    <w:rsid w:val="00EE7844"/>
    <w:rsid w:val="00F30F5F"/>
    <w:rsid w:val="00FF1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1337284D74145B4B57F862C5AF3F2D9">
    <w:name w:val="A1337284D74145B4B57F862C5AF3F2D9"/>
  </w:style>
  <w:style w:type="paragraph" w:customStyle="1" w:styleId="3CC4900B72B8427CBBCC7451E7AA386D">
    <w:name w:val="3CC4900B72B8427CBBCC7451E7AA386D"/>
  </w:style>
  <w:style w:type="paragraph" w:customStyle="1" w:styleId="36A19899B53C4C96AB2C0CDB19918EE9">
    <w:name w:val="36A19899B53C4C96AB2C0CDB19918E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ociale Verzekeringsbank">
      <a:dk1>
        <a:sysClr val="windowText" lastClr="000000"/>
      </a:dk1>
      <a:lt1>
        <a:sysClr val="window" lastClr="FFFFFF"/>
      </a:lt1>
      <a:dk2>
        <a:srgbClr val="3E6E5B"/>
      </a:dk2>
      <a:lt2>
        <a:srgbClr val="E7E6E6"/>
      </a:lt2>
      <a:accent1>
        <a:srgbClr val="80BCB7"/>
      </a:accent1>
      <a:accent2>
        <a:srgbClr val="219980"/>
      </a:accent2>
      <a:accent3>
        <a:srgbClr val="3E6E5B"/>
      </a:accent3>
      <a:accent4>
        <a:srgbClr val="CF638E"/>
      </a:accent4>
      <a:accent5>
        <a:srgbClr val="9C436B"/>
      </a:accent5>
      <a:accent6>
        <a:srgbClr val="1BA1C3"/>
      </a:accent6>
      <a:hlink>
        <a:srgbClr val="000000"/>
      </a:hlink>
      <a:folHlink>
        <a:srgbClr val="000000"/>
      </a:folHlink>
    </a:clrScheme>
    <a:fontScheme name="Sociale Verzekeringsbank">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2026-04-14T00:00:00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a92735-4626-485d-b499-1eae95cc67aa">
      <Value>4</Value>
      <Value>3</Value>
      <Value>1</Value>
    </TaxCatchAll>
    <h738996ce8684051a859fd28e4a09c17 xmlns="d3a92735-4626-485d-b499-1eae95cc67aa">
      <Terms xmlns="http://schemas.microsoft.com/office/infopath/2007/PartnerControls">
        <TermInfo xmlns="http://schemas.microsoft.com/office/infopath/2007/PartnerControls">
          <TermName xmlns="http://schemas.microsoft.com/office/infopath/2007/PartnerControls">Bedrijfsvoering op afdelingsniveau</TermName>
          <TermId xmlns="http://schemas.microsoft.com/office/infopath/2007/PartnerControls">60da5963-d00e-47c9-be14-cb098e0acc4e</TermId>
        </TermInfo>
      </Terms>
    </h738996ce8684051a859fd28e4a09c17>
    <m859923d2c9f4ed7b56e3e0674abe4d6 xmlns="d3a92735-4626-485d-b499-1eae95cc67aa">
      <Terms xmlns="http://schemas.microsoft.com/office/infopath/2007/PartnerControls">
        <TermInfo xmlns="http://schemas.microsoft.com/office/infopath/2007/PartnerControls">
          <TermName xmlns="http://schemas.microsoft.com/office/infopath/2007/PartnerControls">BV - Inkoop ＆ Contractmanagement</TermName>
          <TermId xmlns="http://schemas.microsoft.com/office/infopath/2007/PartnerControls">1da9cf87-2d48-4537-be0d-2f9aac8b4bc5</TermId>
        </TermInfo>
      </Terms>
    </m859923d2c9f4ed7b56e3e0674abe4d6>
    <p29d0d9ce849452a991e37f4008ef9d0 xmlns="d3a92735-4626-485d-b499-1eae95cc67aa">
      <Terms xmlns="http://schemas.microsoft.com/office/infopath/2007/PartnerControls">
        <TermInfo xmlns="http://schemas.microsoft.com/office/infopath/2007/PartnerControls">
          <TermName xmlns="http://schemas.microsoft.com/office/infopath/2007/PartnerControls">SVB</TermName>
          <TermId xmlns="http://schemas.microsoft.com/office/infopath/2007/PartnerControls">75f70ad2-9ad6-4557-b3c1-5a3bfe422971</TermId>
        </TermInfo>
      </Terms>
    </p29d0d9ce849452a991e37f4008ef9d0>
    <_dlc_DocId xmlns="2bf8f2cd-3067-4bc5-8064-f792227c33b9">SVB-1703083453-397</_dlc_DocId>
    <_dlc_DocIdUrl xmlns="2bf8f2cd-3067-4bc5-8064-f792227c33b9">
      <Url>https://svbnl.sharepoint.com/sites/TAA-M-EALiftinstallatiest.b.v.SVBlocaties/_layouts/15/DocIdRedir.aspx?ID=SVB-1703083453-397</Url>
      <Description>SVB-1703083453-397</Description>
    </_dlc_DocIdUrl>
  </documentManagement>
</p:properties>
</file>

<file path=customXml/item5.xml><?xml version="1.0" encoding="utf-8"?>
<?mso-contentType ?>
<SharedContentType xmlns="Microsoft.SharePoint.Taxonomy.ContentTypeSync" SourceId="117c692d-37fb-4c07-b4a8-e31ad0fd844b" ContentTypeId="0x01010000DE4F45DB4E6C4C8455F1EC030BB93D" PreviousValue="false" LastSyncTimeStamp="2024-01-09T14:31:46.907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tandaard document" ma:contentTypeID="0x01010000DE4F45DB4E6C4C8455F1EC030BB93D005F78A3DD006DF246A7992F965663DAA9" ma:contentTypeVersion="5" ma:contentTypeDescription="" ma:contentTypeScope="" ma:versionID="5d808cc17f1127b04b173281e32e190c">
  <xsd:schema xmlns:xsd="http://www.w3.org/2001/XMLSchema" xmlns:xs="http://www.w3.org/2001/XMLSchema" xmlns:p="http://schemas.microsoft.com/office/2006/metadata/properties" xmlns:ns2="d3a92735-4626-485d-b499-1eae95cc67aa" xmlns:ns3="2bf8f2cd-3067-4bc5-8064-f792227c33b9" targetNamespace="http://schemas.microsoft.com/office/2006/metadata/properties" ma:root="true" ma:fieldsID="64131f4e60aaeded7c554e781cf34ad3" ns2:_="" ns3:_="">
    <xsd:import namespace="d3a92735-4626-485d-b499-1eae95cc67aa"/>
    <xsd:import namespace="2bf8f2cd-3067-4bc5-8064-f792227c33b9"/>
    <xsd:element name="properties">
      <xsd:complexType>
        <xsd:sequence>
          <xsd:element name="documentManagement">
            <xsd:complexType>
              <xsd:all>
                <xsd:element ref="ns2:p29d0d9ce849452a991e37f4008ef9d0" minOccurs="0"/>
                <xsd:element ref="ns2:TaxCatchAll" minOccurs="0"/>
                <xsd:element ref="ns2:TaxCatchAllLabel" minOccurs="0"/>
                <xsd:element ref="ns2:m859923d2c9f4ed7b56e3e0674abe4d6" minOccurs="0"/>
                <xsd:element ref="ns2:h738996ce8684051a859fd28e4a09c17"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92735-4626-485d-b499-1eae95cc67aa" elementFormDefault="qualified">
    <xsd:import namespace="http://schemas.microsoft.com/office/2006/documentManagement/types"/>
    <xsd:import namespace="http://schemas.microsoft.com/office/infopath/2007/PartnerControls"/>
    <xsd:element name="p29d0d9ce849452a991e37f4008ef9d0" ma:index="8" nillable="true" ma:taxonomy="true" ma:internalName="p29d0d9ce849452a991e37f4008ef9d0" ma:taxonomyFieldName="Archiefvormer" ma:displayName="Archiefvormer" ma:readOnly="false" ma:default="1;#SVB|75f70ad2-9ad6-4557-b3c1-5a3bfe422971" ma:fieldId="{929d0d9c-e849-452a-991e-37f4008ef9d0}" ma:sspId="117c692d-37fb-4c07-b4a8-e31ad0fd844b" ma:termSetId="8f923fb7-7f1b-4240-b24a-1d6dc7e946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9c3d5c-c2f2-4ed2-87a2-60659282b911}" ma:internalName="TaxCatchAll" ma:showField="CatchAllData" ma:web="2bf8f2cd-3067-4bc5-8064-f792227c33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9c3d5c-c2f2-4ed2-87a2-60659282b911}" ma:internalName="TaxCatchAllLabel" ma:readOnly="true" ma:showField="CatchAllDataLabel" ma:web="2bf8f2cd-3067-4bc5-8064-f792227c33b9">
      <xsd:complexType>
        <xsd:complexContent>
          <xsd:extension base="dms:MultiChoiceLookup">
            <xsd:sequence>
              <xsd:element name="Value" type="dms:Lookup" maxOccurs="unbounded" minOccurs="0" nillable="true"/>
            </xsd:sequence>
          </xsd:extension>
        </xsd:complexContent>
      </xsd:complexType>
    </xsd:element>
    <xsd:element name="m859923d2c9f4ed7b56e3e0674abe4d6" ma:index="12" nillable="true" ma:taxonomy="true" ma:internalName="m859923d2c9f4ed7b56e3e0674abe4d6" ma:taxonomyFieldName="Organisatieonderdeel" ma:displayName="Organisatieonderdeel" ma:readOnly="false" ma:default="" ma:fieldId="{6859923d-2c9f-4ed7-b56e-3e0674abe4d6}" ma:sspId="117c692d-37fb-4c07-b4a8-e31ad0fd844b" ma:termSetId="a5ca7e11-aa4a-44c0-98a3-e1bd89bf78d9" ma:anchorId="00000000-0000-0000-0000-000000000000" ma:open="false" ma:isKeyword="false">
      <xsd:complexType>
        <xsd:sequence>
          <xsd:element ref="pc:Terms" minOccurs="0" maxOccurs="1"/>
        </xsd:sequence>
      </xsd:complexType>
    </xsd:element>
    <xsd:element name="h738996ce8684051a859fd28e4a09c17" ma:index="14" nillable="true" ma:taxonomy="true" ma:internalName="h738996ce8684051a859fd28e4a09c17" ma:taxonomyFieldName="Procestype" ma:displayName="Procestype" ma:readOnly="false" ma:default="" ma:fieldId="{1738996c-e868-4051-a859-fd28e4a09c17}" ma:sspId="117c692d-37fb-4c07-b4a8-e31ad0fd844b" ma:termSetId="5d8406db-ddb9-4d30-96c8-e310baea39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f8f2cd-3067-4bc5-8064-f792227c33b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690A62-1C64-402A-92E6-249E29BCB405}">
  <ds:schemaRefs>
    <ds:schemaRef ds:uri="http://schemas.microsoft.com/sharepoint/v3/contenttype/forms"/>
  </ds:schemaRefs>
</ds:datastoreItem>
</file>

<file path=customXml/itemProps3.xml><?xml version="1.0" encoding="utf-8"?>
<ds:datastoreItem xmlns:ds="http://schemas.openxmlformats.org/officeDocument/2006/customXml" ds:itemID="{3F7DE1FC-74A4-4386-890E-2C0950A0313F}">
  <ds:schemaRefs>
    <ds:schemaRef ds:uri="http://schemas.openxmlformats.org/officeDocument/2006/bibliography"/>
  </ds:schemaRefs>
</ds:datastoreItem>
</file>

<file path=customXml/itemProps4.xml><?xml version="1.0" encoding="utf-8"?>
<ds:datastoreItem xmlns:ds="http://schemas.openxmlformats.org/officeDocument/2006/customXml" ds:itemID="{99DDFA2F-3C1E-4334-A8DD-E6582538D409}">
  <ds:schemaRefs>
    <ds:schemaRef ds:uri="http://schemas.microsoft.com/office/2006/metadata/properties"/>
    <ds:schemaRef ds:uri="http://schemas.microsoft.com/office/infopath/2007/PartnerControls"/>
    <ds:schemaRef ds:uri="d3a92735-4626-485d-b499-1eae95cc67aa"/>
    <ds:schemaRef ds:uri="2bf8f2cd-3067-4bc5-8064-f792227c33b9"/>
  </ds:schemaRefs>
</ds:datastoreItem>
</file>

<file path=customXml/itemProps5.xml><?xml version="1.0" encoding="utf-8"?>
<ds:datastoreItem xmlns:ds="http://schemas.openxmlformats.org/officeDocument/2006/customXml" ds:itemID="{BAF5E186-59AD-4B8D-9A09-7E84E0D9C66D}">
  <ds:schemaRefs>
    <ds:schemaRef ds:uri="Microsoft.SharePoint.Taxonomy.ContentTypeSync"/>
  </ds:schemaRefs>
</ds:datastoreItem>
</file>

<file path=customXml/itemProps6.xml><?xml version="1.0" encoding="utf-8"?>
<ds:datastoreItem xmlns:ds="http://schemas.openxmlformats.org/officeDocument/2006/customXml" ds:itemID="{968E83C8-1796-444D-81E7-35008A14EB89}">
  <ds:schemaRefs>
    <ds:schemaRef ds:uri="http://schemas.microsoft.com/sharepoint/events"/>
  </ds:schemaRefs>
</ds:datastoreItem>
</file>

<file path=customXml/itemProps7.xml><?xml version="1.0" encoding="utf-8"?>
<ds:datastoreItem xmlns:ds="http://schemas.openxmlformats.org/officeDocument/2006/customXml" ds:itemID="{76F27BA2-4E23-4F7D-812B-20DA49E0F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92735-4626-485d-b499-1eae95cc67aa"/>
    <ds:schemaRef ds:uri="2bf8f2cd-3067-4bc5-8064-f792227c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2842e1-665b-484c-aece-8136836bf73a}" enabled="1" method="Privileged" siteId="{f6eb77fb-3a22-43b2-99fd-eb5d61fccc02}" removed="0"/>
</clbl:labelList>
</file>

<file path=docProps/app.xml><?xml version="1.0" encoding="utf-8"?>
<Properties xmlns="http://schemas.openxmlformats.org/officeDocument/2006/extended-properties" xmlns:vt="http://schemas.openxmlformats.org/officeDocument/2006/docPropsVTypes">
  <Template>Rapport</Template>
  <TotalTime>21</TotalTime>
  <Pages>3</Pages>
  <Words>456</Words>
  <Characters>2514</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eformity document solutions b.v.</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Referentieformulier EA2025040</dc:title>
  <dc:subject/>
  <dc:creator>Verheij, Emma (AV)</dc:creator>
  <cp:keywords>1.0</cp:keywords>
  <dc:description/>
  <cp:lastModifiedBy>Broshuis, Anne (AV)</cp:lastModifiedBy>
  <cp:revision>33</cp:revision>
  <dcterms:created xsi:type="dcterms:W3CDTF">2025-04-24T13:00:00Z</dcterms:created>
  <dcterms:modified xsi:type="dcterms:W3CDTF">2026-04-09T07:49:00Z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0x01010000DE4F45DB4E6C4C8455F1EC030BB93D005F78A3DD006DF246A7992F965663DAA9</vt:lpwstr>
  </property>
  <property fmtid="{D5CDD505-2E9C-101B-9397-08002B2CF9AE}" pid="3" name="Archiefvormer">
    <vt:lpwstr>1;#SVB|75f70ad2-9ad6-4557-b3c1-5a3bfe422971</vt:lpwstr>
  </property>
  <property fmtid="{D5CDD505-2E9C-101B-9397-08002B2CF9AE}" pid="4" name="_dlc_DocIdItemGuid">
    <vt:lpwstr>8469de19-c8e4-41ac-b916-68769d251770</vt:lpwstr>
  </property>
  <property fmtid="{D5CDD505-2E9C-101B-9397-08002B2CF9AE}" pid="5" name="MediaServiceImageTags">
    <vt:lpwstr/>
  </property>
  <property fmtid="{D5CDD505-2E9C-101B-9397-08002B2CF9AE}" pid="6" name="lcf76f155ced4ddcb4097134ff3c332f">
    <vt:lpwstr/>
  </property>
  <property fmtid="{D5CDD505-2E9C-101B-9397-08002B2CF9AE}" pid="7" name="Procestype">
    <vt:lpwstr>4;#Bedrijfsvoering op afdelingsniveau|60da5963-d00e-47c9-be14-cb098e0acc4e</vt:lpwstr>
  </property>
  <property fmtid="{D5CDD505-2E9C-101B-9397-08002B2CF9AE}" pid="8" name="Organisatieonderdeel">
    <vt:lpwstr>3;#BV - Inkoop ＆ Contractmanagement|1da9cf87-2d48-4537-be0d-2f9aac8b4bc5</vt:lpwstr>
  </property>
  <property fmtid="{D5CDD505-2E9C-101B-9397-08002B2CF9AE}" pid="9" name="Order">
    <vt:r8>121600</vt:r8>
  </property>
  <property fmtid="{D5CDD505-2E9C-101B-9397-08002B2CF9AE}" pid="10" name="xd_Signature">
    <vt:bool>false</vt:bool>
  </property>
  <property fmtid="{D5CDD505-2E9C-101B-9397-08002B2CF9AE}" pid="11" name="xd_ProgID">
    <vt:lpwstr/>
  </property>
  <property fmtid="{D5CDD505-2E9C-101B-9397-08002B2CF9AE}" pid="12" name="SharedWithUsers">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